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EC2C06" w:rsidP="00EC2C06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«26» ноября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C2C06">
              <w:rPr>
                <w:b/>
                <w:snapToGrid w:val="0"/>
                <w:color w:val="000000"/>
                <w:sz w:val="28"/>
                <w:szCs w:val="28"/>
              </w:rPr>
              <w:t>01-03-938/5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307A9" w:rsidRDefault="008307A9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8E3EBE" w:rsidRDefault="008307A9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6E2A38">
              <w:rPr>
                <w:b/>
                <w:sz w:val="28"/>
                <w:szCs w:val="28"/>
              </w:rPr>
              <w:t>09.07.2020</w:t>
            </w:r>
            <w:r w:rsidR="00185930">
              <w:rPr>
                <w:b/>
                <w:sz w:val="28"/>
                <w:szCs w:val="28"/>
              </w:rPr>
              <w:t xml:space="preserve"> </w:t>
            </w:r>
            <w:r w:rsidRPr="008307A9">
              <w:rPr>
                <w:b/>
                <w:sz w:val="28"/>
                <w:szCs w:val="28"/>
              </w:rPr>
              <w:t>№</w:t>
            </w:r>
            <w:r w:rsidR="00185930">
              <w:rPr>
                <w:b/>
                <w:sz w:val="28"/>
                <w:szCs w:val="28"/>
              </w:rPr>
              <w:t>01-03-</w:t>
            </w:r>
            <w:r w:rsidR="006E2A38">
              <w:rPr>
                <w:b/>
                <w:sz w:val="28"/>
                <w:szCs w:val="28"/>
              </w:rPr>
              <w:t>314</w:t>
            </w:r>
            <w:r w:rsidR="00185930">
              <w:rPr>
                <w:b/>
                <w:sz w:val="28"/>
                <w:szCs w:val="28"/>
              </w:rPr>
              <w:t>/</w:t>
            </w:r>
            <w:r w:rsidR="006E2A38">
              <w:rPr>
                <w:b/>
                <w:sz w:val="28"/>
                <w:szCs w:val="28"/>
              </w:rPr>
              <w:t>0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4E9D" w:rsidRPr="00D14E9D" w:rsidRDefault="00EC7C12" w:rsidP="007158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7158F4">
        <w:rPr>
          <w:sz w:val="28"/>
          <w:szCs w:val="28"/>
        </w:rPr>
        <w:t xml:space="preserve">В соответствии </w:t>
      </w:r>
      <w:r w:rsidR="006D7212" w:rsidRPr="007158F4">
        <w:rPr>
          <w:sz w:val="28"/>
          <w:szCs w:val="28"/>
        </w:rPr>
        <w:t>с</w:t>
      </w:r>
      <w:r w:rsidRPr="007158F4">
        <w:rPr>
          <w:sz w:val="28"/>
          <w:szCs w:val="28"/>
        </w:rPr>
        <w:t xml:space="preserve"> </w:t>
      </w:r>
      <w:r w:rsidR="006D7212" w:rsidRPr="007158F4">
        <w:rPr>
          <w:sz w:val="28"/>
          <w:szCs w:val="28"/>
        </w:rPr>
        <w:t xml:space="preserve">Федеральным законом </w:t>
      </w:r>
      <w:r w:rsidR="007158F4" w:rsidRPr="007158F4">
        <w:rPr>
          <w:sz w:val="28"/>
          <w:szCs w:val="28"/>
        </w:rPr>
        <w:t xml:space="preserve">от 21.11.2011 N 324-ФЗ «О бесплатной юридической помощи в Российской Федерации», </w:t>
      </w:r>
      <w:r w:rsidR="006D7212" w:rsidRPr="007158F4">
        <w:rPr>
          <w:sz w:val="28"/>
          <w:szCs w:val="28"/>
        </w:rPr>
        <w:t xml:space="preserve">Законом Республики Саха (Якутия) </w:t>
      </w:r>
      <w:r w:rsidR="007158F4" w:rsidRPr="007158F4">
        <w:rPr>
          <w:sz w:val="28"/>
          <w:szCs w:val="28"/>
        </w:rPr>
        <w:t>от 15.12.2012 1146-З N 1191-IV «О бесплатной юридической помощи в Республике Саха (Якутия»</w:t>
      </w:r>
      <w:r w:rsidR="00D14E9D" w:rsidRPr="007158F4">
        <w:rPr>
          <w:sz w:val="28"/>
          <w:szCs w:val="28"/>
        </w:rPr>
        <w:t xml:space="preserve"> п о с </w:t>
      </w:r>
      <w:proofErr w:type="gramStart"/>
      <w:r w:rsidR="00D14E9D" w:rsidRPr="007158F4">
        <w:rPr>
          <w:sz w:val="28"/>
          <w:szCs w:val="28"/>
        </w:rPr>
        <w:t>т</w:t>
      </w:r>
      <w:proofErr w:type="gramEnd"/>
      <w:r w:rsidR="00D14E9D" w:rsidRPr="007158F4">
        <w:rPr>
          <w:sz w:val="28"/>
          <w:szCs w:val="28"/>
        </w:rPr>
        <w:t xml:space="preserve"> а н о в л я ю:</w:t>
      </w:r>
    </w:p>
    <w:p w:rsidR="00D14E9D" w:rsidRDefault="00041FF4" w:rsidP="00D14E9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4E9D" w:rsidRPr="00D14E9D">
        <w:rPr>
          <w:sz w:val="28"/>
          <w:szCs w:val="28"/>
        </w:rPr>
        <w:t xml:space="preserve">Внести изменения в </w:t>
      </w:r>
      <w:r w:rsidR="00D14E9D">
        <w:rPr>
          <w:sz w:val="28"/>
          <w:szCs w:val="28"/>
        </w:rPr>
        <w:t>постановление</w:t>
      </w:r>
      <w:r w:rsidR="00D14E9D" w:rsidRPr="00D14E9D">
        <w:rPr>
          <w:sz w:val="28"/>
          <w:szCs w:val="28"/>
        </w:rPr>
        <w:t xml:space="preserve"> главы от </w:t>
      </w:r>
      <w:r w:rsidR="005478F1">
        <w:rPr>
          <w:sz w:val="28"/>
          <w:szCs w:val="28"/>
        </w:rPr>
        <w:t>01.04.2021</w:t>
      </w:r>
      <w:r w:rsidRPr="00041FF4">
        <w:rPr>
          <w:sz w:val="28"/>
          <w:szCs w:val="28"/>
        </w:rPr>
        <w:t xml:space="preserve"> №</w:t>
      </w:r>
      <w:r w:rsidR="00DB047C" w:rsidRPr="00DB047C">
        <w:rPr>
          <w:sz w:val="28"/>
          <w:szCs w:val="28"/>
        </w:rPr>
        <w:t xml:space="preserve">01-03-314/0 </w:t>
      </w:r>
      <w:r w:rsidRPr="00041FF4">
        <w:rPr>
          <w:sz w:val="28"/>
          <w:szCs w:val="28"/>
        </w:rPr>
        <w:t>«</w:t>
      </w:r>
      <w:r w:rsidR="00DB047C" w:rsidRPr="00DB047C">
        <w:rPr>
          <w:sz w:val="28"/>
          <w:szCs w:val="28"/>
        </w:rPr>
        <w:t>Об утверждении Положения об оказании бесплатной юридической помощи жителям Ленского района РС (Я) в новой редакции</w:t>
      </w:r>
      <w:r w:rsidRPr="00041FF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B047C" w:rsidRDefault="00041FF4" w:rsidP="00DB047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B047C" w:rsidRPr="00DB047C">
        <w:rPr>
          <w:sz w:val="28"/>
          <w:szCs w:val="28"/>
        </w:rPr>
        <w:t xml:space="preserve">Пункт </w:t>
      </w:r>
      <w:r w:rsidR="00DB047C">
        <w:rPr>
          <w:sz w:val="28"/>
          <w:szCs w:val="28"/>
        </w:rPr>
        <w:t>1</w:t>
      </w:r>
      <w:r w:rsidR="00DB047C" w:rsidRPr="00DB047C">
        <w:rPr>
          <w:sz w:val="28"/>
          <w:szCs w:val="28"/>
        </w:rPr>
        <w:t xml:space="preserve"> раздела 1 приложения к постановлению главы изложить в следующей редакции:</w:t>
      </w:r>
    </w:p>
    <w:p w:rsidR="00DB047C" w:rsidRDefault="00DB047C" w:rsidP="00DB047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8310BE">
        <w:rPr>
          <w:sz w:val="28"/>
          <w:szCs w:val="28"/>
        </w:rPr>
        <w:t>Право на получение бесплатной юридической помощи имеют следующие категории граждан:</w:t>
      </w:r>
    </w:p>
    <w:p w:rsidR="008310BE" w:rsidRPr="008310BE" w:rsidRDefault="008310BE" w:rsidP="008310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310BE">
        <w:rPr>
          <w:sz w:val="28"/>
          <w:szCs w:val="28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граждане);</w:t>
      </w:r>
    </w:p>
    <w:p w:rsidR="008310BE" w:rsidRPr="008310BE" w:rsidRDefault="008310BE" w:rsidP="008310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10B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73AF4">
        <w:rPr>
          <w:sz w:val="28"/>
          <w:szCs w:val="28"/>
        </w:rPr>
        <w:t xml:space="preserve"> инвалиды I, </w:t>
      </w:r>
      <w:r w:rsidRPr="008310BE">
        <w:rPr>
          <w:sz w:val="28"/>
          <w:szCs w:val="28"/>
        </w:rPr>
        <w:t>II</w:t>
      </w:r>
      <w:r w:rsidR="00C73AF4">
        <w:rPr>
          <w:sz w:val="28"/>
          <w:szCs w:val="28"/>
        </w:rPr>
        <w:t xml:space="preserve"> и</w:t>
      </w:r>
      <w:r w:rsidR="001F6C07">
        <w:rPr>
          <w:sz w:val="28"/>
          <w:szCs w:val="28"/>
        </w:rPr>
        <w:t xml:space="preserve"> </w:t>
      </w:r>
      <w:r w:rsidR="001F6C07" w:rsidRPr="008310BE">
        <w:rPr>
          <w:sz w:val="28"/>
          <w:szCs w:val="28"/>
        </w:rPr>
        <w:t>III</w:t>
      </w:r>
      <w:r w:rsidRPr="008310BE">
        <w:rPr>
          <w:sz w:val="28"/>
          <w:szCs w:val="28"/>
        </w:rPr>
        <w:t xml:space="preserve"> группы;</w:t>
      </w:r>
    </w:p>
    <w:p w:rsidR="008310BE" w:rsidRDefault="008310BE" w:rsidP="008310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10B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310BE">
        <w:rPr>
          <w:sz w:val="28"/>
          <w:szCs w:val="28"/>
        </w:rPr>
        <w:t xml:space="preserve">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73AF4" w:rsidRPr="00E2348D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lastRenderedPageBreak/>
        <w:t>1.</w:t>
      </w:r>
      <w:r w:rsidR="00CE5574" w:rsidRPr="00E2348D">
        <w:rPr>
          <w:sz w:val="28"/>
          <w:szCs w:val="28"/>
        </w:rPr>
        <w:t>4.</w:t>
      </w:r>
      <w:r w:rsidRPr="00E2348D">
        <w:rPr>
          <w:sz w:val="28"/>
          <w:szCs w:val="28"/>
        </w:rPr>
        <w:t xml:space="preserve"> дети Великой Отечественной войны - граждане Российской Федерации, постоянно проживающие на территории Ленского района Республики Саха (Якутия) и родившиеся с 3 сентября 1927 года по 31 декабря 1945 года;</w:t>
      </w:r>
    </w:p>
    <w:p w:rsidR="008310BE" w:rsidRDefault="008310BE" w:rsidP="008310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1.</w:t>
      </w:r>
      <w:r w:rsidR="00CE5574">
        <w:rPr>
          <w:sz w:val="28"/>
          <w:szCs w:val="28"/>
        </w:rPr>
        <w:t>5</w:t>
      </w:r>
      <w:r w:rsidRPr="008310BE">
        <w:rPr>
          <w:sz w:val="28"/>
          <w:szCs w:val="28"/>
        </w:rPr>
        <w:t>. Полные кавалеры орденов Славы и (или) Тр</w:t>
      </w:r>
      <w:r>
        <w:rPr>
          <w:sz w:val="28"/>
          <w:szCs w:val="28"/>
        </w:rPr>
        <w:t xml:space="preserve">удовой Славы, Почетные граждане </w:t>
      </w:r>
      <w:r w:rsidRPr="008310BE">
        <w:rPr>
          <w:sz w:val="28"/>
          <w:szCs w:val="28"/>
        </w:rPr>
        <w:t>Ленского</w:t>
      </w:r>
      <w:r>
        <w:rPr>
          <w:sz w:val="28"/>
          <w:szCs w:val="28"/>
        </w:rPr>
        <w:t xml:space="preserve"> </w:t>
      </w:r>
      <w:r w:rsidRPr="008310B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8310BE">
        <w:rPr>
          <w:sz w:val="28"/>
          <w:szCs w:val="28"/>
        </w:rPr>
        <w:t>РС(Я).</w:t>
      </w:r>
    </w:p>
    <w:p w:rsidR="00A016BD" w:rsidRDefault="00CE5574" w:rsidP="008310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016BD">
        <w:rPr>
          <w:sz w:val="28"/>
          <w:szCs w:val="28"/>
        </w:rPr>
        <w:t xml:space="preserve">. </w:t>
      </w:r>
      <w:r w:rsidR="00A016BD" w:rsidRPr="00A016BD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</w:t>
      </w:r>
      <w:r w:rsidR="007412E2">
        <w:rPr>
          <w:sz w:val="28"/>
          <w:szCs w:val="28"/>
        </w:rPr>
        <w:t xml:space="preserve">аконных интересов указанных лиц, а также </w:t>
      </w:r>
      <w:r w:rsidR="007412E2" w:rsidRPr="007412E2">
        <w:rPr>
          <w:sz w:val="28"/>
          <w:szCs w:val="28"/>
        </w:rPr>
        <w:t>лица из числа детей-инвалидов, детей-сирот и детей, оставшихся без попечения родителей, при достижении ими совершеннолетия в случаях, если они фактически не были обеспечены жилыми помещениями и обращаются за оказанием бесплатной юридической помощи по вопросам, связанным с обеспечением их жилыми помещениями;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A016BD">
        <w:t xml:space="preserve"> </w:t>
      </w:r>
      <w:r w:rsidRPr="00A016BD">
        <w:rPr>
          <w:sz w:val="28"/>
          <w:szCs w:val="28"/>
        </w:rPr>
        <w:t xml:space="preserve">Граждане пожилого возраста и инвалиды, проживающие в организациях социального обслуживания, представляющих социальные услуги в стационарной </w:t>
      </w:r>
      <w:r>
        <w:rPr>
          <w:sz w:val="28"/>
          <w:szCs w:val="28"/>
        </w:rPr>
        <w:t>форме, а также их представители;</w:t>
      </w:r>
    </w:p>
    <w:p w:rsid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016BD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 (за исключением вопросов, связанных с оказанием юридической помощи в уголовном</w:t>
      </w:r>
      <w:r>
        <w:rPr>
          <w:sz w:val="28"/>
          <w:szCs w:val="28"/>
        </w:rPr>
        <w:t xml:space="preserve"> судопроизводстве);</w:t>
      </w:r>
    </w:p>
    <w:p w:rsidR="007B6F9C" w:rsidRPr="00A016BD" w:rsidRDefault="007B6F9C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7B6F9C">
        <w:rPr>
          <w:sz w:val="28"/>
          <w:szCs w:val="28"/>
        </w:rPr>
        <w:t>1.</w:t>
      </w:r>
      <w:r w:rsidR="00CE5574">
        <w:rPr>
          <w:sz w:val="28"/>
          <w:szCs w:val="28"/>
        </w:rPr>
        <w:t>9</w:t>
      </w:r>
      <w:r w:rsidRPr="007B6F9C">
        <w:rPr>
          <w:sz w:val="28"/>
          <w:szCs w:val="28"/>
        </w:rPr>
        <w:t>. несовершеннолетние,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несовершеннолетних;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016BD">
        <w:rPr>
          <w:sz w:val="28"/>
          <w:szCs w:val="28"/>
        </w:rPr>
        <w:t xml:space="preserve">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</w:t>
      </w:r>
      <w:r>
        <w:rPr>
          <w:sz w:val="28"/>
          <w:szCs w:val="28"/>
        </w:rPr>
        <w:t xml:space="preserve">щитой прав и законных интересов </w:t>
      </w:r>
      <w:r w:rsidRPr="00A016BD">
        <w:rPr>
          <w:sz w:val="28"/>
          <w:szCs w:val="28"/>
        </w:rPr>
        <w:t>таких</w:t>
      </w:r>
      <w:r>
        <w:rPr>
          <w:sz w:val="28"/>
          <w:szCs w:val="28"/>
        </w:rPr>
        <w:t xml:space="preserve"> граждан;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A016BD">
        <w:rPr>
          <w:sz w:val="28"/>
          <w:szCs w:val="28"/>
        </w:rPr>
        <w:t>Граждане, пострадавшие в результате чрезвычайной ситуации: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б) дети погибшего (умершего) в результате чрезвычайной ситуации;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</w:t>
      </w:r>
      <w:r>
        <w:rPr>
          <w:sz w:val="28"/>
          <w:szCs w:val="28"/>
        </w:rPr>
        <w:t xml:space="preserve">установленном законодательством Российской </w:t>
      </w:r>
      <w:r w:rsidRPr="00A016BD">
        <w:rPr>
          <w:sz w:val="28"/>
          <w:szCs w:val="28"/>
        </w:rPr>
        <w:t>Федерации;</w:t>
      </w:r>
    </w:p>
    <w:p w:rsidR="00A016BD" w:rsidRP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ситуации.</w:t>
      </w:r>
    </w:p>
    <w:p w:rsidR="007B6F9C" w:rsidRPr="00A016BD" w:rsidRDefault="007B6F9C" w:rsidP="007B6F9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>Под экстренным случаем понимается ситуация, возникшая в результате обстоятельств (чрезвычайного происшествия, аварии, катастрофы, террористического акта, опасного природного явления, стихийного или иного бедствия), угрожающих жизни и здоровью человека, повлекших ущерб здоровью человека или значительный материальный ущерб.</w:t>
      </w:r>
    </w:p>
    <w:p w:rsidR="007B6F9C" w:rsidRDefault="007B6F9C" w:rsidP="007B6F9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A016BD">
        <w:rPr>
          <w:sz w:val="28"/>
          <w:szCs w:val="28"/>
        </w:rPr>
        <w:t xml:space="preserve">Под трудной жизненной ситуацией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</w:t>
      </w:r>
      <w:proofErr w:type="spellStart"/>
      <w:r w:rsidRPr="00A016BD">
        <w:rPr>
          <w:sz w:val="28"/>
          <w:szCs w:val="28"/>
        </w:rPr>
        <w:t>малообеспеченность</w:t>
      </w:r>
      <w:proofErr w:type="spellEnd"/>
      <w:r w:rsidRPr="00A016BD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 и другое), которую он не может преодолеть самостоятельно.</w:t>
      </w:r>
    </w:p>
    <w:p w:rsidR="00A016BD" w:rsidRDefault="00A016BD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A016BD">
        <w:rPr>
          <w:sz w:val="28"/>
          <w:szCs w:val="28"/>
        </w:rPr>
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C73AF4" w:rsidRPr="00DE496C" w:rsidRDefault="00CE557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C73AF4" w:rsidRPr="00DE496C">
        <w:rPr>
          <w:sz w:val="28"/>
          <w:szCs w:val="28"/>
        </w:rPr>
        <w:t xml:space="preserve"> беременные женщины и женщины, имеющие ребенка (детей) в возрасте до трех лет, если они обращаются за оказанием бесплатной юридической помощи по вопросам, связанным с необоснованным отказом в приеме на работу или необоснованным увольнением,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C73AF4" w:rsidRPr="00E2348D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t>1.14. представители коренных малочисленных народов Севера;</w:t>
      </w:r>
    </w:p>
    <w:p w:rsidR="00C73AF4" w:rsidRPr="00A016BD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t>1.</w:t>
      </w:r>
      <w:r w:rsidR="00CE5574" w:rsidRPr="00E2348D">
        <w:rPr>
          <w:sz w:val="28"/>
          <w:szCs w:val="28"/>
        </w:rPr>
        <w:t>15</w:t>
      </w:r>
      <w:r w:rsidRPr="00E2348D">
        <w:rPr>
          <w:sz w:val="28"/>
          <w:szCs w:val="28"/>
        </w:rPr>
        <w:t>. В экстренных случаях право на получение бесплатной юридической помощи, помимо категорий граждан, имеющих право на получение бесплатной юридической помощи, указанных в пунктах 1.1 - 1.</w:t>
      </w:r>
      <w:r w:rsidR="00EA0AD0" w:rsidRPr="00E2348D">
        <w:rPr>
          <w:sz w:val="28"/>
          <w:szCs w:val="28"/>
        </w:rPr>
        <w:t>14</w:t>
      </w:r>
      <w:r w:rsidRPr="00E2348D">
        <w:rPr>
          <w:sz w:val="28"/>
          <w:szCs w:val="28"/>
        </w:rPr>
        <w:t>, имеют граждане, оказавшиеся в трудной жизненной ситуации.</w:t>
      </w:r>
    </w:p>
    <w:p w:rsidR="00DE496C" w:rsidRDefault="00DE496C" w:rsidP="00A016B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574"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Pr="00DE496C">
        <w:rPr>
          <w:sz w:val="28"/>
          <w:szCs w:val="28"/>
        </w:rPr>
        <w:t>лица, вынужденно покинувшие территорию Украины, Донецкой Народной Республики, Луганской Народной Республики, Херсонской области, Запорожской области и прибывшие на территорию Российской Федерации, начиная с 2022 года, из Донецкой Народной Республики, Луганской Народной Республики, Херсонской области, Запорожской области и с территории Украины;</w:t>
      </w:r>
    </w:p>
    <w:p w:rsidR="00C73AF4" w:rsidRPr="00E2348D" w:rsidRDefault="00CE557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DE496C">
        <w:rPr>
          <w:sz w:val="28"/>
          <w:szCs w:val="28"/>
        </w:rPr>
        <w:t xml:space="preserve">. </w:t>
      </w:r>
      <w:r w:rsidR="00C73AF4" w:rsidRPr="00E2348D">
        <w:rPr>
          <w:sz w:val="28"/>
          <w:szCs w:val="28"/>
        </w:rP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C73AF4" w:rsidRPr="00E2348D" w:rsidRDefault="00CE557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t>1.18.</w:t>
      </w:r>
      <w:r w:rsidR="00C73AF4" w:rsidRPr="00E2348D">
        <w:rPr>
          <w:sz w:val="28"/>
          <w:szCs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73AF4" w:rsidRPr="00E2348D" w:rsidRDefault="00985730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t xml:space="preserve">1.19. </w:t>
      </w:r>
      <w:r w:rsidR="00C73AF4" w:rsidRPr="00E2348D">
        <w:rPr>
          <w:sz w:val="28"/>
          <w:szCs w:val="28"/>
        </w:rPr>
        <w:t>лица, направленные (командированные) для выполнения возложенных на них задач на территориях Донецкой Народной Республики, Луганской Народной Республики, Запорожской и Херсонской областей, в том числе для участия в выполнении работ (оказании услуг) по обеспечению жизнедеятельности населения и (или) восстановлению объектов инфраструктуры на указанных территориях;</w:t>
      </w:r>
    </w:p>
    <w:p w:rsidR="00C73AF4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E2348D">
        <w:rPr>
          <w:sz w:val="28"/>
          <w:szCs w:val="28"/>
        </w:rPr>
        <w:t>1.</w:t>
      </w:r>
      <w:r w:rsidR="00985730" w:rsidRPr="00E2348D">
        <w:rPr>
          <w:sz w:val="28"/>
          <w:szCs w:val="28"/>
        </w:rPr>
        <w:t>20</w:t>
      </w:r>
      <w:r w:rsidRPr="00E2348D">
        <w:rPr>
          <w:sz w:val="28"/>
          <w:szCs w:val="28"/>
        </w:rPr>
        <w:t>.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C73AF4" w:rsidRPr="00DE496C" w:rsidRDefault="00985730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="00C73AF4" w:rsidRPr="00DE496C">
        <w:rPr>
          <w:sz w:val="28"/>
          <w:szCs w:val="28"/>
        </w:rPr>
        <w:t xml:space="preserve"> члены семей военнослужащих, лиц и граждан, указанных в </w:t>
      </w:r>
      <w:r w:rsidR="00EA0AD0">
        <w:rPr>
          <w:sz w:val="28"/>
          <w:szCs w:val="28"/>
        </w:rPr>
        <w:t>под</w:t>
      </w:r>
      <w:r w:rsidR="00C73AF4" w:rsidRPr="00DE496C">
        <w:rPr>
          <w:sz w:val="28"/>
          <w:szCs w:val="28"/>
        </w:rPr>
        <w:t xml:space="preserve">пунктах </w:t>
      </w:r>
      <w:r w:rsidR="00EA0AD0">
        <w:rPr>
          <w:sz w:val="28"/>
          <w:szCs w:val="28"/>
        </w:rPr>
        <w:t>1.</w:t>
      </w:r>
      <w:r w:rsidR="00C73AF4" w:rsidRPr="00DE496C">
        <w:rPr>
          <w:sz w:val="28"/>
          <w:szCs w:val="28"/>
        </w:rPr>
        <w:t xml:space="preserve">17 </w:t>
      </w:r>
      <w:r w:rsidR="00EA0AD0">
        <w:rPr>
          <w:sz w:val="28"/>
          <w:szCs w:val="28"/>
        </w:rPr>
        <w:t>–</w:t>
      </w:r>
      <w:r w:rsidR="00C73AF4" w:rsidRPr="00DE496C">
        <w:rPr>
          <w:sz w:val="28"/>
          <w:szCs w:val="28"/>
        </w:rPr>
        <w:t xml:space="preserve"> </w:t>
      </w:r>
      <w:r w:rsidR="00EA0AD0">
        <w:rPr>
          <w:sz w:val="28"/>
          <w:szCs w:val="28"/>
        </w:rPr>
        <w:t>1.</w:t>
      </w:r>
      <w:r w:rsidR="00C73AF4" w:rsidRPr="00DE496C">
        <w:rPr>
          <w:sz w:val="28"/>
          <w:szCs w:val="28"/>
        </w:rPr>
        <w:t>20</w:t>
      </w:r>
      <w:r w:rsidR="00EA0AD0">
        <w:rPr>
          <w:sz w:val="28"/>
          <w:szCs w:val="28"/>
        </w:rPr>
        <w:t xml:space="preserve"> настоящего пункта</w:t>
      </w:r>
      <w:r w:rsidR="00C73AF4" w:rsidRPr="00DE496C">
        <w:rPr>
          <w:sz w:val="28"/>
          <w:szCs w:val="28"/>
        </w:rPr>
        <w:t>: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а) супруг (супруга);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б) дети;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в) родители;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г) лица, находящиеся на полном содержании или получающие от него (нее)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д) полнородные братья и сестры по вопросам предоставления мер социальной поддержки, льгот и гарантий, установленных нормативными правовыми актами Российской Федерации и Республики Саха (Якутия);</w:t>
      </w:r>
    </w:p>
    <w:p w:rsidR="00C73AF4" w:rsidRPr="00DE496C" w:rsidRDefault="00C73AF4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E496C">
        <w:rPr>
          <w:sz w:val="28"/>
          <w:szCs w:val="28"/>
        </w:rPr>
        <w:t>е) бабушки и дедушки по вопросам предоставления мер социальной поддержки, льгот и гарантий, установленных нормативными правовыми актами Российской Федерации и Республики Саха (Якутия);</w:t>
      </w:r>
    </w:p>
    <w:p w:rsidR="00C73AF4" w:rsidRPr="00DE496C" w:rsidRDefault="00985730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3AF4" w:rsidRPr="00DE496C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C73AF4" w:rsidRPr="00DE496C">
        <w:rPr>
          <w:sz w:val="28"/>
          <w:szCs w:val="28"/>
        </w:rPr>
        <w:t xml:space="preserve"> ветераны боевых действий;</w:t>
      </w:r>
    </w:p>
    <w:p w:rsidR="00C73AF4" w:rsidRPr="00DE496C" w:rsidRDefault="00985730" w:rsidP="00C73AF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1.23.</w:t>
      </w:r>
      <w:r w:rsidR="00C73AF4" w:rsidRPr="00DE496C">
        <w:rPr>
          <w:sz w:val="28"/>
          <w:szCs w:val="28"/>
        </w:rPr>
        <w:t xml:space="preserve"> лица, признанные фактически воспитывавшими и содержавшими граждан и лиц, указанных в </w:t>
      </w:r>
      <w:r w:rsidR="00EA0AD0" w:rsidRPr="00EA0AD0">
        <w:rPr>
          <w:sz w:val="28"/>
          <w:szCs w:val="28"/>
        </w:rPr>
        <w:t>подпунктах 1.17 – 1.20 настоящего пункта</w:t>
      </w:r>
      <w:r w:rsidR="00C73AF4" w:rsidRPr="00DE496C">
        <w:rPr>
          <w:sz w:val="28"/>
          <w:szCs w:val="28"/>
        </w:rPr>
        <w:t>, по достижении ими совершеннолетия и в других случаях приобретения ими гражданской дееспособности в полном объеме до достижения совершеннолетия (далее - фактический воспитатель).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значение.</w:t>
      </w:r>
      <w:r w:rsidR="00E2348D">
        <w:rPr>
          <w:sz w:val="28"/>
          <w:szCs w:val="28"/>
        </w:rPr>
        <w:t>».</w:t>
      </w:r>
    </w:p>
    <w:p w:rsidR="002E2431" w:rsidRPr="002E2431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2. Главному специалисту управления делами (</w:t>
      </w:r>
      <w:proofErr w:type="spellStart"/>
      <w:r w:rsidRPr="002E2431">
        <w:rPr>
          <w:sz w:val="28"/>
          <w:szCs w:val="28"/>
        </w:rPr>
        <w:t>Иванская</w:t>
      </w:r>
      <w:proofErr w:type="spellEnd"/>
      <w:r w:rsidRPr="002E2431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2E2431">
        <w:rPr>
          <w:sz w:val="28"/>
          <w:szCs w:val="28"/>
        </w:rPr>
        <w:t xml:space="preserve"> «Ленский район».</w:t>
      </w:r>
    </w:p>
    <w:p w:rsidR="002E2431" w:rsidRPr="002E2431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203F12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D46BF3" w:rsidRPr="00122E29" w:rsidRDefault="00D46BF3" w:rsidP="00C55D2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EC2C06">
              <w:rPr>
                <w:b/>
                <w:sz w:val="28"/>
                <w:szCs w:val="28"/>
              </w:rPr>
              <w:t xml:space="preserve">                                         п/п</w:t>
            </w:r>
            <w:bookmarkStart w:id="0" w:name="_GoBack"/>
            <w:bookmarkEnd w:id="0"/>
          </w:p>
        </w:tc>
        <w:tc>
          <w:tcPr>
            <w:tcW w:w="5104" w:type="dxa"/>
          </w:tcPr>
          <w:p w:rsidR="008E3EBE" w:rsidRPr="00122E29" w:rsidRDefault="0073054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7CA"/>
    <w:multiLevelType w:val="hybridMultilevel"/>
    <w:tmpl w:val="20FCC8B2"/>
    <w:lvl w:ilvl="0" w:tplc="B9325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6FC76C1"/>
    <w:multiLevelType w:val="hybridMultilevel"/>
    <w:tmpl w:val="84E84522"/>
    <w:lvl w:ilvl="0" w:tplc="7C44D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1FF4"/>
    <w:rsid w:val="00064255"/>
    <w:rsid w:val="00074BEC"/>
    <w:rsid w:val="000A5814"/>
    <w:rsid w:val="00185930"/>
    <w:rsid w:val="001D75F1"/>
    <w:rsid w:val="001F6C07"/>
    <w:rsid w:val="00203F12"/>
    <w:rsid w:val="002545D9"/>
    <w:rsid w:val="002E2431"/>
    <w:rsid w:val="00312CC3"/>
    <w:rsid w:val="00327CD6"/>
    <w:rsid w:val="00363392"/>
    <w:rsid w:val="003A23D2"/>
    <w:rsid w:val="003F5E35"/>
    <w:rsid w:val="004638E4"/>
    <w:rsid w:val="005478F1"/>
    <w:rsid w:val="0057397B"/>
    <w:rsid w:val="00583ED1"/>
    <w:rsid w:val="005C133F"/>
    <w:rsid w:val="00604686"/>
    <w:rsid w:val="00612F3B"/>
    <w:rsid w:val="00616261"/>
    <w:rsid w:val="00642E00"/>
    <w:rsid w:val="00654AAE"/>
    <w:rsid w:val="00677F83"/>
    <w:rsid w:val="00681592"/>
    <w:rsid w:val="00686D80"/>
    <w:rsid w:val="006D7212"/>
    <w:rsid w:val="006E2A38"/>
    <w:rsid w:val="006F4193"/>
    <w:rsid w:val="007008FD"/>
    <w:rsid w:val="007158F4"/>
    <w:rsid w:val="00730541"/>
    <w:rsid w:val="007412E2"/>
    <w:rsid w:val="0075031E"/>
    <w:rsid w:val="007B07C3"/>
    <w:rsid w:val="007B6F9C"/>
    <w:rsid w:val="007D160B"/>
    <w:rsid w:val="008249F5"/>
    <w:rsid w:val="008307A9"/>
    <w:rsid w:val="008310BE"/>
    <w:rsid w:val="00883DC2"/>
    <w:rsid w:val="00893E30"/>
    <w:rsid w:val="008B170D"/>
    <w:rsid w:val="008E3EBE"/>
    <w:rsid w:val="00951939"/>
    <w:rsid w:val="009548D1"/>
    <w:rsid w:val="009563BF"/>
    <w:rsid w:val="009608AD"/>
    <w:rsid w:val="00985730"/>
    <w:rsid w:val="009874C6"/>
    <w:rsid w:val="009B08E6"/>
    <w:rsid w:val="009B11B6"/>
    <w:rsid w:val="009C0DBC"/>
    <w:rsid w:val="009C52C4"/>
    <w:rsid w:val="009D0A88"/>
    <w:rsid w:val="009D106E"/>
    <w:rsid w:val="009D7A87"/>
    <w:rsid w:val="00A016BD"/>
    <w:rsid w:val="00A02791"/>
    <w:rsid w:val="00A2675D"/>
    <w:rsid w:val="00A372ED"/>
    <w:rsid w:val="00A55318"/>
    <w:rsid w:val="00A6092B"/>
    <w:rsid w:val="00A63515"/>
    <w:rsid w:val="00AB5F8A"/>
    <w:rsid w:val="00B10D3C"/>
    <w:rsid w:val="00B56275"/>
    <w:rsid w:val="00B83051"/>
    <w:rsid w:val="00BB3F5B"/>
    <w:rsid w:val="00BC1F18"/>
    <w:rsid w:val="00BF5EB4"/>
    <w:rsid w:val="00C20469"/>
    <w:rsid w:val="00C55D25"/>
    <w:rsid w:val="00C73836"/>
    <w:rsid w:val="00C73AF4"/>
    <w:rsid w:val="00CE5574"/>
    <w:rsid w:val="00D14E9D"/>
    <w:rsid w:val="00D41EA5"/>
    <w:rsid w:val="00D44918"/>
    <w:rsid w:val="00D4667A"/>
    <w:rsid w:val="00D46BF3"/>
    <w:rsid w:val="00D64801"/>
    <w:rsid w:val="00D659BC"/>
    <w:rsid w:val="00D75BD1"/>
    <w:rsid w:val="00D95416"/>
    <w:rsid w:val="00DB047C"/>
    <w:rsid w:val="00DE496C"/>
    <w:rsid w:val="00E2348D"/>
    <w:rsid w:val="00E60299"/>
    <w:rsid w:val="00E628EB"/>
    <w:rsid w:val="00EA0AD0"/>
    <w:rsid w:val="00EC1745"/>
    <w:rsid w:val="00EC2C06"/>
    <w:rsid w:val="00EC7C12"/>
    <w:rsid w:val="00F06AE2"/>
    <w:rsid w:val="00F510E5"/>
    <w:rsid w:val="00F5702B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1BA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8FB3-298F-4C17-A0AA-93AC5B92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545</TotalTime>
  <Pages>7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13</cp:revision>
  <cp:lastPrinted>2025-02-10T23:49:00Z</cp:lastPrinted>
  <dcterms:created xsi:type="dcterms:W3CDTF">2025-11-13T06:05:00Z</dcterms:created>
  <dcterms:modified xsi:type="dcterms:W3CDTF">2025-11-28T06:59:00Z</dcterms:modified>
</cp:coreProperties>
</file>