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6E7CEB" w:rsidRPr="00122E29" w:rsidTr="00D659BC">
        <w:trPr>
          <w:cantSplit/>
          <w:trHeight w:val="2102"/>
        </w:trPr>
        <w:tc>
          <w:tcPr>
            <w:tcW w:w="4072" w:type="dxa"/>
          </w:tcPr>
          <w:p w:rsidR="006E7CEB" w:rsidRPr="006E7CEB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E7CEB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Муниципальный район</w:t>
            </w:r>
          </w:p>
          <w:p w:rsidR="006E7CEB" w:rsidRPr="006E7CEB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E7CEB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6E7CEB" w:rsidRPr="006E7CEB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6E7CEB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Республики Саха </w:t>
            </w:r>
          </w:p>
          <w:p w:rsidR="006E7CEB" w:rsidRPr="00122E29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6E7CEB">
              <w:rPr>
                <w:b/>
                <w:bCs/>
                <w:snapToGrid w:val="0"/>
                <w:color w:val="000000"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6E7CEB" w:rsidRPr="00122E29" w:rsidRDefault="006E7CEB" w:rsidP="006E7CE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 wp14:anchorId="66365230" wp14:editId="4CFBF7AB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6E7CEB" w:rsidRPr="00353682" w:rsidRDefault="006E7CEB" w:rsidP="006E7CEB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E7CEB" w:rsidRPr="00353682" w:rsidRDefault="006E7CEB" w:rsidP="006E7CE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A2161A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6E7CEB" w:rsidRPr="00353682" w:rsidRDefault="006E7CEB" w:rsidP="006E7CE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6E7CEB" w:rsidRPr="00353682" w:rsidRDefault="006E7CEB" w:rsidP="006E7CE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A2161A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D41EA5">
        <w:trPr>
          <w:trHeight w:val="572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D41EA5">
        <w:trPr>
          <w:trHeight w:val="497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D41EA5">
        <w:trPr>
          <w:trHeight w:val="671"/>
        </w:trPr>
        <w:tc>
          <w:tcPr>
            <w:tcW w:w="9604" w:type="dxa"/>
            <w:gridSpan w:val="2"/>
          </w:tcPr>
          <w:p w:rsidR="0000080B" w:rsidRPr="00122E29" w:rsidRDefault="00A1415B" w:rsidP="00A1415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«26</w:t>
            </w:r>
            <w:r w:rsidR="00327CD6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ноября </w:t>
            </w:r>
            <w:r w:rsidR="00327CD6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2161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A1415B">
              <w:rPr>
                <w:b/>
                <w:snapToGrid w:val="0"/>
                <w:color w:val="000000"/>
                <w:sz w:val="28"/>
                <w:szCs w:val="28"/>
              </w:rPr>
              <w:t>01-03-939/5</w:t>
            </w:r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2E44B9" w:rsidRDefault="002E44B9" w:rsidP="002E44B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стоимости входных билетов </w:t>
      </w:r>
      <w:r w:rsidR="003B4DF8">
        <w:rPr>
          <w:b/>
          <w:sz w:val="28"/>
          <w:szCs w:val="28"/>
        </w:rPr>
        <w:t>на новогодние мероприятия</w:t>
      </w:r>
      <w:r>
        <w:rPr>
          <w:b/>
          <w:sz w:val="28"/>
          <w:szCs w:val="28"/>
        </w:rPr>
        <w:t xml:space="preserve"> МКУ ДО ППС «</w:t>
      </w:r>
      <w:proofErr w:type="spellStart"/>
      <w:r>
        <w:rPr>
          <w:b/>
          <w:sz w:val="28"/>
          <w:szCs w:val="28"/>
        </w:rPr>
        <w:t>Сэргэ</w:t>
      </w:r>
      <w:proofErr w:type="spellEnd"/>
      <w:r>
        <w:rPr>
          <w:b/>
          <w:sz w:val="28"/>
          <w:szCs w:val="28"/>
        </w:rPr>
        <w:t xml:space="preserve">» МР «Ленский район» </w:t>
      </w:r>
    </w:p>
    <w:p w:rsidR="00D41EA5" w:rsidRDefault="002E44B9" w:rsidP="002E44B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 году</w:t>
      </w:r>
    </w:p>
    <w:p w:rsidR="003816E8" w:rsidRDefault="003816E8" w:rsidP="003816E8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2E44B9" w:rsidRDefault="002E44B9" w:rsidP="00A2161A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Pr="002E44B9">
        <w:rPr>
          <w:sz w:val="28"/>
          <w:szCs w:val="28"/>
        </w:rPr>
        <w:t xml:space="preserve"> </w:t>
      </w:r>
      <w:r w:rsidRPr="007460EB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32</w:t>
      </w:r>
      <w:r w:rsidRPr="007460EB">
        <w:rPr>
          <w:sz w:val="28"/>
          <w:szCs w:val="28"/>
        </w:rPr>
        <w:t xml:space="preserve"> </w:t>
      </w:r>
      <w:r w:rsidRPr="009A7033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A703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A7033">
        <w:rPr>
          <w:sz w:val="28"/>
          <w:szCs w:val="28"/>
        </w:rPr>
        <w:t xml:space="preserve"> от 20.03.2025</w:t>
      </w:r>
      <w:r>
        <w:rPr>
          <w:sz w:val="28"/>
          <w:szCs w:val="28"/>
        </w:rPr>
        <w:t xml:space="preserve"> г.</w:t>
      </w:r>
      <w:r w:rsidRPr="009A7033">
        <w:rPr>
          <w:sz w:val="28"/>
          <w:szCs w:val="28"/>
        </w:rPr>
        <w:t xml:space="preserve"> N 33-ФЗ "Об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  <w:r w:rsidR="003816E8" w:rsidRPr="00482581">
        <w:rPr>
          <w:sz w:val="28"/>
          <w:szCs w:val="28"/>
        </w:rPr>
        <w:t xml:space="preserve"> </w:t>
      </w:r>
    </w:p>
    <w:p w:rsidR="000E5CF3" w:rsidRPr="00482581" w:rsidRDefault="002E44B9" w:rsidP="000E5CF3">
      <w:pPr>
        <w:pStyle w:val="a5"/>
        <w:widowControl/>
        <w:numPr>
          <w:ilvl w:val="0"/>
          <w:numId w:val="2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</w:t>
      </w:r>
      <w:r w:rsidR="00191056">
        <w:rPr>
          <w:sz w:val="28"/>
          <w:szCs w:val="28"/>
        </w:rPr>
        <w:t>вить стоимость входных билетов</w:t>
      </w:r>
      <w:r>
        <w:rPr>
          <w:sz w:val="28"/>
          <w:szCs w:val="28"/>
        </w:rPr>
        <w:t xml:space="preserve"> МКУ ДО ППС «</w:t>
      </w:r>
      <w:proofErr w:type="spellStart"/>
      <w:r>
        <w:rPr>
          <w:sz w:val="28"/>
          <w:szCs w:val="28"/>
        </w:rPr>
        <w:t>Сэргэ</w:t>
      </w:r>
      <w:proofErr w:type="spellEnd"/>
      <w:r w:rsidR="00191056">
        <w:rPr>
          <w:sz w:val="28"/>
          <w:szCs w:val="28"/>
        </w:rPr>
        <w:t>»</w:t>
      </w:r>
      <w:r>
        <w:rPr>
          <w:sz w:val="28"/>
          <w:szCs w:val="28"/>
        </w:rPr>
        <w:t xml:space="preserve"> МР «Ленский район</w:t>
      </w:r>
      <w:r w:rsidR="00A446A4">
        <w:rPr>
          <w:sz w:val="28"/>
          <w:szCs w:val="28"/>
        </w:rPr>
        <w:t>»</w:t>
      </w:r>
      <w:r>
        <w:rPr>
          <w:sz w:val="28"/>
          <w:szCs w:val="28"/>
        </w:rPr>
        <w:t xml:space="preserve"> в 2025 году</w:t>
      </w:r>
      <w:r w:rsidR="00373581">
        <w:rPr>
          <w:sz w:val="28"/>
          <w:szCs w:val="28"/>
        </w:rPr>
        <w:t xml:space="preserve"> в Доме культуры «Юность»</w:t>
      </w:r>
      <w:r>
        <w:rPr>
          <w:sz w:val="28"/>
          <w:szCs w:val="28"/>
        </w:rPr>
        <w:t>:</w:t>
      </w:r>
    </w:p>
    <w:p w:rsidR="00373581" w:rsidRDefault="002E44B9" w:rsidP="00C67C7A">
      <w:pPr>
        <w:pStyle w:val="a5"/>
        <w:widowControl/>
        <w:numPr>
          <w:ilvl w:val="1"/>
          <w:numId w:val="2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1 входного билета на показ </w:t>
      </w:r>
      <w:r w:rsidR="00373581">
        <w:rPr>
          <w:sz w:val="28"/>
          <w:szCs w:val="28"/>
        </w:rPr>
        <w:t xml:space="preserve">музыкального </w:t>
      </w:r>
      <w:r>
        <w:rPr>
          <w:sz w:val="28"/>
          <w:szCs w:val="28"/>
        </w:rPr>
        <w:t>спектакля «Буратино»</w:t>
      </w:r>
      <w:r w:rsidR="00444EDD">
        <w:rPr>
          <w:sz w:val="28"/>
          <w:szCs w:val="28"/>
        </w:rPr>
        <w:t>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476"/>
        <w:gridCol w:w="5592"/>
        <w:gridCol w:w="1196"/>
        <w:gridCol w:w="2082"/>
      </w:tblGrid>
      <w:tr w:rsidR="00373581" w:rsidRPr="00373581" w:rsidTr="00373581">
        <w:trPr>
          <w:trHeight w:val="330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581" w:rsidRPr="00373581" w:rsidRDefault="00373581" w:rsidP="00444EDD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1 входно</w:t>
            </w:r>
            <w:r w:rsidR="00444EDD" w:rsidRPr="000011B8">
              <w:rPr>
                <w:bCs/>
                <w:sz w:val="24"/>
                <w:szCs w:val="24"/>
              </w:rPr>
              <w:t>й</w:t>
            </w:r>
            <w:r w:rsidRPr="00373581">
              <w:rPr>
                <w:bCs/>
                <w:sz w:val="24"/>
                <w:szCs w:val="24"/>
              </w:rPr>
              <w:t xml:space="preserve"> билет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300,00</w:t>
            </w:r>
          </w:p>
        </w:tc>
      </w:tr>
      <w:tr w:rsidR="00373581" w:rsidRPr="00373581" w:rsidTr="00373581">
        <w:trPr>
          <w:trHeight w:val="64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581" w:rsidRPr="00373581" w:rsidRDefault="00191056" w:rsidP="0037358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11B8">
              <w:rPr>
                <w:bCs/>
                <w:sz w:val="24"/>
                <w:szCs w:val="24"/>
              </w:rPr>
              <w:t>Д</w:t>
            </w:r>
            <w:r w:rsidR="00373581" w:rsidRPr="00373581">
              <w:rPr>
                <w:bCs/>
                <w:sz w:val="24"/>
                <w:szCs w:val="24"/>
              </w:rPr>
              <w:t>ля многодетных и малообеспеченных семей 50% скидка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150,00</w:t>
            </w:r>
          </w:p>
        </w:tc>
      </w:tr>
      <w:tr w:rsidR="00373581" w:rsidRPr="00373581" w:rsidTr="00373581">
        <w:trPr>
          <w:trHeight w:val="127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581" w:rsidRPr="00373581" w:rsidRDefault="00191056" w:rsidP="00373581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11B8">
              <w:rPr>
                <w:bCs/>
                <w:sz w:val="24"/>
                <w:szCs w:val="24"/>
              </w:rPr>
              <w:t>Д</w:t>
            </w:r>
            <w:r w:rsidR="00373581" w:rsidRPr="00373581">
              <w:rPr>
                <w:bCs/>
                <w:sz w:val="24"/>
                <w:szCs w:val="24"/>
              </w:rPr>
              <w:t>ля семей, обучающихся в студии "20:15", семей участников СВО, учащихся МКОУ С(К)ОШИ, воспитанников ГКУ РС(Я) "ЛСРЦН"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73581" w:rsidRPr="00373581" w:rsidRDefault="00373581" w:rsidP="00373581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373581">
              <w:rPr>
                <w:bCs/>
                <w:sz w:val="24"/>
                <w:szCs w:val="24"/>
              </w:rPr>
              <w:t>бесплатно</w:t>
            </w:r>
          </w:p>
        </w:tc>
      </w:tr>
    </w:tbl>
    <w:p w:rsidR="00A446A4" w:rsidRDefault="00373581" w:rsidP="00C67C7A">
      <w:pPr>
        <w:pStyle w:val="a5"/>
        <w:widowControl/>
        <w:numPr>
          <w:ilvl w:val="1"/>
          <w:numId w:val="27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1 входного билета на новогодн</w:t>
      </w:r>
      <w:r w:rsidR="00191056">
        <w:rPr>
          <w:sz w:val="28"/>
          <w:szCs w:val="28"/>
        </w:rPr>
        <w:t>е</w:t>
      </w:r>
      <w:r>
        <w:rPr>
          <w:sz w:val="28"/>
          <w:szCs w:val="28"/>
        </w:rPr>
        <w:t>е представление для детей</w:t>
      </w:r>
      <w:r w:rsidR="0019105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476"/>
        <w:gridCol w:w="5592"/>
        <w:gridCol w:w="1196"/>
        <w:gridCol w:w="2082"/>
      </w:tblGrid>
      <w:tr w:rsidR="00A446A4" w:rsidRPr="00A446A4" w:rsidTr="00A446A4">
        <w:trPr>
          <w:trHeight w:val="645"/>
        </w:trPr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6A4" w:rsidRPr="00A446A4" w:rsidRDefault="00A446A4" w:rsidP="0019105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1 входно</w:t>
            </w:r>
            <w:r w:rsidR="00191056" w:rsidRPr="000011B8">
              <w:rPr>
                <w:bCs/>
                <w:sz w:val="24"/>
                <w:szCs w:val="24"/>
              </w:rPr>
              <w:t>й</w:t>
            </w:r>
            <w:r w:rsidRPr="00A446A4">
              <w:rPr>
                <w:bCs/>
                <w:sz w:val="24"/>
                <w:szCs w:val="24"/>
              </w:rPr>
              <w:t xml:space="preserve"> билет 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500,00</w:t>
            </w:r>
          </w:p>
        </w:tc>
      </w:tr>
      <w:tr w:rsidR="00A446A4" w:rsidRPr="00A446A4" w:rsidTr="00A446A4">
        <w:trPr>
          <w:trHeight w:val="64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6A4" w:rsidRPr="00A446A4" w:rsidRDefault="00191056" w:rsidP="00A446A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11B8">
              <w:rPr>
                <w:bCs/>
                <w:sz w:val="24"/>
                <w:szCs w:val="24"/>
              </w:rPr>
              <w:t>Д</w:t>
            </w:r>
            <w:r w:rsidR="00A446A4" w:rsidRPr="00A446A4">
              <w:rPr>
                <w:bCs/>
                <w:sz w:val="24"/>
                <w:szCs w:val="24"/>
              </w:rPr>
              <w:t>ля многодетных и малообеспеченных семей 50% скидка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250,00</w:t>
            </w:r>
          </w:p>
        </w:tc>
      </w:tr>
      <w:tr w:rsidR="00A446A4" w:rsidRPr="00A446A4" w:rsidTr="00A446A4">
        <w:trPr>
          <w:trHeight w:val="1590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6A4" w:rsidRPr="00A446A4" w:rsidRDefault="00191056" w:rsidP="00A446A4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11B8">
              <w:rPr>
                <w:bCs/>
                <w:sz w:val="24"/>
                <w:szCs w:val="24"/>
              </w:rPr>
              <w:t>Д</w:t>
            </w:r>
            <w:r w:rsidR="00A446A4" w:rsidRPr="00A446A4">
              <w:rPr>
                <w:bCs/>
                <w:sz w:val="24"/>
                <w:szCs w:val="24"/>
              </w:rPr>
              <w:t>ля семей участников СВО, детей, обучающихся в МКУ ДО и ППС "СЭРГЭ", детей профсоюзных работников государственных и муниципальных учреждений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46A4" w:rsidRPr="00A446A4" w:rsidRDefault="00A446A4" w:rsidP="00A446A4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A446A4">
              <w:rPr>
                <w:bCs/>
                <w:sz w:val="24"/>
                <w:szCs w:val="24"/>
              </w:rPr>
              <w:t>бесплатно</w:t>
            </w:r>
          </w:p>
        </w:tc>
      </w:tr>
    </w:tbl>
    <w:p w:rsidR="00A446A4" w:rsidRDefault="00A446A4" w:rsidP="0022371D">
      <w:pPr>
        <w:widowControl/>
        <w:tabs>
          <w:tab w:val="left" w:pos="851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3B478F" w:rsidRDefault="003B478F" w:rsidP="0022371D">
      <w:pPr>
        <w:widowControl/>
        <w:tabs>
          <w:tab w:val="left" w:pos="851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482581">
        <w:rPr>
          <w:sz w:val="28"/>
          <w:szCs w:val="28"/>
        </w:rPr>
        <w:t xml:space="preserve">2. </w:t>
      </w:r>
      <w:r w:rsidR="00E401FA" w:rsidRPr="00482581">
        <w:rPr>
          <w:sz w:val="28"/>
          <w:szCs w:val="28"/>
        </w:rPr>
        <w:t>Главному</w:t>
      </w:r>
      <w:r w:rsidR="00AE30C3" w:rsidRPr="00482581">
        <w:rPr>
          <w:sz w:val="28"/>
          <w:szCs w:val="28"/>
        </w:rPr>
        <w:t xml:space="preserve"> специалисту   управления делами (</w:t>
      </w:r>
      <w:proofErr w:type="spellStart"/>
      <w:r w:rsidR="00E401FA" w:rsidRPr="00482581">
        <w:rPr>
          <w:sz w:val="28"/>
          <w:szCs w:val="28"/>
        </w:rPr>
        <w:t>Иванская</w:t>
      </w:r>
      <w:proofErr w:type="spellEnd"/>
      <w:r w:rsidR="00E401FA" w:rsidRPr="00482581">
        <w:rPr>
          <w:sz w:val="28"/>
          <w:szCs w:val="28"/>
        </w:rPr>
        <w:t xml:space="preserve"> Е.С.)</w:t>
      </w:r>
      <w:r w:rsidR="00AE30C3" w:rsidRPr="00482581">
        <w:rPr>
          <w:sz w:val="28"/>
          <w:szCs w:val="28"/>
        </w:rPr>
        <w:t xml:space="preserve"> опубликовать настоящее постановление в средствах массовой информации и разместить на официальном сайте муниципального </w:t>
      </w:r>
      <w:r w:rsidR="00E401FA" w:rsidRPr="00482581">
        <w:rPr>
          <w:sz w:val="28"/>
          <w:szCs w:val="28"/>
        </w:rPr>
        <w:t>района</w:t>
      </w:r>
      <w:r w:rsidR="00AE30C3" w:rsidRPr="00482581">
        <w:rPr>
          <w:sz w:val="28"/>
          <w:szCs w:val="28"/>
        </w:rPr>
        <w:t xml:space="preserve"> «Ленский район»</w:t>
      </w:r>
      <w:r w:rsidR="00E401FA" w:rsidRPr="00482581">
        <w:rPr>
          <w:sz w:val="28"/>
          <w:szCs w:val="28"/>
        </w:rPr>
        <w:t xml:space="preserve"> Республики Саха (Якутия)</w:t>
      </w:r>
      <w:r w:rsidR="00AE30C3" w:rsidRPr="00482581">
        <w:rPr>
          <w:sz w:val="28"/>
          <w:szCs w:val="28"/>
        </w:rPr>
        <w:t>.</w:t>
      </w:r>
    </w:p>
    <w:p w:rsidR="00A446A4" w:rsidRPr="00482581" w:rsidRDefault="00A446A4" w:rsidP="0022371D">
      <w:pPr>
        <w:widowControl/>
        <w:tabs>
          <w:tab w:val="left" w:pos="851"/>
          <w:tab w:val="left" w:pos="1276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</w:t>
      </w:r>
      <w:r w:rsidR="00191056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:rsidR="003B478F" w:rsidRPr="00482581" w:rsidRDefault="00A446A4" w:rsidP="0022371D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478F" w:rsidRPr="00482581">
        <w:rPr>
          <w:sz w:val="28"/>
          <w:szCs w:val="28"/>
        </w:rPr>
        <w:t xml:space="preserve">. Контроль исполнения настоящего постановления </w:t>
      </w:r>
      <w:r w:rsidR="00191056">
        <w:rPr>
          <w:sz w:val="28"/>
          <w:szCs w:val="28"/>
        </w:rPr>
        <w:t>возложить на первого заместителя главы Спиридонова С.В.</w:t>
      </w:r>
    </w:p>
    <w:p w:rsidR="00B945F4" w:rsidRPr="0022371D" w:rsidRDefault="00B945F4" w:rsidP="00E1621F">
      <w:pPr>
        <w:widowControl/>
        <w:tabs>
          <w:tab w:val="left" w:pos="851"/>
        </w:tabs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</w:p>
    <w:p w:rsidR="00D41EA5" w:rsidRPr="00D41EA5" w:rsidRDefault="00E401FA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22371D">
        <w:rPr>
          <w:b/>
          <w:sz w:val="28"/>
          <w:szCs w:val="28"/>
        </w:rPr>
        <w:t>Г</w:t>
      </w:r>
      <w:r w:rsidR="00D41EA5" w:rsidRPr="0022371D">
        <w:rPr>
          <w:b/>
          <w:sz w:val="28"/>
          <w:szCs w:val="28"/>
        </w:rPr>
        <w:t>лав</w:t>
      </w:r>
      <w:r w:rsidRPr="0022371D">
        <w:rPr>
          <w:b/>
          <w:sz w:val="28"/>
          <w:szCs w:val="28"/>
        </w:rPr>
        <w:t>а</w:t>
      </w:r>
      <w:r w:rsidR="00D41EA5" w:rsidRPr="0022371D">
        <w:rPr>
          <w:b/>
          <w:sz w:val="28"/>
          <w:szCs w:val="28"/>
        </w:rPr>
        <w:tab/>
        <w:t xml:space="preserve">                                     </w:t>
      </w:r>
      <w:r w:rsidR="00A1415B">
        <w:rPr>
          <w:b/>
          <w:sz w:val="28"/>
          <w:szCs w:val="28"/>
        </w:rPr>
        <w:t>п/п</w:t>
      </w:r>
      <w:bookmarkStart w:id="0" w:name="_GoBack"/>
      <w:bookmarkEnd w:id="0"/>
      <w:r w:rsidR="00D41EA5" w:rsidRPr="0022371D">
        <w:rPr>
          <w:b/>
          <w:sz w:val="28"/>
          <w:szCs w:val="28"/>
        </w:rPr>
        <w:t xml:space="preserve">                         </w:t>
      </w:r>
      <w:r w:rsidR="003B478F" w:rsidRPr="0022371D">
        <w:rPr>
          <w:b/>
          <w:sz w:val="28"/>
          <w:szCs w:val="28"/>
        </w:rPr>
        <w:t xml:space="preserve">              </w:t>
      </w:r>
      <w:r w:rsidR="00D41EA5" w:rsidRPr="0022371D">
        <w:rPr>
          <w:b/>
          <w:sz w:val="28"/>
          <w:szCs w:val="28"/>
        </w:rPr>
        <w:t xml:space="preserve">  </w:t>
      </w:r>
      <w:r w:rsidR="00191056">
        <w:rPr>
          <w:b/>
          <w:sz w:val="28"/>
          <w:szCs w:val="28"/>
        </w:rPr>
        <w:t xml:space="preserve">      </w:t>
      </w:r>
      <w:r w:rsidRPr="0022371D">
        <w:rPr>
          <w:b/>
          <w:sz w:val="28"/>
          <w:szCs w:val="28"/>
        </w:rPr>
        <w:t>А</w:t>
      </w:r>
      <w:r w:rsidR="003B478F" w:rsidRPr="0022371D">
        <w:rPr>
          <w:b/>
          <w:sz w:val="28"/>
          <w:szCs w:val="28"/>
        </w:rPr>
        <w:t>.</w:t>
      </w:r>
      <w:r w:rsidR="001A1CB7" w:rsidRPr="0022371D">
        <w:rPr>
          <w:b/>
          <w:sz w:val="28"/>
          <w:szCs w:val="28"/>
        </w:rPr>
        <w:t>В</w:t>
      </w:r>
      <w:r w:rsidR="003B478F" w:rsidRPr="0022371D">
        <w:rPr>
          <w:b/>
          <w:sz w:val="28"/>
          <w:szCs w:val="28"/>
        </w:rPr>
        <w:t xml:space="preserve">. </w:t>
      </w:r>
      <w:r w:rsidRPr="0022371D">
        <w:rPr>
          <w:b/>
          <w:sz w:val="28"/>
          <w:szCs w:val="28"/>
        </w:rPr>
        <w:t>Черепанов</w:t>
      </w:r>
    </w:p>
    <w:p w:rsidR="00D41EA5" w:rsidRP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CF1189" w:rsidRDefault="00AE30C3" w:rsidP="006D3A4E">
      <w:pPr>
        <w:jc w:val="center"/>
        <w:rPr>
          <w:bCs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</w:t>
      </w:r>
    </w:p>
    <w:sectPr w:rsidR="00CF1189" w:rsidSect="00482581">
      <w:pgSz w:w="11906" w:h="16838"/>
      <w:pgMar w:top="1134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38A"/>
    <w:multiLevelType w:val="hybridMultilevel"/>
    <w:tmpl w:val="F030F394"/>
    <w:lvl w:ilvl="0" w:tplc="E14CA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7746CB"/>
    <w:multiLevelType w:val="multilevel"/>
    <w:tmpl w:val="DBBC3F8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30357B5"/>
    <w:multiLevelType w:val="hybridMultilevel"/>
    <w:tmpl w:val="28E076EC"/>
    <w:lvl w:ilvl="0" w:tplc="E14CA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 w15:restartNumberingAfterBreak="0">
    <w:nsid w:val="2A5071C9"/>
    <w:multiLevelType w:val="multilevel"/>
    <w:tmpl w:val="82D248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5E76668"/>
    <w:multiLevelType w:val="hybridMultilevel"/>
    <w:tmpl w:val="DE32E5E8"/>
    <w:lvl w:ilvl="0" w:tplc="E14CA3DA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4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C1F5A"/>
    <w:multiLevelType w:val="hybridMultilevel"/>
    <w:tmpl w:val="9EE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0" w15:restartNumberingAfterBreak="0">
    <w:nsid w:val="6E0C13DB"/>
    <w:multiLevelType w:val="hybridMultilevel"/>
    <w:tmpl w:val="AC5A8276"/>
    <w:lvl w:ilvl="0" w:tplc="C0B0D91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BF54098"/>
    <w:multiLevelType w:val="multilevel"/>
    <w:tmpl w:val="7DC8FA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17"/>
  </w:num>
  <w:num w:numId="5">
    <w:abstractNumId w:val="0"/>
  </w:num>
  <w:num w:numId="6">
    <w:abstractNumId w:val="11"/>
  </w:num>
  <w:num w:numId="7">
    <w:abstractNumId w:val="21"/>
  </w:num>
  <w:num w:numId="8">
    <w:abstractNumId w:val="6"/>
  </w:num>
  <w:num w:numId="9">
    <w:abstractNumId w:val="16"/>
  </w:num>
  <w:num w:numId="10">
    <w:abstractNumId w:val="25"/>
  </w:num>
  <w:num w:numId="11">
    <w:abstractNumId w:val="2"/>
  </w:num>
  <w:num w:numId="12">
    <w:abstractNumId w:val="2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4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5"/>
  </w:num>
  <w:num w:numId="22">
    <w:abstractNumId w:val="3"/>
  </w:num>
  <w:num w:numId="23">
    <w:abstractNumId w:val="5"/>
  </w:num>
  <w:num w:numId="24">
    <w:abstractNumId w:val="1"/>
  </w:num>
  <w:num w:numId="25">
    <w:abstractNumId w:val="13"/>
  </w:num>
  <w:num w:numId="26">
    <w:abstractNumId w:val="24"/>
  </w:num>
  <w:num w:numId="27">
    <w:abstractNumId w:val="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E8"/>
    <w:rsid w:val="0000080B"/>
    <w:rsid w:val="000011B8"/>
    <w:rsid w:val="00036D7A"/>
    <w:rsid w:val="00041364"/>
    <w:rsid w:val="00044161"/>
    <w:rsid w:val="00045121"/>
    <w:rsid w:val="00064255"/>
    <w:rsid w:val="00085EA8"/>
    <w:rsid w:val="0009701A"/>
    <w:rsid w:val="000A356C"/>
    <w:rsid w:val="000A7239"/>
    <w:rsid w:val="000D051F"/>
    <w:rsid w:val="000E5CF3"/>
    <w:rsid w:val="000F58B2"/>
    <w:rsid w:val="00191056"/>
    <w:rsid w:val="001A1CB7"/>
    <w:rsid w:val="001C1438"/>
    <w:rsid w:val="001E77A6"/>
    <w:rsid w:val="002210CF"/>
    <w:rsid w:val="0022371D"/>
    <w:rsid w:val="002353C8"/>
    <w:rsid w:val="002E1948"/>
    <w:rsid w:val="002E44B9"/>
    <w:rsid w:val="00327CD6"/>
    <w:rsid w:val="00357722"/>
    <w:rsid w:val="00373581"/>
    <w:rsid w:val="003816E8"/>
    <w:rsid w:val="003B478F"/>
    <w:rsid w:val="003B4DF8"/>
    <w:rsid w:val="00444EDD"/>
    <w:rsid w:val="004638E4"/>
    <w:rsid w:val="004650F9"/>
    <w:rsid w:val="00482581"/>
    <w:rsid w:val="004B1BCC"/>
    <w:rsid w:val="005C133F"/>
    <w:rsid w:val="005F746C"/>
    <w:rsid w:val="00616261"/>
    <w:rsid w:val="00642E00"/>
    <w:rsid w:val="00644948"/>
    <w:rsid w:val="00681592"/>
    <w:rsid w:val="00684937"/>
    <w:rsid w:val="00686D80"/>
    <w:rsid w:val="0069746A"/>
    <w:rsid w:val="006B2C5A"/>
    <w:rsid w:val="006B2FEC"/>
    <w:rsid w:val="006D3A4E"/>
    <w:rsid w:val="006E7CEB"/>
    <w:rsid w:val="006F4748"/>
    <w:rsid w:val="00761028"/>
    <w:rsid w:val="0076617B"/>
    <w:rsid w:val="00774CDE"/>
    <w:rsid w:val="007D160B"/>
    <w:rsid w:val="00802608"/>
    <w:rsid w:val="008323FA"/>
    <w:rsid w:val="008D61CE"/>
    <w:rsid w:val="008E4355"/>
    <w:rsid w:val="00923CBC"/>
    <w:rsid w:val="009B11B6"/>
    <w:rsid w:val="009C0DBC"/>
    <w:rsid w:val="009D0A88"/>
    <w:rsid w:val="009D106E"/>
    <w:rsid w:val="009E0842"/>
    <w:rsid w:val="009F7C4F"/>
    <w:rsid w:val="00A1415B"/>
    <w:rsid w:val="00A2161A"/>
    <w:rsid w:val="00A2675D"/>
    <w:rsid w:val="00A446A4"/>
    <w:rsid w:val="00A6092B"/>
    <w:rsid w:val="00A630A5"/>
    <w:rsid w:val="00A63515"/>
    <w:rsid w:val="00AD612D"/>
    <w:rsid w:val="00AE30C3"/>
    <w:rsid w:val="00B945F4"/>
    <w:rsid w:val="00BC1F18"/>
    <w:rsid w:val="00BE20B2"/>
    <w:rsid w:val="00C35696"/>
    <w:rsid w:val="00C839CA"/>
    <w:rsid w:val="00CF1189"/>
    <w:rsid w:val="00D4023B"/>
    <w:rsid w:val="00D41EA5"/>
    <w:rsid w:val="00D44918"/>
    <w:rsid w:val="00D62D41"/>
    <w:rsid w:val="00D659BC"/>
    <w:rsid w:val="00DA6F09"/>
    <w:rsid w:val="00DC1D1E"/>
    <w:rsid w:val="00E13BD0"/>
    <w:rsid w:val="00E1621F"/>
    <w:rsid w:val="00E401FA"/>
    <w:rsid w:val="00E75DD5"/>
    <w:rsid w:val="00EB5C13"/>
    <w:rsid w:val="00F06AE2"/>
    <w:rsid w:val="00F5659B"/>
    <w:rsid w:val="00F83CBC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F496"/>
  <w15:docId w15:val="{6F96D4C2-3E49-4140-966B-418EA5C6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o_glav_spec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11</cp:lastModifiedBy>
  <cp:revision>12</cp:revision>
  <cp:lastPrinted>2025-11-25T01:40:00Z</cp:lastPrinted>
  <dcterms:created xsi:type="dcterms:W3CDTF">2025-11-25T00:47:00Z</dcterms:created>
  <dcterms:modified xsi:type="dcterms:W3CDTF">2025-11-28T07:02:00Z</dcterms:modified>
</cp:coreProperties>
</file>