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611"/>
        <w:gridCol w:w="1413"/>
        <w:gridCol w:w="4213"/>
        <w:gridCol w:w="58"/>
      </w:tblGrid>
      <w:tr w:rsidR="008E3EBE" w:rsidRPr="00122E29" w:rsidTr="00662BC3">
        <w:trPr>
          <w:gridAfter w:val="1"/>
          <w:wAfter w:w="58" w:type="dxa"/>
          <w:cantSplit/>
          <w:trHeight w:val="2102"/>
        </w:trPr>
        <w:tc>
          <w:tcPr>
            <w:tcW w:w="3828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71575" cy="1143000"/>
                  <wp:effectExtent l="0" t="0" r="952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3" w:type="dxa"/>
          </w:tcPr>
          <w:p w:rsidR="00662BC3" w:rsidRPr="00662BC3" w:rsidRDefault="00662BC3" w:rsidP="00662BC3">
            <w:pPr>
              <w:widowControl/>
              <w:ind w:left="-148"/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  <w:r w:rsidRPr="00662BC3">
              <w:rPr>
                <w:rFonts w:eastAsia="Calibri"/>
                <w:b/>
                <w:bCs/>
                <w:sz w:val="32"/>
                <w:szCs w:val="32"/>
              </w:rPr>
              <w:t>Саха Өрөспүүбүлүкэтин</w:t>
            </w:r>
          </w:p>
          <w:p w:rsidR="00662BC3" w:rsidRPr="00662BC3" w:rsidRDefault="00662BC3" w:rsidP="00662BC3">
            <w:pPr>
              <w:widowControl/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 xml:space="preserve">«ЛЕНСКЭЙ </w:t>
            </w:r>
            <w:r w:rsidRPr="00662BC3">
              <w:rPr>
                <w:rFonts w:eastAsia="Calibri"/>
                <w:b/>
                <w:bCs/>
                <w:sz w:val="32"/>
                <w:szCs w:val="32"/>
              </w:rPr>
              <w:t>ОРОЙУОНА»</w:t>
            </w:r>
          </w:p>
          <w:p w:rsidR="00662BC3" w:rsidRPr="00662BC3" w:rsidRDefault="00662BC3" w:rsidP="00662BC3">
            <w:pPr>
              <w:widowControl/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  <w:proofErr w:type="spellStart"/>
            <w:r w:rsidRPr="00662BC3">
              <w:rPr>
                <w:rFonts w:eastAsia="Calibri"/>
                <w:b/>
                <w:bCs/>
                <w:sz w:val="32"/>
                <w:szCs w:val="32"/>
              </w:rPr>
              <w:t>муниципальнай</w:t>
            </w:r>
            <w:proofErr w:type="spellEnd"/>
          </w:p>
          <w:p w:rsidR="008E3EBE" w:rsidRPr="00662BC3" w:rsidRDefault="00662BC3" w:rsidP="00662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62BC3">
              <w:rPr>
                <w:rFonts w:eastAsia="Calibri"/>
                <w:b/>
                <w:bCs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62BC3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val="572"/>
        </w:trPr>
        <w:tc>
          <w:tcPr>
            <w:tcW w:w="443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626" w:type="dxa"/>
            <w:gridSpan w:val="2"/>
          </w:tcPr>
          <w:p w:rsidR="008E3EBE" w:rsidRPr="00122E29" w:rsidRDefault="001C758C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</w:t>
            </w:r>
            <w:r w:rsidR="008E3EBE"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62BC3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val="497"/>
        </w:trPr>
        <w:tc>
          <w:tcPr>
            <w:tcW w:w="443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626" w:type="dxa"/>
            <w:gridSpan w:val="2"/>
          </w:tcPr>
          <w:p w:rsidR="008E3EBE" w:rsidRPr="00122E29" w:rsidRDefault="001C758C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</w:t>
            </w:r>
            <w:proofErr w:type="spellStart"/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62BC3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val="671"/>
        </w:trPr>
        <w:tc>
          <w:tcPr>
            <w:tcW w:w="10065" w:type="dxa"/>
            <w:gridSpan w:val="4"/>
          </w:tcPr>
          <w:p w:rsidR="008E3EBE" w:rsidRPr="00122E29" w:rsidRDefault="008E3EBE" w:rsidP="000F2BAF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0F2BAF" w:rsidRPr="000F2BA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09</w:t>
            </w:r>
            <w:r w:rsidRPr="000F2BA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0F2BAF" w:rsidRPr="000F2BA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декабря</w:t>
            </w:r>
            <w:r w:rsidRPr="000F2BA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0E565D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1C758C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0F2BA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0F2BAF" w:rsidRPr="000F2BA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01-03-990/5</w:t>
            </w:r>
            <w:r w:rsidRPr="000F2BA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  <w:tr w:rsidR="008E3EBE" w:rsidRPr="00122E29" w:rsidTr="00662BC3">
        <w:trPr>
          <w:trHeight w:val="471"/>
        </w:trPr>
        <w:tc>
          <w:tcPr>
            <w:tcW w:w="10123" w:type="dxa"/>
            <w:gridSpan w:val="5"/>
          </w:tcPr>
          <w:p w:rsidR="00CF62BE" w:rsidRDefault="00CF62BE" w:rsidP="00432C3A">
            <w:pPr>
              <w:tabs>
                <w:tab w:val="left" w:pos="531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F45F3" w:rsidRDefault="00265D54" w:rsidP="001C758C">
            <w:pPr>
              <w:pStyle w:val="2"/>
              <w:spacing w:line="240" w:lineRule="auto"/>
              <w:ind w:right="-1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1C758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E2DCE">
              <w:rPr>
                <w:rFonts w:ascii="Times New Roman" w:hAnsi="Times New Roman"/>
                <w:b/>
                <w:sz w:val="28"/>
                <w:szCs w:val="28"/>
              </w:rPr>
              <w:t>внесени</w:t>
            </w:r>
            <w:bookmarkStart w:id="0" w:name="_GoBack"/>
            <w:bookmarkEnd w:id="0"/>
            <w:r w:rsidR="009E2DCE">
              <w:rPr>
                <w:rFonts w:ascii="Times New Roman" w:hAnsi="Times New Roman"/>
                <w:b/>
                <w:sz w:val="28"/>
                <w:szCs w:val="28"/>
              </w:rPr>
              <w:t>и дополнений в</w:t>
            </w:r>
            <w:r w:rsidR="001C758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F45F3">
              <w:rPr>
                <w:rFonts w:ascii="Times New Roman" w:hAnsi="Times New Roman"/>
                <w:b/>
                <w:sz w:val="28"/>
                <w:szCs w:val="28"/>
              </w:rPr>
              <w:t>постановлени</w:t>
            </w:r>
            <w:r w:rsidR="00977816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6F45F3">
              <w:rPr>
                <w:rFonts w:ascii="Times New Roman" w:hAnsi="Times New Roman"/>
                <w:b/>
                <w:sz w:val="28"/>
                <w:szCs w:val="28"/>
              </w:rPr>
              <w:t xml:space="preserve"> главы </w:t>
            </w:r>
          </w:p>
          <w:p w:rsidR="00563A92" w:rsidRDefault="006F45F3" w:rsidP="001C758C">
            <w:pPr>
              <w:pStyle w:val="2"/>
              <w:spacing w:line="240" w:lineRule="auto"/>
              <w:ind w:right="-1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 2</w:t>
            </w:r>
            <w:r w:rsidR="00A04EA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 w:rsidR="00A04EA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  <w:r w:rsidR="00A04EA6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0D334C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№ 01-03-</w:t>
            </w:r>
            <w:r w:rsidR="00A04EA6">
              <w:rPr>
                <w:rFonts w:ascii="Times New Roman" w:hAnsi="Times New Roman"/>
                <w:b/>
                <w:sz w:val="28"/>
                <w:szCs w:val="28"/>
              </w:rPr>
              <w:t>153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A04EA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6452E2" w:rsidRDefault="006452E2" w:rsidP="006452E2"/>
          <w:p w:rsidR="006452E2" w:rsidRPr="006452E2" w:rsidRDefault="006452E2" w:rsidP="006452E2"/>
        </w:tc>
      </w:tr>
    </w:tbl>
    <w:p w:rsidR="00563A92" w:rsidRPr="00432C3A" w:rsidRDefault="00FE77A8" w:rsidP="00432C3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М</w:t>
      </w:r>
      <w:r w:rsidR="000C7754" w:rsidRPr="00432C3A">
        <w:rPr>
          <w:sz w:val="28"/>
          <w:szCs w:val="28"/>
        </w:rPr>
        <w:t xml:space="preserve">инистерства </w:t>
      </w:r>
      <w:r w:rsidR="001C3F84">
        <w:rPr>
          <w:sz w:val="28"/>
          <w:szCs w:val="28"/>
        </w:rPr>
        <w:t>П</w:t>
      </w:r>
      <w:r w:rsidR="000C7754" w:rsidRPr="00432C3A">
        <w:rPr>
          <w:sz w:val="28"/>
          <w:szCs w:val="28"/>
        </w:rPr>
        <w:t>росвещения Российской Федерации от 18.08.2025 года № 609 «О внесении изменений в Порядок приема на обучение по образовательным программам дошкольного образования, утвержденн</w:t>
      </w:r>
      <w:r w:rsidR="00897626" w:rsidRPr="00432C3A">
        <w:rPr>
          <w:sz w:val="28"/>
          <w:szCs w:val="28"/>
        </w:rPr>
        <w:t xml:space="preserve">ого приказом Министерства </w:t>
      </w:r>
      <w:r w:rsidR="000C7754" w:rsidRPr="00432C3A">
        <w:rPr>
          <w:sz w:val="28"/>
          <w:szCs w:val="28"/>
        </w:rPr>
        <w:t>Просвещения Росси</w:t>
      </w:r>
      <w:r w:rsidR="001C758C">
        <w:rPr>
          <w:sz w:val="28"/>
          <w:szCs w:val="28"/>
        </w:rPr>
        <w:t>йской Федерации от 15.05.2020 года</w:t>
      </w:r>
      <w:r w:rsidR="000C7754" w:rsidRPr="00432C3A">
        <w:rPr>
          <w:sz w:val="28"/>
          <w:szCs w:val="28"/>
        </w:rPr>
        <w:t xml:space="preserve"> № 236»</w:t>
      </w:r>
      <w:r w:rsidR="006C2728" w:rsidRPr="00432C3A">
        <w:rPr>
          <w:sz w:val="28"/>
          <w:szCs w:val="28"/>
        </w:rPr>
        <w:t xml:space="preserve">, </w:t>
      </w:r>
      <w:r w:rsidR="00563A92" w:rsidRPr="00432C3A">
        <w:rPr>
          <w:sz w:val="28"/>
          <w:szCs w:val="28"/>
        </w:rPr>
        <w:t xml:space="preserve">п о с </w:t>
      </w:r>
      <w:proofErr w:type="gramStart"/>
      <w:r w:rsidR="00563A92" w:rsidRPr="00432C3A">
        <w:rPr>
          <w:sz w:val="28"/>
          <w:szCs w:val="28"/>
        </w:rPr>
        <w:t>т</w:t>
      </w:r>
      <w:proofErr w:type="gramEnd"/>
      <w:r w:rsidR="00563A92" w:rsidRPr="00432C3A">
        <w:rPr>
          <w:sz w:val="28"/>
          <w:szCs w:val="28"/>
        </w:rPr>
        <w:t xml:space="preserve"> а н о в л я ю:</w:t>
      </w:r>
    </w:p>
    <w:p w:rsidR="00AB0817" w:rsidRPr="00432C3A" w:rsidRDefault="00AB0817" w:rsidP="00101F72">
      <w:pPr>
        <w:pStyle w:val="a5"/>
        <w:numPr>
          <w:ilvl w:val="0"/>
          <w:numId w:val="2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32C3A">
        <w:rPr>
          <w:sz w:val="28"/>
          <w:szCs w:val="28"/>
        </w:rPr>
        <w:t xml:space="preserve">Внести в постановление главы МО «Ленский район» от </w:t>
      </w:r>
      <w:r w:rsidR="00D86C1F" w:rsidRPr="00432C3A">
        <w:rPr>
          <w:sz w:val="28"/>
          <w:szCs w:val="28"/>
        </w:rPr>
        <w:t xml:space="preserve">21.03.2022 года № 01-03-153/2 «Об утверждении порядка комплектования образовательных организаций, реализующих основную образовательную программу дошкольного образования на территории муниципального образования «Ленский район» следующие дополнения:  </w:t>
      </w:r>
    </w:p>
    <w:p w:rsidR="009D32C9" w:rsidRPr="00432C3A" w:rsidRDefault="001C35D3" w:rsidP="000301E8">
      <w:pPr>
        <w:pStyle w:val="a5"/>
        <w:numPr>
          <w:ilvl w:val="1"/>
          <w:numId w:val="22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4.5. раздела  4 приложения к постановлению главы д</w:t>
      </w:r>
      <w:r w:rsidR="00AA5D93" w:rsidRPr="00432C3A">
        <w:rPr>
          <w:sz w:val="28"/>
          <w:szCs w:val="28"/>
        </w:rPr>
        <w:t>о</w:t>
      </w:r>
      <w:r w:rsidR="008E53BB" w:rsidRPr="00432C3A">
        <w:rPr>
          <w:sz w:val="28"/>
          <w:szCs w:val="28"/>
        </w:rPr>
        <w:t>полнить</w:t>
      </w:r>
      <w:r w:rsidR="001C758C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9D32C9" w:rsidRPr="00432C3A">
        <w:rPr>
          <w:sz w:val="28"/>
          <w:szCs w:val="28"/>
        </w:rPr>
        <w:t>пункт</w:t>
      </w:r>
      <w:r>
        <w:rPr>
          <w:sz w:val="28"/>
          <w:szCs w:val="28"/>
        </w:rPr>
        <w:t>ами</w:t>
      </w:r>
      <w:r w:rsidR="009D32C9" w:rsidRPr="00432C3A">
        <w:rPr>
          <w:sz w:val="28"/>
          <w:szCs w:val="28"/>
        </w:rPr>
        <w:t xml:space="preserve"> 4.5.</w:t>
      </w:r>
      <w:r w:rsidR="00AA5D93" w:rsidRPr="00432C3A">
        <w:rPr>
          <w:sz w:val="28"/>
          <w:szCs w:val="28"/>
        </w:rPr>
        <w:t>1.</w:t>
      </w:r>
      <w:r>
        <w:rPr>
          <w:sz w:val="28"/>
          <w:szCs w:val="28"/>
        </w:rPr>
        <w:t xml:space="preserve">, 4.5.2. </w:t>
      </w:r>
      <w:r w:rsidR="009D32C9" w:rsidRPr="00432C3A">
        <w:rPr>
          <w:sz w:val="28"/>
          <w:szCs w:val="28"/>
        </w:rPr>
        <w:t xml:space="preserve"> следующ</w:t>
      </w:r>
      <w:r w:rsidR="00AA5D93" w:rsidRPr="00432C3A">
        <w:rPr>
          <w:sz w:val="28"/>
          <w:szCs w:val="28"/>
        </w:rPr>
        <w:t>егосодержания</w:t>
      </w:r>
      <w:r w:rsidR="009D32C9" w:rsidRPr="00432C3A">
        <w:rPr>
          <w:sz w:val="28"/>
          <w:szCs w:val="28"/>
        </w:rPr>
        <w:t xml:space="preserve">: </w:t>
      </w:r>
    </w:p>
    <w:p w:rsidR="00866964" w:rsidRPr="00432C3A" w:rsidRDefault="00D721A4" w:rsidP="0086696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432C3A">
        <w:rPr>
          <w:sz w:val="28"/>
          <w:szCs w:val="28"/>
        </w:rPr>
        <w:t>«</w:t>
      </w:r>
      <w:r w:rsidR="00150D62">
        <w:rPr>
          <w:sz w:val="28"/>
          <w:szCs w:val="28"/>
        </w:rPr>
        <w:t xml:space="preserve">4.5.1. </w:t>
      </w:r>
      <w:r w:rsidRPr="00432C3A">
        <w:rPr>
          <w:sz w:val="28"/>
          <w:szCs w:val="28"/>
        </w:rPr>
        <w:t>Родители (законные представители) ребенка, являющегося иностранным гражданином или лицом без гражданства, предъявля</w:t>
      </w:r>
      <w:r w:rsidR="00B72B77" w:rsidRPr="00432C3A">
        <w:rPr>
          <w:sz w:val="28"/>
          <w:szCs w:val="28"/>
        </w:rPr>
        <w:t>ю</w:t>
      </w:r>
      <w:r w:rsidRPr="00432C3A">
        <w:rPr>
          <w:sz w:val="28"/>
          <w:szCs w:val="28"/>
        </w:rPr>
        <w:t xml:space="preserve">т:      </w:t>
      </w:r>
    </w:p>
    <w:p w:rsidR="00D721A4" w:rsidRPr="00432C3A" w:rsidRDefault="00D721A4" w:rsidP="0086696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432C3A">
        <w:rPr>
          <w:sz w:val="28"/>
          <w:szCs w:val="28"/>
        </w:rPr>
        <w:t>- копии документов, подтверждающих родство за</w:t>
      </w:r>
      <w:r w:rsidRPr="00432C3A">
        <w:rPr>
          <w:sz w:val="28"/>
          <w:szCs w:val="28"/>
        </w:rPr>
        <w:lastRenderedPageBreak/>
        <w:t>явителя (или законность представления прав ребенка);</w:t>
      </w:r>
    </w:p>
    <w:p w:rsidR="000B4A7C" w:rsidRPr="00432C3A" w:rsidRDefault="00D721A4" w:rsidP="0086696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432C3A">
        <w:rPr>
          <w:sz w:val="28"/>
          <w:szCs w:val="28"/>
        </w:rPr>
        <w:t>- копии  документов, подтверждающих законность нахождения ребенка, являющегося иностранным гражданином или лицом без гражданства, и его законного представителя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</w:t>
      </w:r>
      <w:r w:rsidR="001C758C">
        <w:rPr>
          <w:sz w:val="28"/>
          <w:szCs w:val="28"/>
        </w:rPr>
        <w:t xml:space="preserve"> </w:t>
      </w:r>
      <w:r w:rsidRPr="00432C3A">
        <w:rPr>
          <w:sz w:val="28"/>
          <w:szCs w:val="28"/>
        </w:rPr>
        <w:t>в целях получения образования, либо визу или миграционную карту, либо иные предусмотренные федеральным законом или международным договором Российской Федерации документы</w:t>
      </w:r>
      <w:r w:rsidR="000B4A7C" w:rsidRPr="00432C3A">
        <w:rPr>
          <w:sz w:val="28"/>
          <w:szCs w:val="28"/>
        </w:rPr>
        <w:t>, подтверждающие право иностранного гражданина или лица без гражданства на пребывание в Российской Федерации;</w:t>
      </w:r>
    </w:p>
    <w:p w:rsidR="00040868" w:rsidRPr="00432C3A" w:rsidRDefault="000B4A7C" w:rsidP="0086696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432C3A">
        <w:rPr>
          <w:sz w:val="28"/>
          <w:szCs w:val="28"/>
        </w:rPr>
        <w:t xml:space="preserve">- копии документов, удостоверяющих личность ребенка, являющегося иностранным гражданином или лицом без </w:t>
      </w:r>
      <w:r w:rsidR="00683D02" w:rsidRPr="00432C3A">
        <w:rPr>
          <w:sz w:val="28"/>
          <w:szCs w:val="28"/>
        </w:rPr>
        <w:t>гражданства</w:t>
      </w:r>
      <w:r w:rsidRPr="00432C3A">
        <w:rPr>
          <w:sz w:val="28"/>
          <w:szCs w:val="28"/>
        </w:rPr>
        <w:t xml:space="preserve"> (для иностранных граждан: паспорт иностранного гражданина либо иной документ</w:t>
      </w:r>
      <w:r w:rsidR="00683D02" w:rsidRPr="00432C3A">
        <w:rPr>
          <w:sz w:val="28"/>
          <w:szCs w:val="28"/>
        </w:rPr>
        <w:t>, установленный федер</w:t>
      </w:r>
      <w:r w:rsidR="001C758C">
        <w:rPr>
          <w:sz w:val="28"/>
          <w:szCs w:val="28"/>
        </w:rPr>
        <w:t>а</w:t>
      </w:r>
      <w:r w:rsidR="00683D02" w:rsidRPr="00432C3A">
        <w:rPr>
          <w:sz w:val="28"/>
          <w:szCs w:val="28"/>
        </w:rPr>
        <w:t>льным законом или</w:t>
      </w:r>
      <w:r w:rsidR="001C758C">
        <w:rPr>
          <w:sz w:val="28"/>
          <w:szCs w:val="28"/>
        </w:rPr>
        <w:t xml:space="preserve"> </w:t>
      </w:r>
      <w:r w:rsidR="00683D02" w:rsidRPr="00432C3A">
        <w:rPr>
          <w:sz w:val="28"/>
          <w:szCs w:val="28"/>
        </w:rPr>
        <w:t xml:space="preserve">признаваемый в </w:t>
      </w:r>
      <w:r w:rsidR="00463230" w:rsidRPr="00432C3A">
        <w:rPr>
          <w:sz w:val="28"/>
          <w:szCs w:val="28"/>
        </w:rPr>
        <w:t>соответствии</w:t>
      </w:r>
      <w:r w:rsidR="00683D02" w:rsidRPr="00432C3A">
        <w:rPr>
          <w:sz w:val="28"/>
          <w:szCs w:val="28"/>
        </w:rPr>
        <w:t xml:space="preserve"> с международным договором Российской федерации</w:t>
      </w:r>
      <w:r w:rsidR="00463230" w:rsidRPr="00432C3A">
        <w:rPr>
          <w:sz w:val="28"/>
          <w:szCs w:val="28"/>
        </w:rPr>
        <w:t xml:space="preserve">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</w:t>
      </w:r>
      <w:r w:rsidR="00463230" w:rsidRPr="00432C3A">
        <w:rPr>
          <w:sz w:val="28"/>
          <w:szCs w:val="28"/>
        </w:rPr>
        <w:lastRenderedPageBreak/>
        <w:t>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</w:t>
      </w:r>
      <w:r w:rsidR="00040868" w:rsidRPr="00432C3A">
        <w:rPr>
          <w:sz w:val="28"/>
          <w:szCs w:val="28"/>
        </w:rPr>
        <w:t>)</w:t>
      </w:r>
      <w:r w:rsidR="00294AC0" w:rsidRPr="00432C3A">
        <w:rPr>
          <w:sz w:val="28"/>
          <w:szCs w:val="28"/>
        </w:rPr>
        <w:t>;</w:t>
      </w:r>
    </w:p>
    <w:p w:rsidR="00D721A4" w:rsidRPr="00432C3A" w:rsidRDefault="00040868" w:rsidP="0086696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432C3A">
        <w:rPr>
          <w:sz w:val="28"/>
          <w:szCs w:val="28"/>
        </w:rPr>
        <w:t>- копии документов, подтверждающих присвоение родителю (законному представителю) страхового номера индивидуального лицевого счета (далее – СНИЛС) (при наличии), а также СНИЛС ребенка, являющегося иностранным гражданином или лицом без гражданства (при наличии);</w:t>
      </w:r>
    </w:p>
    <w:p w:rsidR="009D32C9" w:rsidRPr="00432C3A" w:rsidRDefault="00040868" w:rsidP="00866964">
      <w:pPr>
        <w:spacing w:line="360" w:lineRule="auto"/>
        <w:jc w:val="both"/>
        <w:rPr>
          <w:sz w:val="28"/>
          <w:szCs w:val="28"/>
        </w:rPr>
      </w:pPr>
      <w:r w:rsidRPr="00432C3A">
        <w:rPr>
          <w:sz w:val="28"/>
          <w:szCs w:val="28"/>
        </w:rPr>
        <w:t xml:space="preserve">- 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(законном представителю) идентификационного номера налогоплательщика, (при наличии). </w:t>
      </w:r>
    </w:p>
    <w:p w:rsidR="00765A25" w:rsidRPr="00432C3A" w:rsidRDefault="00866964" w:rsidP="00665476">
      <w:pPr>
        <w:spacing w:line="360" w:lineRule="auto"/>
        <w:ind w:firstLine="567"/>
        <w:jc w:val="both"/>
        <w:rPr>
          <w:sz w:val="28"/>
          <w:szCs w:val="28"/>
        </w:rPr>
      </w:pPr>
      <w:r w:rsidRPr="00432C3A">
        <w:rPr>
          <w:sz w:val="28"/>
          <w:szCs w:val="28"/>
        </w:rPr>
        <w:t xml:space="preserve">В случае </w:t>
      </w:r>
      <w:r w:rsidR="00EF0B6E" w:rsidRPr="00432C3A">
        <w:rPr>
          <w:sz w:val="28"/>
          <w:szCs w:val="28"/>
        </w:rPr>
        <w:t>непред</w:t>
      </w:r>
      <w:r w:rsidR="00EF0B6E">
        <w:rPr>
          <w:sz w:val="28"/>
          <w:szCs w:val="28"/>
        </w:rPr>
        <w:t>ос</w:t>
      </w:r>
      <w:r w:rsidR="00EF0B6E" w:rsidRPr="00432C3A">
        <w:rPr>
          <w:sz w:val="28"/>
          <w:szCs w:val="28"/>
        </w:rPr>
        <w:t>тавления</w:t>
      </w:r>
      <w:r w:rsidRPr="00432C3A">
        <w:rPr>
          <w:sz w:val="28"/>
          <w:szCs w:val="28"/>
        </w:rPr>
        <w:t xml:space="preserve">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</w:t>
      </w:r>
    </w:p>
    <w:p w:rsidR="001C35D3" w:rsidRDefault="00866964" w:rsidP="001C35D3">
      <w:pPr>
        <w:spacing w:line="360" w:lineRule="auto"/>
        <w:ind w:firstLine="567"/>
        <w:jc w:val="both"/>
        <w:rPr>
          <w:sz w:val="28"/>
          <w:szCs w:val="28"/>
        </w:rPr>
      </w:pPr>
      <w:r w:rsidRPr="00432C3A">
        <w:rPr>
          <w:sz w:val="28"/>
          <w:szCs w:val="28"/>
        </w:rPr>
        <w:lastRenderedPageBreak/>
        <w:t>Ребенок остается на учете и направляется в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</w:t>
      </w:r>
      <w:r w:rsidR="00A65758" w:rsidRPr="00432C3A">
        <w:rPr>
          <w:sz w:val="28"/>
          <w:szCs w:val="28"/>
        </w:rPr>
        <w:t>в</w:t>
      </w:r>
      <w:r w:rsidRPr="00432C3A">
        <w:rPr>
          <w:sz w:val="28"/>
          <w:szCs w:val="28"/>
        </w:rPr>
        <w:t>ителя</w:t>
      </w:r>
      <w:r w:rsidR="00A65758" w:rsidRPr="00432C3A">
        <w:rPr>
          <w:sz w:val="28"/>
          <w:szCs w:val="28"/>
        </w:rPr>
        <w:t>)</w:t>
      </w:r>
      <w:r w:rsidRPr="00432C3A">
        <w:rPr>
          <w:sz w:val="28"/>
          <w:szCs w:val="28"/>
        </w:rPr>
        <w:t xml:space="preserve"> полного комплекта документов, предусмотренных настоящим пу</w:t>
      </w:r>
      <w:r w:rsidR="00EF0B6E">
        <w:rPr>
          <w:sz w:val="28"/>
          <w:szCs w:val="28"/>
        </w:rPr>
        <w:t>нктом настоящего Порядка, а так</w:t>
      </w:r>
      <w:r w:rsidRPr="00432C3A">
        <w:rPr>
          <w:sz w:val="28"/>
          <w:szCs w:val="28"/>
        </w:rPr>
        <w:t xml:space="preserve">же при наличии свободных мест в образовательной организации. </w:t>
      </w:r>
      <w:r w:rsidR="00602F2E" w:rsidRPr="00432C3A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завереннымв установленном порядке переводом на русский язык»</w:t>
      </w:r>
      <w:r w:rsidR="00432C3A" w:rsidRPr="00432C3A">
        <w:rPr>
          <w:sz w:val="28"/>
          <w:szCs w:val="28"/>
        </w:rPr>
        <w:t>.</w:t>
      </w:r>
    </w:p>
    <w:p w:rsidR="00897626" w:rsidRPr="001C35D3" w:rsidRDefault="00897626" w:rsidP="001C35D3">
      <w:pPr>
        <w:spacing w:line="360" w:lineRule="auto"/>
        <w:ind w:firstLine="567"/>
        <w:jc w:val="both"/>
        <w:rPr>
          <w:sz w:val="28"/>
          <w:szCs w:val="28"/>
        </w:rPr>
      </w:pPr>
      <w:r w:rsidRPr="001C35D3">
        <w:rPr>
          <w:sz w:val="28"/>
          <w:szCs w:val="28"/>
        </w:rPr>
        <w:t>«</w:t>
      </w:r>
      <w:r w:rsidR="001C35D3">
        <w:rPr>
          <w:sz w:val="28"/>
          <w:szCs w:val="28"/>
        </w:rPr>
        <w:t xml:space="preserve">4.5.2. </w:t>
      </w:r>
      <w:r w:rsidRPr="001C35D3">
        <w:rPr>
          <w:sz w:val="28"/>
          <w:szCs w:val="28"/>
        </w:rPr>
        <w:t xml:space="preserve">Пункт 4.5.1. настоящего Порядка не распространяется на иностранных граждан, указанных в подпункте 2 пункта 20 и пункте 21 статьи 5 Федерального закона от 25.07.2002 г. № 115-ФЗ «О правовом положении иностранных граждан в Российской Федерации». </w:t>
      </w:r>
    </w:p>
    <w:p w:rsidR="003A0017" w:rsidRPr="00432C3A" w:rsidRDefault="003A0017" w:rsidP="00B72B77">
      <w:pPr>
        <w:widowControl/>
        <w:numPr>
          <w:ilvl w:val="0"/>
          <w:numId w:val="22"/>
        </w:numPr>
        <w:tabs>
          <w:tab w:val="left" w:pos="567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432C3A">
        <w:rPr>
          <w:sz w:val="28"/>
          <w:szCs w:val="28"/>
        </w:rPr>
        <w:t>Руководителям муниципальных образовательных организаций муниципального района «Ленский район», реализующих образовательную программу дошкольного образования:</w:t>
      </w:r>
    </w:p>
    <w:p w:rsidR="003A0017" w:rsidRPr="00432C3A" w:rsidRDefault="0095754C" w:rsidP="00B72B77">
      <w:pPr>
        <w:pStyle w:val="a5"/>
        <w:widowControl/>
        <w:numPr>
          <w:ilvl w:val="1"/>
          <w:numId w:val="22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432C3A">
        <w:rPr>
          <w:sz w:val="28"/>
          <w:szCs w:val="28"/>
        </w:rPr>
        <w:t>О</w:t>
      </w:r>
      <w:r w:rsidR="003A0017" w:rsidRPr="00432C3A">
        <w:rPr>
          <w:sz w:val="28"/>
          <w:szCs w:val="28"/>
        </w:rPr>
        <w:t>знакомить с настоящим постановлением родителей (законных представителей) воспитанников и разместить на сайте учреждения</w:t>
      </w:r>
      <w:r w:rsidRPr="00432C3A">
        <w:rPr>
          <w:sz w:val="28"/>
          <w:szCs w:val="28"/>
        </w:rPr>
        <w:t>.</w:t>
      </w:r>
    </w:p>
    <w:p w:rsidR="003A0017" w:rsidRPr="00432C3A" w:rsidRDefault="0095754C" w:rsidP="00B72B77">
      <w:pPr>
        <w:pStyle w:val="a5"/>
        <w:widowControl/>
        <w:numPr>
          <w:ilvl w:val="1"/>
          <w:numId w:val="22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432C3A">
        <w:rPr>
          <w:sz w:val="28"/>
          <w:szCs w:val="28"/>
        </w:rPr>
        <w:t>В</w:t>
      </w:r>
      <w:r w:rsidR="003A0017" w:rsidRPr="00432C3A">
        <w:rPr>
          <w:sz w:val="28"/>
          <w:szCs w:val="28"/>
        </w:rPr>
        <w:t xml:space="preserve">нести соответствующие изменения </w:t>
      </w:r>
      <w:r w:rsidR="00A65758" w:rsidRPr="00432C3A">
        <w:rPr>
          <w:sz w:val="28"/>
          <w:szCs w:val="28"/>
        </w:rPr>
        <w:t>в локальные акты образовательной организации</w:t>
      </w:r>
      <w:r w:rsidR="006C603F" w:rsidRPr="00432C3A">
        <w:rPr>
          <w:sz w:val="28"/>
          <w:szCs w:val="28"/>
        </w:rPr>
        <w:t>, если это необходимо</w:t>
      </w:r>
      <w:r w:rsidR="003A0017" w:rsidRPr="00432C3A">
        <w:rPr>
          <w:sz w:val="28"/>
          <w:szCs w:val="28"/>
        </w:rPr>
        <w:t xml:space="preserve">. </w:t>
      </w:r>
    </w:p>
    <w:p w:rsidR="00100027" w:rsidRPr="00432C3A" w:rsidRDefault="00100027" w:rsidP="00B72B77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432C3A">
        <w:rPr>
          <w:sz w:val="28"/>
          <w:szCs w:val="28"/>
        </w:rPr>
        <w:lastRenderedPageBreak/>
        <w:t xml:space="preserve">Главному специалисту управления делами (Иванская Е.С.) опубликовать настоящее постановление в средствах массовой информации и разместить на официальном сайте муниципального района «Ленский район» Республики Саха (Якутия). </w:t>
      </w:r>
    </w:p>
    <w:p w:rsidR="00432C3A" w:rsidRPr="00432C3A" w:rsidRDefault="0071734F" w:rsidP="00432C3A">
      <w:pPr>
        <w:pStyle w:val="a5"/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432C3A">
        <w:rPr>
          <w:sz w:val="28"/>
          <w:szCs w:val="28"/>
        </w:rPr>
        <w:t xml:space="preserve">Контроль исполнения настоящего постановления возложить на  заместителя главы по социальным вопросам  Барбашову А.С.   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EF0B6E" w:rsidRDefault="00EF0B6E" w:rsidP="00432C3A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</w:p>
          <w:p w:rsidR="008E3EBE" w:rsidRPr="00122E29" w:rsidRDefault="001C758C" w:rsidP="00432C3A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EF0B6E">
              <w:rPr>
                <w:b/>
                <w:sz w:val="28"/>
                <w:szCs w:val="28"/>
              </w:rPr>
              <w:t>И. о. г</w:t>
            </w:r>
            <w:r w:rsidR="008E3EBE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</w:p>
        </w:tc>
        <w:tc>
          <w:tcPr>
            <w:tcW w:w="5104" w:type="dxa"/>
          </w:tcPr>
          <w:p w:rsidR="00EF0B6E" w:rsidRDefault="00EF0B6E" w:rsidP="00EF0B6E">
            <w:pPr>
              <w:keepNext/>
              <w:widowControl/>
              <w:autoSpaceDE/>
              <w:autoSpaceDN/>
              <w:adjustRightInd/>
              <w:spacing w:line="360" w:lineRule="auto"/>
              <w:outlineLvl w:val="1"/>
              <w:rPr>
                <w:b/>
                <w:sz w:val="28"/>
                <w:szCs w:val="28"/>
              </w:rPr>
            </w:pPr>
          </w:p>
          <w:p w:rsidR="008E3EBE" w:rsidRPr="00122E29" w:rsidRDefault="00EF0B6E" w:rsidP="00EF0B6E">
            <w:pPr>
              <w:keepNext/>
              <w:widowControl/>
              <w:autoSpaceDE/>
              <w:autoSpaceDN/>
              <w:adjustRightInd/>
              <w:spacing w:line="360" w:lineRule="auto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  <w:r w:rsidR="001C758C">
              <w:rPr>
                <w:b/>
                <w:sz w:val="28"/>
                <w:szCs w:val="28"/>
              </w:rPr>
              <w:t xml:space="preserve">              </w:t>
            </w:r>
            <w:r>
              <w:rPr>
                <w:b/>
                <w:sz w:val="28"/>
                <w:szCs w:val="28"/>
              </w:rPr>
              <w:t>С. В. Спиридонов</w:t>
            </w:r>
          </w:p>
        </w:tc>
      </w:tr>
    </w:tbl>
    <w:p w:rsidR="006C2728" w:rsidRDefault="006C2728" w:rsidP="00432C3A">
      <w:pPr>
        <w:spacing w:line="360" w:lineRule="auto"/>
      </w:pPr>
    </w:p>
    <w:p w:rsidR="00542415" w:rsidRDefault="00542415" w:rsidP="006C2728"/>
    <w:p w:rsidR="00542415" w:rsidRDefault="00542415" w:rsidP="006C2728"/>
    <w:p w:rsidR="00542415" w:rsidRDefault="00542415" w:rsidP="006C2728"/>
    <w:p w:rsidR="00542415" w:rsidRDefault="00542415" w:rsidP="006C2728"/>
    <w:p w:rsidR="00563A92" w:rsidRPr="00E82A34" w:rsidRDefault="00563A92" w:rsidP="00950929"/>
    <w:sectPr w:rsidR="00563A92" w:rsidRPr="00E82A34" w:rsidSect="006452E2">
      <w:pgSz w:w="11906" w:h="16838"/>
      <w:pgMar w:top="1134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46799C"/>
    <w:multiLevelType w:val="multilevel"/>
    <w:tmpl w:val="A1804C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2FCB3DB6"/>
    <w:multiLevelType w:val="multilevel"/>
    <w:tmpl w:val="E03E534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6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9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065409D"/>
    <w:multiLevelType w:val="hybridMultilevel"/>
    <w:tmpl w:val="012C4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7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8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919DE"/>
    <w:multiLevelType w:val="hybridMultilevel"/>
    <w:tmpl w:val="17D0D3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13"/>
  </w:num>
  <w:num w:numId="5">
    <w:abstractNumId w:val="0"/>
  </w:num>
  <w:num w:numId="6">
    <w:abstractNumId w:val="9"/>
  </w:num>
  <w:num w:numId="7">
    <w:abstractNumId w:val="17"/>
  </w:num>
  <w:num w:numId="8">
    <w:abstractNumId w:val="4"/>
  </w:num>
  <w:num w:numId="9">
    <w:abstractNumId w:val="12"/>
  </w:num>
  <w:num w:numId="10">
    <w:abstractNumId w:val="20"/>
  </w:num>
  <w:num w:numId="11">
    <w:abstractNumId w:val="1"/>
  </w:num>
  <w:num w:numId="12">
    <w:abstractNumId w:val="1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3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5"/>
  </w:num>
  <w:num w:numId="21">
    <w:abstractNumId w:val="2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301E8"/>
    <w:rsid w:val="00040868"/>
    <w:rsid w:val="000522C9"/>
    <w:rsid w:val="00064255"/>
    <w:rsid w:val="00074BEC"/>
    <w:rsid w:val="000A5814"/>
    <w:rsid w:val="000B4A7C"/>
    <w:rsid w:val="000C7754"/>
    <w:rsid w:val="000D334C"/>
    <w:rsid w:val="000E565D"/>
    <w:rsid w:val="000F2BAF"/>
    <w:rsid w:val="000F34EF"/>
    <w:rsid w:val="00100027"/>
    <w:rsid w:val="00101F72"/>
    <w:rsid w:val="0010752F"/>
    <w:rsid w:val="00122910"/>
    <w:rsid w:val="00136746"/>
    <w:rsid w:val="00150D62"/>
    <w:rsid w:val="001A0F95"/>
    <w:rsid w:val="001C35D3"/>
    <w:rsid w:val="001C3F84"/>
    <w:rsid w:val="001C758C"/>
    <w:rsid w:val="001E02A1"/>
    <w:rsid w:val="00227842"/>
    <w:rsid w:val="00227FC1"/>
    <w:rsid w:val="00265D54"/>
    <w:rsid w:val="00294AC0"/>
    <w:rsid w:val="002D6D07"/>
    <w:rsid w:val="002E0E8E"/>
    <w:rsid w:val="003168FF"/>
    <w:rsid w:val="003255F4"/>
    <w:rsid w:val="00327CD6"/>
    <w:rsid w:val="00333113"/>
    <w:rsid w:val="003A0017"/>
    <w:rsid w:val="003B7DFC"/>
    <w:rsid w:val="00432C3A"/>
    <w:rsid w:val="00455751"/>
    <w:rsid w:val="00463230"/>
    <w:rsid w:val="004638E4"/>
    <w:rsid w:val="005257C9"/>
    <w:rsid w:val="00542415"/>
    <w:rsid w:val="00554F89"/>
    <w:rsid w:val="00563A92"/>
    <w:rsid w:val="005C133F"/>
    <w:rsid w:val="005C542E"/>
    <w:rsid w:val="005F7577"/>
    <w:rsid w:val="00602F2E"/>
    <w:rsid w:val="0060777F"/>
    <w:rsid w:val="006079AB"/>
    <w:rsid w:val="00616261"/>
    <w:rsid w:val="00623F3A"/>
    <w:rsid w:val="006376DF"/>
    <w:rsid w:val="00642E00"/>
    <w:rsid w:val="006452E2"/>
    <w:rsid w:val="006506F4"/>
    <w:rsid w:val="00661194"/>
    <w:rsid w:val="00662BC3"/>
    <w:rsid w:val="00665476"/>
    <w:rsid w:val="00666476"/>
    <w:rsid w:val="00681592"/>
    <w:rsid w:val="00683D02"/>
    <w:rsid w:val="00686D80"/>
    <w:rsid w:val="006B7600"/>
    <w:rsid w:val="006C2728"/>
    <w:rsid w:val="006C5BEA"/>
    <w:rsid w:val="006C603F"/>
    <w:rsid w:val="006C7C63"/>
    <w:rsid w:val="006F45F3"/>
    <w:rsid w:val="0071734F"/>
    <w:rsid w:val="007412D9"/>
    <w:rsid w:val="0075031E"/>
    <w:rsid w:val="007648EB"/>
    <w:rsid w:val="00765A25"/>
    <w:rsid w:val="00782E8F"/>
    <w:rsid w:val="007B1F73"/>
    <w:rsid w:val="007B45A5"/>
    <w:rsid w:val="007D160B"/>
    <w:rsid w:val="00825EBF"/>
    <w:rsid w:val="00866964"/>
    <w:rsid w:val="0087044B"/>
    <w:rsid w:val="00897626"/>
    <w:rsid w:val="008B4A5B"/>
    <w:rsid w:val="008B6C1C"/>
    <w:rsid w:val="008E3EBE"/>
    <w:rsid w:val="008E53BB"/>
    <w:rsid w:val="009127A8"/>
    <w:rsid w:val="00950929"/>
    <w:rsid w:val="009563BF"/>
    <w:rsid w:val="0095754C"/>
    <w:rsid w:val="00977816"/>
    <w:rsid w:val="009810F6"/>
    <w:rsid w:val="009872EC"/>
    <w:rsid w:val="009A2BDA"/>
    <w:rsid w:val="009A51C3"/>
    <w:rsid w:val="009B11B6"/>
    <w:rsid w:val="009C0DBC"/>
    <w:rsid w:val="009C3155"/>
    <w:rsid w:val="009D0A88"/>
    <w:rsid w:val="009D106E"/>
    <w:rsid w:val="009D32C9"/>
    <w:rsid w:val="009E2DCE"/>
    <w:rsid w:val="00A015B7"/>
    <w:rsid w:val="00A03B80"/>
    <w:rsid w:val="00A04EA6"/>
    <w:rsid w:val="00A1158C"/>
    <w:rsid w:val="00A20CB4"/>
    <w:rsid w:val="00A2675D"/>
    <w:rsid w:val="00A512ED"/>
    <w:rsid w:val="00A52EEF"/>
    <w:rsid w:val="00A6092B"/>
    <w:rsid w:val="00A63515"/>
    <w:rsid w:val="00A65758"/>
    <w:rsid w:val="00A7462D"/>
    <w:rsid w:val="00A92477"/>
    <w:rsid w:val="00AA5D93"/>
    <w:rsid w:val="00AB0817"/>
    <w:rsid w:val="00B16E67"/>
    <w:rsid w:val="00B247F5"/>
    <w:rsid w:val="00B72B77"/>
    <w:rsid w:val="00BB55B2"/>
    <w:rsid w:val="00BB5915"/>
    <w:rsid w:val="00BC0BBB"/>
    <w:rsid w:val="00BC1F18"/>
    <w:rsid w:val="00BE27AD"/>
    <w:rsid w:val="00BF5EB4"/>
    <w:rsid w:val="00C26644"/>
    <w:rsid w:val="00C2771B"/>
    <w:rsid w:val="00CC45E2"/>
    <w:rsid w:val="00CD6A1F"/>
    <w:rsid w:val="00CF62BE"/>
    <w:rsid w:val="00D41EA5"/>
    <w:rsid w:val="00D44918"/>
    <w:rsid w:val="00D659BC"/>
    <w:rsid w:val="00D721A4"/>
    <w:rsid w:val="00D75BD1"/>
    <w:rsid w:val="00D85DB9"/>
    <w:rsid w:val="00D86C1F"/>
    <w:rsid w:val="00DA034F"/>
    <w:rsid w:val="00DA456D"/>
    <w:rsid w:val="00DD447D"/>
    <w:rsid w:val="00DF3044"/>
    <w:rsid w:val="00E23214"/>
    <w:rsid w:val="00E27190"/>
    <w:rsid w:val="00E82A34"/>
    <w:rsid w:val="00EB5120"/>
    <w:rsid w:val="00EF0B6E"/>
    <w:rsid w:val="00F06AE2"/>
    <w:rsid w:val="00F35B5F"/>
    <w:rsid w:val="00F93546"/>
    <w:rsid w:val="00FA0DA6"/>
    <w:rsid w:val="00FD7DD4"/>
    <w:rsid w:val="00FE7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68B1"/>
  <w15:docId w15:val="{A9663B19-6421-4490-A945-63581C55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3402E-CF0D-4EFF-881C-3B5E844B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2</cp:revision>
  <cp:lastPrinted>2025-12-04T02:23:00Z</cp:lastPrinted>
  <dcterms:created xsi:type="dcterms:W3CDTF">2025-12-09T06:44:00Z</dcterms:created>
  <dcterms:modified xsi:type="dcterms:W3CDTF">2025-12-09T06:44:00Z</dcterms:modified>
</cp:coreProperties>
</file>