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638"/>
        <w:gridCol w:w="742"/>
        <w:gridCol w:w="4113"/>
        <w:gridCol w:w="42"/>
        <w:gridCol w:w="207"/>
      </w:tblGrid>
      <w:tr w:rsidR="008E3EBE" w:rsidRPr="00122E29" w:rsidTr="00B60B73">
        <w:trPr>
          <w:gridAfter w:val="2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B60B73">
        <w:tblPrEx>
          <w:tblLook w:val="01E0" w:firstRow="1" w:lastRow="1" w:firstColumn="1" w:lastColumn="1" w:noHBand="0" w:noVBand="0"/>
        </w:tblPrEx>
        <w:trPr>
          <w:gridAfter w:val="2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B60B73">
        <w:tblPrEx>
          <w:tblLook w:val="01E0" w:firstRow="1" w:lastRow="1" w:firstColumn="1" w:lastColumn="1" w:noHBand="0" w:noVBand="0"/>
        </w:tblPrEx>
        <w:trPr>
          <w:gridAfter w:val="2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B60B73">
        <w:tblPrEx>
          <w:tblLook w:val="01E0" w:firstRow="1" w:lastRow="1" w:firstColumn="1" w:lastColumn="1" w:noHBand="0" w:noVBand="0"/>
        </w:tblPrEx>
        <w:trPr>
          <w:gridAfter w:val="2"/>
          <w:wAfter w:w="249" w:type="dxa"/>
          <w:trHeight w:val="671"/>
        </w:trPr>
        <w:tc>
          <w:tcPr>
            <w:tcW w:w="9782" w:type="dxa"/>
            <w:gridSpan w:val="6"/>
          </w:tcPr>
          <w:p w:rsidR="008E3EBE" w:rsidRPr="00122E29" w:rsidRDefault="008E3EBE" w:rsidP="006B1C5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6B1C58"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B1C58"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6B1C58"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01-03-1003/5</w:t>
            </w:r>
            <w:r w:rsidRPr="006B1C5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B60B73">
        <w:trPr>
          <w:gridAfter w:val="1"/>
          <w:wAfter w:w="207" w:type="dxa"/>
          <w:trHeight w:val="471"/>
        </w:trPr>
        <w:tc>
          <w:tcPr>
            <w:tcW w:w="9824" w:type="dxa"/>
            <w:gridSpan w:val="7"/>
          </w:tcPr>
          <w:p w:rsidR="00B60B73" w:rsidRPr="00B33911" w:rsidRDefault="00B60B73" w:rsidP="00B60B73">
            <w:pPr>
              <w:widowControl/>
              <w:tabs>
                <w:tab w:val="left" w:pos="720"/>
                <w:tab w:val="left" w:pos="900"/>
              </w:tabs>
              <w:autoSpaceDE/>
              <w:autoSpaceDN/>
              <w:adjustRightInd/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 утверждении плана проведении проверок целевого </w:t>
            </w:r>
          </w:p>
          <w:p w:rsidR="00B60B73" w:rsidRPr="00B33911" w:rsidRDefault="00B60B73" w:rsidP="00B60B73">
            <w:pPr>
              <w:widowControl/>
              <w:tabs>
                <w:tab w:val="left" w:pos="720"/>
                <w:tab w:val="left" w:pos="900"/>
              </w:tabs>
              <w:autoSpaceDE/>
              <w:autoSpaceDN/>
              <w:adjustRightInd/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использования муниципального имущества </w:t>
            </w:r>
          </w:p>
          <w:p w:rsidR="00B60B73" w:rsidRPr="00B33911" w:rsidRDefault="00B60B73" w:rsidP="00B60B73">
            <w:pPr>
              <w:widowControl/>
              <w:tabs>
                <w:tab w:val="left" w:pos="720"/>
                <w:tab w:val="left" w:pos="900"/>
              </w:tabs>
              <w:autoSpaceDE/>
              <w:autoSpaceDN/>
              <w:adjustRightInd/>
              <w:spacing w:line="360" w:lineRule="auto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60B73" w:rsidRPr="00B33911" w:rsidRDefault="00B60B73" w:rsidP="00B60B7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        В целях</w:t>
            </w:r>
            <w:r w:rsidRPr="00B33911">
              <w:rPr>
                <w:rFonts w:eastAsia="Calibri"/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осуществления контроля за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сохранностью и использованием по назначению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имущества муниципального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Республики Саха (Якутия)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3391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на основании 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постановления главы от </w:t>
            </w:r>
            <w:r w:rsidR="005D786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17.01.2025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№</w:t>
            </w:r>
            <w:r w:rsidR="005D786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01-03-21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/</w:t>
            </w:r>
            <w:r w:rsidR="005D786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«Об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утверждении </w:t>
            </w:r>
            <w:r w:rsidRPr="009571D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Порядка осуществления контроля за использованием по целевому назначению и сохранностью муниципального имущества муниципального </w:t>
            </w:r>
            <w:r w:rsidR="00EE38C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района </w:t>
            </w:r>
            <w:r w:rsidRPr="009571D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«Ленский район» Р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еспублики </w:t>
            </w:r>
            <w:r w:rsidRPr="009571D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аха</w:t>
            </w:r>
            <w:r w:rsidRPr="009571D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(Я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кутия</w:t>
            </w:r>
            <w:r w:rsidRPr="009571D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)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B3391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9571D6">
              <w:rPr>
                <w:rFonts w:eastAsia="Calibri"/>
                <w:spacing w:val="40"/>
                <w:sz w:val="28"/>
                <w:szCs w:val="28"/>
                <w:shd w:val="clear" w:color="auto" w:fill="FFFFFF"/>
                <w:lang w:eastAsia="en-US"/>
              </w:rPr>
              <w:t>постанов</w:t>
            </w:r>
            <w:r>
              <w:rPr>
                <w:rFonts w:eastAsia="Calibri"/>
                <w:spacing w:val="40"/>
                <w:sz w:val="28"/>
                <w:szCs w:val="28"/>
                <w:shd w:val="clear" w:color="auto" w:fill="FFFFFF"/>
                <w:lang w:eastAsia="en-US"/>
              </w:rPr>
              <w:t>ляю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</w:p>
          <w:p w:rsidR="00B60B73" w:rsidRPr="00B33911" w:rsidRDefault="00B60B73" w:rsidP="00B60B73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Утвердить план проведения проверок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целевого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использования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C00629">
              <w:rPr>
                <w:rFonts w:eastAsia="Calibri"/>
                <w:sz w:val="28"/>
                <w:szCs w:val="28"/>
                <w:lang w:eastAsia="en-US"/>
              </w:rPr>
              <w:t>имуществ</w:t>
            </w:r>
            <w:r>
              <w:rPr>
                <w:rFonts w:eastAsia="Calibri"/>
                <w:sz w:val="28"/>
                <w:szCs w:val="28"/>
                <w:lang w:eastAsia="en-US"/>
              </w:rPr>
              <w:t>а н</w:t>
            </w:r>
            <w:r w:rsidR="00CF67EE">
              <w:rPr>
                <w:rFonts w:eastAsia="Calibri"/>
                <w:sz w:val="28"/>
                <w:szCs w:val="28"/>
                <w:lang w:eastAsia="en-US"/>
              </w:rPr>
              <w:t>а 2026 год согласно приложениям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 настоящему постановлению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B60B73" w:rsidRDefault="00B60B73" w:rsidP="00B60B73">
            <w:pPr>
              <w:widowControl/>
              <w:autoSpaceDE/>
              <w:autoSpaceDN/>
              <w:adjustRightInd/>
              <w:spacing w:after="200"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 </w:t>
            </w:r>
            <w:r w:rsidRPr="00C00629">
              <w:rPr>
                <w:rFonts w:eastAsia="Calibri"/>
                <w:sz w:val="28"/>
                <w:szCs w:val="28"/>
                <w:lang w:eastAsia="en-US"/>
              </w:rPr>
              <w:t xml:space="preserve">Главному специалисту управления делами (Иванская Е.С.) обеспечить размещение настоящего постановления в средствах массовой информации и на официальном сайте администрации муниципального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Pr="00C00629">
              <w:rPr>
                <w:rFonts w:eastAsia="Calibri"/>
                <w:sz w:val="28"/>
                <w:szCs w:val="28"/>
                <w:lang w:eastAsia="en-US"/>
              </w:rPr>
              <w:t>«Ленский район»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Республики Саха (Якутия</w:t>
            </w:r>
            <w:r w:rsidR="000434C0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C0062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8E3EBE" w:rsidRDefault="008E3EBE" w:rsidP="00B60B7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D786C" w:rsidRPr="00122E29" w:rsidRDefault="005D786C" w:rsidP="00B60B7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8E3EBE" w:rsidRPr="00122E29" w:rsidTr="00B60B73">
        <w:trPr>
          <w:gridBefore w:val="1"/>
          <w:wBefore w:w="250" w:type="dxa"/>
          <w:trHeight w:val="471"/>
        </w:trPr>
        <w:tc>
          <w:tcPr>
            <w:tcW w:w="4677" w:type="dxa"/>
            <w:gridSpan w:val="3"/>
          </w:tcPr>
          <w:p w:rsidR="008E3EBE" w:rsidRPr="00122E29" w:rsidRDefault="00CF67EE" w:rsidP="00CF67E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  <w:gridSpan w:val="4"/>
          </w:tcPr>
          <w:p w:rsidR="008E3EBE" w:rsidRPr="00122E29" w:rsidRDefault="00CF67EE" w:rsidP="00CF67EE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EC07AF">
              <w:rPr>
                <w:b/>
                <w:sz w:val="28"/>
                <w:szCs w:val="28"/>
              </w:rPr>
              <w:t>.В.</w:t>
            </w:r>
            <w:r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00080B" w:rsidRDefault="0000080B" w:rsidP="008E3EBE"/>
    <w:p w:rsidR="00B60B73" w:rsidRDefault="00B60B73" w:rsidP="008E3EBE"/>
    <w:p w:rsidR="00B60B73" w:rsidRDefault="00B60B73" w:rsidP="008E3EBE"/>
    <w:p w:rsidR="00B60B73" w:rsidRDefault="00B60B73" w:rsidP="008E3EBE"/>
    <w:p w:rsidR="00B60B73" w:rsidRDefault="00B60B73" w:rsidP="008E3EBE"/>
    <w:p w:rsidR="00B60B73" w:rsidRDefault="00B60B73" w:rsidP="008E3EBE"/>
    <w:tbl>
      <w:tblPr>
        <w:tblW w:w="14440" w:type="dxa"/>
        <w:tblLook w:val="04A0" w:firstRow="1" w:lastRow="0" w:firstColumn="1" w:lastColumn="0" w:noHBand="0" w:noVBand="1"/>
      </w:tblPr>
      <w:tblGrid>
        <w:gridCol w:w="4702"/>
        <w:gridCol w:w="4869"/>
        <w:gridCol w:w="4869"/>
      </w:tblGrid>
      <w:tr w:rsidR="00517BB6" w:rsidRPr="00B33911" w:rsidTr="00517BB6">
        <w:tc>
          <w:tcPr>
            <w:tcW w:w="4702" w:type="dxa"/>
            <w:shd w:val="clear" w:color="auto" w:fill="auto"/>
          </w:tcPr>
          <w:p w:rsidR="00517BB6" w:rsidRPr="00B33911" w:rsidRDefault="00517BB6" w:rsidP="00517BB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571D6">
              <w:rPr>
                <w:color w:val="5D573E"/>
                <w:sz w:val="24"/>
                <w:szCs w:val="24"/>
              </w:rPr>
              <w:t> </w:t>
            </w:r>
          </w:p>
        </w:tc>
        <w:tc>
          <w:tcPr>
            <w:tcW w:w="4869" w:type="dxa"/>
          </w:tcPr>
          <w:p w:rsidR="00303D6E" w:rsidRDefault="00303D6E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BB6" w:rsidRPr="00B33911" w:rsidRDefault="00517BB6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  <w:p w:rsidR="00517BB6" w:rsidRDefault="00517BB6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постановлению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главы </w:t>
            </w:r>
          </w:p>
          <w:p w:rsidR="00517BB6" w:rsidRPr="00B33911" w:rsidRDefault="00517BB6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«___» ____________ 2025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517BB6" w:rsidRDefault="00517BB6" w:rsidP="00517BB6">
            <w:pPr>
              <w:widowControl/>
              <w:autoSpaceDE/>
              <w:autoSpaceDN/>
              <w:adjustRightInd/>
              <w:spacing w:after="200"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</w:tc>
        <w:tc>
          <w:tcPr>
            <w:tcW w:w="4869" w:type="dxa"/>
            <w:shd w:val="clear" w:color="auto" w:fill="auto"/>
          </w:tcPr>
          <w:p w:rsidR="00517BB6" w:rsidRPr="00B33911" w:rsidRDefault="00517BB6" w:rsidP="00517BB6">
            <w:pPr>
              <w:widowControl/>
              <w:autoSpaceDE/>
              <w:autoSpaceDN/>
              <w:adjustRightInd/>
              <w:ind w:left="997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517BB6" w:rsidRDefault="00517BB6" w:rsidP="00517BB6">
            <w:pPr>
              <w:widowControl/>
              <w:autoSpaceDE/>
              <w:autoSpaceDN/>
              <w:adjustRightInd/>
              <w:ind w:left="997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>постановлению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и.о. главы</w:t>
            </w:r>
          </w:p>
          <w:p w:rsidR="00517BB6" w:rsidRPr="00B33911" w:rsidRDefault="00517BB6" w:rsidP="00517BB6">
            <w:pPr>
              <w:widowControl/>
              <w:autoSpaceDE/>
              <w:autoSpaceDN/>
              <w:adjustRightInd/>
              <w:ind w:left="99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«___» ___________ 2025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517BB6" w:rsidRPr="00B33911" w:rsidRDefault="00517BB6" w:rsidP="00517BB6">
            <w:pPr>
              <w:widowControl/>
              <w:autoSpaceDE/>
              <w:autoSpaceDN/>
              <w:adjustRightInd/>
              <w:ind w:left="997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_______________________</w:t>
            </w:r>
          </w:p>
        </w:tc>
      </w:tr>
    </w:tbl>
    <w:p w:rsidR="00B60B73" w:rsidRPr="00B33911" w:rsidRDefault="00B60B73" w:rsidP="00B60B7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B33911">
        <w:rPr>
          <w:rFonts w:eastAsia="Calibri"/>
          <w:b/>
          <w:sz w:val="28"/>
          <w:szCs w:val="28"/>
          <w:lang w:eastAsia="en-US"/>
        </w:rPr>
        <w:lastRenderedPageBreak/>
        <w:t>План проведения проверок</w:t>
      </w:r>
      <w:r w:rsidRPr="004F4042">
        <w:t xml:space="preserve"> </w:t>
      </w:r>
      <w:r w:rsidRPr="004F4042">
        <w:rPr>
          <w:rFonts w:eastAsia="Calibri"/>
          <w:b/>
          <w:sz w:val="28"/>
          <w:szCs w:val="28"/>
          <w:lang w:eastAsia="en-US"/>
        </w:rPr>
        <w:t>имуществ</w:t>
      </w:r>
      <w:r>
        <w:rPr>
          <w:rFonts w:eastAsia="Calibri"/>
          <w:b/>
          <w:sz w:val="28"/>
          <w:szCs w:val="28"/>
          <w:lang w:eastAsia="en-US"/>
        </w:rPr>
        <w:t>а, закрепленного</w:t>
      </w:r>
      <w:r w:rsidRPr="004F4042">
        <w:rPr>
          <w:rFonts w:eastAsia="Calibri"/>
          <w:b/>
          <w:sz w:val="28"/>
          <w:szCs w:val="28"/>
          <w:lang w:eastAsia="en-US"/>
        </w:rPr>
        <w:t xml:space="preserve"> за муниципальными учреждениями муниципального </w:t>
      </w:r>
      <w:r>
        <w:rPr>
          <w:rFonts w:eastAsia="Calibri"/>
          <w:b/>
          <w:sz w:val="28"/>
          <w:szCs w:val="28"/>
          <w:lang w:eastAsia="en-US"/>
        </w:rPr>
        <w:t>района</w:t>
      </w:r>
      <w:r w:rsidRPr="004F4042">
        <w:rPr>
          <w:rFonts w:eastAsia="Calibri"/>
          <w:b/>
          <w:sz w:val="28"/>
          <w:szCs w:val="28"/>
          <w:lang w:eastAsia="en-US"/>
        </w:rPr>
        <w:t xml:space="preserve"> «Ленский район»</w:t>
      </w:r>
      <w:r>
        <w:rPr>
          <w:rFonts w:eastAsia="Calibri"/>
          <w:b/>
          <w:sz w:val="28"/>
          <w:szCs w:val="28"/>
          <w:lang w:eastAsia="en-US"/>
        </w:rPr>
        <w:t xml:space="preserve"> Республики</w:t>
      </w:r>
      <w:r w:rsidR="00303D6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Саха (Якутия)</w:t>
      </w:r>
      <w:r w:rsidRPr="004F4042">
        <w:rPr>
          <w:rFonts w:eastAsia="Calibri"/>
          <w:b/>
          <w:sz w:val="28"/>
          <w:szCs w:val="28"/>
          <w:lang w:eastAsia="en-US"/>
        </w:rPr>
        <w:t xml:space="preserve"> на праве оперативного управления</w:t>
      </w:r>
    </w:p>
    <w:p w:rsidR="00B3440A" w:rsidRDefault="00B3440A" w:rsidP="00B60B7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665"/>
        <w:gridCol w:w="4340"/>
        <w:gridCol w:w="2789"/>
        <w:gridCol w:w="1459"/>
      </w:tblGrid>
      <w:tr w:rsidR="00B60B73" w:rsidRPr="000E159A" w:rsidTr="00965E82">
        <w:trPr>
          <w:trHeight w:val="34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0E159A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73" w:rsidRPr="000E159A" w:rsidRDefault="00B60B73" w:rsidP="00C22F3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E159A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учреждения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73" w:rsidRPr="000E159A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0E159A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 проверки</w:t>
            </w:r>
          </w:p>
        </w:tc>
      </w:tr>
      <w:tr w:rsidR="00A335C6" w:rsidRPr="000E159A" w:rsidTr="00571DAB">
        <w:trPr>
          <w:trHeight w:val="34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C6" w:rsidRPr="00A335C6" w:rsidRDefault="00A335C6" w:rsidP="00BB105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A335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C6" w:rsidRPr="00A335C6" w:rsidRDefault="00965E82" w:rsidP="00CF67E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Муниципальное бюджетное учреждение «Управление по эксплуатации и содержанию административных зданий </w:t>
            </w:r>
            <w:r w:rsidR="00A335C6" w:rsidRPr="00A335C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335C6">
              <w:rPr>
                <w:bCs/>
                <w:color w:val="000000"/>
                <w:sz w:val="24"/>
                <w:szCs w:val="24"/>
              </w:rPr>
              <w:t>«</w:t>
            </w:r>
            <w:r w:rsidR="00A335C6" w:rsidRPr="00A335C6">
              <w:rPr>
                <w:bCs/>
                <w:color w:val="000000"/>
                <w:sz w:val="24"/>
                <w:szCs w:val="24"/>
              </w:rPr>
              <w:t>Гранит</w:t>
            </w:r>
            <w:r w:rsidR="00A335C6">
              <w:rPr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r w:rsidR="00A335C6">
              <w:rPr>
                <w:bCs/>
                <w:color w:val="000000"/>
                <w:sz w:val="24"/>
                <w:szCs w:val="24"/>
              </w:rPr>
              <w:t>«Ленский район»</w:t>
            </w:r>
            <w:r>
              <w:rPr>
                <w:bCs/>
                <w:color w:val="000000"/>
                <w:sz w:val="24"/>
                <w:szCs w:val="24"/>
              </w:rPr>
              <w:t xml:space="preserve"> Республики Саха (Якутия)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C6" w:rsidRPr="00A335C6" w:rsidRDefault="00A335C6" w:rsidP="00CF67E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Ленский район, г.</w:t>
            </w:r>
            <w:r w:rsidR="00EE38C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Ленск, ул. Победы, д.77а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5C6" w:rsidRPr="00A335C6" w:rsidRDefault="00625257" w:rsidP="00CF67E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второй </w:t>
            </w:r>
            <w:r w:rsidR="00A335C6" w:rsidRPr="00A335C6">
              <w:rPr>
                <w:bCs/>
                <w:color w:val="000000"/>
                <w:sz w:val="24"/>
                <w:szCs w:val="24"/>
              </w:rPr>
              <w:t xml:space="preserve"> квартал</w:t>
            </w:r>
          </w:p>
        </w:tc>
      </w:tr>
      <w:tr w:rsidR="00B60B73" w:rsidRPr="000E159A" w:rsidTr="00571DAB">
        <w:trPr>
          <w:trHeight w:val="58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0E159A" w:rsidRDefault="00A335C6" w:rsidP="001141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0E159A" w:rsidRDefault="00033F74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965E82">
              <w:rPr>
                <w:color w:val="000000"/>
                <w:sz w:val="24"/>
                <w:szCs w:val="24"/>
              </w:rPr>
              <w:t>униципальное казенное общеобразовательное учреждение «Орто-Нахаринская средняя общеобразовательная школа» муниципального района «Ленский район» Республики Саха (Якутия)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0E159A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033F74">
              <w:rPr>
                <w:color w:val="000000"/>
                <w:sz w:val="24"/>
                <w:szCs w:val="24"/>
              </w:rPr>
              <w:t>Ленский район, с.</w:t>
            </w:r>
            <w:r w:rsidR="00EE38C3">
              <w:rPr>
                <w:color w:val="000000"/>
                <w:sz w:val="24"/>
                <w:szCs w:val="24"/>
              </w:rPr>
              <w:t xml:space="preserve"> </w:t>
            </w:r>
            <w:r w:rsidR="00033F74">
              <w:rPr>
                <w:color w:val="000000"/>
                <w:sz w:val="24"/>
                <w:szCs w:val="24"/>
              </w:rPr>
              <w:t>Орто</w:t>
            </w:r>
            <w:r w:rsidR="00A335C6">
              <w:rPr>
                <w:color w:val="000000"/>
                <w:sz w:val="24"/>
                <w:szCs w:val="24"/>
              </w:rPr>
              <w:t xml:space="preserve"> </w:t>
            </w:r>
            <w:r w:rsidR="00033F74">
              <w:rPr>
                <w:color w:val="000000"/>
                <w:sz w:val="24"/>
                <w:szCs w:val="24"/>
              </w:rPr>
              <w:t>-</w:t>
            </w:r>
            <w:r w:rsidR="00A335C6">
              <w:rPr>
                <w:color w:val="000000"/>
                <w:sz w:val="24"/>
                <w:szCs w:val="24"/>
              </w:rPr>
              <w:t xml:space="preserve"> </w:t>
            </w:r>
            <w:r w:rsidR="00033F74">
              <w:rPr>
                <w:color w:val="000000"/>
                <w:sz w:val="24"/>
                <w:szCs w:val="24"/>
              </w:rPr>
              <w:t>Нахара</w:t>
            </w:r>
            <w:r>
              <w:rPr>
                <w:color w:val="000000"/>
                <w:sz w:val="24"/>
                <w:szCs w:val="24"/>
              </w:rPr>
              <w:t xml:space="preserve">, ул. </w:t>
            </w:r>
            <w:r w:rsidR="00033F74">
              <w:rPr>
                <w:color w:val="000000"/>
                <w:sz w:val="24"/>
                <w:szCs w:val="24"/>
              </w:rPr>
              <w:t>Центральная, д.25/1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0E159A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третий</w:t>
            </w:r>
            <w:r w:rsidR="00B60B73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</w:tr>
      <w:tr w:rsidR="00B60B73" w:rsidRPr="000E159A" w:rsidTr="00571DAB">
        <w:trPr>
          <w:trHeight w:val="4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0E159A" w:rsidRDefault="00A335C6" w:rsidP="001141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0E159A" w:rsidRDefault="00965E82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 «Средняя общеобразовательная школа </w:t>
            </w:r>
            <w:r w:rsidR="00033F74">
              <w:rPr>
                <w:color w:val="000000"/>
                <w:sz w:val="24"/>
                <w:szCs w:val="24"/>
              </w:rPr>
              <w:t>с.</w:t>
            </w:r>
            <w:r w:rsidR="00F271A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Нюя» муниципального района «Ленский район» Республики Саха (Якутия)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0E159A" w:rsidRDefault="00033F74" w:rsidP="00CF67E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Ленский район, с.</w:t>
            </w:r>
            <w:r w:rsidR="00EE38C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Нюя, ул. Школьная, д.4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0E159A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четвертый</w:t>
            </w:r>
            <w:r w:rsidR="000F3D55">
              <w:rPr>
                <w:color w:val="000000"/>
                <w:sz w:val="24"/>
                <w:szCs w:val="24"/>
              </w:rPr>
              <w:t xml:space="preserve"> </w:t>
            </w:r>
            <w:r w:rsidR="00B60B73">
              <w:rPr>
                <w:color w:val="000000"/>
                <w:sz w:val="24"/>
                <w:szCs w:val="24"/>
              </w:rPr>
              <w:t>квартал</w:t>
            </w:r>
          </w:p>
        </w:tc>
      </w:tr>
    </w:tbl>
    <w:p w:rsidR="00B60B73" w:rsidRDefault="00B60B73" w:rsidP="00B60B7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1141BB">
      <w:pPr>
        <w:widowControl/>
        <w:autoSpaceDE/>
        <w:autoSpaceDN/>
        <w:adjustRightInd/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A53487" w:rsidRDefault="00B60B73" w:rsidP="00A53487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r w:rsidR="00A53487">
        <w:rPr>
          <w:rFonts w:eastAsia="Calibri"/>
          <w:b/>
          <w:sz w:val="28"/>
          <w:szCs w:val="28"/>
          <w:lang w:eastAsia="en-US"/>
        </w:rPr>
        <w:t xml:space="preserve">МКУ «КИО» </w:t>
      </w:r>
    </w:p>
    <w:p w:rsidR="00B60B73" w:rsidRDefault="00A53487" w:rsidP="00A53487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МР «Ленский район»</w:t>
      </w:r>
      <w:r w:rsidR="00B60B73">
        <w:rPr>
          <w:rFonts w:eastAsia="Calibri"/>
          <w:b/>
          <w:sz w:val="28"/>
          <w:szCs w:val="28"/>
          <w:lang w:eastAsia="en-US"/>
        </w:rPr>
        <w:t xml:space="preserve">       </w:t>
      </w:r>
      <w:r w:rsidR="00B60B73" w:rsidRPr="00B33911">
        <w:rPr>
          <w:rFonts w:eastAsia="Calibri"/>
          <w:b/>
          <w:sz w:val="28"/>
          <w:szCs w:val="28"/>
          <w:lang w:eastAsia="en-US"/>
        </w:rPr>
        <w:t xml:space="preserve">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B60B73" w:rsidRPr="00B33911">
        <w:rPr>
          <w:rFonts w:eastAsia="Calibri"/>
          <w:b/>
          <w:sz w:val="28"/>
          <w:szCs w:val="28"/>
          <w:lang w:eastAsia="en-US"/>
        </w:rPr>
        <w:t>А.С. Пляскина</w:t>
      </w: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02"/>
        <w:gridCol w:w="4869"/>
      </w:tblGrid>
      <w:tr w:rsidR="00571DAB" w:rsidRPr="00B33911" w:rsidTr="00571DAB">
        <w:tc>
          <w:tcPr>
            <w:tcW w:w="4702" w:type="dxa"/>
            <w:shd w:val="clear" w:color="auto" w:fill="auto"/>
          </w:tcPr>
          <w:p w:rsidR="00571DAB" w:rsidRPr="00B33911" w:rsidRDefault="00571DAB" w:rsidP="00517BB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69" w:type="dxa"/>
          </w:tcPr>
          <w:p w:rsidR="00571DAB" w:rsidRPr="00B33911" w:rsidRDefault="00571DAB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  <w:p w:rsidR="00571DAB" w:rsidRDefault="00571DAB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постановлению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главы </w:t>
            </w:r>
          </w:p>
          <w:p w:rsidR="00571DAB" w:rsidRPr="00B33911" w:rsidRDefault="00571DAB" w:rsidP="00517BB6">
            <w:pPr>
              <w:widowControl/>
              <w:autoSpaceDE/>
              <w:autoSpaceDN/>
              <w:adjustRightInd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«___» ____________ 2025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571DAB" w:rsidRPr="00571DAB" w:rsidRDefault="00571DAB" w:rsidP="00571DAB">
            <w:pPr>
              <w:widowControl/>
              <w:autoSpaceDE/>
              <w:autoSpaceDN/>
              <w:adjustRightInd/>
              <w:spacing w:after="200"/>
              <w:ind w:left="855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</w:tc>
      </w:tr>
    </w:tbl>
    <w:p w:rsidR="00B60B73" w:rsidRDefault="00B60B73" w:rsidP="00571DAB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571DAB">
        <w:rPr>
          <w:rFonts w:eastAsia="Calibri"/>
          <w:b/>
          <w:sz w:val="28"/>
          <w:szCs w:val="28"/>
          <w:lang w:eastAsia="en-US"/>
        </w:rPr>
        <w:t xml:space="preserve">План проведения проверок имущества, </w:t>
      </w:r>
      <w:r w:rsidR="006808AA">
        <w:rPr>
          <w:rFonts w:eastAsia="Calibri"/>
          <w:b/>
          <w:sz w:val="28"/>
          <w:szCs w:val="28"/>
          <w:lang w:eastAsia="en-US"/>
        </w:rPr>
        <w:t xml:space="preserve">переданного государственным и </w:t>
      </w:r>
      <w:r w:rsidRPr="00571DAB">
        <w:rPr>
          <w:rFonts w:eastAsia="Calibri"/>
          <w:b/>
          <w:sz w:val="28"/>
          <w:szCs w:val="28"/>
          <w:lang w:eastAsia="en-US"/>
        </w:rPr>
        <w:t>муниципа</w:t>
      </w:r>
      <w:r w:rsidR="006808AA">
        <w:rPr>
          <w:rFonts w:eastAsia="Calibri"/>
          <w:b/>
          <w:sz w:val="28"/>
          <w:szCs w:val="28"/>
          <w:lang w:eastAsia="en-US"/>
        </w:rPr>
        <w:t>льным</w:t>
      </w:r>
      <w:r w:rsidR="00571DAB" w:rsidRPr="00571DAB">
        <w:rPr>
          <w:rFonts w:eastAsia="Calibri"/>
          <w:b/>
          <w:sz w:val="28"/>
          <w:szCs w:val="28"/>
          <w:lang w:eastAsia="en-US"/>
        </w:rPr>
        <w:t xml:space="preserve"> </w:t>
      </w:r>
      <w:r w:rsidR="006808AA">
        <w:rPr>
          <w:rFonts w:eastAsia="Calibri"/>
          <w:b/>
          <w:sz w:val="28"/>
          <w:szCs w:val="28"/>
          <w:lang w:eastAsia="en-US"/>
        </w:rPr>
        <w:t xml:space="preserve">учреждениям на праве </w:t>
      </w:r>
      <w:r w:rsidR="00571DAB" w:rsidRPr="00571DAB">
        <w:rPr>
          <w:rFonts w:eastAsia="Calibri"/>
          <w:b/>
          <w:sz w:val="28"/>
          <w:szCs w:val="28"/>
          <w:lang w:eastAsia="en-US"/>
        </w:rPr>
        <w:t>бе</w:t>
      </w:r>
      <w:r w:rsidR="006808AA">
        <w:rPr>
          <w:rFonts w:eastAsia="Calibri"/>
          <w:b/>
          <w:sz w:val="28"/>
          <w:szCs w:val="28"/>
          <w:lang w:eastAsia="en-US"/>
        </w:rPr>
        <w:t xml:space="preserve">звозмездного пользования </w:t>
      </w:r>
    </w:p>
    <w:tbl>
      <w:tblPr>
        <w:tblW w:w="9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277"/>
        <w:gridCol w:w="3402"/>
        <w:gridCol w:w="1386"/>
      </w:tblGrid>
      <w:tr w:rsidR="00B60B73" w:rsidRPr="00B33911" w:rsidTr="00A57046">
        <w:trPr>
          <w:trHeight w:val="569"/>
        </w:trPr>
        <w:tc>
          <w:tcPr>
            <w:tcW w:w="855" w:type="dxa"/>
            <w:shd w:val="clear" w:color="auto" w:fill="auto"/>
          </w:tcPr>
          <w:p w:rsidR="00B60B73" w:rsidRPr="004D633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D6332">
              <w:rPr>
                <w:rFonts w:eastAsia="Calibri"/>
                <w:b/>
                <w:lang w:eastAsia="en-US"/>
              </w:rPr>
              <w:lastRenderedPageBreak/>
              <w:t>№ п\п</w:t>
            </w:r>
          </w:p>
        </w:tc>
        <w:tc>
          <w:tcPr>
            <w:tcW w:w="4277" w:type="dxa"/>
            <w:shd w:val="clear" w:color="auto" w:fill="auto"/>
          </w:tcPr>
          <w:p w:rsidR="00B60B73" w:rsidRPr="004D6332" w:rsidRDefault="00B60B73" w:rsidP="00C22F3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D6332">
              <w:rPr>
                <w:rFonts w:eastAsia="Calibri"/>
                <w:b/>
                <w:lang w:eastAsia="en-US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B60B73" w:rsidRPr="004D633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D6332">
              <w:rPr>
                <w:rFonts w:eastAsia="Calibri"/>
                <w:b/>
                <w:lang w:eastAsia="en-US"/>
              </w:rPr>
              <w:t>Адрес</w:t>
            </w:r>
          </w:p>
        </w:tc>
        <w:tc>
          <w:tcPr>
            <w:tcW w:w="1386" w:type="dxa"/>
            <w:shd w:val="clear" w:color="auto" w:fill="auto"/>
          </w:tcPr>
          <w:p w:rsidR="00B60B73" w:rsidRPr="004D6332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D6332">
              <w:rPr>
                <w:b/>
                <w:bCs/>
                <w:color w:val="000000"/>
              </w:rPr>
              <w:t>Срок проверки</w:t>
            </w:r>
          </w:p>
        </w:tc>
      </w:tr>
      <w:tr w:rsidR="00B60B73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B60B73" w:rsidRPr="00E1718B" w:rsidRDefault="00A5348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7" w:type="dxa"/>
            <w:shd w:val="clear" w:color="auto" w:fill="auto"/>
          </w:tcPr>
          <w:p w:rsidR="00B60B73" w:rsidRPr="00E1718B" w:rsidRDefault="00965E82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Местная обще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>ственная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физкультурно-спортивная организация «Федерация шахмат Ленского района»</w:t>
            </w:r>
          </w:p>
        </w:tc>
        <w:tc>
          <w:tcPr>
            <w:tcW w:w="3402" w:type="dxa"/>
            <w:shd w:val="clear" w:color="auto" w:fill="auto"/>
          </w:tcPr>
          <w:p w:rsidR="00B60B73" w:rsidRDefault="00F271AC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Нежилое помещение</w:t>
            </w:r>
          </w:p>
          <w:p w:rsidR="00B60B73" w:rsidRPr="00E1718B" w:rsidRDefault="001141BB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B60B73">
              <w:rPr>
                <w:rFonts w:eastAsia="Calibri"/>
                <w:sz w:val="24"/>
                <w:szCs w:val="24"/>
                <w:lang w:eastAsia="en-US"/>
              </w:rPr>
              <w:t xml:space="preserve">г. Ленск ул. Первомайская </w:t>
            </w:r>
            <w:r w:rsidR="00F271A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60B7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F271A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0F3D55">
              <w:rPr>
                <w:rFonts w:eastAsia="Calibri"/>
                <w:sz w:val="24"/>
                <w:szCs w:val="24"/>
                <w:lang w:eastAsia="en-US"/>
              </w:rPr>
              <w:t>пом</w:t>
            </w:r>
            <w:r w:rsidR="00F271A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0F3D55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86" w:type="dxa"/>
            <w:shd w:val="clear" w:color="auto" w:fill="auto"/>
          </w:tcPr>
          <w:p w:rsidR="00B60B73" w:rsidRPr="000E159A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  <w:tr w:rsidR="00B60B73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B60B73" w:rsidRPr="00E1718B" w:rsidRDefault="00A5348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77" w:type="dxa"/>
            <w:shd w:val="clear" w:color="auto" w:fill="auto"/>
          </w:tcPr>
          <w:p w:rsidR="00B60B73" w:rsidRPr="00E1718B" w:rsidRDefault="00E85D6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учреждение «Единая дежурно-диспетчерская служба» муниципального района «Ленский район» Республики Саха (Якутия)</w:t>
            </w:r>
          </w:p>
        </w:tc>
        <w:tc>
          <w:tcPr>
            <w:tcW w:w="3402" w:type="dxa"/>
            <w:shd w:val="clear" w:color="auto" w:fill="auto"/>
          </w:tcPr>
          <w:p w:rsidR="00B60B73" w:rsidRDefault="00B60B73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Часть помещения радиотелевизионной передающей станции (РТПС)</w:t>
            </w:r>
          </w:p>
          <w:p w:rsidR="00B60B73" w:rsidRPr="00E1718B" w:rsidRDefault="001141BB" w:rsidP="00C22F3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B60B73">
              <w:rPr>
                <w:rFonts w:eastAsia="Calibri"/>
                <w:sz w:val="24"/>
                <w:szCs w:val="24"/>
                <w:lang w:eastAsia="en-US"/>
              </w:rPr>
              <w:t>г. Ленск, ул. Победы, 60</w:t>
            </w:r>
          </w:p>
        </w:tc>
        <w:tc>
          <w:tcPr>
            <w:tcW w:w="1386" w:type="dxa"/>
            <w:shd w:val="clear" w:color="auto" w:fill="auto"/>
          </w:tcPr>
          <w:p w:rsidR="00B60B73" w:rsidRPr="000E159A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второй </w:t>
            </w:r>
            <w:r w:rsidR="000F3D55">
              <w:rPr>
                <w:color w:val="000000"/>
                <w:sz w:val="24"/>
                <w:szCs w:val="24"/>
              </w:rPr>
              <w:t>квартал</w:t>
            </w:r>
          </w:p>
        </w:tc>
      </w:tr>
      <w:tr w:rsidR="000F3D55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0F3D55" w:rsidRDefault="00A5348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77" w:type="dxa"/>
            <w:shd w:val="clear" w:color="auto" w:fill="auto"/>
          </w:tcPr>
          <w:p w:rsidR="000F3D55" w:rsidRDefault="00E85D6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Общественная организация </w:t>
            </w:r>
            <w:r w:rsidR="000F3D55">
              <w:rPr>
                <w:rFonts w:eastAsia="Calibri"/>
                <w:sz w:val="24"/>
                <w:szCs w:val="24"/>
                <w:lang w:eastAsia="en-US"/>
              </w:rPr>
              <w:t xml:space="preserve"> «Федерация бокса Ленского района Республики Саха (Якутия)»</w:t>
            </w:r>
          </w:p>
        </w:tc>
        <w:tc>
          <w:tcPr>
            <w:tcW w:w="3402" w:type="dxa"/>
            <w:shd w:val="clear" w:color="auto" w:fill="auto"/>
          </w:tcPr>
          <w:p w:rsidR="000F3D55" w:rsidRDefault="000F3D55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Нежилое здание</w:t>
            </w:r>
          </w:p>
          <w:p w:rsidR="000F3D55" w:rsidRDefault="001141BB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0F3D55">
              <w:rPr>
                <w:rFonts w:eastAsia="Calibri"/>
                <w:sz w:val="24"/>
                <w:szCs w:val="24"/>
                <w:lang w:eastAsia="en-US"/>
              </w:rPr>
              <w:t>г. Ленск ул. Победы, д.14а</w:t>
            </w:r>
          </w:p>
        </w:tc>
        <w:tc>
          <w:tcPr>
            <w:tcW w:w="1386" w:type="dxa"/>
            <w:shd w:val="clear" w:color="auto" w:fill="auto"/>
          </w:tcPr>
          <w:p w:rsidR="000F3D55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</w:t>
            </w:r>
            <w:r w:rsidR="000F3D55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</w:tr>
      <w:tr w:rsidR="00A53487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A53487" w:rsidRDefault="00517BB6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7" w:type="dxa"/>
            <w:shd w:val="clear" w:color="auto" w:fill="auto"/>
          </w:tcPr>
          <w:p w:rsidR="00A53487" w:rsidRDefault="00E85D67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унитарное предприятие </w:t>
            </w:r>
            <w:r w:rsidR="00BF48C9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A53487">
              <w:rPr>
                <w:rFonts w:eastAsia="Calibri"/>
                <w:sz w:val="24"/>
                <w:szCs w:val="24"/>
                <w:lang w:eastAsia="en-US"/>
              </w:rPr>
              <w:t>Ленский центр питания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» муниципального района </w:t>
            </w:r>
            <w:r w:rsidR="00BF48C9">
              <w:rPr>
                <w:rFonts w:eastAsia="Calibri"/>
                <w:sz w:val="24"/>
                <w:szCs w:val="24"/>
                <w:lang w:eastAsia="en-US"/>
              </w:rPr>
              <w:t>«Ленский район» 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еспублики </w:t>
            </w:r>
            <w:r w:rsidR="00BF48C9">
              <w:rPr>
                <w:rFonts w:eastAsia="Calibri"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аха </w:t>
            </w:r>
            <w:r w:rsidR="00BF48C9">
              <w:rPr>
                <w:rFonts w:eastAsia="Calibri"/>
                <w:sz w:val="24"/>
                <w:szCs w:val="24"/>
                <w:lang w:eastAsia="en-US"/>
              </w:rPr>
              <w:t>(Я</w:t>
            </w:r>
            <w:r>
              <w:rPr>
                <w:rFonts w:eastAsia="Calibri"/>
                <w:sz w:val="24"/>
                <w:szCs w:val="24"/>
                <w:lang w:eastAsia="en-US"/>
              </w:rPr>
              <w:t>кутия</w:t>
            </w:r>
            <w:r w:rsidR="00BF48C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D17E1" w:rsidRDefault="00CD17E1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</w:t>
            </w:r>
          </w:p>
          <w:p w:rsidR="00A53487" w:rsidRDefault="00BF48C9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4F30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Ленск, ул.</w:t>
            </w:r>
            <w:r w:rsidR="004F30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Победы, д.153, корп.</w:t>
            </w:r>
            <w:r w:rsidR="004F30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386" w:type="dxa"/>
            <w:shd w:val="clear" w:color="auto" w:fill="auto"/>
          </w:tcPr>
          <w:p w:rsidR="00A53487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  <w:tr w:rsidR="00A53487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A53487" w:rsidRDefault="00517BB6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77" w:type="dxa"/>
            <w:shd w:val="clear" w:color="auto" w:fill="auto"/>
          </w:tcPr>
          <w:p w:rsidR="00A53487" w:rsidRDefault="00BF48C9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 xml:space="preserve">униципальное унитарное предприятие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«Центральная районная аптека» 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района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«Ленский район» Р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 xml:space="preserve">еспублики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 xml:space="preserve">аха </w:t>
            </w:r>
            <w:r>
              <w:rPr>
                <w:rFonts w:eastAsia="Calibri"/>
                <w:sz w:val="24"/>
                <w:szCs w:val="24"/>
                <w:lang w:eastAsia="en-US"/>
              </w:rPr>
              <w:t>(Я</w:t>
            </w:r>
            <w:r w:rsidR="0023121C">
              <w:rPr>
                <w:rFonts w:eastAsia="Calibri"/>
                <w:sz w:val="24"/>
                <w:szCs w:val="24"/>
                <w:lang w:eastAsia="en-US"/>
              </w:rPr>
              <w:t>кутия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D17E1" w:rsidRDefault="00CD17E1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  <w:p w:rsidR="00A53487" w:rsidRDefault="00BF48C9" w:rsidP="00CF67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4F30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Ленск, ул.</w:t>
            </w:r>
            <w:r w:rsidR="004F30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Ленина, д.66</w:t>
            </w:r>
          </w:p>
        </w:tc>
        <w:tc>
          <w:tcPr>
            <w:tcW w:w="1386" w:type="dxa"/>
            <w:shd w:val="clear" w:color="auto" w:fill="auto"/>
          </w:tcPr>
          <w:p w:rsidR="00A53487" w:rsidRDefault="00A53487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  <w:tr w:rsidR="003067DB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3067DB" w:rsidRDefault="003067DB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77" w:type="dxa"/>
            <w:shd w:val="clear" w:color="auto" w:fill="auto"/>
          </w:tcPr>
          <w:p w:rsidR="003067DB" w:rsidRPr="00A335C6" w:rsidRDefault="003067DB" w:rsidP="003067D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Муниципальное бюджетное учреждение «Управление по эксплуатации и содержанию административных зданий </w:t>
            </w:r>
            <w:r w:rsidRPr="00A335C6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A335C6">
              <w:rPr>
                <w:bCs/>
                <w:color w:val="000000"/>
                <w:sz w:val="24"/>
                <w:szCs w:val="24"/>
              </w:rPr>
              <w:t>Гранит</w:t>
            </w:r>
            <w:r>
              <w:rPr>
                <w:bCs/>
                <w:color w:val="000000"/>
                <w:sz w:val="24"/>
                <w:szCs w:val="24"/>
              </w:rPr>
              <w:t>» муниципального района «Ленский район» Республики Саха (Якутия)</w:t>
            </w:r>
          </w:p>
        </w:tc>
        <w:tc>
          <w:tcPr>
            <w:tcW w:w="3402" w:type="dxa"/>
            <w:shd w:val="clear" w:color="auto" w:fill="auto"/>
          </w:tcPr>
          <w:p w:rsidR="00642E22" w:rsidRDefault="00642E22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Баня</w:t>
            </w:r>
          </w:p>
          <w:p w:rsidR="003067DB" w:rsidRPr="00A335C6" w:rsidRDefault="003067DB" w:rsidP="003067D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Ленский район, г. Ленск, ул. Ленина, д.54</w:t>
            </w:r>
          </w:p>
        </w:tc>
        <w:tc>
          <w:tcPr>
            <w:tcW w:w="1386" w:type="dxa"/>
            <w:shd w:val="clear" w:color="auto" w:fill="auto"/>
          </w:tcPr>
          <w:p w:rsidR="003067DB" w:rsidRPr="00A335C6" w:rsidRDefault="003067DB" w:rsidP="003067D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второй </w:t>
            </w:r>
            <w:r w:rsidRPr="00A335C6">
              <w:rPr>
                <w:bCs/>
                <w:color w:val="000000"/>
                <w:sz w:val="24"/>
                <w:szCs w:val="24"/>
              </w:rPr>
              <w:t xml:space="preserve"> квартал</w:t>
            </w:r>
          </w:p>
        </w:tc>
      </w:tr>
      <w:tr w:rsidR="003067DB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3067DB" w:rsidRDefault="003067DB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77" w:type="dxa"/>
            <w:shd w:val="clear" w:color="auto" w:fill="auto"/>
          </w:tcPr>
          <w:p w:rsidR="003067DB" w:rsidRDefault="003067DB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Государственное бюджетное учреждение Республики Саха (Якутия) «Ленский дом интернат для престарелых и инвалидов»</w:t>
            </w:r>
          </w:p>
        </w:tc>
        <w:tc>
          <w:tcPr>
            <w:tcW w:w="3402" w:type="dxa"/>
            <w:shd w:val="clear" w:color="auto" w:fill="auto"/>
          </w:tcPr>
          <w:p w:rsidR="00CD17E1" w:rsidRDefault="00CD17E1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Здание гаража на три </w:t>
            </w:r>
            <w:r w:rsidR="00303D6E">
              <w:rPr>
                <w:color w:val="000000"/>
                <w:sz w:val="24"/>
                <w:szCs w:val="24"/>
              </w:rPr>
              <w:t>автомобиля</w:t>
            </w:r>
          </w:p>
          <w:p w:rsidR="003067DB" w:rsidRDefault="003067DB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г. Ленск, ул. Совхозная, д.1/1</w:t>
            </w:r>
          </w:p>
        </w:tc>
        <w:tc>
          <w:tcPr>
            <w:tcW w:w="1386" w:type="dxa"/>
            <w:shd w:val="clear" w:color="auto" w:fill="auto"/>
          </w:tcPr>
          <w:p w:rsidR="003067DB" w:rsidRDefault="003067DB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  <w:tr w:rsidR="00486F71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486F71" w:rsidRDefault="00486F71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77" w:type="dxa"/>
            <w:shd w:val="clear" w:color="auto" w:fill="auto"/>
          </w:tcPr>
          <w:p w:rsidR="00486F71" w:rsidRDefault="002133CA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Государственное бюджетное учреждение Республики Саха (Якутия) «Ленская Центральная районная больница»</w:t>
            </w:r>
          </w:p>
        </w:tc>
        <w:tc>
          <w:tcPr>
            <w:tcW w:w="3402" w:type="dxa"/>
            <w:shd w:val="clear" w:color="auto" w:fill="auto"/>
          </w:tcPr>
          <w:p w:rsidR="00486F71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</w:t>
            </w:r>
          </w:p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 Нюйский наслег, с.Нюя, пер.</w:t>
            </w:r>
            <w:r w:rsidR="00A570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Больничный, д.7</w:t>
            </w:r>
          </w:p>
        </w:tc>
        <w:tc>
          <w:tcPr>
            <w:tcW w:w="1386" w:type="dxa"/>
            <w:shd w:val="clear" w:color="auto" w:fill="auto"/>
          </w:tcPr>
          <w:p w:rsidR="00486F71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  <w:tr w:rsidR="002133CA" w:rsidRPr="00B33911" w:rsidTr="00A57046">
        <w:trPr>
          <w:trHeight w:val="385"/>
        </w:trPr>
        <w:tc>
          <w:tcPr>
            <w:tcW w:w="855" w:type="dxa"/>
            <w:shd w:val="clear" w:color="auto" w:fill="auto"/>
          </w:tcPr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77" w:type="dxa"/>
            <w:shd w:val="clear" w:color="auto" w:fill="auto"/>
          </w:tcPr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Государственное унитарное предприятие «Жилищно-коммунальное хозяйство» Республики Саха (Якутия)</w:t>
            </w:r>
          </w:p>
        </w:tc>
        <w:tc>
          <w:tcPr>
            <w:tcW w:w="3402" w:type="dxa"/>
            <w:shd w:val="clear" w:color="auto" w:fill="auto"/>
          </w:tcPr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нефтехранилища</w:t>
            </w:r>
          </w:p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РС(Я), у.</w:t>
            </w:r>
            <w:r w:rsidR="00A570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Ленский, п.</w:t>
            </w:r>
            <w:r w:rsidR="00A570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Витим, ул. Энтузиастов, д.7</w:t>
            </w:r>
          </w:p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2133CA" w:rsidRDefault="002133CA" w:rsidP="003067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квартал</w:t>
            </w:r>
          </w:p>
        </w:tc>
      </w:tr>
    </w:tbl>
    <w:p w:rsidR="00303D6E" w:rsidRDefault="00303D6E" w:rsidP="00303D6E">
      <w:pPr>
        <w:widowControl/>
        <w:autoSpaceDE/>
        <w:autoSpaceDN/>
        <w:adjustRightInd/>
        <w:ind w:left="-426"/>
        <w:rPr>
          <w:rFonts w:eastAsia="Calibri"/>
          <w:b/>
          <w:sz w:val="28"/>
          <w:szCs w:val="28"/>
          <w:lang w:eastAsia="en-US"/>
        </w:rPr>
      </w:pPr>
    </w:p>
    <w:p w:rsidR="00A53487" w:rsidRDefault="00A53487" w:rsidP="00303D6E">
      <w:pPr>
        <w:widowControl/>
        <w:autoSpaceDE/>
        <w:autoSpaceDN/>
        <w:adjustRightInd/>
        <w:ind w:left="-42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Председатель МКУ «КИО» </w:t>
      </w:r>
    </w:p>
    <w:p w:rsidR="00A53487" w:rsidRDefault="00A53487" w:rsidP="00517BB6">
      <w:pPr>
        <w:widowControl/>
        <w:autoSpaceDE/>
        <w:autoSpaceDN/>
        <w:adjustRightInd/>
        <w:ind w:left="-42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МР «Ленский район»       </w:t>
      </w:r>
      <w:r w:rsidRPr="00B33911">
        <w:rPr>
          <w:rFonts w:eastAsia="Calibri"/>
          <w:b/>
          <w:sz w:val="28"/>
          <w:szCs w:val="28"/>
          <w:lang w:eastAsia="en-US"/>
        </w:rPr>
        <w:t xml:space="preserve">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517BB6"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B33911">
        <w:rPr>
          <w:rFonts w:eastAsia="Calibri"/>
          <w:b/>
          <w:sz w:val="28"/>
          <w:szCs w:val="28"/>
          <w:lang w:eastAsia="en-US"/>
        </w:rPr>
        <w:t>А.С. Пляскина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EC07AF" w:rsidTr="00EC07AF">
        <w:tc>
          <w:tcPr>
            <w:tcW w:w="5807" w:type="dxa"/>
          </w:tcPr>
          <w:p w:rsidR="00EC07AF" w:rsidRDefault="00EC07AF" w:rsidP="00EC07A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</w:tcPr>
          <w:p w:rsidR="009515F9" w:rsidRDefault="009515F9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9515F9" w:rsidRDefault="009515F9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07AF" w:rsidRPr="00B33911" w:rsidRDefault="00EC07AF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5348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EC07AF" w:rsidRDefault="00EC07AF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постановлению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главы </w:t>
            </w:r>
          </w:p>
          <w:p w:rsidR="00EC07AF" w:rsidRPr="00B33911" w:rsidRDefault="00EC07AF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«___» ____________ 2025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EC07AF" w:rsidRDefault="00EC07AF" w:rsidP="00EC07AF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</w:tc>
      </w:tr>
    </w:tbl>
    <w:p w:rsidR="00EC07AF" w:rsidRDefault="00EC07AF" w:rsidP="00EC07AF">
      <w:pPr>
        <w:widowControl/>
        <w:autoSpaceDE/>
        <w:autoSpaceDN/>
        <w:adjustRightInd/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B60B73" w:rsidRDefault="00B60B73" w:rsidP="00EC07AF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B33911">
        <w:rPr>
          <w:rFonts w:eastAsia="Calibri"/>
          <w:b/>
          <w:sz w:val="28"/>
          <w:szCs w:val="28"/>
          <w:lang w:eastAsia="en-US"/>
        </w:rPr>
        <w:t>План проведения проверок</w:t>
      </w:r>
      <w:r w:rsidRPr="004F4042">
        <w:t xml:space="preserve"> </w:t>
      </w:r>
      <w:r w:rsidRPr="004F4042">
        <w:rPr>
          <w:rFonts w:eastAsia="Calibri"/>
          <w:b/>
          <w:sz w:val="28"/>
          <w:szCs w:val="28"/>
          <w:lang w:eastAsia="en-US"/>
        </w:rPr>
        <w:t>имуществ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4F4042">
        <w:rPr>
          <w:rFonts w:eastAsia="Calibri"/>
          <w:b/>
          <w:sz w:val="28"/>
          <w:szCs w:val="28"/>
          <w:lang w:eastAsia="en-US"/>
        </w:rPr>
        <w:t xml:space="preserve">, </w:t>
      </w:r>
      <w:r>
        <w:rPr>
          <w:rFonts w:eastAsia="Calibri"/>
          <w:b/>
          <w:sz w:val="28"/>
          <w:szCs w:val="28"/>
          <w:lang w:eastAsia="en-US"/>
        </w:rPr>
        <w:t>переданного</w:t>
      </w:r>
      <w:r w:rsidRPr="004F4042">
        <w:rPr>
          <w:rFonts w:eastAsia="Calibri"/>
          <w:b/>
          <w:sz w:val="28"/>
          <w:szCs w:val="28"/>
          <w:lang w:eastAsia="en-US"/>
        </w:rPr>
        <w:t xml:space="preserve"> </w:t>
      </w:r>
      <w:r w:rsidR="00571DAB">
        <w:rPr>
          <w:rFonts w:eastAsia="Calibri"/>
          <w:b/>
          <w:sz w:val="28"/>
          <w:szCs w:val="28"/>
          <w:lang w:eastAsia="en-US"/>
        </w:rPr>
        <w:t xml:space="preserve">                              </w:t>
      </w:r>
      <w:r w:rsidRPr="004F4042">
        <w:rPr>
          <w:rFonts w:eastAsia="Calibri"/>
          <w:b/>
          <w:sz w:val="28"/>
          <w:szCs w:val="28"/>
          <w:lang w:eastAsia="en-US"/>
        </w:rPr>
        <w:t>юридическим или физическ</w:t>
      </w:r>
      <w:r w:rsidR="00CD17E1">
        <w:rPr>
          <w:rFonts w:eastAsia="Calibri"/>
          <w:b/>
          <w:sz w:val="28"/>
          <w:szCs w:val="28"/>
          <w:lang w:eastAsia="en-US"/>
        </w:rPr>
        <w:t>им лицам во временное владение,</w:t>
      </w:r>
      <w:r w:rsidR="00571DAB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4F4042">
        <w:rPr>
          <w:rFonts w:eastAsia="Calibri"/>
          <w:b/>
          <w:sz w:val="28"/>
          <w:szCs w:val="28"/>
          <w:lang w:eastAsia="en-US"/>
        </w:rPr>
        <w:t>пользование</w:t>
      </w:r>
    </w:p>
    <w:tbl>
      <w:tblPr>
        <w:tblW w:w="93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8"/>
        <w:gridCol w:w="3045"/>
        <w:gridCol w:w="4142"/>
        <w:gridCol w:w="1407"/>
      </w:tblGrid>
      <w:tr w:rsidR="00B60B73" w:rsidRPr="004F4042" w:rsidTr="00BB105A">
        <w:trPr>
          <w:trHeight w:val="51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Адрес имущества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Срок проверки</w:t>
            </w:r>
          </w:p>
        </w:tc>
      </w:tr>
      <w:tr w:rsidR="00B60B73" w:rsidRPr="004F4042" w:rsidTr="00CF67EE">
        <w:trPr>
          <w:trHeight w:val="2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Гараж - стоянка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Ленский район, 3 км трассы Ленск-Мирный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B60B73" w:rsidRPr="004F4042" w:rsidTr="00CF67EE">
        <w:trPr>
          <w:trHeight w:val="53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F271AC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Здание арочного склада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1141BB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 xml:space="preserve">РС(Я), </w:t>
            </w:r>
            <w:r w:rsidR="00B60B73" w:rsidRPr="001141BB">
              <w:rPr>
                <w:color w:val="000000"/>
                <w:sz w:val="24"/>
                <w:szCs w:val="24"/>
              </w:rPr>
              <w:t>г. Ленск, г. Ленск, ул. Мелиораторов, д.27б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B60B73" w:rsidRPr="004F4042" w:rsidTr="00CF67EE">
        <w:trPr>
          <w:trHeight w:val="25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Здание гаража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1141BB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 xml:space="preserve">РС(Я), </w:t>
            </w:r>
            <w:r w:rsidR="00B60B73" w:rsidRPr="001141BB">
              <w:rPr>
                <w:color w:val="000000"/>
                <w:sz w:val="24"/>
                <w:szCs w:val="24"/>
              </w:rPr>
              <w:t>г. Ленск, ул. Набережная, д.97а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B60B73" w:rsidRPr="004F4042" w:rsidTr="00CF67EE">
        <w:trPr>
          <w:trHeight w:val="25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Здание гаража на 10 автомашин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1141BB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 xml:space="preserve">РС(Я), </w:t>
            </w:r>
            <w:r w:rsidR="00B60B73" w:rsidRPr="001141BB">
              <w:rPr>
                <w:color w:val="000000"/>
                <w:sz w:val="24"/>
                <w:szCs w:val="24"/>
              </w:rPr>
              <w:t>г. Ленск ул. Объездная 12/1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B60B73" w:rsidRPr="004F4042" w:rsidTr="00CF67EE">
        <w:trPr>
          <w:trHeight w:val="25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Здание гаража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1141BB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РС(Я), г</w:t>
            </w:r>
            <w:r w:rsidR="00B60B73" w:rsidRPr="001141BB">
              <w:rPr>
                <w:color w:val="000000"/>
                <w:sz w:val="24"/>
                <w:szCs w:val="24"/>
              </w:rPr>
              <w:t>. Ленск ул. Объездная 10/3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B60B73" w:rsidRPr="004F4042" w:rsidTr="00CF67EE">
        <w:trPr>
          <w:trHeight w:val="26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3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B60B73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Помещение «Сварочных мастерских»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73" w:rsidRPr="001141BB" w:rsidRDefault="001141BB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РС(Я), г</w:t>
            </w:r>
            <w:r w:rsidR="00B60B73" w:rsidRPr="001141BB">
              <w:rPr>
                <w:color w:val="000000"/>
                <w:sz w:val="24"/>
                <w:szCs w:val="24"/>
              </w:rPr>
              <w:t>. Ленск ул. Победы 63б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B73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22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 xml:space="preserve">Здание </w:t>
            </w:r>
            <w:r>
              <w:rPr>
                <w:color w:val="000000"/>
                <w:sz w:val="24"/>
                <w:szCs w:val="24"/>
              </w:rPr>
              <w:t>гаража (склада)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141BB">
              <w:rPr>
                <w:color w:val="000000"/>
                <w:sz w:val="24"/>
                <w:szCs w:val="24"/>
              </w:rPr>
              <w:t>РС(Я), г</w:t>
            </w:r>
            <w:r>
              <w:rPr>
                <w:color w:val="000000"/>
                <w:sz w:val="24"/>
                <w:szCs w:val="24"/>
              </w:rPr>
              <w:t>. Ленск ул. Объездная 10/2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10019A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Нежилые помещения №1,2,3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 ул. Победы 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Малая котельная № 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 ул. Заозерная 43б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left="202" w:firstLine="10"/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Здание свинофермы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Ленск, ул. Дачная 4/5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Здание пристроя к свиноферме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Ленск, ул. Дачная 4/6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Здание инкубатора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Ленск, ул. Дачная 4/2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Pr="001141BB" w:rsidRDefault="004F30BD" w:rsidP="00CF67EE">
            <w:pPr>
              <w:ind w:right="1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 w:rsidRPr="001141BB">
              <w:rPr>
                <w:sz w:val="24"/>
                <w:szCs w:val="24"/>
              </w:rPr>
              <w:t>г. Ленск, ул. Дачная 4/3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Pr="001141BB" w:rsidRDefault="00CA495E" w:rsidP="00CF67EE">
            <w:pPr>
              <w:jc w:val="center"/>
              <w:rPr>
                <w:sz w:val="24"/>
                <w:szCs w:val="24"/>
              </w:rPr>
            </w:pPr>
            <w:r w:rsidRPr="001141BB">
              <w:rPr>
                <w:sz w:val="24"/>
                <w:szCs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арочного склада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г. Ленск, ул. Дачная 4/4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Административное здание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г. Ленск, ул. Дачная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птицефермы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г. Ленск, ул. Дачная 4/7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птичника каменного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г. Ленск, ул. Дачная 4/1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свинарника на 500 голов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г. Ленск, ул. Дачная 4/8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«Гараж на 14 автомашин»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«Гараж»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«Молоканка»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 «Коровник»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ind w:left="7"/>
              <w:jc w:val="center"/>
            </w:pPr>
            <w:r>
              <w:rPr>
                <w:sz w:val="24"/>
              </w:rPr>
              <w:t>24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Сооружение «Силосная траншея»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CA495E" w:rsidRPr="004F4042" w:rsidTr="00CF67EE">
        <w:trPr>
          <w:trHeight w:val="59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5E" w:rsidRDefault="00CA495E" w:rsidP="00303D6E">
            <w:pPr>
              <w:ind w:left="7"/>
              <w:jc w:val="center"/>
            </w:pPr>
            <w:r>
              <w:rPr>
                <w:sz w:val="24"/>
              </w:rPr>
              <w:t>2</w:t>
            </w:r>
            <w:r w:rsidR="00303D6E">
              <w:rPr>
                <w:sz w:val="24"/>
              </w:rPr>
              <w:t>5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Здание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95E" w:rsidRDefault="004F30BD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="00CA495E">
              <w:rPr>
                <w:sz w:val="24"/>
              </w:rPr>
              <w:t>с. Батамай ул. Центральная д.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95E" w:rsidRDefault="00CA495E" w:rsidP="00CF67EE">
            <w:pPr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</w:tbl>
    <w:p w:rsidR="00B60B73" w:rsidRDefault="00B60B73" w:rsidP="00B60B7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517BB6" w:rsidRDefault="00517BB6" w:rsidP="00A53487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A53487" w:rsidRDefault="00A53487" w:rsidP="00A53487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Председатель МКУ «КИО» </w:t>
      </w:r>
    </w:p>
    <w:p w:rsidR="00A53487" w:rsidRDefault="00A53487" w:rsidP="00A53487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МР «Ленский район»       </w:t>
      </w:r>
      <w:r w:rsidRPr="00B33911">
        <w:rPr>
          <w:rFonts w:eastAsia="Calibri"/>
          <w:b/>
          <w:sz w:val="28"/>
          <w:szCs w:val="28"/>
          <w:lang w:eastAsia="en-US"/>
        </w:rPr>
        <w:t xml:space="preserve">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</w:t>
      </w:r>
      <w:r w:rsidR="00517BB6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33911">
        <w:rPr>
          <w:rFonts w:eastAsia="Calibri"/>
          <w:b/>
          <w:sz w:val="28"/>
          <w:szCs w:val="28"/>
          <w:lang w:eastAsia="en-US"/>
        </w:rPr>
        <w:t>А.С. Пляскина</w:t>
      </w:r>
    </w:p>
    <w:p w:rsidR="00B60B73" w:rsidRDefault="00B60B73" w:rsidP="00B60B73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459"/>
        <w:gridCol w:w="3048"/>
        <w:gridCol w:w="4132"/>
      </w:tblGrid>
      <w:tr w:rsidR="00B60B73" w:rsidRPr="00B33911" w:rsidTr="00CA495E">
        <w:tc>
          <w:tcPr>
            <w:tcW w:w="2459" w:type="dxa"/>
            <w:shd w:val="clear" w:color="auto" w:fill="auto"/>
          </w:tcPr>
          <w:p w:rsidR="00B60B73" w:rsidRPr="00B33911" w:rsidRDefault="00B60B73" w:rsidP="00BB105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8" w:type="dxa"/>
          </w:tcPr>
          <w:p w:rsidR="00B60B73" w:rsidRDefault="00B60B73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B60B73" w:rsidRDefault="00B60B73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B60B73" w:rsidRDefault="00B60B73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32" w:type="dxa"/>
            <w:shd w:val="clear" w:color="auto" w:fill="auto"/>
          </w:tcPr>
          <w:p w:rsidR="00B60B73" w:rsidRDefault="00B60B73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B60B73" w:rsidRDefault="00B60B73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71AC" w:rsidRDefault="00F271AC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495E" w:rsidRDefault="00CA495E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495E" w:rsidRDefault="00CA495E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495E" w:rsidRDefault="00CA495E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495E" w:rsidRDefault="00CA495E" w:rsidP="00BB105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1DAB" w:rsidRDefault="00571DAB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D6E" w:rsidRDefault="00303D6E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60B73" w:rsidRPr="00B33911" w:rsidRDefault="00B60B73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0F3D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B60B73" w:rsidRDefault="00B60B73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постановлению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главы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60B73" w:rsidRDefault="00B60B73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«___» ____________ 202</w:t>
            </w:r>
            <w:r w:rsidR="000F3D5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EC07AF" w:rsidRPr="00B33911" w:rsidRDefault="00EC07AF" w:rsidP="00CA495E">
            <w:pPr>
              <w:widowControl/>
              <w:autoSpaceDE/>
              <w:autoSpaceDN/>
              <w:adjustRightInd/>
              <w:ind w:left="20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№_______________________</w:t>
            </w:r>
          </w:p>
          <w:p w:rsidR="00B60B73" w:rsidRPr="00B33911" w:rsidRDefault="00B60B73" w:rsidP="00EC07A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60B73" w:rsidRDefault="00B60B73" w:rsidP="00B60B73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B60B73" w:rsidRDefault="00B60B73" w:rsidP="00B60B73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B33911">
        <w:rPr>
          <w:rFonts w:eastAsia="Calibri"/>
          <w:b/>
          <w:sz w:val="28"/>
          <w:szCs w:val="28"/>
          <w:lang w:eastAsia="en-US"/>
        </w:rPr>
        <w:t xml:space="preserve">План проведения проверок неиспользуемых объектов муниципальной собственности </w:t>
      </w:r>
      <w:r>
        <w:rPr>
          <w:rFonts w:eastAsia="Calibri"/>
          <w:b/>
          <w:sz w:val="28"/>
          <w:szCs w:val="28"/>
          <w:lang w:eastAsia="en-US"/>
        </w:rPr>
        <w:t>М</w:t>
      </w:r>
      <w:r w:rsidR="00A53487">
        <w:rPr>
          <w:rFonts w:eastAsia="Calibri"/>
          <w:b/>
          <w:sz w:val="28"/>
          <w:szCs w:val="28"/>
          <w:lang w:eastAsia="en-US"/>
        </w:rPr>
        <w:t>Р</w:t>
      </w:r>
      <w:r>
        <w:rPr>
          <w:rFonts w:eastAsia="Calibri"/>
          <w:b/>
          <w:sz w:val="28"/>
          <w:szCs w:val="28"/>
          <w:lang w:eastAsia="en-US"/>
        </w:rPr>
        <w:t xml:space="preserve"> «Ленский район» </w:t>
      </w:r>
    </w:p>
    <w:p w:rsidR="00B60B73" w:rsidRPr="00B33911" w:rsidRDefault="00B60B73" w:rsidP="00B60B73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4394"/>
        <w:gridCol w:w="1843"/>
      </w:tblGrid>
      <w:tr w:rsidR="00B60B73" w:rsidRPr="00B33911" w:rsidTr="00BB105A">
        <w:trPr>
          <w:trHeight w:val="291"/>
        </w:trPr>
        <w:tc>
          <w:tcPr>
            <w:tcW w:w="567" w:type="dxa"/>
            <w:shd w:val="clear" w:color="auto" w:fill="auto"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957952">
              <w:rPr>
                <w:rFonts w:eastAsia="Calibri"/>
                <w:b/>
                <w:lang w:eastAsia="en-US"/>
              </w:rPr>
              <w:t>№ п\п</w:t>
            </w:r>
          </w:p>
        </w:tc>
        <w:tc>
          <w:tcPr>
            <w:tcW w:w="3261" w:type="dxa"/>
            <w:shd w:val="clear" w:color="auto" w:fill="auto"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957952">
              <w:rPr>
                <w:rFonts w:eastAsia="Calibri"/>
                <w:b/>
                <w:lang w:eastAsia="en-US"/>
              </w:rPr>
              <w:t>Наименование объекта</w:t>
            </w:r>
          </w:p>
        </w:tc>
        <w:tc>
          <w:tcPr>
            <w:tcW w:w="4394" w:type="dxa"/>
            <w:shd w:val="clear" w:color="auto" w:fill="auto"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957952">
              <w:rPr>
                <w:rFonts w:eastAsia="Calibri"/>
                <w:b/>
                <w:lang w:eastAsia="en-US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60B73" w:rsidRPr="00957952" w:rsidRDefault="00B60B73" w:rsidP="00BB10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957952">
              <w:rPr>
                <w:b/>
                <w:bCs/>
                <w:color w:val="000000"/>
              </w:rPr>
              <w:t>Срок проверки</w:t>
            </w:r>
          </w:p>
        </w:tc>
      </w:tr>
      <w:tr w:rsidR="001141BB" w:rsidRPr="00B33911" w:rsidTr="00CF67EE">
        <w:trPr>
          <w:trHeight w:val="358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Здание электроцеха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Объездная, д. 10/6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358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7"/>
              <w:jc w:val="center"/>
            </w:pPr>
            <w:r>
              <w:rPr>
                <w:sz w:val="24"/>
              </w:rPr>
              <w:t>кадастровый номер 14:14:050090:1499</w:t>
            </w:r>
          </w:p>
          <w:p w:rsidR="001141BB" w:rsidRDefault="001141BB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Победы, 109/2б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419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7"/>
              <w:jc w:val="center"/>
            </w:pPr>
            <w:r>
              <w:rPr>
                <w:sz w:val="24"/>
              </w:rPr>
              <w:t>кадастровый номер 14:14:050090:1498</w:t>
            </w:r>
          </w:p>
          <w:p w:rsidR="001141BB" w:rsidRDefault="001141BB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Победы, 109/2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411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7"/>
              <w:jc w:val="center"/>
            </w:pPr>
            <w:r>
              <w:rPr>
                <w:sz w:val="24"/>
              </w:rPr>
              <w:t>кадастровый номер 14:14:050090:1500</w:t>
            </w:r>
          </w:p>
          <w:p w:rsidR="001141BB" w:rsidRDefault="001141BB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Победы, 109/2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404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Земельный участок №1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spacing w:line="238" w:lineRule="auto"/>
              <w:jc w:val="center"/>
            </w:pPr>
            <w:r>
              <w:rPr>
                <w:sz w:val="24"/>
              </w:rPr>
              <w:t>кадастровый номер 14:14:050108:268 межселенная территория Ленского</w:t>
            </w:r>
          </w:p>
          <w:p w:rsidR="001141BB" w:rsidRDefault="001141BB" w:rsidP="00CF67EE">
            <w:pPr>
              <w:jc w:val="center"/>
            </w:pPr>
            <w:r>
              <w:rPr>
                <w:sz w:val="24"/>
              </w:rPr>
              <w:t xml:space="preserve">муниципального района, находящаяся вне границ </w:t>
            </w:r>
            <w:r>
              <w:rPr>
                <w:sz w:val="24"/>
              </w:rPr>
              <w:lastRenderedPageBreak/>
              <w:t>городских и сельских поселений, территория «Орешкино»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lastRenderedPageBreak/>
              <w:t>второй квартал</w:t>
            </w:r>
          </w:p>
        </w:tc>
      </w:tr>
      <w:tr w:rsidR="001141BB" w:rsidRPr="00B33911" w:rsidTr="00CF67EE">
        <w:trPr>
          <w:trHeight w:val="404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Земельный участок № 2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spacing w:line="238" w:lineRule="auto"/>
              <w:jc w:val="center"/>
            </w:pPr>
            <w:r>
              <w:rPr>
                <w:sz w:val="24"/>
              </w:rPr>
              <w:t>кадастровый номер 14:14:050108:261 межселенная территория Ленского</w:t>
            </w:r>
          </w:p>
          <w:p w:rsidR="001141BB" w:rsidRDefault="001141BB" w:rsidP="00CF67EE">
            <w:pPr>
              <w:jc w:val="center"/>
            </w:pPr>
            <w:r>
              <w:rPr>
                <w:sz w:val="24"/>
              </w:rPr>
              <w:t>муниципального района, находящаяся вне границ городских и сельских поселений, территория «Орешкино»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401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116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</w:pPr>
            <w:r>
              <w:rPr>
                <w:sz w:val="24"/>
              </w:rPr>
              <w:t>Здание бытовых помещений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Победы, д. 70а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</w:pPr>
            <w:r>
              <w:rPr>
                <w:sz w:val="24"/>
              </w:rPr>
              <w:t>второй квартал</w:t>
            </w:r>
          </w:p>
        </w:tc>
      </w:tr>
      <w:tr w:rsidR="001141BB" w:rsidRPr="00B33911" w:rsidTr="00CF67EE">
        <w:trPr>
          <w:trHeight w:val="422"/>
        </w:trPr>
        <w:tc>
          <w:tcPr>
            <w:tcW w:w="567" w:type="dxa"/>
            <w:shd w:val="clear" w:color="auto" w:fill="auto"/>
          </w:tcPr>
          <w:p w:rsidR="001141BB" w:rsidRDefault="001141BB" w:rsidP="003D061A">
            <w:pPr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1141BB" w:rsidRDefault="001141BB" w:rsidP="00CF6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Административное здание</w:t>
            </w:r>
          </w:p>
        </w:tc>
        <w:tc>
          <w:tcPr>
            <w:tcW w:w="4394" w:type="dxa"/>
            <w:shd w:val="clear" w:color="auto" w:fill="auto"/>
          </w:tcPr>
          <w:p w:rsidR="001141BB" w:rsidRDefault="001141BB" w:rsidP="00CF67EE">
            <w:pPr>
              <w:ind w:left="48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Каландарашвили, д.28</w:t>
            </w:r>
          </w:p>
        </w:tc>
        <w:tc>
          <w:tcPr>
            <w:tcW w:w="1843" w:type="dxa"/>
            <w:shd w:val="clear" w:color="auto" w:fill="auto"/>
          </w:tcPr>
          <w:p w:rsidR="001141BB" w:rsidRDefault="001141BB" w:rsidP="00CF67EE">
            <w:pPr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второй квартал</w:t>
            </w:r>
          </w:p>
        </w:tc>
      </w:tr>
      <w:tr w:rsidR="00A53487" w:rsidRPr="00B33911" w:rsidTr="00CF67EE">
        <w:trPr>
          <w:trHeight w:val="422"/>
        </w:trPr>
        <w:tc>
          <w:tcPr>
            <w:tcW w:w="567" w:type="dxa"/>
            <w:shd w:val="clear" w:color="auto" w:fill="auto"/>
          </w:tcPr>
          <w:p w:rsidR="00A53487" w:rsidRDefault="00A53487" w:rsidP="003D061A">
            <w:pPr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A53487" w:rsidRDefault="00BF48C9" w:rsidP="00CF6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Нежилое здание (здание административно-бытового комплекса)</w:t>
            </w:r>
          </w:p>
        </w:tc>
        <w:tc>
          <w:tcPr>
            <w:tcW w:w="4394" w:type="dxa"/>
            <w:shd w:val="clear" w:color="auto" w:fill="auto"/>
          </w:tcPr>
          <w:p w:rsidR="00A53487" w:rsidRDefault="00BF48C9" w:rsidP="00CF67EE">
            <w:pPr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Объездная, 10</w:t>
            </w:r>
          </w:p>
        </w:tc>
        <w:tc>
          <w:tcPr>
            <w:tcW w:w="1843" w:type="dxa"/>
            <w:shd w:val="clear" w:color="auto" w:fill="auto"/>
          </w:tcPr>
          <w:p w:rsidR="00A53487" w:rsidRDefault="00BF48C9" w:rsidP="00CF67EE">
            <w:pPr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второй квартал</w:t>
            </w:r>
          </w:p>
        </w:tc>
      </w:tr>
      <w:tr w:rsidR="00A53487" w:rsidRPr="00B33911" w:rsidTr="00CF67EE">
        <w:trPr>
          <w:trHeight w:val="422"/>
        </w:trPr>
        <w:tc>
          <w:tcPr>
            <w:tcW w:w="567" w:type="dxa"/>
            <w:shd w:val="clear" w:color="auto" w:fill="auto"/>
          </w:tcPr>
          <w:p w:rsidR="00A53487" w:rsidRDefault="00A53487" w:rsidP="003D061A">
            <w:pPr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A53487" w:rsidRDefault="004F30BD" w:rsidP="00CF6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Помещение жилое</w:t>
            </w:r>
          </w:p>
        </w:tc>
        <w:tc>
          <w:tcPr>
            <w:tcW w:w="4394" w:type="dxa"/>
            <w:shd w:val="clear" w:color="auto" w:fill="auto"/>
          </w:tcPr>
          <w:p w:rsidR="004F30BD" w:rsidRPr="004F30BD" w:rsidRDefault="004F30BD" w:rsidP="00CF67EE">
            <w:pPr>
              <w:ind w:left="48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Мухтуйская, 1а, кв.1</w:t>
            </w:r>
          </w:p>
        </w:tc>
        <w:tc>
          <w:tcPr>
            <w:tcW w:w="1843" w:type="dxa"/>
            <w:shd w:val="clear" w:color="auto" w:fill="auto"/>
          </w:tcPr>
          <w:p w:rsidR="00A53487" w:rsidRDefault="004F30BD" w:rsidP="00CF67EE">
            <w:pPr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второй квартал</w:t>
            </w:r>
          </w:p>
        </w:tc>
      </w:tr>
      <w:tr w:rsidR="004F30BD" w:rsidRPr="00B33911" w:rsidTr="00CF67EE">
        <w:trPr>
          <w:trHeight w:val="422"/>
        </w:trPr>
        <w:tc>
          <w:tcPr>
            <w:tcW w:w="567" w:type="dxa"/>
            <w:shd w:val="clear" w:color="auto" w:fill="auto"/>
          </w:tcPr>
          <w:p w:rsidR="004F30BD" w:rsidRDefault="004F30BD" w:rsidP="004F30BD">
            <w:pPr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4F30BD" w:rsidRDefault="004F30BD" w:rsidP="00CF6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Помещение жилое</w:t>
            </w:r>
          </w:p>
        </w:tc>
        <w:tc>
          <w:tcPr>
            <w:tcW w:w="4394" w:type="dxa"/>
            <w:shd w:val="clear" w:color="auto" w:fill="auto"/>
          </w:tcPr>
          <w:p w:rsidR="004F30BD" w:rsidRDefault="004F30BD" w:rsidP="00CF67EE">
            <w:pPr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>
              <w:rPr>
                <w:sz w:val="24"/>
              </w:rPr>
              <w:t>г. Ленск, ул. Мухтуйская, 1а, кв.2</w:t>
            </w:r>
          </w:p>
        </w:tc>
        <w:tc>
          <w:tcPr>
            <w:tcW w:w="1843" w:type="dxa"/>
            <w:shd w:val="clear" w:color="auto" w:fill="auto"/>
          </w:tcPr>
          <w:p w:rsidR="004F30BD" w:rsidRDefault="004F30BD" w:rsidP="00CF67EE">
            <w:pPr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второй квартал</w:t>
            </w:r>
          </w:p>
        </w:tc>
      </w:tr>
      <w:tr w:rsidR="004F30BD" w:rsidRPr="00B33911" w:rsidTr="00CF67EE">
        <w:trPr>
          <w:trHeight w:val="422"/>
        </w:trPr>
        <w:tc>
          <w:tcPr>
            <w:tcW w:w="567" w:type="dxa"/>
            <w:shd w:val="clear" w:color="auto" w:fill="auto"/>
          </w:tcPr>
          <w:p w:rsidR="004F30BD" w:rsidRDefault="004F30BD" w:rsidP="004F30BD">
            <w:pPr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4F30BD" w:rsidRDefault="004F30BD" w:rsidP="00CF6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</w:tc>
        <w:tc>
          <w:tcPr>
            <w:tcW w:w="4394" w:type="dxa"/>
            <w:shd w:val="clear" w:color="auto" w:fill="auto"/>
          </w:tcPr>
          <w:p w:rsidR="004F30BD" w:rsidRDefault="004F30BD" w:rsidP="00CF67EE">
            <w:pPr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РС(Я), </w:t>
            </w:r>
            <w:r w:rsidRPr="004F30BD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4F30BD">
              <w:rPr>
                <w:sz w:val="24"/>
              </w:rPr>
              <w:t>Ленск, ул.</w:t>
            </w:r>
            <w:r>
              <w:rPr>
                <w:sz w:val="24"/>
              </w:rPr>
              <w:t xml:space="preserve"> </w:t>
            </w:r>
            <w:r w:rsidRPr="004F30BD">
              <w:rPr>
                <w:sz w:val="24"/>
              </w:rPr>
              <w:t>Победы, 43, корп.8, пом.19, ГСК Спутник</w:t>
            </w:r>
          </w:p>
        </w:tc>
        <w:tc>
          <w:tcPr>
            <w:tcW w:w="1843" w:type="dxa"/>
            <w:shd w:val="clear" w:color="auto" w:fill="auto"/>
          </w:tcPr>
          <w:p w:rsidR="004F30BD" w:rsidRDefault="004F30BD" w:rsidP="00CF67EE">
            <w:pPr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второй квартал</w:t>
            </w:r>
          </w:p>
        </w:tc>
      </w:tr>
    </w:tbl>
    <w:p w:rsidR="00B60B73" w:rsidRDefault="00B60B73" w:rsidP="00B60B73">
      <w:pPr>
        <w:widowControl/>
        <w:tabs>
          <w:tab w:val="left" w:pos="2760"/>
        </w:tabs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54640" w:rsidRDefault="00254640" w:rsidP="00A5348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A53487" w:rsidRDefault="00A53487" w:rsidP="00517BB6">
      <w:pPr>
        <w:widowControl/>
        <w:autoSpaceDE/>
        <w:autoSpaceDN/>
        <w:adjustRightInd/>
        <w:ind w:left="-42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Председатель МКУ «КИО» </w:t>
      </w:r>
    </w:p>
    <w:p w:rsidR="00A53487" w:rsidRDefault="00A53487" w:rsidP="00517BB6">
      <w:pPr>
        <w:widowControl/>
        <w:autoSpaceDE/>
        <w:autoSpaceDN/>
        <w:adjustRightInd/>
        <w:ind w:left="-42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МР «Ленский район»       </w:t>
      </w:r>
      <w:r w:rsidRPr="00B33911">
        <w:rPr>
          <w:rFonts w:eastAsia="Calibri"/>
          <w:b/>
          <w:sz w:val="28"/>
          <w:szCs w:val="28"/>
          <w:lang w:eastAsia="en-US"/>
        </w:rPr>
        <w:t xml:space="preserve">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517BB6"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B33911">
        <w:rPr>
          <w:rFonts w:eastAsia="Calibri"/>
          <w:b/>
          <w:sz w:val="28"/>
          <w:szCs w:val="28"/>
          <w:lang w:eastAsia="en-US"/>
        </w:rPr>
        <w:t>А.С. Пляскина</w:t>
      </w:r>
    </w:p>
    <w:p w:rsidR="00B60B73" w:rsidRDefault="00B60B73" w:rsidP="00B60B7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B60B73" w:rsidRPr="008E3EBE" w:rsidRDefault="00B60B73" w:rsidP="008E3EBE"/>
    <w:sectPr w:rsidR="00B60B73" w:rsidRPr="008E3EBE" w:rsidSect="00303D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C7" w:rsidRDefault="00AC2FC7" w:rsidP="00517BB6">
      <w:r>
        <w:separator/>
      </w:r>
    </w:p>
  </w:endnote>
  <w:endnote w:type="continuationSeparator" w:id="0">
    <w:p w:rsidR="00AC2FC7" w:rsidRDefault="00AC2FC7" w:rsidP="0051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C7" w:rsidRDefault="00AC2FC7" w:rsidP="00517BB6">
      <w:r>
        <w:separator/>
      </w:r>
    </w:p>
  </w:footnote>
  <w:footnote w:type="continuationSeparator" w:id="0">
    <w:p w:rsidR="00AC2FC7" w:rsidRDefault="00AC2FC7" w:rsidP="0051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3F74"/>
    <w:rsid w:val="000434C0"/>
    <w:rsid w:val="00064255"/>
    <w:rsid w:val="00074BEC"/>
    <w:rsid w:val="000A5814"/>
    <w:rsid w:val="000F3D55"/>
    <w:rsid w:val="0010019A"/>
    <w:rsid w:val="001141BB"/>
    <w:rsid w:val="002133CA"/>
    <w:rsid w:val="0023121C"/>
    <w:rsid w:val="00254640"/>
    <w:rsid w:val="00303D6E"/>
    <w:rsid w:val="003067DB"/>
    <w:rsid w:val="00327CD6"/>
    <w:rsid w:val="003A2DE9"/>
    <w:rsid w:val="003A7F5D"/>
    <w:rsid w:val="003D061A"/>
    <w:rsid w:val="0044536E"/>
    <w:rsid w:val="004638E4"/>
    <w:rsid w:val="00486F71"/>
    <w:rsid w:val="004F30BD"/>
    <w:rsid w:val="00517BB6"/>
    <w:rsid w:val="00571DAB"/>
    <w:rsid w:val="0057397B"/>
    <w:rsid w:val="005C133F"/>
    <w:rsid w:val="005D786C"/>
    <w:rsid w:val="00612F3B"/>
    <w:rsid w:val="00616261"/>
    <w:rsid w:val="00625257"/>
    <w:rsid w:val="00642E00"/>
    <w:rsid w:val="00642E22"/>
    <w:rsid w:val="006808AA"/>
    <w:rsid w:val="00681592"/>
    <w:rsid w:val="00686D80"/>
    <w:rsid w:val="006B1C58"/>
    <w:rsid w:val="0075031E"/>
    <w:rsid w:val="007A2C31"/>
    <w:rsid w:val="007D160B"/>
    <w:rsid w:val="00875E27"/>
    <w:rsid w:val="008E3EBE"/>
    <w:rsid w:val="009515F9"/>
    <w:rsid w:val="009563BF"/>
    <w:rsid w:val="00965E82"/>
    <w:rsid w:val="00996A3B"/>
    <w:rsid w:val="009B11B6"/>
    <w:rsid w:val="009C0DBC"/>
    <w:rsid w:val="009D0A88"/>
    <w:rsid w:val="009D106E"/>
    <w:rsid w:val="009F3AAB"/>
    <w:rsid w:val="00A02791"/>
    <w:rsid w:val="00A2675D"/>
    <w:rsid w:val="00A335C6"/>
    <w:rsid w:val="00A53487"/>
    <w:rsid w:val="00A57046"/>
    <w:rsid w:val="00A6092B"/>
    <w:rsid w:val="00A63515"/>
    <w:rsid w:val="00AA7F7A"/>
    <w:rsid w:val="00AC2FC7"/>
    <w:rsid w:val="00B3440A"/>
    <w:rsid w:val="00B42215"/>
    <w:rsid w:val="00B60B73"/>
    <w:rsid w:val="00BC1F18"/>
    <w:rsid w:val="00BF48C9"/>
    <w:rsid w:val="00BF5EB4"/>
    <w:rsid w:val="00C22F36"/>
    <w:rsid w:val="00CA495E"/>
    <w:rsid w:val="00CD17E1"/>
    <w:rsid w:val="00CF67EE"/>
    <w:rsid w:val="00D41EA5"/>
    <w:rsid w:val="00D44918"/>
    <w:rsid w:val="00D646FC"/>
    <w:rsid w:val="00D659BC"/>
    <w:rsid w:val="00D75BD1"/>
    <w:rsid w:val="00DB2633"/>
    <w:rsid w:val="00DB7005"/>
    <w:rsid w:val="00E66477"/>
    <w:rsid w:val="00E85D67"/>
    <w:rsid w:val="00EC07AF"/>
    <w:rsid w:val="00EE38C3"/>
    <w:rsid w:val="00F06AE2"/>
    <w:rsid w:val="00F271AC"/>
    <w:rsid w:val="00F93546"/>
    <w:rsid w:val="00FD3E04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31D0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344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17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7BB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517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7BB6"/>
    <w:rPr>
      <w:rFonts w:ascii="Times New Roman" w:eastAsia="Times New Roman" w:hAnsi="Times New Roman"/>
    </w:rPr>
  </w:style>
  <w:style w:type="character" w:styleId="ab">
    <w:name w:val="annotation reference"/>
    <w:basedOn w:val="a0"/>
    <w:uiPriority w:val="99"/>
    <w:semiHidden/>
    <w:unhideWhenUsed/>
    <w:rsid w:val="00CF67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F67EE"/>
  </w:style>
  <w:style w:type="character" w:customStyle="1" w:styleId="ad">
    <w:name w:val="Текст примечания Знак"/>
    <w:basedOn w:val="a0"/>
    <w:link w:val="ac"/>
    <w:uiPriority w:val="99"/>
    <w:semiHidden/>
    <w:rsid w:val="00CF67EE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67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F67EE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34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E78C-1A1E-4768-A9D6-77081F7E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2025-12-12T05:07:00Z</cp:lastPrinted>
  <dcterms:created xsi:type="dcterms:W3CDTF">2025-12-15T23:57:00Z</dcterms:created>
  <dcterms:modified xsi:type="dcterms:W3CDTF">2025-12-15T23:57:00Z</dcterms:modified>
</cp:coreProperties>
</file>