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0"/>
        <w:gridCol w:w="3435"/>
        <w:gridCol w:w="604"/>
        <w:gridCol w:w="1380"/>
        <w:gridCol w:w="4113"/>
        <w:gridCol w:w="249"/>
      </w:tblGrid>
      <w:tr w:rsidR="008E3EBE" w:rsidRPr="00122E29" w:rsidTr="00C87460">
        <w:trPr>
          <w:gridAfter w:val="1"/>
          <w:wAfter w:w="249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C87460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572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C87460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497"/>
        </w:trPr>
        <w:tc>
          <w:tcPr>
            <w:tcW w:w="4289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  <w:bookmarkStart w:id="0" w:name="_GoBack"/>
            <w:bookmarkEnd w:id="0"/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C87460">
        <w:tblPrEx>
          <w:tblLook w:val="01E0" w:firstRow="1" w:lastRow="1" w:firstColumn="1" w:lastColumn="1" w:noHBand="0" w:noVBand="0"/>
        </w:tblPrEx>
        <w:trPr>
          <w:gridAfter w:val="1"/>
          <w:wAfter w:w="249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E60F16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60F16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26</w:t>
            </w:r>
            <w:r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» </w:t>
            </w:r>
            <w:r w:rsidR="001D2283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E60F16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="001D2283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4E3FFA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C87460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1D2283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 w:rsidR="0086522D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№</w:t>
            </w:r>
            <w:r w:rsidR="003919B5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1D2283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E60F16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01-03-1037/5</w:t>
            </w:r>
            <w:r w:rsidR="001D2283" w:rsidRPr="00E60F16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C87460" w:rsidRPr="00122E29" w:rsidTr="00C87460">
        <w:trPr>
          <w:gridBefore w:val="1"/>
          <w:wBefore w:w="250" w:type="dxa"/>
          <w:trHeight w:val="471"/>
        </w:trPr>
        <w:tc>
          <w:tcPr>
            <w:tcW w:w="9781" w:type="dxa"/>
            <w:gridSpan w:val="5"/>
          </w:tcPr>
          <w:p w:rsidR="00C87460" w:rsidRPr="00165551" w:rsidRDefault="00C87460" w:rsidP="00BE4323">
            <w:pPr>
              <w:jc w:val="center"/>
              <w:rPr>
                <w:b/>
                <w:sz w:val="27"/>
                <w:szCs w:val="27"/>
              </w:rPr>
            </w:pPr>
            <w:r w:rsidRPr="00165551">
              <w:rPr>
                <w:b/>
                <w:sz w:val="27"/>
                <w:szCs w:val="27"/>
              </w:rPr>
              <w:t xml:space="preserve">Об утверждении норматива расходов по содержанию объектов </w:t>
            </w:r>
            <w:proofErr w:type="spellStart"/>
            <w:r w:rsidRPr="00165551">
              <w:rPr>
                <w:b/>
                <w:sz w:val="27"/>
                <w:szCs w:val="27"/>
              </w:rPr>
              <w:t>межсменного</w:t>
            </w:r>
            <w:proofErr w:type="spellEnd"/>
            <w:r w:rsidRPr="00165551">
              <w:rPr>
                <w:b/>
                <w:sz w:val="27"/>
                <w:szCs w:val="27"/>
              </w:rPr>
              <w:t xml:space="preserve"> отдыха работников, выполняющих работы вахтовым методом на межселенной территории М</w:t>
            </w:r>
            <w:r>
              <w:rPr>
                <w:b/>
                <w:sz w:val="27"/>
                <w:szCs w:val="27"/>
              </w:rPr>
              <w:t>Р</w:t>
            </w:r>
            <w:r w:rsidRPr="00165551">
              <w:rPr>
                <w:b/>
                <w:sz w:val="27"/>
                <w:szCs w:val="27"/>
              </w:rPr>
              <w:t xml:space="preserve"> «Ленский район»</w:t>
            </w:r>
          </w:p>
          <w:p w:rsidR="00C87460" w:rsidRPr="00122E29" w:rsidRDefault="00C87460" w:rsidP="00BE4323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87460" w:rsidRPr="00165551" w:rsidRDefault="00C87460" w:rsidP="00C87460">
      <w:pPr>
        <w:spacing w:line="360" w:lineRule="auto"/>
        <w:ind w:firstLine="708"/>
        <w:jc w:val="both"/>
        <w:rPr>
          <w:sz w:val="27"/>
          <w:szCs w:val="27"/>
        </w:rPr>
      </w:pPr>
      <w:r w:rsidRPr="00165551">
        <w:rPr>
          <w:sz w:val="27"/>
          <w:szCs w:val="27"/>
        </w:rPr>
        <w:t>На основании по</w:t>
      </w:r>
      <w:r>
        <w:rPr>
          <w:sz w:val="27"/>
          <w:szCs w:val="27"/>
        </w:rPr>
        <w:t xml:space="preserve">дпункта 32 пункта 1 статьи 264 </w:t>
      </w:r>
      <w:r w:rsidRPr="00165551">
        <w:rPr>
          <w:sz w:val="27"/>
          <w:szCs w:val="27"/>
        </w:rPr>
        <w:t>главы 25 Налогового Кодекса Российской Федерации в целях на</w:t>
      </w:r>
      <w:r>
        <w:rPr>
          <w:sz w:val="27"/>
          <w:szCs w:val="27"/>
        </w:rPr>
        <w:t xml:space="preserve">логообложения, п о с </w:t>
      </w:r>
      <w:proofErr w:type="gramStart"/>
      <w:r>
        <w:rPr>
          <w:sz w:val="27"/>
          <w:szCs w:val="27"/>
        </w:rPr>
        <w:t>т</w:t>
      </w:r>
      <w:proofErr w:type="gramEnd"/>
      <w:r>
        <w:rPr>
          <w:sz w:val="27"/>
          <w:szCs w:val="27"/>
        </w:rPr>
        <w:t xml:space="preserve"> а н о в </w:t>
      </w:r>
      <w:r w:rsidRPr="00165551">
        <w:rPr>
          <w:sz w:val="27"/>
          <w:szCs w:val="27"/>
        </w:rPr>
        <w:t>л я ю:</w:t>
      </w:r>
    </w:p>
    <w:p w:rsidR="00C87460" w:rsidRPr="00165551" w:rsidRDefault="00C87460" w:rsidP="00C87460">
      <w:pPr>
        <w:widowControl/>
        <w:numPr>
          <w:ilvl w:val="0"/>
          <w:numId w:val="22"/>
        </w:numPr>
        <w:tabs>
          <w:tab w:val="left" w:pos="0"/>
        </w:tabs>
        <w:autoSpaceDE/>
        <w:autoSpaceDN/>
        <w:adjustRightInd/>
        <w:spacing w:after="120" w:line="360" w:lineRule="auto"/>
        <w:ind w:left="0" w:firstLine="851"/>
        <w:jc w:val="both"/>
        <w:rPr>
          <w:sz w:val="27"/>
          <w:szCs w:val="27"/>
        </w:rPr>
      </w:pPr>
      <w:r w:rsidRPr="00165551">
        <w:rPr>
          <w:sz w:val="27"/>
          <w:szCs w:val="27"/>
        </w:rPr>
        <w:t>Утвердить  норматив  расходов  на 202</w:t>
      </w:r>
      <w:r w:rsidR="001D2283">
        <w:rPr>
          <w:sz w:val="27"/>
          <w:szCs w:val="27"/>
        </w:rPr>
        <w:t>6</w:t>
      </w:r>
      <w:r w:rsidRPr="00165551">
        <w:rPr>
          <w:sz w:val="27"/>
          <w:szCs w:val="27"/>
        </w:rPr>
        <w:t xml:space="preserve">  год   на 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</w:t>
      </w:r>
      <w:hyperlink r:id="rId7" w:history="1">
        <w:r w:rsidRPr="00165551">
          <w:rPr>
            <w:sz w:val="27"/>
            <w:szCs w:val="27"/>
          </w:rPr>
          <w:t>вахтовым способом</w:t>
        </w:r>
      </w:hyperlink>
      <w:r w:rsidRPr="00165551">
        <w:rPr>
          <w:color w:val="FFFFFF"/>
          <w:sz w:val="27"/>
          <w:szCs w:val="27"/>
        </w:rPr>
        <w:t xml:space="preserve"> </w:t>
      </w:r>
      <w:r w:rsidRPr="00165551">
        <w:rPr>
          <w:sz w:val="27"/>
          <w:szCs w:val="27"/>
        </w:rPr>
        <w:t>или работающих в полевых (экспедиционных) условиях, на межселенной территории М</w:t>
      </w:r>
      <w:r>
        <w:rPr>
          <w:sz w:val="27"/>
          <w:szCs w:val="27"/>
        </w:rPr>
        <w:t>Р</w:t>
      </w:r>
      <w:r w:rsidRPr="00165551">
        <w:rPr>
          <w:sz w:val="27"/>
          <w:szCs w:val="27"/>
        </w:rPr>
        <w:t xml:space="preserve"> «Ленский район»,  в размере: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5"/>
        <w:gridCol w:w="1758"/>
        <w:gridCol w:w="1613"/>
      </w:tblGrid>
      <w:tr w:rsidR="00C87460" w:rsidRPr="007B13DB" w:rsidTr="00D847B2">
        <w:trPr>
          <w:trHeight w:val="393"/>
        </w:trPr>
        <w:tc>
          <w:tcPr>
            <w:tcW w:w="6155" w:type="dxa"/>
            <w:vAlign w:val="center"/>
          </w:tcPr>
          <w:p w:rsidR="00C87460" w:rsidRPr="00165551" w:rsidRDefault="00C87460" w:rsidP="00BE4323">
            <w:pPr>
              <w:tabs>
                <w:tab w:val="left" w:pos="0"/>
                <w:tab w:val="left" w:pos="34"/>
              </w:tabs>
              <w:ind w:firstLine="491"/>
              <w:jc w:val="center"/>
              <w:rPr>
                <w:sz w:val="27"/>
                <w:szCs w:val="27"/>
              </w:rPr>
            </w:pPr>
            <w:r w:rsidRPr="00165551">
              <w:rPr>
                <w:sz w:val="27"/>
                <w:szCs w:val="27"/>
              </w:rPr>
              <w:t>Наименование норматива</w:t>
            </w:r>
          </w:p>
        </w:tc>
        <w:tc>
          <w:tcPr>
            <w:tcW w:w="1758" w:type="dxa"/>
            <w:vAlign w:val="center"/>
          </w:tcPr>
          <w:p w:rsidR="00C87460" w:rsidRPr="00165551" w:rsidRDefault="00C87460" w:rsidP="00BE4323">
            <w:pPr>
              <w:tabs>
                <w:tab w:val="left" w:pos="0"/>
                <w:tab w:val="left" w:pos="34"/>
              </w:tabs>
              <w:jc w:val="center"/>
              <w:rPr>
                <w:sz w:val="27"/>
                <w:szCs w:val="27"/>
              </w:rPr>
            </w:pPr>
            <w:r w:rsidRPr="00165551">
              <w:rPr>
                <w:sz w:val="27"/>
                <w:szCs w:val="27"/>
              </w:rPr>
              <w:t>Ед. изм.</w:t>
            </w:r>
          </w:p>
        </w:tc>
        <w:tc>
          <w:tcPr>
            <w:tcW w:w="1613" w:type="dxa"/>
            <w:vAlign w:val="center"/>
          </w:tcPr>
          <w:p w:rsidR="00C87460" w:rsidRPr="00165551" w:rsidRDefault="00C87460" w:rsidP="001D2283">
            <w:pPr>
              <w:tabs>
                <w:tab w:val="left" w:pos="0"/>
              </w:tabs>
              <w:jc w:val="center"/>
              <w:rPr>
                <w:sz w:val="27"/>
                <w:szCs w:val="27"/>
              </w:rPr>
            </w:pPr>
            <w:r w:rsidRPr="00165551">
              <w:rPr>
                <w:sz w:val="27"/>
                <w:szCs w:val="27"/>
              </w:rPr>
              <w:t>202</w:t>
            </w:r>
            <w:r w:rsidR="001D2283">
              <w:rPr>
                <w:sz w:val="27"/>
                <w:szCs w:val="27"/>
              </w:rPr>
              <w:t>6</w:t>
            </w:r>
            <w:r w:rsidRPr="00165551">
              <w:rPr>
                <w:sz w:val="27"/>
                <w:szCs w:val="27"/>
              </w:rPr>
              <w:t xml:space="preserve"> год</w:t>
            </w:r>
          </w:p>
        </w:tc>
      </w:tr>
      <w:tr w:rsidR="00C87460" w:rsidRPr="007B13DB" w:rsidTr="00D847B2">
        <w:trPr>
          <w:trHeight w:val="580"/>
        </w:trPr>
        <w:tc>
          <w:tcPr>
            <w:tcW w:w="6155" w:type="dxa"/>
            <w:vMerge w:val="restart"/>
          </w:tcPr>
          <w:p w:rsidR="00C87460" w:rsidRPr="00165551" w:rsidRDefault="00C87460" w:rsidP="00BE4323">
            <w:pPr>
              <w:tabs>
                <w:tab w:val="left" w:pos="0"/>
                <w:tab w:val="left" w:pos="34"/>
              </w:tabs>
              <w:jc w:val="center"/>
              <w:rPr>
                <w:sz w:val="27"/>
                <w:szCs w:val="27"/>
              </w:rPr>
            </w:pPr>
            <w:r w:rsidRPr="00165551">
              <w:rPr>
                <w:sz w:val="27"/>
                <w:szCs w:val="27"/>
              </w:rPr>
              <w:t xml:space="preserve">Содержание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165551">
                <w:rPr>
                  <w:sz w:val="27"/>
                  <w:szCs w:val="27"/>
                </w:rPr>
                <w:t>1 м2</w:t>
              </w:r>
            </w:smartTag>
            <w:r w:rsidRPr="00165551">
              <w:rPr>
                <w:sz w:val="27"/>
                <w:szCs w:val="27"/>
              </w:rPr>
              <w:t xml:space="preserve"> общей площади объектов </w:t>
            </w:r>
            <w:proofErr w:type="spellStart"/>
            <w:r w:rsidRPr="00165551">
              <w:rPr>
                <w:sz w:val="27"/>
                <w:szCs w:val="27"/>
              </w:rPr>
              <w:t>межсменного</w:t>
            </w:r>
            <w:proofErr w:type="spellEnd"/>
            <w:r w:rsidRPr="00165551">
              <w:rPr>
                <w:sz w:val="27"/>
                <w:szCs w:val="27"/>
              </w:rPr>
              <w:t xml:space="preserve"> отдыха работников, выполняющих работы вахтовым методом.</w:t>
            </w:r>
          </w:p>
        </w:tc>
        <w:tc>
          <w:tcPr>
            <w:tcW w:w="1758" w:type="dxa"/>
            <w:vAlign w:val="center"/>
          </w:tcPr>
          <w:p w:rsidR="00C87460" w:rsidRPr="00165551" w:rsidRDefault="00C87460" w:rsidP="00BE4323">
            <w:pPr>
              <w:tabs>
                <w:tab w:val="left" w:pos="0"/>
                <w:tab w:val="left" w:pos="34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165551">
              <w:rPr>
                <w:sz w:val="27"/>
                <w:szCs w:val="27"/>
              </w:rPr>
              <w:t>руб./месяц</w:t>
            </w:r>
          </w:p>
        </w:tc>
        <w:tc>
          <w:tcPr>
            <w:tcW w:w="1613" w:type="dxa"/>
            <w:vAlign w:val="center"/>
          </w:tcPr>
          <w:p w:rsidR="00C87460" w:rsidRPr="00165551" w:rsidRDefault="00C87460" w:rsidP="001D2283">
            <w:pPr>
              <w:tabs>
                <w:tab w:val="left" w:pos="0"/>
                <w:tab w:val="left" w:pos="459"/>
              </w:tabs>
              <w:spacing w:line="360" w:lineRule="auto"/>
              <w:rPr>
                <w:sz w:val="27"/>
                <w:szCs w:val="27"/>
                <w:highlight w:val="yellow"/>
              </w:rPr>
            </w:pPr>
            <w:r w:rsidRPr="00165551">
              <w:rPr>
                <w:sz w:val="27"/>
                <w:szCs w:val="27"/>
              </w:rPr>
              <w:t xml:space="preserve">   2</w:t>
            </w:r>
            <w:r w:rsidR="001D2283">
              <w:rPr>
                <w:sz w:val="27"/>
                <w:szCs w:val="27"/>
              </w:rPr>
              <w:t> 935,79</w:t>
            </w:r>
          </w:p>
        </w:tc>
      </w:tr>
      <w:tr w:rsidR="00C87460" w:rsidRPr="007B13DB" w:rsidTr="00D847B2">
        <w:trPr>
          <w:trHeight w:val="560"/>
        </w:trPr>
        <w:tc>
          <w:tcPr>
            <w:tcW w:w="6155" w:type="dxa"/>
            <w:vMerge/>
          </w:tcPr>
          <w:p w:rsidR="00C87460" w:rsidRPr="00165551" w:rsidRDefault="00C87460" w:rsidP="00BE4323">
            <w:pPr>
              <w:tabs>
                <w:tab w:val="left" w:pos="0"/>
              </w:tabs>
              <w:spacing w:line="360" w:lineRule="auto"/>
              <w:ind w:firstLine="491"/>
              <w:jc w:val="both"/>
              <w:rPr>
                <w:sz w:val="27"/>
                <w:szCs w:val="27"/>
              </w:rPr>
            </w:pPr>
          </w:p>
        </w:tc>
        <w:tc>
          <w:tcPr>
            <w:tcW w:w="1758" w:type="dxa"/>
            <w:vAlign w:val="center"/>
          </w:tcPr>
          <w:p w:rsidR="00C87460" w:rsidRPr="00165551" w:rsidRDefault="00C87460" w:rsidP="00BE4323">
            <w:pPr>
              <w:tabs>
                <w:tab w:val="left" w:pos="0"/>
                <w:tab w:val="left" w:pos="34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RPr="00165551">
              <w:rPr>
                <w:sz w:val="27"/>
                <w:szCs w:val="27"/>
              </w:rPr>
              <w:t>руб./год</w:t>
            </w:r>
          </w:p>
        </w:tc>
        <w:tc>
          <w:tcPr>
            <w:tcW w:w="1613" w:type="dxa"/>
            <w:vAlign w:val="center"/>
          </w:tcPr>
          <w:p w:rsidR="00C87460" w:rsidRPr="00165551" w:rsidRDefault="00C87460" w:rsidP="001D2283">
            <w:pPr>
              <w:pStyle w:val="a5"/>
              <w:tabs>
                <w:tab w:val="left" w:pos="0"/>
                <w:tab w:val="left" w:pos="175"/>
              </w:tabs>
              <w:spacing w:line="360" w:lineRule="auto"/>
              <w:ind w:left="0"/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3</w:t>
            </w:r>
            <w:r w:rsidR="001D2283">
              <w:rPr>
                <w:sz w:val="27"/>
                <w:szCs w:val="27"/>
              </w:rPr>
              <w:t>5 229,48</w:t>
            </w:r>
          </w:p>
        </w:tc>
      </w:tr>
    </w:tbl>
    <w:p w:rsidR="00C87460" w:rsidRPr="00165551" w:rsidRDefault="00C87460" w:rsidP="00C87460">
      <w:pPr>
        <w:tabs>
          <w:tab w:val="left" w:pos="0"/>
        </w:tabs>
        <w:spacing w:line="360" w:lineRule="auto"/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 w:rsidRPr="00165551">
        <w:rPr>
          <w:sz w:val="27"/>
          <w:szCs w:val="27"/>
        </w:rPr>
        <w:t>2. Настоящее постановление распространяется на правоотношения, возникшие с 1 января 202</w:t>
      </w:r>
      <w:r w:rsidR="001D2283">
        <w:rPr>
          <w:sz w:val="27"/>
          <w:szCs w:val="27"/>
        </w:rPr>
        <w:t>6</w:t>
      </w:r>
      <w:r w:rsidRPr="00165551">
        <w:rPr>
          <w:sz w:val="27"/>
          <w:szCs w:val="27"/>
        </w:rPr>
        <w:t xml:space="preserve"> года.</w:t>
      </w:r>
    </w:p>
    <w:p w:rsidR="00C87460" w:rsidRDefault="00C87460" w:rsidP="00C8746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165551">
        <w:rPr>
          <w:sz w:val="27"/>
          <w:szCs w:val="27"/>
        </w:rPr>
        <w:t xml:space="preserve">          3. Главному специалисту управления делами (</w:t>
      </w:r>
      <w:proofErr w:type="spellStart"/>
      <w:r w:rsidRPr="00165551">
        <w:rPr>
          <w:sz w:val="27"/>
          <w:szCs w:val="27"/>
        </w:rPr>
        <w:t>Иванск</w:t>
      </w:r>
      <w:r>
        <w:rPr>
          <w:sz w:val="27"/>
          <w:szCs w:val="27"/>
        </w:rPr>
        <w:t>ая</w:t>
      </w:r>
      <w:proofErr w:type="spellEnd"/>
      <w:r w:rsidRPr="00165551">
        <w:rPr>
          <w:sz w:val="27"/>
          <w:szCs w:val="27"/>
        </w:rPr>
        <w:t xml:space="preserve"> </w:t>
      </w:r>
      <w:proofErr w:type="spellStart"/>
      <w:r w:rsidRPr="00165551">
        <w:rPr>
          <w:sz w:val="27"/>
          <w:szCs w:val="27"/>
        </w:rPr>
        <w:t>Е.С</w:t>
      </w:r>
      <w:proofErr w:type="spellEnd"/>
      <w:r w:rsidRPr="00165551">
        <w:rPr>
          <w:sz w:val="27"/>
          <w:szCs w:val="27"/>
        </w:rPr>
        <w:t xml:space="preserve">.) опубликовать настоящее постановление в средствах массовой информации и разместить на официальном сайте муниципального </w:t>
      </w:r>
      <w:r>
        <w:rPr>
          <w:sz w:val="27"/>
          <w:szCs w:val="27"/>
        </w:rPr>
        <w:t>района</w:t>
      </w:r>
      <w:r w:rsidRPr="00165551">
        <w:rPr>
          <w:sz w:val="27"/>
          <w:szCs w:val="27"/>
        </w:rPr>
        <w:t xml:space="preserve"> «Ленский</w:t>
      </w:r>
      <w:r>
        <w:rPr>
          <w:sz w:val="28"/>
          <w:szCs w:val="28"/>
        </w:rPr>
        <w:t xml:space="preserve"> район». </w:t>
      </w:r>
    </w:p>
    <w:p w:rsidR="006A2BA7" w:rsidRPr="006A2BA7" w:rsidRDefault="00C87460" w:rsidP="0077716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6A2BA7">
        <w:rPr>
          <w:rFonts w:ascii="Times New Roman" w:hAnsi="Times New Roman" w:cs="Times New Roman"/>
          <w:sz w:val="27"/>
          <w:szCs w:val="27"/>
        </w:rPr>
        <w:t xml:space="preserve">. </w:t>
      </w:r>
      <w:r w:rsidR="00B8168F" w:rsidRPr="006A2BA7">
        <w:rPr>
          <w:rFonts w:ascii="Times New Roman" w:hAnsi="Times New Roman" w:cs="Times New Roman"/>
          <w:sz w:val="27"/>
          <w:szCs w:val="27"/>
        </w:rPr>
        <w:t xml:space="preserve">Контроль исполнения настоящего постановления возложить на </w:t>
      </w:r>
      <w:r w:rsidR="0022481A" w:rsidRPr="006A2BA7">
        <w:rPr>
          <w:rFonts w:ascii="Times New Roman" w:hAnsi="Times New Roman" w:cs="Times New Roman"/>
          <w:sz w:val="27"/>
          <w:szCs w:val="27"/>
        </w:rPr>
        <w:t xml:space="preserve">первого </w:t>
      </w:r>
      <w:r w:rsidR="00B8168F" w:rsidRPr="006A2BA7">
        <w:rPr>
          <w:rFonts w:ascii="Times New Roman" w:hAnsi="Times New Roman" w:cs="Times New Roman"/>
          <w:sz w:val="27"/>
          <w:szCs w:val="27"/>
        </w:rPr>
        <w:t xml:space="preserve">заместителя главы </w:t>
      </w:r>
      <w:r w:rsidR="0022481A" w:rsidRPr="006A2BA7">
        <w:rPr>
          <w:rFonts w:ascii="Times New Roman" w:hAnsi="Times New Roman" w:cs="Times New Roman"/>
          <w:sz w:val="27"/>
          <w:szCs w:val="27"/>
        </w:rPr>
        <w:t>Спиридонова С</w:t>
      </w:r>
      <w:r w:rsidR="00B8168F" w:rsidRPr="006A2BA7">
        <w:rPr>
          <w:rFonts w:ascii="Times New Roman" w:hAnsi="Times New Roman" w:cs="Times New Roman"/>
          <w:sz w:val="27"/>
          <w:szCs w:val="27"/>
        </w:rPr>
        <w:t>.В.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C87460" w:rsidRDefault="00C87460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B67518" w:rsidP="00C8746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8E3E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3919B5">
              <w:rPr>
                <w:b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5104" w:type="dxa"/>
          </w:tcPr>
          <w:p w:rsidR="00C87460" w:rsidRDefault="00B67518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D12307">
              <w:rPr>
                <w:b/>
                <w:sz w:val="28"/>
                <w:szCs w:val="28"/>
              </w:rPr>
              <w:t xml:space="preserve">                </w:t>
            </w:r>
            <w:r w:rsidR="00C87460">
              <w:rPr>
                <w:b/>
                <w:sz w:val="28"/>
                <w:szCs w:val="28"/>
              </w:rPr>
              <w:t xml:space="preserve">                  </w:t>
            </w:r>
          </w:p>
          <w:p w:rsidR="008E3EBE" w:rsidRDefault="00C87460" w:rsidP="00D12307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</w:t>
            </w:r>
            <w:r w:rsidR="00B67518">
              <w:rPr>
                <w:b/>
                <w:sz w:val="28"/>
                <w:szCs w:val="28"/>
              </w:rPr>
              <w:t>А</w:t>
            </w:r>
            <w:r w:rsidR="00D12307">
              <w:rPr>
                <w:b/>
                <w:sz w:val="28"/>
                <w:szCs w:val="28"/>
              </w:rPr>
              <w:t xml:space="preserve">.В. </w:t>
            </w:r>
            <w:r w:rsidR="00B67518">
              <w:rPr>
                <w:b/>
                <w:sz w:val="28"/>
                <w:szCs w:val="28"/>
              </w:rPr>
              <w:t>Черепанов</w:t>
            </w:r>
          </w:p>
          <w:p w:rsidR="00C10751" w:rsidRPr="00122E29" w:rsidRDefault="00C10751" w:rsidP="00D12307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p w:rsidR="001B7626" w:rsidRDefault="001B7626" w:rsidP="00F74778">
      <w:pPr>
        <w:pStyle w:val="ConsPlusNormal"/>
        <w:jc w:val="center"/>
      </w:pPr>
    </w:p>
    <w:sectPr w:rsidR="001B7626" w:rsidSect="00C87460">
      <w:pgSz w:w="11906" w:h="16838"/>
      <w:pgMar w:top="964" w:right="56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236108"/>
    <w:multiLevelType w:val="hybridMultilevel"/>
    <w:tmpl w:val="348C382C"/>
    <w:lvl w:ilvl="0" w:tplc="0910F8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C1EBD"/>
    <w:multiLevelType w:val="hybridMultilevel"/>
    <w:tmpl w:val="292E1AF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6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3"/>
  </w:num>
  <w:num w:numId="5">
    <w:abstractNumId w:val="0"/>
  </w:num>
  <w:num w:numId="6">
    <w:abstractNumId w:val="8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1"/>
  </w:num>
  <w:num w:numId="12">
    <w:abstractNumId w:val="1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35C8C"/>
    <w:rsid w:val="000361B9"/>
    <w:rsid w:val="00064255"/>
    <w:rsid w:val="00074BEC"/>
    <w:rsid w:val="000A5814"/>
    <w:rsid w:val="000C6DFA"/>
    <w:rsid w:val="00100389"/>
    <w:rsid w:val="00116E35"/>
    <w:rsid w:val="001353AD"/>
    <w:rsid w:val="001526E4"/>
    <w:rsid w:val="00187636"/>
    <w:rsid w:val="001A3EE1"/>
    <w:rsid w:val="001B7626"/>
    <w:rsid w:val="001D2283"/>
    <w:rsid w:val="001E029B"/>
    <w:rsid w:val="0022481A"/>
    <w:rsid w:val="00280B54"/>
    <w:rsid w:val="002B2F4E"/>
    <w:rsid w:val="00300AFD"/>
    <w:rsid w:val="00327C30"/>
    <w:rsid w:val="00327CD6"/>
    <w:rsid w:val="003574A0"/>
    <w:rsid w:val="0038653A"/>
    <w:rsid w:val="003919B5"/>
    <w:rsid w:val="00434FB7"/>
    <w:rsid w:val="004638E4"/>
    <w:rsid w:val="004850A5"/>
    <w:rsid w:val="00497E51"/>
    <w:rsid w:val="004B23E3"/>
    <w:rsid w:val="004E3FFA"/>
    <w:rsid w:val="00502B0F"/>
    <w:rsid w:val="00504FEC"/>
    <w:rsid w:val="005300B3"/>
    <w:rsid w:val="00537243"/>
    <w:rsid w:val="00570EA0"/>
    <w:rsid w:val="0057397B"/>
    <w:rsid w:val="005C133F"/>
    <w:rsid w:val="005D3B22"/>
    <w:rsid w:val="005F08FA"/>
    <w:rsid w:val="005F2AEF"/>
    <w:rsid w:val="00612767"/>
    <w:rsid w:val="00612F3B"/>
    <w:rsid w:val="00616261"/>
    <w:rsid w:val="00625520"/>
    <w:rsid w:val="0062767B"/>
    <w:rsid w:val="00642C94"/>
    <w:rsid w:val="00642E00"/>
    <w:rsid w:val="00642FF5"/>
    <w:rsid w:val="00675A0C"/>
    <w:rsid w:val="00681592"/>
    <w:rsid w:val="00686D80"/>
    <w:rsid w:val="00692429"/>
    <w:rsid w:val="006A2BA7"/>
    <w:rsid w:val="006A4585"/>
    <w:rsid w:val="006C7AD7"/>
    <w:rsid w:val="006E14BA"/>
    <w:rsid w:val="0075031E"/>
    <w:rsid w:val="00777168"/>
    <w:rsid w:val="007839F9"/>
    <w:rsid w:val="00786C42"/>
    <w:rsid w:val="007937DF"/>
    <w:rsid w:val="007D159D"/>
    <w:rsid w:val="007D160B"/>
    <w:rsid w:val="00800021"/>
    <w:rsid w:val="0080645D"/>
    <w:rsid w:val="008111FF"/>
    <w:rsid w:val="00812D02"/>
    <w:rsid w:val="00833C75"/>
    <w:rsid w:val="00837B89"/>
    <w:rsid w:val="0086522D"/>
    <w:rsid w:val="008913C7"/>
    <w:rsid w:val="008B1446"/>
    <w:rsid w:val="008E3EBE"/>
    <w:rsid w:val="008F7ED4"/>
    <w:rsid w:val="009025B2"/>
    <w:rsid w:val="009504C0"/>
    <w:rsid w:val="009563BF"/>
    <w:rsid w:val="009A295A"/>
    <w:rsid w:val="009B11B6"/>
    <w:rsid w:val="009C0DBC"/>
    <w:rsid w:val="009C22C0"/>
    <w:rsid w:val="009D0A88"/>
    <w:rsid w:val="009D106E"/>
    <w:rsid w:val="00A2675D"/>
    <w:rsid w:val="00A37897"/>
    <w:rsid w:val="00A6092B"/>
    <w:rsid w:val="00A63515"/>
    <w:rsid w:val="00A92B78"/>
    <w:rsid w:val="00A93A25"/>
    <w:rsid w:val="00AB3CFC"/>
    <w:rsid w:val="00AD3A0A"/>
    <w:rsid w:val="00AF7BE6"/>
    <w:rsid w:val="00B3480F"/>
    <w:rsid w:val="00B473B6"/>
    <w:rsid w:val="00B67518"/>
    <w:rsid w:val="00B72CD4"/>
    <w:rsid w:val="00B7440D"/>
    <w:rsid w:val="00B8168F"/>
    <w:rsid w:val="00B857EA"/>
    <w:rsid w:val="00BC1A94"/>
    <w:rsid w:val="00BC1F18"/>
    <w:rsid w:val="00BF5EB4"/>
    <w:rsid w:val="00C10751"/>
    <w:rsid w:val="00C12B41"/>
    <w:rsid w:val="00C162CD"/>
    <w:rsid w:val="00C32E7C"/>
    <w:rsid w:val="00C87460"/>
    <w:rsid w:val="00CA63F3"/>
    <w:rsid w:val="00CC1143"/>
    <w:rsid w:val="00D0314C"/>
    <w:rsid w:val="00D12307"/>
    <w:rsid w:val="00D30AA5"/>
    <w:rsid w:val="00D41EA5"/>
    <w:rsid w:val="00D427DB"/>
    <w:rsid w:val="00D44918"/>
    <w:rsid w:val="00D50843"/>
    <w:rsid w:val="00D608B4"/>
    <w:rsid w:val="00D659BC"/>
    <w:rsid w:val="00D75BD1"/>
    <w:rsid w:val="00D847B2"/>
    <w:rsid w:val="00D91609"/>
    <w:rsid w:val="00D9478A"/>
    <w:rsid w:val="00DC22AE"/>
    <w:rsid w:val="00DD7AC8"/>
    <w:rsid w:val="00DE3E1B"/>
    <w:rsid w:val="00E143C4"/>
    <w:rsid w:val="00E60F16"/>
    <w:rsid w:val="00E763AB"/>
    <w:rsid w:val="00EB06D3"/>
    <w:rsid w:val="00EF04AB"/>
    <w:rsid w:val="00EF14DA"/>
    <w:rsid w:val="00F06AE2"/>
    <w:rsid w:val="00F60866"/>
    <w:rsid w:val="00F74778"/>
    <w:rsid w:val="00F91102"/>
    <w:rsid w:val="00F92597"/>
    <w:rsid w:val="00F93546"/>
    <w:rsid w:val="00F9548D"/>
    <w:rsid w:val="00FD7DD4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0CCACE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C22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7">
    <w:name w:val="Normal (Web)"/>
    <w:basedOn w:val="a"/>
    <w:uiPriority w:val="99"/>
    <w:semiHidden/>
    <w:unhideWhenUsed/>
    <w:rsid w:val="00C12B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2BAC5813A958FC1C01117E4678267588EE9F152D5C82EC4BB0417E36EA9D6295C57A6F95FCD24F0UAC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8B29B-EEAE-482D-BD75-357E039F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283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2025-12-29T03:34:00Z</dcterms:created>
  <dcterms:modified xsi:type="dcterms:W3CDTF">2025-12-29T03:34:00Z</dcterms:modified>
</cp:coreProperties>
</file>