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0"/>
        <w:gridCol w:w="3435"/>
        <w:gridCol w:w="604"/>
        <w:gridCol w:w="1380"/>
        <w:gridCol w:w="4113"/>
        <w:gridCol w:w="249"/>
      </w:tblGrid>
      <w:tr w:rsidR="008E3EBE" w:rsidRPr="00122E29" w:rsidTr="00BF1639">
        <w:trPr>
          <w:gridAfter w:val="1"/>
          <w:wAfter w:w="249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38576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38576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604E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604EC8" w:rsidRPr="00604E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38576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="00604EC8" w:rsidRPr="00604E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05645"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C87460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6F08F3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6522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3919B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604E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38576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01-03-11/6</w:t>
            </w:r>
            <w:bookmarkStart w:id="0" w:name="_GoBack"/>
            <w:bookmarkEnd w:id="0"/>
            <w:r w:rsidR="00604E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C87460" w:rsidRPr="00122E29" w:rsidTr="00BF1639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C87460" w:rsidRPr="00122E29" w:rsidRDefault="00C87460" w:rsidP="00BF16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1639" w:rsidRPr="00122E29" w:rsidTr="00BF1639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5D2D3B" w:rsidRPr="00122E29" w:rsidTr="00EB4F78">
              <w:trPr>
                <w:trHeight w:val="471"/>
              </w:trPr>
              <w:tc>
                <w:tcPr>
                  <w:tcW w:w="9781" w:type="dxa"/>
                </w:tcPr>
                <w:p w:rsidR="005D2D3B" w:rsidRPr="00122E29" w:rsidRDefault="005D2D3B" w:rsidP="005D2D3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460EB">
                    <w:rPr>
                      <w:b/>
                      <w:sz w:val="28"/>
                      <w:szCs w:val="28"/>
                    </w:rPr>
                    <w:t xml:space="preserve">Об утверждении </w:t>
                  </w:r>
                  <w:r>
                    <w:rPr>
                      <w:b/>
                      <w:sz w:val="28"/>
                      <w:szCs w:val="28"/>
                    </w:rPr>
                    <w:t xml:space="preserve"> тарифов на платные услуги, оказываемые МБУ «Гранит» МР «Ленский район» РС(Я)</w:t>
                  </w:r>
                </w:p>
              </w:tc>
            </w:tr>
          </w:tbl>
          <w:p w:rsidR="005D2D3B" w:rsidRDefault="005D2D3B" w:rsidP="005D2D3B">
            <w:pPr>
              <w:widowControl/>
              <w:autoSpaceDE/>
              <w:autoSpaceDN/>
              <w:adjustRightInd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  <w:p w:rsidR="005D2D3B" w:rsidRDefault="005D2D3B" w:rsidP="005D2D3B">
            <w:pPr>
              <w:widowControl/>
              <w:autoSpaceDE/>
              <w:adjustRightInd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460EB">
              <w:rPr>
                <w:sz w:val="28"/>
                <w:szCs w:val="28"/>
              </w:rPr>
              <w:t>Во исполнение</w:t>
            </w:r>
            <w:r>
              <w:rPr>
                <w:sz w:val="28"/>
                <w:szCs w:val="28"/>
              </w:rPr>
              <w:t xml:space="preserve"> статьи 17 Федерального Закона </w:t>
            </w:r>
            <w:r w:rsidRPr="007460EB">
              <w:rPr>
                <w:sz w:val="28"/>
                <w:szCs w:val="28"/>
              </w:rPr>
              <w:t xml:space="preserve">от 06.10.2003г. №131-ФЗ «Об общих принципах организации местного самоуправления в Российской Федерации» </w:t>
            </w:r>
            <w:r>
              <w:rPr>
                <w:sz w:val="28"/>
                <w:szCs w:val="28"/>
              </w:rPr>
              <w:t xml:space="preserve">п о с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 xml:space="preserve"> а н о в л я ю:</w:t>
            </w:r>
          </w:p>
          <w:p w:rsidR="005D2D3B" w:rsidRPr="007460EB" w:rsidRDefault="005D2D3B" w:rsidP="005D2D3B">
            <w:pPr>
              <w:widowControl/>
              <w:numPr>
                <w:ilvl w:val="0"/>
                <w:numId w:val="22"/>
              </w:numPr>
              <w:tabs>
                <w:tab w:val="left" w:pos="0"/>
                <w:tab w:val="left" w:pos="1276"/>
              </w:tabs>
              <w:autoSpaceDE/>
              <w:autoSpaceDN/>
              <w:adjustRightInd/>
              <w:spacing w:before="120" w:after="120"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7460EB">
              <w:rPr>
                <w:sz w:val="28"/>
                <w:szCs w:val="28"/>
              </w:rPr>
              <w:t>Утвер</w:t>
            </w:r>
            <w:r>
              <w:rPr>
                <w:sz w:val="28"/>
                <w:szCs w:val="28"/>
              </w:rPr>
              <w:t xml:space="preserve">дить тарифы на услуги по помывке в муниципальной бане </w:t>
            </w:r>
            <w:proofErr w:type="spellStart"/>
            <w:r>
              <w:rPr>
                <w:sz w:val="28"/>
                <w:szCs w:val="28"/>
              </w:rPr>
              <w:t>г.Ленск</w:t>
            </w:r>
            <w:proofErr w:type="spellEnd"/>
            <w:r>
              <w:rPr>
                <w:sz w:val="28"/>
                <w:szCs w:val="28"/>
              </w:rPr>
              <w:t xml:space="preserve">, оказываемые </w:t>
            </w:r>
            <w:proofErr w:type="spellStart"/>
            <w:r>
              <w:rPr>
                <w:sz w:val="28"/>
                <w:szCs w:val="28"/>
              </w:rPr>
              <w:t>МБУ</w:t>
            </w:r>
            <w:proofErr w:type="spellEnd"/>
            <w:r>
              <w:rPr>
                <w:sz w:val="28"/>
                <w:szCs w:val="28"/>
              </w:rPr>
              <w:t xml:space="preserve"> «Гранит» МР «Ленский район» РС(Я),</w:t>
            </w:r>
            <w:r w:rsidRPr="007460EB">
              <w:rPr>
                <w:sz w:val="28"/>
                <w:szCs w:val="28"/>
              </w:rPr>
              <w:t xml:space="preserve"> в размере:</w:t>
            </w:r>
          </w:p>
          <w:tbl>
            <w:tblPr>
              <w:tblW w:w="94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66"/>
              <w:gridCol w:w="1559"/>
              <w:gridCol w:w="1626"/>
            </w:tblGrid>
            <w:tr w:rsidR="005D2D3B" w:rsidRPr="007B13DB" w:rsidTr="00105645">
              <w:trPr>
                <w:trHeight w:val="393"/>
              </w:trPr>
              <w:tc>
                <w:tcPr>
                  <w:tcW w:w="6266" w:type="dxa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  <w:tab w:val="left" w:pos="34"/>
                    </w:tabs>
                    <w:ind w:firstLine="49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услуги</w:t>
                  </w:r>
                </w:p>
              </w:tc>
              <w:tc>
                <w:tcPr>
                  <w:tcW w:w="1559" w:type="dxa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  <w:tab w:val="left" w:pos="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7B13DB">
                    <w:rPr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1626" w:type="dxa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Тариф на </w:t>
                  </w:r>
                  <w:r w:rsidRPr="00861466">
                    <w:rPr>
                      <w:sz w:val="28"/>
                      <w:szCs w:val="28"/>
                    </w:rPr>
                    <w:t>услуги</w:t>
                  </w:r>
                  <w:r>
                    <w:rPr>
                      <w:sz w:val="28"/>
                      <w:szCs w:val="28"/>
                    </w:rPr>
                    <w:t xml:space="preserve"> с НДС</w:t>
                  </w:r>
                  <w:r w:rsidRPr="0086146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руб.</w:t>
                  </w:r>
                </w:p>
              </w:tc>
            </w:tr>
            <w:tr w:rsidR="005D2D3B" w:rsidRPr="007B13DB" w:rsidTr="00105645">
              <w:trPr>
                <w:trHeight w:val="748"/>
              </w:trPr>
              <w:tc>
                <w:tcPr>
                  <w:tcW w:w="6266" w:type="dxa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Помывка в общем отделении бани с посещением парной: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5D2D3B" w:rsidRPr="007B13DB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 помывка (продолжительность 2 часа) </w:t>
                  </w:r>
                </w:p>
              </w:tc>
              <w:tc>
                <w:tcPr>
                  <w:tcW w:w="1626" w:type="dxa"/>
                  <w:vAlign w:val="center"/>
                </w:tcPr>
                <w:p w:rsidR="005D2D3B" w:rsidRPr="004C538C" w:rsidRDefault="005D2D3B" w:rsidP="005D2D3B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5D2D3B" w:rsidRPr="007B13DB" w:rsidTr="00105645">
              <w:trPr>
                <w:trHeight w:val="580"/>
              </w:trPr>
              <w:tc>
                <w:tcPr>
                  <w:tcW w:w="6266" w:type="dxa"/>
                  <w:vAlign w:val="center"/>
                </w:tcPr>
                <w:p w:rsidR="005D2D3B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Экономически обоснованный тариф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Default="005D2D3B" w:rsidP="005D2D3B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664,00</w:t>
                  </w:r>
                </w:p>
              </w:tc>
            </w:tr>
            <w:tr w:rsidR="005D2D3B" w:rsidRPr="007B13DB" w:rsidTr="00105645">
              <w:trPr>
                <w:trHeight w:val="580"/>
              </w:trPr>
              <w:tc>
                <w:tcPr>
                  <w:tcW w:w="6266" w:type="dxa"/>
                  <w:vAlign w:val="center"/>
                </w:tcPr>
                <w:p w:rsidR="005D2D3B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Тариф для населения: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5D2D3B" w:rsidRPr="007B13DB" w:rsidTr="00105645">
              <w:trPr>
                <w:trHeight w:val="580"/>
              </w:trPr>
              <w:tc>
                <w:tcPr>
                  <w:tcW w:w="626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в</w:t>
                  </w:r>
                  <w:r w:rsidRPr="00A966B1">
                    <w:rPr>
                      <w:sz w:val="26"/>
                      <w:szCs w:val="26"/>
                    </w:rPr>
                    <w:t xml:space="preserve">зрослый билет 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5D2D3B" w:rsidP="009820DE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A966B1">
                    <w:rPr>
                      <w:sz w:val="26"/>
                      <w:szCs w:val="26"/>
                    </w:rPr>
                    <w:t>3</w:t>
                  </w:r>
                  <w:r w:rsidR="009820DE">
                    <w:rPr>
                      <w:sz w:val="26"/>
                      <w:szCs w:val="26"/>
                    </w:rPr>
                    <w:t>63,00</w:t>
                  </w:r>
                </w:p>
              </w:tc>
            </w:tr>
            <w:tr w:rsidR="005D2D3B" w:rsidRPr="007B13DB" w:rsidTr="00105645">
              <w:trPr>
                <w:trHeight w:val="560"/>
              </w:trPr>
              <w:tc>
                <w:tcPr>
                  <w:tcW w:w="626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-д</w:t>
                  </w:r>
                  <w:r w:rsidRPr="00A966B1">
                    <w:rPr>
                      <w:sz w:val="26"/>
                      <w:szCs w:val="26"/>
                    </w:rPr>
                    <w:t>етский билет (дети от 6 до 14 лет)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9820DE" w:rsidP="009820DE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218,00</w:t>
                  </w:r>
                </w:p>
              </w:tc>
            </w:tr>
            <w:tr w:rsidR="005D2D3B" w:rsidRPr="007B13DB" w:rsidTr="00105645">
              <w:trPr>
                <w:trHeight w:val="549"/>
              </w:trPr>
              <w:tc>
                <w:tcPr>
                  <w:tcW w:w="626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-л</w:t>
                  </w:r>
                  <w:r w:rsidRPr="00A966B1">
                    <w:rPr>
                      <w:sz w:val="26"/>
                      <w:szCs w:val="26"/>
                    </w:rPr>
                    <w:t xml:space="preserve">ьготный билет (инвалиды </w:t>
                  </w:r>
                  <w:r w:rsidRPr="00A966B1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A966B1">
                    <w:rPr>
                      <w:sz w:val="26"/>
                      <w:szCs w:val="26"/>
                    </w:rPr>
                    <w:t>, II, III группы; многодетные мамы)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5D2D3B" w:rsidP="009820DE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A966B1">
                    <w:rPr>
                      <w:sz w:val="26"/>
                      <w:szCs w:val="26"/>
                    </w:rPr>
                    <w:t>1</w:t>
                  </w:r>
                  <w:r w:rsidR="009820DE">
                    <w:rPr>
                      <w:sz w:val="26"/>
                      <w:szCs w:val="26"/>
                    </w:rPr>
                    <w:t>82,00</w:t>
                  </w:r>
                </w:p>
              </w:tc>
            </w:tr>
            <w:tr w:rsidR="005D2D3B" w:rsidRPr="007B13DB" w:rsidTr="00105645">
              <w:trPr>
                <w:trHeight w:val="549"/>
              </w:trPr>
              <w:tc>
                <w:tcPr>
                  <w:tcW w:w="626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34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-у</w:t>
                  </w:r>
                  <w:r w:rsidRPr="00A966B1">
                    <w:rPr>
                      <w:sz w:val="26"/>
                      <w:szCs w:val="26"/>
                    </w:rPr>
                    <w:t>частники ВОВ, труженики тыла, вдовы участников ВОВ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5D2D3B" w:rsidRPr="00197F55" w:rsidRDefault="005D2D3B" w:rsidP="005D2D3B">
                  <w:pPr>
                    <w:tabs>
                      <w:tab w:val="left" w:pos="0"/>
                      <w:tab w:val="left" w:pos="34"/>
                    </w:tabs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5D2D3B" w:rsidRPr="00A966B1" w:rsidRDefault="005D2D3B" w:rsidP="005D2D3B">
                  <w:pPr>
                    <w:tabs>
                      <w:tab w:val="left" w:pos="0"/>
                      <w:tab w:val="left" w:pos="459"/>
                    </w:tabs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A966B1">
                    <w:rPr>
                      <w:sz w:val="26"/>
                      <w:szCs w:val="26"/>
                    </w:rPr>
                    <w:t>бесплатно</w:t>
                  </w:r>
                </w:p>
              </w:tc>
            </w:tr>
          </w:tbl>
          <w:p w:rsidR="00BF1639" w:rsidRPr="00122E29" w:rsidRDefault="00BF1639" w:rsidP="005D2D3B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1639" w:rsidRDefault="00BF1639" w:rsidP="00BF1639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FC7AEF" w:rsidRDefault="009820DE" w:rsidP="009820DE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заключении с юридическими лицами договоров на оказание услуг по </w:t>
      </w:r>
    </w:p>
    <w:p w:rsidR="009820DE" w:rsidRDefault="00FC7AEF" w:rsidP="00FC7AEF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0DE" w:rsidRPr="00FC7AEF">
        <w:rPr>
          <w:sz w:val="28"/>
          <w:szCs w:val="28"/>
        </w:rPr>
        <w:t>помывке</w:t>
      </w:r>
      <w:r w:rsidRPr="00FC7AEF">
        <w:rPr>
          <w:sz w:val="28"/>
          <w:szCs w:val="28"/>
        </w:rPr>
        <w:t>, в расчет принимается экономически обоснованный тариф.</w:t>
      </w:r>
    </w:p>
    <w:p w:rsidR="00984BD5" w:rsidRPr="00FC7AEF" w:rsidRDefault="00984BD5" w:rsidP="00FC7AEF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BE4CD7" w:rsidRPr="00CF69A9" w:rsidRDefault="00BF1639" w:rsidP="009820DE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69A9">
        <w:rPr>
          <w:sz w:val="28"/>
          <w:szCs w:val="28"/>
        </w:rPr>
        <w:lastRenderedPageBreak/>
        <w:t xml:space="preserve">Главному </w:t>
      </w:r>
      <w:r w:rsidR="00BE4CD7" w:rsidRPr="00CF69A9">
        <w:rPr>
          <w:sz w:val="28"/>
          <w:szCs w:val="28"/>
        </w:rPr>
        <w:t xml:space="preserve">      </w:t>
      </w:r>
      <w:r w:rsidRPr="00CF69A9">
        <w:rPr>
          <w:sz w:val="28"/>
          <w:szCs w:val="28"/>
        </w:rPr>
        <w:t>специалисту</w:t>
      </w:r>
      <w:r w:rsidR="00BE4CD7" w:rsidRPr="00CF69A9">
        <w:rPr>
          <w:sz w:val="28"/>
          <w:szCs w:val="28"/>
        </w:rPr>
        <w:t xml:space="preserve">  </w:t>
      </w:r>
      <w:r w:rsidRPr="00CF69A9">
        <w:rPr>
          <w:sz w:val="28"/>
          <w:szCs w:val="28"/>
        </w:rPr>
        <w:t xml:space="preserve"> </w:t>
      </w:r>
      <w:r w:rsidR="007769BA" w:rsidRPr="00CF69A9">
        <w:rPr>
          <w:sz w:val="28"/>
          <w:szCs w:val="28"/>
        </w:rPr>
        <w:t xml:space="preserve"> </w:t>
      </w:r>
      <w:r w:rsidR="00BE4CD7" w:rsidRPr="00CF69A9">
        <w:rPr>
          <w:sz w:val="28"/>
          <w:szCs w:val="28"/>
        </w:rPr>
        <w:t xml:space="preserve">     </w:t>
      </w:r>
      <w:r w:rsidR="007769BA" w:rsidRPr="00CF69A9">
        <w:rPr>
          <w:sz w:val="28"/>
          <w:szCs w:val="28"/>
        </w:rPr>
        <w:t xml:space="preserve"> </w:t>
      </w:r>
      <w:r w:rsidRPr="00CF69A9">
        <w:rPr>
          <w:sz w:val="28"/>
          <w:szCs w:val="28"/>
        </w:rPr>
        <w:t xml:space="preserve">управления </w:t>
      </w:r>
      <w:r w:rsidR="00BE4CD7" w:rsidRPr="00CF69A9">
        <w:rPr>
          <w:sz w:val="28"/>
          <w:szCs w:val="28"/>
        </w:rPr>
        <w:t xml:space="preserve">         </w:t>
      </w:r>
      <w:r w:rsidRPr="00CF69A9">
        <w:rPr>
          <w:sz w:val="28"/>
          <w:szCs w:val="28"/>
        </w:rPr>
        <w:t xml:space="preserve">делами </w:t>
      </w:r>
      <w:r w:rsidR="007B1B9A" w:rsidRPr="00CF69A9">
        <w:rPr>
          <w:sz w:val="28"/>
          <w:szCs w:val="28"/>
        </w:rPr>
        <w:t xml:space="preserve"> </w:t>
      </w:r>
      <w:proofErr w:type="gramStart"/>
      <w:r w:rsidR="007B1B9A" w:rsidRPr="00CF69A9">
        <w:rPr>
          <w:sz w:val="28"/>
          <w:szCs w:val="28"/>
        </w:rPr>
        <w:t xml:space="preserve">   </w:t>
      </w:r>
      <w:r w:rsidRPr="00CF69A9">
        <w:rPr>
          <w:sz w:val="28"/>
          <w:szCs w:val="28"/>
        </w:rPr>
        <w:t>(</w:t>
      </w:r>
      <w:proofErr w:type="spellStart"/>
      <w:proofErr w:type="gramEnd"/>
      <w:r w:rsidRPr="00CF69A9">
        <w:rPr>
          <w:sz w:val="28"/>
          <w:szCs w:val="28"/>
        </w:rPr>
        <w:t>Иванская</w:t>
      </w:r>
      <w:proofErr w:type="spellEnd"/>
      <w:r w:rsidRPr="00CF69A9">
        <w:rPr>
          <w:sz w:val="28"/>
          <w:szCs w:val="28"/>
        </w:rPr>
        <w:t xml:space="preserve"> </w:t>
      </w:r>
      <w:proofErr w:type="spellStart"/>
      <w:r w:rsidRPr="00CF69A9">
        <w:rPr>
          <w:sz w:val="28"/>
          <w:szCs w:val="28"/>
        </w:rPr>
        <w:t>Е.С</w:t>
      </w:r>
      <w:proofErr w:type="spellEnd"/>
      <w:r w:rsidRPr="00CF69A9">
        <w:rPr>
          <w:sz w:val="28"/>
          <w:szCs w:val="28"/>
        </w:rPr>
        <w:t xml:space="preserve">.) </w:t>
      </w:r>
      <w:r w:rsidR="007B1B9A" w:rsidRPr="00CF69A9">
        <w:rPr>
          <w:sz w:val="28"/>
          <w:szCs w:val="28"/>
        </w:rPr>
        <w:t xml:space="preserve">   </w:t>
      </w:r>
    </w:p>
    <w:p w:rsidR="00014206" w:rsidRDefault="00BF1639" w:rsidP="00014206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E4CD7">
        <w:rPr>
          <w:sz w:val="28"/>
          <w:szCs w:val="28"/>
        </w:rPr>
        <w:t xml:space="preserve">опубликовать данное постановление </w:t>
      </w:r>
      <w:r w:rsidR="007769BA" w:rsidRPr="00BE4CD7">
        <w:rPr>
          <w:sz w:val="28"/>
          <w:szCs w:val="28"/>
        </w:rPr>
        <w:t>н</w:t>
      </w:r>
      <w:r w:rsidRPr="00BE4CD7">
        <w:rPr>
          <w:sz w:val="28"/>
          <w:szCs w:val="28"/>
        </w:rPr>
        <w:t>а официальном сайте администрации муниципального района «Ленский район».</w:t>
      </w:r>
    </w:p>
    <w:p w:rsidR="007B1B9A" w:rsidRDefault="007B1B9A" w:rsidP="009820DE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14206">
        <w:rPr>
          <w:sz w:val="28"/>
          <w:szCs w:val="28"/>
        </w:rPr>
        <w:t xml:space="preserve">Настоящее постановление вступает в силу с </w:t>
      </w:r>
      <w:r w:rsidR="00AE0BB8">
        <w:rPr>
          <w:sz w:val="28"/>
          <w:szCs w:val="28"/>
        </w:rPr>
        <w:t>01.02.2026г.</w:t>
      </w:r>
    </w:p>
    <w:p w:rsidR="00166AA0" w:rsidRDefault="00166AA0" w:rsidP="00166AA0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   утратившим   силу      постановление    </w:t>
      </w:r>
      <w:proofErr w:type="gramStart"/>
      <w:r>
        <w:rPr>
          <w:sz w:val="28"/>
          <w:szCs w:val="28"/>
        </w:rPr>
        <w:t>главы  от</w:t>
      </w:r>
      <w:proofErr w:type="gramEnd"/>
      <w:r>
        <w:rPr>
          <w:sz w:val="28"/>
          <w:szCs w:val="28"/>
        </w:rPr>
        <w:t xml:space="preserve">   21.12.2020 г.                 </w:t>
      </w:r>
    </w:p>
    <w:p w:rsidR="00166AA0" w:rsidRPr="00166AA0" w:rsidRDefault="00166AA0" w:rsidP="00166AA0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84BD5">
        <w:rPr>
          <w:sz w:val="28"/>
          <w:szCs w:val="28"/>
        </w:rPr>
        <w:t>№ 01-03-</w:t>
      </w:r>
      <w:r>
        <w:rPr>
          <w:sz w:val="28"/>
          <w:szCs w:val="28"/>
        </w:rPr>
        <w:t>688</w:t>
      </w:r>
      <w:r w:rsidRPr="00984BD5">
        <w:rPr>
          <w:sz w:val="28"/>
          <w:szCs w:val="28"/>
        </w:rPr>
        <w:t>/0 «Об утверждении тарифов на платные услуги, оказываемые МБУ «Гранит» МР «Ленский район»».</w:t>
      </w:r>
    </w:p>
    <w:p w:rsidR="00984BD5" w:rsidRDefault="00BF1639" w:rsidP="009820DE">
      <w:pPr>
        <w:pStyle w:val="a5"/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14206">
        <w:rPr>
          <w:sz w:val="28"/>
          <w:szCs w:val="28"/>
        </w:rPr>
        <w:t>Контроль</w:t>
      </w:r>
      <w:r w:rsidR="00984BD5">
        <w:rPr>
          <w:sz w:val="28"/>
          <w:szCs w:val="28"/>
        </w:rPr>
        <w:t xml:space="preserve">  </w:t>
      </w:r>
      <w:r w:rsidRPr="00014206">
        <w:rPr>
          <w:sz w:val="28"/>
          <w:szCs w:val="28"/>
        </w:rPr>
        <w:t xml:space="preserve"> исполнения </w:t>
      </w:r>
      <w:r w:rsidR="00984BD5">
        <w:rPr>
          <w:sz w:val="28"/>
          <w:szCs w:val="28"/>
        </w:rPr>
        <w:t xml:space="preserve">   </w:t>
      </w:r>
      <w:r w:rsidRPr="00014206">
        <w:rPr>
          <w:sz w:val="28"/>
          <w:szCs w:val="28"/>
        </w:rPr>
        <w:t xml:space="preserve">данного </w:t>
      </w:r>
      <w:r w:rsidR="00984BD5">
        <w:rPr>
          <w:sz w:val="28"/>
          <w:szCs w:val="28"/>
        </w:rPr>
        <w:t xml:space="preserve">  </w:t>
      </w:r>
      <w:r w:rsidRPr="00014206">
        <w:rPr>
          <w:sz w:val="28"/>
          <w:szCs w:val="28"/>
        </w:rPr>
        <w:t xml:space="preserve">постановления </w:t>
      </w:r>
      <w:r w:rsidR="00984BD5">
        <w:rPr>
          <w:sz w:val="28"/>
          <w:szCs w:val="28"/>
        </w:rPr>
        <w:t xml:space="preserve">   возложить   на первого </w:t>
      </w:r>
    </w:p>
    <w:p w:rsidR="00BF1639" w:rsidRPr="00984BD5" w:rsidRDefault="00984BD5" w:rsidP="00984BD5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84BD5">
        <w:rPr>
          <w:sz w:val="28"/>
          <w:szCs w:val="28"/>
        </w:rPr>
        <w:t>заместителя главы Спиридонова С.В.</w:t>
      </w:r>
      <w:r w:rsidR="00BF1639" w:rsidRPr="00984BD5">
        <w:rPr>
          <w:sz w:val="28"/>
          <w:szCs w:val="28"/>
        </w:rPr>
        <w:t xml:space="preserve"> </w:t>
      </w:r>
    </w:p>
    <w:p w:rsidR="00BF1639" w:rsidRDefault="00BF1639" w:rsidP="007B1B9A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C87460" w:rsidRDefault="00C87460" w:rsidP="00C8746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984BD5" w:rsidRDefault="00984BD5" w:rsidP="00014206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984BD5" w:rsidRDefault="00984BD5" w:rsidP="00014206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014206" w:rsidP="00014206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3919B5">
              <w:rPr>
                <w:b/>
                <w:sz w:val="28"/>
                <w:szCs w:val="28"/>
              </w:rPr>
              <w:t xml:space="preserve">                                     </w:t>
            </w:r>
            <w:r w:rsidR="001B11D1">
              <w:rPr>
                <w:b/>
                <w:sz w:val="28"/>
                <w:szCs w:val="28"/>
              </w:rPr>
              <w:tab/>
            </w:r>
          </w:p>
        </w:tc>
        <w:tc>
          <w:tcPr>
            <w:tcW w:w="5104" w:type="dxa"/>
          </w:tcPr>
          <w:p w:rsidR="00C87460" w:rsidRDefault="00B67518" w:rsidP="00D1230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D12307">
              <w:rPr>
                <w:b/>
                <w:sz w:val="28"/>
                <w:szCs w:val="28"/>
              </w:rPr>
              <w:t xml:space="preserve">                </w:t>
            </w:r>
            <w:r w:rsidR="00C87460">
              <w:rPr>
                <w:b/>
                <w:sz w:val="28"/>
                <w:szCs w:val="28"/>
              </w:rPr>
              <w:t xml:space="preserve">                  </w:t>
            </w:r>
          </w:p>
          <w:p w:rsidR="00984BD5" w:rsidRDefault="00C87460" w:rsidP="0001420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BF1639">
              <w:rPr>
                <w:b/>
                <w:sz w:val="28"/>
                <w:szCs w:val="28"/>
              </w:rPr>
              <w:t xml:space="preserve">                             </w:t>
            </w:r>
            <w:r w:rsidR="00984BD5">
              <w:rPr>
                <w:b/>
                <w:sz w:val="28"/>
                <w:szCs w:val="28"/>
              </w:rPr>
              <w:t xml:space="preserve">   </w:t>
            </w:r>
          </w:p>
          <w:p w:rsidR="00984BD5" w:rsidRDefault="00984BD5" w:rsidP="0001420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C10751" w:rsidRPr="00122E29" w:rsidRDefault="00984BD5" w:rsidP="0001420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  <w:r w:rsidR="00014206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014206" w:rsidRDefault="00AC528E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</w:t>
      </w:r>
    </w:p>
    <w:p w:rsidR="00014206" w:rsidRDefault="00014206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</w:p>
    <w:sectPr w:rsidR="00014206" w:rsidSect="00984BD5">
      <w:pgSz w:w="11906" w:h="16838"/>
      <w:pgMar w:top="96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D5BAC"/>
    <w:multiLevelType w:val="hybridMultilevel"/>
    <w:tmpl w:val="2AB497B8"/>
    <w:lvl w:ilvl="0" w:tplc="29EC99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CA978B4"/>
    <w:multiLevelType w:val="hybridMultilevel"/>
    <w:tmpl w:val="A2A2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740275B"/>
    <w:multiLevelType w:val="multilevel"/>
    <w:tmpl w:val="CD444E3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0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6"/>
  </w:num>
  <w:num w:numId="5">
    <w:abstractNumId w:val="0"/>
  </w:num>
  <w:num w:numId="6">
    <w:abstractNumId w:val="10"/>
  </w:num>
  <w:num w:numId="7">
    <w:abstractNumId w:val="19"/>
  </w:num>
  <w:num w:numId="8">
    <w:abstractNumId w:val="5"/>
  </w:num>
  <w:num w:numId="9">
    <w:abstractNumId w:val="15"/>
  </w:num>
  <w:num w:numId="10">
    <w:abstractNumId w:val="22"/>
  </w:num>
  <w:num w:numId="11">
    <w:abstractNumId w:val="1"/>
  </w:num>
  <w:num w:numId="12">
    <w:abstractNumId w:val="2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4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4206"/>
    <w:rsid w:val="00035C8C"/>
    <w:rsid w:val="000361B9"/>
    <w:rsid w:val="00064255"/>
    <w:rsid w:val="00074BEC"/>
    <w:rsid w:val="000A5814"/>
    <w:rsid w:val="000C6DFA"/>
    <w:rsid w:val="00100389"/>
    <w:rsid w:val="00105645"/>
    <w:rsid w:val="00116E35"/>
    <w:rsid w:val="001353AD"/>
    <w:rsid w:val="001526E4"/>
    <w:rsid w:val="00166AA0"/>
    <w:rsid w:val="00187636"/>
    <w:rsid w:val="001A3EE1"/>
    <w:rsid w:val="001B11D1"/>
    <w:rsid w:val="001B7626"/>
    <w:rsid w:val="001C6CB4"/>
    <w:rsid w:val="001E029B"/>
    <w:rsid w:val="0022481A"/>
    <w:rsid w:val="00280B54"/>
    <w:rsid w:val="002B2F4E"/>
    <w:rsid w:val="00300AFD"/>
    <w:rsid w:val="00327C30"/>
    <w:rsid w:val="00327CD6"/>
    <w:rsid w:val="00356F4F"/>
    <w:rsid w:val="003574A0"/>
    <w:rsid w:val="00385768"/>
    <w:rsid w:val="0038653A"/>
    <w:rsid w:val="003919B5"/>
    <w:rsid w:val="003C0496"/>
    <w:rsid w:val="00434FB7"/>
    <w:rsid w:val="004638E4"/>
    <w:rsid w:val="004850A5"/>
    <w:rsid w:val="00497E51"/>
    <w:rsid w:val="004B23E3"/>
    <w:rsid w:val="004E3FFA"/>
    <w:rsid w:val="00502B0F"/>
    <w:rsid w:val="00504FEC"/>
    <w:rsid w:val="005300B3"/>
    <w:rsid w:val="00537243"/>
    <w:rsid w:val="00570EA0"/>
    <w:rsid w:val="0057397B"/>
    <w:rsid w:val="005A5A25"/>
    <w:rsid w:val="005C133F"/>
    <w:rsid w:val="005D2D3B"/>
    <w:rsid w:val="005D3B22"/>
    <w:rsid w:val="005F08FA"/>
    <w:rsid w:val="005F2AEF"/>
    <w:rsid w:val="00604EC8"/>
    <w:rsid w:val="00612767"/>
    <w:rsid w:val="00612F3B"/>
    <w:rsid w:val="00616261"/>
    <w:rsid w:val="00625520"/>
    <w:rsid w:val="0062767B"/>
    <w:rsid w:val="00642C94"/>
    <w:rsid w:val="00642E00"/>
    <w:rsid w:val="00642FF5"/>
    <w:rsid w:val="00675A0C"/>
    <w:rsid w:val="00681592"/>
    <w:rsid w:val="00686D80"/>
    <w:rsid w:val="00692429"/>
    <w:rsid w:val="006A2BA7"/>
    <w:rsid w:val="006A4585"/>
    <w:rsid w:val="006C7AD7"/>
    <w:rsid w:val="006E14BA"/>
    <w:rsid w:val="006F08F3"/>
    <w:rsid w:val="0075031E"/>
    <w:rsid w:val="007769BA"/>
    <w:rsid w:val="00777168"/>
    <w:rsid w:val="007839F9"/>
    <w:rsid w:val="00786C42"/>
    <w:rsid w:val="007937DF"/>
    <w:rsid w:val="007B1B9A"/>
    <w:rsid w:val="007D159D"/>
    <w:rsid w:val="007D160B"/>
    <w:rsid w:val="00800021"/>
    <w:rsid w:val="0080645D"/>
    <w:rsid w:val="008111FF"/>
    <w:rsid w:val="00812D02"/>
    <w:rsid w:val="00833C75"/>
    <w:rsid w:val="00837B89"/>
    <w:rsid w:val="0086522D"/>
    <w:rsid w:val="008913C7"/>
    <w:rsid w:val="008B1446"/>
    <w:rsid w:val="008E3EBE"/>
    <w:rsid w:val="008F7ED4"/>
    <w:rsid w:val="009025B2"/>
    <w:rsid w:val="00926DAA"/>
    <w:rsid w:val="009504C0"/>
    <w:rsid w:val="009563BF"/>
    <w:rsid w:val="009820DE"/>
    <w:rsid w:val="00984BD5"/>
    <w:rsid w:val="009A295A"/>
    <w:rsid w:val="009B11B6"/>
    <w:rsid w:val="009C0DBC"/>
    <w:rsid w:val="009C22C0"/>
    <w:rsid w:val="009D0A88"/>
    <w:rsid w:val="009D106E"/>
    <w:rsid w:val="00A2675D"/>
    <w:rsid w:val="00A37897"/>
    <w:rsid w:val="00A47CD0"/>
    <w:rsid w:val="00A55670"/>
    <w:rsid w:val="00A6092B"/>
    <w:rsid w:val="00A63515"/>
    <w:rsid w:val="00A92B78"/>
    <w:rsid w:val="00A93A25"/>
    <w:rsid w:val="00AB3CFC"/>
    <w:rsid w:val="00AC528E"/>
    <w:rsid w:val="00AD3A0A"/>
    <w:rsid w:val="00AE0BB8"/>
    <w:rsid w:val="00AF7BE6"/>
    <w:rsid w:val="00B3480F"/>
    <w:rsid w:val="00B473B6"/>
    <w:rsid w:val="00B560B1"/>
    <w:rsid w:val="00B67518"/>
    <w:rsid w:val="00B67B7E"/>
    <w:rsid w:val="00B72CD4"/>
    <w:rsid w:val="00B7440D"/>
    <w:rsid w:val="00B8168F"/>
    <w:rsid w:val="00B857EA"/>
    <w:rsid w:val="00BC1A94"/>
    <w:rsid w:val="00BC1F18"/>
    <w:rsid w:val="00BE4CD7"/>
    <w:rsid w:val="00BF1639"/>
    <w:rsid w:val="00BF5EB4"/>
    <w:rsid w:val="00C10751"/>
    <w:rsid w:val="00C12B41"/>
    <w:rsid w:val="00C162CD"/>
    <w:rsid w:val="00C23086"/>
    <w:rsid w:val="00C32E7C"/>
    <w:rsid w:val="00C87460"/>
    <w:rsid w:val="00CA63F3"/>
    <w:rsid w:val="00CC1143"/>
    <w:rsid w:val="00CF69A9"/>
    <w:rsid w:val="00D0314C"/>
    <w:rsid w:val="00D12307"/>
    <w:rsid w:val="00D30AA5"/>
    <w:rsid w:val="00D41EA5"/>
    <w:rsid w:val="00D427DB"/>
    <w:rsid w:val="00D44918"/>
    <w:rsid w:val="00D50843"/>
    <w:rsid w:val="00D608B4"/>
    <w:rsid w:val="00D659BC"/>
    <w:rsid w:val="00D75BD1"/>
    <w:rsid w:val="00D847B2"/>
    <w:rsid w:val="00D91609"/>
    <w:rsid w:val="00D9478A"/>
    <w:rsid w:val="00DC22AE"/>
    <w:rsid w:val="00DD7AC8"/>
    <w:rsid w:val="00DE3E1B"/>
    <w:rsid w:val="00E1243E"/>
    <w:rsid w:val="00E143C4"/>
    <w:rsid w:val="00E51CFE"/>
    <w:rsid w:val="00E763AB"/>
    <w:rsid w:val="00EB06D3"/>
    <w:rsid w:val="00EF04AB"/>
    <w:rsid w:val="00EF14DA"/>
    <w:rsid w:val="00F06AE2"/>
    <w:rsid w:val="00F60866"/>
    <w:rsid w:val="00F74778"/>
    <w:rsid w:val="00F91102"/>
    <w:rsid w:val="00F92597"/>
    <w:rsid w:val="00F93546"/>
    <w:rsid w:val="00F9548D"/>
    <w:rsid w:val="00FC7AEF"/>
    <w:rsid w:val="00FD7DD4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B574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Normal (Web)"/>
    <w:basedOn w:val="a"/>
    <w:uiPriority w:val="99"/>
    <w:semiHidden/>
    <w:unhideWhenUsed/>
    <w:rsid w:val="00C12B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72F5-D39D-4915-B612-45B8DB04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2025-02-26T05:16:00Z</cp:lastPrinted>
  <dcterms:created xsi:type="dcterms:W3CDTF">2026-01-16T02:09:00Z</dcterms:created>
  <dcterms:modified xsi:type="dcterms:W3CDTF">2026-01-16T02:09:00Z</dcterms:modified>
</cp:coreProperties>
</file>