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8C299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8C299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8C299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8C299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8C299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8C299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8C299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8C299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8C299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47275D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47275D" w:rsidRPr="0047275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26</w:t>
            </w:r>
            <w:r w:rsidRPr="0047275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</w:t>
            </w:r>
            <w:r w:rsidR="00256A83" w:rsidRPr="0047275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47275D" w:rsidRPr="0047275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="00256A83" w:rsidRPr="0047275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256A83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="00BD6646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256A83" w:rsidRPr="0047275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47275D" w:rsidRPr="0047275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01-03-29/6</w:t>
            </w:r>
            <w:r w:rsidR="00256A83" w:rsidRPr="0047275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335B05" w:rsidRDefault="00335B05" w:rsidP="00335B05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главы</w:t>
            </w:r>
          </w:p>
          <w:p w:rsidR="00335B05" w:rsidRDefault="00335B05" w:rsidP="00335B05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25 января 2024 года </w:t>
            </w:r>
            <w:r w:rsidRPr="00FF237E">
              <w:rPr>
                <w:b/>
                <w:sz w:val="28"/>
                <w:szCs w:val="28"/>
              </w:rPr>
              <w:t>№ 01-03-38/4</w:t>
            </w:r>
          </w:p>
          <w:p w:rsidR="008E3EBE" w:rsidRPr="00122E29" w:rsidRDefault="008E3EBE" w:rsidP="00335B05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35B05" w:rsidRPr="00F16FBF" w:rsidRDefault="00C31E5F" w:rsidP="004F2F8B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C31E5F">
        <w:rPr>
          <w:sz w:val="28"/>
          <w:szCs w:val="28"/>
        </w:rPr>
        <w:t xml:space="preserve"> с решением Районного Совета депутатов МР «Ленский район» от 11.12.2025 г. №01-05/1-27 «О бюджете муниципального района «Ленский район» на 2026 год и на плановый период  2027 и 2028 годов», с решением Районного Совета депутатов МР «Ленский район» от 25.12.2025 года №01-05/1-28 «О внесении изменений и дополнений в решение Районного Совета депутатов муниципального района «Ленский район» от 12 декабря 2024 года №01-05/1-17 «О бюджете муниципального района «Ленский район» на 2025 год и на плановый период 2026 и 2027 годов», с учетом изменений бюджетной росписи в рамках статьи 217 Бюджетного кодекса Российской Федерации по состоянию на 31.12.2025 года п о с т а н о в л я ю:                                                                                                                       </w:t>
      </w:r>
    </w:p>
    <w:p w:rsidR="00335B05" w:rsidRPr="00F16FBF" w:rsidRDefault="00335B05" w:rsidP="00335B05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16FBF">
        <w:rPr>
          <w:sz w:val="28"/>
          <w:szCs w:val="28"/>
        </w:rPr>
        <w:t>1.</w:t>
      </w:r>
      <w:r w:rsidRPr="00F16FBF">
        <w:rPr>
          <w:sz w:val="28"/>
          <w:szCs w:val="28"/>
        </w:rPr>
        <w:tab/>
        <w:t xml:space="preserve"> Внести следующие изменения в постановление </w:t>
      </w:r>
      <w:r>
        <w:rPr>
          <w:sz w:val="28"/>
          <w:szCs w:val="28"/>
        </w:rPr>
        <w:t xml:space="preserve">главы </w:t>
      </w:r>
      <w:r w:rsidRPr="00F16FBF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F16FB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F16FBF">
        <w:rPr>
          <w:sz w:val="28"/>
          <w:szCs w:val="28"/>
        </w:rPr>
        <w:t>1.20</w:t>
      </w:r>
      <w:r>
        <w:rPr>
          <w:sz w:val="28"/>
          <w:szCs w:val="28"/>
        </w:rPr>
        <w:t>24</w:t>
      </w:r>
      <w:r w:rsidRPr="00F16FB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</w:t>
      </w:r>
      <w:r w:rsidRPr="00F16FBF">
        <w:rPr>
          <w:sz w:val="28"/>
          <w:szCs w:val="28"/>
        </w:rPr>
        <w:t>01-03-</w:t>
      </w:r>
      <w:r>
        <w:rPr>
          <w:sz w:val="28"/>
          <w:szCs w:val="28"/>
        </w:rPr>
        <w:t>38</w:t>
      </w:r>
      <w:r w:rsidRPr="00F16FBF">
        <w:rPr>
          <w:sz w:val="28"/>
          <w:szCs w:val="28"/>
        </w:rPr>
        <w:t>/</w:t>
      </w:r>
      <w:r>
        <w:rPr>
          <w:sz w:val="28"/>
          <w:szCs w:val="28"/>
        </w:rPr>
        <w:t>4</w:t>
      </w:r>
      <w:r w:rsidRPr="00F16FBF">
        <w:rPr>
          <w:sz w:val="28"/>
          <w:szCs w:val="28"/>
        </w:rPr>
        <w:t xml:space="preserve"> «Об утверждении муниципальной программы «Развитие предпринимательства Ленского района»:</w:t>
      </w:r>
    </w:p>
    <w:p w:rsidR="00335B05" w:rsidRDefault="00335B05" w:rsidP="00335B05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16FBF">
        <w:rPr>
          <w:sz w:val="28"/>
          <w:szCs w:val="28"/>
        </w:rPr>
        <w:t xml:space="preserve">1.1.  </w:t>
      </w:r>
      <w:r>
        <w:rPr>
          <w:sz w:val="28"/>
          <w:szCs w:val="28"/>
        </w:rPr>
        <w:t>Паспорт муниципальной программы, Паспорта структурных элементов муниципальной программы изложить в новой редакции в соответствии с приложением № 1 к настоящему постановлению;</w:t>
      </w:r>
    </w:p>
    <w:p w:rsidR="00335B05" w:rsidRPr="00F16FBF" w:rsidRDefault="00335B05" w:rsidP="00335B05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 1 «</w:t>
      </w:r>
      <w:r w:rsidRPr="003A123C">
        <w:rPr>
          <w:sz w:val="28"/>
          <w:szCs w:val="28"/>
        </w:rPr>
        <w:t>Сведения о показателях (индикаторах) муниципальной программы и их значениях</w:t>
      </w:r>
      <w:r>
        <w:rPr>
          <w:sz w:val="28"/>
          <w:szCs w:val="28"/>
        </w:rPr>
        <w:t xml:space="preserve">» и Приложение № 2 «Ресурсное обеспечение </w:t>
      </w:r>
      <w:r w:rsidRPr="00452098">
        <w:rPr>
          <w:sz w:val="28"/>
          <w:szCs w:val="28"/>
        </w:rPr>
        <w:t>реализации муниципальной программы</w:t>
      </w:r>
      <w:r>
        <w:rPr>
          <w:sz w:val="28"/>
          <w:szCs w:val="28"/>
        </w:rPr>
        <w:t xml:space="preserve"> "Развитие предпринимательства </w:t>
      </w:r>
      <w:r w:rsidRPr="00452098">
        <w:rPr>
          <w:sz w:val="28"/>
          <w:szCs w:val="28"/>
        </w:rPr>
        <w:t xml:space="preserve">Ленского </w:t>
      </w:r>
      <w:r w:rsidRPr="00452098">
        <w:rPr>
          <w:sz w:val="28"/>
          <w:szCs w:val="28"/>
        </w:rPr>
        <w:lastRenderedPageBreak/>
        <w:t>района"</w:t>
      </w:r>
      <w:r>
        <w:rPr>
          <w:sz w:val="28"/>
          <w:szCs w:val="28"/>
        </w:rPr>
        <w:t xml:space="preserve"> к муниципальной программе изложить в новой редакции в </w:t>
      </w:r>
      <w:r w:rsidRPr="009008FD">
        <w:rPr>
          <w:sz w:val="28"/>
          <w:szCs w:val="28"/>
        </w:rPr>
        <w:t xml:space="preserve">соответствии с приложением № </w:t>
      </w:r>
      <w:r>
        <w:rPr>
          <w:sz w:val="28"/>
          <w:szCs w:val="28"/>
        </w:rPr>
        <w:t>2</w:t>
      </w:r>
      <w:r w:rsidRPr="009008FD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335B05" w:rsidRPr="006A64DD" w:rsidRDefault="00335B05" w:rsidP="00335B05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6A64DD">
        <w:rPr>
          <w:sz w:val="28"/>
          <w:szCs w:val="28"/>
        </w:rPr>
        <w:t>2.</w:t>
      </w:r>
      <w:r w:rsidRPr="006A64DD">
        <w:rPr>
          <w:sz w:val="28"/>
          <w:szCs w:val="28"/>
        </w:rPr>
        <w:tab/>
        <w:t xml:space="preserve"> Главному специалисту управления делами (</w:t>
      </w:r>
      <w:proofErr w:type="spellStart"/>
      <w:r w:rsidRPr="006A64DD">
        <w:rPr>
          <w:sz w:val="28"/>
          <w:szCs w:val="28"/>
        </w:rPr>
        <w:t>Иванская</w:t>
      </w:r>
      <w:proofErr w:type="spellEnd"/>
      <w:r w:rsidRPr="006A64DD">
        <w:rPr>
          <w:sz w:val="28"/>
          <w:szCs w:val="28"/>
        </w:rPr>
        <w:t xml:space="preserve"> </w:t>
      </w:r>
      <w:proofErr w:type="spellStart"/>
      <w:r w:rsidRPr="006A64DD">
        <w:rPr>
          <w:sz w:val="28"/>
          <w:szCs w:val="28"/>
        </w:rPr>
        <w:t>Е.С</w:t>
      </w:r>
      <w:proofErr w:type="spellEnd"/>
      <w:r w:rsidRPr="006A64DD">
        <w:rPr>
          <w:sz w:val="28"/>
          <w:szCs w:val="28"/>
        </w:rPr>
        <w:t xml:space="preserve">.) опубликовать настоящее постановление в средствах массовой информации и обеспечить размещение на официальном сайте администрации муниципального </w:t>
      </w:r>
      <w:r>
        <w:rPr>
          <w:sz w:val="28"/>
          <w:szCs w:val="28"/>
        </w:rPr>
        <w:t>района</w:t>
      </w:r>
      <w:r w:rsidRPr="006A64DD">
        <w:rPr>
          <w:sz w:val="28"/>
          <w:szCs w:val="28"/>
        </w:rPr>
        <w:t xml:space="preserve"> «Ленский район».</w:t>
      </w:r>
    </w:p>
    <w:p w:rsidR="00335B05" w:rsidRPr="006A64DD" w:rsidRDefault="00335B05" w:rsidP="00335B05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6A64DD">
        <w:rPr>
          <w:sz w:val="28"/>
          <w:szCs w:val="28"/>
        </w:rPr>
        <w:t>3.</w:t>
      </w:r>
      <w:r w:rsidRPr="006A64DD">
        <w:rPr>
          <w:sz w:val="28"/>
          <w:szCs w:val="28"/>
        </w:rPr>
        <w:tab/>
        <w:t xml:space="preserve"> Настоящее постановление вступает в силу с момента подписания.</w:t>
      </w:r>
    </w:p>
    <w:p w:rsidR="00335B05" w:rsidRPr="00122E29" w:rsidRDefault="00335B05" w:rsidP="00335B05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6A64DD">
        <w:rPr>
          <w:sz w:val="28"/>
          <w:szCs w:val="28"/>
        </w:rPr>
        <w:t>4.</w:t>
      </w:r>
      <w:r w:rsidRPr="006A64DD">
        <w:rPr>
          <w:sz w:val="28"/>
          <w:szCs w:val="28"/>
        </w:rPr>
        <w:tab/>
        <w:t xml:space="preserve"> Контроль исполнения настоящего постановления </w:t>
      </w:r>
      <w:r w:rsidR="00646752">
        <w:rPr>
          <w:sz w:val="28"/>
          <w:szCs w:val="28"/>
        </w:rPr>
        <w:t xml:space="preserve">оставляю за собой.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335B05" w:rsidRPr="00122E29" w:rsidTr="008C2996">
        <w:trPr>
          <w:trHeight w:val="471"/>
        </w:trPr>
        <w:tc>
          <w:tcPr>
            <w:tcW w:w="4677" w:type="dxa"/>
          </w:tcPr>
          <w:p w:rsidR="0067542E" w:rsidRDefault="0067542E" w:rsidP="00030055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67542E" w:rsidRDefault="0067542E" w:rsidP="00030055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102FB5" w:rsidRDefault="00102FB5" w:rsidP="00AA25FB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102FB5" w:rsidRDefault="00102FB5" w:rsidP="00AA25FB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335B05" w:rsidRPr="00122E29" w:rsidRDefault="00AA25FB" w:rsidP="00AA25FB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И.о. главы </w:t>
            </w:r>
          </w:p>
        </w:tc>
        <w:tc>
          <w:tcPr>
            <w:tcW w:w="5104" w:type="dxa"/>
          </w:tcPr>
          <w:p w:rsidR="0067542E" w:rsidRDefault="0067542E" w:rsidP="008C2996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67542E" w:rsidRDefault="0067542E" w:rsidP="008C2996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102FB5" w:rsidRDefault="00AA25FB" w:rsidP="00AA25FB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</w:p>
          <w:p w:rsidR="00102FB5" w:rsidRDefault="00102FB5" w:rsidP="00AA25FB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335B05" w:rsidRPr="00122E29" w:rsidRDefault="00102FB5" w:rsidP="00AA25FB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="00AA25FB">
              <w:rPr>
                <w:b/>
                <w:sz w:val="28"/>
                <w:szCs w:val="28"/>
              </w:rPr>
              <w:t xml:space="preserve">С.В. Спиридонов                                    </w:t>
            </w:r>
          </w:p>
        </w:tc>
      </w:tr>
    </w:tbl>
    <w:p w:rsidR="00335B05" w:rsidRDefault="00335B05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335B05" w:rsidRDefault="00335B05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013C9D" w:rsidRDefault="00013C9D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013C9D" w:rsidRDefault="00013C9D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013C9D" w:rsidRDefault="00013C9D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013C9D" w:rsidRDefault="00013C9D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013C9D" w:rsidRDefault="00013C9D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013C9D" w:rsidRDefault="00013C9D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013C9D" w:rsidRDefault="00013C9D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013C9D" w:rsidRDefault="00013C9D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013C9D" w:rsidRDefault="00013C9D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013C9D" w:rsidRDefault="00013C9D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013C9D" w:rsidRDefault="00013C9D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013C9D" w:rsidRDefault="00013C9D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BC6ACC" w:rsidRDefault="00BC6ACC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BC6ACC" w:rsidRDefault="00BC6ACC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013C9D" w:rsidRDefault="00013C9D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687843" w:rsidRDefault="0068784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687843" w:rsidRDefault="0068784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13C9D" w:rsidTr="008C2996">
        <w:tc>
          <w:tcPr>
            <w:tcW w:w="4814" w:type="dxa"/>
          </w:tcPr>
          <w:p w:rsidR="00013C9D" w:rsidRDefault="00013C9D" w:rsidP="008C2996">
            <w:pPr>
              <w:jc w:val="center"/>
            </w:pPr>
          </w:p>
        </w:tc>
        <w:tc>
          <w:tcPr>
            <w:tcW w:w="4814" w:type="dxa"/>
          </w:tcPr>
          <w:p w:rsidR="00013C9D" w:rsidRDefault="00013C9D" w:rsidP="008C2996">
            <w:pPr>
              <w:rPr>
                <w:sz w:val="28"/>
                <w:szCs w:val="28"/>
              </w:rPr>
            </w:pPr>
            <w:r w:rsidRPr="00C46F04">
              <w:rPr>
                <w:sz w:val="28"/>
                <w:szCs w:val="28"/>
              </w:rPr>
              <w:t xml:space="preserve">Приложение № 1 </w:t>
            </w:r>
          </w:p>
          <w:p w:rsidR="00013C9D" w:rsidRDefault="00013C9D" w:rsidP="008C2996">
            <w:pPr>
              <w:rPr>
                <w:sz w:val="28"/>
                <w:szCs w:val="28"/>
              </w:rPr>
            </w:pPr>
            <w:r w:rsidRPr="00C46F04">
              <w:rPr>
                <w:sz w:val="28"/>
                <w:szCs w:val="28"/>
              </w:rPr>
              <w:t>к постановлению</w:t>
            </w:r>
            <w:r w:rsidR="00AA25FB">
              <w:rPr>
                <w:sz w:val="28"/>
                <w:szCs w:val="28"/>
              </w:rPr>
              <w:t xml:space="preserve"> и.о.</w:t>
            </w:r>
            <w:r w:rsidRPr="00C46F04">
              <w:rPr>
                <w:sz w:val="28"/>
                <w:szCs w:val="28"/>
              </w:rPr>
              <w:t xml:space="preserve"> главы</w:t>
            </w:r>
          </w:p>
          <w:p w:rsidR="00013C9D" w:rsidRDefault="00013C9D" w:rsidP="008C2996">
            <w:pPr>
              <w:rPr>
                <w:sz w:val="28"/>
                <w:szCs w:val="28"/>
              </w:rPr>
            </w:pPr>
            <w:r w:rsidRPr="00C46F04">
              <w:rPr>
                <w:sz w:val="28"/>
                <w:szCs w:val="28"/>
              </w:rPr>
              <w:t>от «</w:t>
            </w:r>
            <w:r w:rsidR="00030055">
              <w:rPr>
                <w:sz w:val="28"/>
                <w:szCs w:val="28"/>
              </w:rPr>
              <w:t>__</w:t>
            </w:r>
            <w:proofErr w:type="gramStart"/>
            <w:r w:rsidR="00030055">
              <w:rPr>
                <w:sz w:val="28"/>
                <w:szCs w:val="28"/>
              </w:rPr>
              <w:t>_</w:t>
            </w:r>
            <w:r w:rsidRPr="00C46F04">
              <w:rPr>
                <w:sz w:val="28"/>
                <w:szCs w:val="28"/>
              </w:rPr>
              <w:t>»</w:t>
            </w:r>
            <w:r w:rsidR="00030055">
              <w:rPr>
                <w:sz w:val="28"/>
                <w:szCs w:val="28"/>
              </w:rPr>
              <w:t>_</w:t>
            </w:r>
            <w:proofErr w:type="gramEnd"/>
            <w:r w:rsidR="00030055">
              <w:rPr>
                <w:sz w:val="28"/>
                <w:szCs w:val="28"/>
              </w:rPr>
              <w:t>______</w:t>
            </w:r>
            <w:r w:rsidRPr="00C46F04">
              <w:rPr>
                <w:sz w:val="28"/>
                <w:szCs w:val="28"/>
              </w:rPr>
              <w:t>202</w:t>
            </w:r>
            <w:r w:rsidR="00030055">
              <w:rPr>
                <w:sz w:val="28"/>
                <w:szCs w:val="28"/>
              </w:rPr>
              <w:t>6</w:t>
            </w:r>
            <w:r w:rsidRPr="00C46F04">
              <w:rPr>
                <w:sz w:val="28"/>
                <w:szCs w:val="28"/>
              </w:rPr>
              <w:t xml:space="preserve"> г</w:t>
            </w:r>
          </w:p>
          <w:p w:rsidR="00013C9D" w:rsidRDefault="00013C9D" w:rsidP="00030055">
            <w:r w:rsidRPr="00C46F04">
              <w:rPr>
                <w:sz w:val="28"/>
                <w:szCs w:val="28"/>
              </w:rPr>
              <w:t>№</w:t>
            </w:r>
            <w:r w:rsidR="00030055">
              <w:rPr>
                <w:sz w:val="28"/>
                <w:szCs w:val="28"/>
              </w:rPr>
              <w:t>______________</w:t>
            </w:r>
          </w:p>
        </w:tc>
      </w:tr>
    </w:tbl>
    <w:p w:rsidR="00013C9D" w:rsidRDefault="00013C9D" w:rsidP="00013C9D">
      <w:pPr>
        <w:jc w:val="center"/>
      </w:pPr>
      <w:r>
        <w:t xml:space="preserve">                                                  </w:t>
      </w:r>
    </w:p>
    <w:p w:rsidR="00013C9D" w:rsidRDefault="00013C9D" w:rsidP="00013C9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Паспорт муниципальной программы </w:t>
      </w:r>
    </w:p>
    <w:p w:rsidR="00013C9D" w:rsidRDefault="00013C9D" w:rsidP="00013C9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«Развитие предпринимательства Ленского района»</w:t>
      </w:r>
    </w:p>
    <w:p w:rsidR="00013C9D" w:rsidRDefault="00013C9D" w:rsidP="00013C9D">
      <w:pPr>
        <w:jc w:val="center"/>
        <w:rPr>
          <w:sz w:val="27"/>
          <w:szCs w:val="27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418"/>
        <w:gridCol w:w="147"/>
        <w:gridCol w:w="1134"/>
        <w:gridCol w:w="1134"/>
        <w:gridCol w:w="1134"/>
        <w:gridCol w:w="992"/>
        <w:gridCol w:w="992"/>
        <w:gridCol w:w="142"/>
        <w:gridCol w:w="49"/>
        <w:gridCol w:w="943"/>
        <w:gridCol w:w="1134"/>
      </w:tblGrid>
      <w:tr w:rsidR="00013C9D" w:rsidTr="008C2996">
        <w:tc>
          <w:tcPr>
            <w:tcW w:w="10065" w:type="dxa"/>
            <w:gridSpan w:val="12"/>
          </w:tcPr>
          <w:p w:rsidR="00013C9D" w:rsidRDefault="00013C9D" w:rsidP="008C299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Основные положения</w:t>
            </w:r>
          </w:p>
        </w:tc>
      </w:tr>
      <w:tr w:rsidR="00013C9D" w:rsidTr="008C2996">
        <w:tc>
          <w:tcPr>
            <w:tcW w:w="2264" w:type="dxa"/>
            <w:gridSpan w:val="2"/>
          </w:tcPr>
          <w:p w:rsidR="00013C9D" w:rsidRDefault="00013C9D" w:rsidP="008C29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муниципальной программы</w:t>
            </w:r>
          </w:p>
        </w:tc>
        <w:tc>
          <w:tcPr>
            <w:tcW w:w="7801" w:type="dxa"/>
            <w:gridSpan w:val="10"/>
          </w:tcPr>
          <w:p w:rsidR="00013C9D" w:rsidRDefault="00013C9D" w:rsidP="008C29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Развитие предпринимательства Ленского района </w:t>
            </w:r>
          </w:p>
        </w:tc>
      </w:tr>
      <w:tr w:rsidR="00013C9D" w:rsidTr="008C2996">
        <w:tc>
          <w:tcPr>
            <w:tcW w:w="2264" w:type="dxa"/>
            <w:gridSpan w:val="2"/>
          </w:tcPr>
          <w:p w:rsidR="00013C9D" w:rsidRDefault="00013C9D" w:rsidP="008C29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Ответственный исполнитель программы</w:t>
            </w:r>
          </w:p>
        </w:tc>
        <w:tc>
          <w:tcPr>
            <w:tcW w:w="7801" w:type="dxa"/>
            <w:gridSpan w:val="10"/>
          </w:tcPr>
          <w:p w:rsidR="00013C9D" w:rsidRDefault="00013C9D" w:rsidP="008C29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Администрация муниципального района «Ленский район»</w:t>
            </w:r>
          </w:p>
        </w:tc>
      </w:tr>
      <w:tr w:rsidR="00013C9D" w:rsidTr="008C2996">
        <w:trPr>
          <w:trHeight w:val="666"/>
        </w:trPr>
        <w:tc>
          <w:tcPr>
            <w:tcW w:w="2264" w:type="dxa"/>
            <w:gridSpan w:val="2"/>
          </w:tcPr>
          <w:p w:rsidR="00013C9D" w:rsidRDefault="00013C9D" w:rsidP="008C29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Куратор муниципальной программы</w:t>
            </w:r>
          </w:p>
        </w:tc>
        <w:tc>
          <w:tcPr>
            <w:tcW w:w="7801" w:type="dxa"/>
            <w:gridSpan w:val="10"/>
          </w:tcPr>
          <w:p w:rsidR="00013C9D" w:rsidRDefault="00013C9D" w:rsidP="008C29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Первый заместитель главы администрации МР «Ленский район»</w:t>
            </w:r>
          </w:p>
        </w:tc>
      </w:tr>
      <w:tr w:rsidR="00013C9D" w:rsidTr="008C2996">
        <w:trPr>
          <w:trHeight w:val="666"/>
        </w:trPr>
        <w:tc>
          <w:tcPr>
            <w:tcW w:w="2264" w:type="dxa"/>
            <w:gridSpan w:val="2"/>
          </w:tcPr>
          <w:p w:rsidR="00013C9D" w:rsidRDefault="00013C9D" w:rsidP="008C29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Соисполнители программы</w:t>
            </w:r>
          </w:p>
        </w:tc>
        <w:tc>
          <w:tcPr>
            <w:tcW w:w="7801" w:type="dxa"/>
            <w:gridSpan w:val="10"/>
          </w:tcPr>
          <w:p w:rsidR="00013C9D" w:rsidRDefault="00013C9D" w:rsidP="008C29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Управление инвестиционной и экономической политики администрации муниципального района «Ленский район»,</w:t>
            </w:r>
          </w:p>
          <w:p w:rsidR="00013C9D" w:rsidRDefault="00013C9D" w:rsidP="008C29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МКУ «Бизнес-инкубатор Ленского района»</w:t>
            </w:r>
          </w:p>
          <w:p w:rsidR="00013C9D" w:rsidRDefault="00013C9D" w:rsidP="008C2996">
            <w:pPr>
              <w:jc w:val="both"/>
              <w:rPr>
                <w:sz w:val="27"/>
                <w:szCs w:val="27"/>
              </w:rPr>
            </w:pPr>
          </w:p>
        </w:tc>
      </w:tr>
      <w:tr w:rsidR="00013C9D" w:rsidTr="008C2996">
        <w:tc>
          <w:tcPr>
            <w:tcW w:w="2264" w:type="dxa"/>
            <w:gridSpan w:val="2"/>
          </w:tcPr>
          <w:p w:rsidR="00013C9D" w:rsidRDefault="00013C9D" w:rsidP="008C29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Участники программы</w:t>
            </w:r>
          </w:p>
        </w:tc>
        <w:tc>
          <w:tcPr>
            <w:tcW w:w="7801" w:type="dxa"/>
            <w:gridSpan w:val="10"/>
          </w:tcPr>
          <w:p w:rsidR="00013C9D" w:rsidRDefault="00013C9D" w:rsidP="008C29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Управление инвестиционной и экономической политики администрации муниципального района «Ленский район»;</w:t>
            </w:r>
          </w:p>
          <w:p w:rsidR="00013C9D" w:rsidRDefault="00013C9D" w:rsidP="008C29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 «Муниципальный Фонд поддержки малого и среднего предпринимательства Ленского района;</w:t>
            </w:r>
          </w:p>
          <w:p w:rsidR="00013C9D" w:rsidRDefault="00013C9D" w:rsidP="008C29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МКУ «Бизнес-инкубатор Ленского района»</w:t>
            </w: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</w:tc>
      </w:tr>
      <w:tr w:rsidR="00013C9D" w:rsidTr="008C2996">
        <w:tc>
          <w:tcPr>
            <w:tcW w:w="2264" w:type="dxa"/>
            <w:gridSpan w:val="2"/>
          </w:tcPr>
          <w:p w:rsidR="00013C9D" w:rsidRDefault="00013C9D" w:rsidP="008C29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Цель программы</w:t>
            </w:r>
          </w:p>
        </w:tc>
        <w:tc>
          <w:tcPr>
            <w:tcW w:w="7801" w:type="dxa"/>
            <w:gridSpan w:val="10"/>
          </w:tcPr>
          <w:p w:rsidR="00013C9D" w:rsidRDefault="00013C9D" w:rsidP="008C2996">
            <w:pPr>
              <w:ind w:firstLine="22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Развитие малого и среднего предпринимательства как источника повышения качества жизни населения, формирования среднего класса, создания местного производства</w:t>
            </w:r>
          </w:p>
          <w:p w:rsidR="00013C9D" w:rsidRDefault="00013C9D" w:rsidP="008C2996">
            <w:pPr>
              <w:ind w:firstLine="22"/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013C9D" w:rsidTr="008C2996">
        <w:tc>
          <w:tcPr>
            <w:tcW w:w="2264" w:type="dxa"/>
            <w:gridSpan w:val="2"/>
          </w:tcPr>
          <w:p w:rsidR="00013C9D" w:rsidRDefault="00013C9D" w:rsidP="008C29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Сроки реализации</w:t>
            </w:r>
          </w:p>
          <w:p w:rsidR="00013C9D" w:rsidRDefault="00013C9D" w:rsidP="008C29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программы</w:t>
            </w:r>
          </w:p>
        </w:tc>
        <w:tc>
          <w:tcPr>
            <w:tcW w:w="7801" w:type="dxa"/>
            <w:gridSpan w:val="10"/>
          </w:tcPr>
          <w:p w:rsidR="00013C9D" w:rsidRDefault="00013C9D" w:rsidP="008C29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2024-2028 годы</w:t>
            </w:r>
          </w:p>
        </w:tc>
      </w:tr>
      <w:tr w:rsidR="00013C9D" w:rsidTr="008C2996">
        <w:tc>
          <w:tcPr>
            <w:tcW w:w="10065" w:type="dxa"/>
            <w:gridSpan w:val="12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 Основные показатели муниципальной программы</w:t>
            </w:r>
          </w:p>
        </w:tc>
      </w:tr>
      <w:tr w:rsidR="00013C9D" w:rsidTr="008C2996">
        <w:tc>
          <w:tcPr>
            <w:tcW w:w="2411" w:type="dxa"/>
            <w:gridSpan w:val="3"/>
            <w:vMerge w:val="restart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изм.</w:t>
            </w:r>
          </w:p>
        </w:tc>
        <w:tc>
          <w:tcPr>
            <w:tcW w:w="1134" w:type="dxa"/>
            <w:vMerge w:val="restart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 показателя (2022 г)</w:t>
            </w:r>
          </w:p>
        </w:tc>
        <w:tc>
          <w:tcPr>
            <w:tcW w:w="5386" w:type="dxa"/>
            <w:gridSpan w:val="7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Планируемое значение показателей</w:t>
            </w:r>
          </w:p>
        </w:tc>
      </w:tr>
      <w:tr w:rsidR="00013C9D" w:rsidTr="008C2996">
        <w:tc>
          <w:tcPr>
            <w:tcW w:w="2411" w:type="dxa"/>
            <w:gridSpan w:val="3"/>
            <w:vMerge/>
          </w:tcPr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3C9D" w:rsidRDefault="00013C9D" w:rsidP="008C2996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13C9D" w:rsidRPr="0018052C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 w:rsidRPr="0018052C">
              <w:rPr>
                <w:sz w:val="23"/>
                <w:szCs w:val="23"/>
              </w:rPr>
              <w:t>2024 г</w:t>
            </w:r>
          </w:p>
        </w:tc>
        <w:tc>
          <w:tcPr>
            <w:tcW w:w="992" w:type="dxa"/>
          </w:tcPr>
          <w:p w:rsidR="00013C9D" w:rsidRPr="0018052C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 w:rsidRPr="0018052C">
              <w:rPr>
                <w:sz w:val="23"/>
                <w:szCs w:val="23"/>
              </w:rPr>
              <w:t>2025 г</w:t>
            </w:r>
          </w:p>
        </w:tc>
        <w:tc>
          <w:tcPr>
            <w:tcW w:w="992" w:type="dxa"/>
          </w:tcPr>
          <w:p w:rsidR="00013C9D" w:rsidRPr="0018052C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 w:rsidRPr="0018052C">
              <w:rPr>
                <w:sz w:val="23"/>
                <w:szCs w:val="23"/>
              </w:rPr>
              <w:t>2026 г</w:t>
            </w:r>
          </w:p>
        </w:tc>
        <w:tc>
          <w:tcPr>
            <w:tcW w:w="1134" w:type="dxa"/>
            <w:gridSpan w:val="3"/>
          </w:tcPr>
          <w:p w:rsidR="00013C9D" w:rsidRPr="0018052C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 w:rsidRPr="0018052C">
              <w:rPr>
                <w:sz w:val="23"/>
                <w:szCs w:val="23"/>
              </w:rPr>
              <w:t>2027 г</w:t>
            </w:r>
          </w:p>
        </w:tc>
        <w:tc>
          <w:tcPr>
            <w:tcW w:w="1134" w:type="dxa"/>
          </w:tcPr>
          <w:p w:rsidR="00013C9D" w:rsidRPr="0018052C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 w:rsidRPr="0018052C">
              <w:rPr>
                <w:sz w:val="23"/>
                <w:szCs w:val="23"/>
              </w:rPr>
              <w:t>2028 г</w:t>
            </w:r>
          </w:p>
        </w:tc>
      </w:tr>
      <w:tr w:rsidR="00013C9D" w:rsidTr="008C2996">
        <w:tc>
          <w:tcPr>
            <w:tcW w:w="2411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13C9D" w:rsidTr="008C2996">
        <w:tc>
          <w:tcPr>
            <w:tcW w:w="2411" w:type="dxa"/>
            <w:gridSpan w:val="3"/>
          </w:tcPr>
          <w:p w:rsidR="00013C9D" w:rsidRDefault="00013C9D" w:rsidP="008C2996">
            <w:pPr>
              <w:tabs>
                <w:tab w:val="left" w:pos="-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субъектов   малого и среднего  предпринимательства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1199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1224</w:t>
            </w:r>
          </w:p>
        </w:tc>
        <w:tc>
          <w:tcPr>
            <w:tcW w:w="992" w:type="dxa"/>
          </w:tcPr>
          <w:p w:rsidR="00013C9D" w:rsidRPr="00282DE8" w:rsidRDefault="009041B1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1261</w:t>
            </w:r>
          </w:p>
        </w:tc>
        <w:tc>
          <w:tcPr>
            <w:tcW w:w="992" w:type="dxa"/>
          </w:tcPr>
          <w:p w:rsidR="00013C9D" w:rsidRPr="00282DE8" w:rsidRDefault="0005375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 w:rsidRPr="00282DE8">
              <w:rPr>
                <w:sz w:val="23"/>
                <w:szCs w:val="23"/>
              </w:rPr>
              <w:t>1338</w:t>
            </w:r>
          </w:p>
        </w:tc>
        <w:tc>
          <w:tcPr>
            <w:tcW w:w="1134" w:type="dxa"/>
            <w:gridSpan w:val="3"/>
          </w:tcPr>
          <w:p w:rsidR="00013C9D" w:rsidRPr="00282DE8" w:rsidRDefault="0005375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 w:rsidRPr="00282DE8">
              <w:rPr>
                <w:sz w:val="23"/>
                <w:szCs w:val="23"/>
              </w:rPr>
              <w:t>1352</w:t>
            </w:r>
          </w:p>
        </w:tc>
        <w:tc>
          <w:tcPr>
            <w:tcW w:w="1134" w:type="dxa"/>
          </w:tcPr>
          <w:p w:rsidR="00013C9D" w:rsidRPr="00CB501A" w:rsidRDefault="009041B1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1365</w:t>
            </w:r>
          </w:p>
        </w:tc>
      </w:tr>
      <w:tr w:rsidR="00013C9D" w:rsidTr="008C2996">
        <w:tc>
          <w:tcPr>
            <w:tcW w:w="2411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малых предприятий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245</w:t>
            </w:r>
          </w:p>
        </w:tc>
      </w:tr>
      <w:tr w:rsidR="00013C9D" w:rsidTr="008C2996">
        <w:tc>
          <w:tcPr>
            <w:tcW w:w="2411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 малых предприятий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</w:t>
            </w:r>
            <w:r w:rsidR="00AD0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4 604,88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5 009,18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5 184,5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5 386,69</w:t>
            </w:r>
          </w:p>
        </w:tc>
        <w:tc>
          <w:tcPr>
            <w:tcW w:w="1134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5 494,42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5 604,31</w:t>
            </w:r>
          </w:p>
        </w:tc>
      </w:tr>
      <w:tr w:rsidR="00013C9D" w:rsidTr="008C2996">
        <w:tc>
          <w:tcPr>
            <w:tcW w:w="2411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работников малых предприятий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839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840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845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850</w:t>
            </w:r>
          </w:p>
        </w:tc>
        <w:tc>
          <w:tcPr>
            <w:tcW w:w="1134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852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855</w:t>
            </w: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</w:p>
        </w:tc>
      </w:tr>
      <w:tr w:rsidR="00013C9D" w:rsidTr="008C2996">
        <w:tc>
          <w:tcPr>
            <w:tcW w:w="2411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занятых в сфере малого и среднего предпринимательства в общей  численности занятых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6,4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6,2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6,37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6,45</w:t>
            </w:r>
          </w:p>
        </w:tc>
        <w:tc>
          <w:tcPr>
            <w:tcW w:w="1134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6,45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6,46</w:t>
            </w:r>
          </w:p>
        </w:tc>
      </w:tr>
      <w:tr w:rsidR="00013C9D" w:rsidTr="008C2996">
        <w:trPr>
          <w:trHeight w:val="1216"/>
        </w:trPr>
        <w:tc>
          <w:tcPr>
            <w:tcW w:w="2411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резидентов бизнес-инкубатора Ленского района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1134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:rsidR="00013C9D" w:rsidTr="008C2996">
        <w:tc>
          <w:tcPr>
            <w:tcW w:w="2411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субъектов малого и среднего предпринимательства получивших консультационную поддержку 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</w:p>
        </w:tc>
        <w:tc>
          <w:tcPr>
            <w:tcW w:w="1134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</w:p>
        </w:tc>
      </w:tr>
      <w:tr w:rsidR="00013C9D" w:rsidTr="008C2996">
        <w:tc>
          <w:tcPr>
            <w:tcW w:w="2411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физических лиц, субъектов малого и среднего предпринимательства получивших образовательную поддержку 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184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184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</w:t>
            </w:r>
          </w:p>
        </w:tc>
        <w:tc>
          <w:tcPr>
            <w:tcW w:w="1134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</w:tr>
      <w:tr w:rsidR="00013C9D" w:rsidTr="008C2996">
        <w:tc>
          <w:tcPr>
            <w:tcW w:w="2411" w:type="dxa"/>
            <w:gridSpan w:val="3"/>
          </w:tcPr>
          <w:p w:rsidR="00013C9D" w:rsidRDefault="00013C9D" w:rsidP="008C2996">
            <w:pPr>
              <w:tabs>
                <w:tab w:val="left" w:pos="-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заседаний Координационного совета при главе МР «Ленский район» по вопросам развития малого и среднего предпринимательства и инвестиционной политики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 4-х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 4-х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 4-х</w:t>
            </w:r>
          </w:p>
        </w:tc>
        <w:tc>
          <w:tcPr>
            <w:tcW w:w="1134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 4-х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 4-х</w:t>
            </w:r>
          </w:p>
        </w:tc>
      </w:tr>
      <w:tr w:rsidR="00013C9D" w:rsidTr="008C2996">
        <w:tc>
          <w:tcPr>
            <w:tcW w:w="2411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объема привлеченной субъектами МСП кредитной поддержки на возвратной основе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1,9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1,9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2,3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</w:t>
            </w:r>
          </w:p>
        </w:tc>
        <w:tc>
          <w:tcPr>
            <w:tcW w:w="1134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</w:t>
            </w:r>
          </w:p>
        </w:tc>
      </w:tr>
      <w:tr w:rsidR="00013C9D" w:rsidTr="008C2996">
        <w:tc>
          <w:tcPr>
            <w:tcW w:w="2411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 количества субъектов МСП и самозанятых, </w:t>
            </w:r>
            <w:r>
              <w:rPr>
                <w:sz w:val="24"/>
                <w:szCs w:val="24"/>
              </w:rPr>
              <w:lastRenderedPageBreak/>
              <w:t xml:space="preserve">воспользовавшихся каким –либо видом поддержки 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1,5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1,5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2,1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2,5</w:t>
            </w:r>
          </w:p>
        </w:tc>
        <w:tc>
          <w:tcPr>
            <w:tcW w:w="1134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3,1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</w:t>
            </w:r>
          </w:p>
        </w:tc>
      </w:tr>
      <w:tr w:rsidR="00013C9D" w:rsidTr="008C2996">
        <w:tc>
          <w:tcPr>
            <w:tcW w:w="2411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 налоговых поступлений по специальным налоговым режимам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Млн.руб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</w:p>
          <w:p w:rsidR="00AD06BD" w:rsidRDefault="00AD06B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194,48</w:t>
            </w:r>
          </w:p>
        </w:tc>
        <w:tc>
          <w:tcPr>
            <w:tcW w:w="1134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</w:p>
          <w:p w:rsidR="00AD06BD" w:rsidRDefault="00AD06B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06BD" w:rsidRDefault="0006615C" w:rsidP="0006615C">
            <w:pPr>
              <w:widowControl/>
              <w:autoSpaceDE/>
              <w:autoSpaceDN/>
              <w:adjustRightInd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</w:t>
            </w:r>
          </w:p>
          <w:p w:rsidR="00013C9D" w:rsidRDefault="00AD06BD" w:rsidP="0006615C">
            <w:pPr>
              <w:widowControl/>
              <w:autoSpaceDE/>
              <w:autoSpaceDN/>
              <w:adjustRightInd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</w:t>
            </w:r>
            <w:r w:rsidR="00013C9D">
              <w:rPr>
                <w:color w:val="000000"/>
                <w:sz w:val="23"/>
                <w:szCs w:val="23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52C" w:rsidRDefault="00CC452C" w:rsidP="00AD06BD">
            <w:pPr>
              <w:rPr>
                <w:color w:val="000000"/>
                <w:sz w:val="23"/>
                <w:szCs w:val="23"/>
              </w:rPr>
            </w:pPr>
          </w:p>
          <w:p w:rsidR="00013C9D" w:rsidRDefault="00CC452C" w:rsidP="00AD06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</w:t>
            </w:r>
            <w:r w:rsidR="009041B1">
              <w:rPr>
                <w:color w:val="000000"/>
                <w:sz w:val="23"/>
                <w:szCs w:val="23"/>
              </w:rPr>
              <w:t>357,6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52C" w:rsidRDefault="00CC452C" w:rsidP="008C2996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013C9D" w:rsidRDefault="009041B1" w:rsidP="008C299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52C" w:rsidRDefault="00CC452C" w:rsidP="008C2996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013C9D" w:rsidRDefault="009041B1" w:rsidP="008C299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419</w:t>
            </w:r>
            <w:r w:rsidR="0067720D">
              <w:rPr>
                <w:color w:val="000000"/>
                <w:sz w:val="23"/>
                <w:szCs w:val="23"/>
              </w:rPr>
              <w:t>,0</w:t>
            </w:r>
          </w:p>
        </w:tc>
      </w:tr>
      <w:tr w:rsidR="00013C9D" w:rsidTr="008C2996">
        <w:tc>
          <w:tcPr>
            <w:tcW w:w="10065" w:type="dxa"/>
            <w:gridSpan w:val="12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 Структура муниципальной программы</w:t>
            </w:r>
          </w:p>
        </w:tc>
      </w:tr>
      <w:tr w:rsidR="00013C9D" w:rsidTr="008C2996">
        <w:tc>
          <w:tcPr>
            <w:tcW w:w="2411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структурных элементов</w:t>
            </w:r>
          </w:p>
        </w:tc>
        <w:tc>
          <w:tcPr>
            <w:tcW w:w="7654" w:type="dxa"/>
            <w:gridSpan w:val="9"/>
          </w:tcPr>
          <w:p w:rsidR="00013C9D" w:rsidRDefault="00013C9D" w:rsidP="008C2996">
            <w:pPr>
              <w:tabs>
                <w:tab w:val="left" w:pos="16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Ведомственный проект «Создание благоприятных условий для развития предпринимательства»</w:t>
            </w:r>
          </w:p>
          <w:p w:rsidR="00013C9D" w:rsidRDefault="00013C9D" w:rsidP="008C2996">
            <w:pPr>
              <w:tabs>
                <w:tab w:val="left" w:pos="16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Комплекс процессных мероприятий </w:t>
            </w:r>
          </w:p>
        </w:tc>
      </w:tr>
      <w:tr w:rsidR="00013C9D" w:rsidTr="008C2996">
        <w:tc>
          <w:tcPr>
            <w:tcW w:w="846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п/п</w:t>
            </w:r>
          </w:p>
        </w:tc>
        <w:tc>
          <w:tcPr>
            <w:tcW w:w="2699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Задачи структурного элемента</w:t>
            </w:r>
          </w:p>
        </w:tc>
        <w:tc>
          <w:tcPr>
            <w:tcW w:w="4443" w:type="dxa"/>
            <w:gridSpan w:val="6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Краткое описание ожидаемых эффектов от реализации структурного элемента</w:t>
            </w:r>
          </w:p>
        </w:tc>
        <w:tc>
          <w:tcPr>
            <w:tcW w:w="2077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Связь с показателями</w:t>
            </w:r>
          </w:p>
        </w:tc>
      </w:tr>
      <w:tr w:rsidR="00013C9D" w:rsidTr="008C2996">
        <w:trPr>
          <w:trHeight w:val="206"/>
        </w:trPr>
        <w:tc>
          <w:tcPr>
            <w:tcW w:w="846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9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43" w:type="dxa"/>
            <w:gridSpan w:val="6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7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13C9D" w:rsidTr="008C2996">
        <w:tc>
          <w:tcPr>
            <w:tcW w:w="846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9219" w:type="dxa"/>
            <w:gridSpan w:val="11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Ведомственный проект «Создание благоприятных условий для развития предпринимательства» </w:t>
            </w:r>
          </w:p>
        </w:tc>
      </w:tr>
      <w:tr w:rsidR="00013C9D" w:rsidTr="008C2996">
        <w:tc>
          <w:tcPr>
            <w:tcW w:w="846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1.1.</w:t>
            </w:r>
          </w:p>
        </w:tc>
        <w:tc>
          <w:tcPr>
            <w:tcW w:w="2699" w:type="dxa"/>
            <w:gridSpan w:val="3"/>
          </w:tcPr>
          <w:p w:rsidR="00013C9D" w:rsidRDefault="00013C9D" w:rsidP="008C2996">
            <w:pPr>
              <w:tabs>
                <w:tab w:val="left" w:pos="22"/>
                <w:tab w:val="left" w:pos="271"/>
                <w:tab w:val="left" w:pos="601"/>
              </w:tabs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</w:rPr>
              <w:t>Задача № 1</w:t>
            </w:r>
          </w:p>
          <w:p w:rsidR="00013C9D" w:rsidRDefault="00013C9D" w:rsidP="008C2996">
            <w:pPr>
              <w:tabs>
                <w:tab w:val="left" w:pos="22"/>
                <w:tab w:val="left" w:pos="271"/>
                <w:tab w:val="left" w:pos="601"/>
              </w:tabs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Формирование благоприятной деловой среды для субъектов малого предпринимательства на основе повышения доступности ресурсов и качества муниципальных услуг</w:t>
            </w: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4443" w:type="dxa"/>
            <w:gridSpan w:val="6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Расширение доступа субъектов малого и среднего предпринимательства к финансовым ресурсам  в виде грантов, субсидий, микро займов  позволит обеспечить  устойчивое развитие сферы предпринимательства  </w:t>
            </w:r>
          </w:p>
        </w:tc>
        <w:tc>
          <w:tcPr>
            <w:tcW w:w="2077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субъектов   малого и среднего предпринимательства;</w:t>
            </w:r>
          </w:p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- </w:t>
            </w:r>
            <w:r>
              <w:rPr>
                <w:sz w:val="24"/>
                <w:szCs w:val="24"/>
              </w:rPr>
              <w:t>Число малых предприятий;</w:t>
            </w:r>
          </w:p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Оборот малых предприятий;</w:t>
            </w:r>
          </w:p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Среднесписочная численность работников малых предприятий;</w:t>
            </w:r>
          </w:p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- </w:t>
            </w:r>
            <w:r>
              <w:rPr>
                <w:sz w:val="24"/>
                <w:szCs w:val="24"/>
              </w:rPr>
              <w:t>Рост количества субъектов МСП и само занятых, воспользовавшимися каким-либо видом поддержки;</w:t>
            </w:r>
          </w:p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Рост объема привлеченной субъектами МСП кредитной поддержки на возвратной основе</w:t>
            </w:r>
          </w:p>
        </w:tc>
      </w:tr>
      <w:tr w:rsidR="00013C9D" w:rsidTr="008C2996">
        <w:trPr>
          <w:trHeight w:val="8525"/>
        </w:trPr>
        <w:tc>
          <w:tcPr>
            <w:tcW w:w="846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1.2.</w:t>
            </w: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699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Задача №2. Популяризация предпринимательства и формирование кадрового потенциала.</w:t>
            </w: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4443" w:type="dxa"/>
            <w:gridSpan w:val="6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Формирование положительного образа предпринимательства, обеспечение доступа субъектов малого предпринимательства к </w:t>
            </w: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имущественной поддержки путем предоставления в пользование на правах аренды производственных и офисных помещений (в </w:t>
            </w:r>
            <w:proofErr w:type="spellStart"/>
            <w:r>
              <w:rPr>
                <w:sz w:val="25"/>
                <w:szCs w:val="25"/>
              </w:rPr>
              <w:t>т.ч</w:t>
            </w:r>
            <w:proofErr w:type="spellEnd"/>
            <w:r>
              <w:rPr>
                <w:sz w:val="25"/>
                <w:szCs w:val="25"/>
              </w:rPr>
              <w:t xml:space="preserve">. в бизнес-инкубаторе), образовательной, консультационной поддержки способствует вовлечению желающих заниматься бизнесом в сферу предпринимательства </w:t>
            </w: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rPr>
                <w:sz w:val="25"/>
                <w:szCs w:val="25"/>
                <w:lang w:eastAsia="en-US"/>
              </w:rPr>
            </w:pP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077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ind w:firstLine="29"/>
              <w:rPr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- </w:t>
            </w:r>
            <w:r>
              <w:rPr>
                <w:sz w:val="24"/>
                <w:szCs w:val="24"/>
              </w:rPr>
              <w:t>Доля занятых в сфере малого и среднего предпринимательства в общей численности занятых;</w:t>
            </w:r>
          </w:p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резидентов бизнес- инкубатора;</w:t>
            </w:r>
          </w:p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Количество проведенных заседаний Координационного совета при главе МР «Ленский район» по вопросам развития малого и среднего </w:t>
            </w:r>
            <w:proofErr w:type="gramStart"/>
            <w:r>
              <w:rPr>
                <w:sz w:val="24"/>
                <w:szCs w:val="24"/>
              </w:rPr>
              <w:t>предприниматель-</w:t>
            </w:r>
            <w:proofErr w:type="spellStart"/>
            <w:r>
              <w:rPr>
                <w:sz w:val="24"/>
                <w:szCs w:val="24"/>
              </w:rPr>
              <w:t>ства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инвестиционной политики;</w:t>
            </w:r>
          </w:p>
          <w:p w:rsidR="00013C9D" w:rsidRDefault="00013C9D" w:rsidP="008C2996">
            <w:pPr>
              <w:tabs>
                <w:tab w:val="left" w:pos="163"/>
              </w:tabs>
              <w:rPr>
                <w:sz w:val="27"/>
                <w:szCs w:val="27"/>
              </w:rPr>
            </w:pPr>
            <w:r>
              <w:rPr>
                <w:sz w:val="24"/>
                <w:szCs w:val="24"/>
              </w:rPr>
              <w:t>- Объем налоговых поступлений по специальным налоговым режимам</w:t>
            </w: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</w:tc>
      </w:tr>
      <w:tr w:rsidR="00013C9D" w:rsidTr="008C2996">
        <w:tc>
          <w:tcPr>
            <w:tcW w:w="846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</w:t>
            </w:r>
          </w:p>
        </w:tc>
        <w:tc>
          <w:tcPr>
            <w:tcW w:w="2699" w:type="dxa"/>
            <w:gridSpan w:val="3"/>
          </w:tcPr>
          <w:p w:rsidR="00013C9D" w:rsidRDefault="00013C9D" w:rsidP="008C2996">
            <w:pPr>
              <w:tabs>
                <w:tab w:val="left" w:pos="163"/>
              </w:tabs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           Задача № 3. </w:t>
            </w: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Мероприятия, направленные на развитие малого и среднего предпринимательства </w:t>
            </w: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4443" w:type="dxa"/>
            <w:gridSpan w:val="6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eastAsia="en-US"/>
              </w:rPr>
              <w:t>Проведение конференций, семинаров, круглых столов, совещаний с участием субъектов малого и среднего предпринимательства</w:t>
            </w:r>
          </w:p>
        </w:tc>
        <w:tc>
          <w:tcPr>
            <w:tcW w:w="2077" w:type="dxa"/>
            <w:gridSpan w:val="2"/>
          </w:tcPr>
          <w:p w:rsidR="00013C9D" w:rsidRDefault="00013C9D" w:rsidP="008C299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количество субъектов малого и среднего предпринимательства получивших консультационную поддержку;</w:t>
            </w:r>
          </w:p>
          <w:p w:rsidR="00013C9D" w:rsidRDefault="00013C9D" w:rsidP="008C2996">
            <w:pPr>
              <w:tabs>
                <w:tab w:val="left" w:pos="163"/>
              </w:tabs>
              <w:ind w:firstLine="29"/>
              <w:rPr>
                <w:sz w:val="27"/>
                <w:szCs w:val="27"/>
              </w:rPr>
            </w:pPr>
            <w:r>
              <w:rPr>
                <w:sz w:val="25"/>
                <w:szCs w:val="25"/>
              </w:rPr>
              <w:t>- количество физических лиц, субъектов малого и среднего предпринимательства получивших образовательную поддержку</w:t>
            </w:r>
          </w:p>
        </w:tc>
      </w:tr>
      <w:tr w:rsidR="00013C9D" w:rsidTr="008C2996">
        <w:tc>
          <w:tcPr>
            <w:tcW w:w="846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9219" w:type="dxa"/>
            <w:gridSpan w:val="11"/>
          </w:tcPr>
          <w:p w:rsidR="00013C9D" w:rsidRDefault="00013C9D" w:rsidP="008C299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Комплекс процессных мероприятий</w:t>
            </w:r>
          </w:p>
        </w:tc>
      </w:tr>
      <w:tr w:rsidR="00013C9D" w:rsidTr="008C2996">
        <w:tc>
          <w:tcPr>
            <w:tcW w:w="846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</w:t>
            </w:r>
          </w:p>
        </w:tc>
        <w:tc>
          <w:tcPr>
            <w:tcW w:w="2699" w:type="dxa"/>
            <w:gridSpan w:val="3"/>
          </w:tcPr>
          <w:p w:rsidR="00013C9D" w:rsidRDefault="00013C9D" w:rsidP="008C299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Задача № 1. </w:t>
            </w:r>
          </w:p>
          <w:p w:rsidR="00013C9D" w:rsidRDefault="00013C9D" w:rsidP="008C299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Расходы на обеспечение деятельности МКУ «Бизнес-инкубатор Ленского района»</w:t>
            </w:r>
          </w:p>
        </w:tc>
        <w:tc>
          <w:tcPr>
            <w:tcW w:w="4394" w:type="dxa"/>
            <w:gridSpan w:val="5"/>
          </w:tcPr>
          <w:p w:rsidR="00013C9D" w:rsidRDefault="00013C9D" w:rsidP="008C299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Создание условий для своевременного и качественного выполнения функций МКУ «Бизнес-инкубатор Ленского района»   </w:t>
            </w:r>
          </w:p>
        </w:tc>
        <w:tc>
          <w:tcPr>
            <w:tcW w:w="2126" w:type="dxa"/>
            <w:gridSpan w:val="3"/>
          </w:tcPr>
          <w:p w:rsidR="00013C9D" w:rsidRDefault="00013C9D" w:rsidP="008C2996">
            <w:pPr>
              <w:jc w:val="center"/>
              <w:rPr>
                <w:sz w:val="25"/>
                <w:szCs w:val="25"/>
              </w:rPr>
            </w:pPr>
          </w:p>
        </w:tc>
      </w:tr>
      <w:tr w:rsidR="00013C9D" w:rsidTr="008C2996">
        <w:tc>
          <w:tcPr>
            <w:tcW w:w="10065" w:type="dxa"/>
            <w:gridSpan w:val="12"/>
          </w:tcPr>
          <w:p w:rsidR="00013C9D" w:rsidRDefault="00013C9D" w:rsidP="008C2996">
            <w:pPr>
              <w:ind w:firstLine="22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4. Финансовое обеспечение муниципальной программы</w:t>
            </w:r>
          </w:p>
        </w:tc>
      </w:tr>
      <w:tr w:rsidR="00013C9D" w:rsidTr="008C2996">
        <w:tc>
          <w:tcPr>
            <w:tcW w:w="2264" w:type="dxa"/>
            <w:gridSpan w:val="2"/>
          </w:tcPr>
          <w:p w:rsidR="00013C9D" w:rsidRDefault="00013C9D" w:rsidP="008C2996">
            <w:pPr>
              <w:rPr>
                <w:sz w:val="27"/>
                <w:szCs w:val="27"/>
              </w:rPr>
            </w:pPr>
          </w:p>
        </w:tc>
        <w:tc>
          <w:tcPr>
            <w:tcW w:w="7801" w:type="dxa"/>
            <w:gridSpan w:val="10"/>
          </w:tcPr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Объем финансового обеспечения в целом на реализацию программы </w:t>
            </w:r>
            <w:r w:rsidR="009468FD">
              <w:rPr>
                <w:sz w:val="27"/>
                <w:szCs w:val="27"/>
              </w:rPr>
              <w:t>-</w:t>
            </w:r>
            <w:r w:rsidR="00D61825" w:rsidRPr="00D61825">
              <w:rPr>
                <w:sz w:val="27"/>
                <w:szCs w:val="27"/>
              </w:rPr>
              <w:t xml:space="preserve"> 282 384 </w:t>
            </w:r>
            <w:r w:rsidR="00D61825" w:rsidRPr="00D61825">
              <w:rPr>
                <w:sz w:val="27"/>
                <w:szCs w:val="27"/>
              </w:rPr>
              <w:lastRenderedPageBreak/>
              <w:t xml:space="preserve">516,86   </w:t>
            </w:r>
            <w:r w:rsidR="009468FD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руб., в том числе: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– 60</w:t>
            </w:r>
            <w:r w:rsidR="00076135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713</w:t>
            </w:r>
            <w:r w:rsidR="0007613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2</w:t>
            </w:r>
            <w:r w:rsidR="00076135">
              <w:rPr>
                <w:sz w:val="27"/>
                <w:szCs w:val="27"/>
              </w:rPr>
              <w:t>54</w:t>
            </w:r>
            <w:r>
              <w:rPr>
                <w:sz w:val="27"/>
                <w:szCs w:val="27"/>
              </w:rPr>
              <w:t>,00    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 –</w:t>
            </w:r>
            <w:r w:rsidR="00D61825" w:rsidRPr="00D61825">
              <w:rPr>
                <w:sz w:val="27"/>
                <w:szCs w:val="27"/>
              </w:rPr>
              <w:t xml:space="preserve"> 49 308 992,04   </w:t>
            </w:r>
            <w:r>
              <w:rPr>
                <w:sz w:val="27"/>
                <w:szCs w:val="27"/>
              </w:rPr>
              <w:t>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</w:t>
            </w:r>
            <w:r w:rsidR="00781C97" w:rsidRPr="00781C97">
              <w:rPr>
                <w:sz w:val="27"/>
                <w:szCs w:val="27"/>
              </w:rPr>
              <w:t xml:space="preserve"> 57 020 077,85   </w:t>
            </w:r>
            <w:r>
              <w:rPr>
                <w:sz w:val="27"/>
                <w:szCs w:val="27"/>
              </w:rPr>
              <w:t>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–</w:t>
            </w:r>
            <w:r w:rsidR="00781C97" w:rsidRPr="00781C97">
              <w:rPr>
                <w:sz w:val="27"/>
                <w:szCs w:val="27"/>
              </w:rPr>
              <w:t xml:space="preserve"> 57 407 639,65   </w:t>
            </w:r>
            <w:r>
              <w:rPr>
                <w:sz w:val="27"/>
                <w:szCs w:val="27"/>
              </w:rPr>
              <w:t>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год –</w:t>
            </w:r>
            <w:r w:rsidR="0028266C" w:rsidRPr="0028266C">
              <w:rPr>
                <w:sz w:val="27"/>
                <w:szCs w:val="27"/>
              </w:rPr>
              <w:t xml:space="preserve"> 57 934 553,32   </w:t>
            </w:r>
            <w:r>
              <w:rPr>
                <w:sz w:val="27"/>
                <w:szCs w:val="27"/>
              </w:rPr>
              <w:t>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</w:p>
          <w:p w:rsidR="00013C9D" w:rsidRDefault="00013C9D" w:rsidP="008C2996">
            <w:pPr>
              <w:spacing w:line="360" w:lineRule="auto"/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а) за счет средств федерального бюджета – 0 руб.</w:t>
            </w:r>
          </w:p>
          <w:p w:rsidR="00013C9D" w:rsidRDefault="00013C9D" w:rsidP="008C2996">
            <w:pPr>
              <w:spacing w:line="360" w:lineRule="auto"/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б) за счет средств республиканского бюджета – 0 руб.</w:t>
            </w:r>
          </w:p>
          <w:p w:rsidR="00013C9D" w:rsidRDefault="00013C9D" w:rsidP="008C2996">
            <w:pPr>
              <w:spacing w:line="360" w:lineRule="auto"/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в) за счет средств бюджета МР «Ленский район» –                          </w:t>
            </w:r>
            <w:r w:rsidR="004A01C7" w:rsidRPr="004A01C7">
              <w:rPr>
                <w:sz w:val="27"/>
                <w:szCs w:val="27"/>
              </w:rPr>
              <w:t xml:space="preserve"> </w:t>
            </w:r>
            <w:r w:rsidR="006C4409" w:rsidRPr="006C4409">
              <w:rPr>
                <w:sz w:val="27"/>
                <w:szCs w:val="27"/>
              </w:rPr>
              <w:t xml:space="preserve"> </w:t>
            </w:r>
            <w:r w:rsidR="00D61825" w:rsidRPr="00D61825">
              <w:rPr>
                <w:sz w:val="27"/>
                <w:szCs w:val="27"/>
              </w:rPr>
              <w:t xml:space="preserve"> 145 384 516,86   </w:t>
            </w:r>
            <w:r>
              <w:rPr>
                <w:sz w:val="27"/>
                <w:szCs w:val="27"/>
              </w:rPr>
              <w:t>руб., в том числе по годам: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– 34</w:t>
            </w:r>
            <w:r>
              <w:rPr>
                <w:sz w:val="27"/>
                <w:szCs w:val="27"/>
                <w:lang w:val="en-US"/>
              </w:rPr>
              <w:t> </w:t>
            </w:r>
            <w:r>
              <w:rPr>
                <w:sz w:val="27"/>
                <w:szCs w:val="27"/>
              </w:rPr>
              <w:t>713</w:t>
            </w:r>
            <w:r>
              <w:rPr>
                <w:sz w:val="27"/>
                <w:szCs w:val="27"/>
                <w:lang w:val="en-US"/>
              </w:rPr>
              <w:t> </w:t>
            </w:r>
            <w:r>
              <w:rPr>
                <w:sz w:val="27"/>
                <w:szCs w:val="27"/>
              </w:rPr>
              <w:t>254,00   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год </w:t>
            </w:r>
            <w:r w:rsidRPr="009468FD">
              <w:rPr>
                <w:color w:val="000000" w:themeColor="text1"/>
                <w:sz w:val="27"/>
                <w:szCs w:val="27"/>
              </w:rPr>
              <w:t>–</w:t>
            </w:r>
            <w:r w:rsidR="00D61825" w:rsidRPr="00D61825">
              <w:rPr>
                <w:color w:val="000000" w:themeColor="text1"/>
                <w:sz w:val="27"/>
                <w:szCs w:val="27"/>
              </w:rPr>
              <w:t xml:space="preserve"> 22 308 992,04   </w:t>
            </w:r>
            <w:r>
              <w:rPr>
                <w:sz w:val="27"/>
                <w:szCs w:val="27"/>
              </w:rPr>
              <w:t>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</w:t>
            </w:r>
            <w:r w:rsidR="0028266C" w:rsidRPr="0028266C">
              <w:rPr>
                <w:sz w:val="27"/>
                <w:szCs w:val="27"/>
              </w:rPr>
              <w:t xml:space="preserve"> 29 520 077,85   </w:t>
            </w:r>
            <w:r>
              <w:rPr>
                <w:sz w:val="27"/>
                <w:szCs w:val="27"/>
              </w:rPr>
              <w:t>руб.</w:t>
            </w:r>
          </w:p>
          <w:p w:rsidR="00013C9D" w:rsidRPr="005C40EC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2027 год </w:t>
            </w:r>
            <w:r w:rsidRPr="005C40EC">
              <w:rPr>
                <w:sz w:val="27"/>
                <w:szCs w:val="27"/>
              </w:rPr>
              <w:t>–</w:t>
            </w:r>
            <w:r w:rsidR="0028266C" w:rsidRPr="0028266C">
              <w:rPr>
                <w:sz w:val="27"/>
                <w:szCs w:val="27"/>
              </w:rPr>
              <w:t xml:space="preserve"> 29 407 639,65   </w:t>
            </w:r>
            <w:r w:rsidRPr="005C40EC">
              <w:rPr>
                <w:sz w:val="27"/>
                <w:szCs w:val="27"/>
              </w:rPr>
              <w:t>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 w:rsidRPr="005C40EC">
              <w:rPr>
                <w:sz w:val="27"/>
                <w:szCs w:val="27"/>
              </w:rPr>
              <w:t>2028 год –</w:t>
            </w:r>
            <w:r w:rsidR="0028266C" w:rsidRPr="0028266C">
              <w:rPr>
                <w:sz w:val="27"/>
                <w:szCs w:val="27"/>
              </w:rPr>
              <w:t xml:space="preserve"> 29 434 553,32   </w:t>
            </w:r>
            <w:r w:rsidRPr="005C40EC">
              <w:rPr>
                <w:sz w:val="27"/>
                <w:szCs w:val="27"/>
              </w:rPr>
              <w:t>руб.</w:t>
            </w:r>
          </w:p>
          <w:p w:rsidR="00013C9D" w:rsidRDefault="00013C9D" w:rsidP="008C2996">
            <w:pPr>
              <w:spacing w:before="240"/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г) за счет средств бюджетов поселений – 0 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д) за счет внебюджетных средств – </w:t>
            </w:r>
            <w:r w:rsidR="00223402">
              <w:rPr>
                <w:sz w:val="27"/>
                <w:szCs w:val="27"/>
              </w:rPr>
              <w:t>137 000 000</w:t>
            </w:r>
            <w:r>
              <w:rPr>
                <w:sz w:val="27"/>
                <w:szCs w:val="27"/>
              </w:rPr>
              <w:t>,00 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– 26 000 000,00 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год – </w:t>
            </w:r>
            <w:r w:rsidR="00223402">
              <w:rPr>
                <w:sz w:val="27"/>
                <w:szCs w:val="27"/>
              </w:rPr>
              <w:t>27 0</w:t>
            </w:r>
            <w:r>
              <w:rPr>
                <w:sz w:val="27"/>
                <w:szCs w:val="27"/>
              </w:rPr>
              <w:t>00 000,00 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27 </w:t>
            </w:r>
            <w:r w:rsidR="00223402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00 000,00 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2027 год – </w:t>
            </w:r>
            <w:r w:rsidR="00223402">
              <w:rPr>
                <w:sz w:val="27"/>
                <w:szCs w:val="27"/>
              </w:rPr>
              <w:t>28</w:t>
            </w:r>
            <w:r>
              <w:rPr>
                <w:sz w:val="27"/>
                <w:szCs w:val="27"/>
              </w:rPr>
              <w:t> </w:t>
            </w:r>
            <w:r w:rsidR="00223402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00 000,00 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год – 28 500 000,00 руб.</w:t>
            </w:r>
          </w:p>
        </w:tc>
      </w:tr>
      <w:tr w:rsidR="00013C9D" w:rsidTr="008C2996">
        <w:trPr>
          <w:trHeight w:val="1637"/>
        </w:trPr>
        <w:tc>
          <w:tcPr>
            <w:tcW w:w="2264" w:type="dxa"/>
            <w:gridSpan w:val="2"/>
          </w:tcPr>
          <w:p w:rsidR="00013C9D" w:rsidRDefault="00013C9D" w:rsidP="008C29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Влияние на достижение национальных целей развития РФ</w:t>
            </w:r>
          </w:p>
        </w:tc>
        <w:tc>
          <w:tcPr>
            <w:tcW w:w="7801" w:type="dxa"/>
            <w:gridSpan w:val="10"/>
          </w:tcPr>
          <w:p w:rsidR="00013C9D" w:rsidRDefault="00013C9D" w:rsidP="008C2996">
            <w:pPr>
              <w:shd w:val="clear" w:color="auto" w:fill="FFFFFF"/>
              <w:spacing w:before="225" w:after="100" w:afterAutospacing="1"/>
              <w:rPr>
                <w:color w:val="264654"/>
                <w:sz w:val="24"/>
                <w:szCs w:val="24"/>
              </w:rPr>
            </w:pPr>
            <w:r>
              <w:rPr>
                <w:sz w:val="27"/>
                <w:szCs w:val="27"/>
                <w:shd w:val="clear" w:color="auto" w:fill="FFFFFF"/>
              </w:rPr>
              <w:t>Достойный, эффективный труд и успешное предпринимательство/</w:t>
            </w:r>
            <w:r>
              <w:rPr>
                <w:sz w:val="27"/>
                <w:szCs w:val="27"/>
              </w:rPr>
              <w:t xml:space="preserve"> Увеличение численности занятых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7"/>
                <w:szCs w:val="27"/>
              </w:rPr>
              <w:t>в сфере малого и среднего предпринимательства, включая индивидуальных предпринимателей и само занятых, до 25 млн. человек</w:t>
            </w:r>
          </w:p>
        </w:tc>
      </w:tr>
    </w:tbl>
    <w:p w:rsidR="00013C9D" w:rsidRDefault="00013C9D" w:rsidP="00013C9D">
      <w:pPr>
        <w:rPr>
          <w:b/>
          <w:sz w:val="27"/>
          <w:szCs w:val="27"/>
        </w:rPr>
      </w:pPr>
    </w:p>
    <w:p w:rsidR="00013C9D" w:rsidRDefault="00013C9D" w:rsidP="00013C9D">
      <w:pPr>
        <w:rPr>
          <w:b/>
          <w:sz w:val="27"/>
          <w:szCs w:val="27"/>
        </w:rPr>
      </w:pPr>
    </w:p>
    <w:p w:rsidR="00013C9D" w:rsidRDefault="00013C9D" w:rsidP="00013C9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ведомственного проекта</w:t>
      </w:r>
    </w:p>
    <w:p w:rsidR="00013C9D" w:rsidRDefault="00013C9D" w:rsidP="00013C9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7"/>
          <w:szCs w:val="27"/>
        </w:rPr>
        <w:t>Создание благоприятных условий для развития предпринимательства»</w:t>
      </w:r>
    </w:p>
    <w:p w:rsidR="00013C9D" w:rsidRDefault="00013C9D" w:rsidP="00013C9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013C9D" w:rsidRDefault="00013C9D" w:rsidP="00013C9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«Развитие предпринимательства Ленского района»</w:t>
      </w:r>
    </w:p>
    <w:p w:rsidR="00013C9D" w:rsidRDefault="00013C9D" w:rsidP="00013C9D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1022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850"/>
        <w:gridCol w:w="851"/>
        <w:gridCol w:w="209"/>
        <w:gridCol w:w="925"/>
        <w:gridCol w:w="992"/>
        <w:gridCol w:w="921"/>
        <w:gridCol w:w="993"/>
        <w:gridCol w:w="1025"/>
        <w:gridCol w:w="38"/>
        <w:gridCol w:w="988"/>
        <w:gridCol w:w="18"/>
      </w:tblGrid>
      <w:tr w:rsidR="00013C9D" w:rsidTr="007C3D16">
        <w:tc>
          <w:tcPr>
            <w:tcW w:w="10221" w:type="dxa"/>
            <w:gridSpan w:val="12"/>
          </w:tcPr>
          <w:p w:rsidR="00013C9D" w:rsidRDefault="00013C9D" w:rsidP="008C29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Общие положения</w:t>
            </w:r>
          </w:p>
        </w:tc>
      </w:tr>
      <w:tr w:rsidR="00013C9D" w:rsidTr="007C3D16">
        <w:tc>
          <w:tcPr>
            <w:tcW w:w="4321" w:type="dxa"/>
            <w:gridSpan w:val="4"/>
          </w:tcPr>
          <w:p w:rsidR="00013C9D" w:rsidRDefault="00013C9D" w:rsidP="008C2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за выполнение ведомственного проекта</w:t>
            </w:r>
          </w:p>
        </w:tc>
        <w:tc>
          <w:tcPr>
            <w:tcW w:w="5900" w:type="dxa"/>
            <w:gridSpan w:val="8"/>
          </w:tcPr>
          <w:p w:rsidR="00013C9D" w:rsidRDefault="00013C9D" w:rsidP="008C2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инвестиционной и экономической политики администрации муниципального района «Ленский район»</w:t>
            </w:r>
          </w:p>
        </w:tc>
      </w:tr>
      <w:tr w:rsidR="00013C9D" w:rsidTr="007C3D16">
        <w:tc>
          <w:tcPr>
            <w:tcW w:w="4321" w:type="dxa"/>
            <w:gridSpan w:val="4"/>
          </w:tcPr>
          <w:p w:rsidR="00013C9D" w:rsidRDefault="00013C9D" w:rsidP="008C2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Связь с муниципальной программой</w:t>
            </w:r>
          </w:p>
        </w:tc>
        <w:tc>
          <w:tcPr>
            <w:tcW w:w="5900" w:type="dxa"/>
            <w:gridSpan w:val="8"/>
          </w:tcPr>
          <w:p w:rsidR="00013C9D" w:rsidRDefault="00013C9D" w:rsidP="008C2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«Развитие предпринимательства Ленского района»</w:t>
            </w:r>
          </w:p>
        </w:tc>
      </w:tr>
      <w:tr w:rsidR="00013C9D" w:rsidTr="007C3D16">
        <w:tc>
          <w:tcPr>
            <w:tcW w:w="10221" w:type="dxa"/>
            <w:gridSpan w:val="12"/>
          </w:tcPr>
          <w:p w:rsidR="00013C9D" w:rsidRDefault="00013C9D" w:rsidP="008C29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Значения результатов ведомственного проекта</w:t>
            </w:r>
          </w:p>
        </w:tc>
      </w:tr>
      <w:tr w:rsidR="00013C9D" w:rsidTr="007C3D16">
        <w:tc>
          <w:tcPr>
            <w:tcW w:w="3261" w:type="dxa"/>
            <w:gridSpan w:val="2"/>
            <w:vMerge w:val="restart"/>
          </w:tcPr>
          <w:p w:rsidR="00013C9D" w:rsidRDefault="00013C9D" w:rsidP="008C2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13C9D" w:rsidRDefault="00013C9D" w:rsidP="008C2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 w:rsidR="00013C9D" w:rsidRDefault="00013C9D" w:rsidP="008C2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изм.</w:t>
            </w:r>
          </w:p>
        </w:tc>
        <w:tc>
          <w:tcPr>
            <w:tcW w:w="1134" w:type="dxa"/>
            <w:gridSpan w:val="2"/>
            <w:vMerge w:val="restart"/>
          </w:tcPr>
          <w:p w:rsidR="00013C9D" w:rsidRDefault="00013C9D" w:rsidP="008C2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Базовое </w:t>
            </w:r>
            <w:r>
              <w:rPr>
                <w:sz w:val="24"/>
                <w:szCs w:val="24"/>
              </w:rPr>
              <w:lastRenderedPageBreak/>
              <w:t>значение показателя (2022г)</w:t>
            </w:r>
          </w:p>
        </w:tc>
        <w:tc>
          <w:tcPr>
            <w:tcW w:w="4975" w:type="dxa"/>
            <w:gridSpan w:val="7"/>
          </w:tcPr>
          <w:p w:rsidR="00013C9D" w:rsidRDefault="00013C9D" w:rsidP="008C2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Планируемое значение показателей </w:t>
            </w:r>
          </w:p>
        </w:tc>
      </w:tr>
      <w:tr w:rsidR="00013C9D" w:rsidTr="007C3D16">
        <w:trPr>
          <w:gridAfter w:val="1"/>
          <w:wAfter w:w="18" w:type="dxa"/>
        </w:trPr>
        <w:tc>
          <w:tcPr>
            <w:tcW w:w="3261" w:type="dxa"/>
            <w:gridSpan w:val="2"/>
            <w:vMerge/>
          </w:tcPr>
          <w:p w:rsidR="00013C9D" w:rsidRDefault="00013C9D" w:rsidP="008C299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3C9D" w:rsidRDefault="00013C9D" w:rsidP="008C29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13C9D" w:rsidRDefault="00013C9D" w:rsidP="008C29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13C9D" w:rsidRPr="0018052C" w:rsidRDefault="00013C9D" w:rsidP="008C2996">
            <w:pPr>
              <w:rPr>
                <w:sz w:val="23"/>
                <w:szCs w:val="23"/>
              </w:rPr>
            </w:pPr>
            <w:r w:rsidRPr="0018052C">
              <w:rPr>
                <w:sz w:val="23"/>
                <w:szCs w:val="23"/>
              </w:rPr>
              <w:t>2024 г</w:t>
            </w:r>
          </w:p>
        </w:tc>
        <w:tc>
          <w:tcPr>
            <w:tcW w:w="921" w:type="dxa"/>
          </w:tcPr>
          <w:p w:rsidR="00013C9D" w:rsidRPr="0018052C" w:rsidRDefault="00013C9D" w:rsidP="008C2996">
            <w:pPr>
              <w:rPr>
                <w:sz w:val="23"/>
                <w:szCs w:val="23"/>
              </w:rPr>
            </w:pPr>
            <w:r w:rsidRPr="0018052C">
              <w:rPr>
                <w:sz w:val="23"/>
                <w:szCs w:val="23"/>
              </w:rPr>
              <w:t>2025 г</w:t>
            </w:r>
          </w:p>
        </w:tc>
        <w:tc>
          <w:tcPr>
            <w:tcW w:w="993" w:type="dxa"/>
          </w:tcPr>
          <w:p w:rsidR="00013C9D" w:rsidRPr="0018052C" w:rsidRDefault="00013C9D" w:rsidP="008C2996">
            <w:pPr>
              <w:rPr>
                <w:sz w:val="23"/>
                <w:szCs w:val="23"/>
              </w:rPr>
            </w:pPr>
            <w:r w:rsidRPr="0018052C">
              <w:rPr>
                <w:sz w:val="23"/>
                <w:szCs w:val="23"/>
              </w:rPr>
              <w:t>2026 г</w:t>
            </w:r>
          </w:p>
        </w:tc>
        <w:tc>
          <w:tcPr>
            <w:tcW w:w="1063" w:type="dxa"/>
            <w:gridSpan w:val="2"/>
          </w:tcPr>
          <w:p w:rsidR="00013C9D" w:rsidRPr="0018052C" w:rsidRDefault="00013C9D" w:rsidP="008C2996">
            <w:pPr>
              <w:rPr>
                <w:sz w:val="23"/>
                <w:szCs w:val="23"/>
              </w:rPr>
            </w:pPr>
            <w:r w:rsidRPr="0018052C">
              <w:rPr>
                <w:sz w:val="23"/>
                <w:szCs w:val="23"/>
              </w:rPr>
              <w:t>2027 г</w:t>
            </w:r>
          </w:p>
        </w:tc>
        <w:tc>
          <w:tcPr>
            <w:tcW w:w="988" w:type="dxa"/>
          </w:tcPr>
          <w:p w:rsidR="00013C9D" w:rsidRPr="0018052C" w:rsidRDefault="00013C9D" w:rsidP="008C2996">
            <w:pPr>
              <w:rPr>
                <w:sz w:val="23"/>
                <w:szCs w:val="23"/>
              </w:rPr>
            </w:pPr>
            <w:r w:rsidRPr="0018052C">
              <w:rPr>
                <w:sz w:val="23"/>
                <w:szCs w:val="23"/>
              </w:rPr>
              <w:t>2028 г</w:t>
            </w:r>
          </w:p>
        </w:tc>
      </w:tr>
      <w:tr w:rsidR="00013C9D" w:rsidTr="007C3D16">
        <w:trPr>
          <w:gridAfter w:val="1"/>
          <w:wAfter w:w="18" w:type="dxa"/>
          <w:trHeight w:val="156"/>
        </w:trPr>
        <w:tc>
          <w:tcPr>
            <w:tcW w:w="3261" w:type="dxa"/>
            <w:gridSpan w:val="2"/>
          </w:tcPr>
          <w:p w:rsidR="00013C9D" w:rsidRDefault="00013C9D" w:rsidP="008C2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</w:tcPr>
          <w:p w:rsidR="00013C9D" w:rsidRDefault="00013C9D" w:rsidP="008C2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</w:tcPr>
          <w:p w:rsidR="00013C9D" w:rsidRDefault="00013C9D" w:rsidP="008C2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13C9D" w:rsidRDefault="00013C9D" w:rsidP="008C2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 w:rsidR="00013C9D" w:rsidRDefault="00013C9D" w:rsidP="008C2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013C9D" w:rsidRDefault="00013C9D" w:rsidP="008C2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5" w:type="dxa"/>
          </w:tcPr>
          <w:p w:rsidR="00013C9D" w:rsidRDefault="00013C9D" w:rsidP="008C2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26" w:type="dxa"/>
            <w:gridSpan w:val="2"/>
          </w:tcPr>
          <w:p w:rsidR="00013C9D" w:rsidRDefault="00013C9D" w:rsidP="008C2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13C9D" w:rsidTr="007C3D16">
        <w:trPr>
          <w:gridAfter w:val="1"/>
          <w:wAfter w:w="18" w:type="dxa"/>
        </w:trPr>
        <w:tc>
          <w:tcPr>
            <w:tcW w:w="3261" w:type="dxa"/>
            <w:gridSpan w:val="2"/>
          </w:tcPr>
          <w:p w:rsidR="00013C9D" w:rsidRDefault="00013C9D" w:rsidP="008C299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Количество субъектов   малого и среднего  предпринимательства</w:t>
            </w:r>
          </w:p>
        </w:tc>
        <w:tc>
          <w:tcPr>
            <w:tcW w:w="851" w:type="dxa"/>
          </w:tcPr>
          <w:p w:rsidR="00013C9D" w:rsidRDefault="00013C9D" w:rsidP="008C2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gridSpan w:val="2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1199</w:t>
            </w:r>
          </w:p>
        </w:tc>
        <w:tc>
          <w:tcPr>
            <w:tcW w:w="992" w:type="dxa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1224</w:t>
            </w:r>
          </w:p>
        </w:tc>
        <w:tc>
          <w:tcPr>
            <w:tcW w:w="921" w:type="dxa"/>
          </w:tcPr>
          <w:p w:rsidR="00013C9D" w:rsidRPr="005C6D40" w:rsidRDefault="002A7118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1261</w:t>
            </w:r>
          </w:p>
        </w:tc>
        <w:tc>
          <w:tcPr>
            <w:tcW w:w="993" w:type="dxa"/>
          </w:tcPr>
          <w:p w:rsidR="00013C9D" w:rsidRPr="005C6D40" w:rsidRDefault="0039212F" w:rsidP="008C2996">
            <w:pPr>
              <w:jc w:val="center"/>
              <w:rPr>
                <w:sz w:val="23"/>
                <w:szCs w:val="23"/>
              </w:rPr>
            </w:pPr>
            <w:r w:rsidRPr="005C6D40">
              <w:rPr>
                <w:sz w:val="23"/>
                <w:szCs w:val="23"/>
              </w:rPr>
              <w:t>1338</w:t>
            </w:r>
          </w:p>
        </w:tc>
        <w:tc>
          <w:tcPr>
            <w:tcW w:w="1025" w:type="dxa"/>
          </w:tcPr>
          <w:p w:rsidR="00013C9D" w:rsidRPr="005C6D40" w:rsidRDefault="0039212F" w:rsidP="008C2996">
            <w:pPr>
              <w:jc w:val="center"/>
              <w:rPr>
                <w:sz w:val="23"/>
                <w:szCs w:val="23"/>
              </w:rPr>
            </w:pPr>
            <w:r w:rsidRPr="005C6D40">
              <w:rPr>
                <w:sz w:val="23"/>
                <w:szCs w:val="23"/>
              </w:rPr>
              <w:t>1352</w:t>
            </w:r>
          </w:p>
        </w:tc>
        <w:tc>
          <w:tcPr>
            <w:tcW w:w="1026" w:type="dxa"/>
            <w:gridSpan w:val="2"/>
          </w:tcPr>
          <w:p w:rsidR="00013C9D" w:rsidRDefault="002A7118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1365</w:t>
            </w:r>
          </w:p>
        </w:tc>
      </w:tr>
      <w:tr w:rsidR="00013C9D" w:rsidTr="007C3D16">
        <w:trPr>
          <w:gridAfter w:val="1"/>
          <w:wAfter w:w="18" w:type="dxa"/>
        </w:trPr>
        <w:tc>
          <w:tcPr>
            <w:tcW w:w="3261" w:type="dxa"/>
            <w:gridSpan w:val="2"/>
          </w:tcPr>
          <w:p w:rsidR="00013C9D" w:rsidRDefault="00013C9D" w:rsidP="008C2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малых предприятий</w:t>
            </w:r>
          </w:p>
        </w:tc>
        <w:tc>
          <w:tcPr>
            <w:tcW w:w="851" w:type="dxa"/>
          </w:tcPr>
          <w:p w:rsidR="00013C9D" w:rsidRDefault="00013C9D" w:rsidP="008C2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gridSpan w:val="2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</w:t>
            </w:r>
          </w:p>
        </w:tc>
        <w:tc>
          <w:tcPr>
            <w:tcW w:w="992" w:type="dxa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</w:t>
            </w:r>
          </w:p>
        </w:tc>
        <w:tc>
          <w:tcPr>
            <w:tcW w:w="921" w:type="dxa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</w:t>
            </w:r>
          </w:p>
        </w:tc>
        <w:tc>
          <w:tcPr>
            <w:tcW w:w="993" w:type="dxa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</w:t>
            </w:r>
          </w:p>
        </w:tc>
        <w:tc>
          <w:tcPr>
            <w:tcW w:w="1025" w:type="dxa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</w:t>
            </w:r>
          </w:p>
        </w:tc>
        <w:tc>
          <w:tcPr>
            <w:tcW w:w="1026" w:type="dxa"/>
            <w:gridSpan w:val="2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245</w:t>
            </w:r>
          </w:p>
        </w:tc>
      </w:tr>
      <w:tr w:rsidR="00013C9D" w:rsidTr="007C3D16">
        <w:trPr>
          <w:gridAfter w:val="1"/>
          <w:wAfter w:w="18" w:type="dxa"/>
        </w:trPr>
        <w:tc>
          <w:tcPr>
            <w:tcW w:w="3261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 малых предприятий</w:t>
            </w:r>
          </w:p>
        </w:tc>
        <w:tc>
          <w:tcPr>
            <w:tcW w:w="851" w:type="dxa"/>
          </w:tcPr>
          <w:p w:rsidR="00013C9D" w:rsidRDefault="00013C9D" w:rsidP="008C2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134" w:type="dxa"/>
            <w:gridSpan w:val="2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4 604,88</w:t>
            </w:r>
          </w:p>
        </w:tc>
        <w:tc>
          <w:tcPr>
            <w:tcW w:w="992" w:type="dxa"/>
          </w:tcPr>
          <w:p w:rsidR="00013C9D" w:rsidRDefault="00013C9D" w:rsidP="008C29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5 009,18</w:t>
            </w:r>
          </w:p>
        </w:tc>
        <w:tc>
          <w:tcPr>
            <w:tcW w:w="921" w:type="dxa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5 184,5</w:t>
            </w:r>
          </w:p>
        </w:tc>
        <w:tc>
          <w:tcPr>
            <w:tcW w:w="993" w:type="dxa"/>
          </w:tcPr>
          <w:p w:rsidR="00013C9D" w:rsidRDefault="00013C9D" w:rsidP="008C29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5 386,69</w:t>
            </w:r>
          </w:p>
        </w:tc>
        <w:tc>
          <w:tcPr>
            <w:tcW w:w="1025" w:type="dxa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5 494,42</w:t>
            </w:r>
          </w:p>
        </w:tc>
        <w:tc>
          <w:tcPr>
            <w:tcW w:w="1026" w:type="dxa"/>
            <w:gridSpan w:val="2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5 604,31</w:t>
            </w:r>
          </w:p>
        </w:tc>
      </w:tr>
      <w:tr w:rsidR="00013C9D" w:rsidTr="007C3D16">
        <w:trPr>
          <w:gridAfter w:val="1"/>
          <w:wAfter w:w="18" w:type="dxa"/>
        </w:trPr>
        <w:tc>
          <w:tcPr>
            <w:tcW w:w="3261" w:type="dxa"/>
            <w:gridSpan w:val="2"/>
          </w:tcPr>
          <w:p w:rsidR="00013C9D" w:rsidRDefault="00013C9D" w:rsidP="008C2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работников малых предприятий</w:t>
            </w:r>
          </w:p>
        </w:tc>
        <w:tc>
          <w:tcPr>
            <w:tcW w:w="851" w:type="dxa"/>
          </w:tcPr>
          <w:p w:rsidR="00013C9D" w:rsidRDefault="00013C9D" w:rsidP="008C2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gridSpan w:val="2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839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840</w:t>
            </w:r>
          </w:p>
        </w:tc>
        <w:tc>
          <w:tcPr>
            <w:tcW w:w="921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845</w:t>
            </w:r>
          </w:p>
        </w:tc>
        <w:tc>
          <w:tcPr>
            <w:tcW w:w="993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850</w:t>
            </w:r>
          </w:p>
        </w:tc>
        <w:tc>
          <w:tcPr>
            <w:tcW w:w="1025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852</w:t>
            </w:r>
          </w:p>
        </w:tc>
        <w:tc>
          <w:tcPr>
            <w:tcW w:w="1026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855</w:t>
            </w:r>
          </w:p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</w:p>
        </w:tc>
      </w:tr>
      <w:tr w:rsidR="00013C9D" w:rsidTr="007C3D16">
        <w:trPr>
          <w:gridAfter w:val="1"/>
          <w:wAfter w:w="18" w:type="dxa"/>
        </w:trPr>
        <w:tc>
          <w:tcPr>
            <w:tcW w:w="3261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занятых в сфере малого и среднего предпринимательства в общей  численности занятых</w:t>
            </w:r>
          </w:p>
        </w:tc>
        <w:tc>
          <w:tcPr>
            <w:tcW w:w="851" w:type="dxa"/>
          </w:tcPr>
          <w:p w:rsidR="00013C9D" w:rsidRDefault="00013C9D" w:rsidP="008C2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6,4</w:t>
            </w:r>
          </w:p>
        </w:tc>
        <w:tc>
          <w:tcPr>
            <w:tcW w:w="992" w:type="dxa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6,2</w:t>
            </w:r>
          </w:p>
        </w:tc>
        <w:tc>
          <w:tcPr>
            <w:tcW w:w="921" w:type="dxa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6,37</w:t>
            </w:r>
          </w:p>
        </w:tc>
        <w:tc>
          <w:tcPr>
            <w:tcW w:w="993" w:type="dxa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6,45</w:t>
            </w:r>
          </w:p>
        </w:tc>
        <w:tc>
          <w:tcPr>
            <w:tcW w:w="1025" w:type="dxa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6,45</w:t>
            </w:r>
          </w:p>
        </w:tc>
        <w:tc>
          <w:tcPr>
            <w:tcW w:w="1026" w:type="dxa"/>
            <w:gridSpan w:val="2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6,46</w:t>
            </w:r>
          </w:p>
        </w:tc>
      </w:tr>
      <w:tr w:rsidR="00013C9D" w:rsidTr="007C3D16">
        <w:trPr>
          <w:gridAfter w:val="1"/>
          <w:wAfter w:w="18" w:type="dxa"/>
        </w:trPr>
        <w:tc>
          <w:tcPr>
            <w:tcW w:w="3261" w:type="dxa"/>
            <w:gridSpan w:val="2"/>
          </w:tcPr>
          <w:p w:rsidR="00013C9D" w:rsidRDefault="00013C9D" w:rsidP="008C2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резидентов бизнес- инкубатора</w:t>
            </w:r>
          </w:p>
        </w:tc>
        <w:tc>
          <w:tcPr>
            <w:tcW w:w="851" w:type="dxa"/>
          </w:tcPr>
          <w:p w:rsidR="00013C9D" w:rsidRDefault="00013C9D" w:rsidP="008C2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gridSpan w:val="2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992" w:type="dxa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921" w:type="dxa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993" w:type="dxa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1025" w:type="dxa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1026" w:type="dxa"/>
            <w:gridSpan w:val="2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:rsidR="00013C9D" w:rsidTr="007C3D16">
        <w:trPr>
          <w:gridAfter w:val="1"/>
          <w:wAfter w:w="18" w:type="dxa"/>
        </w:trPr>
        <w:tc>
          <w:tcPr>
            <w:tcW w:w="3261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субъектов малого и среднего предпринимательства получивших консультационную поддержку </w:t>
            </w:r>
          </w:p>
        </w:tc>
        <w:tc>
          <w:tcPr>
            <w:tcW w:w="851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921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993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</w:p>
        </w:tc>
        <w:tc>
          <w:tcPr>
            <w:tcW w:w="1025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</w:p>
        </w:tc>
        <w:tc>
          <w:tcPr>
            <w:tcW w:w="1026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</w:p>
        </w:tc>
      </w:tr>
      <w:tr w:rsidR="00013C9D" w:rsidTr="007C3D16">
        <w:trPr>
          <w:gridAfter w:val="1"/>
          <w:wAfter w:w="18" w:type="dxa"/>
        </w:trPr>
        <w:tc>
          <w:tcPr>
            <w:tcW w:w="3261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физических лиц, субъектов малого и среднего предпринимательства получивших образовательную поддержку </w:t>
            </w:r>
          </w:p>
        </w:tc>
        <w:tc>
          <w:tcPr>
            <w:tcW w:w="851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184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184</w:t>
            </w:r>
          </w:p>
        </w:tc>
        <w:tc>
          <w:tcPr>
            <w:tcW w:w="921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</w:t>
            </w:r>
          </w:p>
        </w:tc>
        <w:tc>
          <w:tcPr>
            <w:tcW w:w="993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</w:t>
            </w:r>
          </w:p>
        </w:tc>
        <w:tc>
          <w:tcPr>
            <w:tcW w:w="1025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</w:t>
            </w:r>
          </w:p>
        </w:tc>
        <w:tc>
          <w:tcPr>
            <w:tcW w:w="1026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</w:tr>
      <w:tr w:rsidR="00013C9D" w:rsidTr="007C3D16">
        <w:trPr>
          <w:gridAfter w:val="1"/>
          <w:wAfter w:w="18" w:type="dxa"/>
        </w:trPr>
        <w:tc>
          <w:tcPr>
            <w:tcW w:w="3261" w:type="dxa"/>
            <w:gridSpan w:val="2"/>
          </w:tcPr>
          <w:p w:rsidR="00013C9D" w:rsidRDefault="00013C9D" w:rsidP="008C2996">
            <w:pPr>
              <w:tabs>
                <w:tab w:val="left" w:pos="-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заседаний Координационного совета при главе МР «Ленский район» по вопросам развития малого и среднего предпринимательства и инвестиционной политики</w:t>
            </w:r>
          </w:p>
        </w:tc>
        <w:tc>
          <w:tcPr>
            <w:tcW w:w="851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1134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 4-х</w:t>
            </w:r>
          </w:p>
        </w:tc>
        <w:tc>
          <w:tcPr>
            <w:tcW w:w="921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 4-х</w:t>
            </w:r>
          </w:p>
        </w:tc>
        <w:tc>
          <w:tcPr>
            <w:tcW w:w="993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 4-х</w:t>
            </w:r>
          </w:p>
        </w:tc>
        <w:tc>
          <w:tcPr>
            <w:tcW w:w="1025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 4-х</w:t>
            </w:r>
          </w:p>
        </w:tc>
        <w:tc>
          <w:tcPr>
            <w:tcW w:w="1026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 4-х</w:t>
            </w:r>
          </w:p>
        </w:tc>
      </w:tr>
      <w:tr w:rsidR="00013C9D" w:rsidTr="007C3D16">
        <w:trPr>
          <w:gridAfter w:val="1"/>
          <w:wAfter w:w="18" w:type="dxa"/>
        </w:trPr>
        <w:tc>
          <w:tcPr>
            <w:tcW w:w="3261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объема привлеченной субъектами МСП кредитной поддержки на возвратной основе</w:t>
            </w:r>
          </w:p>
        </w:tc>
        <w:tc>
          <w:tcPr>
            <w:tcW w:w="851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1,9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1,9</w:t>
            </w:r>
          </w:p>
        </w:tc>
        <w:tc>
          <w:tcPr>
            <w:tcW w:w="921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2,3</w:t>
            </w:r>
          </w:p>
        </w:tc>
        <w:tc>
          <w:tcPr>
            <w:tcW w:w="993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</w:t>
            </w:r>
          </w:p>
        </w:tc>
        <w:tc>
          <w:tcPr>
            <w:tcW w:w="1025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</w:t>
            </w:r>
          </w:p>
        </w:tc>
        <w:tc>
          <w:tcPr>
            <w:tcW w:w="1026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</w:t>
            </w:r>
          </w:p>
        </w:tc>
      </w:tr>
      <w:tr w:rsidR="00013C9D" w:rsidTr="007C3D16">
        <w:trPr>
          <w:gridAfter w:val="1"/>
          <w:wAfter w:w="18" w:type="dxa"/>
        </w:trPr>
        <w:tc>
          <w:tcPr>
            <w:tcW w:w="3261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 количества субъектов МСП и самозанятых, воспользовавшихся каким –либо видом поддержки </w:t>
            </w:r>
          </w:p>
        </w:tc>
        <w:tc>
          <w:tcPr>
            <w:tcW w:w="851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1,5</w:t>
            </w:r>
          </w:p>
        </w:tc>
        <w:tc>
          <w:tcPr>
            <w:tcW w:w="992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1,5</w:t>
            </w:r>
          </w:p>
        </w:tc>
        <w:tc>
          <w:tcPr>
            <w:tcW w:w="921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2,1</w:t>
            </w:r>
          </w:p>
        </w:tc>
        <w:tc>
          <w:tcPr>
            <w:tcW w:w="993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2,5</w:t>
            </w:r>
          </w:p>
        </w:tc>
        <w:tc>
          <w:tcPr>
            <w:tcW w:w="1025" w:type="dxa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3,1</w:t>
            </w:r>
          </w:p>
        </w:tc>
        <w:tc>
          <w:tcPr>
            <w:tcW w:w="1026" w:type="dxa"/>
            <w:gridSpan w:val="2"/>
          </w:tcPr>
          <w:p w:rsidR="00013C9D" w:rsidRDefault="00013C9D" w:rsidP="008C2996">
            <w:pPr>
              <w:tabs>
                <w:tab w:val="left" w:pos="16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</w:t>
            </w:r>
          </w:p>
        </w:tc>
      </w:tr>
      <w:tr w:rsidR="00013C9D" w:rsidTr="007C3D16">
        <w:trPr>
          <w:gridAfter w:val="1"/>
          <w:wAfter w:w="18" w:type="dxa"/>
        </w:trPr>
        <w:tc>
          <w:tcPr>
            <w:tcW w:w="3261" w:type="dxa"/>
            <w:gridSpan w:val="2"/>
          </w:tcPr>
          <w:p w:rsidR="00013C9D" w:rsidRDefault="00013C9D" w:rsidP="008C2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налоговых поступлений по специальным налоговым режимам</w:t>
            </w:r>
          </w:p>
        </w:tc>
        <w:tc>
          <w:tcPr>
            <w:tcW w:w="851" w:type="dxa"/>
          </w:tcPr>
          <w:p w:rsidR="00013C9D" w:rsidRDefault="00013C9D" w:rsidP="008C2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134" w:type="dxa"/>
            <w:gridSpan w:val="2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</w:p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194,48</w:t>
            </w:r>
          </w:p>
        </w:tc>
        <w:tc>
          <w:tcPr>
            <w:tcW w:w="992" w:type="dxa"/>
          </w:tcPr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</w:p>
          <w:p w:rsidR="00013C9D" w:rsidRDefault="00013C9D" w:rsidP="008C2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220,23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C9D" w:rsidRDefault="00013C9D" w:rsidP="008C299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C9D" w:rsidRDefault="00277774" w:rsidP="008C299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357,6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C9D" w:rsidRDefault="00277774" w:rsidP="008C299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388,8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C9D" w:rsidRDefault="00277774" w:rsidP="008C299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419</w:t>
            </w:r>
            <w:r w:rsidR="0067720D">
              <w:rPr>
                <w:color w:val="000000"/>
                <w:sz w:val="23"/>
                <w:szCs w:val="23"/>
              </w:rPr>
              <w:t>,0</w:t>
            </w:r>
          </w:p>
        </w:tc>
      </w:tr>
      <w:tr w:rsidR="00013C9D" w:rsidTr="007C3D16">
        <w:tc>
          <w:tcPr>
            <w:tcW w:w="10221" w:type="dxa"/>
            <w:gridSpan w:val="12"/>
          </w:tcPr>
          <w:p w:rsidR="00013C9D" w:rsidRDefault="00013C9D" w:rsidP="008C2996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3. Финансовое обеспечение ведомственного проекта </w:t>
            </w:r>
          </w:p>
        </w:tc>
      </w:tr>
      <w:tr w:rsidR="00013C9D" w:rsidTr="007C3D16">
        <w:tc>
          <w:tcPr>
            <w:tcW w:w="2411" w:type="dxa"/>
          </w:tcPr>
          <w:p w:rsidR="00013C9D" w:rsidRDefault="00013C9D" w:rsidP="008C29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10" w:type="dxa"/>
            <w:gridSpan w:val="11"/>
          </w:tcPr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Объем финансового обеспечения в целом на реализацию ведомственного проекта программы </w:t>
            </w:r>
            <w:r w:rsidRPr="00873CF3">
              <w:rPr>
                <w:color w:val="000000" w:themeColor="text1"/>
                <w:sz w:val="27"/>
                <w:szCs w:val="27"/>
              </w:rPr>
              <w:t xml:space="preserve">–  </w:t>
            </w:r>
            <w:r w:rsidR="00D6147B" w:rsidRPr="00D6147B">
              <w:rPr>
                <w:color w:val="000000" w:themeColor="text1"/>
                <w:sz w:val="27"/>
                <w:szCs w:val="27"/>
              </w:rPr>
              <w:t xml:space="preserve"> 199 294 805,55   </w:t>
            </w:r>
            <w:r w:rsidR="0060645F" w:rsidRPr="00873CF3">
              <w:rPr>
                <w:color w:val="000000" w:themeColor="text1"/>
                <w:sz w:val="27"/>
                <w:szCs w:val="27"/>
              </w:rPr>
              <w:t xml:space="preserve">   </w:t>
            </w:r>
            <w:r w:rsidR="00A21A25" w:rsidRPr="00873CF3">
              <w:rPr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руб., в том числе: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– 44 715 700,00   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 –</w:t>
            </w:r>
            <w:r w:rsidR="00D6147B" w:rsidRPr="00D6147B">
              <w:rPr>
                <w:sz w:val="27"/>
                <w:szCs w:val="27"/>
              </w:rPr>
              <w:t xml:space="preserve"> 32 253 400,00   </w:t>
            </w:r>
            <w:r>
              <w:rPr>
                <w:sz w:val="27"/>
                <w:szCs w:val="27"/>
              </w:rPr>
              <w:t>руб.</w:t>
            </w:r>
          </w:p>
          <w:p w:rsidR="00013C9D" w:rsidRPr="00FA0C20" w:rsidRDefault="00013C9D" w:rsidP="008C2996">
            <w:pPr>
              <w:ind w:left="157"/>
              <w:rPr>
                <w:sz w:val="27"/>
                <w:szCs w:val="27"/>
              </w:rPr>
            </w:pPr>
            <w:r w:rsidRPr="00FA0C20">
              <w:rPr>
                <w:sz w:val="27"/>
                <w:szCs w:val="27"/>
              </w:rPr>
              <w:t>2026 год –</w:t>
            </w:r>
            <w:r w:rsidR="00486765" w:rsidRPr="00486765">
              <w:rPr>
                <w:sz w:val="27"/>
                <w:szCs w:val="27"/>
              </w:rPr>
              <w:t xml:space="preserve"> 40 256 900,00   </w:t>
            </w:r>
            <w:r w:rsidRPr="00FA0C20">
              <w:rPr>
                <w:sz w:val="27"/>
                <w:szCs w:val="27"/>
              </w:rPr>
              <w:t>руб.</w:t>
            </w:r>
          </w:p>
          <w:p w:rsidR="00013C9D" w:rsidRPr="00FA0C20" w:rsidRDefault="00013C9D" w:rsidP="008C2996">
            <w:pPr>
              <w:ind w:left="157"/>
              <w:rPr>
                <w:sz w:val="27"/>
                <w:szCs w:val="27"/>
              </w:rPr>
            </w:pPr>
            <w:r w:rsidRPr="00FA0C20">
              <w:rPr>
                <w:sz w:val="27"/>
                <w:szCs w:val="27"/>
              </w:rPr>
              <w:t>2027 год –</w:t>
            </w:r>
            <w:r w:rsidR="00486765" w:rsidRPr="00486765">
              <w:rPr>
                <w:sz w:val="27"/>
                <w:szCs w:val="27"/>
              </w:rPr>
              <w:t xml:space="preserve"> 40 775 427,50   </w:t>
            </w:r>
            <w:r w:rsidRPr="00FA0C20">
              <w:rPr>
                <w:sz w:val="27"/>
                <w:szCs w:val="27"/>
              </w:rPr>
              <w:t>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 w:rsidRPr="00FA0C20">
              <w:rPr>
                <w:sz w:val="27"/>
                <w:szCs w:val="27"/>
              </w:rPr>
              <w:lastRenderedPageBreak/>
              <w:t>2028 год –</w:t>
            </w:r>
            <w:r w:rsidR="00486765" w:rsidRPr="00486765">
              <w:rPr>
                <w:sz w:val="27"/>
                <w:szCs w:val="27"/>
              </w:rPr>
              <w:t xml:space="preserve"> 41 293 378,05   </w:t>
            </w:r>
            <w:r w:rsidRPr="00FA0C20">
              <w:rPr>
                <w:sz w:val="27"/>
                <w:szCs w:val="27"/>
              </w:rPr>
              <w:t>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а) за счет средств федерального бюджета – 0 руб.</w:t>
            </w:r>
          </w:p>
          <w:p w:rsidR="00013C9D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б) за счет средств республиканского бюджета – 0 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в) за счет средств бюджета МР «Ленский район» –  </w:t>
            </w:r>
          </w:p>
          <w:p w:rsidR="00013C9D" w:rsidRDefault="00D6147B" w:rsidP="008C2996">
            <w:pPr>
              <w:ind w:left="157"/>
              <w:rPr>
                <w:sz w:val="27"/>
                <w:szCs w:val="27"/>
              </w:rPr>
            </w:pPr>
            <w:r w:rsidRPr="00D6147B">
              <w:rPr>
                <w:sz w:val="27"/>
                <w:szCs w:val="27"/>
              </w:rPr>
              <w:t xml:space="preserve">62 294 805,55   </w:t>
            </w:r>
            <w:r w:rsidR="00013C9D">
              <w:rPr>
                <w:sz w:val="27"/>
                <w:szCs w:val="27"/>
              </w:rPr>
              <w:t>руб., в том числе по годам: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– 18 715 700,00   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 –</w:t>
            </w:r>
            <w:r w:rsidR="00D6147B" w:rsidRPr="00D6147B">
              <w:rPr>
                <w:sz w:val="27"/>
                <w:szCs w:val="27"/>
              </w:rPr>
              <w:t xml:space="preserve"> 5 253 400,00   </w:t>
            </w:r>
            <w:r>
              <w:rPr>
                <w:sz w:val="27"/>
                <w:szCs w:val="27"/>
              </w:rPr>
              <w:t>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</w:t>
            </w:r>
            <w:r w:rsidR="00D42BCC" w:rsidRPr="00D42BCC">
              <w:rPr>
                <w:sz w:val="27"/>
                <w:szCs w:val="27"/>
              </w:rPr>
              <w:t xml:space="preserve"> 12 756 900,00   </w:t>
            </w:r>
            <w:r>
              <w:rPr>
                <w:sz w:val="27"/>
                <w:szCs w:val="27"/>
              </w:rPr>
              <w:t>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–</w:t>
            </w:r>
            <w:r w:rsidR="00EE7BDA" w:rsidRPr="00EE7BDA">
              <w:rPr>
                <w:sz w:val="27"/>
                <w:szCs w:val="27"/>
              </w:rPr>
              <w:t xml:space="preserve"> 12 775 427,50   </w:t>
            </w:r>
            <w:r>
              <w:rPr>
                <w:sz w:val="27"/>
                <w:szCs w:val="27"/>
              </w:rPr>
              <w:t>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год –</w:t>
            </w:r>
            <w:r w:rsidR="00EE7BDA" w:rsidRPr="00EE7BDA">
              <w:rPr>
                <w:sz w:val="27"/>
                <w:szCs w:val="27"/>
              </w:rPr>
              <w:t xml:space="preserve"> 12 793 378,05   </w:t>
            </w:r>
            <w:r>
              <w:rPr>
                <w:sz w:val="27"/>
                <w:szCs w:val="27"/>
              </w:rPr>
              <w:t>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г) за счет средств бюджетов поселений – 0 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д) за счет внебюджетных средств – 137 000 000,00 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– 26 000 000,00 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 – 27 000 000,00 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27 500 000,00 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– 28 000 000,00 руб.</w:t>
            </w:r>
          </w:p>
          <w:p w:rsidR="00013C9D" w:rsidRDefault="00013C9D" w:rsidP="008C2996">
            <w:pPr>
              <w:ind w:left="1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год – 28 500 000,00 руб.</w:t>
            </w:r>
          </w:p>
        </w:tc>
      </w:tr>
    </w:tbl>
    <w:p w:rsidR="00013C9D" w:rsidRDefault="00013C9D" w:rsidP="00013C9D">
      <w:pPr>
        <w:rPr>
          <w:b/>
          <w:sz w:val="27"/>
          <w:szCs w:val="27"/>
        </w:rPr>
      </w:pPr>
    </w:p>
    <w:p w:rsidR="00013C9D" w:rsidRDefault="00013C9D" w:rsidP="00013C9D">
      <w:pPr>
        <w:spacing w:line="360" w:lineRule="auto"/>
        <w:rPr>
          <w:rFonts w:eastAsia="Calibri"/>
          <w:sz w:val="26"/>
          <w:szCs w:val="26"/>
        </w:rPr>
      </w:pPr>
    </w:p>
    <w:p w:rsidR="00013C9D" w:rsidRDefault="00013C9D" w:rsidP="00013C9D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 комплекса процессных мероприятий</w:t>
      </w:r>
    </w:p>
    <w:p w:rsidR="00013C9D" w:rsidRDefault="00013C9D" w:rsidP="00013C9D">
      <w:pPr>
        <w:spacing w:line="276" w:lineRule="auto"/>
        <w:jc w:val="center"/>
        <w:rPr>
          <w:b/>
          <w:sz w:val="26"/>
          <w:szCs w:val="26"/>
        </w:rPr>
      </w:pPr>
    </w:p>
    <w:tbl>
      <w:tblPr>
        <w:tblW w:w="999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5886"/>
      </w:tblGrid>
      <w:tr w:rsidR="00013C9D" w:rsidTr="008C2996">
        <w:tc>
          <w:tcPr>
            <w:tcW w:w="9998" w:type="dxa"/>
            <w:gridSpan w:val="3"/>
          </w:tcPr>
          <w:p w:rsidR="00013C9D" w:rsidRDefault="00013C9D" w:rsidP="008C29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Общие положения</w:t>
            </w:r>
          </w:p>
        </w:tc>
      </w:tr>
      <w:tr w:rsidR="00013C9D" w:rsidTr="008C2996">
        <w:tc>
          <w:tcPr>
            <w:tcW w:w="4112" w:type="dxa"/>
            <w:gridSpan w:val="2"/>
          </w:tcPr>
          <w:p w:rsidR="00013C9D" w:rsidRDefault="00013C9D" w:rsidP="008C2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за выполнение структурного элемента</w:t>
            </w:r>
          </w:p>
        </w:tc>
        <w:tc>
          <w:tcPr>
            <w:tcW w:w="5886" w:type="dxa"/>
          </w:tcPr>
          <w:p w:rsidR="00013C9D" w:rsidRDefault="00013C9D" w:rsidP="008C2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МКУ «Бизнес-инкубатор Ленского района» </w:t>
            </w:r>
          </w:p>
        </w:tc>
      </w:tr>
      <w:tr w:rsidR="00013C9D" w:rsidTr="008C2996">
        <w:tc>
          <w:tcPr>
            <w:tcW w:w="4112" w:type="dxa"/>
            <w:gridSpan w:val="2"/>
          </w:tcPr>
          <w:p w:rsidR="00013C9D" w:rsidRDefault="00013C9D" w:rsidP="008C2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Связь с муниципальной программой</w:t>
            </w:r>
          </w:p>
        </w:tc>
        <w:tc>
          <w:tcPr>
            <w:tcW w:w="5886" w:type="dxa"/>
          </w:tcPr>
          <w:p w:rsidR="00013C9D" w:rsidRDefault="00013C9D" w:rsidP="008C29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«Развитие предпринимательства Ленского района»</w:t>
            </w:r>
          </w:p>
        </w:tc>
      </w:tr>
      <w:tr w:rsidR="00013C9D" w:rsidTr="008C2996">
        <w:trPr>
          <w:trHeight w:val="544"/>
        </w:trPr>
        <w:tc>
          <w:tcPr>
            <w:tcW w:w="9998" w:type="dxa"/>
            <w:gridSpan w:val="3"/>
          </w:tcPr>
          <w:p w:rsidR="00013C9D" w:rsidRDefault="00013C9D" w:rsidP="008C29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Финансовое обеспечение комплекса процессных мероприятий</w:t>
            </w:r>
          </w:p>
        </w:tc>
      </w:tr>
      <w:tr w:rsidR="00013C9D" w:rsidTr="008C2996">
        <w:tc>
          <w:tcPr>
            <w:tcW w:w="2269" w:type="dxa"/>
          </w:tcPr>
          <w:p w:rsidR="00013C9D" w:rsidRDefault="00013C9D" w:rsidP="008C29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29" w:type="dxa"/>
            <w:gridSpan w:val="2"/>
          </w:tcPr>
          <w:p w:rsidR="00013C9D" w:rsidRPr="0068761A" w:rsidRDefault="00013C9D" w:rsidP="008C2996">
            <w:pPr>
              <w:rPr>
                <w:sz w:val="27"/>
                <w:szCs w:val="27"/>
              </w:rPr>
            </w:pPr>
            <w:r w:rsidRPr="0068761A">
              <w:rPr>
                <w:sz w:val="27"/>
                <w:szCs w:val="27"/>
              </w:rPr>
              <w:t xml:space="preserve">Объемы финансового обеспечения в целом на реализацию структурного </w:t>
            </w:r>
            <w:r w:rsidR="0079083A" w:rsidRPr="0068761A">
              <w:rPr>
                <w:sz w:val="27"/>
                <w:szCs w:val="27"/>
              </w:rPr>
              <w:t xml:space="preserve">элемента </w:t>
            </w:r>
            <w:r w:rsidR="0079083A" w:rsidRPr="0079083A">
              <w:rPr>
                <w:sz w:val="27"/>
                <w:szCs w:val="27"/>
              </w:rPr>
              <w:t>-</w:t>
            </w:r>
            <w:r w:rsidR="0079083A">
              <w:rPr>
                <w:sz w:val="27"/>
                <w:szCs w:val="27"/>
              </w:rPr>
              <w:t xml:space="preserve"> </w:t>
            </w:r>
            <w:r w:rsidR="0079083A" w:rsidRPr="0079083A">
              <w:rPr>
                <w:sz w:val="27"/>
                <w:szCs w:val="27"/>
              </w:rPr>
              <w:t xml:space="preserve">83 089 711,31   </w:t>
            </w:r>
            <w:r w:rsidRPr="0068761A">
              <w:rPr>
                <w:sz w:val="27"/>
                <w:szCs w:val="27"/>
              </w:rPr>
              <w:t>рублей, в том числе:</w:t>
            </w:r>
          </w:p>
          <w:p w:rsidR="00013C9D" w:rsidRPr="0068761A" w:rsidRDefault="00013C9D" w:rsidP="008C2996">
            <w:pPr>
              <w:rPr>
                <w:sz w:val="27"/>
                <w:szCs w:val="27"/>
              </w:rPr>
            </w:pPr>
            <w:r w:rsidRPr="0068761A">
              <w:rPr>
                <w:sz w:val="27"/>
                <w:szCs w:val="27"/>
              </w:rPr>
              <w:t>2024 год – 15 997 554,00 руб.</w:t>
            </w:r>
          </w:p>
          <w:p w:rsidR="00013C9D" w:rsidRPr="0068761A" w:rsidRDefault="00013C9D" w:rsidP="008C2996">
            <w:pPr>
              <w:rPr>
                <w:sz w:val="27"/>
                <w:szCs w:val="27"/>
              </w:rPr>
            </w:pPr>
            <w:r w:rsidRPr="0068761A">
              <w:rPr>
                <w:sz w:val="27"/>
                <w:szCs w:val="27"/>
              </w:rPr>
              <w:t>2025 год –</w:t>
            </w:r>
            <w:r w:rsidR="0079083A" w:rsidRPr="0079083A">
              <w:rPr>
                <w:sz w:val="27"/>
                <w:szCs w:val="27"/>
              </w:rPr>
              <w:t xml:space="preserve"> 17 055 592,04   </w:t>
            </w:r>
            <w:r w:rsidRPr="0068761A">
              <w:rPr>
                <w:sz w:val="27"/>
                <w:szCs w:val="27"/>
              </w:rPr>
              <w:t>руб.</w:t>
            </w:r>
          </w:p>
          <w:p w:rsidR="00013C9D" w:rsidRPr="0068761A" w:rsidRDefault="00013C9D" w:rsidP="008C2996">
            <w:pPr>
              <w:rPr>
                <w:sz w:val="27"/>
                <w:szCs w:val="27"/>
              </w:rPr>
            </w:pPr>
            <w:r w:rsidRPr="0068761A">
              <w:rPr>
                <w:sz w:val="27"/>
                <w:szCs w:val="27"/>
              </w:rPr>
              <w:t>2026 год –</w:t>
            </w:r>
            <w:r w:rsidR="00C53C07" w:rsidRPr="00C53C07">
              <w:rPr>
                <w:sz w:val="27"/>
                <w:szCs w:val="27"/>
              </w:rPr>
              <w:t xml:space="preserve"> 16 763 177,85   </w:t>
            </w:r>
            <w:r w:rsidRPr="0068761A">
              <w:rPr>
                <w:sz w:val="27"/>
                <w:szCs w:val="27"/>
              </w:rPr>
              <w:t>руб.</w:t>
            </w:r>
          </w:p>
          <w:p w:rsidR="00013C9D" w:rsidRPr="0068761A" w:rsidRDefault="00013C9D" w:rsidP="008C2996">
            <w:pPr>
              <w:rPr>
                <w:sz w:val="27"/>
                <w:szCs w:val="27"/>
              </w:rPr>
            </w:pPr>
            <w:r w:rsidRPr="0068761A">
              <w:rPr>
                <w:sz w:val="27"/>
                <w:szCs w:val="27"/>
              </w:rPr>
              <w:t>2027 год –</w:t>
            </w:r>
            <w:r w:rsidR="00C53C07" w:rsidRPr="00C53C07">
              <w:rPr>
                <w:sz w:val="27"/>
                <w:szCs w:val="27"/>
              </w:rPr>
              <w:t xml:space="preserve"> 16 632 212,15   </w:t>
            </w:r>
            <w:r w:rsidRPr="0068761A">
              <w:rPr>
                <w:sz w:val="27"/>
                <w:szCs w:val="27"/>
              </w:rPr>
              <w:t>руб.</w:t>
            </w:r>
          </w:p>
          <w:p w:rsidR="00013C9D" w:rsidRPr="0068761A" w:rsidRDefault="0079083A" w:rsidP="008C29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2028 год – </w:t>
            </w:r>
            <w:r w:rsidR="00C53C07" w:rsidRPr="00C53C07">
              <w:rPr>
                <w:sz w:val="27"/>
                <w:szCs w:val="27"/>
              </w:rPr>
              <w:t xml:space="preserve">16 641 175,27   </w:t>
            </w:r>
            <w:r w:rsidR="00013C9D" w:rsidRPr="0068761A">
              <w:rPr>
                <w:sz w:val="27"/>
                <w:szCs w:val="27"/>
              </w:rPr>
              <w:t>руб.</w:t>
            </w:r>
          </w:p>
          <w:p w:rsidR="00013C9D" w:rsidRPr="0068761A" w:rsidRDefault="00013C9D" w:rsidP="008C2996">
            <w:pPr>
              <w:rPr>
                <w:sz w:val="27"/>
                <w:szCs w:val="27"/>
              </w:rPr>
            </w:pPr>
          </w:p>
          <w:p w:rsidR="00013C9D" w:rsidRPr="0068761A" w:rsidRDefault="00013C9D" w:rsidP="008C2996">
            <w:pPr>
              <w:rPr>
                <w:sz w:val="27"/>
                <w:szCs w:val="27"/>
              </w:rPr>
            </w:pPr>
            <w:r w:rsidRPr="0068761A">
              <w:rPr>
                <w:sz w:val="27"/>
                <w:szCs w:val="27"/>
              </w:rPr>
              <w:t xml:space="preserve">а) за счет средств федерального бюджета - 0 рублей. </w:t>
            </w:r>
          </w:p>
          <w:p w:rsidR="00013C9D" w:rsidRPr="0068761A" w:rsidRDefault="00013C9D" w:rsidP="008C2996">
            <w:pPr>
              <w:rPr>
                <w:sz w:val="27"/>
                <w:szCs w:val="27"/>
              </w:rPr>
            </w:pPr>
          </w:p>
          <w:p w:rsidR="00013C9D" w:rsidRPr="0068761A" w:rsidRDefault="00013C9D" w:rsidP="008C2996">
            <w:pPr>
              <w:rPr>
                <w:sz w:val="27"/>
                <w:szCs w:val="27"/>
              </w:rPr>
            </w:pPr>
            <w:r w:rsidRPr="0068761A">
              <w:rPr>
                <w:sz w:val="27"/>
                <w:szCs w:val="27"/>
              </w:rPr>
              <w:t xml:space="preserve">б) за счет средств государственного бюджета РС(Я) – 0 рублей. </w:t>
            </w:r>
          </w:p>
          <w:p w:rsidR="00013C9D" w:rsidRPr="0068761A" w:rsidRDefault="00013C9D" w:rsidP="008C2996">
            <w:pPr>
              <w:rPr>
                <w:sz w:val="27"/>
                <w:szCs w:val="27"/>
              </w:rPr>
            </w:pPr>
          </w:p>
          <w:p w:rsidR="00013C9D" w:rsidRPr="0068761A" w:rsidRDefault="00013C9D" w:rsidP="008C2996">
            <w:pPr>
              <w:rPr>
                <w:sz w:val="27"/>
                <w:szCs w:val="27"/>
              </w:rPr>
            </w:pPr>
            <w:r w:rsidRPr="0068761A">
              <w:rPr>
                <w:sz w:val="27"/>
                <w:szCs w:val="27"/>
              </w:rPr>
              <w:t>в) за счет средств бюджета М</w:t>
            </w:r>
            <w:r>
              <w:rPr>
                <w:sz w:val="27"/>
                <w:szCs w:val="27"/>
              </w:rPr>
              <w:t>Р</w:t>
            </w:r>
            <w:r w:rsidRPr="0068761A">
              <w:rPr>
                <w:sz w:val="27"/>
                <w:szCs w:val="27"/>
              </w:rPr>
              <w:t xml:space="preserve"> «Ленский район» - </w:t>
            </w:r>
            <w:r w:rsidR="0079083A" w:rsidRPr="0079083A">
              <w:rPr>
                <w:sz w:val="27"/>
                <w:szCs w:val="27"/>
              </w:rPr>
              <w:t xml:space="preserve">83 089 711,31   </w:t>
            </w:r>
            <w:r w:rsidRPr="0068761A">
              <w:rPr>
                <w:sz w:val="27"/>
                <w:szCs w:val="27"/>
              </w:rPr>
              <w:t xml:space="preserve"> </w:t>
            </w:r>
            <w:r w:rsidR="0030402C" w:rsidRPr="0030402C">
              <w:rPr>
                <w:sz w:val="27"/>
                <w:szCs w:val="27"/>
              </w:rPr>
              <w:t xml:space="preserve"> </w:t>
            </w:r>
            <w:r w:rsidRPr="0068761A">
              <w:rPr>
                <w:sz w:val="27"/>
                <w:szCs w:val="27"/>
              </w:rPr>
              <w:t xml:space="preserve">рублей, в том </w:t>
            </w:r>
            <w:r w:rsidRPr="0068761A">
              <w:rPr>
                <w:sz w:val="27"/>
                <w:szCs w:val="27"/>
              </w:rPr>
              <w:lastRenderedPageBreak/>
              <w:t>числе:</w:t>
            </w:r>
          </w:p>
          <w:p w:rsidR="00013C9D" w:rsidRPr="0068761A" w:rsidRDefault="00013C9D" w:rsidP="008C2996">
            <w:pPr>
              <w:rPr>
                <w:sz w:val="27"/>
                <w:szCs w:val="27"/>
              </w:rPr>
            </w:pPr>
            <w:r w:rsidRPr="0068761A">
              <w:rPr>
                <w:sz w:val="27"/>
                <w:szCs w:val="27"/>
              </w:rPr>
              <w:t>2024 год – 15 997 554,00 руб.</w:t>
            </w:r>
          </w:p>
          <w:p w:rsidR="00013C9D" w:rsidRPr="00BB4BC4" w:rsidRDefault="00013C9D" w:rsidP="008C2996">
            <w:pPr>
              <w:rPr>
                <w:color w:val="FF0000"/>
                <w:sz w:val="27"/>
                <w:szCs w:val="27"/>
              </w:rPr>
            </w:pPr>
            <w:r w:rsidRPr="0068761A">
              <w:rPr>
                <w:sz w:val="27"/>
                <w:szCs w:val="27"/>
              </w:rPr>
              <w:t>2025 год –</w:t>
            </w:r>
            <w:r w:rsidR="0079083A" w:rsidRPr="0079083A">
              <w:rPr>
                <w:sz w:val="27"/>
                <w:szCs w:val="27"/>
              </w:rPr>
              <w:t xml:space="preserve"> 17 055 592,04   </w:t>
            </w:r>
            <w:r w:rsidRPr="00D1640A">
              <w:rPr>
                <w:color w:val="000000" w:themeColor="text1"/>
                <w:sz w:val="27"/>
                <w:szCs w:val="27"/>
              </w:rPr>
              <w:t>руб.</w:t>
            </w:r>
          </w:p>
          <w:p w:rsidR="00E62D88" w:rsidRPr="00E62D88" w:rsidRDefault="00E62D88" w:rsidP="00E62D88">
            <w:pPr>
              <w:rPr>
                <w:sz w:val="27"/>
                <w:szCs w:val="27"/>
              </w:rPr>
            </w:pPr>
            <w:r w:rsidRPr="00E62D88">
              <w:rPr>
                <w:sz w:val="27"/>
                <w:szCs w:val="27"/>
              </w:rPr>
              <w:t>2026 год –</w:t>
            </w:r>
            <w:r w:rsidR="00BB4BC4" w:rsidRPr="00BB4BC4">
              <w:rPr>
                <w:sz w:val="27"/>
                <w:szCs w:val="27"/>
              </w:rPr>
              <w:t xml:space="preserve"> 16 763 177,85   </w:t>
            </w:r>
            <w:r w:rsidRPr="00E62D88">
              <w:rPr>
                <w:sz w:val="27"/>
                <w:szCs w:val="27"/>
              </w:rPr>
              <w:t>руб.</w:t>
            </w:r>
          </w:p>
          <w:p w:rsidR="00E62D88" w:rsidRPr="00E62D88" w:rsidRDefault="00E62D88" w:rsidP="00E62D88">
            <w:pPr>
              <w:rPr>
                <w:sz w:val="27"/>
                <w:szCs w:val="27"/>
              </w:rPr>
            </w:pPr>
            <w:r w:rsidRPr="00E62D88">
              <w:rPr>
                <w:sz w:val="27"/>
                <w:szCs w:val="27"/>
              </w:rPr>
              <w:t>2027 год –</w:t>
            </w:r>
            <w:r w:rsidR="00BB4BC4" w:rsidRPr="00BB4BC4">
              <w:rPr>
                <w:sz w:val="27"/>
                <w:szCs w:val="27"/>
              </w:rPr>
              <w:t xml:space="preserve"> 16 632 212,15   </w:t>
            </w:r>
            <w:r w:rsidRPr="00E62D88">
              <w:rPr>
                <w:sz w:val="27"/>
                <w:szCs w:val="27"/>
              </w:rPr>
              <w:t>руб.</w:t>
            </w:r>
          </w:p>
          <w:p w:rsidR="00013C9D" w:rsidRPr="0068761A" w:rsidRDefault="00E62D88" w:rsidP="00E62D88">
            <w:pPr>
              <w:rPr>
                <w:sz w:val="27"/>
                <w:szCs w:val="27"/>
              </w:rPr>
            </w:pPr>
            <w:r w:rsidRPr="00E62D88">
              <w:rPr>
                <w:sz w:val="27"/>
                <w:szCs w:val="27"/>
              </w:rPr>
              <w:t xml:space="preserve">2028 год –  </w:t>
            </w:r>
            <w:r w:rsidR="00BB4BC4" w:rsidRPr="00BB4BC4">
              <w:rPr>
                <w:sz w:val="27"/>
                <w:szCs w:val="27"/>
              </w:rPr>
              <w:t xml:space="preserve"> 16 641 175,27   </w:t>
            </w:r>
            <w:r w:rsidRPr="00E62D88">
              <w:rPr>
                <w:sz w:val="27"/>
                <w:szCs w:val="27"/>
              </w:rPr>
              <w:t>руб.</w:t>
            </w:r>
          </w:p>
          <w:p w:rsidR="00013C9D" w:rsidRPr="0068761A" w:rsidRDefault="00013C9D" w:rsidP="008C2996">
            <w:pPr>
              <w:rPr>
                <w:sz w:val="27"/>
                <w:szCs w:val="27"/>
              </w:rPr>
            </w:pPr>
            <w:r w:rsidRPr="0068761A">
              <w:rPr>
                <w:sz w:val="27"/>
                <w:szCs w:val="27"/>
              </w:rPr>
              <w:t xml:space="preserve">г) за счет средств бюджетов поселений - 0 рублей. </w:t>
            </w:r>
          </w:p>
          <w:p w:rsidR="00013C9D" w:rsidRPr="0068761A" w:rsidRDefault="00013C9D" w:rsidP="008C2996">
            <w:pPr>
              <w:rPr>
                <w:sz w:val="27"/>
                <w:szCs w:val="27"/>
              </w:rPr>
            </w:pPr>
          </w:p>
          <w:p w:rsidR="00013C9D" w:rsidRDefault="00013C9D" w:rsidP="008C2996">
            <w:pPr>
              <w:rPr>
                <w:sz w:val="26"/>
                <w:szCs w:val="26"/>
              </w:rPr>
            </w:pPr>
            <w:r w:rsidRPr="0068761A">
              <w:rPr>
                <w:sz w:val="27"/>
                <w:szCs w:val="27"/>
              </w:rPr>
              <w:t>д) за счет внебюджетных средств - 0 рублей</w:t>
            </w:r>
            <w:r>
              <w:rPr>
                <w:sz w:val="26"/>
                <w:szCs w:val="26"/>
              </w:rPr>
              <w:t xml:space="preserve">. </w:t>
            </w:r>
          </w:p>
          <w:p w:rsidR="00013C9D" w:rsidRDefault="00013C9D" w:rsidP="008C2996">
            <w:pPr>
              <w:rPr>
                <w:sz w:val="26"/>
                <w:szCs w:val="26"/>
              </w:rPr>
            </w:pPr>
          </w:p>
        </w:tc>
      </w:tr>
    </w:tbl>
    <w:p w:rsidR="00013C9D" w:rsidRPr="00C46F04" w:rsidRDefault="00013C9D" w:rsidP="00013C9D">
      <w:pPr>
        <w:jc w:val="center"/>
        <w:rPr>
          <w:sz w:val="28"/>
          <w:szCs w:val="28"/>
        </w:rPr>
      </w:pPr>
      <w:r>
        <w:lastRenderedPageBreak/>
        <w:t xml:space="preserve"> </w:t>
      </w:r>
    </w:p>
    <w:p w:rsidR="00013C9D" w:rsidRPr="00C46F04" w:rsidRDefault="00013C9D" w:rsidP="00013C9D">
      <w:pPr>
        <w:jc w:val="right"/>
        <w:rPr>
          <w:sz w:val="28"/>
          <w:szCs w:val="28"/>
        </w:rPr>
      </w:pPr>
    </w:p>
    <w:p w:rsidR="002320C4" w:rsidRDefault="002320C4" w:rsidP="00013C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320C4" w:rsidRDefault="002320C4" w:rsidP="00013C9D">
      <w:pPr>
        <w:jc w:val="center"/>
        <w:rPr>
          <w:sz w:val="28"/>
          <w:szCs w:val="28"/>
        </w:rPr>
      </w:pPr>
    </w:p>
    <w:p w:rsidR="002320C4" w:rsidRDefault="002320C4" w:rsidP="00013C9D">
      <w:pPr>
        <w:jc w:val="center"/>
        <w:rPr>
          <w:sz w:val="28"/>
          <w:szCs w:val="28"/>
        </w:rPr>
      </w:pPr>
    </w:p>
    <w:p w:rsidR="002320C4" w:rsidRDefault="002320C4" w:rsidP="00013C9D">
      <w:pPr>
        <w:jc w:val="center"/>
        <w:rPr>
          <w:sz w:val="28"/>
          <w:szCs w:val="28"/>
        </w:rPr>
      </w:pPr>
    </w:p>
    <w:p w:rsidR="00013C9D" w:rsidRPr="00AE74C8" w:rsidRDefault="00013C9D" w:rsidP="00013C9D">
      <w:pPr>
        <w:jc w:val="center"/>
        <w:rPr>
          <w:sz w:val="28"/>
          <w:szCs w:val="28"/>
        </w:rPr>
      </w:pPr>
      <w:r w:rsidRPr="00C46F04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013C9D" w:rsidRDefault="00013C9D" w:rsidP="00013C9D"/>
    <w:p w:rsidR="00013C9D" w:rsidRPr="00AE74C8" w:rsidRDefault="00013C9D" w:rsidP="00013C9D">
      <w:pPr>
        <w:rPr>
          <w:sz w:val="28"/>
          <w:szCs w:val="28"/>
        </w:rPr>
      </w:pPr>
    </w:p>
    <w:p w:rsidR="00013C9D" w:rsidRPr="00FE44BE" w:rsidRDefault="0014505A" w:rsidP="00013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A20914">
        <w:rPr>
          <w:b/>
          <w:sz w:val="28"/>
          <w:szCs w:val="28"/>
        </w:rPr>
        <w:t xml:space="preserve">  </w:t>
      </w:r>
      <w:r w:rsidR="00013C9D" w:rsidRPr="00FE44BE">
        <w:rPr>
          <w:b/>
          <w:sz w:val="28"/>
          <w:szCs w:val="28"/>
        </w:rPr>
        <w:t xml:space="preserve">        </w:t>
      </w:r>
      <w:r w:rsidR="00FE44BE">
        <w:rPr>
          <w:b/>
          <w:sz w:val="28"/>
          <w:szCs w:val="28"/>
        </w:rPr>
        <w:t xml:space="preserve">             </w:t>
      </w:r>
      <w:r w:rsidR="00A20914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</w:t>
      </w:r>
      <w:r w:rsidR="00A20914">
        <w:rPr>
          <w:b/>
          <w:sz w:val="28"/>
          <w:szCs w:val="28"/>
        </w:rPr>
        <w:t xml:space="preserve">  </w:t>
      </w:r>
      <w:r w:rsidR="00013C9D" w:rsidRPr="00FE44BE">
        <w:rPr>
          <w:b/>
          <w:sz w:val="28"/>
          <w:szCs w:val="28"/>
        </w:rPr>
        <w:t xml:space="preserve"> </w:t>
      </w:r>
      <w:r w:rsidR="00A20914">
        <w:rPr>
          <w:b/>
          <w:sz w:val="28"/>
          <w:szCs w:val="28"/>
        </w:rPr>
        <w:t xml:space="preserve">С.В. Спиридонов </w:t>
      </w:r>
    </w:p>
    <w:p w:rsidR="00013C9D" w:rsidRPr="00FE44BE" w:rsidRDefault="00013C9D" w:rsidP="00013C9D">
      <w:pPr>
        <w:rPr>
          <w:b/>
        </w:rPr>
      </w:pPr>
    </w:p>
    <w:p w:rsidR="00013C9D" w:rsidRDefault="00013C9D" w:rsidP="00013C9D"/>
    <w:p w:rsidR="00013C9D" w:rsidRDefault="00013C9D" w:rsidP="00013C9D"/>
    <w:p w:rsidR="00013C9D" w:rsidRDefault="00013C9D" w:rsidP="00013C9D"/>
    <w:p w:rsidR="00013C9D" w:rsidRDefault="00013C9D" w:rsidP="00013C9D"/>
    <w:p w:rsidR="00013C9D" w:rsidRDefault="00013C9D" w:rsidP="00013C9D"/>
    <w:p w:rsidR="00013C9D" w:rsidRDefault="00013C9D" w:rsidP="00013C9D"/>
    <w:p w:rsidR="00013C9D" w:rsidRDefault="00013C9D" w:rsidP="00013C9D"/>
    <w:p w:rsidR="00013C9D" w:rsidRDefault="00013C9D" w:rsidP="00013C9D"/>
    <w:p w:rsidR="00013C9D" w:rsidRDefault="00013C9D" w:rsidP="00013C9D"/>
    <w:p w:rsidR="00013C9D" w:rsidRDefault="00013C9D" w:rsidP="00013C9D"/>
    <w:p w:rsidR="00013C9D" w:rsidRDefault="00013C9D" w:rsidP="00013C9D"/>
    <w:p w:rsidR="00013C9D" w:rsidRDefault="00013C9D" w:rsidP="00013C9D"/>
    <w:p w:rsidR="00013C9D" w:rsidRDefault="00013C9D" w:rsidP="00013C9D"/>
    <w:p w:rsidR="00013C9D" w:rsidRDefault="00013C9D" w:rsidP="00013C9D"/>
    <w:p w:rsidR="00013C9D" w:rsidRDefault="00013C9D" w:rsidP="00013C9D"/>
    <w:p w:rsidR="00013C9D" w:rsidRDefault="00013C9D" w:rsidP="00013C9D"/>
    <w:p w:rsidR="00013C9D" w:rsidRDefault="00013C9D" w:rsidP="00013C9D"/>
    <w:p w:rsidR="00013C9D" w:rsidRDefault="00013C9D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8C2996" w:rsidRDefault="008C2996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8C2996" w:rsidRDefault="008C2996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8C2996" w:rsidRDefault="008C2996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8C2996" w:rsidRDefault="008C2996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8C2996" w:rsidRDefault="008C2996" w:rsidP="008C2996">
      <w:pPr>
        <w:widowControl/>
        <w:autoSpaceDE/>
        <w:autoSpaceDN/>
        <w:adjustRightInd/>
        <w:jc w:val="center"/>
        <w:rPr>
          <w:color w:val="000000"/>
          <w:sz w:val="24"/>
          <w:szCs w:val="24"/>
        </w:rPr>
        <w:sectPr w:rsidR="008C2996" w:rsidSect="008E3E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E44BE" w:rsidRDefault="00FE44BE" w:rsidP="00FE44BE">
      <w:pPr>
        <w:rPr>
          <w:b/>
          <w:sz w:val="28"/>
          <w:szCs w:val="28"/>
        </w:rPr>
      </w:pPr>
    </w:p>
    <w:p w:rsidR="009559EA" w:rsidRDefault="009559EA" w:rsidP="00FE44BE">
      <w:pPr>
        <w:rPr>
          <w:b/>
          <w:sz w:val="28"/>
          <w:szCs w:val="28"/>
        </w:rPr>
      </w:pPr>
    </w:p>
    <w:p w:rsidR="009559EA" w:rsidRDefault="009559EA" w:rsidP="00FE44BE">
      <w:pPr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9559EA" w:rsidTr="00A24D32">
        <w:tc>
          <w:tcPr>
            <w:tcW w:w="7280" w:type="dxa"/>
          </w:tcPr>
          <w:p w:rsidR="009559EA" w:rsidRPr="00A24D32" w:rsidRDefault="009559EA" w:rsidP="00FE44BE">
            <w:pPr>
              <w:rPr>
                <w:sz w:val="28"/>
                <w:szCs w:val="28"/>
              </w:rPr>
            </w:pPr>
          </w:p>
        </w:tc>
        <w:tc>
          <w:tcPr>
            <w:tcW w:w="7280" w:type="dxa"/>
          </w:tcPr>
          <w:p w:rsidR="00A24D32" w:rsidRPr="00A24D32" w:rsidRDefault="00A24D32" w:rsidP="00A24D32">
            <w:pPr>
              <w:ind w:left="1823" w:firstLine="1134"/>
              <w:rPr>
                <w:sz w:val="28"/>
                <w:szCs w:val="28"/>
              </w:rPr>
            </w:pPr>
            <w:r w:rsidRPr="00A24D32">
              <w:rPr>
                <w:sz w:val="28"/>
                <w:szCs w:val="28"/>
              </w:rPr>
              <w:t xml:space="preserve">Приложение № 2 </w:t>
            </w:r>
          </w:p>
          <w:p w:rsidR="00A24D32" w:rsidRPr="00A24D32" w:rsidRDefault="00A24D32" w:rsidP="00A24D32">
            <w:pPr>
              <w:ind w:left="1823" w:firstLine="1134"/>
              <w:rPr>
                <w:sz w:val="28"/>
                <w:szCs w:val="28"/>
              </w:rPr>
            </w:pPr>
            <w:r w:rsidRPr="00A24D32">
              <w:rPr>
                <w:sz w:val="28"/>
                <w:szCs w:val="28"/>
              </w:rPr>
              <w:t xml:space="preserve">к постановлению </w:t>
            </w:r>
            <w:r w:rsidR="0014505A">
              <w:rPr>
                <w:sz w:val="28"/>
                <w:szCs w:val="28"/>
              </w:rPr>
              <w:t xml:space="preserve">и.о. </w:t>
            </w:r>
            <w:r w:rsidRPr="00A24D32">
              <w:rPr>
                <w:sz w:val="28"/>
                <w:szCs w:val="28"/>
              </w:rPr>
              <w:t xml:space="preserve">главы </w:t>
            </w:r>
          </w:p>
          <w:p w:rsidR="00A24D32" w:rsidRPr="00A24D32" w:rsidRDefault="00A24D32" w:rsidP="00A24D32">
            <w:pPr>
              <w:ind w:left="1823" w:firstLine="1134"/>
              <w:rPr>
                <w:sz w:val="28"/>
                <w:szCs w:val="28"/>
              </w:rPr>
            </w:pPr>
            <w:r w:rsidRPr="00A24D32">
              <w:rPr>
                <w:sz w:val="28"/>
                <w:szCs w:val="28"/>
              </w:rPr>
              <w:t xml:space="preserve">от "___" ___________2026 г                   </w:t>
            </w:r>
          </w:p>
          <w:p w:rsidR="009559EA" w:rsidRPr="00A24D32" w:rsidRDefault="00A24D32" w:rsidP="00A24D32">
            <w:pPr>
              <w:ind w:left="1823" w:firstLine="1134"/>
              <w:rPr>
                <w:sz w:val="28"/>
                <w:szCs w:val="28"/>
              </w:rPr>
            </w:pPr>
            <w:r w:rsidRPr="00A24D32">
              <w:rPr>
                <w:sz w:val="28"/>
                <w:szCs w:val="28"/>
              </w:rPr>
              <w:t>№___________</w:t>
            </w:r>
          </w:p>
        </w:tc>
      </w:tr>
      <w:tr w:rsidR="009559EA" w:rsidTr="00A24D32">
        <w:tc>
          <w:tcPr>
            <w:tcW w:w="7280" w:type="dxa"/>
          </w:tcPr>
          <w:p w:rsidR="009559EA" w:rsidRDefault="009559EA" w:rsidP="00FE44BE">
            <w:pPr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</w:tcPr>
          <w:p w:rsidR="004502E6" w:rsidRPr="004502E6" w:rsidRDefault="004502E6" w:rsidP="00A24D32">
            <w:pPr>
              <w:ind w:left="1823" w:firstLine="1134"/>
              <w:rPr>
                <w:sz w:val="28"/>
                <w:szCs w:val="28"/>
              </w:rPr>
            </w:pPr>
            <w:r w:rsidRPr="004502E6">
              <w:rPr>
                <w:sz w:val="28"/>
                <w:szCs w:val="28"/>
              </w:rPr>
              <w:t>Приложение № 1</w:t>
            </w:r>
          </w:p>
          <w:p w:rsidR="004502E6" w:rsidRPr="004502E6" w:rsidRDefault="004502E6" w:rsidP="00A24D32">
            <w:pPr>
              <w:ind w:left="1823" w:firstLine="1134"/>
              <w:rPr>
                <w:sz w:val="28"/>
                <w:szCs w:val="28"/>
              </w:rPr>
            </w:pPr>
            <w:r w:rsidRPr="004502E6">
              <w:rPr>
                <w:sz w:val="28"/>
                <w:szCs w:val="28"/>
              </w:rPr>
              <w:t>к муниципальной программе</w:t>
            </w:r>
          </w:p>
          <w:p w:rsidR="004502E6" w:rsidRPr="004502E6" w:rsidRDefault="004502E6" w:rsidP="00A24D32">
            <w:pPr>
              <w:ind w:left="1823" w:firstLine="1134"/>
              <w:rPr>
                <w:sz w:val="28"/>
                <w:szCs w:val="28"/>
              </w:rPr>
            </w:pPr>
            <w:r w:rsidRPr="004502E6">
              <w:rPr>
                <w:sz w:val="28"/>
                <w:szCs w:val="28"/>
              </w:rPr>
              <w:t>«Развитие предпринимательства</w:t>
            </w:r>
          </w:p>
          <w:p w:rsidR="009559EA" w:rsidRDefault="004502E6" w:rsidP="00A24D32">
            <w:pPr>
              <w:ind w:left="1823" w:firstLine="1134"/>
              <w:rPr>
                <w:b/>
                <w:sz w:val="28"/>
                <w:szCs w:val="28"/>
              </w:rPr>
            </w:pPr>
            <w:r w:rsidRPr="004502E6">
              <w:rPr>
                <w:sz w:val="28"/>
                <w:szCs w:val="28"/>
              </w:rPr>
              <w:t>Ленского района»</w:t>
            </w:r>
          </w:p>
        </w:tc>
      </w:tr>
    </w:tbl>
    <w:p w:rsidR="009559EA" w:rsidRDefault="009559EA" w:rsidP="00A24D32">
      <w:pPr>
        <w:rPr>
          <w:b/>
          <w:sz w:val="28"/>
          <w:szCs w:val="28"/>
        </w:rPr>
      </w:pPr>
    </w:p>
    <w:p w:rsidR="009559EA" w:rsidRPr="009559EA" w:rsidRDefault="009559EA" w:rsidP="009559EA">
      <w:pPr>
        <w:widowControl/>
        <w:autoSpaceDE/>
        <w:autoSpaceDN/>
        <w:adjustRightInd/>
        <w:jc w:val="center"/>
        <w:rPr>
          <w:color w:val="000000"/>
          <w:sz w:val="24"/>
          <w:szCs w:val="24"/>
        </w:rPr>
      </w:pPr>
      <w:r w:rsidRPr="009559EA">
        <w:rPr>
          <w:color w:val="000000"/>
          <w:sz w:val="24"/>
          <w:szCs w:val="24"/>
        </w:rPr>
        <w:t>Сведения о показателях (индикаторах) муниципальной программы и их значениях</w:t>
      </w:r>
    </w:p>
    <w:p w:rsidR="00FE44BE" w:rsidRDefault="00FE44BE" w:rsidP="00FE44BE">
      <w:pPr>
        <w:rPr>
          <w:b/>
          <w:sz w:val="28"/>
          <w:szCs w:val="28"/>
        </w:rPr>
      </w:pPr>
    </w:p>
    <w:tbl>
      <w:tblPr>
        <w:tblW w:w="14620" w:type="dxa"/>
        <w:tblLook w:val="04A0" w:firstRow="1" w:lastRow="0" w:firstColumn="1" w:lastColumn="0" w:noHBand="0" w:noVBand="1"/>
      </w:tblPr>
      <w:tblGrid>
        <w:gridCol w:w="633"/>
        <w:gridCol w:w="4246"/>
        <w:gridCol w:w="959"/>
        <w:gridCol w:w="2248"/>
        <w:gridCol w:w="1300"/>
        <w:gridCol w:w="1300"/>
        <w:gridCol w:w="1339"/>
        <w:gridCol w:w="1295"/>
        <w:gridCol w:w="1300"/>
      </w:tblGrid>
      <w:tr w:rsidR="009559EA" w:rsidRPr="009559EA" w:rsidTr="009559EA">
        <w:trPr>
          <w:trHeight w:val="323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559EA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9559EA">
              <w:rPr>
                <w:color w:val="000000"/>
                <w:sz w:val="23"/>
                <w:szCs w:val="23"/>
              </w:rPr>
              <w:t>№</w:t>
            </w:r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Наименование показателя (индикатора)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Ответственный</w:t>
            </w:r>
          </w:p>
        </w:tc>
        <w:tc>
          <w:tcPr>
            <w:tcW w:w="6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Значения показателей</w:t>
            </w:r>
          </w:p>
        </w:tc>
      </w:tr>
      <w:tr w:rsidR="009559EA" w:rsidRPr="009559EA" w:rsidTr="009559EA">
        <w:trPr>
          <w:trHeight w:val="398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EA" w:rsidRPr="009559EA" w:rsidRDefault="009559EA" w:rsidP="009559EA">
            <w:pPr>
              <w:widowControl/>
              <w:autoSpaceDE/>
              <w:autoSpaceDN/>
              <w:adjustRightInd/>
              <w:rPr>
                <w:color w:val="000000"/>
                <w:sz w:val="23"/>
                <w:szCs w:val="23"/>
              </w:rPr>
            </w:pPr>
          </w:p>
        </w:tc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2028</w:t>
            </w:r>
          </w:p>
        </w:tc>
      </w:tr>
      <w:tr w:rsidR="009559EA" w:rsidRPr="009559EA" w:rsidTr="009559EA">
        <w:trPr>
          <w:trHeight w:val="67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EA" w:rsidRPr="009559EA" w:rsidRDefault="009559EA" w:rsidP="009559E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559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 xml:space="preserve">Муниципальная программа "Развитие предпринимательства Ленского района»       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4ED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 xml:space="preserve"> Ведомственный проект "Создание благоприятных условий для развития предпринимательства"</w:t>
            </w:r>
          </w:p>
        </w:tc>
      </w:tr>
      <w:tr w:rsidR="009559EA" w:rsidRPr="009559EA" w:rsidTr="009559EA">
        <w:trPr>
          <w:trHeight w:val="68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559EA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9559EA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74ED9">
              <w:rPr>
                <w:sz w:val="18"/>
                <w:szCs w:val="18"/>
              </w:rPr>
              <w:t>Количество субъектов   малого и среднего  предпринимательства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УИЭП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1224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277774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1338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1352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277774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1365</w:t>
            </w:r>
          </w:p>
        </w:tc>
      </w:tr>
      <w:tr w:rsidR="009559EA" w:rsidRPr="009559EA" w:rsidTr="009559EA">
        <w:trPr>
          <w:trHeight w:val="44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559EA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9559EA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74ED9">
              <w:rPr>
                <w:sz w:val="18"/>
                <w:szCs w:val="18"/>
              </w:rPr>
              <w:t>Число малых предприятий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УИЭП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245</w:t>
            </w:r>
          </w:p>
        </w:tc>
      </w:tr>
      <w:tr w:rsidR="009559EA" w:rsidRPr="009559EA" w:rsidTr="009559EA">
        <w:trPr>
          <w:trHeight w:val="46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559EA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9559EA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74ED9">
              <w:rPr>
                <w:sz w:val="18"/>
                <w:szCs w:val="18"/>
              </w:rPr>
              <w:t>Оборот  малых  предприятий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млн.</w:t>
            </w:r>
            <w:r w:rsidR="000067EF">
              <w:rPr>
                <w:color w:val="000000"/>
                <w:sz w:val="18"/>
                <w:szCs w:val="18"/>
              </w:rPr>
              <w:t xml:space="preserve"> </w:t>
            </w:r>
            <w:r w:rsidRPr="00974ED9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УИЭП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 xml:space="preserve">     5 009,18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 xml:space="preserve">     5 184,50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 xml:space="preserve">     5 386,69  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 xml:space="preserve">    5 494,42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 xml:space="preserve">     5 604,31   </w:t>
            </w:r>
          </w:p>
        </w:tc>
      </w:tr>
      <w:tr w:rsidR="009559EA" w:rsidRPr="009559EA" w:rsidTr="009559EA">
        <w:trPr>
          <w:trHeight w:val="61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559EA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9559EA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74ED9">
              <w:rPr>
                <w:sz w:val="18"/>
                <w:szCs w:val="18"/>
              </w:rPr>
              <w:t>Среднесписочная численность работников малых предприятий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УИЭП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855</w:t>
            </w:r>
          </w:p>
        </w:tc>
      </w:tr>
      <w:tr w:rsidR="009559EA" w:rsidRPr="009559EA" w:rsidTr="000975B3">
        <w:trPr>
          <w:trHeight w:val="9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559EA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9559EA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74ED9">
              <w:rPr>
                <w:sz w:val="18"/>
                <w:szCs w:val="18"/>
              </w:rPr>
              <w:t>Доля занятых в малом и среднем предпринимательстве в общей численности занятых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УИЭП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6,37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6,45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6,45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6,46</w:t>
            </w:r>
          </w:p>
        </w:tc>
      </w:tr>
      <w:tr w:rsidR="009559EA" w:rsidRPr="009559EA" w:rsidTr="000975B3">
        <w:trPr>
          <w:trHeight w:val="9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559EA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9559EA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Количество резидентов бизнес-инкубатора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МКУ "Бизнес - инкубатор Ленского района"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15</w:t>
            </w:r>
          </w:p>
        </w:tc>
      </w:tr>
      <w:tr w:rsidR="009559EA" w:rsidRPr="009559EA" w:rsidTr="000975B3">
        <w:trPr>
          <w:trHeight w:val="99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559EA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9559EA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 xml:space="preserve">Количество субъектов малого и среднего предпринимательства получивших консультационную поддержку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МКУ "Бизнес - инкубатор Ленского района"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48</w:t>
            </w:r>
          </w:p>
        </w:tc>
      </w:tr>
      <w:tr w:rsidR="009559EA" w:rsidRPr="009559EA" w:rsidTr="000975B3">
        <w:trPr>
          <w:trHeight w:val="9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559EA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9559EA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 xml:space="preserve">Количество физических лиц, субъектов малого и среднего предпринимательства получивших образовательную поддержку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 xml:space="preserve">ед.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МКУ "Бизнес - инкубатор Ленского района"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200</w:t>
            </w:r>
          </w:p>
        </w:tc>
      </w:tr>
      <w:tr w:rsidR="009559EA" w:rsidRPr="009559EA" w:rsidTr="009559EA">
        <w:trPr>
          <w:trHeight w:val="12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559EA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9559EA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Количество проведенных заседаний Координационного совета при главе МР «Ленский район» по вопросам развития малого и среднего предпринимательства и инвестиционной политики.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УИЭП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Не менее 4-х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Не менее 4-х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Не менее 4-х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Не менее 4-х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Не менее 4-х</w:t>
            </w:r>
          </w:p>
        </w:tc>
      </w:tr>
      <w:tr w:rsidR="009559EA" w:rsidRPr="009559EA" w:rsidTr="009559EA">
        <w:trPr>
          <w:trHeight w:val="9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559EA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9559EA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 xml:space="preserve">Рост количества субъектов МСП и самозанятых, воспользовавшихся каким –либо видом поддержки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УИЭП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3,5</w:t>
            </w:r>
          </w:p>
        </w:tc>
      </w:tr>
      <w:tr w:rsidR="009559EA" w:rsidRPr="009559EA" w:rsidTr="009559EA">
        <w:trPr>
          <w:trHeight w:val="9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559EA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9559EA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Рост объема привлеченной субъектами МСП кредитной поддержки на возвратной основе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МФПМП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3,5</w:t>
            </w:r>
          </w:p>
        </w:tc>
      </w:tr>
      <w:tr w:rsidR="009559EA" w:rsidRPr="009559EA" w:rsidTr="00277774"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559EA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9559EA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74ED9">
              <w:rPr>
                <w:sz w:val="18"/>
                <w:szCs w:val="18"/>
              </w:rPr>
              <w:t>Объем налоговых поступлений по специальным налоговым режимам.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млн.</w:t>
            </w:r>
            <w:r w:rsidR="000067EF">
              <w:rPr>
                <w:color w:val="000000"/>
                <w:sz w:val="18"/>
                <w:szCs w:val="18"/>
              </w:rPr>
              <w:t xml:space="preserve"> </w:t>
            </w:r>
            <w:r w:rsidRPr="00974ED9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УИЭП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220,23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9EA" w:rsidRPr="00974ED9" w:rsidRDefault="009559EA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74ED9">
              <w:rPr>
                <w:color w:val="000000"/>
                <w:sz w:val="18"/>
                <w:szCs w:val="18"/>
              </w:rPr>
              <w:t>180,1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9EA" w:rsidRPr="00974ED9" w:rsidRDefault="00277774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357,6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9EA" w:rsidRPr="00974ED9" w:rsidRDefault="00277774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9EA" w:rsidRPr="00974ED9" w:rsidRDefault="00277774" w:rsidP="009559E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</w:t>
            </w:r>
            <w:r w:rsidR="001464F4">
              <w:rPr>
                <w:color w:val="000000"/>
                <w:sz w:val="18"/>
                <w:szCs w:val="18"/>
              </w:rPr>
              <w:t>,0</w:t>
            </w:r>
          </w:p>
        </w:tc>
      </w:tr>
    </w:tbl>
    <w:p w:rsidR="00FE44BE" w:rsidRDefault="00FE44BE" w:rsidP="00FE44BE">
      <w:pPr>
        <w:rPr>
          <w:b/>
          <w:sz w:val="28"/>
          <w:szCs w:val="28"/>
        </w:rPr>
      </w:pPr>
    </w:p>
    <w:p w:rsidR="00FE44BE" w:rsidRDefault="00FE44BE" w:rsidP="00FE44BE">
      <w:pPr>
        <w:rPr>
          <w:b/>
          <w:sz w:val="28"/>
          <w:szCs w:val="28"/>
        </w:rPr>
      </w:pPr>
    </w:p>
    <w:p w:rsidR="00E91358" w:rsidRDefault="00E91358" w:rsidP="000975B3">
      <w:pPr>
        <w:rPr>
          <w:b/>
          <w:sz w:val="28"/>
          <w:szCs w:val="28"/>
        </w:rPr>
      </w:pPr>
    </w:p>
    <w:p w:rsidR="00962731" w:rsidRDefault="00962731" w:rsidP="0077406E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962731" w:rsidRDefault="00962731" w:rsidP="0077406E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B06BB4" w:rsidRDefault="0014505A" w:rsidP="0077406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И.о.</w:t>
      </w:r>
      <w:r w:rsidR="00A20914">
        <w:rPr>
          <w:b/>
          <w:sz w:val="28"/>
          <w:szCs w:val="28"/>
        </w:rPr>
        <w:t xml:space="preserve"> главы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</w:t>
      </w:r>
      <w:r w:rsidR="00A20914">
        <w:rPr>
          <w:b/>
          <w:sz w:val="28"/>
          <w:szCs w:val="28"/>
        </w:rPr>
        <w:t xml:space="preserve">   С.В. Спиридонов </w:t>
      </w:r>
    </w:p>
    <w:p w:rsidR="00B06BB4" w:rsidRDefault="00B06BB4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974ED9" w:rsidRDefault="00974ED9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A20914" w:rsidRDefault="007853A0" w:rsidP="00116B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EE3C2F" w:rsidRDefault="007853A0" w:rsidP="00116B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116B8D" w:rsidRDefault="00116B8D" w:rsidP="00116B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116B8D">
        <w:rPr>
          <w:sz w:val="28"/>
          <w:szCs w:val="28"/>
        </w:rPr>
        <w:t xml:space="preserve">Приложение № 2             </w:t>
      </w:r>
    </w:p>
    <w:p w:rsidR="00116B8D" w:rsidRDefault="00116B8D" w:rsidP="00116B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116B8D">
        <w:rPr>
          <w:sz w:val="28"/>
          <w:szCs w:val="28"/>
        </w:rPr>
        <w:t xml:space="preserve"> к муниципальной программе </w:t>
      </w:r>
      <w:r>
        <w:rPr>
          <w:sz w:val="28"/>
          <w:szCs w:val="28"/>
        </w:rPr>
        <w:t xml:space="preserve">                  </w:t>
      </w:r>
    </w:p>
    <w:p w:rsidR="00116B8D" w:rsidRDefault="00116B8D" w:rsidP="00116B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116B8D">
        <w:rPr>
          <w:sz w:val="28"/>
          <w:szCs w:val="28"/>
        </w:rPr>
        <w:t>"</w:t>
      </w:r>
      <w:r w:rsidR="001445A4" w:rsidRPr="00116B8D">
        <w:rPr>
          <w:sz w:val="28"/>
          <w:szCs w:val="28"/>
        </w:rPr>
        <w:t>Развитие предпринимательства</w:t>
      </w:r>
      <w:r w:rsidRPr="00116B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116B8D" w:rsidRDefault="00116B8D" w:rsidP="00116B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116B8D">
        <w:rPr>
          <w:sz w:val="28"/>
          <w:szCs w:val="28"/>
        </w:rPr>
        <w:t>Ленского района"</w:t>
      </w:r>
    </w:p>
    <w:p w:rsidR="00116B8D" w:rsidRDefault="00116B8D" w:rsidP="00116B8D">
      <w:pPr>
        <w:jc w:val="center"/>
        <w:rPr>
          <w:sz w:val="28"/>
          <w:szCs w:val="28"/>
        </w:rPr>
      </w:pPr>
    </w:p>
    <w:p w:rsidR="00FC67A5" w:rsidRPr="00FC67A5" w:rsidRDefault="00FC67A5" w:rsidP="00FC67A5">
      <w:pPr>
        <w:jc w:val="center"/>
        <w:rPr>
          <w:sz w:val="28"/>
          <w:szCs w:val="28"/>
        </w:rPr>
      </w:pPr>
      <w:r w:rsidRPr="00FC67A5">
        <w:rPr>
          <w:sz w:val="28"/>
          <w:szCs w:val="28"/>
        </w:rPr>
        <w:t>"Ресурсное обеспечение реали</w:t>
      </w:r>
      <w:r w:rsidR="001445A4">
        <w:rPr>
          <w:sz w:val="28"/>
          <w:szCs w:val="28"/>
        </w:rPr>
        <w:t>зации муниципальной программы "</w:t>
      </w:r>
      <w:r w:rsidRPr="00FC67A5">
        <w:rPr>
          <w:sz w:val="28"/>
          <w:szCs w:val="28"/>
        </w:rPr>
        <w:t xml:space="preserve">Развитие </w:t>
      </w:r>
      <w:r w:rsidR="001445A4" w:rsidRPr="00FC67A5">
        <w:rPr>
          <w:sz w:val="28"/>
          <w:szCs w:val="28"/>
        </w:rPr>
        <w:t>предпринимательства Ленского</w:t>
      </w:r>
      <w:r w:rsidR="001445A4">
        <w:rPr>
          <w:sz w:val="28"/>
          <w:szCs w:val="28"/>
        </w:rPr>
        <w:t xml:space="preserve"> района"" </w:t>
      </w:r>
      <w:r w:rsidRPr="00FC67A5">
        <w:rPr>
          <w:sz w:val="28"/>
          <w:szCs w:val="28"/>
        </w:rPr>
        <w:t xml:space="preserve">                                                   </w:t>
      </w:r>
    </w:p>
    <w:p w:rsidR="00FC67A5" w:rsidRDefault="00FC67A5" w:rsidP="001445A4">
      <w:pPr>
        <w:rPr>
          <w:sz w:val="28"/>
          <w:szCs w:val="28"/>
        </w:rPr>
      </w:pPr>
      <w:r w:rsidRPr="00FC67A5">
        <w:rPr>
          <w:sz w:val="28"/>
          <w:szCs w:val="28"/>
        </w:rPr>
        <w:tab/>
      </w:r>
      <w:r w:rsidRPr="00FC67A5">
        <w:rPr>
          <w:sz w:val="28"/>
          <w:szCs w:val="28"/>
        </w:rPr>
        <w:tab/>
      </w:r>
      <w:r w:rsidRPr="00FC67A5">
        <w:rPr>
          <w:sz w:val="28"/>
          <w:szCs w:val="28"/>
        </w:rPr>
        <w:tab/>
      </w:r>
      <w:r w:rsidRPr="00FC67A5">
        <w:rPr>
          <w:sz w:val="28"/>
          <w:szCs w:val="28"/>
        </w:rPr>
        <w:tab/>
      </w:r>
      <w:r w:rsidRPr="00FC67A5">
        <w:rPr>
          <w:sz w:val="28"/>
          <w:szCs w:val="28"/>
        </w:rPr>
        <w:tab/>
      </w:r>
      <w:r w:rsidRPr="00FC67A5">
        <w:rPr>
          <w:sz w:val="28"/>
          <w:szCs w:val="28"/>
        </w:rPr>
        <w:tab/>
      </w:r>
      <w:r w:rsidRPr="00FC67A5">
        <w:rPr>
          <w:sz w:val="28"/>
          <w:szCs w:val="28"/>
        </w:rPr>
        <w:tab/>
      </w:r>
    </w:p>
    <w:p w:rsidR="00116B8D" w:rsidRDefault="00116B8D" w:rsidP="00116B8D">
      <w:pPr>
        <w:jc w:val="center"/>
        <w:rPr>
          <w:sz w:val="28"/>
          <w:szCs w:val="28"/>
        </w:rPr>
      </w:pPr>
    </w:p>
    <w:tbl>
      <w:tblPr>
        <w:tblW w:w="15446" w:type="dxa"/>
        <w:tblInd w:w="-572" w:type="dxa"/>
        <w:tblLook w:val="04A0" w:firstRow="1" w:lastRow="0" w:firstColumn="1" w:lastColumn="0" w:noHBand="0" w:noVBand="1"/>
      </w:tblPr>
      <w:tblGrid>
        <w:gridCol w:w="545"/>
        <w:gridCol w:w="2279"/>
        <w:gridCol w:w="1669"/>
        <w:gridCol w:w="1886"/>
        <w:gridCol w:w="1843"/>
        <w:gridCol w:w="1701"/>
        <w:gridCol w:w="1843"/>
        <w:gridCol w:w="1842"/>
        <w:gridCol w:w="1838"/>
      </w:tblGrid>
      <w:tr w:rsidR="00436803" w:rsidRPr="00DE5A7F" w:rsidTr="00ED74C7">
        <w:trPr>
          <w:trHeight w:val="40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5C" w:rsidRPr="00DE5A7F" w:rsidRDefault="003F085C" w:rsidP="003F085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5C" w:rsidRPr="00DE5A7F" w:rsidRDefault="003F085C" w:rsidP="003F085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Наименование муниципальной программы, подпрограмм, мероприятий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5C" w:rsidRPr="00DE5A7F" w:rsidRDefault="003F085C" w:rsidP="003F085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5C" w:rsidRPr="00DE5A7F" w:rsidRDefault="003F085C" w:rsidP="003F085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Объемы бюджетных ассигнований, руб.</w:t>
            </w:r>
          </w:p>
        </w:tc>
      </w:tr>
      <w:tr w:rsidR="00C067DE" w:rsidRPr="00DE5A7F" w:rsidTr="00C067DE">
        <w:trPr>
          <w:trHeight w:val="818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5C" w:rsidRPr="00DE5A7F" w:rsidRDefault="003F085C" w:rsidP="003F085C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5C" w:rsidRPr="00DE5A7F" w:rsidRDefault="003F085C" w:rsidP="003F085C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5C" w:rsidRPr="00DE5A7F" w:rsidRDefault="003F085C" w:rsidP="003F085C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5C" w:rsidRPr="00DE5A7F" w:rsidRDefault="003F085C" w:rsidP="003F085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5C" w:rsidRPr="00DE5A7F" w:rsidRDefault="003F085C" w:rsidP="003F085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5C" w:rsidRPr="00DE5A7F" w:rsidRDefault="003F085C" w:rsidP="003F085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5C" w:rsidRPr="00DE5A7F" w:rsidRDefault="003F085C" w:rsidP="003F085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5C" w:rsidRPr="00DE5A7F" w:rsidRDefault="003F085C" w:rsidP="003F085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5C" w:rsidRPr="00DE5A7F" w:rsidRDefault="003F085C" w:rsidP="003F085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Всего</w:t>
            </w:r>
          </w:p>
        </w:tc>
      </w:tr>
      <w:tr w:rsidR="00ED74C7" w:rsidRPr="00DE5A7F" w:rsidTr="00C067DE">
        <w:trPr>
          <w:trHeight w:val="405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Муниципальная программа "Развитие предпринимательства Ленского района"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60 713 254,00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49 308 992,04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57 020 077,85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="002001D5" w:rsidRPr="002001D5">
              <w:rPr>
                <w:b/>
                <w:bCs/>
                <w:sz w:val="18"/>
                <w:szCs w:val="18"/>
              </w:rPr>
              <w:t xml:space="preserve"> 57 407 639,65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="002001D5" w:rsidRPr="002001D5">
              <w:rPr>
                <w:b/>
                <w:bCs/>
                <w:sz w:val="18"/>
                <w:szCs w:val="18"/>
              </w:rPr>
              <w:t xml:space="preserve">   57 934 553,32  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282 384 516,86   </w:t>
            </w:r>
          </w:p>
        </w:tc>
      </w:tr>
      <w:tr w:rsidR="00ED74C7" w:rsidRPr="00DE5A7F" w:rsidTr="00C067DE">
        <w:trPr>
          <w:trHeight w:val="42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Федеральный бюджет (ФБ)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  -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  -  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</w:tr>
      <w:tr w:rsidR="00ED74C7" w:rsidRPr="00DE5A7F" w:rsidTr="00C067DE">
        <w:trPr>
          <w:trHeight w:val="747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Государственный бюджет Республики Саха (Якутия) (ГБ)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  -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  -  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</w:tr>
      <w:tr w:rsidR="00ED74C7" w:rsidRPr="00DE5A7F" w:rsidTr="00C067DE">
        <w:trPr>
          <w:trHeight w:val="40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Местные бюджеты (МБ)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34 713 254,00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22 308 992,04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29 520 077,85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2001D5" w:rsidRPr="002001D5">
              <w:rPr>
                <w:b/>
                <w:bCs/>
                <w:sz w:val="18"/>
                <w:szCs w:val="18"/>
              </w:rPr>
              <w:t xml:space="preserve">    29 407 639,65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="002001D5" w:rsidRPr="002001D5">
              <w:rPr>
                <w:b/>
                <w:bCs/>
                <w:sz w:val="18"/>
                <w:szCs w:val="18"/>
              </w:rPr>
              <w:t xml:space="preserve">   29 434 553,32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145 384 516,86   </w:t>
            </w:r>
          </w:p>
        </w:tc>
      </w:tr>
      <w:tr w:rsidR="00ED74C7" w:rsidRPr="00DE5A7F" w:rsidTr="00C067DE">
        <w:trPr>
          <w:trHeight w:val="40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Бюджеты поселений (БП)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  -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  -  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</w:tr>
      <w:tr w:rsidR="00ED74C7" w:rsidRPr="00DE5A7F" w:rsidTr="005B497D">
        <w:trPr>
          <w:trHeight w:val="63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Внебюджетные источники (ВИ)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26 000 000,00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27 000 000,00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27 500 000,00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="002001D5" w:rsidRPr="002001D5">
              <w:rPr>
                <w:b/>
                <w:bCs/>
                <w:sz w:val="18"/>
                <w:szCs w:val="18"/>
              </w:rPr>
              <w:t xml:space="preserve"> 28 000 000,00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="002001D5" w:rsidRPr="002001D5">
              <w:rPr>
                <w:b/>
                <w:bCs/>
                <w:sz w:val="18"/>
                <w:szCs w:val="18"/>
              </w:rPr>
              <w:t xml:space="preserve">   28 500 000,00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137 000 000,00   </w:t>
            </w:r>
          </w:p>
        </w:tc>
      </w:tr>
      <w:tr w:rsidR="00ED74C7" w:rsidRPr="00DE5A7F" w:rsidTr="005B497D">
        <w:trPr>
          <w:trHeight w:val="40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1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Ведомственный проект       "Создание благоприятных условий для развития предпринимательства"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44 715 700,00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32 253 400,00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40 256 900,00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2001D5" w:rsidRPr="002001D5">
              <w:rPr>
                <w:b/>
                <w:bCs/>
                <w:sz w:val="18"/>
                <w:szCs w:val="18"/>
              </w:rPr>
              <w:t xml:space="preserve">  40 775 427,50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2001D5" w:rsidRPr="002001D5">
              <w:rPr>
                <w:b/>
                <w:bCs/>
                <w:sz w:val="18"/>
                <w:szCs w:val="18"/>
              </w:rPr>
              <w:t xml:space="preserve">  41 293 378,05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199 294 805,55   </w:t>
            </w:r>
          </w:p>
        </w:tc>
      </w:tr>
      <w:tr w:rsidR="00ED74C7" w:rsidRPr="00DE5A7F" w:rsidTr="005B497D">
        <w:trPr>
          <w:trHeight w:val="32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ФБ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</w:tr>
      <w:tr w:rsidR="00ED74C7" w:rsidRPr="00DE5A7F" w:rsidTr="005B497D">
        <w:trPr>
          <w:trHeight w:val="276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ГБ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</w:tr>
      <w:tr w:rsidR="00ED74C7" w:rsidRPr="00DE5A7F" w:rsidTr="005B497D">
        <w:trPr>
          <w:trHeight w:val="37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МБ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18 715 700,00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5 253 400,00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12 756 900,00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2001D5" w:rsidRPr="002001D5">
              <w:rPr>
                <w:sz w:val="18"/>
                <w:szCs w:val="18"/>
              </w:rPr>
              <w:t xml:space="preserve">  12 775 427,50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2001D5" w:rsidRPr="002001D5">
              <w:rPr>
                <w:sz w:val="18"/>
                <w:szCs w:val="18"/>
              </w:rPr>
              <w:t xml:space="preserve"> 12 793 378,05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62 294 805,55   </w:t>
            </w:r>
          </w:p>
        </w:tc>
      </w:tr>
      <w:tr w:rsidR="00ED74C7" w:rsidRPr="00DE5A7F" w:rsidTr="005B497D">
        <w:trPr>
          <w:trHeight w:val="338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БП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</w:tr>
      <w:tr w:rsidR="00ED74C7" w:rsidRPr="00DE5A7F" w:rsidTr="005B497D">
        <w:trPr>
          <w:trHeight w:val="37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ВИ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26 000 000,00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27 000 000,00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27 500 000,00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2001D5" w:rsidRPr="002001D5">
              <w:rPr>
                <w:sz w:val="18"/>
                <w:szCs w:val="18"/>
              </w:rPr>
              <w:t xml:space="preserve"> 28 000 000,00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001D5" w:rsidRPr="002001D5">
              <w:rPr>
                <w:sz w:val="18"/>
                <w:szCs w:val="18"/>
              </w:rPr>
              <w:t xml:space="preserve">     28 500 000,00  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137 000 000,00   </w:t>
            </w:r>
          </w:p>
        </w:tc>
      </w:tr>
      <w:tr w:rsidR="00ED74C7" w:rsidRPr="00DE5A7F" w:rsidTr="005B497D">
        <w:trPr>
          <w:trHeight w:val="37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E5A7F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E5A7F">
              <w:rPr>
                <w:color w:val="000000"/>
                <w:sz w:val="18"/>
                <w:szCs w:val="18"/>
              </w:rPr>
              <w:t>Мероприятие 1. Субсидии на оказание поддержки  субъектов малого и среднего предпринимательства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528 140,00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1 500 000,00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="002001D5" w:rsidRPr="002001D5">
              <w:rPr>
                <w:b/>
                <w:bCs/>
                <w:sz w:val="18"/>
                <w:szCs w:val="18"/>
              </w:rPr>
              <w:t xml:space="preserve"> 1 500 000,00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2001D5" w:rsidRPr="002001D5">
              <w:rPr>
                <w:b/>
                <w:bCs/>
                <w:sz w:val="18"/>
                <w:szCs w:val="18"/>
              </w:rPr>
              <w:t xml:space="preserve">    1 500 000,00  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5 028 140,00   </w:t>
            </w:r>
          </w:p>
        </w:tc>
      </w:tr>
      <w:tr w:rsidR="00ED74C7" w:rsidRPr="00DE5A7F" w:rsidTr="005B497D">
        <w:trPr>
          <w:trHeight w:val="40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ФБ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</w:tr>
      <w:tr w:rsidR="00ED74C7" w:rsidRPr="00DE5A7F" w:rsidTr="005B497D">
        <w:trPr>
          <w:trHeight w:val="40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ГБ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</w:tr>
      <w:tr w:rsidR="00ED74C7" w:rsidRPr="00DE5A7F" w:rsidTr="005B497D">
        <w:trPr>
          <w:trHeight w:val="40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МБ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   528 140,00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1 500 000,00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2001D5" w:rsidRPr="002001D5">
              <w:rPr>
                <w:sz w:val="18"/>
                <w:szCs w:val="18"/>
              </w:rPr>
              <w:t xml:space="preserve">  1 500 000,00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2001D5" w:rsidRPr="002001D5">
              <w:rPr>
                <w:sz w:val="18"/>
                <w:szCs w:val="18"/>
              </w:rPr>
              <w:t xml:space="preserve">  1 500 000,00  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5 028 140,00   </w:t>
            </w:r>
          </w:p>
        </w:tc>
      </w:tr>
      <w:tr w:rsidR="00ED74C7" w:rsidRPr="00DE5A7F" w:rsidTr="005B497D">
        <w:trPr>
          <w:trHeight w:val="40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БП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</w:tr>
      <w:tr w:rsidR="00ED74C7" w:rsidRPr="00DE5A7F" w:rsidTr="005B497D">
        <w:trPr>
          <w:trHeight w:val="40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E5A7F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E5A7F">
              <w:rPr>
                <w:color w:val="000000"/>
                <w:sz w:val="18"/>
                <w:szCs w:val="18"/>
              </w:rPr>
              <w:t>Мероприятие 2.  Предоставление грантов начинающим субъектам малого предпринимательства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1 396 900,00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1 000 000,00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</w:t>
            </w:r>
            <w:r w:rsidR="002001D5" w:rsidRPr="002001D5">
              <w:rPr>
                <w:b/>
                <w:bCs/>
                <w:sz w:val="18"/>
                <w:szCs w:val="18"/>
              </w:rPr>
              <w:t xml:space="preserve">  1 000 000,00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="002001D5" w:rsidRPr="002001D5">
              <w:rPr>
                <w:b/>
                <w:bCs/>
                <w:sz w:val="18"/>
                <w:szCs w:val="18"/>
              </w:rPr>
              <w:t xml:space="preserve">   1 000 000,00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4 396 900,00   </w:t>
            </w:r>
          </w:p>
        </w:tc>
      </w:tr>
      <w:tr w:rsidR="00ED74C7" w:rsidRPr="00DE5A7F" w:rsidTr="00C067DE">
        <w:trPr>
          <w:trHeight w:val="323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ФБ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74C7" w:rsidRPr="00DE5A7F" w:rsidTr="00C067DE">
        <w:trPr>
          <w:trHeight w:val="286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ГБ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74C7" w:rsidRPr="00DE5A7F" w:rsidTr="00C067DE">
        <w:trPr>
          <w:trHeight w:val="40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МБ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1 396 900,00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1 000 000,00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2001D5" w:rsidRPr="002001D5">
              <w:rPr>
                <w:sz w:val="18"/>
                <w:szCs w:val="18"/>
              </w:rPr>
              <w:t xml:space="preserve">    1 000 000,00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2001D5" w:rsidRPr="002001D5">
              <w:rPr>
                <w:sz w:val="18"/>
                <w:szCs w:val="18"/>
              </w:rPr>
              <w:t xml:space="preserve">   1 000 000,00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4 396 900,00   </w:t>
            </w:r>
          </w:p>
        </w:tc>
      </w:tr>
      <w:tr w:rsidR="00ED74C7" w:rsidRPr="00DE5A7F" w:rsidTr="00C067DE">
        <w:trPr>
          <w:trHeight w:val="28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БП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74C7" w:rsidRPr="00DE5A7F" w:rsidTr="00C067DE">
        <w:trPr>
          <w:trHeight w:val="27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ВИ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74C7" w:rsidRPr="00DE5A7F" w:rsidTr="00C067DE">
        <w:trPr>
          <w:trHeight w:val="372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1.3.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 xml:space="preserve">Мероприятие 3. Субсидирование части расходов  субъектов малого и среднего предпринимательства,  занятых производством местной продукции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16 459 160,00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5 000 000,00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10 000 000,00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2001D5" w:rsidRPr="002001D5">
              <w:rPr>
                <w:b/>
                <w:bCs/>
                <w:sz w:val="18"/>
                <w:szCs w:val="18"/>
              </w:rPr>
              <w:t xml:space="preserve">  10 000 000,00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ED74C7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2001D5" w:rsidRPr="002001D5">
              <w:rPr>
                <w:b/>
                <w:bCs/>
                <w:sz w:val="18"/>
                <w:szCs w:val="18"/>
              </w:rPr>
              <w:t xml:space="preserve">  10 000 000,00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51 459 160,00   </w:t>
            </w:r>
          </w:p>
        </w:tc>
      </w:tr>
      <w:tr w:rsidR="00ED74C7" w:rsidRPr="00DE5A7F" w:rsidTr="00C067DE">
        <w:trPr>
          <w:trHeight w:val="184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ФБ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</w:tr>
      <w:tr w:rsidR="00ED74C7" w:rsidRPr="00DE5A7F" w:rsidTr="00C067DE">
        <w:trPr>
          <w:trHeight w:val="19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ГБ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</w:tr>
      <w:tr w:rsidR="00ED74C7" w:rsidRPr="00DE5A7F" w:rsidTr="00C067DE">
        <w:trPr>
          <w:trHeight w:val="37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МБ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</w:t>
            </w:r>
            <w:r w:rsidRPr="002001D5">
              <w:rPr>
                <w:sz w:val="18"/>
                <w:szCs w:val="18"/>
              </w:rPr>
              <w:t xml:space="preserve">16 459 160,00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 5 000 000,00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10 000 000,00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10 000 000,00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 10 000 000,00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51 459 160,00   </w:t>
            </w:r>
          </w:p>
        </w:tc>
      </w:tr>
      <w:tr w:rsidR="00ED74C7" w:rsidRPr="00DE5A7F" w:rsidTr="00C067DE">
        <w:trPr>
          <w:trHeight w:val="22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БП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</w:tr>
      <w:tr w:rsidR="00ED74C7" w:rsidRPr="00DE5A7F" w:rsidTr="00C067DE">
        <w:trPr>
          <w:trHeight w:val="236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ВИ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</w:tr>
      <w:tr w:rsidR="00ED74C7" w:rsidRPr="00DE5A7F" w:rsidTr="00C067DE">
        <w:trPr>
          <w:trHeight w:val="405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1.4.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 xml:space="preserve">Мероприятие 4. Мероприятия, направленные на развитие малого и среднего предпринимательства  (конференции, семинары, </w:t>
            </w:r>
            <w:r w:rsidRPr="00DE5A7F">
              <w:rPr>
                <w:sz w:val="18"/>
                <w:szCs w:val="18"/>
              </w:rPr>
              <w:lastRenderedPageBreak/>
              <w:t xml:space="preserve">круглые столы, совещания и др.)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120 000,00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  -  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120 000,00   </w:t>
            </w:r>
          </w:p>
        </w:tc>
      </w:tr>
      <w:tr w:rsidR="00ED74C7" w:rsidRPr="00DE5A7F" w:rsidTr="00C067DE">
        <w:trPr>
          <w:trHeight w:val="261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ФБ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</w:tr>
      <w:tr w:rsidR="00ED74C7" w:rsidRPr="00DE5A7F" w:rsidTr="00C067DE">
        <w:trPr>
          <w:trHeight w:val="268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ГБ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</w:tr>
      <w:tr w:rsidR="00ED74C7" w:rsidRPr="00DE5A7F" w:rsidTr="00C067DE">
        <w:trPr>
          <w:trHeight w:val="40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МБ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   120 000,00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                  -  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120 000,00   </w:t>
            </w:r>
          </w:p>
        </w:tc>
      </w:tr>
      <w:tr w:rsidR="00ED74C7" w:rsidRPr="00DE5A7F" w:rsidTr="00C067DE">
        <w:trPr>
          <w:trHeight w:val="14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БП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</w:tr>
      <w:tr w:rsidR="00ED74C7" w:rsidRPr="00DE5A7F" w:rsidTr="00C067DE">
        <w:trPr>
          <w:trHeight w:val="21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ВИ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</w:tr>
      <w:tr w:rsidR="00ED74C7" w:rsidRPr="00DE5A7F" w:rsidTr="00C067DE">
        <w:trPr>
          <w:trHeight w:val="405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E5A7F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E5A7F">
              <w:rPr>
                <w:color w:val="000000"/>
                <w:sz w:val="18"/>
                <w:szCs w:val="18"/>
              </w:rPr>
              <w:t>Мероприятие 5. Поддержка деятельности МКУ "Бизнес-инкубатор Ленского района"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211 500,00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253 400,00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256 900,00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275 427,50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    293 378,05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1 290 605,55   </w:t>
            </w:r>
          </w:p>
        </w:tc>
      </w:tr>
      <w:tr w:rsidR="00ED74C7" w:rsidRPr="00DE5A7F" w:rsidTr="00C067DE">
        <w:trPr>
          <w:trHeight w:val="233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ФБ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74C7" w:rsidRPr="00DE5A7F" w:rsidTr="00C067DE">
        <w:trPr>
          <w:trHeight w:val="28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ГБ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74C7" w:rsidRPr="00DE5A7F" w:rsidTr="00C067DE">
        <w:trPr>
          <w:trHeight w:val="40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МБ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   211 500,00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 253 400,00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  256 900,00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   275 427,50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     293 378,05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 1 290 605,55   </w:t>
            </w:r>
          </w:p>
        </w:tc>
      </w:tr>
      <w:tr w:rsidR="00ED74C7" w:rsidRPr="00DE5A7F" w:rsidTr="00C067DE">
        <w:trPr>
          <w:trHeight w:val="276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БП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74C7" w:rsidRPr="00DE5A7F" w:rsidTr="000067EF">
        <w:trPr>
          <w:trHeight w:val="40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ВИ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74C7" w:rsidRPr="00DE5A7F" w:rsidTr="000067EF">
        <w:trPr>
          <w:trHeight w:val="40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E5A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E5A7F">
              <w:rPr>
                <w:color w:val="000000"/>
                <w:sz w:val="18"/>
                <w:szCs w:val="18"/>
              </w:rPr>
              <w:t xml:space="preserve">Комплекс процессных мероприятий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15 997 554,00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17 055 592,04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16 763 177,85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16 632 212,15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16 641 175,27  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83 089 711,31   </w:t>
            </w:r>
          </w:p>
        </w:tc>
      </w:tr>
      <w:tr w:rsidR="00ED74C7" w:rsidRPr="00DE5A7F" w:rsidTr="000067EF">
        <w:trPr>
          <w:trHeight w:val="144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ФБ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74C7" w:rsidRPr="00DE5A7F" w:rsidTr="00C067DE">
        <w:trPr>
          <w:trHeight w:val="218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ГБ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74C7" w:rsidRPr="00DE5A7F" w:rsidTr="00C067DE">
        <w:trPr>
          <w:trHeight w:val="40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МБ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15 997 554,00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17 055 592,04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16 763 177,85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16 632 212,15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16 641 175,27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83 089 711,31   </w:t>
            </w:r>
          </w:p>
        </w:tc>
      </w:tr>
      <w:tr w:rsidR="00ED74C7" w:rsidRPr="00DE5A7F" w:rsidTr="00C067DE">
        <w:trPr>
          <w:trHeight w:val="17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БП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74C7" w:rsidRPr="00DE5A7F" w:rsidTr="00C067DE">
        <w:trPr>
          <w:trHeight w:val="181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ВИ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74C7" w:rsidRPr="00DE5A7F" w:rsidTr="00C067DE">
        <w:trPr>
          <w:trHeight w:val="256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 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74C7" w:rsidRPr="00DE5A7F" w:rsidTr="00C067DE">
        <w:trPr>
          <w:trHeight w:val="40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E5A7F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E5A7F">
              <w:rPr>
                <w:color w:val="000000"/>
                <w:sz w:val="18"/>
                <w:szCs w:val="18"/>
              </w:rPr>
              <w:t>Расходы на обеспечение деятельности МКУ "Бизнес-инкубатор Ленского района"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15 997 554,00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17 055 592,04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16 763 177,85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16 632 212,15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16 641 175,27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83 089 711,31   </w:t>
            </w:r>
          </w:p>
        </w:tc>
      </w:tr>
      <w:tr w:rsidR="00ED74C7" w:rsidRPr="00DE5A7F" w:rsidTr="00C067DE">
        <w:trPr>
          <w:trHeight w:val="213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ФБ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right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- </w:t>
            </w:r>
          </w:p>
        </w:tc>
      </w:tr>
      <w:tr w:rsidR="00ED74C7" w:rsidRPr="00DE5A7F" w:rsidTr="00C067DE">
        <w:trPr>
          <w:trHeight w:val="233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ГБ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right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- </w:t>
            </w:r>
          </w:p>
        </w:tc>
      </w:tr>
      <w:tr w:rsidR="00ED74C7" w:rsidRPr="00DE5A7F" w:rsidTr="00C067DE">
        <w:trPr>
          <w:trHeight w:val="40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МБ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15 997 554,00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17 055 592,04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16 763 177,85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16 632 212,15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16 641 175,27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83 089 711,31   </w:t>
            </w:r>
          </w:p>
        </w:tc>
      </w:tr>
      <w:tr w:rsidR="00ED74C7" w:rsidRPr="00DE5A7F" w:rsidTr="00C067DE">
        <w:trPr>
          <w:trHeight w:val="246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БП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right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- </w:t>
            </w:r>
          </w:p>
        </w:tc>
      </w:tr>
      <w:tr w:rsidR="00ED74C7" w:rsidRPr="00DE5A7F" w:rsidTr="00C067DE">
        <w:trPr>
          <w:trHeight w:val="26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ВИ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right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- </w:t>
            </w:r>
          </w:p>
        </w:tc>
      </w:tr>
      <w:tr w:rsidR="00ED74C7" w:rsidRPr="00DE5A7F" w:rsidTr="00C067DE">
        <w:trPr>
          <w:trHeight w:val="405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3.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 xml:space="preserve">Предоставление </w:t>
            </w:r>
            <w:proofErr w:type="spellStart"/>
            <w:r w:rsidRPr="00DE5A7F">
              <w:rPr>
                <w:sz w:val="18"/>
                <w:szCs w:val="18"/>
              </w:rPr>
              <w:t>микрокредитов</w:t>
            </w:r>
            <w:proofErr w:type="spellEnd"/>
            <w:r w:rsidRPr="00DE5A7F">
              <w:rPr>
                <w:sz w:val="18"/>
                <w:szCs w:val="18"/>
              </w:rPr>
              <w:t xml:space="preserve"> субъектам малого и среднего предпринимательства на возвратной основе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E5A7F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26 000 000,00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27 000 000,00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27 500 000,00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28 000 000,00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   28 500 000,00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137 000 000,00   </w:t>
            </w:r>
          </w:p>
        </w:tc>
      </w:tr>
      <w:tr w:rsidR="00ED74C7" w:rsidRPr="00DE5A7F" w:rsidTr="00C067DE">
        <w:trPr>
          <w:trHeight w:val="136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ФБ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74C7" w:rsidRPr="00DE5A7F" w:rsidTr="00C067DE">
        <w:trPr>
          <w:trHeight w:val="15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ГБ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74C7" w:rsidRPr="00DE5A7F" w:rsidTr="00C067DE">
        <w:trPr>
          <w:trHeight w:val="16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МБ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74C7" w:rsidRPr="00DE5A7F" w:rsidTr="00C067DE">
        <w:trPr>
          <w:trHeight w:val="168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БП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D74C7" w:rsidRPr="00DE5A7F" w:rsidTr="00C067DE">
        <w:trPr>
          <w:trHeight w:val="40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1D5" w:rsidRPr="00DE5A7F" w:rsidRDefault="002001D5" w:rsidP="002001D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E5A7F">
              <w:rPr>
                <w:sz w:val="18"/>
                <w:szCs w:val="18"/>
              </w:rPr>
              <w:t>ВИ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26 000 000,00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27 000 000,00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27 500 000,00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28 000 000,00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1D5" w:rsidRPr="002001D5" w:rsidRDefault="002001D5" w:rsidP="002001D5">
            <w:pPr>
              <w:jc w:val="center"/>
              <w:rPr>
                <w:sz w:val="18"/>
                <w:szCs w:val="18"/>
              </w:rPr>
            </w:pPr>
            <w:r w:rsidRPr="002001D5">
              <w:rPr>
                <w:sz w:val="18"/>
                <w:szCs w:val="18"/>
              </w:rPr>
              <w:t xml:space="preserve">        28 500 000,00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1D5" w:rsidRPr="002001D5" w:rsidRDefault="002001D5" w:rsidP="002001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01D5">
              <w:rPr>
                <w:b/>
                <w:bCs/>
                <w:sz w:val="18"/>
                <w:szCs w:val="18"/>
              </w:rPr>
              <w:t xml:space="preserve">     137 000 000,00   </w:t>
            </w:r>
          </w:p>
        </w:tc>
      </w:tr>
    </w:tbl>
    <w:p w:rsidR="003F085C" w:rsidRDefault="003F085C" w:rsidP="00116B8D">
      <w:pPr>
        <w:jc w:val="center"/>
        <w:rPr>
          <w:sz w:val="28"/>
          <w:szCs w:val="28"/>
        </w:rPr>
      </w:pPr>
    </w:p>
    <w:p w:rsidR="003F085C" w:rsidRDefault="003F085C" w:rsidP="00116B8D">
      <w:pPr>
        <w:jc w:val="center"/>
        <w:rPr>
          <w:sz w:val="28"/>
          <w:szCs w:val="28"/>
        </w:rPr>
      </w:pPr>
    </w:p>
    <w:p w:rsidR="003F085C" w:rsidRDefault="003F085C" w:rsidP="00116B8D">
      <w:pPr>
        <w:jc w:val="center"/>
        <w:rPr>
          <w:sz w:val="28"/>
          <w:szCs w:val="28"/>
        </w:rPr>
      </w:pPr>
    </w:p>
    <w:p w:rsidR="003F085C" w:rsidRDefault="003F085C" w:rsidP="00116B8D">
      <w:pPr>
        <w:jc w:val="center"/>
        <w:rPr>
          <w:sz w:val="28"/>
          <w:szCs w:val="28"/>
        </w:rPr>
      </w:pPr>
    </w:p>
    <w:p w:rsidR="003F085C" w:rsidRDefault="003F085C" w:rsidP="008810C5">
      <w:pPr>
        <w:rPr>
          <w:sz w:val="28"/>
          <w:szCs w:val="28"/>
        </w:rPr>
      </w:pPr>
    </w:p>
    <w:p w:rsidR="003F085C" w:rsidRDefault="003F085C" w:rsidP="003A081D">
      <w:pPr>
        <w:rPr>
          <w:sz w:val="28"/>
          <w:szCs w:val="28"/>
        </w:rPr>
      </w:pPr>
    </w:p>
    <w:p w:rsidR="00D31934" w:rsidRDefault="00D31934" w:rsidP="00D31934">
      <w:pPr>
        <w:rPr>
          <w:b/>
          <w:sz w:val="28"/>
          <w:szCs w:val="28"/>
        </w:rPr>
      </w:pPr>
    </w:p>
    <w:p w:rsidR="00D31934" w:rsidRPr="00FE44BE" w:rsidRDefault="0014505A" w:rsidP="00D319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A20914">
        <w:rPr>
          <w:b/>
          <w:sz w:val="28"/>
          <w:szCs w:val="28"/>
        </w:rPr>
        <w:t xml:space="preserve"> главы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="00A20914">
        <w:rPr>
          <w:b/>
          <w:sz w:val="28"/>
          <w:szCs w:val="28"/>
        </w:rPr>
        <w:t xml:space="preserve">     С.В. Спиридонов  </w:t>
      </w:r>
    </w:p>
    <w:sectPr w:rsidR="00D31934" w:rsidRPr="00FE44BE" w:rsidSect="008C2996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67EF"/>
    <w:rsid w:val="00013C9D"/>
    <w:rsid w:val="00022781"/>
    <w:rsid w:val="00030055"/>
    <w:rsid w:val="0005375D"/>
    <w:rsid w:val="0006382F"/>
    <w:rsid w:val="00064255"/>
    <w:rsid w:val="0006615C"/>
    <w:rsid w:val="00074133"/>
    <w:rsid w:val="00074BEC"/>
    <w:rsid w:val="00076135"/>
    <w:rsid w:val="000975B3"/>
    <w:rsid w:val="000A5814"/>
    <w:rsid w:val="000E3677"/>
    <w:rsid w:val="00101103"/>
    <w:rsid w:val="00102FB5"/>
    <w:rsid w:val="0010797B"/>
    <w:rsid w:val="00116B8D"/>
    <w:rsid w:val="001255E7"/>
    <w:rsid w:val="00137218"/>
    <w:rsid w:val="001445A4"/>
    <w:rsid w:val="0014505A"/>
    <w:rsid w:val="001464F4"/>
    <w:rsid w:val="00147559"/>
    <w:rsid w:val="001C06DC"/>
    <w:rsid w:val="002001D5"/>
    <w:rsid w:val="00205668"/>
    <w:rsid w:val="00223402"/>
    <w:rsid w:val="002320C4"/>
    <w:rsid w:val="00256A83"/>
    <w:rsid w:val="0026038C"/>
    <w:rsid w:val="00277774"/>
    <w:rsid w:val="00281585"/>
    <w:rsid w:val="0028266C"/>
    <w:rsid w:val="00282DE8"/>
    <w:rsid w:val="002A062D"/>
    <w:rsid w:val="002A2963"/>
    <w:rsid w:val="002A7118"/>
    <w:rsid w:val="002E3D68"/>
    <w:rsid w:val="0030402C"/>
    <w:rsid w:val="00327CD6"/>
    <w:rsid w:val="00335B05"/>
    <w:rsid w:val="0039212F"/>
    <w:rsid w:val="003A081D"/>
    <w:rsid w:val="003A50F8"/>
    <w:rsid w:val="003F085C"/>
    <w:rsid w:val="00406CB1"/>
    <w:rsid w:val="004308E0"/>
    <w:rsid w:val="00436803"/>
    <w:rsid w:val="004417E1"/>
    <w:rsid w:val="004502E6"/>
    <w:rsid w:val="00460B48"/>
    <w:rsid w:val="004638E4"/>
    <w:rsid w:val="00465D14"/>
    <w:rsid w:val="0047275D"/>
    <w:rsid w:val="004748A9"/>
    <w:rsid w:val="00486765"/>
    <w:rsid w:val="00491B1C"/>
    <w:rsid w:val="00492F51"/>
    <w:rsid w:val="004A01C7"/>
    <w:rsid w:val="004E1CD9"/>
    <w:rsid w:val="004F2F8B"/>
    <w:rsid w:val="00533721"/>
    <w:rsid w:val="00547357"/>
    <w:rsid w:val="0057397B"/>
    <w:rsid w:val="00583747"/>
    <w:rsid w:val="005B497D"/>
    <w:rsid w:val="005C133F"/>
    <w:rsid w:val="005C6D40"/>
    <w:rsid w:val="0060645F"/>
    <w:rsid w:val="00612F3B"/>
    <w:rsid w:val="00616261"/>
    <w:rsid w:val="006230DB"/>
    <w:rsid w:val="00642E00"/>
    <w:rsid w:val="00646752"/>
    <w:rsid w:val="0067542E"/>
    <w:rsid w:val="0067720D"/>
    <w:rsid w:val="00681592"/>
    <w:rsid w:val="00686D80"/>
    <w:rsid w:val="00687843"/>
    <w:rsid w:val="006C4409"/>
    <w:rsid w:val="006E30E8"/>
    <w:rsid w:val="00731645"/>
    <w:rsid w:val="00743842"/>
    <w:rsid w:val="0075031E"/>
    <w:rsid w:val="00755031"/>
    <w:rsid w:val="0077406E"/>
    <w:rsid w:val="00781C97"/>
    <w:rsid w:val="007853A0"/>
    <w:rsid w:val="0079083A"/>
    <w:rsid w:val="00795C61"/>
    <w:rsid w:val="007C3D16"/>
    <w:rsid w:val="007D160B"/>
    <w:rsid w:val="00804ECD"/>
    <w:rsid w:val="00814F17"/>
    <w:rsid w:val="00840A3C"/>
    <w:rsid w:val="00842B83"/>
    <w:rsid w:val="00873CF3"/>
    <w:rsid w:val="008810C5"/>
    <w:rsid w:val="00890574"/>
    <w:rsid w:val="008B21FE"/>
    <w:rsid w:val="008C2996"/>
    <w:rsid w:val="008E3EBE"/>
    <w:rsid w:val="009041B1"/>
    <w:rsid w:val="00921843"/>
    <w:rsid w:val="009468FD"/>
    <w:rsid w:val="009559EA"/>
    <w:rsid w:val="009563BF"/>
    <w:rsid w:val="00962731"/>
    <w:rsid w:val="00974ED9"/>
    <w:rsid w:val="0097741F"/>
    <w:rsid w:val="00997CA3"/>
    <w:rsid w:val="009B11B6"/>
    <w:rsid w:val="009C0DBC"/>
    <w:rsid w:val="009D0A88"/>
    <w:rsid w:val="009D106E"/>
    <w:rsid w:val="009F0D14"/>
    <w:rsid w:val="00A02791"/>
    <w:rsid w:val="00A20914"/>
    <w:rsid w:val="00A21A25"/>
    <w:rsid w:val="00A24D32"/>
    <w:rsid w:val="00A2675D"/>
    <w:rsid w:val="00A37F0E"/>
    <w:rsid w:val="00A6092B"/>
    <w:rsid w:val="00A62335"/>
    <w:rsid w:val="00A63515"/>
    <w:rsid w:val="00A646BA"/>
    <w:rsid w:val="00AA25FB"/>
    <w:rsid w:val="00AA6468"/>
    <w:rsid w:val="00AB1327"/>
    <w:rsid w:val="00AB205A"/>
    <w:rsid w:val="00AB474B"/>
    <w:rsid w:val="00AB5051"/>
    <w:rsid w:val="00AD06BD"/>
    <w:rsid w:val="00B06B01"/>
    <w:rsid w:val="00B06BB4"/>
    <w:rsid w:val="00B31EEE"/>
    <w:rsid w:val="00B40D69"/>
    <w:rsid w:val="00B62195"/>
    <w:rsid w:val="00B735E7"/>
    <w:rsid w:val="00B9422E"/>
    <w:rsid w:val="00BB4BC4"/>
    <w:rsid w:val="00BC1F18"/>
    <w:rsid w:val="00BC6ACC"/>
    <w:rsid w:val="00BD6646"/>
    <w:rsid w:val="00BF539F"/>
    <w:rsid w:val="00BF5EB4"/>
    <w:rsid w:val="00C059F9"/>
    <w:rsid w:val="00C067DE"/>
    <w:rsid w:val="00C30510"/>
    <w:rsid w:val="00C31E5F"/>
    <w:rsid w:val="00C53C07"/>
    <w:rsid w:val="00C93ED6"/>
    <w:rsid w:val="00CB501A"/>
    <w:rsid w:val="00CC087F"/>
    <w:rsid w:val="00CC452C"/>
    <w:rsid w:val="00CD4DEE"/>
    <w:rsid w:val="00CE16DA"/>
    <w:rsid w:val="00D1640A"/>
    <w:rsid w:val="00D31934"/>
    <w:rsid w:val="00D41EA5"/>
    <w:rsid w:val="00D42BCC"/>
    <w:rsid w:val="00D44918"/>
    <w:rsid w:val="00D6147B"/>
    <w:rsid w:val="00D61825"/>
    <w:rsid w:val="00D659BC"/>
    <w:rsid w:val="00D66D14"/>
    <w:rsid w:val="00D75BD1"/>
    <w:rsid w:val="00D90CF0"/>
    <w:rsid w:val="00DE5A7F"/>
    <w:rsid w:val="00DF1C77"/>
    <w:rsid w:val="00E17E0F"/>
    <w:rsid w:val="00E62D88"/>
    <w:rsid w:val="00E82859"/>
    <w:rsid w:val="00E91358"/>
    <w:rsid w:val="00EC4C40"/>
    <w:rsid w:val="00ED74C7"/>
    <w:rsid w:val="00EE3C2F"/>
    <w:rsid w:val="00EE7BDA"/>
    <w:rsid w:val="00F06AE2"/>
    <w:rsid w:val="00F4459C"/>
    <w:rsid w:val="00F53E4B"/>
    <w:rsid w:val="00F80961"/>
    <w:rsid w:val="00F918D7"/>
    <w:rsid w:val="00F93546"/>
    <w:rsid w:val="00F9431D"/>
    <w:rsid w:val="00FA53E8"/>
    <w:rsid w:val="00FC67A5"/>
    <w:rsid w:val="00FC6A4C"/>
    <w:rsid w:val="00FD7DD4"/>
    <w:rsid w:val="00FE20C7"/>
    <w:rsid w:val="00FE44BE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949B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621C0-50D8-4242-83D6-C19EFE4C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16</Pages>
  <Words>3485</Words>
  <Characters>19869</Characters>
  <Application>Microsoft Office Word</Application>
  <DocSecurity>4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2025-12-30T01:40:00Z</cp:lastPrinted>
  <dcterms:created xsi:type="dcterms:W3CDTF">2026-01-26T02:22:00Z</dcterms:created>
  <dcterms:modified xsi:type="dcterms:W3CDTF">2026-01-26T02:22:00Z</dcterms:modified>
</cp:coreProperties>
</file>