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283"/>
      </w:tblGrid>
      <w:tr w:rsidR="008E3EBE" w:rsidRPr="00122E29" w:rsidTr="007836C0">
        <w:trPr>
          <w:gridAfter w:val="1"/>
          <w:wAfter w:w="283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7836C0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7836C0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7836C0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671"/>
        </w:trPr>
        <w:tc>
          <w:tcPr>
            <w:tcW w:w="9782" w:type="dxa"/>
            <w:gridSpan w:val="5"/>
          </w:tcPr>
          <w:p w:rsidR="008E3EBE" w:rsidRPr="00122E29" w:rsidRDefault="00962183" w:rsidP="0096218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«04» мая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836C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962183">
              <w:rPr>
                <w:b/>
                <w:snapToGrid w:val="0"/>
                <w:color w:val="000000"/>
                <w:sz w:val="28"/>
                <w:szCs w:val="28"/>
              </w:rPr>
              <w:t>01-03-310/6</w:t>
            </w:r>
          </w:p>
        </w:tc>
      </w:tr>
      <w:tr w:rsidR="007836C0" w:rsidRPr="00B846AC" w:rsidTr="007836C0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7836C0" w:rsidRDefault="007836C0" w:rsidP="007836C0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7836C0" w:rsidRDefault="007836C0" w:rsidP="007836C0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sz w:val="28"/>
                <w:szCs w:val="28"/>
              </w:rPr>
            </w:pPr>
            <w:r w:rsidRPr="00B846AC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Положения</w:t>
            </w:r>
          </w:p>
          <w:p w:rsidR="007836C0" w:rsidRDefault="007836C0" w:rsidP="007836C0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порядке проведения служебных проверок</w:t>
            </w:r>
          </w:p>
          <w:p w:rsidR="007836C0" w:rsidRPr="00B846AC" w:rsidRDefault="007836C0" w:rsidP="007836C0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7836C0" w:rsidRDefault="007836C0" w:rsidP="00981C1F">
            <w:pPr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   со статьей 193 Трудового кодекса Российской </w:t>
            </w:r>
            <w:proofErr w:type="gramStart"/>
            <w:r>
              <w:rPr>
                <w:sz w:val="28"/>
                <w:szCs w:val="28"/>
              </w:rPr>
              <w:t>Федерации</w:t>
            </w:r>
            <w:r w:rsidRPr="00B846AC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статьей</w:t>
            </w:r>
            <w:proofErr w:type="gramEnd"/>
            <w:r>
              <w:rPr>
                <w:sz w:val="28"/>
                <w:szCs w:val="28"/>
              </w:rPr>
              <w:t xml:space="preserve"> 27</w:t>
            </w:r>
            <w:r w:rsidRPr="00B84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Федерального закона от 02.03.2007г. № 25-ФЗ «О муниципальной службе в Российской Федерации» </w:t>
            </w:r>
            <w:r w:rsidRPr="00B846AC">
              <w:rPr>
                <w:sz w:val="28"/>
                <w:szCs w:val="28"/>
              </w:rPr>
              <w:t xml:space="preserve">п о с т а н о в </w:t>
            </w:r>
            <w:r>
              <w:rPr>
                <w:sz w:val="28"/>
                <w:szCs w:val="28"/>
              </w:rPr>
              <w:t>л я ю</w:t>
            </w:r>
            <w:r w:rsidRPr="00B846AC">
              <w:rPr>
                <w:sz w:val="28"/>
                <w:szCs w:val="28"/>
              </w:rPr>
              <w:t>:</w:t>
            </w:r>
          </w:p>
          <w:p w:rsidR="007836C0" w:rsidRDefault="007836C0" w:rsidP="00981C1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846AC">
              <w:rPr>
                <w:sz w:val="28"/>
                <w:szCs w:val="28"/>
              </w:rPr>
              <w:t>1.</w:t>
            </w:r>
            <w:r w:rsidRPr="00A423E0">
              <w:rPr>
                <w:sz w:val="28"/>
                <w:szCs w:val="28"/>
              </w:rPr>
              <w:t>Утвердить Положение о порядке проведения служебных проверок согласно приложени</w:t>
            </w:r>
            <w:r>
              <w:rPr>
                <w:sz w:val="28"/>
                <w:szCs w:val="28"/>
              </w:rPr>
              <w:t>я</w:t>
            </w:r>
            <w:r w:rsidRPr="00A423E0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62150E" w:rsidRDefault="0062150E" w:rsidP="00981C1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Определить Управление делами администрации муниципального района «Ленский район» ответственным отделом по проведению служебных проверок.</w:t>
            </w:r>
          </w:p>
          <w:p w:rsidR="007836C0" w:rsidRDefault="0062150E" w:rsidP="00981C1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36C0">
              <w:rPr>
                <w:sz w:val="28"/>
                <w:szCs w:val="28"/>
              </w:rPr>
              <w:t>.</w:t>
            </w:r>
            <w:r w:rsidR="007836C0" w:rsidRPr="00B846AC">
              <w:rPr>
                <w:sz w:val="28"/>
                <w:szCs w:val="28"/>
              </w:rPr>
              <w:t xml:space="preserve">Признать утратившим силу постановление </w:t>
            </w:r>
            <w:r w:rsidR="007836C0">
              <w:rPr>
                <w:sz w:val="28"/>
                <w:szCs w:val="28"/>
              </w:rPr>
              <w:t xml:space="preserve">главы от 16 марта 2021 </w:t>
            </w:r>
            <w:r w:rsidR="007836C0" w:rsidRPr="00B846AC">
              <w:rPr>
                <w:sz w:val="28"/>
                <w:szCs w:val="28"/>
              </w:rPr>
              <w:t>г. №</w:t>
            </w:r>
            <w:r w:rsidR="007836C0">
              <w:rPr>
                <w:sz w:val="28"/>
                <w:szCs w:val="28"/>
              </w:rPr>
              <w:t xml:space="preserve"> </w:t>
            </w:r>
            <w:r w:rsidR="007836C0" w:rsidRPr="00B846AC">
              <w:rPr>
                <w:sz w:val="28"/>
                <w:szCs w:val="28"/>
              </w:rPr>
              <w:t>01-03-</w:t>
            </w:r>
            <w:r w:rsidR="007836C0">
              <w:rPr>
                <w:sz w:val="28"/>
                <w:szCs w:val="28"/>
              </w:rPr>
              <w:t>155</w:t>
            </w:r>
            <w:r w:rsidR="007836C0" w:rsidRPr="00B846AC">
              <w:rPr>
                <w:sz w:val="28"/>
                <w:szCs w:val="28"/>
              </w:rPr>
              <w:t>/</w:t>
            </w:r>
            <w:r w:rsidR="007836C0">
              <w:rPr>
                <w:sz w:val="28"/>
                <w:szCs w:val="28"/>
              </w:rPr>
              <w:t>1</w:t>
            </w:r>
            <w:r w:rsidR="007836C0" w:rsidRPr="00B846AC">
              <w:rPr>
                <w:sz w:val="28"/>
                <w:szCs w:val="28"/>
              </w:rPr>
              <w:t xml:space="preserve"> «Об утверждении </w:t>
            </w:r>
            <w:r w:rsidR="007836C0">
              <w:rPr>
                <w:sz w:val="28"/>
                <w:szCs w:val="28"/>
              </w:rPr>
              <w:t>Положения о порядке проведения служебных проверок»</w:t>
            </w:r>
            <w:r w:rsidR="007836C0" w:rsidRPr="00B846AC">
              <w:rPr>
                <w:sz w:val="28"/>
                <w:szCs w:val="28"/>
              </w:rPr>
              <w:t>.</w:t>
            </w:r>
          </w:p>
          <w:p w:rsidR="007836C0" w:rsidRDefault="0062150E" w:rsidP="00981C1F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836C0">
              <w:rPr>
                <w:sz w:val="28"/>
                <w:szCs w:val="28"/>
              </w:rPr>
              <w:t>.</w:t>
            </w:r>
            <w:r w:rsidR="007836C0" w:rsidRPr="00A423E0">
              <w:rPr>
                <w:sz w:val="28"/>
                <w:szCs w:val="28"/>
              </w:rPr>
              <w:t xml:space="preserve">Главному специалисту </w:t>
            </w:r>
            <w:r w:rsidR="007836C0">
              <w:rPr>
                <w:sz w:val="28"/>
                <w:szCs w:val="28"/>
              </w:rPr>
              <w:t>управления делами</w:t>
            </w:r>
            <w:r w:rsidR="007836C0" w:rsidRPr="00A423E0">
              <w:rPr>
                <w:sz w:val="28"/>
                <w:szCs w:val="28"/>
              </w:rPr>
              <w:t xml:space="preserve"> (</w:t>
            </w:r>
            <w:proofErr w:type="spellStart"/>
            <w:r w:rsidR="007836C0">
              <w:rPr>
                <w:sz w:val="28"/>
                <w:szCs w:val="28"/>
              </w:rPr>
              <w:t>Иванская</w:t>
            </w:r>
            <w:proofErr w:type="spellEnd"/>
            <w:r w:rsidR="007836C0">
              <w:rPr>
                <w:sz w:val="28"/>
                <w:szCs w:val="28"/>
              </w:rPr>
              <w:t xml:space="preserve"> Е.С.</w:t>
            </w:r>
            <w:r w:rsidR="007836C0" w:rsidRPr="00A423E0">
              <w:rPr>
                <w:sz w:val="28"/>
                <w:szCs w:val="28"/>
              </w:rPr>
              <w:t xml:space="preserve">) </w:t>
            </w:r>
            <w:proofErr w:type="gramStart"/>
            <w:r w:rsidR="007836C0" w:rsidRPr="00A423E0">
              <w:rPr>
                <w:sz w:val="28"/>
                <w:szCs w:val="28"/>
              </w:rPr>
              <w:t>ознакомить  муниципальных</w:t>
            </w:r>
            <w:proofErr w:type="gramEnd"/>
            <w:r w:rsidR="007836C0" w:rsidRPr="00A423E0">
              <w:rPr>
                <w:sz w:val="28"/>
                <w:szCs w:val="28"/>
              </w:rPr>
              <w:t xml:space="preserve"> служащих, замещающих должности муниципальной службы в администрации района и </w:t>
            </w:r>
            <w:r w:rsidRPr="0062150E">
              <w:rPr>
                <w:sz w:val="28"/>
                <w:szCs w:val="28"/>
              </w:rPr>
              <w:t xml:space="preserve">лиц, замещающих должности не муниципальных служащих администрации района </w:t>
            </w:r>
            <w:r w:rsidR="007836C0" w:rsidRPr="00A423E0">
              <w:rPr>
                <w:sz w:val="28"/>
                <w:szCs w:val="28"/>
              </w:rPr>
              <w:t>с настоящим постановлением</w:t>
            </w:r>
            <w:r w:rsidR="007836C0">
              <w:rPr>
                <w:sz w:val="28"/>
                <w:szCs w:val="28"/>
              </w:rPr>
              <w:t>.</w:t>
            </w:r>
          </w:p>
          <w:p w:rsidR="007836C0" w:rsidRPr="00A423E0" w:rsidRDefault="0062150E" w:rsidP="00981C1F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836C0">
              <w:rPr>
                <w:sz w:val="28"/>
                <w:szCs w:val="28"/>
              </w:rPr>
              <w:t>.</w:t>
            </w:r>
            <w:r w:rsidR="007836C0" w:rsidRPr="00A423E0">
              <w:rPr>
                <w:sz w:val="28"/>
                <w:szCs w:val="28"/>
              </w:rPr>
              <w:t>Председател</w:t>
            </w:r>
            <w:r w:rsidR="007836C0">
              <w:rPr>
                <w:sz w:val="28"/>
                <w:szCs w:val="28"/>
              </w:rPr>
              <w:t>ю</w:t>
            </w:r>
            <w:r w:rsidR="007836C0" w:rsidRPr="00A423E0">
              <w:rPr>
                <w:sz w:val="28"/>
                <w:szCs w:val="28"/>
              </w:rPr>
              <w:t xml:space="preserve"> М</w:t>
            </w:r>
            <w:r w:rsidR="007836C0">
              <w:rPr>
                <w:sz w:val="28"/>
                <w:szCs w:val="28"/>
              </w:rPr>
              <w:t>К</w:t>
            </w:r>
            <w:r w:rsidR="007836C0" w:rsidRPr="00A423E0">
              <w:rPr>
                <w:sz w:val="28"/>
                <w:szCs w:val="28"/>
              </w:rPr>
              <w:t xml:space="preserve">У «Комитет имущественных отношений» муниципального </w:t>
            </w:r>
            <w:r w:rsidR="007836C0">
              <w:rPr>
                <w:sz w:val="28"/>
                <w:szCs w:val="28"/>
              </w:rPr>
              <w:t>района</w:t>
            </w:r>
            <w:r w:rsidR="007836C0" w:rsidRPr="00A423E0">
              <w:rPr>
                <w:sz w:val="28"/>
                <w:szCs w:val="28"/>
              </w:rPr>
              <w:t xml:space="preserve"> «Ленский район» РС (Я) (</w:t>
            </w:r>
            <w:proofErr w:type="spellStart"/>
            <w:r w:rsidR="007836C0" w:rsidRPr="00A423E0">
              <w:rPr>
                <w:sz w:val="28"/>
                <w:szCs w:val="28"/>
              </w:rPr>
              <w:t>Пляскина</w:t>
            </w:r>
            <w:proofErr w:type="spellEnd"/>
            <w:r w:rsidR="007836C0" w:rsidRPr="00A423E0">
              <w:rPr>
                <w:sz w:val="28"/>
                <w:szCs w:val="28"/>
              </w:rPr>
              <w:t xml:space="preserve"> А.</w:t>
            </w:r>
            <w:r w:rsidR="007836C0">
              <w:rPr>
                <w:sz w:val="28"/>
                <w:szCs w:val="28"/>
              </w:rPr>
              <w:t>С</w:t>
            </w:r>
            <w:r w:rsidR="007836C0" w:rsidRPr="00A423E0">
              <w:rPr>
                <w:sz w:val="28"/>
                <w:szCs w:val="28"/>
              </w:rPr>
              <w:t xml:space="preserve">.) довести до сведения руководителей муниципальных учреждений муниципального </w:t>
            </w:r>
            <w:r w:rsidR="007836C0">
              <w:rPr>
                <w:sz w:val="28"/>
                <w:szCs w:val="28"/>
              </w:rPr>
              <w:t>района</w:t>
            </w:r>
            <w:r w:rsidR="007836C0" w:rsidRPr="00A423E0">
              <w:rPr>
                <w:sz w:val="28"/>
                <w:szCs w:val="28"/>
              </w:rPr>
              <w:t xml:space="preserve"> «Ленский район» настоящее п</w:t>
            </w:r>
            <w:r w:rsidR="007836C0">
              <w:rPr>
                <w:sz w:val="28"/>
                <w:szCs w:val="28"/>
              </w:rPr>
              <w:t>остановление.</w:t>
            </w:r>
          </w:p>
          <w:p w:rsidR="007836C0" w:rsidRPr="00B65031" w:rsidRDefault="007836C0" w:rsidP="00981C1F">
            <w:pPr>
              <w:widowControl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62150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B65031">
              <w:rPr>
                <w:sz w:val="28"/>
                <w:szCs w:val="28"/>
              </w:rPr>
              <w:t>Главному специалисту управления делами (</w:t>
            </w:r>
            <w:r>
              <w:rPr>
                <w:sz w:val="28"/>
                <w:szCs w:val="28"/>
              </w:rPr>
              <w:t>Павлова О.Д.</w:t>
            </w:r>
            <w:r w:rsidRPr="00B65031">
              <w:rPr>
                <w:sz w:val="28"/>
                <w:szCs w:val="28"/>
              </w:rPr>
              <w:t xml:space="preserve">) опубликовать настоящее </w:t>
            </w:r>
            <w:r>
              <w:rPr>
                <w:sz w:val="28"/>
                <w:szCs w:val="28"/>
              </w:rPr>
              <w:t>постановление</w:t>
            </w:r>
            <w:r w:rsidRPr="00B65031">
              <w:rPr>
                <w:sz w:val="28"/>
                <w:szCs w:val="28"/>
              </w:rPr>
              <w:t xml:space="preserve"> в средствах массовой информации и разместить на официальном сайте администрации муниципального района «Ленский район».</w:t>
            </w:r>
          </w:p>
          <w:p w:rsidR="007836C0" w:rsidRDefault="007836C0" w:rsidP="00981C1F">
            <w:pPr>
              <w:widowControl/>
              <w:spacing w:line="360" w:lineRule="auto"/>
              <w:ind w:firstLine="709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2150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.Контроль исполнения настоящего постановления</w:t>
            </w:r>
            <w:r w:rsidRPr="00B65031">
              <w:rPr>
                <w:sz w:val="28"/>
                <w:szCs w:val="28"/>
              </w:rPr>
              <w:t xml:space="preserve"> оставляю за собой</w:t>
            </w:r>
            <w:r w:rsidRPr="00B65031">
              <w:rPr>
                <w:spacing w:val="-4"/>
                <w:sz w:val="28"/>
                <w:szCs w:val="28"/>
              </w:rPr>
              <w:t>.</w:t>
            </w:r>
          </w:p>
          <w:p w:rsidR="007836C0" w:rsidRPr="00B65031" w:rsidRDefault="007836C0" w:rsidP="00981C1F">
            <w:pPr>
              <w:widowControl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7836C0" w:rsidRPr="00B846AC" w:rsidRDefault="0062150E" w:rsidP="007836C0">
            <w:pPr>
              <w:adjustRightInd/>
              <w:jc w:val="both"/>
              <w:rPr>
                <w:b/>
                <w:sz w:val="28"/>
                <w:szCs w:val="28"/>
              </w:rPr>
            </w:pPr>
            <w:bookmarkStart w:id="0" w:name="P12"/>
            <w:bookmarkEnd w:id="0"/>
            <w:r>
              <w:rPr>
                <w:b/>
                <w:sz w:val="28"/>
                <w:szCs w:val="28"/>
              </w:rPr>
              <w:t>Г</w:t>
            </w:r>
            <w:r w:rsidR="007836C0" w:rsidRPr="00B846A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7836C0" w:rsidRPr="00B846AC">
              <w:rPr>
                <w:b/>
                <w:sz w:val="28"/>
                <w:szCs w:val="28"/>
              </w:rPr>
              <w:t xml:space="preserve">                                    </w:t>
            </w:r>
            <w:r w:rsidR="00962183">
              <w:rPr>
                <w:b/>
                <w:sz w:val="28"/>
                <w:szCs w:val="28"/>
              </w:rPr>
              <w:t>п/п</w:t>
            </w:r>
            <w:r w:rsidR="007836C0" w:rsidRPr="00B846AC">
              <w:rPr>
                <w:b/>
                <w:sz w:val="28"/>
                <w:szCs w:val="28"/>
              </w:rPr>
              <w:t xml:space="preserve">                                         </w:t>
            </w:r>
            <w:r w:rsidR="007836C0">
              <w:rPr>
                <w:b/>
                <w:sz w:val="28"/>
                <w:szCs w:val="28"/>
              </w:rPr>
              <w:t xml:space="preserve">      </w:t>
            </w:r>
            <w:r w:rsidR="007836C0" w:rsidRPr="00B846A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А.В. Черепанов</w:t>
            </w: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 w:firstLine="709"/>
              <w:jc w:val="both"/>
              <w:rPr>
                <w:sz w:val="24"/>
              </w:rPr>
            </w:pPr>
          </w:p>
          <w:tbl>
            <w:tblPr>
              <w:tblW w:w="946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3331"/>
              <w:gridCol w:w="178"/>
            </w:tblGrid>
            <w:tr w:rsidR="007836C0" w:rsidRPr="00B846AC" w:rsidTr="00981C1F">
              <w:trPr>
                <w:gridBefore w:val="1"/>
                <w:wBefore w:w="5954" w:type="dxa"/>
                <w:trHeight w:val="1640"/>
              </w:trPr>
              <w:tc>
                <w:tcPr>
                  <w:tcW w:w="3509" w:type="dxa"/>
                  <w:gridSpan w:val="2"/>
                  <w:shd w:val="clear" w:color="auto" w:fill="auto"/>
                </w:tcPr>
                <w:p w:rsidR="007836C0" w:rsidRPr="00B846AC" w:rsidRDefault="007836C0" w:rsidP="00981C1F">
                  <w:pPr>
                    <w:widowControl/>
                    <w:autoSpaceDE/>
                    <w:autoSpaceDN/>
                    <w:adjustRightInd/>
                    <w:ind w:right="-1"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 xml:space="preserve">Приложение  </w:t>
                  </w:r>
                </w:p>
                <w:p w:rsidR="007836C0" w:rsidRPr="00B846AC" w:rsidRDefault="007836C0" w:rsidP="00981C1F">
                  <w:pPr>
                    <w:adjustRightInd/>
                    <w:ind w:right="-1"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>к постановлению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846AC">
                    <w:rPr>
                      <w:sz w:val="28"/>
                      <w:szCs w:val="28"/>
                    </w:rPr>
                    <w:t>главы</w:t>
                  </w:r>
                </w:p>
                <w:p w:rsidR="007836C0" w:rsidRPr="00B846AC" w:rsidRDefault="00962183" w:rsidP="00981C1F">
                  <w:pPr>
                    <w:adjustRightInd/>
                    <w:ind w:right="-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«04</w:t>
                  </w:r>
                  <w:r w:rsidR="007836C0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 xml:space="preserve"> мая </w:t>
                  </w:r>
                  <w:r w:rsidR="007836C0">
                    <w:rPr>
                      <w:sz w:val="28"/>
                      <w:szCs w:val="28"/>
                    </w:rPr>
                    <w:t>2026</w:t>
                  </w:r>
                  <w:r w:rsidR="007836C0" w:rsidRPr="00B846AC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7836C0" w:rsidRPr="00B846AC" w:rsidRDefault="007836C0" w:rsidP="00962183">
                  <w:pPr>
                    <w:adjustRightInd/>
                    <w:ind w:right="-1"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 xml:space="preserve">№ </w:t>
                  </w:r>
                  <w:r w:rsidR="00962183" w:rsidRPr="00962183">
                    <w:rPr>
                      <w:sz w:val="28"/>
                      <w:szCs w:val="28"/>
                    </w:rPr>
                    <w:t>01-03-310/6</w:t>
                  </w:r>
                  <w:r w:rsidRPr="00B846A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836C0" w:rsidRPr="00A423E0" w:rsidTr="00981C1F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78" w:type="dxa"/>
                <w:trHeight w:val="471"/>
              </w:trPr>
              <w:tc>
                <w:tcPr>
                  <w:tcW w:w="9285" w:type="dxa"/>
                  <w:gridSpan w:val="2"/>
                </w:tcPr>
                <w:p w:rsidR="007836C0" w:rsidRDefault="007836C0" w:rsidP="00981C1F">
                  <w:pPr>
                    <w:widowControl/>
                    <w:autoSpaceDE/>
                    <w:autoSpaceDN/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4"/>
                    </w:rPr>
                    <w:t xml:space="preserve">                                                                                       </w:t>
                  </w:r>
                  <w:r w:rsidRPr="00A423E0">
                    <w:rPr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  <w:t>Положение</w:t>
                  </w:r>
                </w:p>
                <w:p w:rsidR="007836C0" w:rsidRDefault="007836C0" w:rsidP="007836C0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  <w:t>о порядке проведения служебных проверок</w:t>
                  </w:r>
                </w:p>
                <w:p w:rsidR="007836C0" w:rsidRDefault="007836C0" w:rsidP="007836C0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836C0" w:rsidRPr="00A423E0" w:rsidRDefault="007836C0" w:rsidP="007836C0">
                  <w:pPr>
                    <w:widowControl/>
                    <w:spacing w:line="360" w:lineRule="auto"/>
                    <w:ind w:firstLine="709"/>
                    <w:jc w:val="center"/>
                    <w:outlineLvl w:val="0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  <w:t>1.Общие положения</w:t>
                  </w:r>
                </w:p>
                <w:p w:rsidR="007836C0" w:rsidRPr="00A423E0" w:rsidRDefault="007836C0" w:rsidP="007836C0">
                  <w:pPr>
                    <w:widowControl/>
                    <w:spacing w:line="360" w:lineRule="auto"/>
                    <w:ind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1.1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Настоящее Положение разработано в соответствии с Трудовым кодексом Российской Федерации, Федеральным законом</w:t>
                  </w:r>
                  <w:hyperlink r:id="rId7" w:history="1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от 2 марта 2007 года N 25-ФЗ "О муниципальной службе в Российской Федерации".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1.2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Настоящее Положение определяет порядок проведения служебных проверок в отношении муници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пальных служащих администрации м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район», а также руководителей муниципальных учреждений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район»; лиц, замещающих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должности не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муниципальны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служащих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администрации района (далее -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ь муниципального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учреждени</w:t>
                  </w:r>
                  <w:r w:rsid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).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1.3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Служебная проверка в отношении </w:t>
                  </w:r>
                  <w:r w:rsid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ителя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проводится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по распоряжению администрации м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 или по письменному заявлению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сотрудников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руководителя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1.4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Основанием для проведения служебной проверки является: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-факт совершения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дисциплинарного проступка;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-нарушение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требования действующего трудового законодательства, законодательства о муниципальной службе;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-несоблюдение </w:t>
                  </w:r>
                  <w:r w:rsidR="0062150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62150E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общих принципов служебного поведения;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представление, требование, информация прокурора или письменное уведомление, представление, сообщение иных правоохранительных органов, органов государственной власти;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 заключение Контрольно-счетного органа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 о выявленных нарушениях;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 служебная записка, содержащая информацию о признаках (фактах) совершения конкретным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дисциплинарного проступка, то есть неисполнения или ненадлежащего исполнения по его вине возложенных на него должностных обязанностей;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-письменное обращение, поступившее в администрацию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 в установленном порядке, содержащее информацию о неисполнении или ненадлежащем исполнении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, возложенных на него должностных обязанностей;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 обстоятельства, послужившие основанием для письменного заявления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 проведении служебной проверки.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1.5 Основная задача проведения служебной проверки - полностью, объективно и всесторонне установить: факт совершения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дисциплинарного проступка; наличие или отсутствие вины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сотрудника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руководителя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в неисполнении или ненадлежащем исполнении возложенных на него должностных обязанностей; причины и условия, способствующие совершению дисциплинарного проступка; характер и размер вреда, причиненного муниципальному образованию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в результате дисциплинарного проступка; обстоятельства, послужившие основанием для письменного заявления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 проведении служебной проверки.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center"/>
                    <w:outlineLvl w:val="0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  <w:t>2. Порядок проведения служебной проверки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2.1 Служебная проверка назначается на основании распоряжения администрации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 по каждому случаю совершения дисциплинарного проступка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сотрудником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ем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2.2  Для</w:t>
                  </w:r>
                  <w:proofErr w:type="gramEnd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проведения служебной проверки назначается комиссия, в состав которой в обязательном порядке включаются заместитель главы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район», курирующий сферу деятельности отраслевого (функционального) структурного подразделения (учреждения, отдела), в котором работает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ь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, представители правового отдела, представитель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Управления делами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и представитель профсоюзного органа администрации. В зависимости от специфики совершенного дисциплинарного проступка в состав комиссии включаются представители иных органов и структурных подразделений администрации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район», обладающие необходимыми знаниями и опытом.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2.3  При</w:t>
                  </w:r>
                  <w:proofErr w:type="gramEnd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проведении служебной проверки не может участвовать в работе комиссии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ь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, прямо или косвенно заинтересованный в ее результатах. В этом случае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ь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обязан обратиться к должностному лицу, возглавившему комиссию, с письменным заявлением об освобождении его от участия в проведении данной служебной проверки. При несоблюдении указанного требования результаты служебной проверки считаются недействительными.</w:t>
                  </w:r>
                </w:p>
                <w:p w:rsidR="007836C0" w:rsidRPr="00A423E0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A423E0">
                    <w:rPr>
                      <w:sz w:val="28"/>
                      <w:szCs w:val="28"/>
                    </w:rPr>
                    <w:t xml:space="preserve">2.4 Комиссия состоит из председателя, его заместителя, секретаря и членов комиссии. Все члены комиссии при принятии решений обладают равными правами. </w:t>
                  </w:r>
                </w:p>
                <w:p w:rsidR="007836C0" w:rsidRPr="00C944AA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2.4.1</w:t>
                  </w:r>
                  <w:r w:rsidRPr="00C944AA">
                    <w:rPr>
                      <w:sz w:val="28"/>
                      <w:szCs w:val="28"/>
                    </w:rPr>
                    <w:t xml:space="preserve"> Заседание Комиссии считается правомочным, если на нем присутствует не менее двух третей от общего числа членов Комиссии.</w:t>
                  </w:r>
                </w:p>
                <w:p w:rsidR="007836C0" w:rsidRPr="00C944AA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2.4.2</w:t>
                  </w:r>
                  <w:r w:rsidRPr="00C944AA">
                    <w:rPr>
                      <w:sz w:val="28"/>
                      <w:szCs w:val="28"/>
                    </w:rPr>
                    <w:t xml:space="preserve">  Решение</w:t>
                  </w:r>
                  <w:proofErr w:type="gramEnd"/>
                  <w:r w:rsidRPr="00C944AA">
                    <w:rPr>
                      <w:sz w:val="28"/>
                      <w:szCs w:val="28"/>
                    </w:rPr>
                    <w:t xml:space="preserve"> Комиссии принимается путем открытого голосования простым большинством голосов, присутствующих на заседании членов Комиссии.</w:t>
                  </w:r>
                </w:p>
                <w:p w:rsidR="007836C0" w:rsidRPr="00C944AA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944AA">
                    <w:rPr>
                      <w:sz w:val="28"/>
                      <w:szCs w:val="28"/>
                    </w:rPr>
                    <w:t>2.4.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C944AA">
                    <w:rPr>
                      <w:sz w:val="28"/>
                      <w:szCs w:val="28"/>
                    </w:rPr>
                    <w:t xml:space="preserve">  При</w:t>
                  </w:r>
                  <w:proofErr w:type="gramEnd"/>
                  <w:r w:rsidRPr="00C944AA">
                    <w:rPr>
                      <w:sz w:val="28"/>
                      <w:szCs w:val="28"/>
                    </w:rPr>
                    <w:t xml:space="preserve"> равенстве голосов решающим является голос председателя Комиссии.</w:t>
                  </w:r>
                </w:p>
                <w:p w:rsidR="007836C0" w:rsidRPr="00A423E0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C944AA">
                    <w:rPr>
                      <w:sz w:val="28"/>
                      <w:szCs w:val="28"/>
                    </w:rPr>
                    <w:t>2.4.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C944AA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944AA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C944AA">
                    <w:rPr>
                      <w:sz w:val="28"/>
                      <w:szCs w:val="28"/>
                    </w:rPr>
                    <w:t xml:space="preserve"> ходе проведения заседания Комиссии при условии предварительного уведомления и согласия лиц, присутствующих на заседании Комиссии, может применяться аудио- или видеозапись. В этом случае в заключении должна быть сделана отметка о проведении аудио- или видеозаписи с указанием наименования и серийного номера аудио- или видеозаписывающей аппаратуры и носителя, на который эта запись осуществлялась. Носители аудио- или видеозаписи приобщаются к материалам служебной проверки.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2.5 Проект распоряжения администрации муниципального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«Ленский район» должен содержать: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основание для проведения проверки;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персональный состав комиссии;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-план работы комиссии с указанием сроков проведения служебной проверки (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приложение № 2 к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настоящему Положению).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2.6 Служебная проверка назначается не позднее 10 дней с момента обнаружения дисциплинарного проступка или с регистрации заявления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сотрудника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я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 По истечении обозначенного выше срока созывается заседание Комиссии для обсуждения собранной информации и вынесения решения.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2.7 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; руководител</w:t>
                  </w:r>
                  <w:r w:rsidR="00012C8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ь</w:t>
                  </w:r>
                  <w:r w:rsidR="00012C86"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, в отношении которого (либо по письменному заявлению которого) проводится служебная проверка, должен под роспись ознакомиться с распоряжением о проведении служебной проверки.</w:t>
                  </w:r>
                </w:p>
                <w:p w:rsidR="00952546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A423E0">
                    <w:rPr>
                      <w:sz w:val="28"/>
                      <w:szCs w:val="28"/>
                    </w:rPr>
                    <w:t xml:space="preserve">2.8    Служебная проверка должна быть завершена не позднее </w:t>
                  </w:r>
                  <w:r>
                    <w:rPr>
                      <w:sz w:val="28"/>
                      <w:szCs w:val="28"/>
                    </w:rPr>
                    <w:t>одного месяца</w:t>
                  </w:r>
                  <w:r w:rsidRPr="00A423E0">
                    <w:rPr>
                      <w:sz w:val="28"/>
                      <w:szCs w:val="28"/>
                    </w:rPr>
                    <w:t xml:space="preserve"> со дня принятия решения о проведении. В срок проведения служебной проверки не включаются периоды временной нетрудоспособности работника, пребывание в отпуске, в отношении которого проводится служебная проверка, а также времени, необходимого на учет мнения представительного органа работников.</w:t>
                  </w:r>
                </w:p>
                <w:p w:rsidR="007836C0" w:rsidRPr="00A423E0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Днем окончания служебной проверки является дата составления заключения по результатам проведения служебной проверки.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2.9  По</w:t>
                  </w:r>
                  <w:proofErr w:type="gramEnd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результатам проведения служебной проверки составляется заключение, которое подписывается всеми членами Комиссии, присутствовавшими на заседании. Комиссия может принять одно из следующих решений: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прекратить служебную проверку в связи с отсутствием нарушений по основаниям, установленным действующим законодательством, муниципальными правовыми актами;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 рекомендовать о применении (либо о неприменении) к </w:t>
                  </w:r>
                  <w:r w:rsidR="009525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сотруднику; руководителю</w:t>
                  </w:r>
                  <w:r w:rsidR="00952546" w:rsidRPr="009525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, в отношении которого проводилась служебная проверка, дисциплинарного взыскания;</w:t>
                  </w:r>
                </w:p>
                <w:p w:rsidR="007836C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направить материалы служебной проверки в правоохранительные органы.</w:t>
                  </w:r>
                </w:p>
                <w:p w:rsidR="007836C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2.10. Копия распоряжения администрации муниципального района «Ленский район» о создании комиссии по проведению служебной проверки и заключение по результатам служебной проверки приобщаются к личному делу </w:t>
                  </w:r>
                  <w:r w:rsidR="009525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сотрудника; руководителя</w:t>
                  </w:r>
                  <w:r w:rsidR="00952546" w:rsidRPr="009525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, в отношении которого проводилась служебная проверка.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center"/>
                    <w:outlineLvl w:val="0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  <w:t>3. Права и обязанности членов комиссии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3.1</w:t>
                  </w:r>
                  <w:r w:rsidRPr="00720681">
                    <w:rPr>
                      <w:sz w:val="28"/>
                      <w:szCs w:val="28"/>
                    </w:rPr>
                    <w:t>. Председатель комиссии (в отсутствие председателя или по его поручению заместитель председателя комиссии) организует работу комиссии и несет ответственность за полное, объективное и всестороннее изучение в ходе служебной проверки обстоятельств, послуживших основанием для ее проведения, соблюдение сроков проведения служебной проверки.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3.2</w:t>
                  </w:r>
                  <w:r w:rsidRPr="00720681">
                    <w:rPr>
                      <w:sz w:val="28"/>
                      <w:szCs w:val="28"/>
                    </w:rPr>
                    <w:t xml:space="preserve">. Секретарь комиссии по поручению председателя комиссии (или его заместителя) запрашивает и получает объяснения в письменной форме от </w:t>
                  </w:r>
                  <w:r w:rsidR="00952546">
                    <w:rPr>
                      <w:sz w:val="28"/>
                      <w:szCs w:val="28"/>
                    </w:rPr>
                    <w:t>сотрудника; руководителя</w:t>
                  </w:r>
                  <w:r w:rsidR="00952546" w:rsidRPr="00952546">
                    <w:rPr>
                      <w:sz w:val="28"/>
                      <w:szCs w:val="28"/>
                    </w:rPr>
                    <w:t xml:space="preserve"> муниципального учреждения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720681">
                    <w:rPr>
                      <w:sz w:val="28"/>
                      <w:szCs w:val="28"/>
                    </w:rPr>
                    <w:t xml:space="preserve">в отношении которого проводится служебная проверка, дает членам комиссии для исполнения поручения, организует координацию работы и взаимодействие членов комиссии, при необходимости вносит главе </w:t>
                  </w:r>
                  <w:r>
                    <w:rPr>
                      <w:sz w:val="28"/>
                      <w:szCs w:val="28"/>
                    </w:rPr>
                    <w:t>муниципального района</w:t>
                  </w:r>
                  <w:r w:rsidRPr="00720681">
                    <w:rPr>
                      <w:sz w:val="28"/>
                      <w:szCs w:val="28"/>
                    </w:rPr>
                    <w:t xml:space="preserve"> "</w:t>
                  </w:r>
                  <w:r>
                    <w:rPr>
                      <w:sz w:val="28"/>
                      <w:szCs w:val="28"/>
                    </w:rPr>
                    <w:t>Ленский район</w:t>
                  </w:r>
                  <w:r w:rsidRPr="00720681">
                    <w:rPr>
                      <w:sz w:val="28"/>
                      <w:szCs w:val="28"/>
                    </w:rPr>
                    <w:t xml:space="preserve">" предложение об отстранении от замещаемой должности </w:t>
                  </w:r>
                  <w:r w:rsidR="00952546">
                    <w:rPr>
                      <w:sz w:val="28"/>
                      <w:szCs w:val="28"/>
                    </w:rPr>
                    <w:t>сотрудника; руководителя</w:t>
                  </w:r>
                  <w:r w:rsidR="00952546" w:rsidRPr="00952546">
                    <w:rPr>
                      <w:sz w:val="28"/>
                      <w:szCs w:val="28"/>
                    </w:rPr>
                    <w:t xml:space="preserve"> муниципального учреждения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720681">
                    <w:rPr>
                      <w:sz w:val="28"/>
                      <w:szCs w:val="28"/>
                    </w:rPr>
                    <w:t>в отношении которого проводится служебная проверка, на время проведения служебной проверки, в установленном порядке направляет запросы в иные органы, учреждения и организации.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3.3</w:t>
                  </w:r>
                  <w:r w:rsidRPr="00720681">
                    <w:rPr>
                      <w:sz w:val="28"/>
                      <w:szCs w:val="28"/>
                    </w:rPr>
                    <w:t>. Члены комиссии, проводящие служебную проверку, имеют право: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выезжать на место совершения проступка, происшествия;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направлять запросы в органы, учреждения, организации по существу проведения служебной проверки;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вносить предложения о проведении исследования, инвентаризации и ревизии с целью установления дополнительных фактов и причин, способствовавших совершению дисциплинарного проступка;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совершать иные действия, необходимые для проведения служебной проверки.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3.4</w:t>
                  </w:r>
                  <w:r w:rsidRPr="00720681">
                    <w:rPr>
                      <w:sz w:val="28"/>
                      <w:szCs w:val="28"/>
                    </w:rPr>
                    <w:t xml:space="preserve">. </w:t>
                  </w:r>
                  <w:r w:rsidR="00256B21">
                    <w:rPr>
                      <w:sz w:val="28"/>
                      <w:szCs w:val="28"/>
                    </w:rPr>
                    <w:t>С</w:t>
                  </w:r>
                  <w:r w:rsidR="00256B21" w:rsidRPr="00256B21">
                    <w:rPr>
                      <w:sz w:val="28"/>
                      <w:szCs w:val="28"/>
                    </w:rPr>
                    <w:t>отрудник</w:t>
                  </w:r>
                  <w:r w:rsidR="00256B21">
                    <w:rPr>
                      <w:sz w:val="28"/>
                      <w:szCs w:val="28"/>
                    </w:rPr>
                    <w:t>; руководитель</w:t>
                  </w:r>
                  <w:r w:rsidR="00256B21" w:rsidRPr="00256B21">
                    <w:rPr>
                      <w:sz w:val="28"/>
                      <w:szCs w:val="28"/>
                    </w:rPr>
                    <w:t xml:space="preserve"> муниципального учреждения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720681">
                    <w:rPr>
                      <w:sz w:val="28"/>
                      <w:szCs w:val="28"/>
                    </w:rPr>
                    <w:t>в отношении которого проводится служебная проверка, имеет право: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давать устные и письменные объяснения, представлять заявления;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обжаловать решения и действия членов комиссии в установленном законодательством порядке;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ознакомиться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</w:t>
                  </w:r>
                  <w:r w:rsidRPr="00720681">
                    <w:rPr>
                      <w:sz w:val="28"/>
                      <w:szCs w:val="28"/>
                    </w:rPr>
                    <w:t>. Члены комиссии, проводящие служебную проверку, обязаны: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 xml:space="preserve">- соблюдать права и свободы </w:t>
                  </w:r>
                  <w:r w:rsidR="00256B21">
                    <w:rPr>
                      <w:sz w:val="28"/>
                      <w:szCs w:val="28"/>
                    </w:rPr>
                    <w:t>сотрудника; руководителя</w:t>
                  </w:r>
                  <w:r w:rsidR="00256B21" w:rsidRPr="00256B21">
                    <w:rPr>
                      <w:sz w:val="28"/>
                      <w:szCs w:val="28"/>
                    </w:rPr>
                    <w:t xml:space="preserve"> муниципального учреждения</w:t>
                  </w:r>
                  <w:r w:rsidRPr="00720681">
                    <w:rPr>
                      <w:sz w:val="28"/>
                      <w:szCs w:val="28"/>
                    </w:rPr>
                    <w:t>, в отношении которого проводится служебная проверка;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обеспечить сохранность и конфиденциальность материалов служебной проверки;</w:t>
                  </w:r>
                </w:p>
                <w:p w:rsidR="007836C0" w:rsidRPr="00720681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720681">
                    <w:rPr>
                      <w:sz w:val="28"/>
                      <w:szCs w:val="28"/>
                    </w:rPr>
                    <w:t>- не разглашать сведения о результатах ее проведения до окончания служебной проверки.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center"/>
                    <w:outlineLvl w:val="0"/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b/>
                      <w:bCs/>
                      <w:sz w:val="28"/>
                      <w:szCs w:val="28"/>
                      <w:lang w:eastAsia="en-US"/>
                    </w:rPr>
                    <w:t>4. Оформление результатов проверки</w:t>
                  </w:r>
                </w:p>
                <w:p w:rsidR="007836C0" w:rsidRPr="00A423E0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A423E0">
                    <w:rPr>
                      <w:sz w:val="28"/>
                      <w:szCs w:val="28"/>
                    </w:rPr>
                    <w:t xml:space="preserve">4.1 Результаты служебной проверки оформляются </w:t>
                  </w:r>
                  <w:r>
                    <w:rPr>
                      <w:sz w:val="28"/>
                      <w:szCs w:val="28"/>
                    </w:rPr>
                    <w:t xml:space="preserve">в виде </w:t>
                  </w:r>
                  <w:r w:rsidRPr="00A423E0">
                    <w:rPr>
                      <w:sz w:val="28"/>
                      <w:szCs w:val="28"/>
                    </w:rPr>
                    <w:t>заключени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A423E0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и </w:t>
                  </w:r>
                  <w:r w:rsidRPr="00A423E0">
                    <w:rPr>
                      <w:sz w:val="28"/>
                      <w:szCs w:val="28"/>
                    </w:rPr>
                    <w:t xml:space="preserve">направляются главе администрации муниципального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  <w:r w:rsidRPr="00A423E0">
                    <w:rPr>
                      <w:sz w:val="28"/>
                      <w:szCs w:val="28"/>
                    </w:rPr>
                    <w:t xml:space="preserve"> «Ленский район» (Приложение № 1 к настоящему Положению).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4.1.1 </w:t>
                  </w:r>
                  <w:proofErr w:type="gramStart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</w:t>
                  </w:r>
                  <w:proofErr w:type="gramEnd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письменном заключении по результатам служебной проверки указываются: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основания проведения служебной проверки;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состав комиссии с указанием фамилии, имени, отчества, наименования должности;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- фамилия, имя, отчество </w:t>
                  </w:r>
                  <w:r w:rsid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сотрудника; руководителя</w:t>
                  </w:r>
                  <w:r w:rsidR="00256B21" w:rsidRP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,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 отношении которого проводилась служебная проверка;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факты и обстоятельства, установленные по результатам служебной проверки;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предложение о применении к </w:t>
                  </w:r>
                  <w:r w:rsid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сотруднику; руководителю</w:t>
                  </w:r>
                  <w:r w:rsidR="00256B21" w:rsidRP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муниципального учреждения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дисциплинарного взыскания или о </w:t>
                  </w:r>
                  <w:proofErr w:type="gramStart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не применении</w:t>
                  </w:r>
                  <w:proofErr w:type="gramEnd"/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к нему дисциплинарного взыскания;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предложения о мерах по устранению причин и условий, способствовавших совершению дисциплинарного проступка, и рекомендации предупредительно-профилактического характера.</w:t>
                  </w:r>
                </w:p>
                <w:p w:rsidR="007836C0" w:rsidRPr="00A423E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4.1.2 Письменное заключение по результатам служебной проверки подписываются председателем, заместителем председателя, секретарем и членами комиссии, другими участниками служебной проверки.</w:t>
                  </w:r>
                </w:p>
                <w:p w:rsidR="007836C0" w:rsidRPr="00A423E0" w:rsidRDefault="007836C0" w:rsidP="00981C1F">
                  <w:pPr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r w:rsidRPr="00A423E0">
                    <w:rPr>
                      <w:sz w:val="28"/>
                      <w:szCs w:val="28"/>
                    </w:rPr>
                    <w:t xml:space="preserve">4.1.3 Письменное заключение Комиссии представляется главе администрации муниципального </w:t>
                  </w:r>
                  <w:r>
                    <w:rPr>
                      <w:sz w:val="28"/>
                      <w:szCs w:val="28"/>
                    </w:rPr>
                    <w:t xml:space="preserve">района </w:t>
                  </w:r>
                  <w:r w:rsidRPr="00A423E0">
                    <w:rPr>
                      <w:sz w:val="28"/>
                      <w:szCs w:val="28"/>
                    </w:rPr>
                    <w:t>«Ленский район» для принятия соответствующего решения.</w:t>
                  </w:r>
                  <w:r w:rsidRPr="00A423E0">
                    <w:rPr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  <w:p w:rsidR="007836C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4.2 </w:t>
                  </w:r>
                  <w:r w:rsidR="00256B2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аспоряжение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распоряжением под роспись, то составляется соответствующий акт.</w:t>
                  </w:r>
                </w:p>
                <w:p w:rsidR="007836C0" w:rsidRDefault="007836C0" w:rsidP="00981C1F">
                  <w:pPr>
                    <w:widowControl/>
                    <w:spacing w:line="360" w:lineRule="auto"/>
                    <w:ind w:right="-1" w:firstLine="709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7836C0" w:rsidRPr="0000075E" w:rsidRDefault="007836C0" w:rsidP="00981C1F">
                  <w:pPr>
                    <w:widowControl/>
                    <w:spacing w:line="360" w:lineRule="auto"/>
                    <w:ind w:right="-1"/>
                    <w:jc w:val="both"/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</w:pPr>
                  <w:r w:rsidRPr="0000075E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Начальник правового отдела                                </w:t>
                  </w:r>
                  <w:r w:rsidR="00962183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п/п</w:t>
                  </w:r>
                  <w:bookmarkStart w:id="1" w:name="_GoBack"/>
                  <w:bookmarkEnd w:id="1"/>
                  <w:r w:rsidRPr="0000075E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            </w:t>
                  </w:r>
                  <w:r w:rsidRPr="0000075E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  О.Н. Симонова</w:t>
                  </w: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Приложение </w:t>
                  </w: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№ 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к Положению о порядке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проведения служебных проверок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в администрации муниципального 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«Ленский район»</w:t>
                  </w: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b/>
                      <w:bCs/>
                      <w:sz w:val="24"/>
                      <w:szCs w:val="24"/>
                      <w:lang w:eastAsia="en-US"/>
                    </w:rPr>
                  </w:pPr>
                  <w:bookmarkStart w:id="2" w:name="Par92"/>
                  <w:bookmarkEnd w:id="2"/>
                  <w:r w:rsidRPr="00A423E0">
                    <w:rPr>
                      <w:rFonts w:eastAsiaTheme="minorHAnsi"/>
                      <w:b/>
                      <w:bCs/>
                      <w:sz w:val="24"/>
                      <w:szCs w:val="24"/>
                      <w:lang w:eastAsia="en-US"/>
                    </w:rPr>
                    <w:t>Заключение о результатах служебной проверки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Основание проведения служебной проверки.</w:t>
                  </w:r>
                </w:p>
                <w:p w:rsidR="007836C0" w:rsidRPr="00A423E0" w:rsidRDefault="007836C0" w:rsidP="00981C1F">
                  <w:pPr>
                    <w:widowControl/>
                    <w:spacing w:before="240"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Состав комиссии (членство в комиссии, Ф.И.О., наименование должности).</w:t>
                  </w:r>
                </w:p>
                <w:p w:rsidR="007836C0" w:rsidRPr="00A423E0" w:rsidRDefault="007836C0" w:rsidP="00981C1F">
                  <w:pPr>
                    <w:widowControl/>
                    <w:spacing w:before="240"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Факты, послужившие проведению служебной проверки (описание совершенного муниципальным служащим, руководителем муниципального учреждения,</w:t>
                  </w:r>
                  <w:r w:rsidRPr="00A423E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лица, </w:t>
                  </w: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не 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замещающего </w:t>
                  </w: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муниципальную 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должность дисциплинарного проступка).</w:t>
                  </w:r>
                </w:p>
                <w:p w:rsidR="007836C0" w:rsidRPr="00A423E0" w:rsidRDefault="007836C0" w:rsidP="00981C1F">
                  <w:pPr>
                    <w:widowControl/>
                    <w:spacing w:before="240"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Установочная часть (описание хода проведения служебной проверки, действий, причин, условий и т.д., способствующих их совершению).</w:t>
                  </w:r>
                </w:p>
                <w:p w:rsidR="007836C0" w:rsidRPr="00A423E0" w:rsidRDefault="007836C0" w:rsidP="00981C1F">
                  <w:pPr>
                    <w:widowControl/>
                    <w:spacing w:before="240"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Выводы и предложения</w:t>
                  </w:r>
                  <w:proofErr w:type="gramEnd"/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подписанные членами комиссии.</w:t>
                  </w: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outlineLvl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Приложение </w:t>
                  </w: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№ 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2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к Положению о порядке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проведения служебных проверок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в администрации муниципального 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righ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района</w:t>
                  </w: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«Ленский район»</w:t>
                  </w: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bookmarkStart w:id="3" w:name="Par109"/>
                  <w:bookmarkEnd w:id="3"/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ПЛАН</w:t>
                  </w:r>
                </w:p>
                <w:p w:rsidR="007836C0" w:rsidRPr="00A423E0" w:rsidRDefault="007836C0" w:rsidP="007836C0">
                  <w:pPr>
                    <w:widowControl/>
                    <w:ind w:right="-1" w:firstLine="709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A423E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работы комиссии по проведению служебной проверки</w:t>
                  </w:r>
                </w:p>
                <w:p w:rsidR="007836C0" w:rsidRPr="00A423E0" w:rsidRDefault="007836C0" w:rsidP="00981C1F">
                  <w:pPr>
                    <w:widowControl/>
                    <w:ind w:right="-1" w:firstLine="709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  <w:tbl>
                  <w:tblPr>
                    <w:tblW w:w="11317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0"/>
                    <w:gridCol w:w="3798"/>
                    <w:gridCol w:w="2381"/>
                    <w:gridCol w:w="2324"/>
                    <w:gridCol w:w="2324"/>
                  </w:tblGrid>
                  <w:tr w:rsidR="007836C0" w:rsidRPr="00A423E0" w:rsidTr="00981C1F">
                    <w:trPr>
                      <w:gridAfter w:val="1"/>
                      <w:wAfter w:w="2324" w:type="dxa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N</w:t>
                        </w:r>
                      </w:p>
                    </w:tc>
                    <w:tc>
                      <w:tcPr>
                        <w:tcW w:w="3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Мероприятие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7836C0">
                        <w:pPr>
                          <w:widowControl/>
                          <w:ind w:right="-1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Ответственный</w:t>
                        </w:r>
                      </w:p>
                    </w:tc>
                    <w:tc>
                      <w:tcPr>
                        <w:tcW w:w="2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Срок</w:t>
                        </w:r>
                      </w:p>
                    </w:tc>
                  </w:tr>
                  <w:tr w:rsidR="007836C0" w:rsidRPr="00A423E0" w:rsidTr="00981C1F">
                    <w:trPr>
                      <w:gridAfter w:val="1"/>
                      <w:wAfter w:w="2324" w:type="dxa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Запрос объяснений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7836C0" w:rsidRPr="00A423E0" w:rsidTr="00981C1F">
                    <w:trPr>
                      <w:gridAfter w:val="1"/>
                      <w:wAfter w:w="2324" w:type="dxa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3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256B21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Запрос информации от заинтересованных структурных подразделений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7836C0" w:rsidRPr="00A423E0" w:rsidTr="00981C1F">
                    <w:trPr>
                      <w:gridAfter w:val="1"/>
                      <w:wAfter w:w="2324" w:type="dxa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3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256B21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Изучение материалов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7836C0" w:rsidRPr="00A423E0" w:rsidTr="00981C1F">
                    <w:trPr>
                      <w:gridAfter w:val="1"/>
                      <w:wAfter w:w="2324" w:type="dxa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3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256B21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З</w:t>
                        </w: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аседание</w:t>
                        </w:r>
                        <w:r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 комиссии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7836C0" w:rsidRPr="00A423E0" w:rsidTr="00981C1F"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3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Направление информации об итогах служебной проверки главе муниципального </w:t>
                        </w:r>
                        <w:r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района </w:t>
                        </w:r>
                        <w:r w:rsidRPr="00A423E0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«Ленский район»</w:t>
                        </w:r>
                      </w:p>
                    </w:tc>
                    <w:tc>
                      <w:tcPr>
                        <w:tcW w:w="2381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2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24" w:type="dxa"/>
                        <w:tcBorders>
                          <w:left w:val="single" w:sz="4" w:space="0" w:color="auto"/>
                        </w:tcBorders>
                      </w:tcPr>
                      <w:p w:rsidR="007836C0" w:rsidRPr="00A423E0" w:rsidRDefault="007836C0" w:rsidP="00981C1F">
                        <w:pPr>
                          <w:widowControl/>
                          <w:ind w:right="-1" w:firstLine="709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7836C0" w:rsidRPr="00A423E0" w:rsidRDefault="007836C0" w:rsidP="00981C1F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right="-1" w:firstLine="709"/>
                    <w:jc w:val="both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  <w:p w:rsidR="007836C0" w:rsidRPr="00A423E0" w:rsidRDefault="007836C0" w:rsidP="00981C1F">
                  <w:pPr>
                    <w:widowControl/>
                    <w:autoSpaceDE/>
                    <w:autoSpaceDN/>
                    <w:adjustRightInd/>
                    <w:spacing w:line="360" w:lineRule="auto"/>
                    <w:ind w:right="-1"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7836C0" w:rsidRPr="00A423E0" w:rsidRDefault="007836C0" w:rsidP="00981C1F">
                  <w:pPr>
                    <w:widowControl/>
                    <w:autoSpaceDE/>
                    <w:autoSpaceDN/>
                    <w:adjustRightInd/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36C0" w:rsidRPr="00A423E0" w:rsidTr="00981C1F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78" w:type="dxa"/>
                <w:trHeight w:val="471"/>
              </w:trPr>
              <w:tc>
                <w:tcPr>
                  <w:tcW w:w="9285" w:type="dxa"/>
                  <w:gridSpan w:val="2"/>
                </w:tcPr>
                <w:p w:rsidR="007836C0" w:rsidRPr="00A423E0" w:rsidRDefault="007836C0" w:rsidP="00981C1F">
                  <w:pPr>
                    <w:widowControl/>
                    <w:autoSpaceDE/>
                    <w:autoSpaceDN/>
                    <w:adjustRightInd/>
                    <w:spacing w:line="360" w:lineRule="auto"/>
                    <w:ind w:right="-1" w:firstLine="70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836C0" w:rsidRDefault="007836C0" w:rsidP="00981C1F">
            <w:pPr>
              <w:pStyle w:val="a5"/>
              <w:widowControl/>
              <w:autoSpaceDE/>
              <w:autoSpaceDN/>
              <w:adjustRightInd/>
              <w:spacing w:line="360" w:lineRule="auto"/>
              <w:ind w:left="1065" w:right="-1" w:firstLine="709"/>
              <w:jc w:val="both"/>
              <w:rPr>
                <w:sz w:val="28"/>
                <w:szCs w:val="28"/>
              </w:rPr>
            </w:pPr>
          </w:p>
          <w:p w:rsidR="007836C0" w:rsidRDefault="007836C0" w:rsidP="00981C1F">
            <w:pPr>
              <w:pStyle w:val="a5"/>
              <w:widowControl/>
              <w:autoSpaceDE/>
              <w:autoSpaceDN/>
              <w:adjustRightInd/>
              <w:spacing w:line="360" w:lineRule="auto"/>
              <w:ind w:left="1065" w:right="-1" w:firstLine="709"/>
              <w:jc w:val="both"/>
              <w:rPr>
                <w:sz w:val="28"/>
                <w:szCs w:val="28"/>
              </w:rPr>
            </w:pPr>
          </w:p>
          <w:p w:rsidR="007836C0" w:rsidRPr="004D1FE2" w:rsidRDefault="007836C0" w:rsidP="00981C1F">
            <w:pPr>
              <w:pStyle w:val="a5"/>
              <w:widowControl/>
              <w:autoSpaceDE/>
              <w:autoSpaceDN/>
              <w:adjustRightInd/>
              <w:spacing w:line="360" w:lineRule="auto"/>
              <w:ind w:left="1065" w:right="-1" w:firstLine="709"/>
              <w:jc w:val="both"/>
              <w:rPr>
                <w:sz w:val="28"/>
                <w:szCs w:val="28"/>
              </w:rPr>
            </w:pPr>
          </w:p>
          <w:p w:rsidR="007836C0" w:rsidRPr="004D1FE2" w:rsidRDefault="007836C0" w:rsidP="00981C1F">
            <w:pPr>
              <w:widowControl/>
              <w:autoSpaceDE/>
              <w:autoSpaceDN/>
              <w:adjustRightInd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</w:p>
          <w:p w:rsidR="007836C0" w:rsidRPr="00CE6DF7" w:rsidRDefault="007836C0" w:rsidP="00981C1F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/>
                <w:sz w:val="28"/>
                <w:szCs w:val="28"/>
              </w:rPr>
            </w:pPr>
          </w:p>
          <w:p w:rsidR="007836C0" w:rsidRDefault="007836C0" w:rsidP="00981C1F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535"/>
              <w:gridCol w:w="4537"/>
            </w:tblGrid>
            <w:tr w:rsidR="007836C0" w:rsidRPr="00E335F5" w:rsidTr="00981C1F">
              <w:trPr>
                <w:jc w:val="center"/>
              </w:trPr>
              <w:tc>
                <w:tcPr>
                  <w:tcW w:w="4535" w:type="dxa"/>
                </w:tcPr>
                <w:p w:rsidR="007836C0" w:rsidRPr="00A01CAC" w:rsidRDefault="007836C0" w:rsidP="00981C1F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37" w:type="dxa"/>
                </w:tcPr>
                <w:p w:rsidR="007836C0" w:rsidRPr="00A01CAC" w:rsidRDefault="007836C0" w:rsidP="00981C1F">
                  <w:pPr>
                    <w:ind w:right="-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36C0" w:rsidRPr="004951A9" w:rsidRDefault="007836C0" w:rsidP="00981C1F">
            <w:pPr>
              <w:tabs>
                <w:tab w:val="left" w:pos="1707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4"/>
              </w:rPr>
            </w:pPr>
          </w:p>
          <w:p w:rsidR="007836C0" w:rsidRPr="00B846AC" w:rsidRDefault="007836C0" w:rsidP="00981C1F">
            <w:pPr>
              <w:adjustRightInd/>
              <w:ind w:right="-1"/>
              <w:rPr>
                <w:sz w:val="24"/>
              </w:rPr>
            </w:pPr>
          </w:p>
          <w:p w:rsidR="007836C0" w:rsidRPr="00B846AC" w:rsidRDefault="007836C0" w:rsidP="00981C1F">
            <w:pPr>
              <w:adjustRightInd/>
              <w:spacing w:line="360" w:lineRule="auto"/>
              <w:ind w:right="-1"/>
              <w:rPr>
                <w:b/>
                <w:sz w:val="28"/>
                <w:szCs w:val="28"/>
              </w:rPr>
            </w:pPr>
          </w:p>
          <w:p w:rsidR="007836C0" w:rsidRPr="00B846AC" w:rsidRDefault="007836C0" w:rsidP="00981C1F">
            <w:pPr>
              <w:adjustRightInd/>
              <w:spacing w:line="360" w:lineRule="auto"/>
              <w:ind w:right="-1"/>
              <w:rPr>
                <w:sz w:val="24"/>
              </w:rPr>
            </w:pPr>
          </w:p>
          <w:p w:rsidR="007836C0" w:rsidRPr="00B846AC" w:rsidRDefault="007836C0" w:rsidP="00981C1F">
            <w:pPr>
              <w:widowControl/>
              <w:spacing w:line="360" w:lineRule="auto"/>
              <w:ind w:right="-1" w:firstLine="540"/>
              <w:jc w:val="both"/>
              <w:rPr>
                <w:b/>
                <w:sz w:val="28"/>
                <w:szCs w:val="28"/>
              </w:rPr>
            </w:pPr>
            <w:bookmarkStart w:id="4" w:name="P92"/>
            <w:bookmarkEnd w:id="4"/>
          </w:p>
        </w:tc>
      </w:tr>
      <w:tr w:rsidR="007836C0" w:rsidRPr="00B846AC" w:rsidTr="007836C0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7836C0" w:rsidRPr="00B846AC" w:rsidRDefault="007836C0" w:rsidP="00981C1F">
            <w:pPr>
              <w:widowControl/>
              <w:autoSpaceDE/>
              <w:autoSpaceDN/>
              <w:adjustRightInd/>
              <w:ind w:right="-1"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right="-1"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B846AC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36C0" w:rsidRPr="00122E29" w:rsidRDefault="007836C0" w:rsidP="007836C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7836C0" w:rsidRPr="00122E29" w:rsidTr="00981C1F">
        <w:trPr>
          <w:trHeight w:val="471"/>
        </w:trPr>
        <w:tc>
          <w:tcPr>
            <w:tcW w:w="4677" w:type="dxa"/>
          </w:tcPr>
          <w:p w:rsidR="007836C0" w:rsidRPr="00122E29" w:rsidRDefault="007836C0" w:rsidP="00981C1F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836C0" w:rsidRPr="00122E29" w:rsidRDefault="007836C0" w:rsidP="00981C1F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7836C0" w:rsidRPr="008E3EBE" w:rsidRDefault="007836C0" w:rsidP="007836C0"/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2C86"/>
    <w:rsid w:val="00064255"/>
    <w:rsid w:val="00074BEC"/>
    <w:rsid w:val="000A5814"/>
    <w:rsid w:val="00256B21"/>
    <w:rsid w:val="00327CD6"/>
    <w:rsid w:val="004638E4"/>
    <w:rsid w:val="0057397B"/>
    <w:rsid w:val="005C133F"/>
    <w:rsid w:val="00612F3B"/>
    <w:rsid w:val="00616261"/>
    <w:rsid w:val="0062150E"/>
    <w:rsid w:val="00642E00"/>
    <w:rsid w:val="00681592"/>
    <w:rsid w:val="00686D80"/>
    <w:rsid w:val="006E11EA"/>
    <w:rsid w:val="0075031E"/>
    <w:rsid w:val="00763630"/>
    <w:rsid w:val="007836C0"/>
    <w:rsid w:val="007D160B"/>
    <w:rsid w:val="008E3EBE"/>
    <w:rsid w:val="00950921"/>
    <w:rsid w:val="00952546"/>
    <w:rsid w:val="009563BF"/>
    <w:rsid w:val="00962183"/>
    <w:rsid w:val="009B11B6"/>
    <w:rsid w:val="009C0DBC"/>
    <w:rsid w:val="009D0A88"/>
    <w:rsid w:val="009D106E"/>
    <w:rsid w:val="00A02791"/>
    <w:rsid w:val="00A2675D"/>
    <w:rsid w:val="00A6092B"/>
    <w:rsid w:val="00A63515"/>
    <w:rsid w:val="00AB0335"/>
    <w:rsid w:val="00B65031"/>
    <w:rsid w:val="00B846AC"/>
    <w:rsid w:val="00BC1F18"/>
    <w:rsid w:val="00BF5EB4"/>
    <w:rsid w:val="00D274FF"/>
    <w:rsid w:val="00D41EA5"/>
    <w:rsid w:val="00D44918"/>
    <w:rsid w:val="00D659BC"/>
    <w:rsid w:val="00D75BD1"/>
    <w:rsid w:val="00DD0B73"/>
    <w:rsid w:val="00E6613D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46A8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41AD6A764E661FC403E0EA681CE2C2AC622B40D929C1C147CA86AC8BEC18AD9F6476991B0F5CFA3BA2BBDE6A749108CB1B13EEF3BA446DH0t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F692-007D-4E94-B67D-E5D10A76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247</TotalTime>
  <Pages>1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2019-12-23T03:49:00Z</cp:lastPrinted>
  <dcterms:created xsi:type="dcterms:W3CDTF">2026-04-20T05:44:00Z</dcterms:created>
  <dcterms:modified xsi:type="dcterms:W3CDTF">2026-05-04T06:17:00Z</dcterms:modified>
</cp:coreProperties>
</file>