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68"/>
        <w:gridCol w:w="1157"/>
        <w:gridCol w:w="1112"/>
        <w:gridCol w:w="4256"/>
        <w:gridCol w:w="3516"/>
        <w:gridCol w:w="2289"/>
        <w:gridCol w:w="3983"/>
      </w:tblGrid>
      <w:tr w:rsidR="004638F0" w:rsidRPr="004638F0" w:rsidTr="003267B1">
        <w:trPr>
          <w:cantSplit/>
          <w:trHeight w:val="2200"/>
        </w:trPr>
        <w:tc>
          <w:tcPr>
            <w:tcW w:w="3969" w:type="dxa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4638F0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4638F0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638F0">
              <w:rPr>
                <w:b/>
                <w:bCs/>
                <w:color w:val="000000"/>
                <w:sz w:val="32"/>
                <w:szCs w:val="32"/>
              </w:rPr>
              <w:t xml:space="preserve">Республики Саха </w:t>
            </w:r>
          </w:p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32"/>
                <w:szCs w:val="32"/>
              </w:rPr>
            </w:pPr>
            <w:r w:rsidRPr="004638F0">
              <w:rPr>
                <w:b/>
                <w:bCs/>
                <w:color w:val="000000"/>
                <w:sz w:val="32"/>
                <w:szCs w:val="32"/>
              </w:rPr>
              <w:t>(Якутия)</w:t>
            </w:r>
          </w:p>
        </w:tc>
        <w:tc>
          <w:tcPr>
            <w:tcW w:w="2269" w:type="dxa"/>
            <w:gridSpan w:val="2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638F0">
              <w:rPr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181735" cy="1147445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638F0" w:rsidRPr="004638F0" w:rsidRDefault="004638F0" w:rsidP="004638F0">
            <w:pPr>
              <w:keepNext/>
              <w:widowControl/>
              <w:autoSpaceDE/>
              <w:autoSpaceDN/>
              <w:adjustRightInd/>
              <w:ind w:right="-529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 xml:space="preserve">   Саха </w:t>
            </w:r>
            <w:r w:rsidRPr="004638F0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4638F0" w:rsidRPr="004638F0" w:rsidRDefault="004638F0" w:rsidP="004638F0">
            <w:pPr>
              <w:keepNext/>
              <w:widowControl/>
              <w:autoSpaceDE/>
              <w:autoSpaceDN/>
              <w:adjustRightInd/>
              <w:ind w:left="35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4638F0" w:rsidRPr="004638F0" w:rsidRDefault="004638F0" w:rsidP="004638F0">
            <w:pPr>
              <w:keepNext/>
              <w:widowControl/>
              <w:autoSpaceDE/>
              <w:autoSpaceDN/>
              <w:adjustRightInd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 xml:space="preserve">          </w:t>
            </w:r>
            <w:proofErr w:type="spellStart"/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7" w:type="dxa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90" w:type="dxa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2"/>
                <w:szCs w:val="32"/>
              </w:rPr>
            </w:pPr>
            <w:r w:rsidRPr="004638F0">
              <w:rPr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181735" cy="1147445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4" w:type="dxa"/>
          </w:tcPr>
          <w:p w:rsidR="004638F0" w:rsidRPr="004638F0" w:rsidRDefault="004638F0" w:rsidP="004638F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4638F0" w:rsidRPr="004638F0" w:rsidRDefault="004638F0" w:rsidP="004638F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4638F0" w:rsidRPr="004638F0" w:rsidRDefault="004638F0" w:rsidP="004638F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4638F0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638F0">
              <w:rPr>
                <w:b/>
                <w:color w:val="000000"/>
                <w:sz w:val="32"/>
                <w:szCs w:val="32"/>
              </w:rPr>
              <w:t>тэриллиитэ</w:t>
            </w:r>
            <w:proofErr w:type="spellEnd"/>
          </w:p>
        </w:tc>
      </w:tr>
      <w:tr w:rsidR="004638F0" w:rsidRPr="004638F0" w:rsidTr="003267B1">
        <w:tblPrEx>
          <w:tblLook w:val="01E0" w:firstRow="1" w:lastRow="1" w:firstColumn="1" w:lastColumn="1" w:noHBand="0" w:noVBand="0"/>
        </w:tblPrEx>
        <w:trPr>
          <w:gridAfter w:val="3"/>
          <w:wAfter w:w="9786" w:type="dxa"/>
          <w:trHeight w:val="671"/>
        </w:trPr>
        <w:tc>
          <w:tcPr>
            <w:tcW w:w="5126" w:type="dxa"/>
            <w:gridSpan w:val="2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spacing w:line="360" w:lineRule="auto"/>
              <w:rPr>
                <w:b/>
                <w:color w:val="000000"/>
                <w:sz w:val="32"/>
                <w:szCs w:val="32"/>
              </w:rPr>
            </w:pPr>
            <w:r w:rsidRPr="004638F0">
              <w:rPr>
                <w:b/>
                <w:color w:val="000000"/>
                <w:sz w:val="32"/>
                <w:szCs w:val="32"/>
              </w:rPr>
              <w:t xml:space="preserve">        ПОСТАНОВЛЕНИЕ</w:t>
            </w:r>
          </w:p>
        </w:tc>
        <w:tc>
          <w:tcPr>
            <w:tcW w:w="5369" w:type="dxa"/>
            <w:gridSpan w:val="2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32"/>
                <w:szCs w:val="32"/>
              </w:rPr>
            </w:pPr>
            <w:r w:rsidRPr="004638F0">
              <w:rPr>
                <w:b/>
                <w:color w:val="000000"/>
                <w:sz w:val="32"/>
                <w:szCs w:val="32"/>
              </w:rPr>
              <w:t xml:space="preserve">               УУРААХ          </w:t>
            </w:r>
          </w:p>
        </w:tc>
      </w:tr>
      <w:tr w:rsidR="004638F0" w:rsidRPr="004638F0" w:rsidTr="003267B1">
        <w:tblPrEx>
          <w:tblLook w:val="01E0" w:firstRow="1" w:lastRow="1" w:firstColumn="1" w:lastColumn="1" w:noHBand="0" w:noVBand="0"/>
        </w:tblPrEx>
        <w:trPr>
          <w:gridAfter w:val="3"/>
          <w:wAfter w:w="9786" w:type="dxa"/>
          <w:trHeight w:val="487"/>
        </w:trPr>
        <w:tc>
          <w:tcPr>
            <w:tcW w:w="5126" w:type="dxa"/>
            <w:gridSpan w:val="2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4638F0">
              <w:rPr>
                <w:b/>
                <w:color w:val="000000"/>
                <w:sz w:val="28"/>
                <w:szCs w:val="28"/>
              </w:rPr>
              <w:t xml:space="preserve">                г. Ленск</w:t>
            </w:r>
          </w:p>
        </w:tc>
        <w:tc>
          <w:tcPr>
            <w:tcW w:w="5369" w:type="dxa"/>
            <w:gridSpan w:val="2"/>
          </w:tcPr>
          <w:p w:rsidR="004638F0" w:rsidRPr="004638F0" w:rsidRDefault="004638F0" w:rsidP="004638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4638F0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4638F0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4638F0"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4638F0" w:rsidRPr="004638F0" w:rsidTr="003267B1">
        <w:tblPrEx>
          <w:tblLook w:val="01E0" w:firstRow="1" w:lastRow="1" w:firstColumn="1" w:lastColumn="1" w:noHBand="0" w:noVBand="0"/>
        </w:tblPrEx>
        <w:trPr>
          <w:gridAfter w:val="3"/>
          <w:wAfter w:w="9786" w:type="dxa"/>
          <w:trHeight w:val="657"/>
        </w:trPr>
        <w:tc>
          <w:tcPr>
            <w:tcW w:w="10495" w:type="dxa"/>
            <w:gridSpan w:val="4"/>
          </w:tcPr>
          <w:tbl>
            <w:tblPr>
              <w:tblpPr w:leftFromText="180" w:rightFromText="180" w:vertAnchor="text" w:horzAnchor="margin" w:tblpY="178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604"/>
            </w:tblGrid>
            <w:tr w:rsidR="004638F0" w:rsidRPr="00122E29" w:rsidTr="001620C7">
              <w:trPr>
                <w:trHeight w:val="671"/>
              </w:trPr>
              <w:tc>
                <w:tcPr>
                  <w:tcW w:w="9604" w:type="dxa"/>
                </w:tcPr>
                <w:p w:rsidR="004638F0" w:rsidRPr="00122E29" w:rsidRDefault="00F77C8E" w:rsidP="00F77C8E">
                  <w:pPr>
                    <w:widowControl/>
                    <w:autoSpaceDE/>
                    <w:autoSpaceDN/>
                    <w:adjustRightInd/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          от «15</w:t>
                  </w:r>
                  <w:r w:rsidR="004638F0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мая </w:t>
                  </w:r>
                  <w:r w:rsidR="004638F0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2026 </w:t>
                  </w:r>
                  <w:r w:rsidR="004638F0" w:rsidRPr="00122E29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года</w:t>
                  </w:r>
                  <w:r w:rsidR="004638F0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                              № </w:t>
                  </w:r>
                  <w:r w:rsidRPr="00F77C8E">
                    <w:rPr>
                      <w:b/>
                      <w:snapToGrid w:val="0"/>
                      <w:color w:val="000000"/>
                      <w:sz w:val="28"/>
                      <w:szCs w:val="28"/>
                    </w:rPr>
                    <w:t>01-03-340/6</w:t>
                  </w:r>
                </w:p>
              </w:tc>
            </w:tr>
          </w:tbl>
          <w:p w:rsidR="004638F0" w:rsidRPr="004638F0" w:rsidRDefault="004638F0" w:rsidP="004638F0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4638F0" w:rsidRPr="004638F0" w:rsidRDefault="004638F0" w:rsidP="004638F0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 w:rsidRPr="004638F0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1620C7" w:rsidRDefault="001620C7" w:rsidP="00F877EF">
      <w:pPr>
        <w:widowControl/>
        <w:autoSpaceDE/>
        <w:autoSpaceDN/>
        <w:adjustRightInd/>
        <w:spacing w:line="276" w:lineRule="auto"/>
        <w:jc w:val="center"/>
        <w:rPr>
          <w:b/>
          <w:sz w:val="26"/>
          <w:szCs w:val="26"/>
        </w:rPr>
      </w:pPr>
    </w:p>
    <w:p w:rsidR="00A52D31" w:rsidRDefault="00A52D31" w:rsidP="00F877EF">
      <w:pPr>
        <w:widowControl/>
        <w:autoSpaceDE/>
        <w:autoSpaceDN/>
        <w:adjustRightInd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:rsidR="00F877EF" w:rsidRDefault="00A52D31" w:rsidP="00F877EF">
      <w:pPr>
        <w:widowControl/>
        <w:autoSpaceDE/>
        <w:autoSpaceDN/>
        <w:adjustRightInd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главы от 22.05.2024 г. № 01-03-331/4</w:t>
      </w:r>
    </w:p>
    <w:p w:rsidR="003F10F4" w:rsidRPr="00E41DFD" w:rsidRDefault="003F10F4" w:rsidP="00F877EF">
      <w:pPr>
        <w:widowControl/>
        <w:autoSpaceDE/>
        <w:autoSpaceDN/>
        <w:adjustRightInd/>
        <w:spacing w:line="276" w:lineRule="auto"/>
        <w:jc w:val="center"/>
        <w:rPr>
          <w:b/>
          <w:sz w:val="26"/>
          <w:szCs w:val="26"/>
        </w:rPr>
      </w:pPr>
    </w:p>
    <w:p w:rsidR="00D41EA5" w:rsidRPr="003F10F4" w:rsidRDefault="00D63D9C" w:rsidP="008A3FC7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E41DFD">
        <w:rPr>
          <w:color w:val="000000"/>
          <w:sz w:val="26"/>
          <w:szCs w:val="26"/>
        </w:rPr>
        <w:t>В</w:t>
      </w:r>
      <w:r w:rsidR="00612C2B" w:rsidRPr="00E41DFD">
        <w:rPr>
          <w:color w:val="000000"/>
          <w:sz w:val="26"/>
          <w:szCs w:val="26"/>
        </w:rPr>
        <w:t>о исполнение Указа Главы РС (Я) от 28.03.2024 г. № 269 «</w:t>
      </w:r>
      <w:r w:rsidR="000D31B9" w:rsidRPr="00E41DFD">
        <w:rPr>
          <w:color w:val="000000"/>
          <w:sz w:val="26"/>
          <w:szCs w:val="26"/>
        </w:rPr>
        <w:t>О развитии местного производства и туризма в Республике Саха (Якутия)», в</w:t>
      </w:r>
      <w:r w:rsidRPr="00E41DFD">
        <w:rPr>
          <w:color w:val="000000"/>
          <w:sz w:val="26"/>
          <w:szCs w:val="26"/>
        </w:rPr>
        <w:t xml:space="preserve"> соответствии</w:t>
      </w:r>
      <w:r w:rsidR="00B83645" w:rsidRPr="00B83645">
        <w:t xml:space="preserve"> </w:t>
      </w:r>
      <w:r w:rsidR="00B83645" w:rsidRPr="00B83645">
        <w:rPr>
          <w:sz w:val="26"/>
          <w:szCs w:val="26"/>
        </w:rPr>
        <w:t xml:space="preserve">протоколом </w:t>
      </w:r>
      <w:r w:rsidR="00B83645" w:rsidRPr="00B83645">
        <w:rPr>
          <w:color w:val="000000"/>
          <w:sz w:val="26"/>
          <w:szCs w:val="26"/>
        </w:rPr>
        <w:t xml:space="preserve">выездного заседания проектного офиса по развитию местного производства и туризма в Республике Саха (Якутия) под председательством первого заместителя Председателя Правительства Республики Саха (Якутия) </w:t>
      </w:r>
      <w:r w:rsidR="003F10F4">
        <w:rPr>
          <w:color w:val="000000"/>
          <w:sz w:val="26"/>
          <w:szCs w:val="26"/>
        </w:rPr>
        <w:t>Пр-39-П3 от 21.04.</w:t>
      </w:r>
      <w:r w:rsidR="003F10F4" w:rsidRPr="003F10F4">
        <w:rPr>
          <w:color w:val="000000"/>
          <w:sz w:val="26"/>
          <w:szCs w:val="26"/>
        </w:rPr>
        <w:t>2026</w:t>
      </w:r>
      <w:r w:rsidR="003F10F4">
        <w:rPr>
          <w:color w:val="000000"/>
          <w:sz w:val="26"/>
          <w:szCs w:val="26"/>
        </w:rPr>
        <w:t xml:space="preserve"> г. </w:t>
      </w:r>
      <w:r w:rsidR="008A3FC7">
        <w:rPr>
          <w:color w:val="000000"/>
          <w:sz w:val="26"/>
          <w:szCs w:val="26"/>
        </w:rPr>
        <w:t xml:space="preserve">                                                       </w:t>
      </w:r>
      <w:r w:rsidR="00D41EA5" w:rsidRPr="00E41DFD">
        <w:rPr>
          <w:sz w:val="26"/>
          <w:szCs w:val="26"/>
        </w:rPr>
        <w:t xml:space="preserve">п о с </w:t>
      </w:r>
      <w:proofErr w:type="gramStart"/>
      <w:r w:rsidR="00D41EA5" w:rsidRPr="00E41DFD">
        <w:rPr>
          <w:sz w:val="26"/>
          <w:szCs w:val="26"/>
        </w:rPr>
        <w:t>т</w:t>
      </w:r>
      <w:proofErr w:type="gramEnd"/>
      <w:r w:rsidR="00D41EA5" w:rsidRPr="00E41DFD">
        <w:rPr>
          <w:sz w:val="26"/>
          <w:szCs w:val="26"/>
        </w:rPr>
        <w:t xml:space="preserve"> а н о в л я ю:</w:t>
      </w:r>
    </w:p>
    <w:p w:rsidR="002416D7" w:rsidRPr="00E41DFD" w:rsidRDefault="00AB6EBF" w:rsidP="008A3FC7">
      <w:pPr>
        <w:pStyle w:val="a5"/>
        <w:numPr>
          <w:ilvl w:val="0"/>
          <w:numId w:val="21"/>
        </w:numPr>
        <w:tabs>
          <w:tab w:val="clear" w:pos="928"/>
          <w:tab w:val="left" w:pos="568"/>
          <w:tab w:val="left" w:pos="709"/>
          <w:tab w:val="left" w:pos="1134"/>
        </w:tabs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№ 2 к постановлению изложить в новой редакции согласно </w:t>
      </w:r>
      <w:proofErr w:type="gramStart"/>
      <w:r>
        <w:rPr>
          <w:color w:val="000000"/>
          <w:sz w:val="26"/>
          <w:szCs w:val="26"/>
        </w:rPr>
        <w:t>приложению</w:t>
      </w:r>
      <w:proofErr w:type="gramEnd"/>
      <w:r>
        <w:rPr>
          <w:color w:val="000000"/>
          <w:sz w:val="26"/>
          <w:szCs w:val="26"/>
        </w:rPr>
        <w:t xml:space="preserve"> к </w:t>
      </w:r>
      <w:r w:rsidR="00F76EC9">
        <w:rPr>
          <w:color w:val="000000"/>
          <w:sz w:val="26"/>
          <w:szCs w:val="26"/>
        </w:rPr>
        <w:t xml:space="preserve">настоящему </w:t>
      </w:r>
      <w:r>
        <w:rPr>
          <w:color w:val="000000"/>
          <w:sz w:val="26"/>
          <w:szCs w:val="26"/>
        </w:rPr>
        <w:t>постановлению</w:t>
      </w:r>
      <w:r w:rsidR="00F76EC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F76EC9" w:rsidRDefault="00D45495" w:rsidP="008A3FC7">
      <w:pPr>
        <w:pStyle w:val="a5"/>
        <w:widowControl/>
        <w:numPr>
          <w:ilvl w:val="0"/>
          <w:numId w:val="21"/>
        </w:numPr>
        <w:tabs>
          <w:tab w:val="clear" w:pos="928"/>
          <w:tab w:val="left" w:pos="568"/>
          <w:tab w:val="left" w:pos="709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E41DFD">
        <w:rPr>
          <w:color w:val="000000"/>
          <w:sz w:val="26"/>
          <w:szCs w:val="26"/>
        </w:rPr>
        <w:t>Главному специалисту управления делами (</w:t>
      </w:r>
      <w:r w:rsidR="00F76EC9">
        <w:rPr>
          <w:color w:val="000000"/>
          <w:sz w:val="26"/>
          <w:szCs w:val="26"/>
        </w:rPr>
        <w:t>Павлова О.Д.</w:t>
      </w:r>
      <w:r w:rsidRPr="00E41DFD">
        <w:rPr>
          <w:color w:val="000000"/>
          <w:sz w:val="26"/>
          <w:szCs w:val="26"/>
        </w:rPr>
        <w:t xml:space="preserve">) опубликовать данное постановление </w:t>
      </w:r>
      <w:r w:rsidR="002F3C0C">
        <w:rPr>
          <w:color w:val="000000"/>
          <w:sz w:val="26"/>
          <w:szCs w:val="26"/>
        </w:rPr>
        <w:t xml:space="preserve">на официальном сайте администрации МР </w:t>
      </w:r>
      <w:r w:rsidRPr="00E41DFD">
        <w:rPr>
          <w:color w:val="000000"/>
          <w:sz w:val="26"/>
          <w:szCs w:val="26"/>
        </w:rPr>
        <w:t>«Ленский район».</w:t>
      </w:r>
    </w:p>
    <w:p w:rsidR="00D45495" w:rsidRPr="00F76EC9" w:rsidRDefault="00D45495" w:rsidP="008A3FC7">
      <w:pPr>
        <w:pStyle w:val="a5"/>
        <w:widowControl/>
        <w:numPr>
          <w:ilvl w:val="0"/>
          <w:numId w:val="21"/>
        </w:numPr>
        <w:tabs>
          <w:tab w:val="clear" w:pos="928"/>
          <w:tab w:val="left" w:pos="568"/>
          <w:tab w:val="left" w:pos="709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F76EC9">
        <w:rPr>
          <w:color w:val="000000"/>
          <w:sz w:val="26"/>
          <w:szCs w:val="26"/>
        </w:rPr>
        <w:t xml:space="preserve"> Контроль   исп</w:t>
      </w:r>
      <w:r w:rsidR="00F76EC9" w:rsidRPr="00F76EC9">
        <w:rPr>
          <w:color w:val="000000"/>
          <w:sz w:val="26"/>
          <w:szCs w:val="26"/>
        </w:rPr>
        <w:t>олнения данного постановления оставляю за собой.</w:t>
      </w:r>
    </w:p>
    <w:p w:rsidR="00D41EA5" w:rsidRDefault="00D41EA5" w:rsidP="008A3FC7">
      <w:pPr>
        <w:widowControl/>
        <w:tabs>
          <w:tab w:val="left" w:pos="568"/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3A5A0F" w:rsidRPr="00D41EA5" w:rsidRDefault="003A5A0F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4985"/>
        <w:gridCol w:w="2473"/>
      </w:tblGrid>
      <w:tr w:rsidR="000A5814" w:rsidRPr="00E41DFD" w:rsidTr="008A3FC7">
        <w:trPr>
          <w:trHeight w:val="861"/>
        </w:trPr>
        <w:tc>
          <w:tcPr>
            <w:tcW w:w="2217" w:type="dxa"/>
          </w:tcPr>
          <w:p w:rsidR="000A5814" w:rsidRPr="00E41DFD" w:rsidRDefault="00446A29" w:rsidP="00446A29">
            <w:pPr>
              <w:rPr>
                <w:b/>
                <w:sz w:val="26"/>
                <w:szCs w:val="26"/>
                <w:lang w:eastAsia="en-US"/>
              </w:rPr>
            </w:pPr>
            <w:bookmarkStart w:id="0" w:name="SIGNERPOST1"/>
            <w:r w:rsidRPr="00E41DFD">
              <w:rPr>
                <w:b/>
                <w:sz w:val="26"/>
                <w:szCs w:val="26"/>
              </w:rPr>
              <w:t>Глава</w:t>
            </w:r>
            <w:r w:rsidR="000A5814" w:rsidRPr="00E41DFD">
              <w:rPr>
                <w:b/>
                <w:sz w:val="26"/>
                <w:szCs w:val="26"/>
              </w:rPr>
              <w:t xml:space="preserve"> </w:t>
            </w:r>
            <w:bookmarkEnd w:id="0"/>
            <w:r w:rsidR="008F19A7" w:rsidRPr="00E41DFD">
              <w:rPr>
                <w:b/>
                <w:sz w:val="26"/>
                <w:szCs w:val="26"/>
              </w:rPr>
              <w:t xml:space="preserve">              </w:t>
            </w:r>
          </w:p>
        </w:tc>
        <w:tc>
          <w:tcPr>
            <w:tcW w:w="4985" w:type="dxa"/>
          </w:tcPr>
          <w:p w:rsidR="000A5814" w:rsidRPr="00E41DFD" w:rsidRDefault="00F77C8E" w:rsidP="00446A29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п/п</w:t>
            </w:r>
          </w:p>
        </w:tc>
        <w:tc>
          <w:tcPr>
            <w:tcW w:w="2473" w:type="dxa"/>
            <w:hideMark/>
          </w:tcPr>
          <w:p w:rsidR="000A5814" w:rsidRPr="00E41DFD" w:rsidRDefault="008A3FC7" w:rsidP="00446A29">
            <w:pPr>
              <w:rPr>
                <w:b/>
                <w:sz w:val="26"/>
                <w:szCs w:val="26"/>
              </w:rPr>
            </w:pPr>
            <w:bookmarkStart w:id="1" w:name="SIGNERNAME1"/>
            <w:r>
              <w:rPr>
                <w:b/>
                <w:sz w:val="26"/>
                <w:szCs w:val="26"/>
              </w:rPr>
              <w:t xml:space="preserve">     </w:t>
            </w:r>
            <w:r w:rsidR="00446A29" w:rsidRPr="00E41DFD">
              <w:rPr>
                <w:b/>
                <w:sz w:val="26"/>
                <w:szCs w:val="26"/>
              </w:rPr>
              <w:t>А.В. Черепанов</w:t>
            </w:r>
            <w:r w:rsidR="000A5814" w:rsidRPr="00E41DFD">
              <w:rPr>
                <w:b/>
                <w:sz w:val="26"/>
                <w:szCs w:val="26"/>
              </w:rPr>
              <w:t xml:space="preserve"> </w:t>
            </w:r>
            <w:bookmarkEnd w:id="1"/>
          </w:p>
        </w:tc>
      </w:tr>
    </w:tbl>
    <w:p w:rsidR="00FD7DD4" w:rsidRPr="00E41DFD" w:rsidRDefault="008F19A7" w:rsidP="00D41EA5">
      <w:pPr>
        <w:widowControl/>
        <w:autoSpaceDE/>
        <w:autoSpaceDN/>
        <w:adjustRightInd/>
        <w:spacing w:line="360" w:lineRule="auto"/>
        <w:jc w:val="center"/>
        <w:rPr>
          <w:sz w:val="26"/>
          <w:szCs w:val="26"/>
        </w:rPr>
      </w:pPr>
      <w:r w:rsidRPr="00E41DFD">
        <w:rPr>
          <w:sz w:val="26"/>
          <w:szCs w:val="26"/>
        </w:rPr>
        <w:t xml:space="preserve">        </w:t>
      </w: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46A29" w:rsidRDefault="00446A29" w:rsidP="00D41EA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B4214B" w:rsidRDefault="00B4214B" w:rsidP="000D3ADE">
      <w:pPr>
        <w:ind w:firstLine="540"/>
        <w:jc w:val="center"/>
        <w:rPr>
          <w:sz w:val="28"/>
          <w:szCs w:val="28"/>
        </w:rPr>
      </w:pPr>
    </w:p>
    <w:p w:rsidR="001620C7" w:rsidRDefault="001620C7" w:rsidP="000D3ADE">
      <w:pPr>
        <w:ind w:firstLine="540"/>
        <w:jc w:val="center"/>
        <w:rPr>
          <w:b/>
          <w:sz w:val="28"/>
          <w:szCs w:val="28"/>
        </w:rPr>
      </w:pPr>
    </w:p>
    <w:p w:rsidR="00E12ADC" w:rsidRPr="00394C4F" w:rsidRDefault="00D641E4" w:rsidP="00D641E4">
      <w:pPr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</w:t>
      </w:r>
      <w:r w:rsidR="003741E7">
        <w:rPr>
          <w:sz w:val="28"/>
          <w:szCs w:val="28"/>
        </w:rPr>
        <w:t xml:space="preserve">                            </w:t>
      </w:r>
      <w:r w:rsidR="00E12ADC" w:rsidRPr="00394C4F">
        <w:rPr>
          <w:sz w:val="26"/>
          <w:szCs w:val="26"/>
        </w:rPr>
        <w:t xml:space="preserve">Приложение </w:t>
      </w:r>
    </w:p>
    <w:p w:rsidR="00E12ADC" w:rsidRPr="00394C4F" w:rsidRDefault="00D641E4" w:rsidP="00D641E4">
      <w:pPr>
        <w:jc w:val="center"/>
        <w:rPr>
          <w:sz w:val="26"/>
          <w:szCs w:val="26"/>
        </w:rPr>
      </w:pPr>
      <w:r w:rsidRPr="00394C4F">
        <w:rPr>
          <w:sz w:val="26"/>
          <w:szCs w:val="26"/>
        </w:rPr>
        <w:t xml:space="preserve">                                                               </w:t>
      </w:r>
      <w:r w:rsidR="00E12ADC" w:rsidRPr="00394C4F">
        <w:rPr>
          <w:sz w:val="26"/>
          <w:szCs w:val="26"/>
        </w:rPr>
        <w:t>к постановлению главы</w:t>
      </w:r>
    </w:p>
    <w:p w:rsidR="00E12ADC" w:rsidRPr="00394C4F" w:rsidRDefault="00656529" w:rsidP="0065652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E12ADC" w:rsidRPr="00394C4F">
        <w:rPr>
          <w:sz w:val="26"/>
          <w:szCs w:val="26"/>
        </w:rPr>
        <w:t>от «</w:t>
      </w:r>
      <w:r w:rsidR="00F77C8E">
        <w:rPr>
          <w:sz w:val="26"/>
          <w:szCs w:val="26"/>
        </w:rPr>
        <w:t>15</w:t>
      </w:r>
      <w:r w:rsidR="00E12ADC" w:rsidRPr="00394C4F">
        <w:rPr>
          <w:sz w:val="26"/>
          <w:szCs w:val="26"/>
        </w:rPr>
        <w:t>»</w:t>
      </w:r>
      <w:r w:rsidR="00F77C8E">
        <w:rPr>
          <w:sz w:val="26"/>
          <w:szCs w:val="26"/>
        </w:rPr>
        <w:t xml:space="preserve"> мая </w:t>
      </w:r>
      <w:r w:rsidR="00E12ADC" w:rsidRPr="00394C4F">
        <w:rPr>
          <w:sz w:val="26"/>
          <w:szCs w:val="26"/>
        </w:rPr>
        <w:t>202</w:t>
      </w:r>
      <w:r w:rsidR="003741E7">
        <w:rPr>
          <w:sz w:val="26"/>
          <w:szCs w:val="26"/>
        </w:rPr>
        <w:t>6</w:t>
      </w:r>
      <w:r w:rsidR="00E12ADC" w:rsidRPr="00394C4F">
        <w:rPr>
          <w:sz w:val="26"/>
          <w:szCs w:val="26"/>
        </w:rPr>
        <w:t xml:space="preserve"> года</w:t>
      </w:r>
    </w:p>
    <w:p w:rsidR="00D641E4" w:rsidRDefault="00D641E4" w:rsidP="000D3ADE">
      <w:pPr>
        <w:ind w:firstLine="540"/>
        <w:jc w:val="center"/>
        <w:rPr>
          <w:sz w:val="26"/>
          <w:szCs w:val="26"/>
        </w:rPr>
      </w:pPr>
      <w:r w:rsidRPr="00394C4F">
        <w:rPr>
          <w:sz w:val="26"/>
          <w:szCs w:val="26"/>
        </w:rPr>
        <w:t xml:space="preserve">                 </w:t>
      </w:r>
      <w:r w:rsidR="00D671F2">
        <w:rPr>
          <w:sz w:val="26"/>
          <w:szCs w:val="26"/>
        </w:rPr>
        <w:t xml:space="preserve">                      </w:t>
      </w:r>
      <w:r w:rsidR="003741E7">
        <w:rPr>
          <w:sz w:val="26"/>
          <w:szCs w:val="26"/>
        </w:rPr>
        <w:t xml:space="preserve">     </w:t>
      </w:r>
      <w:r w:rsidR="00E12ADC" w:rsidRPr="00394C4F">
        <w:rPr>
          <w:sz w:val="26"/>
          <w:szCs w:val="26"/>
        </w:rPr>
        <w:t xml:space="preserve">№ </w:t>
      </w:r>
      <w:r w:rsidR="00F77C8E" w:rsidRPr="00F77C8E">
        <w:rPr>
          <w:sz w:val="26"/>
          <w:szCs w:val="26"/>
        </w:rPr>
        <w:t>01-03-340/6</w:t>
      </w:r>
      <w:r w:rsidR="003741E7">
        <w:rPr>
          <w:sz w:val="26"/>
          <w:szCs w:val="26"/>
        </w:rPr>
        <w:t>___</w:t>
      </w:r>
    </w:p>
    <w:p w:rsidR="00C173EC" w:rsidRPr="00394C4F" w:rsidRDefault="00C173EC" w:rsidP="000D3ADE">
      <w:pPr>
        <w:ind w:firstLine="540"/>
        <w:jc w:val="center"/>
        <w:rPr>
          <w:b/>
          <w:sz w:val="26"/>
          <w:szCs w:val="26"/>
        </w:rPr>
      </w:pPr>
    </w:p>
    <w:p w:rsidR="000D3ADE" w:rsidRPr="00394C4F" w:rsidRDefault="000D3ADE" w:rsidP="000D3ADE">
      <w:pPr>
        <w:ind w:firstLine="540"/>
        <w:jc w:val="center"/>
        <w:rPr>
          <w:b/>
          <w:sz w:val="26"/>
          <w:szCs w:val="26"/>
        </w:rPr>
      </w:pPr>
      <w:r w:rsidRPr="00394C4F">
        <w:rPr>
          <w:b/>
          <w:sz w:val="26"/>
          <w:szCs w:val="26"/>
        </w:rPr>
        <w:t xml:space="preserve">Состав </w:t>
      </w:r>
    </w:p>
    <w:p w:rsidR="00D641E4" w:rsidRPr="00394C4F" w:rsidRDefault="00D641E4" w:rsidP="00D641E4">
      <w:pPr>
        <w:ind w:firstLine="540"/>
        <w:jc w:val="center"/>
        <w:rPr>
          <w:b/>
          <w:sz w:val="26"/>
          <w:szCs w:val="26"/>
        </w:rPr>
      </w:pPr>
      <w:r w:rsidRPr="00394C4F">
        <w:rPr>
          <w:b/>
          <w:sz w:val="26"/>
          <w:szCs w:val="26"/>
        </w:rPr>
        <w:t>проектного офиса по развитию производства</w:t>
      </w:r>
    </w:p>
    <w:p w:rsidR="00D641E4" w:rsidRPr="00394C4F" w:rsidRDefault="00D641E4" w:rsidP="00D641E4">
      <w:pPr>
        <w:ind w:firstLine="540"/>
        <w:jc w:val="center"/>
        <w:rPr>
          <w:b/>
          <w:sz w:val="26"/>
          <w:szCs w:val="26"/>
        </w:rPr>
      </w:pPr>
      <w:r w:rsidRPr="00394C4F">
        <w:rPr>
          <w:b/>
          <w:sz w:val="26"/>
          <w:szCs w:val="26"/>
        </w:rPr>
        <w:t>и туризма в Ленском районе</w:t>
      </w:r>
    </w:p>
    <w:p w:rsidR="00D641E4" w:rsidRPr="00394C4F" w:rsidRDefault="00D641E4" w:rsidP="00D641E4">
      <w:pPr>
        <w:ind w:firstLine="540"/>
        <w:jc w:val="center"/>
        <w:rPr>
          <w:b/>
          <w:sz w:val="26"/>
          <w:szCs w:val="26"/>
        </w:rPr>
      </w:pPr>
    </w:p>
    <w:tbl>
      <w:tblPr>
        <w:tblStyle w:val="a6"/>
        <w:tblW w:w="9496" w:type="dxa"/>
        <w:tblInd w:w="142" w:type="dxa"/>
        <w:tblLook w:val="04A0" w:firstRow="1" w:lastRow="0" w:firstColumn="1" w:lastColumn="0" w:noHBand="0" w:noVBand="1"/>
      </w:tblPr>
      <w:tblGrid>
        <w:gridCol w:w="4673"/>
        <w:gridCol w:w="4823"/>
      </w:tblGrid>
      <w:tr w:rsidR="00B86251" w:rsidRPr="00D0556A" w:rsidTr="00D0556A">
        <w:tc>
          <w:tcPr>
            <w:tcW w:w="4673" w:type="dxa"/>
          </w:tcPr>
          <w:p w:rsidR="00B86251" w:rsidRPr="00D0556A" w:rsidRDefault="0082694D" w:rsidP="00FF71AF">
            <w:r>
              <w:t>Черепанов А.В</w:t>
            </w:r>
            <w:r w:rsidR="004B7C4B" w:rsidRPr="00D0556A">
              <w:t>.</w:t>
            </w:r>
          </w:p>
        </w:tc>
        <w:tc>
          <w:tcPr>
            <w:tcW w:w="4823" w:type="dxa"/>
          </w:tcPr>
          <w:p w:rsidR="00B81446" w:rsidRPr="00D0556A" w:rsidRDefault="004B7C4B" w:rsidP="00FF71AF">
            <w:r w:rsidRPr="00D0556A">
              <w:t>Глава М</w:t>
            </w:r>
            <w:r w:rsidR="003D749B" w:rsidRPr="00D0556A">
              <w:t>Р «Ленский район»</w:t>
            </w:r>
            <w:r w:rsidR="00BF5EB1" w:rsidRPr="00D0556A">
              <w:t>, руководитель проектного офиса</w:t>
            </w:r>
          </w:p>
        </w:tc>
      </w:tr>
      <w:tr w:rsidR="003D749B" w:rsidRPr="00D0556A" w:rsidTr="00D0556A">
        <w:tc>
          <w:tcPr>
            <w:tcW w:w="4673" w:type="dxa"/>
          </w:tcPr>
          <w:p w:rsidR="003D749B" w:rsidRPr="00D0556A" w:rsidRDefault="003D749B" w:rsidP="003D749B">
            <w:r w:rsidRPr="00D0556A">
              <w:t>Спиридонов С.В.</w:t>
            </w:r>
          </w:p>
        </w:tc>
        <w:tc>
          <w:tcPr>
            <w:tcW w:w="4823" w:type="dxa"/>
          </w:tcPr>
          <w:p w:rsidR="003D749B" w:rsidRPr="00D0556A" w:rsidRDefault="003D749B" w:rsidP="00FF71AF">
            <w:r w:rsidRPr="00D0556A">
              <w:t xml:space="preserve">Первый заместитель главы </w:t>
            </w:r>
            <w:r w:rsidR="00C173EC">
              <w:t>администрации</w:t>
            </w:r>
            <w:r w:rsidRPr="00D0556A">
              <w:t xml:space="preserve"> МР «Ленский район»</w:t>
            </w:r>
            <w:r w:rsidR="00BF5EB1" w:rsidRPr="00D0556A">
              <w:t xml:space="preserve">, заместитель руководителя </w:t>
            </w:r>
          </w:p>
        </w:tc>
      </w:tr>
      <w:tr w:rsidR="004A2C48" w:rsidRPr="00D0556A" w:rsidTr="00D0556A">
        <w:tc>
          <w:tcPr>
            <w:tcW w:w="4673" w:type="dxa"/>
          </w:tcPr>
          <w:p w:rsidR="004A2C48" w:rsidRPr="00D0556A" w:rsidRDefault="004A2C48" w:rsidP="004A2C48">
            <w:r w:rsidRPr="00D0556A">
              <w:t>Специалист управления инвестиционной и экономической политики</w:t>
            </w:r>
          </w:p>
        </w:tc>
        <w:tc>
          <w:tcPr>
            <w:tcW w:w="4823" w:type="dxa"/>
          </w:tcPr>
          <w:p w:rsidR="004A2C48" w:rsidRPr="00D0556A" w:rsidRDefault="004A2C48" w:rsidP="004A2C48">
            <w:r w:rsidRPr="00D0556A">
              <w:t>секретарь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DB66E3">
            <w:r w:rsidRPr="00D0556A">
              <w:t xml:space="preserve">Макушев </w:t>
            </w:r>
            <w:r w:rsidR="00DB66E3" w:rsidRPr="00D0556A">
              <w:t>А.Э.</w:t>
            </w:r>
          </w:p>
        </w:tc>
        <w:tc>
          <w:tcPr>
            <w:tcW w:w="4823" w:type="dxa"/>
          </w:tcPr>
          <w:p w:rsidR="00BA392F" w:rsidRPr="00D0556A" w:rsidRDefault="009D689B" w:rsidP="00BA392F">
            <w:r w:rsidRPr="00D0556A">
              <w:t>Глава ГП «Город Ленск»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BA392F">
            <w:r w:rsidRPr="00D0556A">
              <w:t xml:space="preserve">Бадер </w:t>
            </w:r>
            <w:r w:rsidR="00DB66E3" w:rsidRPr="00D0556A">
              <w:t>Э.В.</w:t>
            </w:r>
          </w:p>
        </w:tc>
        <w:tc>
          <w:tcPr>
            <w:tcW w:w="4823" w:type="dxa"/>
          </w:tcPr>
          <w:p w:rsidR="00BA392F" w:rsidRPr="00D0556A" w:rsidRDefault="009D689B" w:rsidP="00BA392F">
            <w:r w:rsidRPr="00D0556A">
              <w:t>Глава ГП «Поселок Витим»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DB66E3">
            <w:r w:rsidRPr="00D0556A">
              <w:t xml:space="preserve">Кирсанов </w:t>
            </w:r>
            <w:r w:rsidR="00DB66E3" w:rsidRPr="00D0556A">
              <w:t>А.А.</w:t>
            </w:r>
          </w:p>
        </w:tc>
        <w:tc>
          <w:tcPr>
            <w:tcW w:w="4823" w:type="dxa"/>
          </w:tcPr>
          <w:p w:rsidR="00BA392F" w:rsidRPr="00D0556A" w:rsidRDefault="009D689B" w:rsidP="00BA392F">
            <w:r w:rsidRPr="00D0556A">
              <w:t xml:space="preserve">Глава ГП «Поселок </w:t>
            </w:r>
            <w:proofErr w:type="spellStart"/>
            <w:r w:rsidRPr="00D0556A">
              <w:t>Пеледуй</w:t>
            </w:r>
            <w:proofErr w:type="spellEnd"/>
            <w:r w:rsidRPr="00D0556A">
              <w:t>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616493" w:rsidP="00616493">
            <w:r w:rsidRPr="00D0556A">
              <w:t>Данилов А.В.</w:t>
            </w:r>
          </w:p>
        </w:tc>
        <w:tc>
          <w:tcPr>
            <w:tcW w:w="4823" w:type="dxa"/>
          </w:tcPr>
          <w:p w:rsidR="00BA392F" w:rsidRPr="00D0556A" w:rsidRDefault="009D689B" w:rsidP="00BA392F">
            <w:r w:rsidRPr="00D0556A">
              <w:t>Глава СП «Беченчинский наслег»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616493">
            <w:proofErr w:type="spellStart"/>
            <w:r w:rsidRPr="00D0556A">
              <w:t>Легантьев</w:t>
            </w:r>
            <w:proofErr w:type="spellEnd"/>
            <w:r w:rsidRPr="00D0556A">
              <w:t xml:space="preserve"> </w:t>
            </w:r>
            <w:r w:rsidR="00616493" w:rsidRPr="00D0556A">
              <w:t>А.Г.</w:t>
            </w:r>
          </w:p>
        </w:tc>
        <w:tc>
          <w:tcPr>
            <w:tcW w:w="4823" w:type="dxa"/>
          </w:tcPr>
          <w:p w:rsidR="00BA392F" w:rsidRPr="00D0556A" w:rsidRDefault="009D689B" w:rsidP="00BA392F">
            <w:r w:rsidRPr="00D0556A">
              <w:t>Глава СП «</w:t>
            </w:r>
            <w:proofErr w:type="spellStart"/>
            <w:r w:rsidRPr="00D0556A">
              <w:t>Мурбайский</w:t>
            </w:r>
            <w:proofErr w:type="spellEnd"/>
            <w:r w:rsidRPr="00D0556A">
              <w:t xml:space="preserve"> наслег»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611E7D">
            <w:r w:rsidRPr="00D0556A">
              <w:t xml:space="preserve">Алексеев </w:t>
            </w:r>
            <w:r w:rsidR="00611E7D" w:rsidRPr="00D0556A">
              <w:t>В.Д.</w:t>
            </w:r>
          </w:p>
        </w:tc>
        <w:tc>
          <w:tcPr>
            <w:tcW w:w="4823" w:type="dxa"/>
          </w:tcPr>
          <w:p w:rsidR="00BA392F" w:rsidRPr="00D0556A" w:rsidRDefault="00611E7D" w:rsidP="00BA392F">
            <w:r w:rsidRPr="00D0556A">
              <w:t>Глава СП «</w:t>
            </w:r>
            <w:proofErr w:type="spellStart"/>
            <w:r w:rsidRPr="00D0556A">
              <w:t>Наторинский</w:t>
            </w:r>
            <w:proofErr w:type="spellEnd"/>
            <w:r w:rsidRPr="00D0556A">
              <w:t xml:space="preserve"> наслег»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A714C7" w:rsidP="00BA392F">
            <w:proofErr w:type="spellStart"/>
            <w:r w:rsidRPr="00D0556A">
              <w:t>Молоткова</w:t>
            </w:r>
            <w:proofErr w:type="spellEnd"/>
            <w:r w:rsidRPr="00D0556A">
              <w:t xml:space="preserve"> Г.И.</w:t>
            </w:r>
          </w:p>
        </w:tc>
        <w:tc>
          <w:tcPr>
            <w:tcW w:w="4823" w:type="dxa"/>
          </w:tcPr>
          <w:p w:rsidR="00BA392F" w:rsidRPr="00D0556A" w:rsidRDefault="00A714C7" w:rsidP="00BA392F">
            <w:r w:rsidRPr="00D0556A">
              <w:t>Глава СП «</w:t>
            </w:r>
            <w:proofErr w:type="spellStart"/>
            <w:r w:rsidRPr="00D0556A">
              <w:t>Нюйский</w:t>
            </w:r>
            <w:proofErr w:type="spellEnd"/>
            <w:r w:rsidRPr="00D0556A">
              <w:t xml:space="preserve"> наслег»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A714C7" w:rsidP="00BA392F">
            <w:r w:rsidRPr="00D0556A">
              <w:t xml:space="preserve">Сергеев С.И. </w:t>
            </w:r>
          </w:p>
        </w:tc>
        <w:tc>
          <w:tcPr>
            <w:tcW w:w="4823" w:type="dxa"/>
          </w:tcPr>
          <w:p w:rsidR="00BA392F" w:rsidRPr="00D0556A" w:rsidRDefault="00A714C7" w:rsidP="00BA392F">
            <w:r w:rsidRPr="00D0556A">
              <w:t>Глава СП «</w:t>
            </w:r>
            <w:proofErr w:type="spellStart"/>
            <w:r w:rsidRPr="00D0556A">
              <w:t>Салдыкельский</w:t>
            </w:r>
            <w:proofErr w:type="spellEnd"/>
            <w:r w:rsidRPr="00D0556A">
              <w:t xml:space="preserve"> наслег»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530A29">
            <w:r w:rsidRPr="00D0556A">
              <w:t xml:space="preserve">Попов </w:t>
            </w:r>
            <w:r w:rsidR="00530A29" w:rsidRPr="00D0556A">
              <w:t>А.Г.</w:t>
            </w:r>
          </w:p>
        </w:tc>
        <w:tc>
          <w:tcPr>
            <w:tcW w:w="4823" w:type="dxa"/>
          </w:tcPr>
          <w:p w:rsidR="00BA392F" w:rsidRPr="00D0556A" w:rsidRDefault="00A714C7" w:rsidP="00BA392F">
            <w:r w:rsidRPr="00D0556A">
              <w:t>Глава СП «Толонский наслег»</w:t>
            </w:r>
          </w:p>
        </w:tc>
      </w:tr>
      <w:tr w:rsidR="000F34E4" w:rsidRPr="00D0556A" w:rsidTr="00D0556A">
        <w:tc>
          <w:tcPr>
            <w:tcW w:w="4673" w:type="dxa"/>
          </w:tcPr>
          <w:p w:rsidR="000F34E4" w:rsidRPr="00D0556A" w:rsidRDefault="000F34E4" w:rsidP="00530A29">
            <w:r w:rsidRPr="00D0556A">
              <w:t>Симонов А.Н.</w:t>
            </w:r>
          </w:p>
        </w:tc>
        <w:tc>
          <w:tcPr>
            <w:tcW w:w="4823" w:type="dxa"/>
          </w:tcPr>
          <w:p w:rsidR="000F34E4" w:rsidRPr="00D0556A" w:rsidRDefault="000F34E4" w:rsidP="00BA392F">
            <w:r w:rsidRPr="00D0556A">
              <w:t>Глава СП «Орто-Нахаринский наслег»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530A29">
            <w:r w:rsidRPr="00D0556A">
              <w:t xml:space="preserve">Киренский </w:t>
            </w:r>
            <w:r w:rsidR="00530A29" w:rsidRPr="00D0556A">
              <w:t>А.Э.</w:t>
            </w:r>
          </w:p>
        </w:tc>
        <w:tc>
          <w:tcPr>
            <w:tcW w:w="4823" w:type="dxa"/>
          </w:tcPr>
          <w:p w:rsidR="00BA392F" w:rsidRPr="00D0556A" w:rsidRDefault="00530A29" w:rsidP="00BA392F">
            <w:r w:rsidRPr="00D0556A">
              <w:t>Глава СП «Ярославский наслег»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3B411F" w:rsidP="00BA392F">
            <w:r w:rsidRPr="00D0556A">
              <w:t xml:space="preserve">Семенов В.С. </w:t>
            </w:r>
          </w:p>
        </w:tc>
        <w:tc>
          <w:tcPr>
            <w:tcW w:w="4823" w:type="dxa"/>
          </w:tcPr>
          <w:p w:rsidR="00BA392F" w:rsidRPr="00D0556A" w:rsidRDefault="003B411F" w:rsidP="00BA392F">
            <w:r w:rsidRPr="00D0556A">
              <w:t>руководитель МКУ "Ленское УСХ" МР "Ленский район" РС (Я)</w:t>
            </w:r>
          </w:p>
        </w:tc>
      </w:tr>
      <w:tr w:rsidR="00BA392F" w:rsidRPr="00D0556A" w:rsidTr="00C173EC">
        <w:trPr>
          <w:trHeight w:val="417"/>
        </w:trPr>
        <w:tc>
          <w:tcPr>
            <w:tcW w:w="4673" w:type="dxa"/>
          </w:tcPr>
          <w:p w:rsidR="00BA392F" w:rsidRPr="00D0556A" w:rsidRDefault="00BA392F" w:rsidP="00BA392F">
            <w:r w:rsidRPr="00D0556A">
              <w:t>Депутаты Районного Совета депутатов МР «Ленский район»</w:t>
            </w:r>
          </w:p>
        </w:tc>
        <w:tc>
          <w:tcPr>
            <w:tcW w:w="4823" w:type="dxa"/>
          </w:tcPr>
          <w:p w:rsidR="00BA392F" w:rsidRPr="00D0556A" w:rsidRDefault="00BA392F" w:rsidP="00BA392F">
            <w:r w:rsidRPr="00D0556A">
              <w:t>по согласованию</w:t>
            </w:r>
          </w:p>
        </w:tc>
      </w:tr>
      <w:tr w:rsidR="00BA392F" w:rsidRPr="00D0556A" w:rsidTr="00D0556A">
        <w:tc>
          <w:tcPr>
            <w:tcW w:w="4673" w:type="dxa"/>
          </w:tcPr>
          <w:p w:rsidR="00BA392F" w:rsidRPr="00D0556A" w:rsidRDefault="00BA392F" w:rsidP="00BA392F">
            <w:r w:rsidRPr="00D0556A">
              <w:t>Руководители муниципальных учреждений</w:t>
            </w:r>
          </w:p>
        </w:tc>
        <w:tc>
          <w:tcPr>
            <w:tcW w:w="4823" w:type="dxa"/>
          </w:tcPr>
          <w:p w:rsidR="00BA392F" w:rsidRPr="00D0556A" w:rsidRDefault="00BA392F" w:rsidP="00BA392F">
            <w:r w:rsidRPr="00D0556A">
              <w:t>по согласованию</w:t>
            </w:r>
          </w:p>
        </w:tc>
      </w:tr>
      <w:tr w:rsidR="000B424B" w:rsidRPr="00D0556A" w:rsidTr="00D0556A">
        <w:trPr>
          <w:trHeight w:val="646"/>
        </w:trPr>
        <w:tc>
          <w:tcPr>
            <w:tcW w:w="4673" w:type="dxa"/>
          </w:tcPr>
          <w:p w:rsidR="000B424B" w:rsidRPr="00D0556A" w:rsidRDefault="000B424B" w:rsidP="000B424B">
            <w:r w:rsidRPr="00D0556A">
              <w:t>Киселева А.А.</w:t>
            </w:r>
          </w:p>
        </w:tc>
        <w:tc>
          <w:tcPr>
            <w:tcW w:w="4823" w:type="dxa"/>
          </w:tcPr>
          <w:p w:rsidR="000B424B" w:rsidRPr="00D0556A" w:rsidRDefault="000B424B" w:rsidP="000B424B">
            <w:r w:rsidRPr="00D0556A">
              <w:t>директор Муниципального фонда поддержки малого и среднего предпринимательства Ленского района;</w:t>
            </w:r>
          </w:p>
          <w:p w:rsidR="000B424B" w:rsidRPr="00D0556A" w:rsidRDefault="000B424B" w:rsidP="000B424B"/>
        </w:tc>
      </w:tr>
      <w:tr w:rsidR="000B424B" w:rsidRPr="00D0556A" w:rsidTr="00BB5AB3">
        <w:trPr>
          <w:trHeight w:val="497"/>
        </w:trPr>
        <w:tc>
          <w:tcPr>
            <w:tcW w:w="4673" w:type="dxa"/>
          </w:tcPr>
          <w:p w:rsidR="000B424B" w:rsidRPr="00C173EC" w:rsidRDefault="000B424B" w:rsidP="000B424B">
            <w:r w:rsidRPr="00C173EC">
              <w:t xml:space="preserve">Представитель </w:t>
            </w:r>
          </w:p>
        </w:tc>
        <w:tc>
          <w:tcPr>
            <w:tcW w:w="4823" w:type="dxa"/>
          </w:tcPr>
          <w:p w:rsidR="000B424B" w:rsidRPr="00C173EC" w:rsidRDefault="000B424B" w:rsidP="000B424B">
            <w:r w:rsidRPr="00C173EC">
              <w:t>ГАУ РС (Я) «Центр «Мой бизнес»» в Ленском районе;</w:t>
            </w:r>
          </w:p>
          <w:p w:rsidR="000B424B" w:rsidRPr="00C173EC" w:rsidRDefault="000B424B" w:rsidP="000B424B"/>
        </w:tc>
      </w:tr>
      <w:tr w:rsidR="000B424B" w:rsidRPr="00D0556A" w:rsidTr="00D0556A">
        <w:tc>
          <w:tcPr>
            <w:tcW w:w="4673" w:type="dxa"/>
          </w:tcPr>
          <w:p w:rsidR="000B424B" w:rsidRPr="00C173EC" w:rsidRDefault="00A14FBE" w:rsidP="000B424B">
            <w:r w:rsidRPr="00C173EC">
              <w:t>Шевчук Е.А</w:t>
            </w:r>
            <w:r w:rsidR="000B424B" w:rsidRPr="00C173EC">
              <w:t>.</w:t>
            </w:r>
          </w:p>
        </w:tc>
        <w:tc>
          <w:tcPr>
            <w:tcW w:w="4823" w:type="dxa"/>
          </w:tcPr>
          <w:p w:rsidR="000B424B" w:rsidRPr="00C173EC" w:rsidRDefault="000B424B" w:rsidP="000B424B">
            <w:r w:rsidRPr="00C173EC">
              <w:t>Руководитель ООО «Дело»</w:t>
            </w:r>
          </w:p>
        </w:tc>
      </w:tr>
      <w:tr w:rsidR="000B424B" w:rsidRPr="00D0556A" w:rsidTr="00D0556A">
        <w:tc>
          <w:tcPr>
            <w:tcW w:w="4673" w:type="dxa"/>
          </w:tcPr>
          <w:p w:rsidR="000B424B" w:rsidRPr="00D0556A" w:rsidRDefault="000B424B" w:rsidP="000B424B">
            <w:r w:rsidRPr="00D0556A">
              <w:t xml:space="preserve">Марков С.С. </w:t>
            </w:r>
          </w:p>
        </w:tc>
        <w:tc>
          <w:tcPr>
            <w:tcW w:w="4823" w:type="dxa"/>
          </w:tcPr>
          <w:p w:rsidR="000B424B" w:rsidRPr="00D0556A" w:rsidRDefault="000B424B" w:rsidP="000B424B">
            <w:r w:rsidRPr="00D0556A">
              <w:t>Индивидуальный предприниматель</w:t>
            </w:r>
          </w:p>
        </w:tc>
      </w:tr>
      <w:tr w:rsidR="000B424B" w:rsidRPr="00D0556A" w:rsidTr="00D0556A">
        <w:tc>
          <w:tcPr>
            <w:tcW w:w="4673" w:type="dxa"/>
          </w:tcPr>
          <w:p w:rsidR="000B424B" w:rsidRPr="00D0556A" w:rsidRDefault="000B424B" w:rsidP="000B424B">
            <w:r w:rsidRPr="00D0556A">
              <w:t>Овчинникова Л.В.</w:t>
            </w:r>
          </w:p>
        </w:tc>
        <w:tc>
          <w:tcPr>
            <w:tcW w:w="4823" w:type="dxa"/>
          </w:tcPr>
          <w:p w:rsidR="000B424B" w:rsidRPr="00D0556A" w:rsidRDefault="000B424B" w:rsidP="000B424B">
            <w:r w:rsidRPr="00D0556A">
              <w:t>директор ООО «</w:t>
            </w:r>
            <w:proofErr w:type="spellStart"/>
            <w:r w:rsidRPr="00D0556A">
              <w:t>Йнок</w:t>
            </w:r>
            <w:proofErr w:type="spellEnd"/>
            <w:r w:rsidRPr="00D0556A">
              <w:t>»;</w:t>
            </w:r>
          </w:p>
          <w:p w:rsidR="000B424B" w:rsidRPr="00D0556A" w:rsidRDefault="000B424B" w:rsidP="000B424B"/>
        </w:tc>
      </w:tr>
      <w:tr w:rsidR="000B424B" w:rsidRPr="00D0556A" w:rsidTr="00D0556A">
        <w:trPr>
          <w:trHeight w:val="207"/>
        </w:trPr>
        <w:tc>
          <w:tcPr>
            <w:tcW w:w="4673" w:type="dxa"/>
          </w:tcPr>
          <w:p w:rsidR="000B424B" w:rsidRPr="00D0556A" w:rsidRDefault="000B424B" w:rsidP="000B424B">
            <w:proofErr w:type="spellStart"/>
            <w:r w:rsidRPr="00D0556A">
              <w:t>Дюков</w:t>
            </w:r>
            <w:proofErr w:type="spellEnd"/>
            <w:r w:rsidRPr="00D0556A">
              <w:t xml:space="preserve"> Г.А.</w:t>
            </w:r>
          </w:p>
          <w:p w:rsidR="000B424B" w:rsidRPr="00D0556A" w:rsidRDefault="000B424B" w:rsidP="000B424B"/>
        </w:tc>
        <w:tc>
          <w:tcPr>
            <w:tcW w:w="4823" w:type="dxa"/>
          </w:tcPr>
          <w:p w:rsidR="000B424B" w:rsidRPr="00D0556A" w:rsidRDefault="000B424B" w:rsidP="000B424B">
            <w:r w:rsidRPr="00D0556A">
              <w:t>индивидуальный предприниматель;</w:t>
            </w:r>
          </w:p>
          <w:p w:rsidR="000B424B" w:rsidRPr="00D0556A" w:rsidRDefault="000B424B" w:rsidP="000B424B"/>
        </w:tc>
      </w:tr>
      <w:tr w:rsidR="000B424B" w:rsidRPr="00D0556A" w:rsidTr="00D0556A">
        <w:tc>
          <w:tcPr>
            <w:tcW w:w="4673" w:type="dxa"/>
          </w:tcPr>
          <w:p w:rsidR="000B424B" w:rsidRPr="00D0556A" w:rsidRDefault="000B424B" w:rsidP="000B424B">
            <w:r w:rsidRPr="00D0556A">
              <w:t>Ильин Ю.В.</w:t>
            </w:r>
          </w:p>
        </w:tc>
        <w:tc>
          <w:tcPr>
            <w:tcW w:w="4823" w:type="dxa"/>
          </w:tcPr>
          <w:p w:rsidR="000B424B" w:rsidRPr="00D0556A" w:rsidRDefault="000B424B" w:rsidP="000B424B">
            <w:r w:rsidRPr="00D0556A">
              <w:t>генеральный директор ООО «Реактор 14»;</w:t>
            </w:r>
          </w:p>
          <w:p w:rsidR="000B424B" w:rsidRPr="00D0556A" w:rsidRDefault="000B424B" w:rsidP="000B424B"/>
        </w:tc>
      </w:tr>
      <w:tr w:rsidR="000B424B" w:rsidRPr="00D0556A" w:rsidTr="00D0556A">
        <w:trPr>
          <w:trHeight w:val="455"/>
        </w:trPr>
        <w:tc>
          <w:tcPr>
            <w:tcW w:w="4673" w:type="dxa"/>
          </w:tcPr>
          <w:p w:rsidR="000B424B" w:rsidRPr="00D0556A" w:rsidRDefault="000B424B" w:rsidP="000B424B">
            <w:r w:rsidRPr="00D0556A">
              <w:t xml:space="preserve">Сотрудников А.Д. </w:t>
            </w:r>
          </w:p>
        </w:tc>
        <w:tc>
          <w:tcPr>
            <w:tcW w:w="4823" w:type="dxa"/>
          </w:tcPr>
          <w:p w:rsidR="000B424B" w:rsidRPr="00D0556A" w:rsidRDefault="000B424B" w:rsidP="000B424B">
            <w:r w:rsidRPr="00D0556A">
              <w:t>г</w:t>
            </w:r>
            <w:r w:rsidR="00397AFB" w:rsidRPr="00D0556A">
              <w:t>енеральный директор ООО «СОС14».</w:t>
            </w:r>
          </w:p>
          <w:p w:rsidR="000B424B" w:rsidRPr="00D0556A" w:rsidRDefault="000B424B" w:rsidP="000B424B"/>
        </w:tc>
      </w:tr>
    </w:tbl>
    <w:p w:rsidR="00415DB0" w:rsidRDefault="00415DB0" w:rsidP="000D3ADE">
      <w:pPr>
        <w:jc w:val="both"/>
        <w:rPr>
          <w:b/>
          <w:sz w:val="28"/>
          <w:szCs w:val="28"/>
        </w:rPr>
      </w:pPr>
    </w:p>
    <w:p w:rsidR="004A2C48" w:rsidRDefault="004A2C48" w:rsidP="000D3ADE">
      <w:pPr>
        <w:jc w:val="both"/>
        <w:rPr>
          <w:b/>
          <w:sz w:val="28"/>
          <w:szCs w:val="28"/>
        </w:rPr>
      </w:pPr>
    </w:p>
    <w:p w:rsidR="000D3ADE" w:rsidRPr="00A453D9" w:rsidRDefault="000D3ADE" w:rsidP="000D3ADE">
      <w:pPr>
        <w:jc w:val="both"/>
        <w:rPr>
          <w:b/>
          <w:sz w:val="26"/>
          <w:szCs w:val="26"/>
        </w:rPr>
      </w:pPr>
      <w:r w:rsidRPr="00A453D9">
        <w:rPr>
          <w:b/>
          <w:sz w:val="26"/>
          <w:szCs w:val="26"/>
        </w:rPr>
        <w:t>Начальник управления инвестиционной</w:t>
      </w:r>
    </w:p>
    <w:p w:rsidR="000D3ADE" w:rsidRPr="00A453D9" w:rsidRDefault="000D3ADE" w:rsidP="000D3ADE">
      <w:pPr>
        <w:rPr>
          <w:b/>
          <w:sz w:val="26"/>
          <w:szCs w:val="26"/>
        </w:rPr>
      </w:pPr>
      <w:r w:rsidRPr="00A453D9">
        <w:rPr>
          <w:b/>
          <w:sz w:val="26"/>
          <w:szCs w:val="26"/>
        </w:rPr>
        <w:t xml:space="preserve">и экономической политики                                     </w:t>
      </w:r>
      <w:r w:rsidR="00A24FFF" w:rsidRPr="00A453D9">
        <w:rPr>
          <w:b/>
          <w:sz w:val="26"/>
          <w:szCs w:val="26"/>
        </w:rPr>
        <w:t xml:space="preserve">   </w:t>
      </w:r>
      <w:r w:rsidR="003A5A0F" w:rsidRPr="00A453D9">
        <w:rPr>
          <w:b/>
          <w:sz w:val="26"/>
          <w:szCs w:val="26"/>
        </w:rPr>
        <w:t xml:space="preserve">    </w:t>
      </w:r>
      <w:r w:rsidRPr="00A453D9">
        <w:rPr>
          <w:b/>
          <w:sz w:val="26"/>
          <w:szCs w:val="26"/>
        </w:rPr>
        <w:t xml:space="preserve">  </w:t>
      </w:r>
      <w:r w:rsidR="00F77C8E">
        <w:rPr>
          <w:b/>
          <w:sz w:val="26"/>
          <w:szCs w:val="26"/>
        </w:rPr>
        <w:t>п/п</w:t>
      </w:r>
      <w:bookmarkStart w:id="2" w:name="_GoBack"/>
      <w:bookmarkEnd w:id="2"/>
      <w:r w:rsidR="00A453D9">
        <w:rPr>
          <w:b/>
          <w:sz w:val="26"/>
          <w:szCs w:val="26"/>
        </w:rPr>
        <w:t xml:space="preserve">           </w:t>
      </w:r>
      <w:r w:rsidRPr="00A453D9">
        <w:rPr>
          <w:b/>
          <w:sz w:val="26"/>
          <w:szCs w:val="26"/>
        </w:rPr>
        <w:t xml:space="preserve">  </w:t>
      </w:r>
      <w:r w:rsidR="003A5A0F" w:rsidRPr="00A453D9">
        <w:rPr>
          <w:b/>
          <w:sz w:val="26"/>
          <w:szCs w:val="26"/>
        </w:rPr>
        <w:t>О.А. Кондратьева</w:t>
      </w:r>
    </w:p>
    <w:p w:rsidR="00446A29" w:rsidRPr="00A453D9" w:rsidRDefault="00446A29" w:rsidP="00D41EA5">
      <w:pPr>
        <w:widowControl/>
        <w:autoSpaceDE/>
        <w:autoSpaceDN/>
        <w:adjustRightInd/>
        <w:spacing w:line="360" w:lineRule="auto"/>
        <w:jc w:val="center"/>
        <w:rPr>
          <w:b/>
          <w:sz w:val="26"/>
          <w:szCs w:val="26"/>
        </w:rPr>
      </w:pPr>
    </w:p>
    <w:sectPr w:rsidR="00446A29" w:rsidRPr="00A453D9" w:rsidSect="00A45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2F9E0D51"/>
    <w:multiLevelType w:val="hybridMultilevel"/>
    <w:tmpl w:val="9BF48C0A"/>
    <w:lvl w:ilvl="0" w:tplc="F948C0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2025"/>
    <w:rsid w:val="00021710"/>
    <w:rsid w:val="000463E7"/>
    <w:rsid w:val="00064255"/>
    <w:rsid w:val="00074BEC"/>
    <w:rsid w:val="00076A00"/>
    <w:rsid w:val="00082658"/>
    <w:rsid w:val="000A5814"/>
    <w:rsid w:val="000B424B"/>
    <w:rsid w:val="000C57E0"/>
    <w:rsid w:val="000C6303"/>
    <w:rsid w:val="000D1629"/>
    <w:rsid w:val="000D31B9"/>
    <w:rsid w:val="000D3ADE"/>
    <w:rsid w:val="000D7CE7"/>
    <w:rsid w:val="000F34E4"/>
    <w:rsid w:val="001228F3"/>
    <w:rsid w:val="00134428"/>
    <w:rsid w:val="00140B50"/>
    <w:rsid w:val="00157646"/>
    <w:rsid w:val="001620C7"/>
    <w:rsid w:val="00173221"/>
    <w:rsid w:val="00176F75"/>
    <w:rsid w:val="001C2BD8"/>
    <w:rsid w:val="00207ED9"/>
    <w:rsid w:val="002416D7"/>
    <w:rsid w:val="002F3C0C"/>
    <w:rsid w:val="003227A9"/>
    <w:rsid w:val="00327CD6"/>
    <w:rsid w:val="00356A18"/>
    <w:rsid w:val="00363CBA"/>
    <w:rsid w:val="003741E7"/>
    <w:rsid w:val="00394C4F"/>
    <w:rsid w:val="00397AFB"/>
    <w:rsid w:val="003A5A0F"/>
    <w:rsid w:val="003B411F"/>
    <w:rsid w:val="003D749B"/>
    <w:rsid w:val="003F10F4"/>
    <w:rsid w:val="003F2927"/>
    <w:rsid w:val="00415DB0"/>
    <w:rsid w:val="004167CC"/>
    <w:rsid w:val="00421416"/>
    <w:rsid w:val="00446A29"/>
    <w:rsid w:val="004638E4"/>
    <w:rsid w:val="004638F0"/>
    <w:rsid w:val="00477C5F"/>
    <w:rsid w:val="004A01B3"/>
    <w:rsid w:val="004A2C48"/>
    <w:rsid w:val="004B7C4B"/>
    <w:rsid w:val="00517E30"/>
    <w:rsid w:val="00530A29"/>
    <w:rsid w:val="00577A1C"/>
    <w:rsid w:val="00593EBA"/>
    <w:rsid w:val="005A1F6E"/>
    <w:rsid w:val="005C133F"/>
    <w:rsid w:val="005F0AB2"/>
    <w:rsid w:val="00611E7D"/>
    <w:rsid w:val="00612C2B"/>
    <w:rsid w:val="00612C91"/>
    <w:rsid w:val="00616261"/>
    <w:rsid w:val="00616493"/>
    <w:rsid w:val="00642E00"/>
    <w:rsid w:val="00656529"/>
    <w:rsid w:val="00662C95"/>
    <w:rsid w:val="006643F1"/>
    <w:rsid w:val="00681592"/>
    <w:rsid w:val="00686D80"/>
    <w:rsid w:val="0068703C"/>
    <w:rsid w:val="00697DFF"/>
    <w:rsid w:val="006F7E42"/>
    <w:rsid w:val="00706C39"/>
    <w:rsid w:val="0071327D"/>
    <w:rsid w:val="00727909"/>
    <w:rsid w:val="007367A2"/>
    <w:rsid w:val="00742700"/>
    <w:rsid w:val="0075031E"/>
    <w:rsid w:val="00762880"/>
    <w:rsid w:val="00795320"/>
    <w:rsid w:val="007D160B"/>
    <w:rsid w:val="0082694D"/>
    <w:rsid w:val="008776BB"/>
    <w:rsid w:val="008834B0"/>
    <w:rsid w:val="008A3FC7"/>
    <w:rsid w:val="008F19A7"/>
    <w:rsid w:val="00916791"/>
    <w:rsid w:val="00930156"/>
    <w:rsid w:val="00931F05"/>
    <w:rsid w:val="009563BF"/>
    <w:rsid w:val="009709FB"/>
    <w:rsid w:val="00976F5E"/>
    <w:rsid w:val="00987FEB"/>
    <w:rsid w:val="00997AB3"/>
    <w:rsid w:val="009B11B6"/>
    <w:rsid w:val="009B5CE8"/>
    <w:rsid w:val="009C0DBC"/>
    <w:rsid w:val="009D0A88"/>
    <w:rsid w:val="009D106E"/>
    <w:rsid w:val="009D689B"/>
    <w:rsid w:val="00A14FBE"/>
    <w:rsid w:val="00A24943"/>
    <w:rsid w:val="00A24FFF"/>
    <w:rsid w:val="00A2675D"/>
    <w:rsid w:val="00A31689"/>
    <w:rsid w:val="00A41B90"/>
    <w:rsid w:val="00A453D9"/>
    <w:rsid w:val="00A52D31"/>
    <w:rsid w:val="00A6092B"/>
    <w:rsid w:val="00A63515"/>
    <w:rsid w:val="00A714C7"/>
    <w:rsid w:val="00AB6935"/>
    <w:rsid w:val="00AB6EBF"/>
    <w:rsid w:val="00B15168"/>
    <w:rsid w:val="00B4214B"/>
    <w:rsid w:val="00B81446"/>
    <w:rsid w:val="00B83645"/>
    <w:rsid w:val="00B86251"/>
    <w:rsid w:val="00BA392F"/>
    <w:rsid w:val="00BB5AB3"/>
    <w:rsid w:val="00BC1F18"/>
    <w:rsid w:val="00BD2481"/>
    <w:rsid w:val="00BF5EB1"/>
    <w:rsid w:val="00BF5EB4"/>
    <w:rsid w:val="00C10683"/>
    <w:rsid w:val="00C173EC"/>
    <w:rsid w:val="00C21919"/>
    <w:rsid w:val="00C64B3A"/>
    <w:rsid w:val="00CC2190"/>
    <w:rsid w:val="00CF12ED"/>
    <w:rsid w:val="00D0096D"/>
    <w:rsid w:val="00D0556A"/>
    <w:rsid w:val="00D1369A"/>
    <w:rsid w:val="00D41EA5"/>
    <w:rsid w:val="00D42BAE"/>
    <w:rsid w:val="00D44918"/>
    <w:rsid w:val="00D45495"/>
    <w:rsid w:val="00D56EC8"/>
    <w:rsid w:val="00D63D9C"/>
    <w:rsid w:val="00D641E4"/>
    <w:rsid w:val="00D659BC"/>
    <w:rsid w:val="00D671F2"/>
    <w:rsid w:val="00D75BD1"/>
    <w:rsid w:val="00D84722"/>
    <w:rsid w:val="00DB66E3"/>
    <w:rsid w:val="00E12ADC"/>
    <w:rsid w:val="00E2541E"/>
    <w:rsid w:val="00E41DFD"/>
    <w:rsid w:val="00E85438"/>
    <w:rsid w:val="00E95DEF"/>
    <w:rsid w:val="00F06AE2"/>
    <w:rsid w:val="00F11539"/>
    <w:rsid w:val="00F14598"/>
    <w:rsid w:val="00F23F0C"/>
    <w:rsid w:val="00F44B6D"/>
    <w:rsid w:val="00F76EC9"/>
    <w:rsid w:val="00F77C8E"/>
    <w:rsid w:val="00F877EF"/>
    <w:rsid w:val="00F93546"/>
    <w:rsid w:val="00FD651E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4FBE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9D12-3F8A-47B9-90F2-AD23EA6A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589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37</cp:revision>
  <cp:lastPrinted>2026-04-28T05:54:00Z</cp:lastPrinted>
  <dcterms:created xsi:type="dcterms:W3CDTF">2022-01-19T06:55:00Z</dcterms:created>
  <dcterms:modified xsi:type="dcterms:W3CDTF">2026-05-15T08:00:00Z</dcterms:modified>
</cp:coreProperties>
</file>