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401947" w:rsidP="00401947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«01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июня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1762C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401947">
              <w:rPr>
                <w:b/>
                <w:snapToGrid w:val="0"/>
                <w:color w:val="000000"/>
                <w:sz w:val="28"/>
                <w:szCs w:val="28"/>
              </w:rPr>
              <w:t>01-03-378/6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4B1FB1" w:rsidRDefault="000110F2" w:rsidP="004B1FB1">
            <w:pPr>
              <w:ind w:firstLine="53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порядков оказания материальной помощи отдельным категориям граждан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435B1" w:rsidRPr="00E218FC" w:rsidRDefault="00833C61" w:rsidP="009435B1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18FC">
        <w:rPr>
          <w:sz w:val="28"/>
          <w:szCs w:val="28"/>
        </w:rPr>
        <w:t xml:space="preserve">В целях оказания мер социальной поддержки отдельным категориям граждан, оказавшимся в трудной жизненной ситуации, в рамках реализации муниципальной программы «Социальная поддержка граждан Ленского района», утвержденной постановлением главы от 22 сентября 2025 года №01-03-764/5 (в ред. от 28 января 2026 года №01-03-45/6), руководствуясь федеральным и республиканским законодательством, а также нормативно-правовыми актами муниципального района «Ленский район», </w:t>
      </w:r>
      <w:r w:rsidR="009435B1" w:rsidRPr="00E218FC">
        <w:rPr>
          <w:sz w:val="28"/>
          <w:szCs w:val="28"/>
        </w:rPr>
        <w:t xml:space="preserve">п о с </w:t>
      </w:r>
      <w:proofErr w:type="gramStart"/>
      <w:r w:rsidR="009435B1" w:rsidRPr="00E218FC">
        <w:rPr>
          <w:sz w:val="28"/>
          <w:szCs w:val="28"/>
        </w:rPr>
        <w:t>т</w:t>
      </w:r>
      <w:proofErr w:type="gramEnd"/>
      <w:r w:rsidR="009435B1" w:rsidRPr="00E218FC">
        <w:rPr>
          <w:sz w:val="28"/>
          <w:szCs w:val="28"/>
        </w:rPr>
        <w:t xml:space="preserve"> а н о в л я ю:</w:t>
      </w:r>
    </w:p>
    <w:p w:rsidR="00833C61" w:rsidRPr="00E218FC" w:rsidRDefault="00833C61" w:rsidP="00833C61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18FC">
        <w:rPr>
          <w:sz w:val="28"/>
          <w:szCs w:val="28"/>
        </w:rPr>
        <w:t>1.</w:t>
      </w:r>
      <w:r w:rsidRPr="00E218FC">
        <w:rPr>
          <w:sz w:val="28"/>
          <w:szCs w:val="28"/>
        </w:rPr>
        <w:tab/>
        <w:t>Утвердить порядок оказания материальной помощи отдельным категориям граждан, оказавшимся в трудной жизненной ситуации, из бюджета муниципального района «Ленский район», согласно приложению №1 к настоящему постановлению.</w:t>
      </w:r>
    </w:p>
    <w:p w:rsidR="00833C61" w:rsidRPr="00E218FC" w:rsidRDefault="00833C61" w:rsidP="00833C61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18FC">
        <w:rPr>
          <w:sz w:val="28"/>
          <w:szCs w:val="28"/>
        </w:rPr>
        <w:t xml:space="preserve">2. </w:t>
      </w:r>
      <w:r w:rsidRPr="00E218FC">
        <w:rPr>
          <w:sz w:val="28"/>
          <w:szCs w:val="28"/>
        </w:rPr>
        <w:tab/>
        <w:t>Утвердить порядок оказания материальной помощи на оплату санаторно-курортного лечения и проезда к месту санаторно-курортного лечения и обратно отдельным категориям граждан из бюджета муниципального района «Ленский район», согласно приложению №2 к настоящему постановлению.</w:t>
      </w:r>
    </w:p>
    <w:p w:rsidR="00833C61" w:rsidRPr="00E218FC" w:rsidRDefault="00833C61" w:rsidP="00833C61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18FC">
        <w:rPr>
          <w:sz w:val="28"/>
          <w:szCs w:val="28"/>
        </w:rPr>
        <w:t>3.</w:t>
      </w:r>
      <w:r w:rsidRPr="00E218FC">
        <w:rPr>
          <w:sz w:val="28"/>
          <w:szCs w:val="28"/>
        </w:rPr>
        <w:tab/>
        <w:t>Утвердить порядок поощрения долгожителей Ленского района, согласно приложению №3 к настоящему постановлению.</w:t>
      </w:r>
    </w:p>
    <w:p w:rsidR="00833C61" w:rsidRPr="00E218FC" w:rsidRDefault="00833C61" w:rsidP="00833C61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18FC">
        <w:rPr>
          <w:sz w:val="28"/>
          <w:szCs w:val="28"/>
        </w:rPr>
        <w:lastRenderedPageBreak/>
        <w:t>4.</w:t>
      </w:r>
      <w:r w:rsidRPr="00E218FC">
        <w:rPr>
          <w:sz w:val="28"/>
          <w:szCs w:val="28"/>
        </w:rPr>
        <w:tab/>
        <w:t>Утвердить порядок оказания материальной помощи гражданам, пострадавшим от пожара, из бюджета муниципального района «Ленский район», согласно приложению №4 к настоящему постановлению.</w:t>
      </w:r>
    </w:p>
    <w:p w:rsidR="00833C61" w:rsidRPr="00E218FC" w:rsidRDefault="00833C61" w:rsidP="00833C61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18FC">
        <w:rPr>
          <w:sz w:val="28"/>
          <w:szCs w:val="28"/>
        </w:rPr>
        <w:t>5.</w:t>
      </w:r>
      <w:r w:rsidRPr="00E218FC">
        <w:rPr>
          <w:sz w:val="28"/>
          <w:szCs w:val="28"/>
        </w:rPr>
        <w:tab/>
      </w:r>
      <w:proofErr w:type="gramStart"/>
      <w:r w:rsidRPr="00E218FC">
        <w:rPr>
          <w:sz w:val="28"/>
          <w:szCs w:val="28"/>
        </w:rPr>
        <w:t>В</w:t>
      </w:r>
      <w:proofErr w:type="gramEnd"/>
      <w:r w:rsidRPr="00E218FC">
        <w:rPr>
          <w:sz w:val="28"/>
          <w:szCs w:val="28"/>
        </w:rPr>
        <w:t xml:space="preserve"> случае возникновения права на получение материальной помощи (компенсации расходов) по двум направлениям, предусмотренным приложениями №№1,2, выплаты производятся по одному из направлений.</w:t>
      </w:r>
    </w:p>
    <w:p w:rsidR="00833C61" w:rsidRPr="00E218FC" w:rsidRDefault="00833C61" w:rsidP="00833C61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18FC">
        <w:rPr>
          <w:sz w:val="28"/>
          <w:szCs w:val="28"/>
        </w:rPr>
        <w:t>6.</w:t>
      </w:r>
      <w:r w:rsidRPr="00E218FC">
        <w:rPr>
          <w:sz w:val="28"/>
          <w:szCs w:val="28"/>
        </w:rPr>
        <w:tab/>
        <w:t>Считать утратившим силу постановление от 22.12.2025 года №01-03-1018/5 «Об утверждении порядков оказания материальной помощи отдельным категориям граждан».</w:t>
      </w:r>
    </w:p>
    <w:p w:rsidR="00833C61" w:rsidRPr="00E218FC" w:rsidRDefault="00833C61" w:rsidP="00833C61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18FC">
        <w:rPr>
          <w:sz w:val="28"/>
          <w:szCs w:val="28"/>
        </w:rPr>
        <w:t>7.</w:t>
      </w:r>
      <w:r w:rsidRPr="00E218FC">
        <w:rPr>
          <w:sz w:val="28"/>
          <w:szCs w:val="28"/>
        </w:rPr>
        <w:tab/>
        <w:t>Главному специалисту управления делами (Павлова О.Д.) опубликовать настоящее постановление в средствах массовой информации и разместить на официальном сайте</w:t>
      </w:r>
      <w:r w:rsidR="00650E45">
        <w:rPr>
          <w:sz w:val="28"/>
          <w:szCs w:val="28"/>
        </w:rPr>
        <w:t xml:space="preserve"> администрации</w:t>
      </w:r>
      <w:r w:rsidRPr="00E218FC">
        <w:rPr>
          <w:sz w:val="28"/>
          <w:szCs w:val="28"/>
        </w:rPr>
        <w:t xml:space="preserve"> муниципального района «Ленский район».</w:t>
      </w:r>
    </w:p>
    <w:p w:rsidR="00833C61" w:rsidRPr="00E218FC" w:rsidRDefault="00833C61" w:rsidP="00833C61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18FC">
        <w:rPr>
          <w:sz w:val="28"/>
          <w:szCs w:val="28"/>
        </w:rPr>
        <w:t>8.</w:t>
      </w:r>
      <w:r w:rsidRPr="00E218FC">
        <w:rPr>
          <w:sz w:val="28"/>
          <w:szCs w:val="28"/>
        </w:rPr>
        <w:tab/>
        <w:t>Настоящее постановление вступает в силу с момента опубликования.</w:t>
      </w:r>
    </w:p>
    <w:p w:rsidR="00833C61" w:rsidRPr="00122E29" w:rsidRDefault="00833C61" w:rsidP="00833C61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18FC">
        <w:rPr>
          <w:sz w:val="28"/>
          <w:szCs w:val="28"/>
        </w:rPr>
        <w:t xml:space="preserve">9. </w:t>
      </w:r>
      <w:r w:rsidRPr="00E218FC">
        <w:rPr>
          <w:sz w:val="28"/>
          <w:szCs w:val="28"/>
        </w:rPr>
        <w:tab/>
        <w:t xml:space="preserve">Контроль исполнения настоящего постановления возложить на заместителя главы по социальным вопросам администрации муниципального района «Ленский район» </w:t>
      </w:r>
      <w:proofErr w:type="spellStart"/>
      <w:r w:rsidRPr="00E218FC">
        <w:rPr>
          <w:sz w:val="28"/>
          <w:szCs w:val="28"/>
        </w:rPr>
        <w:t>Барбашову</w:t>
      </w:r>
      <w:proofErr w:type="spellEnd"/>
      <w:r w:rsidRPr="00E218FC">
        <w:rPr>
          <w:sz w:val="28"/>
          <w:szCs w:val="28"/>
        </w:rPr>
        <w:t xml:space="preserve"> А.С.</w:t>
      </w:r>
    </w:p>
    <w:p w:rsidR="004B1FB1" w:rsidRDefault="004B1FB1" w:rsidP="004B1FB1">
      <w:pPr>
        <w:tabs>
          <w:tab w:val="left" w:pos="851"/>
        </w:tabs>
        <w:spacing w:line="360" w:lineRule="auto"/>
        <w:jc w:val="both"/>
        <w:rPr>
          <w:bCs/>
          <w:iCs/>
          <w:sz w:val="28"/>
          <w:szCs w:val="28"/>
        </w:rPr>
      </w:pPr>
    </w:p>
    <w:p w:rsidR="004B1FB1" w:rsidRDefault="004B1FB1" w:rsidP="004B1FB1">
      <w:pPr>
        <w:tabs>
          <w:tab w:val="left" w:pos="851"/>
        </w:tabs>
        <w:spacing w:line="360" w:lineRule="auto"/>
        <w:jc w:val="both"/>
        <w:rPr>
          <w:bCs/>
          <w:iCs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5104"/>
      </w:tblGrid>
      <w:tr w:rsidR="004B1FB1" w:rsidRPr="00E335F5" w:rsidTr="004370D8">
        <w:tc>
          <w:tcPr>
            <w:tcW w:w="4535" w:type="dxa"/>
          </w:tcPr>
          <w:p w:rsidR="004B1FB1" w:rsidRPr="001E7FA7" w:rsidRDefault="004B1FB1" w:rsidP="004370D8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Глава</w:t>
            </w:r>
            <w:r w:rsidR="00401947">
              <w:rPr>
                <w:b/>
                <w:bCs/>
                <w:iCs/>
                <w:sz w:val="28"/>
                <w:szCs w:val="28"/>
              </w:rPr>
              <w:t xml:space="preserve">                                             п/п</w:t>
            </w:r>
          </w:p>
        </w:tc>
        <w:tc>
          <w:tcPr>
            <w:tcW w:w="5104" w:type="dxa"/>
          </w:tcPr>
          <w:p w:rsidR="004B1FB1" w:rsidRPr="00A01CAC" w:rsidRDefault="004B1FB1" w:rsidP="004370D8">
            <w:pPr>
              <w:pStyle w:val="2"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А.В. Черепанов</w:t>
            </w:r>
          </w:p>
          <w:p w:rsidR="004B1FB1" w:rsidRPr="00A01CAC" w:rsidRDefault="004B1FB1" w:rsidP="004370D8">
            <w:pPr>
              <w:rPr>
                <w:sz w:val="28"/>
                <w:szCs w:val="28"/>
              </w:rPr>
            </w:pPr>
          </w:p>
        </w:tc>
      </w:tr>
    </w:tbl>
    <w:p w:rsidR="008E3EBE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4B1FB1" w:rsidRDefault="004B1FB1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4B1FB1" w:rsidRDefault="004B1FB1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4B1FB1" w:rsidRDefault="004B1FB1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E3EBE" w:rsidRPr="00122E29" w:rsidRDefault="008E3EBE" w:rsidP="00D1762C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8F0BB1" w:rsidRDefault="008F0BB1" w:rsidP="008E3EBE"/>
    <w:p w:rsidR="008F0BB1" w:rsidRDefault="008F0BB1">
      <w:pPr>
        <w:widowControl/>
        <w:autoSpaceDE/>
        <w:autoSpaceDN/>
        <w:adjustRightInd/>
      </w:pPr>
      <w:r>
        <w:br w:type="page"/>
      </w:r>
    </w:p>
    <w:p w:rsidR="00347B22" w:rsidRDefault="00347B22" w:rsidP="008E3EBE">
      <w:pPr>
        <w:sectPr w:rsidR="00347B22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678"/>
        <w:gridCol w:w="708"/>
      </w:tblGrid>
      <w:tr w:rsidR="00347B22" w:rsidRPr="00B02FCA" w:rsidTr="004F43C9">
        <w:trPr>
          <w:gridAfter w:val="1"/>
          <w:wAfter w:w="708" w:type="dxa"/>
        </w:trPr>
        <w:tc>
          <w:tcPr>
            <w:tcW w:w="4820" w:type="dxa"/>
            <w:gridSpan w:val="2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lastRenderedPageBreak/>
              <w:t xml:space="preserve">  </w:t>
            </w:r>
          </w:p>
        </w:tc>
        <w:tc>
          <w:tcPr>
            <w:tcW w:w="4678" w:type="dxa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Приложение №1</w:t>
            </w: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к постановлению главы</w:t>
            </w:r>
          </w:p>
          <w:p w:rsidR="00347B22" w:rsidRPr="00B02FCA" w:rsidRDefault="00347B22" w:rsidP="004F43C9">
            <w:pPr>
              <w:widowControl/>
              <w:tabs>
                <w:tab w:val="left" w:pos="5400"/>
              </w:tabs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от «</w:t>
            </w:r>
            <w:r w:rsidR="00401947">
              <w:rPr>
                <w:kern w:val="1"/>
                <w:sz w:val="28"/>
                <w:szCs w:val="28"/>
                <w:lang w:eastAsia="ar-SA"/>
              </w:rPr>
              <w:t>01</w:t>
            </w:r>
            <w:r w:rsidRPr="00B02FCA">
              <w:rPr>
                <w:kern w:val="1"/>
                <w:sz w:val="28"/>
                <w:szCs w:val="28"/>
                <w:lang w:eastAsia="ar-SA"/>
              </w:rPr>
              <w:t xml:space="preserve">» </w:t>
            </w:r>
            <w:proofErr w:type="gramStart"/>
            <w:r w:rsidR="00401947">
              <w:rPr>
                <w:kern w:val="1"/>
                <w:sz w:val="28"/>
                <w:szCs w:val="28"/>
                <w:lang w:eastAsia="ar-SA"/>
              </w:rPr>
              <w:t xml:space="preserve">июня </w:t>
            </w:r>
            <w:r w:rsidRPr="00B02FCA">
              <w:rPr>
                <w:kern w:val="1"/>
                <w:sz w:val="28"/>
                <w:szCs w:val="28"/>
                <w:lang w:eastAsia="ar-SA"/>
              </w:rPr>
              <w:t xml:space="preserve"> 2026</w:t>
            </w:r>
            <w:proofErr w:type="gramEnd"/>
            <w:r w:rsidRPr="00B02FCA">
              <w:rPr>
                <w:kern w:val="1"/>
                <w:sz w:val="28"/>
                <w:szCs w:val="28"/>
                <w:lang w:eastAsia="ar-SA"/>
              </w:rPr>
              <w:t xml:space="preserve"> г.</w:t>
            </w:r>
          </w:p>
          <w:p w:rsidR="00347B22" w:rsidRPr="00B02FCA" w:rsidRDefault="00347B22" w:rsidP="00401947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№</w:t>
            </w:r>
            <w:r w:rsidR="00401947"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 w:rsidR="00401947" w:rsidRPr="00401947">
              <w:rPr>
                <w:kern w:val="1"/>
                <w:sz w:val="28"/>
                <w:szCs w:val="28"/>
                <w:lang w:eastAsia="ar-SA"/>
              </w:rPr>
              <w:t>01-03-378/6</w:t>
            </w:r>
          </w:p>
        </w:tc>
      </w:tr>
      <w:tr w:rsidR="00347B22" w:rsidRPr="00B02FCA" w:rsidTr="004F43C9">
        <w:tc>
          <w:tcPr>
            <w:tcW w:w="4536" w:type="dxa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gridSpan w:val="3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</w:tc>
      </w:tr>
    </w:tbl>
    <w:p w:rsidR="00347B22" w:rsidRPr="00B02FCA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8"/>
          <w:szCs w:val="28"/>
          <w:lang w:eastAsia="ar-SA"/>
        </w:rPr>
      </w:pPr>
      <w:r w:rsidRPr="00B02FCA">
        <w:rPr>
          <w:b/>
          <w:kern w:val="1"/>
          <w:sz w:val="28"/>
          <w:szCs w:val="28"/>
          <w:lang w:eastAsia="ar-SA"/>
        </w:rPr>
        <w:t xml:space="preserve">Порядок </w:t>
      </w:r>
    </w:p>
    <w:p w:rsidR="00347B22" w:rsidRPr="00B02FCA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8"/>
          <w:szCs w:val="28"/>
          <w:lang w:eastAsia="ar-SA"/>
        </w:rPr>
      </w:pPr>
      <w:r w:rsidRPr="00B02FCA">
        <w:rPr>
          <w:b/>
          <w:kern w:val="1"/>
          <w:sz w:val="28"/>
          <w:szCs w:val="28"/>
          <w:lang w:eastAsia="ar-SA"/>
        </w:rPr>
        <w:t xml:space="preserve">оказания материальной помощи отдельным категориям граждан, </w:t>
      </w:r>
      <w:r w:rsidRPr="00B02FCA">
        <w:rPr>
          <w:b/>
          <w:color w:val="000000"/>
          <w:kern w:val="1"/>
          <w:sz w:val="28"/>
          <w:szCs w:val="28"/>
          <w:lang w:eastAsia="ar-SA"/>
        </w:rPr>
        <w:t>оказавшимся в трудной жизненной ситуации</w:t>
      </w:r>
      <w:r w:rsidRPr="00B02FCA">
        <w:rPr>
          <w:color w:val="000000"/>
          <w:kern w:val="1"/>
          <w:sz w:val="28"/>
          <w:szCs w:val="28"/>
          <w:lang w:eastAsia="ar-SA"/>
        </w:rPr>
        <w:t>,</w:t>
      </w:r>
      <w:r w:rsidRPr="00B02FCA">
        <w:rPr>
          <w:b/>
          <w:kern w:val="1"/>
          <w:sz w:val="28"/>
          <w:szCs w:val="28"/>
          <w:lang w:eastAsia="ar-SA"/>
        </w:rPr>
        <w:t xml:space="preserve"> </w:t>
      </w:r>
    </w:p>
    <w:p w:rsidR="00347B22" w:rsidRPr="00B02FCA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8"/>
          <w:szCs w:val="28"/>
          <w:lang w:eastAsia="ar-SA"/>
        </w:rPr>
      </w:pPr>
      <w:r w:rsidRPr="00B02FCA">
        <w:rPr>
          <w:b/>
          <w:kern w:val="1"/>
          <w:sz w:val="28"/>
          <w:szCs w:val="28"/>
          <w:lang w:eastAsia="ar-SA"/>
        </w:rPr>
        <w:t>из бюджета муниципального района «Ленский район»</w:t>
      </w:r>
    </w:p>
    <w:p w:rsidR="00347B22" w:rsidRPr="00B02FCA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8"/>
          <w:szCs w:val="28"/>
          <w:lang w:eastAsia="ar-SA"/>
        </w:rPr>
      </w:pPr>
    </w:p>
    <w:p w:rsidR="00347B22" w:rsidRPr="00B02FCA" w:rsidRDefault="00347B22" w:rsidP="00347B22">
      <w:pPr>
        <w:widowControl/>
        <w:numPr>
          <w:ilvl w:val="0"/>
          <w:numId w:val="22"/>
        </w:numPr>
        <w:suppressAutoHyphens/>
        <w:autoSpaceDE/>
        <w:autoSpaceDN/>
        <w:adjustRightInd/>
        <w:spacing w:line="360" w:lineRule="auto"/>
        <w:ind w:left="0" w:firstLine="709"/>
        <w:jc w:val="center"/>
        <w:rPr>
          <w:b/>
          <w:kern w:val="1"/>
          <w:sz w:val="28"/>
          <w:szCs w:val="28"/>
          <w:lang w:eastAsia="ar-SA"/>
        </w:rPr>
      </w:pPr>
      <w:r w:rsidRPr="00B02FCA">
        <w:rPr>
          <w:b/>
          <w:kern w:val="1"/>
          <w:sz w:val="28"/>
          <w:szCs w:val="28"/>
          <w:lang w:eastAsia="ar-SA"/>
        </w:rPr>
        <w:t>Общие положения</w:t>
      </w:r>
    </w:p>
    <w:p w:rsidR="00347B22" w:rsidRPr="00C9359B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C9359B">
        <w:rPr>
          <w:kern w:val="1"/>
          <w:sz w:val="27"/>
          <w:szCs w:val="28"/>
          <w:lang w:eastAsia="ar-SA"/>
        </w:rPr>
        <w:t xml:space="preserve">Настоящим Порядком определяются условия и порядок оказания материальной помощи отдельным категориям граждан, проживающих и имеющих постоянную регистрацию в Ленском районе, </w:t>
      </w:r>
      <w:r w:rsidRPr="00C9359B">
        <w:rPr>
          <w:color w:val="000000"/>
          <w:kern w:val="1"/>
          <w:sz w:val="27"/>
          <w:szCs w:val="28"/>
          <w:lang w:eastAsia="ar-SA"/>
        </w:rPr>
        <w:t>оказавшимся в трудной жизненной ситуации,</w:t>
      </w:r>
      <w:r w:rsidRPr="00C9359B">
        <w:rPr>
          <w:b/>
          <w:kern w:val="1"/>
          <w:sz w:val="27"/>
          <w:szCs w:val="28"/>
          <w:lang w:eastAsia="ar-SA"/>
        </w:rPr>
        <w:t xml:space="preserve"> </w:t>
      </w:r>
      <w:r w:rsidRPr="00C9359B">
        <w:rPr>
          <w:kern w:val="1"/>
          <w:sz w:val="27"/>
          <w:szCs w:val="28"/>
          <w:lang w:eastAsia="ar-SA"/>
        </w:rPr>
        <w:t xml:space="preserve">из бюджета муниципального района «Ленский район». </w:t>
      </w:r>
    </w:p>
    <w:p w:rsidR="00347B22" w:rsidRPr="00C9359B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C9359B">
        <w:rPr>
          <w:kern w:val="1"/>
          <w:sz w:val="27"/>
          <w:szCs w:val="28"/>
          <w:lang w:eastAsia="ar-SA"/>
        </w:rPr>
        <w:t>К отдельным категориям граждан относятся: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7"/>
          <w:szCs w:val="28"/>
          <w:lang w:eastAsia="ar-SA"/>
        </w:rPr>
      </w:pPr>
      <w:r w:rsidRPr="00C9359B">
        <w:rPr>
          <w:kern w:val="2"/>
          <w:sz w:val="27"/>
          <w:szCs w:val="28"/>
          <w:lang w:eastAsia="ar-SA"/>
        </w:rPr>
        <w:t>а) одиноко проживающие неработающие инвалиды;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7"/>
          <w:szCs w:val="28"/>
          <w:lang w:eastAsia="ar-SA"/>
        </w:rPr>
      </w:pPr>
      <w:r w:rsidRPr="00C9359B">
        <w:rPr>
          <w:kern w:val="2"/>
          <w:sz w:val="27"/>
          <w:szCs w:val="28"/>
          <w:lang w:eastAsia="ar-SA"/>
        </w:rPr>
        <w:t>б) неработающие инвалиды, проживающие в семье со среднедушевым доходом не выше 2-кратной величины прожиточного минимума, установленного в Республике Саха (Якутия) на душу населения.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7"/>
          <w:szCs w:val="28"/>
          <w:lang w:eastAsia="ar-SA"/>
        </w:rPr>
      </w:pPr>
      <w:r w:rsidRPr="00C9359B">
        <w:rPr>
          <w:kern w:val="2"/>
          <w:sz w:val="27"/>
          <w:szCs w:val="28"/>
          <w:lang w:eastAsia="ar-SA"/>
        </w:rPr>
        <w:t>в) дети-инвалиды и (или) инвалиды детства, проживающие в семье со среднедушевым доходом не выше 2-кратной величины прожиточного минимума, установленного в Республике Саха (Якутия)» на душу населения.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7"/>
          <w:szCs w:val="28"/>
          <w:lang w:eastAsia="ar-SA"/>
        </w:rPr>
      </w:pPr>
      <w:r w:rsidRPr="00C9359B">
        <w:rPr>
          <w:kern w:val="2"/>
          <w:sz w:val="27"/>
          <w:szCs w:val="28"/>
          <w:lang w:eastAsia="ar-SA"/>
        </w:rPr>
        <w:t>г) ветераны Великой Отечественной войны;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7"/>
          <w:szCs w:val="28"/>
          <w:lang w:eastAsia="ar-SA"/>
        </w:rPr>
      </w:pPr>
      <w:r w:rsidRPr="00C9359B">
        <w:rPr>
          <w:kern w:val="2"/>
          <w:sz w:val="27"/>
          <w:szCs w:val="28"/>
          <w:lang w:eastAsia="ar-SA"/>
        </w:rPr>
        <w:t>д) вдовы участников Великой Отечественной войны;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7"/>
          <w:szCs w:val="28"/>
          <w:lang w:eastAsia="ar-SA"/>
        </w:rPr>
      </w:pPr>
      <w:r w:rsidRPr="00C9359B">
        <w:rPr>
          <w:kern w:val="2"/>
          <w:sz w:val="27"/>
          <w:szCs w:val="28"/>
          <w:lang w:eastAsia="ar-SA"/>
        </w:rPr>
        <w:t>е) лица, имеющие знак «Жителю блокадного Ленинграда»;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7"/>
          <w:szCs w:val="28"/>
          <w:lang w:eastAsia="ar-SA"/>
        </w:rPr>
      </w:pPr>
      <w:r w:rsidRPr="00C9359B">
        <w:rPr>
          <w:kern w:val="2"/>
          <w:sz w:val="27"/>
          <w:szCs w:val="28"/>
          <w:lang w:eastAsia="ar-SA"/>
        </w:rPr>
        <w:t>ж) малообеспеченные неработающие пенсионеры (женщины старше 50 лет, мужчины старше 55 лет), среднедушевой доход семьи которых составляет не выше 1,5-кратной величины прожиточного минимума, установленной в Республике Саха (Якутия) на душу населения;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7"/>
          <w:szCs w:val="28"/>
          <w:lang w:eastAsia="ar-SA"/>
        </w:rPr>
      </w:pPr>
      <w:r w:rsidRPr="00C9359B">
        <w:rPr>
          <w:kern w:val="2"/>
          <w:sz w:val="27"/>
          <w:szCs w:val="28"/>
          <w:lang w:eastAsia="ar-SA"/>
        </w:rPr>
        <w:t>з) онкологические больные с установленным диагнозом онкология (рак).</w:t>
      </w:r>
    </w:p>
    <w:p w:rsidR="00347B22" w:rsidRPr="00C9359B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bookmarkStart w:id="0" w:name="sub_1012"/>
      <w:r w:rsidRPr="00C9359B">
        <w:rPr>
          <w:color w:val="000000"/>
          <w:kern w:val="1"/>
          <w:sz w:val="27"/>
          <w:szCs w:val="28"/>
          <w:lang w:eastAsia="ar-SA"/>
        </w:rPr>
        <w:t>Правом на получение материальной помощи обладают граждане, оказавшиеся в трудной жизненной ситуации, по следующим направлениям: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lastRenderedPageBreak/>
        <w:t>а) обследование, лечение и приобретение лекарственных препаратов (таблеток, растворов, капсул, мазей и т.п.), назначенных лечащим врачом и отраженных в рецепте, выписке из истории болезни и т.п.;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>б) оплата проезда в медицинские учреждения, расположенные за пределами места жительства. В том числе: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>-  если инвалиду 1-й группы, относящемуся к одной из категорий, перечисленных в пункте 1.2, необходимо сопровождающее лицо к месту лечения, обследования (копия направления прикладывается к заявлению), расположенного за пределами места жительства, оказывать материальную помощь в размере стоимости билетов сопровождающему (не зависимо от доходов сопровождающего), но не более 50 000 рублей.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 xml:space="preserve">- законному представителю (сопровождающему лицу) несовершеннолетнего ребенка-инвалида и (или) инвалида детства (категории, относящиеся к </w:t>
      </w:r>
      <w:proofErr w:type="spellStart"/>
      <w:r w:rsidRPr="00C9359B">
        <w:rPr>
          <w:color w:val="000000"/>
          <w:kern w:val="1"/>
          <w:sz w:val="27"/>
          <w:szCs w:val="28"/>
          <w:lang w:eastAsia="ar-SA"/>
        </w:rPr>
        <w:t>пп</w:t>
      </w:r>
      <w:proofErr w:type="spellEnd"/>
      <w:r w:rsidRPr="00C9359B">
        <w:rPr>
          <w:color w:val="000000"/>
          <w:kern w:val="1"/>
          <w:sz w:val="27"/>
          <w:szCs w:val="28"/>
          <w:lang w:eastAsia="ar-SA"/>
        </w:rPr>
        <w:t xml:space="preserve"> «в» и «з» п. 1.2.), но не более 50 000 рублей (без предоставления направления).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>в) проживание (аренда жилья) на время лечения, обследования, реабилитации.</w:t>
      </w:r>
    </w:p>
    <w:p w:rsidR="00347B22" w:rsidRPr="00C9359B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C9359B">
        <w:rPr>
          <w:kern w:val="1"/>
          <w:sz w:val="27"/>
          <w:szCs w:val="28"/>
          <w:lang w:eastAsia="ar-SA"/>
        </w:rPr>
        <w:t xml:space="preserve">Материальная помощь предоставляется в виде компенсации затрат, понесенных заявителем не ранее 1 декабря года, предшествующего году подачи документов и заявления, в размере не более 50 000 рублей. </w:t>
      </w:r>
    </w:p>
    <w:p w:rsidR="00347B22" w:rsidRPr="00C9359B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C9359B">
        <w:rPr>
          <w:kern w:val="1"/>
          <w:sz w:val="27"/>
          <w:szCs w:val="28"/>
          <w:lang w:eastAsia="ar-SA"/>
        </w:rPr>
        <w:t xml:space="preserve">Решение об оказании </w:t>
      </w:r>
      <w:r>
        <w:rPr>
          <w:kern w:val="1"/>
          <w:sz w:val="27"/>
          <w:szCs w:val="28"/>
          <w:lang w:eastAsia="ar-SA"/>
        </w:rPr>
        <w:t>материальной</w:t>
      </w:r>
      <w:r w:rsidRPr="00C9359B">
        <w:rPr>
          <w:kern w:val="1"/>
          <w:sz w:val="27"/>
          <w:szCs w:val="28"/>
          <w:lang w:eastAsia="ar-SA"/>
        </w:rPr>
        <w:t xml:space="preserve"> помощи принимается комиссией по предоставлению мер социальной поддержки населению (далее - Комиссия), утверждаемой главой муниципального района «Ленский район». Решение комиссии оформляется протоколом согласно приложению №1 к настоящему Порядку. Управление социального развития администрации муниципального района «Ленский район» оформляет данное решение распоряжением главы муниципального района «Ленский район».</w:t>
      </w:r>
    </w:p>
    <w:p w:rsidR="00347B22" w:rsidRPr="00C9359B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bookmarkStart w:id="1" w:name="sub_1013"/>
      <w:bookmarkEnd w:id="0"/>
      <w:r w:rsidRPr="00C9359B">
        <w:rPr>
          <w:kern w:val="1"/>
          <w:sz w:val="27"/>
          <w:szCs w:val="28"/>
          <w:lang w:eastAsia="ar-SA"/>
        </w:rPr>
        <w:t>В случае, если гражданин относится одновременно к нескольким категориям, указанным в пункте 1.2. настоящего Порядка, заявление на оказание социальной помощи принимается по одному из оснований (по выбору).</w:t>
      </w:r>
    </w:p>
    <w:bookmarkEnd w:id="1"/>
    <w:p w:rsidR="00347B22" w:rsidRPr="00C9359B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C9359B">
        <w:rPr>
          <w:kern w:val="1"/>
          <w:sz w:val="27"/>
          <w:szCs w:val="28"/>
          <w:lang w:eastAsia="ar-SA"/>
        </w:rPr>
        <w:t>Финансовое обеспечение настоящего Порядка производится в пределах средств, предусмотренных программой «Социальная поддержка граждан Ленского района» на текущий год.</w:t>
      </w:r>
    </w:p>
    <w:p w:rsidR="00347B22" w:rsidRPr="00C9359B" w:rsidRDefault="00347B22" w:rsidP="00B02FCA">
      <w:pPr>
        <w:pStyle w:val="a5"/>
        <w:widowControl/>
        <w:suppressAutoHyphens/>
        <w:autoSpaceDE/>
        <w:autoSpaceDN/>
        <w:adjustRightInd/>
        <w:spacing w:line="360" w:lineRule="auto"/>
        <w:ind w:left="709"/>
        <w:jc w:val="both"/>
        <w:rPr>
          <w:kern w:val="1"/>
          <w:sz w:val="27"/>
          <w:szCs w:val="28"/>
          <w:lang w:eastAsia="ar-SA"/>
        </w:rPr>
      </w:pPr>
    </w:p>
    <w:p w:rsidR="00347B22" w:rsidRPr="00C9359B" w:rsidRDefault="00347B22" w:rsidP="00347B22">
      <w:pPr>
        <w:pStyle w:val="a5"/>
        <w:widowControl/>
        <w:numPr>
          <w:ilvl w:val="0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center"/>
        <w:rPr>
          <w:b/>
          <w:kern w:val="1"/>
          <w:sz w:val="27"/>
          <w:szCs w:val="28"/>
          <w:lang w:eastAsia="ar-SA"/>
        </w:rPr>
      </w:pPr>
      <w:r w:rsidRPr="00C9359B">
        <w:rPr>
          <w:b/>
          <w:kern w:val="1"/>
          <w:sz w:val="27"/>
          <w:szCs w:val="28"/>
          <w:lang w:eastAsia="ar-SA"/>
        </w:rPr>
        <w:t xml:space="preserve">Условия и порядок предоставления </w:t>
      </w:r>
      <w:r>
        <w:rPr>
          <w:b/>
          <w:kern w:val="1"/>
          <w:sz w:val="27"/>
          <w:szCs w:val="28"/>
          <w:lang w:eastAsia="ar-SA"/>
        </w:rPr>
        <w:t>материальной</w:t>
      </w:r>
      <w:r w:rsidRPr="00C9359B">
        <w:rPr>
          <w:b/>
          <w:kern w:val="1"/>
          <w:sz w:val="27"/>
          <w:szCs w:val="28"/>
          <w:lang w:eastAsia="ar-SA"/>
        </w:rPr>
        <w:t xml:space="preserve"> помощи</w:t>
      </w:r>
    </w:p>
    <w:p w:rsidR="00347B22" w:rsidRPr="00C9359B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>Материальная помощь выплачивается гражданам на основании заявления (приложение №2 к Порядку) при предоставлении документов каждой из отдельных категорий граждан, указанных в </w:t>
      </w:r>
      <w:hyperlink r:id="rId7" w:anchor="15000" w:history="1">
        <w:r w:rsidRPr="00C9359B">
          <w:rPr>
            <w:kern w:val="1"/>
            <w:sz w:val="27"/>
            <w:szCs w:val="28"/>
            <w:lang w:eastAsia="ar-SA"/>
          </w:rPr>
          <w:t>приложении №</w:t>
        </w:r>
      </w:hyperlink>
      <w:r w:rsidRPr="00C9359B">
        <w:rPr>
          <w:kern w:val="1"/>
          <w:sz w:val="27"/>
          <w:szCs w:val="28"/>
          <w:lang w:eastAsia="ar-SA"/>
        </w:rPr>
        <w:t xml:space="preserve">3 </w:t>
      </w:r>
      <w:r w:rsidRPr="00C9359B">
        <w:rPr>
          <w:color w:val="000000"/>
          <w:kern w:val="1"/>
          <w:sz w:val="27"/>
          <w:szCs w:val="28"/>
          <w:lang w:eastAsia="ar-SA"/>
        </w:rPr>
        <w:t>к настоящему Порядку.</w:t>
      </w:r>
    </w:p>
    <w:p w:rsidR="00347B22" w:rsidRPr="00C9359B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 xml:space="preserve">Решение о выплате (об отказе в выплате) материальной помощи принимается Комиссией в течение 30 дней с даты подачи заявления со всеми необходимыми документами </w:t>
      </w:r>
      <w:r w:rsidRPr="00C9359B">
        <w:rPr>
          <w:kern w:val="1"/>
          <w:sz w:val="27"/>
          <w:szCs w:val="28"/>
          <w:lang w:eastAsia="ar-SA"/>
        </w:rPr>
        <w:t>путем голосования. Для принятия решения достаточно простого большинства голосов.</w:t>
      </w:r>
    </w:p>
    <w:p w:rsidR="00347B22" w:rsidRPr="00C9359B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 xml:space="preserve">Основанием для отказа в выплате материальной помощи является отсутствие права на ее получение в соответствии с пунктами 1.2 и 1.3. настоящего Порядка. В этом случае, заявителю направляется уведомление об отказе в течение 10 рабочих дней. </w:t>
      </w:r>
    </w:p>
    <w:p w:rsidR="00347B22" w:rsidRPr="00C9359B" w:rsidRDefault="00347B22" w:rsidP="00B02FCA">
      <w:pPr>
        <w:pStyle w:val="a5"/>
        <w:widowControl/>
        <w:suppressAutoHyphens/>
        <w:autoSpaceDE/>
        <w:autoSpaceDN/>
        <w:adjustRightInd/>
        <w:spacing w:line="360" w:lineRule="auto"/>
        <w:ind w:left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347B22">
      <w:pPr>
        <w:pStyle w:val="a5"/>
        <w:widowControl/>
        <w:numPr>
          <w:ilvl w:val="0"/>
          <w:numId w:val="26"/>
        </w:numPr>
        <w:suppressAutoHyphens/>
        <w:autoSpaceDE/>
        <w:autoSpaceDN/>
        <w:adjustRightInd/>
        <w:spacing w:line="360" w:lineRule="auto"/>
        <w:jc w:val="center"/>
        <w:rPr>
          <w:b/>
          <w:color w:val="000000"/>
          <w:kern w:val="1"/>
          <w:sz w:val="27"/>
          <w:szCs w:val="28"/>
          <w:lang w:eastAsia="ar-SA"/>
        </w:rPr>
      </w:pPr>
      <w:r w:rsidRPr="00C9359B">
        <w:rPr>
          <w:b/>
          <w:color w:val="000000"/>
          <w:kern w:val="1"/>
          <w:sz w:val="27"/>
          <w:szCs w:val="28"/>
          <w:lang w:eastAsia="ar-SA"/>
        </w:rPr>
        <w:t>Порядок выплаты материальной помощи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>Выплата материальной помощи производится отделом учета и отчетности администрации муниципального района «Ленский район» в течение 10 дней со дня подписания распоряжения главы муниципального района «Ленский район», указанного в пункте 2.4 настоящего Порядка и предоставления пакета документов получателя материальной помощи в соответствии с приложением №3 к настоящему Порядку, путем перечисления денежных средств на лицевые счета граждан.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center"/>
        <w:rPr>
          <w:b/>
          <w:bCs/>
          <w:kern w:val="1"/>
          <w:sz w:val="27"/>
          <w:szCs w:val="28"/>
          <w:lang w:eastAsia="ar-SA"/>
        </w:rPr>
      </w:pPr>
      <w:bookmarkStart w:id="2" w:name="1063"/>
      <w:bookmarkEnd w:id="2"/>
      <w:r w:rsidRPr="00C9359B">
        <w:rPr>
          <w:b/>
          <w:bCs/>
          <w:kern w:val="1"/>
          <w:sz w:val="27"/>
          <w:szCs w:val="28"/>
          <w:lang w:eastAsia="ar-SA"/>
        </w:rPr>
        <w:t>4. Заключительные положения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bookmarkStart w:id="3" w:name="1071"/>
      <w:bookmarkEnd w:id="3"/>
      <w:r w:rsidRPr="00C9359B">
        <w:rPr>
          <w:color w:val="000000"/>
          <w:kern w:val="1"/>
          <w:sz w:val="27"/>
          <w:szCs w:val="28"/>
          <w:lang w:eastAsia="ar-SA"/>
        </w:rPr>
        <w:t xml:space="preserve">4.1. </w:t>
      </w:r>
      <w:bookmarkStart w:id="4" w:name="1072"/>
      <w:bookmarkEnd w:id="4"/>
      <w:r w:rsidRPr="00C9359B">
        <w:rPr>
          <w:color w:val="000000"/>
          <w:kern w:val="1"/>
          <w:sz w:val="27"/>
          <w:szCs w:val="28"/>
          <w:lang w:eastAsia="ar-SA"/>
        </w:rPr>
        <w:t>Специалист, ответственный за прием документов, может запросить документы на заявителя в государственных органах, органах местного самоуправления, государственных внебюджетных фондах и подведомственных государственным органам или органам местного самоуправления организациях, если указанные документы находятся в распоряжении таких органов, либо организаций, если заявитель не представил документы самостоятельно.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>4.2.</w:t>
      </w:r>
      <w:bookmarkStart w:id="5" w:name="1073"/>
      <w:bookmarkEnd w:id="5"/>
      <w:r w:rsidRPr="00C9359B">
        <w:rPr>
          <w:color w:val="000000"/>
          <w:kern w:val="1"/>
          <w:sz w:val="27"/>
          <w:szCs w:val="28"/>
          <w:lang w:eastAsia="ar-SA"/>
        </w:rPr>
        <w:t xml:space="preserve"> Суммы </w:t>
      </w:r>
      <w:r>
        <w:rPr>
          <w:color w:val="000000"/>
          <w:kern w:val="1"/>
          <w:sz w:val="27"/>
          <w:szCs w:val="28"/>
          <w:lang w:eastAsia="ar-SA"/>
        </w:rPr>
        <w:t>материальной</w:t>
      </w:r>
      <w:r w:rsidRPr="00C9359B">
        <w:rPr>
          <w:color w:val="000000"/>
          <w:kern w:val="1"/>
          <w:sz w:val="27"/>
          <w:szCs w:val="28"/>
          <w:lang w:eastAsia="ar-SA"/>
        </w:rPr>
        <w:t xml:space="preserve"> помощи, излишне выплаченные получателям вследствие их злоупотребления (представление документов с заведомо неверными сведениями, </w:t>
      </w:r>
      <w:r w:rsidRPr="00C9359B">
        <w:rPr>
          <w:color w:val="000000"/>
          <w:kern w:val="1"/>
          <w:sz w:val="27"/>
          <w:szCs w:val="28"/>
          <w:lang w:eastAsia="ar-SA"/>
        </w:rPr>
        <w:lastRenderedPageBreak/>
        <w:t>сокрытие данных, влияющих на право назначения, исчисление размеров адресной социальной помощи), возмещаются ими самостоятельно в течение 30 дней со дня поступления излишне полученной суммы на счет, а в случае спора взыскиваются в судебном порядке.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bookmarkStart w:id="6" w:name="1074"/>
      <w:bookmarkEnd w:id="6"/>
      <w:r w:rsidRPr="00C9359B">
        <w:rPr>
          <w:color w:val="000000"/>
          <w:kern w:val="1"/>
          <w:sz w:val="27"/>
          <w:szCs w:val="28"/>
          <w:lang w:eastAsia="ar-SA"/>
        </w:rPr>
        <w:t xml:space="preserve">4.3. Споры по вопросам оказания </w:t>
      </w:r>
      <w:r>
        <w:rPr>
          <w:color w:val="000000"/>
          <w:kern w:val="1"/>
          <w:sz w:val="27"/>
          <w:szCs w:val="28"/>
          <w:lang w:eastAsia="ar-SA"/>
        </w:rPr>
        <w:t>материальной</w:t>
      </w:r>
      <w:r w:rsidRPr="00C9359B">
        <w:rPr>
          <w:color w:val="000000"/>
          <w:kern w:val="1"/>
          <w:sz w:val="27"/>
          <w:szCs w:val="28"/>
          <w:lang w:eastAsia="ar-SA"/>
        </w:rPr>
        <w:t xml:space="preserve"> помощи разрешаются в порядке, установленном законодательством Российской Федерации.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tbl>
      <w:tblPr>
        <w:tblW w:w="0" w:type="auto"/>
        <w:tblInd w:w="-564" w:type="dxa"/>
        <w:tblLayout w:type="fixed"/>
        <w:tblLook w:val="04A0" w:firstRow="1" w:lastRow="0" w:firstColumn="1" w:lastColumn="0" w:noHBand="0" w:noVBand="1"/>
      </w:tblPr>
      <w:tblGrid>
        <w:gridCol w:w="246"/>
        <w:gridCol w:w="4534"/>
        <w:gridCol w:w="322"/>
        <w:gridCol w:w="4537"/>
        <w:gridCol w:w="105"/>
      </w:tblGrid>
      <w:tr w:rsidR="00347B22" w:rsidRPr="00C9359B" w:rsidTr="004F43C9">
        <w:trPr>
          <w:gridAfter w:val="1"/>
          <w:wAfter w:w="105" w:type="dxa"/>
          <w:trHeight w:val="627"/>
        </w:trPr>
        <w:tc>
          <w:tcPr>
            <w:tcW w:w="5102" w:type="dxa"/>
            <w:gridSpan w:val="3"/>
            <w:hideMark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7"/>
                <w:szCs w:val="28"/>
                <w:lang w:eastAsia="ar-SA"/>
              </w:rPr>
            </w:pPr>
            <w:r w:rsidRPr="00C9359B">
              <w:rPr>
                <w:b/>
                <w:kern w:val="1"/>
                <w:sz w:val="27"/>
                <w:szCs w:val="28"/>
                <w:lang w:eastAsia="ar-SA"/>
              </w:rPr>
              <w:t xml:space="preserve">Начальник управления                        </w:t>
            </w:r>
          </w:p>
          <w:p w:rsidR="00347B22" w:rsidRPr="00C9359B" w:rsidRDefault="00347B22" w:rsidP="00401947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7"/>
                <w:szCs w:val="28"/>
                <w:lang w:eastAsia="ar-SA"/>
              </w:rPr>
            </w:pPr>
            <w:r w:rsidRPr="00C9359B">
              <w:rPr>
                <w:b/>
                <w:kern w:val="1"/>
                <w:sz w:val="27"/>
                <w:szCs w:val="28"/>
                <w:lang w:eastAsia="ar-SA"/>
              </w:rPr>
              <w:t>социального развития</w:t>
            </w:r>
            <w:r w:rsidR="00401947">
              <w:rPr>
                <w:b/>
                <w:kern w:val="1"/>
                <w:sz w:val="27"/>
                <w:szCs w:val="28"/>
                <w:lang w:eastAsia="ar-SA"/>
              </w:rPr>
              <w:t xml:space="preserve">              п/п</w:t>
            </w:r>
          </w:p>
        </w:tc>
        <w:tc>
          <w:tcPr>
            <w:tcW w:w="4537" w:type="dxa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  <w:r w:rsidRPr="00C9359B">
              <w:rPr>
                <w:b/>
                <w:kern w:val="1"/>
                <w:sz w:val="27"/>
                <w:szCs w:val="28"/>
                <w:lang w:eastAsia="ar-SA"/>
              </w:rPr>
              <w:t xml:space="preserve">Е.К. Федорова                         </w:t>
            </w:r>
          </w:p>
        </w:tc>
      </w:tr>
      <w:tr w:rsidR="00347B22" w:rsidRPr="00C9359B" w:rsidTr="004F43C9">
        <w:tblPrEx>
          <w:tblLook w:val="0000" w:firstRow="0" w:lastRow="0" w:firstColumn="0" w:lastColumn="0" w:noHBand="0" w:noVBand="0"/>
        </w:tblPrEx>
        <w:trPr>
          <w:gridBefore w:val="1"/>
          <w:wBefore w:w="246" w:type="dxa"/>
        </w:trPr>
        <w:tc>
          <w:tcPr>
            <w:tcW w:w="4534" w:type="dxa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7"/>
                <w:szCs w:val="28"/>
                <w:lang w:eastAsia="ar-SA"/>
              </w:rPr>
            </w:pPr>
          </w:p>
        </w:tc>
        <w:tc>
          <w:tcPr>
            <w:tcW w:w="4964" w:type="dxa"/>
            <w:gridSpan w:val="3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  <w:r w:rsidRPr="00C9359B">
              <w:rPr>
                <w:bCs/>
                <w:kern w:val="1"/>
                <w:sz w:val="27"/>
                <w:szCs w:val="28"/>
                <w:lang w:eastAsia="ar-SA"/>
              </w:rPr>
              <w:lastRenderedPageBreak/>
              <w:t>Приложение № 1</w:t>
            </w:r>
          </w:p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rPr>
                <w:b/>
                <w:kern w:val="1"/>
                <w:sz w:val="27"/>
                <w:szCs w:val="28"/>
                <w:lang w:eastAsia="ar-SA"/>
              </w:rPr>
            </w:pPr>
            <w:r w:rsidRPr="00C9359B">
              <w:rPr>
                <w:kern w:val="1"/>
                <w:sz w:val="27"/>
                <w:szCs w:val="28"/>
                <w:lang w:eastAsia="ar-SA"/>
              </w:rPr>
              <w:t xml:space="preserve">к порядку оказания материальной помощи отдельным категориям граждан, </w:t>
            </w:r>
            <w:r w:rsidRPr="00C9359B">
              <w:rPr>
                <w:color w:val="000000"/>
                <w:kern w:val="1"/>
                <w:sz w:val="27"/>
                <w:szCs w:val="28"/>
                <w:lang w:eastAsia="ar-SA"/>
              </w:rPr>
              <w:t>оказавшимся в трудной жизненной ситуации,</w:t>
            </w:r>
            <w:r w:rsidRPr="00C9359B">
              <w:rPr>
                <w:kern w:val="1"/>
                <w:sz w:val="27"/>
                <w:szCs w:val="28"/>
                <w:lang w:eastAsia="ar-SA"/>
              </w:rPr>
              <w:t xml:space="preserve"> из бюджета муниципального района «Ленский район»</w:t>
            </w:r>
          </w:p>
        </w:tc>
      </w:tr>
    </w:tbl>
    <w:p w:rsidR="00347B22" w:rsidRPr="00C9359B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bCs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C9359B">
        <w:rPr>
          <w:b/>
          <w:bCs/>
          <w:kern w:val="1"/>
          <w:sz w:val="27"/>
          <w:szCs w:val="28"/>
          <w:lang w:eastAsia="ar-SA"/>
        </w:rPr>
        <w:t>Протокол №</w:t>
      </w: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C9359B">
        <w:rPr>
          <w:b/>
          <w:bCs/>
          <w:kern w:val="1"/>
          <w:sz w:val="27"/>
          <w:szCs w:val="28"/>
          <w:lang w:eastAsia="ar-SA"/>
        </w:rPr>
        <w:t>заседания Комиссии по</w:t>
      </w: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color w:val="000000"/>
          <w:kern w:val="1"/>
          <w:sz w:val="27"/>
          <w:szCs w:val="28"/>
          <w:lang w:eastAsia="ar-SA"/>
        </w:rPr>
      </w:pPr>
      <w:r w:rsidRPr="00C9359B">
        <w:rPr>
          <w:b/>
          <w:kern w:val="1"/>
          <w:sz w:val="27"/>
          <w:szCs w:val="28"/>
          <w:lang w:eastAsia="ar-SA"/>
        </w:rPr>
        <w:t>предоставлению мер социальной поддержки населению</w:t>
      </w: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 xml:space="preserve">г. Ленск                                                  </w:t>
      </w:r>
      <w:r w:rsidRPr="00C9359B">
        <w:rPr>
          <w:color w:val="000000"/>
          <w:kern w:val="1"/>
          <w:sz w:val="27"/>
          <w:szCs w:val="28"/>
          <w:lang w:eastAsia="ar-SA"/>
        </w:rPr>
        <w:tab/>
      </w:r>
      <w:r w:rsidRPr="00C9359B">
        <w:rPr>
          <w:color w:val="000000"/>
          <w:kern w:val="1"/>
          <w:sz w:val="27"/>
          <w:szCs w:val="28"/>
          <w:lang w:eastAsia="ar-SA"/>
        </w:rPr>
        <w:tab/>
        <w:t xml:space="preserve">   от "__" ___________ 202_ г.</w:t>
      </w: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>ПРИСУТСТВОВАЛИ:</w:t>
      </w: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>РЕШИЛИ:</w:t>
      </w: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>Оказать помощь следующим гражданам по списку: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tbl>
      <w:tblPr>
        <w:tblW w:w="94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7"/>
        <w:gridCol w:w="2232"/>
        <w:gridCol w:w="2085"/>
        <w:gridCol w:w="1699"/>
        <w:gridCol w:w="2302"/>
      </w:tblGrid>
      <w:tr w:rsidR="00347B22" w:rsidRPr="00C9359B" w:rsidTr="004F43C9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7"/>
                <w:szCs w:val="28"/>
                <w:lang w:eastAsia="ar-SA"/>
              </w:rPr>
            </w:pPr>
            <w:r w:rsidRPr="00C9359B">
              <w:rPr>
                <w:kern w:val="1"/>
                <w:sz w:val="27"/>
                <w:szCs w:val="28"/>
                <w:lang w:eastAsia="ar-SA"/>
              </w:rPr>
              <w:t>№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7"/>
                <w:szCs w:val="28"/>
                <w:lang w:eastAsia="ar-SA"/>
              </w:rPr>
            </w:pPr>
            <w:r w:rsidRPr="00C9359B">
              <w:rPr>
                <w:kern w:val="1"/>
                <w:sz w:val="27"/>
                <w:szCs w:val="28"/>
                <w:lang w:eastAsia="ar-SA"/>
              </w:rPr>
              <w:t>Категория семьи</w:t>
            </w: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7"/>
                <w:szCs w:val="28"/>
                <w:lang w:eastAsia="ar-SA"/>
              </w:rPr>
            </w:pPr>
            <w:r w:rsidRPr="00C9359B">
              <w:rPr>
                <w:kern w:val="1"/>
                <w:sz w:val="27"/>
                <w:szCs w:val="28"/>
                <w:lang w:eastAsia="ar-SA"/>
              </w:rPr>
              <w:t>ФИО</w:t>
            </w: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7"/>
                <w:szCs w:val="28"/>
                <w:lang w:eastAsia="ar-SA"/>
              </w:rPr>
            </w:pPr>
            <w:r w:rsidRPr="00C9359B">
              <w:rPr>
                <w:kern w:val="1"/>
                <w:sz w:val="27"/>
                <w:szCs w:val="28"/>
                <w:lang w:eastAsia="ar-SA"/>
              </w:rPr>
              <w:t>Адрес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7"/>
                <w:szCs w:val="28"/>
                <w:lang w:eastAsia="ar-SA"/>
              </w:rPr>
            </w:pPr>
            <w:r w:rsidRPr="00C9359B">
              <w:rPr>
                <w:kern w:val="1"/>
                <w:sz w:val="27"/>
                <w:szCs w:val="28"/>
                <w:lang w:eastAsia="ar-SA"/>
              </w:rPr>
              <w:t>Примечание</w:t>
            </w:r>
          </w:p>
        </w:tc>
      </w:tr>
      <w:tr w:rsidR="00347B22" w:rsidRPr="00C9359B" w:rsidTr="004F43C9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7"/>
                <w:szCs w:val="28"/>
                <w:lang w:eastAsia="ar-SA"/>
              </w:rPr>
            </w:pPr>
            <w:r w:rsidRPr="00C9359B">
              <w:rPr>
                <w:kern w:val="1"/>
                <w:sz w:val="27"/>
                <w:szCs w:val="28"/>
                <w:lang w:eastAsia="ar-SA"/>
              </w:rPr>
              <w:t>1.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</w:tc>
      </w:tr>
      <w:tr w:rsidR="00347B22" w:rsidRPr="00C9359B" w:rsidTr="004F43C9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7"/>
                <w:szCs w:val="28"/>
                <w:lang w:eastAsia="ar-SA"/>
              </w:rPr>
            </w:pPr>
            <w:r w:rsidRPr="00C9359B">
              <w:rPr>
                <w:kern w:val="1"/>
                <w:sz w:val="27"/>
                <w:szCs w:val="28"/>
                <w:lang w:eastAsia="ar-SA"/>
              </w:rPr>
              <w:t>2.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C9359B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</w:tc>
      </w:tr>
    </w:tbl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>Председатель комиссии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7"/>
          <w:szCs w:val="28"/>
          <w:lang w:eastAsia="ar-SA"/>
        </w:rPr>
      </w:pPr>
      <w:r w:rsidRPr="00C9359B">
        <w:rPr>
          <w:color w:val="000000"/>
          <w:kern w:val="1"/>
          <w:sz w:val="27"/>
          <w:szCs w:val="28"/>
          <w:lang w:eastAsia="ar-SA"/>
        </w:rPr>
        <w:t>Протокол вел: секретарь комиссии</w:t>
      </w:r>
    </w:p>
    <w:p w:rsidR="00347B22" w:rsidRPr="00C9359B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bookmarkStart w:id="7" w:name="12000"/>
      <w:bookmarkEnd w:id="7"/>
    </w:p>
    <w:p w:rsidR="00347B22" w:rsidRPr="00C9359B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C9359B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tbl>
      <w:tblPr>
        <w:tblW w:w="96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862"/>
        <w:gridCol w:w="5812"/>
      </w:tblGrid>
      <w:tr w:rsidR="00347B22" w:rsidRPr="00C9359B" w:rsidTr="004F43C9">
        <w:tc>
          <w:tcPr>
            <w:tcW w:w="3862" w:type="dxa"/>
          </w:tcPr>
          <w:p w:rsidR="00347B22" w:rsidRPr="00C9359B" w:rsidRDefault="00347B22" w:rsidP="004F43C9">
            <w:pPr>
              <w:ind w:left="426"/>
              <w:rPr>
                <w:sz w:val="27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347B22" w:rsidRDefault="00347B22" w:rsidP="004F43C9">
            <w:pPr>
              <w:ind w:left="426"/>
              <w:rPr>
                <w:bCs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ind w:left="426"/>
              <w:rPr>
                <w:bCs/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ind w:left="426"/>
              <w:rPr>
                <w:bCs/>
                <w:sz w:val="27"/>
                <w:szCs w:val="28"/>
                <w:lang w:eastAsia="ar-SA"/>
              </w:rPr>
            </w:pPr>
            <w:r w:rsidRPr="00C9359B">
              <w:rPr>
                <w:bCs/>
                <w:sz w:val="27"/>
                <w:szCs w:val="28"/>
                <w:lang w:eastAsia="ar-SA"/>
              </w:rPr>
              <w:lastRenderedPageBreak/>
              <w:t>Приложение № 2</w:t>
            </w:r>
          </w:p>
          <w:p w:rsidR="00347B22" w:rsidRPr="00C9359B" w:rsidRDefault="00347B22" w:rsidP="004F43C9">
            <w:pPr>
              <w:ind w:left="426" w:right="454"/>
              <w:rPr>
                <w:sz w:val="27"/>
                <w:szCs w:val="28"/>
                <w:lang w:eastAsia="ar-SA"/>
              </w:rPr>
            </w:pPr>
            <w:r w:rsidRPr="00C9359B">
              <w:rPr>
                <w:sz w:val="27"/>
                <w:szCs w:val="28"/>
                <w:lang w:eastAsia="ar-SA"/>
              </w:rPr>
              <w:t xml:space="preserve">к порядку оказания материальной помощи отдельным категориям граждан, </w:t>
            </w:r>
            <w:r w:rsidRPr="00C9359B">
              <w:rPr>
                <w:color w:val="000000"/>
                <w:sz w:val="27"/>
                <w:szCs w:val="28"/>
                <w:lang w:eastAsia="ar-SA"/>
              </w:rPr>
              <w:t>оказавшимся в трудной жизненной ситуации,</w:t>
            </w:r>
            <w:r w:rsidRPr="00C9359B">
              <w:rPr>
                <w:sz w:val="27"/>
                <w:szCs w:val="28"/>
                <w:lang w:eastAsia="ar-SA"/>
              </w:rPr>
              <w:t xml:space="preserve"> из бюджета муниципального района «Ленский район»</w:t>
            </w:r>
          </w:p>
        </w:tc>
      </w:tr>
    </w:tbl>
    <w:p w:rsidR="00347B22" w:rsidRPr="00C9359B" w:rsidRDefault="00347B22" w:rsidP="00B02FCA">
      <w:pPr>
        <w:ind w:left="426"/>
        <w:rPr>
          <w:color w:val="000000"/>
          <w:sz w:val="27"/>
          <w:szCs w:val="28"/>
          <w:lang w:eastAsia="ar-SA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501"/>
        <w:gridCol w:w="5997"/>
      </w:tblGrid>
      <w:tr w:rsidR="00347B22" w:rsidRPr="00C9359B" w:rsidTr="004F43C9">
        <w:tc>
          <w:tcPr>
            <w:tcW w:w="3501" w:type="dxa"/>
          </w:tcPr>
          <w:p w:rsidR="00347B22" w:rsidRPr="00C9359B" w:rsidRDefault="00347B22" w:rsidP="004F43C9">
            <w:pPr>
              <w:ind w:left="426"/>
              <w:rPr>
                <w:color w:val="000000"/>
                <w:sz w:val="27"/>
                <w:szCs w:val="28"/>
                <w:lang w:eastAsia="ar-SA"/>
              </w:rPr>
            </w:pPr>
          </w:p>
        </w:tc>
        <w:tc>
          <w:tcPr>
            <w:tcW w:w="5997" w:type="dxa"/>
          </w:tcPr>
          <w:p w:rsidR="00347B22" w:rsidRPr="00C9359B" w:rsidRDefault="00347B22" w:rsidP="004F43C9">
            <w:pPr>
              <w:ind w:left="426"/>
              <w:rPr>
                <w:color w:val="000000"/>
                <w:sz w:val="27"/>
                <w:szCs w:val="28"/>
                <w:lang w:eastAsia="ar-SA"/>
              </w:rPr>
            </w:pPr>
            <w:r w:rsidRPr="00C9359B">
              <w:rPr>
                <w:color w:val="000000"/>
                <w:sz w:val="27"/>
                <w:szCs w:val="28"/>
                <w:lang w:eastAsia="ar-SA"/>
              </w:rPr>
              <w:t xml:space="preserve">Главе муниципального района </w:t>
            </w:r>
          </w:p>
          <w:p w:rsidR="00347B22" w:rsidRPr="00C9359B" w:rsidRDefault="00347B22" w:rsidP="004F43C9">
            <w:pPr>
              <w:ind w:left="426"/>
              <w:rPr>
                <w:sz w:val="27"/>
                <w:szCs w:val="28"/>
                <w:lang w:eastAsia="ar-SA"/>
              </w:rPr>
            </w:pPr>
          </w:p>
          <w:p w:rsidR="00347B22" w:rsidRPr="00C9359B" w:rsidRDefault="00347B22" w:rsidP="004F43C9">
            <w:pPr>
              <w:ind w:left="426"/>
              <w:rPr>
                <w:sz w:val="27"/>
                <w:szCs w:val="28"/>
                <w:lang w:eastAsia="ar-SA"/>
              </w:rPr>
            </w:pPr>
            <w:r w:rsidRPr="00C9359B">
              <w:rPr>
                <w:sz w:val="27"/>
                <w:szCs w:val="28"/>
                <w:lang w:eastAsia="ar-SA"/>
              </w:rPr>
              <w:t>От___________________________________</w:t>
            </w:r>
          </w:p>
          <w:p w:rsidR="00347B22" w:rsidRPr="00C9359B" w:rsidRDefault="00347B22" w:rsidP="004F43C9">
            <w:pPr>
              <w:ind w:left="426"/>
              <w:rPr>
                <w:sz w:val="27"/>
                <w:szCs w:val="28"/>
                <w:lang w:eastAsia="ar-SA"/>
              </w:rPr>
            </w:pPr>
            <w:r w:rsidRPr="00C9359B">
              <w:rPr>
                <w:sz w:val="27"/>
                <w:szCs w:val="28"/>
                <w:lang w:eastAsia="ar-SA"/>
              </w:rPr>
              <w:t>Год рождения___________________________</w:t>
            </w:r>
          </w:p>
          <w:p w:rsidR="00347B22" w:rsidRPr="00C9359B" w:rsidRDefault="00347B22" w:rsidP="004F43C9">
            <w:pPr>
              <w:ind w:left="426"/>
              <w:rPr>
                <w:sz w:val="27"/>
                <w:szCs w:val="28"/>
                <w:lang w:eastAsia="ar-SA"/>
              </w:rPr>
            </w:pPr>
            <w:r w:rsidRPr="00C9359B">
              <w:rPr>
                <w:sz w:val="27"/>
                <w:szCs w:val="28"/>
                <w:lang w:eastAsia="ar-SA"/>
              </w:rPr>
              <w:t>Социальная категория____________________</w:t>
            </w:r>
          </w:p>
          <w:p w:rsidR="00347B22" w:rsidRPr="00C9359B" w:rsidRDefault="00347B22" w:rsidP="004F43C9">
            <w:pPr>
              <w:ind w:left="426"/>
              <w:rPr>
                <w:sz w:val="27"/>
                <w:szCs w:val="28"/>
                <w:lang w:eastAsia="ar-SA"/>
              </w:rPr>
            </w:pPr>
            <w:r w:rsidRPr="00C9359B">
              <w:rPr>
                <w:sz w:val="27"/>
                <w:szCs w:val="28"/>
                <w:lang w:eastAsia="ar-SA"/>
              </w:rPr>
              <w:t>паспорт № ___________ пенс. уд. №_______</w:t>
            </w:r>
          </w:p>
          <w:p w:rsidR="00347B22" w:rsidRPr="00C9359B" w:rsidRDefault="00347B22" w:rsidP="004F43C9">
            <w:pPr>
              <w:ind w:left="426"/>
              <w:rPr>
                <w:sz w:val="27"/>
                <w:szCs w:val="28"/>
                <w:lang w:eastAsia="ar-SA"/>
              </w:rPr>
            </w:pPr>
            <w:r w:rsidRPr="00C9359B">
              <w:rPr>
                <w:sz w:val="27"/>
                <w:szCs w:val="28"/>
                <w:lang w:eastAsia="ar-SA"/>
              </w:rPr>
              <w:t>Адрес_________________________________</w:t>
            </w:r>
          </w:p>
          <w:p w:rsidR="00347B22" w:rsidRPr="00C9359B" w:rsidRDefault="00347B22" w:rsidP="004F43C9">
            <w:pPr>
              <w:ind w:left="426"/>
              <w:rPr>
                <w:sz w:val="27"/>
                <w:szCs w:val="28"/>
                <w:lang w:eastAsia="ar-SA"/>
              </w:rPr>
            </w:pPr>
            <w:r w:rsidRPr="00C9359B">
              <w:rPr>
                <w:sz w:val="27"/>
                <w:szCs w:val="28"/>
                <w:lang w:eastAsia="ar-SA"/>
              </w:rPr>
              <w:t>Телефон _______________________________</w:t>
            </w:r>
          </w:p>
          <w:p w:rsidR="00347B22" w:rsidRPr="00C9359B" w:rsidRDefault="00347B22" w:rsidP="004F43C9">
            <w:pPr>
              <w:ind w:left="426"/>
              <w:rPr>
                <w:color w:val="000000"/>
                <w:sz w:val="27"/>
                <w:szCs w:val="28"/>
                <w:lang w:eastAsia="ar-SA"/>
              </w:rPr>
            </w:pPr>
          </w:p>
        </w:tc>
      </w:tr>
      <w:tr w:rsidR="00347B22" w:rsidRPr="00C9359B" w:rsidTr="004F43C9">
        <w:tc>
          <w:tcPr>
            <w:tcW w:w="3501" w:type="dxa"/>
          </w:tcPr>
          <w:p w:rsidR="00347B22" w:rsidRPr="00C9359B" w:rsidRDefault="00347B22" w:rsidP="004F43C9">
            <w:pPr>
              <w:ind w:left="426"/>
              <w:rPr>
                <w:color w:val="000000"/>
                <w:sz w:val="27"/>
                <w:szCs w:val="28"/>
                <w:lang w:eastAsia="ar-SA"/>
              </w:rPr>
            </w:pPr>
          </w:p>
        </w:tc>
        <w:tc>
          <w:tcPr>
            <w:tcW w:w="5997" w:type="dxa"/>
          </w:tcPr>
          <w:p w:rsidR="00347B22" w:rsidRPr="00C9359B" w:rsidRDefault="00347B22" w:rsidP="004F43C9">
            <w:pPr>
              <w:ind w:left="426"/>
              <w:rPr>
                <w:color w:val="000000"/>
                <w:sz w:val="27"/>
                <w:szCs w:val="28"/>
                <w:lang w:eastAsia="ar-SA"/>
              </w:rPr>
            </w:pPr>
          </w:p>
        </w:tc>
      </w:tr>
    </w:tbl>
    <w:p w:rsidR="00347B22" w:rsidRPr="00C9359B" w:rsidRDefault="00347B22" w:rsidP="00B02FCA">
      <w:pPr>
        <w:rPr>
          <w:sz w:val="27"/>
          <w:szCs w:val="28"/>
          <w:lang w:eastAsia="ar-SA"/>
        </w:rPr>
      </w:pPr>
    </w:p>
    <w:p w:rsidR="00347B22" w:rsidRPr="00C9359B" w:rsidRDefault="00347B22" w:rsidP="00B02FCA">
      <w:pPr>
        <w:jc w:val="center"/>
        <w:rPr>
          <w:bCs/>
          <w:sz w:val="27"/>
          <w:szCs w:val="28"/>
          <w:lang w:eastAsia="ar-SA"/>
        </w:rPr>
      </w:pPr>
      <w:bookmarkStart w:id="8" w:name="15000"/>
      <w:bookmarkEnd w:id="8"/>
      <w:r w:rsidRPr="00C9359B">
        <w:rPr>
          <w:bCs/>
          <w:sz w:val="27"/>
          <w:szCs w:val="28"/>
          <w:lang w:eastAsia="ar-SA"/>
        </w:rPr>
        <w:t>Заявление</w:t>
      </w:r>
    </w:p>
    <w:p w:rsidR="00347B22" w:rsidRPr="00C9359B" w:rsidRDefault="00347B22" w:rsidP="00B02FCA">
      <w:pPr>
        <w:rPr>
          <w:sz w:val="27"/>
          <w:szCs w:val="28"/>
          <w:lang w:eastAsia="ar-SA"/>
        </w:rPr>
      </w:pPr>
    </w:p>
    <w:p w:rsidR="00347B22" w:rsidRPr="00C9359B" w:rsidRDefault="00347B22" w:rsidP="00B02FCA">
      <w:pPr>
        <w:ind w:firstLine="567"/>
        <w:rPr>
          <w:sz w:val="27"/>
          <w:szCs w:val="28"/>
          <w:lang w:eastAsia="ar-SA"/>
        </w:rPr>
      </w:pPr>
      <w:r w:rsidRPr="00C9359B">
        <w:rPr>
          <w:sz w:val="27"/>
          <w:szCs w:val="28"/>
        </w:rPr>
        <w:t>Прошу оказать материальную помощь в связи</w:t>
      </w:r>
      <w:r w:rsidRPr="00C9359B">
        <w:rPr>
          <w:sz w:val="27"/>
          <w:szCs w:val="28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7B22" w:rsidRPr="00C9359B" w:rsidRDefault="00347B22" w:rsidP="00B02FCA">
      <w:pPr>
        <w:ind w:firstLine="567"/>
        <w:rPr>
          <w:sz w:val="27"/>
          <w:szCs w:val="28"/>
          <w:lang w:eastAsia="ar-SA"/>
        </w:rPr>
      </w:pPr>
    </w:p>
    <w:p w:rsidR="00347B22" w:rsidRPr="00CC2C19" w:rsidRDefault="00347B22" w:rsidP="00B02FCA">
      <w:pPr>
        <w:ind w:firstLine="567"/>
        <w:jc w:val="both"/>
        <w:rPr>
          <w:sz w:val="27"/>
          <w:szCs w:val="28"/>
          <w:lang w:eastAsia="ar-SA"/>
        </w:rPr>
      </w:pPr>
      <w:r w:rsidRPr="00CC2C19">
        <w:rPr>
          <w:sz w:val="27"/>
          <w:szCs w:val="28"/>
          <w:lang w:eastAsia="ar-SA"/>
        </w:rPr>
        <w:t>Даю согласие на обработку моих персональных данных (включая сбор, систематизацию, накопление, хранение, уточнение (обновление, изменение), использование, уничтожение) с целью получения мною муниципальных услуг в сфере социальной защиты населения согласно действующему законодательству.</w:t>
      </w:r>
    </w:p>
    <w:p w:rsidR="00347B22" w:rsidRPr="00CC2C19" w:rsidRDefault="00347B22" w:rsidP="00B02FCA">
      <w:pPr>
        <w:rPr>
          <w:sz w:val="27"/>
          <w:szCs w:val="28"/>
          <w:lang w:eastAsia="ar-SA"/>
        </w:rPr>
      </w:pPr>
    </w:p>
    <w:p w:rsidR="00347B22" w:rsidRPr="00CC2C19" w:rsidRDefault="00347B22" w:rsidP="00B02FCA">
      <w:pPr>
        <w:rPr>
          <w:sz w:val="27"/>
          <w:szCs w:val="28"/>
          <w:lang w:eastAsia="ar-SA"/>
        </w:rPr>
      </w:pPr>
      <w:r w:rsidRPr="00CC2C19">
        <w:rPr>
          <w:sz w:val="27"/>
          <w:szCs w:val="28"/>
          <w:lang w:eastAsia="ar-SA"/>
        </w:rPr>
        <w:t xml:space="preserve"> «__</w:t>
      </w:r>
      <w:proofErr w:type="gramStart"/>
      <w:r w:rsidRPr="00CC2C19">
        <w:rPr>
          <w:sz w:val="27"/>
          <w:szCs w:val="28"/>
          <w:lang w:eastAsia="ar-SA"/>
        </w:rPr>
        <w:t>_»_</w:t>
      </w:r>
      <w:proofErr w:type="gramEnd"/>
      <w:r w:rsidRPr="00CC2C19">
        <w:rPr>
          <w:sz w:val="27"/>
          <w:szCs w:val="28"/>
          <w:lang w:eastAsia="ar-SA"/>
        </w:rPr>
        <w:t>_________ 202_ г.                                             ______________________</w:t>
      </w:r>
    </w:p>
    <w:p w:rsidR="00347B22" w:rsidRPr="00CC2C19" w:rsidRDefault="00347B22" w:rsidP="00B02FCA">
      <w:pPr>
        <w:ind w:left="6096"/>
        <w:rPr>
          <w:kern w:val="28"/>
          <w:sz w:val="27"/>
          <w:szCs w:val="28"/>
          <w:vertAlign w:val="superscript"/>
          <w:lang w:eastAsia="ar-SA"/>
        </w:rPr>
      </w:pPr>
      <w:r w:rsidRPr="00CC2C19">
        <w:rPr>
          <w:kern w:val="28"/>
          <w:sz w:val="27"/>
          <w:szCs w:val="28"/>
          <w:vertAlign w:val="superscript"/>
          <w:lang w:eastAsia="ar-SA"/>
        </w:rPr>
        <w:t xml:space="preserve">                  (подпись) </w:t>
      </w:r>
    </w:p>
    <w:p w:rsidR="00347B22" w:rsidRPr="00CC2C19" w:rsidRDefault="00347B22" w:rsidP="00B02FCA">
      <w:pPr>
        <w:rPr>
          <w:sz w:val="27"/>
          <w:szCs w:val="28"/>
          <w:lang w:eastAsia="ar-SA"/>
        </w:rPr>
      </w:pPr>
    </w:p>
    <w:p w:rsidR="00347B22" w:rsidRPr="00CC2C19" w:rsidRDefault="00347B22" w:rsidP="00B02FCA">
      <w:pPr>
        <w:widowControl/>
        <w:suppressAutoHyphens/>
        <w:autoSpaceDE/>
        <w:autoSpaceDN/>
        <w:adjustRightInd/>
        <w:spacing w:line="360" w:lineRule="auto"/>
        <w:rPr>
          <w:sz w:val="27"/>
          <w:szCs w:val="28"/>
          <w:lang w:eastAsia="ar-SA"/>
        </w:rPr>
      </w:pPr>
    </w:p>
    <w:p w:rsidR="00347B22" w:rsidRPr="00CC2C19" w:rsidRDefault="00347B22" w:rsidP="004F43C9">
      <w:pPr>
        <w:widowControl/>
        <w:suppressAutoHyphens/>
        <w:autoSpaceDE/>
        <w:autoSpaceDN/>
        <w:adjustRightInd/>
        <w:snapToGrid w:val="0"/>
        <w:spacing w:line="360" w:lineRule="auto"/>
        <w:ind w:firstLine="709"/>
        <w:jc w:val="both"/>
        <w:rPr>
          <w:b/>
          <w:kern w:val="1"/>
          <w:sz w:val="27"/>
          <w:szCs w:val="28"/>
          <w:lang w:eastAsia="ar-SA"/>
        </w:rPr>
        <w:sectPr w:rsidR="00347B22" w:rsidRPr="00CC2C19" w:rsidSect="003D214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7103"/>
        <w:gridCol w:w="7776"/>
      </w:tblGrid>
      <w:tr w:rsidR="00347B22" w:rsidRPr="00CC2C19" w:rsidTr="00105B52">
        <w:trPr>
          <w:trHeight w:val="956"/>
        </w:trPr>
        <w:tc>
          <w:tcPr>
            <w:tcW w:w="7103" w:type="dxa"/>
          </w:tcPr>
          <w:p w:rsidR="00347B22" w:rsidRPr="00CC2C19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7"/>
                <w:szCs w:val="28"/>
                <w:lang w:eastAsia="ar-SA"/>
              </w:rPr>
            </w:pPr>
          </w:p>
        </w:tc>
        <w:tc>
          <w:tcPr>
            <w:tcW w:w="7776" w:type="dxa"/>
          </w:tcPr>
          <w:p w:rsidR="00347B22" w:rsidRPr="00CC2C19" w:rsidRDefault="00347B22" w:rsidP="00105B52">
            <w:pPr>
              <w:widowControl/>
              <w:suppressAutoHyphens/>
              <w:autoSpaceDE/>
              <w:autoSpaceDN/>
              <w:adjustRightInd/>
              <w:snapToGrid w:val="0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  <w:r w:rsidRPr="00CC2C19">
              <w:rPr>
                <w:bCs/>
                <w:kern w:val="1"/>
                <w:sz w:val="27"/>
                <w:szCs w:val="28"/>
                <w:lang w:eastAsia="ar-SA"/>
              </w:rPr>
              <w:t xml:space="preserve">                </w:t>
            </w:r>
          </w:p>
        </w:tc>
      </w:tr>
      <w:tr w:rsidR="00347B22" w:rsidRPr="00CC2C19" w:rsidTr="00105B52">
        <w:trPr>
          <w:trHeight w:val="956"/>
        </w:trPr>
        <w:tc>
          <w:tcPr>
            <w:tcW w:w="7103" w:type="dxa"/>
          </w:tcPr>
          <w:p w:rsidR="00347B22" w:rsidRPr="00CC2C19" w:rsidRDefault="00347B22" w:rsidP="00105B52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7"/>
                <w:szCs w:val="28"/>
                <w:lang w:eastAsia="ar-SA"/>
              </w:rPr>
            </w:pPr>
          </w:p>
        </w:tc>
        <w:tc>
          <w:tcPr>
            <w:tcW w:w="7776" w:type="dxa"/>
          </w:tcPr>
          <w:p w:rsidR="00347B22" w:rsidRPr="00CC2C19" w:rsidRDefault="00347B22" w:rsidP="00105B5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  <w:r w:rsidRPr="00CC2C19">
              <w:rPr>
                <w:bCs/>
                <w:kern w:val="1"/>
                <w:sz w:val="27"/>
                <w:szCs w:val="28"/>
                <w:lang w:eastAsia="ar-SA"/>
              </w:rPr>
              <w:t>Приложение № 2</w:t>
            </w:r>
          </w:p>
          <w:p w:rsidR="00347B22" w:rsidRPr="00CC2C19" w:rsidRDefault="00347B22" w:rsidP="00105B5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  <w:r w:rsidRPr="00CC2C19">
              <w:rPr>
                <w:bCs/>
                <w:kern w:val="1"/>
                <w:sz w:val="27"/>
                <w:szCs w:val="28"/>
                <w:lang w:eastAsia="ar-SA"/>
              </w:rPr>
              <w:t>к порядку оказания материальной помощи отдельным категориям граждан, оказавшимся в трудной жизненной ситуации, из бюджета муниципального района «Ленский район»</w:t>
            </w:r>
          </w:p>
          <w:p w:rsidR="00347B22" w:rsidRPr="00CC2C19" w:rsidRDefault="00347B22" w:rsidP="00105B5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</w:tc>
      </w:tr>
    </w:tbl>
    <w:p w:rsidR="00347B22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bCs/>
          <w:kern w:val="1"/>
          <w:sz w:val="28"/>
          <w:szCs w:val="28"/>
          <w:lang w:eastAsia="ar-SA"/>
        </w:rPr>
      </w:pPr>
      <w:r w:rsidRPr="00B02FCA">
        <w:rPr>
          <w:b/>
          <w:bCs/>
          <w:kern w:val="1"/>
          <w:sz w:val="28"/>
          <w:szCs w:val="28"/>
          <w:lang w:eastAsia="ar-SA"/>
        </w:rPr>
        <w:t xml:space="preserve">Перечень необходимых документов для оказания </w:t>
      </w:r>
      <w:r w:rsidR="006635C4">
        <w:rPr>
          <w:b/>
          <w:bCs/>
          <w:kern w:val="1"/>
          <w:sz w:val="28"/>
          <w:szCs w:val="28"/>
          <w:lang w:eastAsia="ar-SA"/>
        </w:rPr>
        <w:t>материальной</w:t>
      </w:r>
      <w:r w:rsidRPr="00B02FCA">
        <w:rPr>
          <w:b/>
          <w:bCs/>
          <w:kern w:val="1"/>
          <w:sz w:val="28"/>
          <w:szCs w:val="28"/>
          <w:lang w:eastAsia="ar-SA"/>
        </w:rPr>
        <w:t xml:space="preserve"> помощи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82"/>
        <w:gridCol w:w="3195"/>
        <w:gridCol w:w="1352"/>
        <w:gridCol w:w="1568"/>
        <w:gridCol w:w="1568"/>
        <w:gridCol w:w="1030"/>
        <w:gridCol w:w="1171"/>
        <w:gridCol w:w="1304"/>
        <w:gridCol w:w="1856"/>
        <w:gridCol w:w="1601"/>
      </w:tblGrid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  <w:lang w:val="en-US"/>
              </w:rPr>
            </w:pPr>
            <w:r w:rsidRPr="008D47FF">
              <w:rPr>
                <w:rFonts w:eastAsiaTheme="minorHAnsi" w:cs="Times New Roman"/>
                <w:sz w:val="18"/>
                <w:szCs w:val="18"/>
                <w:lang w:val="en-US"/>
              </w:rPr>
              <w:t>N</w:t>
            </w:r>
          </w:p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</w:rPr>
            </w:pPr>
            <w:r w:rsidRPr="008D47FF">
              <w:rPr>
                <w:rFonts w:eastAsiaTheme="minorHAnsi" w:cs="Times New Roman"/>
                <w:sz w:val="18"/>
                <w:szCs w:val="18"/>
              </w:rPr>
              <w:t>п/п</w:t>
            </w:r>
          </w:p>
        </w:tc>
        <w:tc>
          <w:tcPr>
            <w:tcW w:w="347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</w:rPr>
            </w:pPr>
            <w:r w:rsidRPr="008D47FF">
              <w:rPr>
                <w:rFonts w:eastAsiaTheme="minorHAnsi" w:cs="Times New Roman"/>
                <w:sz w:val="18"/>
                <w:szCs w:val="18"/>
              </w:rPr>
              <w:t>Необходимые документы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</w:rPr>
            </w:pPr>
            <w:r w:rsidRPr="008D47FF">
              <w:rPr>
                <w:rFonts w:eastAsiaTheme="minorHAnsi" w:cs="Times New Roman"/>
                <w:sz w:val="18"/>
                <w:szCs w:val="18"/>
              </w:rPr>
              <w:t>Одиноко проживающие неработающие инвалиды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</w:rPr>
            </w:pPr>
            <w:r w:rsidRPr="008D47FF">
              <w:rPr>
                <w:rFonts w:eastAsiaTheme="minorHAnsi" w:cs="Times New Roman"/>
                <w:sz w:val="18"/>
                <w:szCs w:val="18"/>
              </w:rPr>
              <w:t>Неработающие инвалиды, проживающие в семье со среднедушевым доходом не выше 2-кратной величины ПМ, установленного в РС(Я) на душу населения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</w:rPr>
            </w:pPr>
            <w:r w:rsidRPr="008D47FF">
              <w:rPr>
                <w:rFonts w:eastAsiaTheme="minorHAnsi" w:cs="Times New Roman"/>
                <w:sz w:val="18"/>
                <w:szCs w:val="18"/>
              </w:rPr>
              <w:t>Дети-инвалиды и(или) инвалиды детства, проживающие в семье со среднедушевым доходом не выше 2-кратной величины ПМ, установленного в РС(Я)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</w:rPr>
            </w:pPr>
            <w:r w:rsidRPr="008D47FF">
              <w:rPr>
                <w:rFonts w:eastAsiaTheme="minorHAnsi" w:cs="Times New Roman"/>
                <w:sz w:val="18"/>
                <w:szCs w:val="18"/>
              </w:rPr>
              <w:t>Ветераны ВОВ</w:t>
            </w: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</w:rPr>
            </w:pPr>
            <w:r w:rsidRPr="008D47FF">
              <w:rPr>
                <w:rFonts w:eastAsiaTheme="minorHAnsi" w:cs="Times New Roman"/>
                <w:sz w:val="18"/>
                <w:szCs w:val="18"/>
              </w:rPr>
              <w:t>Вдовы участников ВОВ</w:t>
            </w: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</w:rPr>
            </w:pPr>
            <w:r w:rsidRPr="008D47FF">
              <w:rPr>
                <w:rFonts w:eastAsiaTheme="minorHAnsi" w:cs="Times New Roman"/>
                <w:sz w:val="18"/>
                <w:szCs w:val="18"/>
              </w:rPr>
              <w:t>Лица, имеющие знак «Жителю блокадного Ленинграда»</w:t>
            </w: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</w:rPr>
            </w:pPr>
            <w:r w:rsidRPr="008D47FF">
              <w:rPr>
                <w:rFonts w:eastAsiaTheme="minorHAnsi" w:cs="Times New Roman"/>
                <w:sz w:val="18"/>
                <w:szCs w:val="18"/>
              </w:rPr>
              <w:t>Малообеспеченные неработающие пенсионеры (женщины старше 50 лет, мужчины старше 55 лет), среднедушевой доход семьи которых составляет не выше 1,5-кратной величины ПМ, установленной в РС(Я) на душу населения.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</w:rPr>
            </w:pPr>
            <w:r w:rsidRPr="008D47FF">
              <w:rPr>
                <w:rFonts w:eastAsiaTheme="minorHAnsi" w:cs="Times New Roman"/>
                <w:sz w:val="18"/>
                <w:szCs w:val="18"/>
              </w:rPr>
              <w:t>Онкологические больные с установленным диагнозом онкология (рак)</w:t>
            </w: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</w:p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1</w:t>
            </w:r>
          </w:p>
        </w:tc>
        <w:tc>
          <w:tcPr>
            <w:tcW w:w="347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  <w:sz w:val="18"/>
                <w:szCs w:val="18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 xml:space="preserve">                Заявление с согласием на обработку персональных данных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 xml:space="preserve">                Справка о составе семьи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3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>Справка о доходах Заявителя и членов его семьи (в том числе об алиментах, пенсии) за три месяца, предшествующих месяцу подачи заявления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>Трудовая книжка (копия) - для неработающих граждан до 65 лет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lastRenderedPageBreak/>
              <w:t>5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>Справка из центра занятости - для неработающих трудоспособных граждан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>Паспорт (копия) 2-5 страниц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7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color w:val="000000"/>
                <w:kern w:val="1"/>
                <w:sz w:val="18"/>
                <w:szCs w:val="18"/>
                <w:lang w:eastAsia="ar-SA"/>
              </w:rPr>
              <w:t>ИНН (копия)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8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color w:val="000000"/>
                <w:kern w:val="1"/>
                <w:sz w:val="18"/>
                <w:szCs w:val="18"/>
                <w:lang w:eastAsia="ar-SA"/>
              </w:rPr>
              <w:t>Пенсионное удостоверение (копия)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9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color w:val="000000"/>
                <w:kern w:val="1"/>
                <w:sz w:val="18"/>
                <w:szCs w:val="18"/>
                <w:lang w:eastAsia="ar-SA"/>
              </w:rPr>
              <w:t>СНИЛС (копия)</w:t>
            </w:r>
          </w:p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color w:val="000000"/>
                <w:kern w:val="1"/>
                <w:sz w:val="18"/>
                <w:szCs w:val="18"/>
                <w:lang w:eastAsia="ar-SA"/>
              </w:rPr>
              <w:t>Выписка из банка с указанием реквизитов счета, сберкнижка – копия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11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color w:val="000000"/>
                <w:kern w:val="1"/>
                <w:sz w:val="18"/>
                <w:szCs w:val="18"/>
                <w:lang w:eastAsia="ar-SA"/>
              </w:rPr>
              <w:t>Свидетельство о регистрации брака (при наличии) - копия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12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>Документ, подтверждающий льготы (копия) (справка об инвалидности, удостоверение ветерана ВОВ,  удостоверение вдовы участника ВОВ, удостоверение «Жителю блокадного Ленинграда»), медицинскую выписку (справку) об установлении диагноза онкология (рак)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</w:tr>
      <w:tr w:rsidR="00347B22" w:rsidRPr="008D47FF" w:rsidTr="00B17C3C">
        <w:trPr>
          <w:trHeight w:val="851"/>
        </w:trPr>
        <w:tc>
          <w:tcPr>
            <w:tcW w:w="488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both"/>
              <w:rPr>
                <w:rFonts w:eastAsiaTheme="minorHAnsi" w:cs="Times New Roman"/>
              </w:rPr>
            </w:pPr>
            <w:r w:rsidRPr="008D47FF">
              <w:rPr>
                <w:rFonts w:eastAsiaTheme="minorHAnsi" w:cs="Times New Roman"/>
              </w:rPr>
              <w:t>13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>Оригиналы документов, подтверждающие нахождение граждан в трудной жизненной ситуации и платежные документы, подтверждающие расходы:</w:t>
            </w:r>
          </w:p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 xml:space="preserve">по пп.1.3. а) – при обследовании, лечении: договоры, </w:t>
            </w: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lastRenderedPageBreak/>
              <w:t>акты выполненных работ, товарные чеки, кассовые чеки и т.п.;</w:t>
            </w:r>
          </w:p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>при приобретении лекарственных препаратов: рецепты, выписки из истории болезни, товарные чеки, кассовые чеки и т.п.</w:t>
            </w:r>
          </w:p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>по пп.1.3. б) – электронные билеты (маршрут-квитанция) квитанции, посадочные талоны, кассовые чеки и т.п.</w:t>
            </w:r>
          </w:p>
          <w:p w:rsidR="00347B22" w:rsidRPr="008D47FF" w:rsidRDefault="00347B22" w:rsidP="008D47FF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</w:pPr>
            <w:r w:rsidRPr="008D47FF">
              <w:rPr>
                <w:rFonts w:eastAsiaTheme="minorHAnsi" w:cs="Times New Roman"/>
                <w:kern w:val="1"/>
                <w:sz w:val="18"/>
                <w:szCs w:val="18"/>
                <w:lang w:eastAsia="ar-SA"/>
              </w:rPr>
              <w:t>по пп.1.3. в) – договор, кассовые чеки и т.п.</w:t>
            </w:r>
          </w:p>
        </w:tc>
        <w:tc>
          <w:tcPr>
            <w:tcW w:w="319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4"/>
                <w:szCs w:val="44"/>
              </w:rPr>
            </w:pPr>
            <w:r w:rsidRPr="008D47FF">
              <w:rPr>
                <w:rFonts w:eastAsiaTheme="minorHAnsi" w:cs="Times New Roman"/>
                <w:b/>
                <w:sz w:val="44"/>
                <w:szCs w:val="44"/>
              </w:rPr>
              <w:lastRenderedPageBreak/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596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04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191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327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89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1630" w:type="dxa"/>
          </w:tcPr>
          <w:p w:rsidR="00347B22" w:rsidRPr="008D47FF" w:rsidRDefault="00347B22" w:rsidP="008D47FF">
            <w:pPr>
              <w:widowControl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sz w:val="40"/>
                <w:szCs w:val="40"/>
              </w:rPr>
            </w:pPr>
            <w:r w:rsidRPr="008D47FF">
              <w:rPr>
                <w:rFonts w:eastAsiaTheme="minorHAnsi" w:cs="Times New Roman"/>
                <w:b/>
                <w:sz w:val="40"/>
                <w:szCs w:val="40"/>
              </w:rPr>
              <w:t>.</w:t>
            </w:r>
          </w:p>
        </w:tc>
      </w:tr>
    </w:tbl>
    <w:p w:rsidR="00347B22" w:rsidRPr="008D47FF" w:rsidRDefault="00347B22" w:rsidP="008D47FF">
      <w:pPr>
        <w:widowControl/>
        <w:autoSpaceDE/>
        <w:autoSpaceDN/>
        <w:adjustRightInd/>
        <w:spacing w:after="1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47B22" w:rsidRPr="00B02FCA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bCs/>
          <w:kern w:val="1"/>
          <w:sz w:val="28"/>
          <w:szCs w:val="28"/>
          <w:lang w:eastAsia="ar-SA"/>
        </w:rPr>
      </w:pPr>
    </w:p>
    <w:p w:rsidR="00347B22" w:rsidRDefault="00347B22" w:rsidP="00100A6D">
      <w:pPr>
        <w:widowControl/>
        <w:tabs>
          <w:tab w:val="center" w:pos="4819"/>
        </w:tabs>
        <w:suppressAutoHyphens/>
        <w:autoSpaceDE/>
        <w:autoSpaceDN/>
        <w:adjustRightInd/>
        <w:ind w:firstLine="4820"/>
        <w:rPr>
          <w:kern w:val="1"/>
          <w:sz w:val="28"/>
          <w:szCs w:val="28"/>
          <w:lang w:eastAsia="ar-SA"/>
        </w:rPr>
        <w:sectPr w:rsidR="00347B22" w:rsidSect="00105B52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347B22" w:rsidRPr="00DA003A" w:rsidRDefault="00347B22" w:rsidP="00B02FCA">
      <w:pPr>
        <w:widowControl/>
        <w:tabs>
          <w:tab w:val="center" w:pos="4819"/>
        </w:tabs>
        <w:suppressAutoHyphens/>
        <w:autoSpaceDE/>
        <w:autoSpaceDN/>
        <w:adjustRightInd/>
        <w:ind w:firstLine="4820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lastRenderedPageBreak/>
        <w:t>Приложение №2</w:t>
      </w:r>
    </w:p>
    <w:p w:rsidR="00347B22" w:rsidRPr="00DA003A" w:rsidRDefault="00347B22" w:rsidP="00B02FCA">
      <w:pPr>
        <w:widowControl/>
        <w:tabs>
          <w:tab w:val="center" w:pos="4819"/>
        </w:tabs>
        <w:suppressAutoHyphens/>
        <w:autoSpaceDE/>
        <w:autoSpaceDN/>
        <w:adjustRightInd/>
        <w:ind w:firstLine="4820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t>к постановлению главы</w:t>
      </w:r>
    </w:p>
    <w:p w:rsidR="00347B22" w:rsidRPr="00DA003A" w:rsidRDefault="00401947" w:rsidP="00B02FCA">
      <w:pPr>
        <w:widowControl/>
        <w:tabs>
          <w:tab w:val="center" w:pos="4819"/>
        </w:tabs>
        <w:suppressAutoHyphens/>
        <w:autoSpaceDE/>
        <w:autoSpaceDN/>
        <w:adjustRightInd/>
        <w:ind w:firstLine="4820"/>
        <w:rPr>
          <w:kern w:val="1"/>
          <w:sz w:val="27"/>
          <w:szCs w:val="28"/>
          <w:lang w:eastAsia="ar-SA"/>
        </w:rPr>
      </w:pPr>
      <w:r>
        <w:rPr>
          <w:kern w:val="1"/>
          <w:sz w:val="27"/>
          <w:szCs w:val="28"/>
          <w:lang w:eastAsia="ar-SA"/>
        </w:rPr>
        <w:t>от «01</w:t>
      </w:r>
      <w:r w:rsidR="00347B22" w:rsidRPr="00DA003A">
        <w:rPr>
          <w:kern w:val="1"/>
          <w:sz w:val="27"/>
          <w:szCs w:val="28"/>
          <w:lang w:eastAsia="ar-SA"/>
        </w:rPr>
        <w:t xml:space="preserve">» </w:t>
      </w:r>
      <w:r>
        <w:rPr>
          <w:kern w:val="1"/>
          <w:sz w:val="27"/>
          <w:szCs w:val="28"/>
          <w:lang w:eastAsia="ar-SA"/>
        </w:rPr>
        <w:t xml:space="preserve">июня </w:t>
      </w:r>
      <w:r w:rsidR="00347B22" w:rsidRPr="00DA003A">
        <w:rPr>
          <w:kern w:val="1"/>
          <w:sz w:val="27"/>
          <w:szCs w:val="28"/>
          <w:lang w:eastAsia="ar-SA"/>
        </w:rPr>
        <w:t>2026г.</w:t>
      </w:r>
    </w:p>
    <w:p w:rsidR="00347B22" w:rsidRPr="00DA003A" w:rsidRDefault="00347B22" w:rsidP="00B02FCA">
      <w:pPr>
        <w:widowControl/>
        <w:tabs>
          <w:tab w:val="center" w:pos="4819"/>
        </w:tabs>
        <w:suppressAutoHyphens/>
        <w:autoSpaceDE/>
        <w:autoSpaceDN/>
        <w:adjustRightInd/>
        <w:ind w:firstLine="4820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t>№</w:t>
      </w:r>
      <w:r w:rsidR="00401947" w:rsidRPr="00401947">
        <w:rPr>
          <w:kern w:val="1"/>
          <w:sz w:val="27"/>
          <w:szCs w:val="28"/>
          <w:lang w:eastAsia="ar-SA"/>
        </w:rPr>
        <w:t>01-03-378/6</w:t>
      </w:r>
    </w:p>
    <w:p w:rsidR="00347B22" w:rsidRPr="00DA003A" w:rsidRDefault="00347B22" w:rsidP="00B02FCA">
      <w:pPr>
        <w:widowControl/>
        <w:tabs>
          <w:tab w:val="center" w:pos="4819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</w:p>
    <w:p w:rsidR="00347B22" w:rsidRPr="00DA003A" w:rsidRDefault="00347B22" w:rsidP="00B02FCA">
      <w:pPr>
        <w:widowControl/>
        <w:tabs>
          <w:tab w:val="center" w:pos="4819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DA003A">
        <w:rPr>
          <w:b/>
          <w:kern w:val="1"/>
          <w:sz w:val="27"/>
          <w:szCs w:val="28"/>
          <w:lang w:eastAsia="ar-SA"/>
        </w:rPr>
        <w:t>Порядок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DA003A">
        <w:rPr>
          <w:b/>
          <w:kern w:val="1"/>
          <w:sz w:val="27"/>
          <w:szCs w:val="28"/>
          <w:lang w:eastAsia="ar-SA"/>
        </w:rPr>
        <w:t xml:space="preserve">оказания материальной помощи на оплату санаторно-курортного лечения и проезда к месту санаторно-курортного лечения и обратно  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DA003A">
        <w:rPr>
          <w:b/>
          <w:kern w:val="1"/>
          <w:sz w:val="27"/>
          <w:szCs w:val="28"/>
          <w:lang w:eastAsia="ar-SA"/>
        </w:rPr>
        <w:t xml:space="preserve">отдельным категориям граждан 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DA003A">
        <w:rPr>
          <w:b/>
          <w:kern w:val="1"/>
          <w:sz w:val="27"/>
          <w:szCs w:val="28"/>
          <w:lang w:eastAsia="ar-SA"/>
        </w:rPr>
        <w:t>из бюджета муниципального района «Ленский район»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</w:p>
    <w:p w:rsidR="00347B22" w:rsidRPr="00DA003A" w:rsidRDefault="00347B22" w:rsidP="00347B22">
      <w:pPr>
        <w:widowControl/>
        <w:numPr>
          <w:ilvl w:val="0"/>
          <w:numId w:val="23"/>
        </w:numPr>
        <w:suppressAutoHyphens/>
        <w:autoSpaceDE/>
        <w:autoSpaceDN/>
        <w:adjustRightInd/>
        <w:spacing w:line="360" w:lineRule="auto"/>
        <w:ind w:left="0" w:firstLine="709"/>
        <w:contextualSpacing/>
        <w:jc w:val="center"/>
        <w:rPr>
          <w:b/>
          <w:kern w:val="1"/>
          <w:sz w:val="27"/>
          <w:szCs w:val="28"/>
          <w:lang w:eastAsia="ar-SA"/>
        </w:rPr>
      </w:pPr>
      <w:r w:rsidRPr="00DA003A">
        <w:rPr>
          <w:b/>
          <w:kern w:val="1"/>
          <w:sz w:val="27"/>
          <w:szCs w:val="28"/>
          <w:lang w:eastAsia="ar-SA"/>
        </w:rPr>
        <w:t>Общие положения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t>1.1. Настоящий Порядок определяет условия получения и размер материальной помощи в виде компенсации санаторно-курортного лечения и проезда к месту санаторно-курортного лечения и обратно отдельным категориям граждан, проживающих и имеющих постоянную регистрацию в Ленском районе, из бюджета муниципального района «Ленский район».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t>1.2. К отдельным категориям граждан относятся: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t xml:space="preserve">а) неработающие инвалиды 1, 2, 3 группы; 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t xml:space="preserve">б) дети-инвалиды; 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t>в) ветераны Великой Отечественной войны;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t>г) вдовы погибших и умерших участников Великой Отечественной войны;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t>д) лица, имеющие знак «Жителю блокадного Ленинграда».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</w:p>
    <w:p w:rsidR="00347B22" w:rsidRPr="00DA003A" w:rsidRDefault="00347B22" w:rsidP="00347B22">
      <w:pPr>
        <w:pStyle w:val="a5"/>
        <w:widowControl/>
        <w:numPr>
          <w:ilvl w:val="0"/>
          <w:numId w:val="23"/>
        </w:numPr>
        <w:suppressAutoHyphens/>
        <w:autoSpaceDE/>
        <w:autoSpaceDN/>
        <w:adjustRightInd/>
        <w:spacing w:line="360" w:lineRule="auto"/>
        <w:jc w:val="center"/>
        <w:rPr>
          <w:b/>
          <w:kern w:val="1"/>
          <w:sz w:val="27"/>
          <w:szCs w:val="28"/>
          <w:lang w:eastAsia="ar-SA"/>
        </w:rPr>
      </w:pPr>
      <w:r w:rsidRPr="00DA003A">
        <w:rPr>
          <w:b/>
          <w:kern w:val="1"/>
          <w:sz w:val="27"/>
          <w:szCs w:val="28"/>
          <w:lang w:eastAsia="ar-SA"/>
        </w:rPr>
        <w:t>Условия получения, размер и порядок предоставления выплаты</w:t>
      </w:r>
    </w:p>
    <w:p w:rsidR="00347B22" w:rsidRPr="00DA003A" w:rsidRDefault="00347B22" w:rsidP="00347B22">
      <w:pPr>
        <w:pStyle w:val="a5"/>
        <w:widowControl/>
        <w:numPr>
          <w:ilvl w:val="1"/>
          <w:numId w:val="23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t>Материальная помощь санаторно-курортного лечения и проезда к месту санаторно-курортного лечения и обратно производится один раз в год без права накопления в размере стоимости путевки на санаторно-курортное лечение в санаторно-курортных учреждениях, организациях, расположенных на территории Российской Федерации и билетов до места санаторно-курортного лечения и обратно, но не более 50 000 рублей, в год прохождения санаторно-курортного лечения.</w:t>
      </w:r>
    </w:p>
    <w:p w:rsidR="00347B22" w:rsidRPr="00DA003A" w:rsidRDefault="00347B22" w:rsidP="00347B22">
      <w:pPr>
        <w:pStyle w:val="a5"/>
        <w:widowControl/>
        <w:numPr>
          <w:ilvl w:val="1"/>
          <w:numId w:val="23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DA003A">
        <w:rPr>
          <w:kern w:val="1"/>
          <w:sz w:val="27"/>
          <w:szCs w:val="28"/>
          <w:lang w:eastAsia="ar-SA"/>
        </w:rPr>
        <w:t>Продолжительность санаторно-курортного лечения составляет не менее 12 и не более 21-го календарных дней. В случае санаторно-курортного лечения большей продолжительности возмещение расходов производится заявителем самостоятельно.</w:t>
      </w:r>
    </w:p>
    <w:p w:rsidR="00347B22" w:rsidRPr="00DA003A" w:rsidRDefault="00347B22" w:rsidP="00347B22">
      <w:pPr>
        <w:pStyle w:val="a5"/>
        <w:widowControl/>
        <w:numPr>
          <w:ilvl w:val="1"/>
          <w:numId w:val="23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lastRenderedPageBreak/>
        <w:t xml:space="preserve">Для получения материальной помощи в виде компенсации расходов, понесенных гражданином на приобретение путевки на санаторно-курортное лечение и проезда к месту санаторно-курортного лечения и обратно, гражданин обращается в администрацию МР «Ленский район» с письменным заявлением согласно приложению № 1 к настоящему Порядку. 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К заявлению прилагаются следующие документы: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1) паспорт с пропиской (свидетельство о рождении для несовершеннолетних до 14 лет) - копия;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2) справка бюро медико-социальной экспертизы (об инвалидности) - копия;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3) выписка из банка с указанием номера счета, открытого на имя заявителя, сберкнижка - копия;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4) страховое свидетельство обязательного пенсионного страхования (СНИЛС) - копия;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5) свидетельство о постановке на учет физического лица в налоговом органе (ИНН) - копия;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6) трудовая книжка (для граждан от 18 до 65 лет) - копия;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7) оригинал отрывного талона к путевке на санаторно-курортное лечение;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8) оригиналы документов, подтверждающих оплату путевки на санаторно-курортное лечение и оформленных на заявителя;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9) оригиналы электронных билетов (маршрут-квитанция), посадочные талоны, кассовые чеки и т.п.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10) удостоверение ветерана Великой Отечественной войны, вдовы участника Великой Отечественной войны, удостоверение «Жителю блокадного Ленинграда» - копии (в зависимости от категории заявителя);</w:t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Основанием для отказа в приеме заявления на получение материальной помощи в виде компенсации расходов, понесенных гражданином на санаторно-курортное лечение и (или) проезда к месту санаторно-курортного лечения и обратно, является отсутствие права на ее получение в соответствии с пунктами 1.2., 2.1. и 2.3. настоящего Порядка.</w:t>
      </w:r>
    </w:p>
    <w:p w:rsidR="00347B22" w:rsidRPr="00DA003A" w:rsidRDefault="00347B22" w:rsidP="00347B22">
      <w:pPr>
        <w:pStyle w:val="a5"/>
        <w:widowControl/>
        <w:numPr>
          <w:ilvl w:val="1"/>
          <w:numId w:val="27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 xml:space="preserve">Решение о выплате (об отказе в выплате) материальной помощи принимается Комиссией в течение 30 дней с даты подачи заявления со всеми </w:t>
      </w:r>
      <w:r w:rsidRPr="00DA003A">
        <w:rPr>
          <w:color w:val="000000"/>
          <w:kern w:val="1"/>
          <w:sz w:val="27"/>
          <w:szCs w:val="28"/>
          <w:lang w:eastAsia="ar-SA"/>
        </w:rPr>
        <w:lastRenderedPageBreak/>
        <w:t>необходимыми документами и оформляется протоколом согласно приложению № 2 к настоящему Порядку.</w:t>
      </w:r>
    </w:p>
    <w:p w:rsidR="00347B22" w:rsidRPr="00DA003A" w:rsidRDefault="00347B22" w:rsidP="00347B22">
      <w:pPr>
        <w:pStyle w:val="a5"/>
        <w:widowControl/>
        <w:numPr>
          <w:ilvl w:val="1"/>
          <w:numId w:val="27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2"/>
          <w:sz w:val="27"/>
          <w:szCs w:val="28"/>
          <w:lang w:eastAsia="ar-SA"/>
        </w:rPr>
      </w:pPr>
      <w:r w:rsidRPr="00DA003A">
        <w:rPr>
          <w:color w:val="000000"/>
          <w:kern w:val="2"/>
          <w:sz w:val="27"/>
          <w:szCs w:val="28"/>
          <w:lang w:eastAsia="ar-SA"/>
        </w:rPr>
        <w:t xml:space="preserve">Управление социального развития администрации муниципального района «Ленский район», в случае принятия Комиссией решения о выплате материальной помощи в соответствии с протоколом, оформляет данное решение распоряжением главы муниципального района «Ленский район» об оказании материальной помощи в виде компенсации расходов, понесенных гражданином на санаторно-курортное лечение и (или) проезд к месту санаторно-курортного лечения, в размере не более 50 000 рублей. </w:t>
      </w:r>
    </w:p>
    <w:p w:rsidR="00347B22" w:rsidRDefault="00347B22" w:rsidP="00347B22">
      <w:pPr>
        <w:pStyle w:val="a5"/>
        <w:widowControl/>
        <w:numPr>
          <w:ilvl w:val="1"/>
          <w:numId w:val="27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Отдел учета и отчетности администрации муниципального района «Ленский район», в течение 10 календарных дней со дня подписания распоряжения главы муниципального района «Ленский район» о выплате материальной помощи и предоставления пакета документов получателем материальной помощи в соответствии с настоящим Порядком, перечисляет средства на лицевые счета заявителей.</w:t>
      </w:r>
    </w:p>
    <w:p w:rsidR="00347B22" w:rsidRPr="00DA003A" w:rsidRDefault="00347B22" w:rsidP="000F4DDD">
      <w:pPr>
        <w:pStyle w:val="a5"/>
        <w:widowControl/>
        <w:suppressAutoHyphens/>
        <w:autoSpaceDE/>
        <w:autoSpaceDN/>
        <w:adjustRightInd/>
        <w:spacing w:line="360" w:lineRule="auto"/>
        <w:ind w:left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DA003A" w:rsidRDefault="00347B22" w:rsidP="00347B22">
      <w:pPr>
        <w:pStyle w:val="a5"/>
        <w:widowControl/>
        <w:numPr>
          <w:ilvl w:val="0"/>
          <w:numId w:val="27"/>
        </w:numPr>
        <w:suppressAutoHyphens/>
        <w:autoSpaceDE/>
        <w:autoSpaceDN/>
        <w:adjustRightInd/>
        <w:spacing w:line="360" w:lineRule="auto"/>
        <w:jc w:val="center"/>
        <w:rPr>
          <w:b/>
          <w:bCs/>
          <w:kern w:val="1"/>
          <w:sz w:val="27"/>
          <w:szCs w:val="28"/>
          <w:lang w:eastAsia="ar-SA"/>
        </w:rPr>
      </w:pPr>
      <w:r w:rsidRPr="00DA003A">
        <w:rPr>
          <w:b/>
          <w:bCs/>
          <w:kern w:val="1"/>
          <w:sz w:val="27"/>
          <w:szCs w:val="28"/>
          <w:lang w:eastAsia="ar-SA"/>
        </w:rPr>
        <w:t>Заключительные положения</w:t>
      </w:r>
    </w:p>
    <w:p w:rsidR="00347B22" w:rsidRPr="00DA003A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>Суммы материальной помощи, излишне выплаченные получателям вследствие их злоупотребления (представление документов с заведомо неверными сведениями, сокрытие данных, влияющих на право назначения выплаты), возмещаются ими самостоятельно, в течении 30 календарных дней, а в случае спора взыскиваются в судебном порядке.</w:t>
      </w:r>
    </w:p>
    <w:p w:rsidR="00347B22" w:rsidRPr="00DA003A" w:rsidRDefault="00347B22" w:rsidP="00347B22">
      <w:pPr>
        <w:pStyle w:val="a5"/>
        <w:widowControl/>
        <w:numPr>
          <w:ilvl w:val="1"/>
          <w:numId w:val="26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DA003A">
        <w:rPr>
          <w:color w:val="000000"/>
          <w:kern w:val="1"/>
          <w:sz w:val="27"/>
          <w:szCs w:val="28"/>
          <w:lang w:eastAsia="ar-SA"/>
        </w:rPr>
        <w:t xml:space="preserve">Споры по вопросам оказания материальной помощи в виде компенсации санаторно-курортного лечения и проезда к месту получения санаторно-курортного лечения и обратно разрешаются в порядке, установленном законодательством Российской Федерации.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102"/>
        <w:gridCol w:w="4537"/>
      </w:tblGrid>
      <w:tr w:rsidR="00347B22" w:rsidRPr="00DA003A" w:rsidTr="00575811">
        <w:trPr>
          <w:trHeight w:val="627"/>
        </w:trPr>
        <w:tc>
          <w:tcPr>
            <w:tcW w:w="5102" w:type="dxa"/>
          </w:tcPr>
          <w:p w:rsidR="00347B22" w:rsidRDefault="00347B22" w:rsidP="00575811">
            <w:pPr>
              <w:widowControl/>
              <w:suppressAutoHyphens/>
              <w:autoSpaceDE/>
              <w:autoSpaceDN/>
              <w:adjustRightInd/>
              <w:ind w:left="594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DA003A" w:rsidRDefault="00347B22" w:rsidP="00575811">
            <w:pPr>
              <w:widowControl/>
              <w:suppressAutoHyphens/>
              <w:autoSpaceDE/>
              <w:autoSpaceDN/>
              <w:adjustRightInd/>
              <w:ind w:left="594"/>
              <w:rPr>
                <w:b/>
                <w:kern w:val="1"/>
                <w:sz w:val="27"/>
                <w:szCs w:val="28"/>
                <w:lang w:eastAsia="ar-SA"/>
              </w:rPr>
            </w:pPr>
            <w:r w:rsidRPr="00DA003A">
              <w:rPr>
                <w:b/>
                <w:kern w:val="1"/>
                <w:sz w:val="27"/>
                <w:szCs w:val="28"/>
                <w:lang w:eastAsia="ar-SA"/>
              </w:rPr>
              <w:t xml:space="preserve">Начальник управления      </w:t>
            </w:r>
          </w:p>
          <w:p w:rsidR="00347B22" w:rsidRPr="00DA003A" w:rsidRDefault="00347B22" w:rsidP="00575811">
            <w:pPr>
              <w:widowControl/>
              <w:suppressAutoHyphens/>
              <w:autoSpaceDE/>
              <w:autoSpaceDN/>
              <w:adjustRightInd/>
              <w:ind w:left="594"/>
              <w:rPr>
                <w:b/>
                <w:kern w:val="1"/>
                <w:sz w:val="27"/>
                <w:szCs w:val="28"/>
                <w:lang w:eastAsia="ar-SA"/>
              </w:rPr>
            </w:pPr>
            <w:r w:rsidRPr="00DA003A">
              <w:rPr>
                <w:b/>
                <w:kern w:val="1"/>
                <w:sz w:val="27"/>
                <w:szCs w:val="28"/>
                <w:lang w:eastAsia="ar-SA"/>
              </w:rPr>
              <w:t xml:space="preserve">социального развития                                           </w:t>
            </w:r>
          </w:p>
        </w:tc>
        <w:tc>
          <w:tcPr>
            <w:tcW w:w="4537" w:type="dxa"/>
          </w:tcPr>
          <w:p w:rsidR="00347B22" w:rsidRPr="00DA003A" w:rsidRDefault="00347B22" w:rsidP="00575811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DA003A" w:rsidRDefault="00347B22" w:rsidP="00575811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DA003A" w:rsidRDefault="00347B22" w:rsidP="00575811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kern w:val="1"/>
                <w:sz w:val="27"/>
                <w:szCs w:val="28"/>
                <w:lang w:eastAsia="ar-SA"/>
              </w:rPr>
            </w:pPr>
            <w:r w:rsidRPr="00DA003A">
              <w:rPr>
                <w:b/>
                <w:kern w:val="1"/>
                <w:sz w:val="27"/>
                <w:szCs w:val="28"/>
                <w:lang w:eastAsia="ar-SA"/>
              </w:rPr>
              <w:t xml:space="preserve">Е.К. Федорова                         </w:t>
            </w:r>
          </w:p>
        </w:tc>
      </w:tr>
    </w:tbl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/>
          <w:kern w:val="1"/>
          <w:sz w:val="27"/>
          <w:szCs w:val="28"/>
          <w:lang w:eastAsia="ar-SA"/>
        </w:rPr>
      </w:pPr>
      <w:r w:rsidRPr="00DA003A">
        <w:rPr>
          <w:b/>
          <w:kern w:val="1"/>
          <w:sz w:val="27"/>
          <w:szCs w:val="28"/>
          <w:lang w:eastAsia="ar-SA"/>
        </w:rPr>
        <w:br w:type="textWrapping" w:clear="all"/>
      </w: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/>
          <w:kern w:val="1"/>
          <w:sz w:val="27"/>
          <w:szCs w:val="28"/>
          <w:lang w:eastAsia="ar-SA"/>
        </w:rPr>
      </w:pP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/>
          <w:kern w:val="1"/>
          <w:sz w:val="27"/>
          <w:szCs w:val="28"/>
          <w:lang w:eastAsia="ar-SA"/>
        </w:rPr>
      </w:pP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/>
          <w:kern w:val="1"/>
          <w:sz w:val="27"/>
          <w:szCs w:val="28"/>
          <w:lang w:eastAsia="ar-SA"/>
        </w:rPr>
      </w:pPr>
    </w:p>
    <w:p w:rsidR="00347B22" w:rsidRPr="00DA003A" w:rsidRDefault="00347B22" w:rsidP="00B02FCA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kern w:val="1"/>
          <w:sz w:val="27"/>
          <w:szCs w:val="28"/>
          <w:lang w:eastAsia="ar-SA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3075"/>
        <w:gridCol w:w="1036"/>
        <w:gridCol w:w="4961"/>
        <w:gridCol w:w="709"/>
      </w:tblGrid>
      <w:tr w:rsidR="00347B22" w:rsidRPr="00DA003A" w:rsidTr="004F43C9">
        <w:trPr>
          <w:gridBefore w:val="1"/>
          <w:wBefore w:w="426" w:type="dxa"/>
        </w:trPr>
        <w:tc>
          <w:tcPr>
            <w:tcW w:w="4111" w:type="dxa"/>
            <w:gridSpan w:val="2"/>
          </w:tcPr>
          <w:p w:rsidR="00347B22" w:rsidRPr="00DA003A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right="-106" w:firstLine="709"/>
              <w:jc w:val="both"/>
              <w:rPr>
                <w:kern w:val="1"/>
                <w:sz w:val="27"/>
                <w:szCs w:val="26"/>
                <w:lang w:eastAsia="ar-SA"/>
              </w:rPr>
            </w:pPr>
          </w:p>
          <w:p w:rsidR="00347B22" w:rsidRPr="00DA003A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right="-106" w:firstLine="709"/>
              <w:jc w:val="both"/>
              <w:rPr>
                <w:kern w:val="1"/>
                <w:sz w:val="27"/>
                <w:szCs w:val="26"/>
                <w:lang w:eastAsia="ar-SA"/>
              </w:rPr>
            </w:pPr>
          </w:p>
        </w:tc>
        <w:tc>
          <w:tcPr>
            <w:tcW w:w="5670" w:type="dxa"/>
            <w:gridSpan w:val="2"/>
          </w:tcPr>
          <w:p w:rsidR="00347B22" w:rsidRPr="00834721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right="-393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  <w:r w:rsidRPr="00834721">
              <w:rPr>
                <w:bCs/>
                <w:kern w:val="1"/>
                <w:sz w:val="26"/>
                <w:szCs w:val="26"/>
                <w:lang w:eastAsia="ar-SA"/>
              </w:rPr>
              <w:t>Приложение № 1</w:t>
            </w:r>
          </w:p>
          <w:p w:rsidR="00347B22" w:rsidRPr="00834721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834721">
              <w:rPr>
                <w:kern w:val="1"/>
                <w:sz w:val="26"/>
                <w:szCs w:val="26"/>
                <w:lang w:eastAsia="ar-SA"/>
              </w:rPr>
              <w:t xml:space="preserve">к порядку оказания материальной помощи на оплату санаторно-курортного лечения и проезда к месту санаторно-курортного лечения и обратно отдельным категориям граждан, из бюджета муниципального района «Ленский район» </w:t>
            </w:r>
          </w:p>
          <w:p w:rsidR="00347B22" w:rsidRPr="00DA003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7"/>
                <w:szCs w:val="26"/>
                <w:lang w:eastAsia="ar-SA"/>
              </w:rPr>
            </w:pPr>
          </w:p>
        </w:tc>
      </w:tr>
      <w:tr w:rsidR="00347B22" w:rsidRPr="000F2381" w:rsidTr="004F43C9">
        <w:trPr>
          <w:gridAfter w:val="1"/>
          <w:wAfter w:w="709" w:type="dxa"/>
        </w:trPr>
        <w:tc>
          <w:tcPr>
            <w:tcW w:w="3501" w:type="dxa"/>
            <w:gridSpan w:val="2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997" w:type="dxa"/>
            <w:gridSpan w:val="2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0F2381">
              <w:rPr>
                <w:color w:val="000000"/>
                <w:kern w:val="1"/>
                <w:sz w:val="26"/>
                <w:szCs w:val="26"/>
                <w:lang w:eastAsia="ar-SA"/>
              </w:rPr>
              <w:t xml:space="preserve">Главе муниципального района </w:t>
            </w: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от______</w:t>
            </w:r>
            <w:r>
              <w:rPr>
                <w:kern w:val="1"/>
                <w:sz w:val="26"/>
                <w:szCs w:val="26"/>
                <w:lang w:eastAsia="ar-SA"/>
              </w:rPr>
              <w:t>_</w:t>
            </w:r>
          </w:p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год рож</w:t>
            </w:r>
            <w:r>
              <w:rPr>
                <w:kern w:val="1"/>
                <w:sz w:val="26"/>
                <w:szCs w:val="26"/>
                <w:lang w:eastAsia="ar-SA"/>
              </w:rPr>
              <w:t>дения________________________</w:t>
            </w:r>
          </w:p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социальная категория____________________</w:t>
            </w:r>
          </w:p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паспорт № ______________</w:t>
            </w:r>
            <w:proofErr w:type="spellStart"/>
            <w:r w:rsidRPr="000F2381">
              <w:rPr>
                <w:kern w:val="1"/>
                <w:sz w:val="26"/>
                <w:szCs w:val="26"/>
                <w:lang w:eastAsia="ar-SA"/>
              </w:rPr>
              <w:t>от____________г</w:t>
            </w:r>
            <w:proofErr w:type="spellEnd"/>
            <w:r w:rsidRPr="000F2381">
              <w:rPr>
                <w:kern w:val="1"/>
                <w:sz w:val="26"/>
                <w:szCs w:val="26"/>
                <w:lang w:eastAsia="ar-SA"/>
              </w:rPr>
              <w:t>.</w:t>
            </w:r>
          </w:p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СНИЛС, ИНН__________________________</w:t>
            </w:r>
          </w:p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адрес__________________________________</w:t>
            </w:r>
          </w:p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телефон ______________________________</w:t>
            </w:r>
          </w:p>
        </w:tc>
      </w:tr>
    </w:tbl>
    <w:p w:rsidR="00347B22" w:rsidRPr="000F2381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6"/>
          <w:szCs w:val="26"/>
          <w:lang w:eastAsia="ar-SA"/>
        </w:rPr>
      </w:pPr>
    </w:p>
    <w:p w:rsidR="00347B22" w:rsidRPr="000F2381" w:rsidRDefault="00347B22" w:rsidP="00B02FCA">
      <w:pPr>
        <w:autoSpaceDN/>
        <w:adjustRightInd/>
        <w:ind w:firstLine="709"/>
        <w:jc w:val="center"/>
        <w:rPr>
          <w:b/>
          <w:bCs/>
          <w:kern w:val="1"/>
          <w:sz w:val="26"/>
          <w:szCs w:val="26"/>
          <w:lang w:eastAsia="ar-SA"/>
        </w:rPr>
      </w:pPr>
      <w:r w:rsidRPr="000F2381">
        <w:rPr>
          <w:b/>
          <w:bCs/>
          <w:kern w:val="1"/>
          <w:sz w:val="26"/>
          <w:szCs w:val="26"/>
          <w:lang w:eastAsia="ar-SA"/>
        </w:rPr>
        <w:t>Заявление</w:t>
      </w:r>
      <w:r w:rsidRPr="000F2381">
        <w:rPr>
          <w:b/>
          <w:kern w:val="1"/>
          <w:sz w:val="26"/>
          <w:szCs w:val="26"/>
          <w:lang w:eastAsia="ar-SA"/>
        </w:rPr>
        <w:t xml:space="preserve"> </w:t>
      </w:r>
    </w:p>
    <w:p w:rsidR="00347B22" w:rsidRPr="000F2381" w:rsidRDefault="00347B22" w:rsidP="00B02FCA">
      <w:pPr>
        <w:autoSpaceDN/>
        <w:adjustRightInd/>
        <w:spacing w:line="360" w:lineRule="auto"/>
        <w:jc w:val="both"/>
        <w:rPr>
          <w:kern w:val="1"/>
          <w:sz w:val="26"/>
          <w:szCs w:val="26"/>
          <w:lang w:eastAsia="ar-SA"/>
        </w:rPr>
      </w:pPr>
      <w:r w:rsidRPr="000F2381">
        <w:rPr>
          <w:kern w:val="1"/>
          <w:sz w:val="26"/>
          <w:szCs w:val="26"/>
          <w:lang w:eastAsia="ar-SA"/>
        </w:rPr>
        <w:t>______________________________________________________________________</w:t>
      </w:r>
    </w:p>
    <w:p w:rsidR="00347B22" w:rsidRPr="000F2381" w:rsidRDefault="00347B22" w:rsidP="00B02FCA">
      <w:pPr>
        <w:widowControl/>
        <w:suppressAutoHyphens/>
        <w:autoSpaceDE/>
        <w:autoSpaceDN/>
        <w:adjustRightInd/>
        <w:ind w:firstLine="709"/>
        <w:rPr>
          <w:kern w:val="1"/>
          <w:sz w:val="26"/>
          <w:szCs w:val="26"/>
          <w:lang w:eastAsia="ar-SA"/>
        </w:rPr>
      </w:pPr>
      <w:r w:rsidRPr="000F2381">
        <w:rPr>
          <w:kern w:val="1"/>
          <w:sz w:val="26"/>
          <w:szCs w:val="26"/>
          <w:lang w:eastAsia="ar-SA"/>
        </w:rPr>
        <w:t>К заявлению прилагаю:</w:t>
      </w:r>
    </w:p>
    <w:tbl>
      <w:tblPr>
        <w:tblW w:w="91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2913"/>
        <w:gridCol w:w="8"/>
      </w:tblGrid>
      <w:tr w:rsidR="00347B22" w:rsidRPr="000F2381" w:rsidTr="004F43C9">
        <w:trPr>
          <w:gridAfter w:val="1"/>
          <w:wAfter w:w="8" w:type="dxa"/>
        </w:trPr>
        <w:tc>
          <w:tcPr>
            <w:tcW w:w="567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right="80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right="1173"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0F2381">
              <w:rPr>
                <w:kern w:val="1"/>
                <w:sz w:val="22"/>
                <w:szCs w:val="22"/>
                <w:lang w:eastAsia="ar-SA"/>
              </w:rPr>
              <w:t>Наименование документа</w:t>
            </w:r>
          </w:p>
        </w:tc>
        <w:tc>
          <w:tcPr>
            <w:tcW w:w="2913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0F2381">
              <w:rPr>
                <w:kern w:val="1"/>
                <w:sz w:val="22"/>
                <w:szCs w:val="22"/>
                <w:lang w:eastAsia="ar-SA"/>
              </w:rPr>
              <w:t>Количество, шт.</w:t>
            </w:r>
          </w:p>
        </w:tc>
      </w:tr>
      <w:tr w:rsidR="00347B22" w:rsidRPr="000F2381" w:rsidTr="004F43C9">
        <w:tc>
          <w:tcPr>
            <w:tcW w:w="567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0F2381">
              <w:rPr>
                <w:kern w:val="1"/>
                <w:sz w:val="22"/>
                <w:szCs w:val="22"/>
                <w:lang w:eastAsia="ar-SA"/>
              </w:rPr>
              <w:t>Копия паспорта (свидетельства о рождении)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347B22" w:rsidRPr="000F2381" w:rsidTr="004F43C9">
        <w:tc>
          <w:tcPr>
            <w:tcW w:w="567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0F2381">
              <w:rPr>
                <w:kern w:val="1"/>
                <w:sz w:val="22"/>
                <w:szCs w:val="22"/>
                <w:lang w:eastAsia="ar-SA"/>
              </w:rPr>
              <w:t>Копия справки бюро медико-социальной экспертизы (об      инвалидности)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347B22" w:rsidRPr="000F2381" w:rsidTr="004F43C9">
        <w:tc>
          <w:tcPr>
            <w:tcW w:w="567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0F2381">
              <w:rPr>
                <w:kern w:val="1"/>
                <w:sz w:val="22"/>
                <w:szCs w:val="22"/>
                <w:lang w:eastAsia="ar-SA"/>
              </w:rPr>
              <w:t>Копия страхового свидетельства обязательного пенсионного страхования (СНИЛС)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347B22" w:rsidRPr="000F2381" w:rsidTr="004F43C9">
        <w:tc>
          <w:tcPr>
            <w:tcW w:w="567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0F2381">
              <w:rPr>
                <w:kern w:val="1"/>
                <w:sz w:val="22"/>
                <w:szCs w:val="22"/>
                <w:lang w:eastAsia="ar-SA"/>
              </w:rPr>
              <w:t>Копия свидетельства о постановке на учет физического лица в налоговом органе (ИНН)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347B22" w:rsidRPr="000F2381" w:rsidTr="004F43C9">
        <w:tc>
          <w:tcPr>
            <w:tcW w:w="567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0F2381">
              <w:rPr>
                <w:kern w:val="1"/>
                <w:sz w:val="22"/>
                <w:szCs w:val="22"/>
                <w:lang w:eastAsia="ar-SA"/>
              </w:rPr>
              <w:t>Копия трудовой книжки (для граждан от 18 до 65 лет)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347B22" w:rsidRPr="000F2381" w:rsidTr="004F43C9">
        <w:trPr>
          <w:trHeight w:val="567"/>
        </w:trPr>
        <w:tc>
          <w:tcPr>
            <w:tcW w:w="567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0F2381">
              <w:rPr>
                <w:kern w:val="1"/>
                <w:sz w:val="22"/>
                <w:szCs w:val="22"/>
                <w:lang w:eastAsia="ar-SA"/>
              </w:rPr>
              <w:t>Отрывной талон к путевке на санаторно-курортное лечение (оригинал)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347B22" w:rsidRPr="000F2381" w:rsidTr="004F43C9">
        <w:trPr>
          <w:trHeight w:val="450"/>
        </w:trPr>
        <w:tc>
          <w:tcPr>
            <w:tcW w:w="567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0F2381">
              <w:rPr>
                <w:kern w:val="1"/>
                <w:sz w:val="22"/>
                <w:szCs w:val="22"/>
                <w:lang w:eastAsia="ar-SA"/>
              </w:rPr>
              <w:t>Документы, подтверждающие оплату путевки на санаторно-курортное лечение (оригинал),  оригиналы проездных документов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347B22" w:rsidRPr="000F2381" w:rsidTr="004F43C9">
        <w:trPr>
          <w:trHeight w:val="360"/>
        </w:trPr>
        <w:tc>
          <w:tcPr>
            <w:tcW w:w="567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0F2381">
              <w:rPr>
                <w:kern w:val="1"/>
                <w:sz w:val="22"/>
                <w:szCs w:val="22"/>
                <w:lang w:eastAsia="ar-SA"/>
              </w:rPr>
              <w:t>Копию удостоверения участника ВОВ, вдовы участника ВОВ, удостоверения «Жителю блокадного Ленинграда» (в зависимости от категории заявителя)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347B22" w:rsidRPr="000F2381" w:rsidTr="004F43C9">
        <w:trPr>
          <w:trHeight w:val="360"/>
        </w:trPr>
        <w:tc>
          <w:tcPr>
            <w:tcW w:w="567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0F2381">
              <w:rPr>
                <w:kern w:val="1"/>
                <w:sz w:val="26"/>
                <w:szCs w:val="26"/>
                <w:lang w:eastAsia="ar-SA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0F2381">
              <w:rPr>
                <w:kern w:val="1"/>
                <w:sz w:val="22"/>
                <w:szCs w:val="22"/>
                <w:lang w:eastAsia="ar-SA"/>
              </w:rPr>
              <w:t>Выписка из банка с указанием реквизитов счета,  сберкнижка - копия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347B22" w:rsidRPr="000F2381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</w:tbl>
    <w:p w:rsidR="00347B22" w:rsidRPr="000F2381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6"/>
          <w:szCs w:val="26"/>
          <w:lang w:eastAsia="ar-SA"/>
        </w:rPr>
      </w:pPr>
      <w:r w:rsidRPr="000F2381">
        <w:rPr>
          <w:kern w:val="1"/>
          <w:sz w:val="26"/>
          <w:szCs w:val="26"/>
          <w:lang w:eastAsia="ar-SA"/>
        </w:rPr>
        <w:t>Даю согласие на обработку моих персональных данных (включая сбор, систематизацию, накопление, хранение, уточнение (обновление, изменение), использование, уничтожение) с целью получения мною муниципальных услуг в сфере социальной защиты населения согласно действующему законодательству.</w:t>
      </w:r>
    </w:p>
    <w:p w:rsidR="00347B22" w:rsidRPr="000F2381" w:rsidRDefault="00347B22" w:rsidP="00B02FCA">
      <w:pPr>
        <w:widowControl/>
        <w:suppressAutoHyphens/>
        <w:autoSpaceDE/>
        <w:autoSpaceDN/>
        <w:adjustRightInd/>
        <w:ind w:firstLine="709"/>
        <w:rPr>
          <w:kern w:val="1"/>
          <w:sz w:val="26"/>
          <w:szCs w:val="26"/>
          <w:lang w:eastAsia="ar-SA"/>
        </w:rPr>
      </w:pPr>
    </w:p>
    <w:p w:rsidR="00347B22" w:rsidRPr="000F2381" w:rsidRDefault="00347B22" w:rsidP="00B02FCA">
      <w:pPr>
        <w:widowControl/>
        <w:suppressAutoHyphens/>
        <w:autoSpaceDE/>
        <w:autoSpaceDN/>
        <w:adjustRightInd/>
        <w:ind w:firstLine="709"/>
        <w:rPr>
          <w:kern w:val="1"/>
          <w:sz w:val="26"/>
          <w:szCs w:val="26"/>
          <w:lang w:eastAsia="ar-SA"/>
        </w:rPr>
      </w:pPr>
    </w:p>
    <w:p w:rsidR="00347B22" w:rsidRPr="000F2381" w:rsidRDefault="00347B22" w:rsidP="00B02FCA">
      <w:pPr>
        <w:widowControl/>
        <w:suppressAutoHyphens/>
        <w:autoSpaceDE/>
        <w:autoSpaceDN/>
        <w:adjustRightInd/>
        <w:rPr>
          <w:kern w:val="1"/>
          <w:sz w:val="26"/>
          <w:szCs w:val="26"/>
          <w:lang w:eastAsia="ar-SA"/>
        </w:rPr>
      </w:pPr>
      <w:r w:rsidRPr="000F2381">
        <w:rPr>
          <w:kern w:val="1"/>
          <w:sz w:val="26"/>
          <w:szCs w:val="26"/>
          <w:lang w:eastAsia="ar-SA"/>
        </w:rPr>
        <w:t>«__</w:t>
      </w:r>
      <w:proofErr w:type="gramStart"/>
      <w:r w:rsidRPr="000F2381">
        <w:rPr>
          <w:kern w:val="1"/>
          <w:sz w:val="26"/>
          <w:szCs w:val="26"/>
          <w:lang w:eastAsia="ar-SA"/>
        </w:rPr>
        <w:t>_»_</w:t>
      </w:r>
      <w:proofErr w:type="gramEnd"/>
      <w:r w:rsidRPr="000F2381">
        <w:rPr>
          <w:kern w:val="1"/>
          <w:sz w:val="26"/>
          <w:szCs w:val="26"/>
          <w:lang w:eastAsia="ar-SA"/>
        </w:rPr>
        <w:t>___________ 20__ г.                                        ______________________</w:t>
      </w:r>
    </w:p>
    <w:p w:rsidR="00347B22" w:rsidRPr="000F2381" w:rsidRDefault="00347B22" w:rsidP="00B02FCA">
      <w:pPr>
        <w:widowControl/>
        <w:suppressAutoHyphens/>
        <w:autoSpaceDE/>
        <w:autoSpaceDN/>
        <w:adjustRightInd/>
        <w:rPr>
          <w:kern w:val="28"/>
          <w:sz w:val="26"/>
          <w:szCs w:val="26"/>
          <w:vertAlign w:val="superscript"/>
          <w:lang w:eastAsia="ar-SA"/>
        </w:rPr>
      </w:pPr>
      <w:r w:rsidRPr="000F2381">
        <w:rPr>
          <w:kern w:val="28"/>
          <w:sz w:val="26"/>
          <w:szCs w:val="26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(подпись заявителя) </w:t>
      </w:r>
    </w:p>
    <w:tbl>
      <w:tblPr>
        <w:tblW w:w="94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34"/>
        <w:gridCol w:w="4964"/>
      </w:tblGrid>
      <w:tr w:rsidR="00347B22" w:rsidRPr="00B02FCA" w:rsidTr="004F43C9">
        <w:tc>
          <w:tcPr>
            <w:tcW w:w="4534" w:type="dxa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8"/>
                <w:szCs w:val="28"/>
                <w:lang w:eastAsia="ar-SA"/>
              </w:rPr>
            </w:pP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64" w:type="dxa"/>
          </w:tcPr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Приложение № 2</w:t>
            </w: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rPr>
                <w:b/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к порядку оказания материальной помощи на оплату санаторно-курортного лечения и проезда к месту санаторно-курортного лечения и обратно отдельным категориям граждан, из бюджета муниципального района «Ленский район»</w:t>
            </w:r>
          </w:p>
        </w:tc>
      </w:tr>
    </w:tbl>
    <w:p w:rsidR="00347B22" w:rsidRPr="00B02FCA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8"/>
          <w:szCs w:val="28"/>
          <w:lang w:eastAsia="ar-SA"/>
        </w:rPr>
      </w:pPr>
      <w:r w:rsidRPr="00B02FCA">
        <w:rPr>
          <w:b/>
          <w:bCs/>
          <w:kern w:val="1"/>
          <w:sz w:val="28"/>
          <w:szCs w:val="28"/>
          <w:lang w:eastAsia="ar-SA"/>
        </w:rPr>
        <w:t>Протокол №</w:t>
      </w: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8"/>
          <w:szCs w:val="28"/>
          <w:lang w:eastAsia="ar-SA"/>
        </w:rPr>
      </w:pPr>
      <w:r w:rsidRPr="00B02FCA">
        <w:rPr>
          <w:b/>
          <w:bCs/>
          <w:kern w:val="1"/>
          <w:sz w:val="28"/>
          <w:szCs w:val="28"/>
          <w:lang w:eastAsia="ar-SA"/>
        </w:rPr>
        <w:t>заседания Комиссии по</w:t>
      </w: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color w:val="000000"/>
          <w:kern w:val="1"/>
          <w:sz w:val="28"/>
          <w:szCs w:val="28"/>
          <w:lang w:eastAsia="ar-SA"/>
        </w:rPr>
      </w:pPr>
      <w:r w:rsidRPr="00B02FCA">
        <w:rPr>
          <w:b/>
          <w:kern w:val="1"/>
          <w:sz w:val="28"/>
          <w:szCs w:val="28"/>
          <w:lang w:eastAsia="ar-SA"/>
        </w:rPr>
        <w:t xml:space="preserve">предоставлению мер социальной поддержки населению </w:t>
      </w: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B02FCA">
        <w:rPr>
          <w:color w:val="000000"/>
          <w:kern w:val="1"/>
          <w:sz w:val="28"/>
          <w:szCs w:val="28"/>
          <w:lang w:eastAsia="ar-SA"/>
        </w:rPr>
        <w:t xml:space="preserve">г. Ленск                                                     </w:t>
      </w:r>
      <w:r>
        <w:rPr>
          <w:color w:val="000000"/>
          <w:kern w:val="1"/>
          <w:sz w:val="28"/>
          <w:szCs w:val="28"/>
          <w:lang w:eastAsia="ar-SA"/>
        </w:rPr>
        <w:t xml:space="preserve">              от "__" ________</w:t>
      </w:r>
      <w:r w:rsidRPr="00B02FCA">
        <w:rPr>
          <w:color w:val="000000"/>
          <w:kern w:val="1"/>
          <w:sz w:val="28"/>
          <w:szCs w:val="28"/>
          <w:lang w:eastAsia="ar-SA"/>
        </w:rPr>
        <w:t>_ 202_ г.</w:t>
      </w: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B02FCA">
        <w:rPr>
          <w:color w:val="000000"/>
          <w:kern w:val="1"/>
          <w:sz w:val="28"/>
          <w:szCs w:val="28"/>
          <w:lang w:eastAsia="ar-SA"/>
        </w:rPr>
        <w:t>ПРИСУТСТВОВАЛИ:</w:t>
      </w: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B02FCA">
        <w:rPr>
          <w:color w:val="000000"/>
          <w:kern w:val="1"/>
          <w:sz w:val="28"/>
          <w:szCs w:val="28"/>
          <w:lang w:eastAsia="ar-SA"/>
        </w:rPr>
        <w:t>РЕШИЛИ:</w:t>
      </w: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B02FCA">
        <w:rPr>
          <w:color w:val="000000"/>
          <w:kern w:val="1"/>
          <w:sz w:val="28"/>
          <w:szCs w:val="28"/>
          <w:lang w:eastAsia="ar-SA"/>
        </w:rPr>
        <w:t xml:space="preserve">    Оказать помощь следующим гражданам по списку:</w:t>
      </w:r>
    </w:p>
    <w:tbl>
      <w:tblPr>
        <w:tblW w:w="94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9"/>
        <w:gridCol w:w="2053"/>
        <w:gridCol w:w="2225"/>
        <w:gridCol w:w="1733"/>
        <w:gridCol w:w="2355"/>
      </w:tblGrid>
      <w:tr w:rsidR="00347B22" w:rsidRPr="00B02FCA" w:rsidTr="004F43C9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194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106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Категория семьи</w:t>
            </w: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ФИО</w:t>
            </w: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Адрес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Примечание</w:t>
            </w:r>
          </w:p>
        </w:tc>
      </w:tr>
      <w:tr w:rsidR="00347B22" w:rsidRPr="00B02FCA" w:rsidTr="004F43C9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347B22" w:rsidRPr="00B02FCA" w:rsidTr="004F43C9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</w:tc>
      </w:tr>
    </w:tbl>
    <w:p w:rsidR="00347B22" w:rsidRPr="00B02FC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</w:p>
    <w:p w:rsidR="00347B22" w:rsidRPr="00EB464C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28"/>
          <w:sz w:val="27"/>
          <w:szCs w:val="28"/>
          <w:lang w:eastAsia="ar-SA"/>
        </w:rPr>
      </w:pPr>
      <w:r w:rsidRPr="00EB464C">
        <w:rPr>
          <w:color w:val="000000"/>
          <w:kern w:val="28"/>
          <w:sz w:val="27"/>
          <w:szCs w:val="28"/>
          <w:lang w:eastAsia="ar-SA"/>
        </w:rPr>
        <w:t>Председатель комиссии</w:t>
      </w:r>
    </w:p>
    <w:p w:rsidR="00347B22" w:rsidRPr="00EB464C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28"/>
          <w:sz w:val="27"/>
          <w:szCs w:val="28"/>
          <w:lang w:eastAsia="ar-SA"/>
        </w:rPr>
      </w:pPr>
      <w:r w:rsidRPr="00EB464C">
        <w:rPr>
          <w:color w:val="000000"/>
          <w:kern w:val="28"/>
          <w:sz w:val="27"/>
          <w:szCs w:val="28"/>
          <w:lang w:eastAsia="ar-SA"/>
        </w:rPr>
        <w:t>Секретарь комиссии</w:t>
      </w:r>
    </w:p>
    <w:p w:rsidR="00347B22" w:rsidRPr="00B02FCA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</w:p>
    <w:p w:rsidR="00347B22" w:rsidRPr="00B02FCA" w:rsidRDefault="00347B22" w:rsidP="00B02FCA">
      <w:pPr>
        <w:widowControl/>
        <w:suppressAutoHyphens/>
        <w:autoSpaceDE/>
        <w:autoSpaceDN/>
        <w:adjustRightInd/>
        <w:ind w:firstLine="709"/>
        <w:rPr>
          <w:kern w:val="28"/>
          <w:sz w:val="28"/>
          <w:szCs w:val="28"/>
          <w:vertAlign w:val="superscript"/>
          <w:lang w:eastAsia="ar-SA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347B22" w:rsidRPr="00B02FCA" w:rsidTr="004F43C9">
        <w:tc>
          <w:tcPr>
            <w:tcW w:w="4820" w:type="dxa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Приложение №3</w:t>
            </w: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к постановлению главы</w:t>
            </w:r>
          </w:p>
          <w:p w:rsidR="00347B22" w:rsidRPr="00B02FCA" w:rsidRDefault="00401947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от «01</w:t>
            </w:r>
            <w:r w:rsidR="00347B22" w:rsidRPr="00B02FCA">
              <w:rPr>
                <w:kern w:val="1"/>
                <w:sz w:val="28"/>
                <w:szCs w:val="28"/>
                <w:lang w:eastAsia="ar-SA"/>
              </w:rPr>
              <w:t xml:space="preserve">» 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июня </w:t>
            </w:r>
            <w:r w:rsidR="00347B22" w:rsidRPr="00B02FCA">
              <w:rPr>
                <w:kern w:val="1"/>
                <w:sz w:val="28"/>
                <w:szCs w:val="28"/>
                <w:lang w:eastAsia="ar-SA"/>
              </w:rPr>
              <w:t>2026г.</w:t>
            </w:r>
          </w:p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№</w:t>
            </w:r>
            <w:r w:rsidR="00401947" w:rsidRPr="00401947">
              <w:rPr>
                <w:kern w:val="1"/>
                <w:sz w:val="28"/>
                <w:szCs w:val="28"/>
                <w:lang w:eastAsia="ar-SA"/>
              </w:rPr>
              <w:t>01-03-378/6</w:t>
            </w:r>
            <w:r w:rsidR="00401947">
              <w:rPr>
                <w:kern w:val="1"/>
                <w:sz w:val="28"/>
                <w:szCs w:val="28"/>
                <w:lang w:eastAsia="ar-SA"/>
              </w:rPr>
              <w:t xml:space="preserve">  ___________</w:t>
            </w:r>
          </w:p>
        </w:tc>
      </w:tr>
    </w:tbl>
    <w:p w:rsidR="00347B22" w:rsidRPr="00B02FCA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8"/>
          <w:szCs w:val="28"/>
          <w:lang w:eastAsia="ar-SA"/>
        </w:rPr>
      </w:pPr>
    </w:p>
    <w:p w:rsidR="00347B22" w:rsidRPr="00EB464C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B02FCA">
        <w:rPr>
          <w:b/>
          <w:kern w:val="1"/>
          <w:sz w:val="28"/>
          <w:szCs w:val="28"/>
          <w:lang w:eastAsia="ar-SA"/>
        </w:rPr>
        <w:t xml:space="preserve">Порядок поощрения </w:t>
      </w:r>
      <w:r w:rsidRPr="00EB464C">
        <w:rPr>
          <w:b/>
          <w:kern w:val="1"/>
          <w:sz w:val="27"/>
          <w:szCs w:val="28"/>
          <w:lang w:eastAsia="ar-SA"/>
        </w:rPr>
        <w:t>долгожителей Ленского района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</w:p>
    <w:p w:rsidR="00347B22" w:rsidRPr="00EB464C" w:rsidRDefault="00347B22" w:rsidP="00347B22">
      <w:pPr>
        <w:widowControl/>
        <w:numPr>
          <w:ilvl w:val="0"/>
          <w:numId w:val="24"/>
        </w:numPr>
        <w:suppressAutoHyphens/>
        <w:autoSpaceDE/>
        <w:autoSpaceDN/>
        <w:adjustRightInd/>
        <w:spacing w:line="360" w:lineRule="auto"/>
        <w:ind w:left="0" w:firstLine="709"/>
        <w:contextualSpacing/>
        <w:jc w:val="center"/>
        <w:rPr>
          <w:b/>
          <w:kern w:val="1"/>
          <w:sz w:val="27"/>
          <w:szCs w:val="28"/>
          <w:lang w:eastAsia="ar-SA"/>
        </w:rPr>
      </w:pPr>
      <w:r w:rsidRPr="00EB464C">
        <w:rPr>
          <w:b/>
          <w:kern w:val="1"/>
          <w:sz w:val="27"/>
          <w:szCs w:val="28"/>
          <w:lang w:eastAsia="ar-SA"/>
        </w:rPr>
        <w:t>Общие положения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>1.1. Настоящий Порядок разработан в целях поощрения долгожителей Ленского района.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>1.2. Порядок определяет условия и размер поощрения главой муниципального района «Ленский район» долгожителей к юбилейным датам.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</w:p>
    <w:p w:rsidR="00347B22" w:rsidRPr="00EB464C" w:rsidRDefault="00347B22" w:rsidP="00347B22">
      <w:pPr>
        <w:pStyle w:val="a5"/>
        <w:widowControl/>
        <w:numPr>
          <w:ilvl w:val="0"/>
          <w:numId w:val="24"/>
        </w:numPr>
        <w:suppressAutoHyphens/>
        <w:autoSpaceDE/>
        <w:autoSpaceDN/>
        <w:adjustRightInd/>
        <w:spacing w:line="360" w:lineRule="auto"/>
        <w:jc w:val="center"/>
        <w:rPr>
          <w:b/>
          <w:kern w:val="1"/>
          <w:sz w:val="27"/>
          <w:szCs w:val="28"/>
          <w:lang w:eastAsia="ar-SA"/>
        </w:rPr>
      </w:pPr>
      <w:r w:rsidRPr="00EB464C">
        <w:rPr>
          <w:b/>
          <w:kern w:val="1"/>
          <w:sz w:val="27"/>
          <w:szCs w:val="28"/>
          <w:lang w:eastAsia="ar-SA"/>
        </w:rPr>
        <w:t>Условия, размер и порядок вручения поощрения</w:t>
      </w:r>
    </w:p>
    <w:p w:rsidR="00347B22" w:rsidRPr="00EB464C" w:rsidRDefault="00347B22" w:rsidP="00347B22">
      <w:pPr>
        <w:pStyle w:val="a5"/>
        <w:widowControl/>
        <w:numPr>
          <w:ilvl w:val="1"/>
          <w:numId w:val="24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>Поощрение вручается долгожителям, отмечающим юбилейный день рождения (80, 85, 90, 95, 100 лет), постоянно проживающим на территории Ленского района Республики Саха (Якутия) (далее - юбиляры).</w:t>
      </w:r>
    </w:p>
    <w:p w:rsidR="00347B22" w:rsidRPr="00EB464C" w:rsidRDefault="00347B22" w:rsidP="00347B22">
      <w:pPr>
        <w:pStyle w:val="a5"/>
        <w:widowControl/>
        <w:numPr>
          <w:ilvl w:val="1"/>
          <w:numId w:val="24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>Распоряжение главы муниципального района «Ленский район» о поощрении оформляется ежеквартально на основании сведений ГКУ РС (Я) «Ленское Управление социальной защиты населения и труда при Министерстве труда и социального развития Республики Саха (Якутия)».</w:t>
      </w:r>
    </w:p>
    <w:p w:rsidR="00347B22" w:rsidRDefault="00347B22" w:rsidP="00347B22">
      <w:pPr>
        <w:pStyle w:val="a5"/>
        <w:widowControl/>
        <w:numPr>
          <w:ilvl w:val="1"/>
          <w:numId w:val="24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>Поощрение юбиляру вручается в виде подарка стоимостью 1 000 (одна тысяча) рублей.</w:t>
      </w:r>
    </w:p>
    <w:p w:rsidR="00347B22" w:rsidRPr="00EB464C" w:rsidRDefault="00347B22" w:rsidP="00A273EC">
      <w:pPr>
        <w:pStyle w:val="a5"/>
        <w:widowControl/>
        <w:suppressAutoHyphens/>
        <w:autoSpaceDE/>
        <w:autoSpaceDN/>
        <w:adjustRightInd/>
        <w:spacing w:line="360" w:lineRule="auto"/>
        <w:ind w:left="709"/>
        <w:jc w:val="both"/>
        <w:rPr>
          <w:kern w:val="1"/>
          <w:sz w:val="27"/>
          <w:szCs w:val="28"/>
          <w:lang w:eastAsia="ar-SA"/>
        </w:rPr>
      </w:pPr>
    </w:p>
    <w:p w:rsidR="00347B22" w:rsidRPr="00EB464C" w:rsidRDefault="00347B22" w:rsidP="00347B22">
      <w:pPr>
        <w:pStyle w:val="a5"/>
        <w:widowControl/>
        <w:numPr>
          <w:ilvl w:val="0"/>
          <w:numId w:val="28"/>
        </w:numPr>
        <w:suppressAutoHyphens/>
        <w:autoSpaceDE/>
        <w:autoSpaceDN/>
        <w:adjustRightInd/>
        <w:spacing w:line="360" w:lineRule="auto"/>
        <w:jc w:val="center"/>
        <w:rPr>
          <w:b/>
          <w:bCs/>
          <w:kern w:val="1"/>
          <w:sz w:val="27"/>
          <w:szCs w:val="28"/>
          <w:lang w:eastAsia="ar-SA"/>
        </w:rPr>
      </w:pPr>
      <w:r w:rsidRPr="00EB464C">
        <w:rPr>
          <w:b/>
          <w:bCs/>
          <w:kern w:val="1"/>
          <w:sz w:val="27"/>
          <w:szCs w:val="28"/>
          <w:lang w:eastAsia="ar-SA"/>
        </w:rPr>
        <w:t>Порядок выплаты поощрения</w:t>
      </w:r>
    </w:p>
    <w:p w:rsidR="00347B22" w:rsidRPr="00EB464C" w:rsidRDefault="00347B22" w:rsidP="00347B22">
      <w:pPr>
        <w:pStyle w:val="a5"/>
        <w:widowControl/>
        <w:numPr>
          <w:ilvl w:val="1"/>
          <w:numId w:val="28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>Выплата денежных средств на подарки производится отделом учета и отчетности администрации муниципального района «Ленский район» через материально ответственное (подотчетное) лицо администрации с последующим вручением подарка юбиляру по месту его жительства.</w:t>
      </w:r>
    </w:p>
    <w:p w:rsidR="00347B22" w:rsidRPr="00EB464C" w:rsidRDefault="00347B22" w:rsidP="00347B22">
      <w:pPr>
        <w:pStyle w:val="a5"/>
        <w:widowControl/>
        <w:numPr>
          <w:ilvl w:val="1"/>
          <w:numId w:val="28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>Выдача подарка оформляется ведомостью.</w:t>
      </w:r>
    </w:p>
    <w:p w:rsidR="00347B22" w:rsidRPr="00EB464C" w:rsidRDefault="00347B22" w:rsidP="00347B22">
      <w:pPr>
        <w:pStyle w:val="a5"/>
        <w:widowControl/>
        <w:numPr>
          <w:ilvl w:val="1"/>
          <w:numId w:val="28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lastRenderedPageBreak/>
        <w:t>Приобретение подарков долгожителям осуществляется в пределах средств, предусмотренных на эти цели в бюджете муниципального района «Ленский район» по программе «Социальная поддержка граждан Ленского района» на текущий год</w:t>
      </w:r>
      <w:r w:rsidRPr="00EB464C">
        <w:rPr>
          <w:color w:val="000000"/>
          <w:kern w:val="1"/>
          <w:sz w:val="27"/>
          <w:szCs w:val="28"/>
          <w:lang w:eastAsia="ar-SA"/>
        </w:rPr>
        <w:t>.</w:t>
      </w:r>
    </w:p>
    <w:tbl>
      <w:tblPr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282"/>
        <w:gridCol w:w="4396"/>
        <w:gridCol w:w="141"/>
        <w:gridCol w:w="567"/>
      </w:tblGrid>
      <w:tr w:rsidR="00347B22" w:rsidRPr="00EB464C" w:rsidTr="004F43C9">
        <w:trPr>
          <w:gridAfter w:val="1"/>
          <w:wAfter w:w="567" w:type="dxa"/>
          <w:trHeight w:val="627"/>
        </w:trPr>
        <w:tc>
          <w:tcPr>
            <w:tcW w:w="5102" w:type="dxa"/>
            <w:gridSpan w:val="3"/>
          </w:tcPr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2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2"/>
                <w:sz w:val="27"/>
                <w:szCs w:val="28"/>
                <w:lang w:eastAsia="ar-SA"/>
              </w:rPr>
            </w:pPr>
            <w:r w:rsidRPr="00EB464C">
              <w:rPr>
                <w:b/>
                <w:kern w:val="2"/>
                <w:sz w:val="27"/>
                <w:szCs w:val="28"/>
                <w:lang w:eastAsia="ar-SA"/>
              </w:rPr>
              <w:t xml:space="preserve">Начальник управления   </w:t>
            </w: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2"/>
                <w:sz w:val="27"/>
                <w:szCs w:val="28"/>
                <w:lang w:eastAsia="ar-SA"/>
              </w:rPr>
            </w:pPr>
            <w:r w:rsidRPr="00EB464C">
              <w:rPr>
                <w:b/>
                <w:kern w:val="2"/>
                <w:sz w:val="27"/>
                <w:szCs w:val="28"/>
                <w:lang w:eastAsia="ar-SA"/>
              </w:rPr>
              <w:t xml:space="preserve">социального развития   </w:t>
            </w:r>
          </w:p>
        </w:tc>
        <w:tc>
          <w:tcPr>
            <w:tcW w:w="4537" w:type="dxa"/>
            <w:gridSpan w:val="2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  <w:r w:rsidRPr="00EB464C">
              <w:rPr>
                <w:b/>
                <w:kern w:val="1"/>
                <w:sz w:val="27"/>
                <w:szCs w:val="28"/>
                <w:lang w:eastAsia="ar-SA"/>
              </w:rPr>
              <w:t>Е.К. Федорова</w:t>
            </w: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  <w:r w:rsidRPr="00EB464C">
              <w:rPr>
                <w:b/>
                <w:kern w:val="1"/>
                <w:sz w:val="27"/>
                <w:szCs w:val="28"/>
                <w:lang w:eastAsia="ar-SA"/>
              </w:rPr>
              <w:t xml:space="preserve">                         </w:t>
            </w:r>
          </w:p>
        </w:tc>
      </w:tr>
      <w:tr w:rsidR="00347B22" w:rsidRPr="00EB464C" w:rsidTr="004F43C9">
        <w:tblPrEx>
          <w:tblLook w:val="0000" w:firstRow="0" w:lastRow="0" w:firstColumn="0" w:lastColumn="0" w:noHBand="0" w:noVBand="0"/>
        </w:tblPrEx>
        <w:trPr>
          <w:gridAfter w:val="2"/>
          <w:wAfter w:w="708" w:type="dxa"/>
        </w:trPr>
        <w:tc>
          <w:tcPr>
            <w:tcW w:w="4820" w:type="dxa"/>
            <w:gridSpan w:val="2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  <w:r w:rsidRPr="00EB464C">
              <w:rPr>
                <w:sz w:val="27"/>
                <w:szCs w:val="28"/>
              </w:rPr>
              <w:br w:type="page"/>
            </w:r>
            <w:r w:rsidRPr="00EB464C">
              <w:rPr>
                <w:kern w:val="1"/>
                <w:sz w:val="27"/>
                <w:szCs w:val="28"/>
                <w:lang w:eastAsia="ar-SA"/>
              </w:rPr>
              <w:t xml:space="preserve">  </w:t>
            </w:r>
          </w:p>
        </w:tc>
        <w:tc>
          <w:tcPr>
            <w:tcW w:w="4678" w:type="dxa"/>
            <w:gridSpan w:val="2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  <w:r w:rsidRPr="00EB464C">
              <w:rPr>
                <w:kern w:val="1"/>
                <w:sz w:val="27"/>
                <w:szCs w:val="28"/>
                <w:lang w:eastAsia="ar-SA"/>
              </w:rPr>
              <w:t>Приложение №4</w:t>
            </w: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7"/>
                <w:szCs w:val="28"/>
                <w:lang w:eastAsia="ar-SA"/>
              </w:rPr>
            </w:pPr>
            <w:r w:rsidRPr="00EB464C">
              <w:rPr>
                <w:kern w:val="1"/>
                <w:sz w:val="27"/>
                <w:szCs w:val="28"/>
                <w:lang w:eastAsia="ar-SA"/>
              </w:rPr>
              <w:t>к постановлению главы</w:t>
            </w:r>
          </w:p>
          <w:p w:rsidR="00347B22" w:rsidRPr="00EB464C" w:rsidRDefault="00347B22" w:rsidP="004F43C9">
            <w:pPr>
              <w:widowControl/>
              <w:tabs>
                <w:tab w:val="left" w:pos="5400"/>
              </w:tabs>
              <w:suppressAutoHyphens/>
              <w:autoSpaceDE/>
              <w:autoSpaceDN/>
              <w:adjustRightInd/>
              <w:ind w:firstLine="709"/>
              <w:rPr>
                <w:kern w:val="1"/>
                <w:sz w:val="27"/>
                <w:szCs w:val="28"/>
                <w:lang w:eastAsia="ar-SA"/>
              </w:rPr>
            </w:pPr>
            <w:r w:rsidRPr="00EB464C">
              <w:rPr>
                <w:kern w:val="1"/>
                <w:sz w:val="27"/>
                <w:szCs w:val="28"/>
                <w:lang w:eastAsia="ar-SA"/>
              </w:rPr>
              <w:t>от «</w:t>
            </w:r>
            <w:r w:rsidR="00401947">
              <w:rPr>
                <w:kern w:val="1"/>
                <w:sz w:val="27"/>
                <w:szCs w:val="28"/>
                <w:lang w:eastAsia="ar-SA"/>
              </w:rPr>
              <w:t>01</w:t>
            </w:r>
            <w:r w:rsidRPr="00EB464C">
              <w:rPr>
                <w:kern w:val="1"/>
                <w:sz w:val="27"/>
                <w:szCs w:val="28"/>
                <w:lang w:eastAsia="ar-SA"/>
              </w:rPr>
              <w:t>»</w:t>
            </w:r>
            <w:r w:rsidR="00401947">
              <w:rPr>
                <w:kern w:val="1"/>
                <w:sz w:val="27"/>
                <w:szCs w:val="28"/>
                <w:lang w:eastAsia="ar-SA"/>
              </w:rPr>
              <w:t xml:space="preserve"> июня</w:t>
            </w:r>
            <w:r w:rsidRPr="00EB464C">
              <w:rPr>
                <w:kern w:val="1"/>
                <w:sz w:val="27"/>
                <w:szCs w:val="28"/>
                <w:lang w:eastAsia="ar-SA"/>
              </w:rPr>
              <w:t xml:space="preserve"> 2026 г.</w:t>
            </w:r>
          </w:p>
          <w:p w:rsidR="00347B22" w:rsidRPr="00EB464C" w:rsidRDefault="00347B22" w:rsidP="00401947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7"/>
                <w:szCs w:val="28"/>
                <w:lang w:eastAsia="ar-SA"/>
              </w:rPr>
            </w:pPr>
            <w:r w:rsidRPr="00EB464C">
              <w:rPr>
                <w:kern w:val="1"/>
                <w:sz w:val="27"/>
                <w:szCs w:val="28"/>
                <w:lang w:eastAsia="ar-SA"/>
              </w:rPr>
              <w:t>№</w:t>
            </w:r>
            <w:r w:rsidR="00401947" w:rsidRPr="00401947">
              <w:rPr>
                <w:kern w:val="1"/>
                <w:sz w:val="27"/>
                <w:szCs w:val="28"/>
                <w:lang w:eastAsia="ar-SA"/>
              </w:rPr>
              <w:t>01-03-378/6</w:t>
            </w:r>
          </w:p>
        </w:tc>
      </w:tr>
      <w:tr w:rsidR="00347B22" w:rsidRPr="00EB464C" w:rsidTr="004F43C9">
        <w:tblPrEx>
          <w:tblLook w:val="0000" w:firstRow="0" w:lastRow="0" w:firstColumn="0" w:lastColumn="0" w:noHBand="0" w:noVBand="0"/>
        </w:tblPrEx>
        <w:tc>
          <w:tcPr>
            <w:tcW w:w="4536" w:type="dxa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</w:tc>
        <w:tc>
          <w:tcPr>
            <w:tcW w:w="5670" w:type="dxa"/>
            <w:gridSpan w:val="5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7"/>
                <w:szCs w:val="28"/>
                <w:lang w:eastAsia="ar-SA"/>
              </w:rPr>
            </w:pPr>
          </w:p>
        </w:tc>
      </w:tr>
    </w:tbl>
    <w:p w:rsidR="00347B22" w:rsidRPr="00EB464C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EB464C">
        <w:rPr>
          <w:b/>
          <w:kern w:val="1"/>
          <w:sz w:val="27"/>
          <w:szCs w:val="28"/>
          <w:lang w:eastAsia="ar-SA"/>
        </w:rPr>
        <w:t xml:space="preserve">Порядок 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EB464C">
        <w:rPr>
          <w:b/>
          <w:kern w:val="1"/>
          <w:sz w:val="27"/>
          <w:szCs w:val="28"/>
          <w:lang w:eastAsia="ar-SA"/>
        </w:rPr>
        <w:t xml:space="preserve">оказания материальной помощи гражданам, </w:t>
      </w:r>
      <w:r w:rsidRPr="00EB464C">
        <w:rPr>
          <w:b/>
          <w:color w:val="000000"/>
          <w:kern w:val="1"/>
          <w:sz w:val="27"/>
          <w:szCs w:val="28"/>
          <w:lang w:eastAsia="ar-SA"/>
        </w:rPr>
        <w:t>пострадавшим от пожара</w:t>
      </w:r>
      <w:r w:rsidRPr="00EB464C">
        <w:rPr>
          <w:color w:val="000000"/>
          <w:kern w:val="1"/>
          <w:sz w:val="27"/>
          <w:szCs w:val="28"/>
          <w:lang w:eastAsia="ar-SA"/>
        </w:rPr>
        <w:t>,</w:t>
      </w:r>
      <w:r w:rsidRPr="00EB464C">
        <w:rPr>
          <w:b/>
          <w:kern w:val="1"/>
          <w:sz w:val="27"/>
          <w:szCs w:val="28"/>
          <w:lang w:eastAsia="ar-SA"/>
        </w:rPr>
        <w:t xml:space="preserve"> </w:t>
      </w:r>
    </w:p>
    <w:p w:rsidR="00347B22" w:rsidRPr="00EB464C" w:rsidRDefault="00347B22" w:rsidP="00B02FCA">
      <w:pPr>
        <w:widowControl/>
        <w:tabs>
          <w:tab w:val="left" w:pos="315"/>
          <w:tab w:val="center" w:pos="4677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EB464C">
        <w:rPr>
          <w:b/>
          <w:kern w:val="1"/>
          <w:sz w:val="27"/>
          <w:szCs w:val="28"/>
          <w:lang w:eastAsia="ar-SA"/>
        </w:rPr>
        <w:t>из бюджета муниципального района «Ленский район»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</w:p>
    <w:p w:rsidR="00347B22" w:rsidRPr="00EB464C" w:rsidRDefault="00347B22" w:rsidP="00347B22">
      <w:pPr>
        <w:pStyle w:val="a5"/>
        <w:widowControl/>
        <w:numPr>
          <w:ilvl w:val="0"/>
          <w:numId w:val="25"/>
        </w:numPr>
        <w:suppressAutoHyphens/>
        <w:autoSpaceDE/>
        <w:autoSpaceDN/>
        <w:adjustRightInd/>
        <w:spacing w:line="360" w:lineRule="auto"/>
        <w:jc w:val="center"/>
        <w:rPr>
          <w:b/>
          <w:kern w:val="1"/>
          <w:sz w:val="27"/>
          <w:szCs w:val="28"/>
          <w:lang w:eastAsia="ar-SA"/>
        </w:rPr>
      </w:pPr>
      <w:r w:rsidRPr="00EB464C">
        <w:rPr>
          <w:b/>
          <w:kern w:val="1"/>
          <w:sz w:val="27"/>
          <w:szCs w:val="28"/>
          <w:lang w:eastAsia="ar-SA"/>
        </w:rPr>
        <w:t>Общие положения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 xml:space="preserve">1.1. Настоящим Порядком определяются условия и порядок оказания </w:t>
      </w:r>
      <w:r>
        <w:rPr>
          <w:kern w:val="1"/>
          <w:sz w:val="27"/>
          <w:szCs w:val="28"/>
          <w:lang w:eastAsia="ar-SA"/>
        </w:rPr>
        <w:t>материальной помощи</w:t>
      </w:r>
      <w:r w:rsidRPr="00EB464C">
        <w:rPr>
          <w:kern w:val="1"/>
          <w:sz w:val="27"/>
          <w:szCs w:val="28"/>
          <w:lang w:eastAsia="ar-SA"/>
        </w:rPr>
        <w:t xml:space="preserve"> гражданам, </w:t>
      </w:r>
      <w:r w:rsidRPr="00EB464C">
        <w:rPr>
          <w:color w:val="000000"/>
          <w:kern w:val="1"/>
          <w:sz w:val="27"/>
          <w:szCs w:val="28"/>
          <w:lang w:eastAsia="ar-SA"/>
        </w:rPr>
        <w:t>пострадавшим от пожара, проживающим и имеющим постоянную регистрацию в Ленском районе,</w:t>
      </w:r>
      <w:r w:rsidRPr="00EB464C">
        <w:rPr>
          <w:b/>
          <w:kern w:val="1"/>
          <w:sz w:val="27"/>
          <w:szCs w:val="28"/>
          <w:lang w:eastAsia="ar-SA"/>
        </w:rPr>
        <w:t xml:space="preserve"> </w:t>
      </w:r>
      <w:r w:rsidRPr="00EB464C">
        <w:rPr>
          <w:kern w:val="1"/>
          <w:sz w:val="27"/>
          <w:szCs w:val="28"/>
          <w:lang w:eastAsia="ar-SA"/>
        </w:rPr>
        <w:t xml:space="preserve">из бюджета муниципального района «Ленский район». 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>1.2. Материальная помощь оказывается лицам, пострадавшим от пожара, в случае повреждения либо уничтожения жилого помещения, произошедшего не ранее 1 декабря года, предшествующему году подачи документов и заявления.</w:t>
      </w:r>
    </w:p>
    <w:p w:rsidR="00347B22" w:rsidRPr="00EB464C" w:rsidRDefault="00347B22" w:rsidP="00B02FCA">
      <w:pPr>
        <w:widowControl/>
        <w:tabs>
          <w:tab w:val="left" w:pos="284"/>
        </w:tabs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>1.3. Жилое помещение должно находиться в собственности и являться единственным у заявителя.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 xml:space="preserve">1.4. Материальная помощь является единовременной и составляет 50 000 рублей. </w:t>
      </w:r>
    </w:p>
    <w:p w:rsidR="00347B22" w:rsidRPr="00EB464C" w:rsidRDefault="00347B22" w:rsidP="00B02FCA">
      <w:pPr>
        <w:widowControl/>
        <w:tabs>
          <w:tab w:val="left" w:pos="426"/>
        </w:tabs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>1.5. Решение об оказании материальной помощи принимается комиссией по предоставлению мер социальной поддержки населению (далее - Комиссия), утверждаемой главой муниципального района «Ленский район». Решение комиссии оформляется протоколом согласно приложению №1 к настоящему Порядку.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t>1.6. Финансовое обеспечение настоящего Порядка производится в пределах средств, предусмотренных программой «Социальная поддержка граждан Ленского района» на текущий год.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7"/>
          <w:szCs w:val="28"/>
          <w:lang w:eastAsia="ar-SA"/>
        </w:rPr>
      </w:pPr>
    </w:p>
    <w:p w:rsidR="00347B22" w:rsidRPr="00EB464C" w:rsidRDefault="00347B22" w:rsidP="00347B22">
      <w:pPr>
        <w:pStyle w:val="a5"/>
        <w:widowControl/>
        <w:numPr>
          <w:ilvl w:val="0"/>
          <w:numId w:val="25"/>
        </w:numPr>
        <w:suppressAutoHyphens/>
        <w:autoSpaceDE/>
        <w:autoSpaceDN/>
        <w:adjustRightInd/>
        <w:spacing w:line="360" w:lineRule="auto"/>
        <w:ind w:left="0" w:firstLine="567"/>
        <w:jc w:val="center"/>
        <w:rPr>
          <w:b/>
          <w:kern w:val="1"/>
          <w:sz w:val="27"/>
          <w:szCs w:val="28"/>
          <w:lang w:eastAsia="ar-SA"/>
        </w:rPr>
      </w:pPr>
      <w:r w:rsidRPr="00EB464C">
        <w:rPr>
          <w:b/>
          <w:kern w:val="1"/>
          <w:sz w:val="27"/>
          <w:szCs w:val="28"/>
          <w:lang w:eastAsia="ar-SA"/>
        </w:rPr>
        <w:t>Условия и порядок предоставления единовременной помощи</w:t>
      </w:r>
    </w:p>
    <w:p w:rsidR="00347B22" w:rsidRPr="00EB464C" w:rsidRDefault="00347B22" w:rsidP="00347B22">
      <w:pPr>
        <w:pStyle w:val="a5"/>
        <w:widowControl/>
        <w:numPr>
          <w:ilvl w:val="1"/>
          <w:numId w:val="25"/>
        </w:numPr>
        <w:suppressAutoHyphens/>
        <w:autoSpaceDE/>
        <w:autoSpaceDN/>
        <w:adjustRightInd/>
        <w:spacing w:line="360" w:lineRule="auto"/>
        <w:ind w:left="0" w:firstLine="567"/>
        <w:jc w:val="both"/>
        <w:rPr>
          <w:color w:val="000000"/>
          <w:kern w:val="1"/>
          <w:sz w:val="27"/>
          <w:szCs w:val="28"/>
          <w:lang w:eastAsia="ar-SA"/>
        </w:rPr>
      </w:pPr>
      <w:r w:rsidRPr="00EB464C">
        <w:rPr>
          <w:color w:val="000000"/>
          <w:kern w:val="1"/>
          <w:sz w:val="27"/>
          <w:szCs w:val="28"/>
          <w:lang w:eastAsia="ar-SA"/>
        </w:rPr>
        <w:t>Материальная помощь выплачивается гражданам на основании заявления (приложение №2 к Порядку) при предоставлении пакета документов, указанных в </w:t>
      </w:r>
      <w:hyperlink r:id="rId8" w:anchor="15000" w:history="1">
        <w:r w:rsidRPr="00EB464C">
          <w:rPr>
            <w:kern w:val="1"/>
            <w:sz w:val="27"/>
            <w:szCs w:val="28"/>
            <w:lang w:eastAsia="ar-SA"/>
          </w:rPr>
          <w:t>приложении №</w:t>
        </w:r>
      </w:hyperlink>
      <w:r w:rsidRPr="00EB464C">
        <w:rPr>
          <w:kern w:val="1"/>
          <w:sz w:val="27"/>
          <w:szCs w:val="28"/>
          <w:lang w:eastAsia="ar-SA"/>
        </w:rPr>
        <w:t xml:space="preserve">3 </w:t>
      </w:r>
      <w:r w:rsidRPr="00EB464C">
        <w:rPr>
          <w:color w:val="000000"/>
          <w:kern w:val="1"/>
          <w:sz w:val="27"/>
          <w:szCs w:val="28"/>
          <w:lang w:eastAsia="ar-SA"/>
        </w:rPr>
        <w:t xml:space="preserve">к настоящему Порядку. </w:t>
      </w:r>
    </w:p>
    <w:p w:rsidR="00347B22" w:rsidRPr="00EB464C" w:rsidRDefault="00347B22" w:rsidP="00347B22">
      <w:pPr>
        <w:pStyle w:val="a5"/>
        <w:widowControl/>
        <w:numPr>
          <w:ilvl w:val="1"/>
          <w:numId w:val="25"/>
        </w:numPr>
        <w:suppressAutoHyphens/>
        <w:autoSpaceDE/>
        <w:autoSpaceDN/>
        <w:adjustRightInd/>
        <w:spacing w:line="360" w:lineRule="auto"/>
        <w:ind w:left="0" w:firstLine="567"/>
        <w:jc w:val="both"/>
        <w:rPr>
          <w:color w:val="000000"/>
          <w:kern w:val="1"/>
          <w:sz w:val="27"/>
          <w:szCs w:val="28"/>
          <w:lang w:eastAsia="ar-SA"/>
        </w:rPr>
      </w:pPr>
      <w:r w:rsidRPr="00EB464C">
        <w:rPr>
          <w:color w:val="000000"/>
          <w:kern w:val="1"/>
          <w:sz w:val="27"/>
          <w:szCs w:val="28"/>
          <w:lang w:eastAsia="ar-SA"/>
        </w:rPr>
        <w:lastRenderedPageBreak/>
        <w:t>Решение о выплате (об отказе в выплате) материальной помощи принимается Комиссией в течение 30 дней с даты подачи заявления со всеми необходимыми документами.</w:t>
      </w:r>
    </w:p>
    <w:p w:rsidR="00347B22" w:rsidRPr="00EB464C" w:rsidRDefault="00347B22" w:rsidP="00347B22">
      <w:pPr>
        <w:pStyle w:val="a5"/>
        <w:widowControl/>
        <w:numPr>
          <w:ilvl w:val="1"/>
          <w:numId w:val="25"/>
        </w:numPr>
        <w:suppressAutoHyphens/>
        <w:autoSpaceDE/>
        <w:autoSpaceDN/>
        <w:adjustRightInd/>
        <w:spacing w:line="360" w:lineRule="auto"/>
        <w:ind w:left="0" w:firstLine="567"/>
        <w:jc w:val="both"/>
        <w:rPr>
          <w:color w:val="000000"/>
          <w:kern w:val="1"/>
          <w:sz w:val="27"/>
          <w:szCs w:val="28"/>
          <w:lang w:eastAsia="ar-SA"/>
        </w:rPr>
      </w:pPr>
      <w:r w:rsidRPr="00EB464C">
        <w:rPr>
          <w:color w:val="000000"/>
          <w:kern w:val="1"/>
          <w:sz w:val="27"/>
          <w:szCs w:val="28"/>
          <w:lang w:eastAsia="ar-SA"/>
        </w:rPr>
        <w:t>Основанием для отказа в выплате материальной помощи является отсутствие права на ее получение в соответствии с пунктами 1.2, 1.3 настоящего Порядка.</w:t>
      </w:r>
    </w:p>
    <w:p w:rsidR="00347B22" w:rsidRPr="00EB464C" w:rsidRDefault="00347B22" w:rsidP="00347B22">
      <w:pPr>
        <w:pStyle w:val="a5"/>
        <w:widowControl/>
        <w:numPr>
          <w:ilvl w:val="1"/>
          <w:numId w:val="25"/>
        </w:numPr>
        <w:suppressAutoHyphens/>
        <w:autoSpaceDE/>
        <w:autoSpaceDN/>
        <w:adjustRightInd/>
        <w:spacing w:line="360" w:lineRule="auto"/>
        <w:ind w:left="0" w:firstLine="567"/>
        <w:jc w:val="both"/>
        <w:rPr>
          <w:color w:val="000000"/>
          <w:kern w:val="1"/>
          <w:sz w:val="27"/>
          <w:szCs w:val="28"/>
          <w:lang w:eastAsia="ar-SA"/>
        </w:rPr>
      </w:pPr>
      <w:r w:rsidRPr="00EB464C">
        <w:rPr>
          <w:color w:val="000000"/>
          <w:kern w:val="1"/>
          <w:sz w:val="27"/>
          <w:szCs w:val="28"/>
          <w:lang w:eastAsia="ar-SA"/>
        </w:rPr>
        <w:t>Управление социального развития администрации муниципального района «Ленский район» в случае принятия Комиссией решения о выплате материальной помощи в соответствии с протоколом оформляет данное решение распоряжением главы муниципального района «Ленский район».</w:t>
      </w:r>
    </w:p>
    <w:p w:rsidR="00347B22" w:rsidRPr="00EB464C" w:rsidRDefault="00347B22" w:rsidP="00825226">
      <w:pPr>
        <w:pStyle w:val="a5"/>
        <w:widowControl/>
        <w:suppressAutoHyphens/>
        <w:autoSpaceDE/>
        <w:autoSpaceDN/>
        <w:adjustRightInd/>
        <w:spacing w:line="360" w:lineRule="auto"/>
        <w:ind w:left="567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EB464C" w:rsidRDefault="00347B22" w:rsidP="00347B22">
      <w:pPr>
        <w:pStyle w:val="a5"/>
        <w:widowControl/>
        <w:numPr>
          <w:ilvl w:val="0"/>
          <w:numId w:val="29"/>
        </w:numPr>
        <w:suppressAutoHyphens/>
        <w:autoSpaceDE/>
        <w:autoSpaceDN/>
        <w:adjustRightInd/>
        <w:spacing w:line="360" w:lineRule="auto"/>
        <w:jc w:val="center"/>
        <w:rPr>
          <w:b/>
          <w:color w:val="000000"/>
          <w:kern w:val="1"/>
          <w:sz w:val="27"/>
          <w:szCs w:val="28"/>
          <w:lang w:eastAsia="ar-SA"/>
        </w:rPr>
      </w:pPr>
      <w:r w:rsidRPr="00EB464C">
        <w:rPr>
          <w:b/>
          <w:color w:val="000000"/>
          <w:kern w:val="1"/>
          <w:sz w:val="27"/>
          <w:szCs w:val="28"/>
          <w:lang w:eastAsia="ar-SA"/>
        </w:rPr>
        <w:t>Порядок выплаты материальной помощи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EB464C">
        <w:rPr>
          <w:color w:val="000000"/>
          <w:kern w:val="1"/>
          <w:sz w:val="27"/>
          <w:szCs w:val="28"/>
          <w:lang w:eastAsia="ar-SA"/>
        </w:rPr>
        <w:t>Выплата материальной помощи производится отделом учета и отчетности администрации муниципального района «Ленский район» в течение 10 дней со дня подписания распоряжения главы муниципального района «Ленский район», указанного в пункте 2.4 настоящего Порядка и предоставления пакета документов, предусмотренного Приложением №3 к настоящему Порядку, путем перечисления денежных средств на лицевой счет граждан.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EB464C" w:rsidRDefault="00347B22" w:rsidP="00347B22">
      <w:pPr>
        <w:pStyle w:val="a5"/>
        <w:widowControl/>
        <w:numPr>
          <w:ilvl w:val="0"/>
          <w:numId w:val="29"/>
        </w:numPr>
        <w:suppressAutoHyphens/>
        <w:autoSpaceDE/>
        <w:autoSpaceDN/>
        <w:adjustRightInd/>
        <w:spacing w:line="360" w:lineRule="auto"/>
        <w:jc w:val="center"/>
        <w:rPr>
          <w:b/>
          <w:bCs/>
          <w:kern w:val="1"/>
          <w:sz w:val="27"/>
          <w:szCs w:val="28"/>
          <w:lang w:eastAsia="ar-SA"/>
        </w:rPr>
      </w:pPr>
      <w:r w:rsidRPr="00EB464C">
        <w:rPr>
          <w:b/>
          <w:bCs/>
          <w:kern w:val="1"/>
          <w:sz w:val="27"/>
          <w:szCs w:val="28"/>
          <w:lang w:eastAsia="ar-SA"/>
        </w:rPr>
        <w:t>Заключительные положения</w:t>
      </w:r>
    </w:p>
    <w:p w:rsidR="00347B22" w:rsidRPr="00EB464C" w:rsidRDefault="00347B22" w:rsidP="00347B22">
      <w:pPr>
        <w:pStyle w:val="a5"/>
        <w:widowControl/>
        <w:numPr>
          <w:ilvl w:val="1"/>
          <w:numId w:val="29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EB464C">
        <w:rPr>
          <w:color w:val="000000"/>
          <w:kern w:val="1"/>
          <w:sz w:val="27"/>
          <w:szCs w:val="28"/>
          <w:lang w:eastAsia="ar-SA"/>
        </w:rPr>
        <w:t>Специалист, ответственный за прием документов, может запросить документы на заявителя в государственных органах, органах местного самоуправления, государственных внебюджетных фондах и подведомственных государственным органам или органам местного самоуправления организациях, если указанные документы находятся в распоряжении таких органов, либо организаций, если заявитель не представил документы самостоятельно.</w:t>
      </w:r>
    </w:p>
    <w:p w:rsidR="00347B22" w:rsidRPr="00EB464C" w:rsidRDefault="00347B22" w:rsidP="00347B22">
      <w:pPr>
        <w:pStyle w:val="a5"/>
        <w:widowControl/>
        <w:numPr>
          <w:ilvl w:val="1"/>
          <w:numId w:val="29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EB464C">
        <w:rPr>
          <w:color w:val="000000"/>
          <w:kern w:val="1"/>
          <w:sz w:val="27"/>
          <w:szCs w:val="28"/>
          <w:lang w:eastAsia="ar-SA"/>
        </w:rPr>
        <w:t>Суммы материальной помощи, излишне выплаченные получателям вследствие их злоупотребления (представление документов с заведомо неверными сведениями, сокрытие данных, влияющих на право назначения, исчисление размеров адресной социальной помощи), возмещаются ими самостоятельно в течении 30 календарных дней, а в случае спора взыскиваются в судебном порядке.</w:t>
      </w:r>
    </w:p>
    <w:p w:rsidR="00347B22" w:rsidRPr="00EB464C" w:rsidRDefault="00347B22" w:rsidP="00347B22">
      <w:pPr>
        <w:pStyle w:val="a5"/>
        <w:widowControl/>
        <w:numPr>
          <w:ilvl w:val="1"/>
          <w:numId w:val="29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7"/>
          <w:szCs w:val="28"/>
          <w:lang w:eastAsia="ar-SA"/>
        </w:rPr>
      </w:pPr>
      <w:r w:rsidRPr="00EB464C">
        <w:rPr>
          <w:color w:val="000000"/>
          <w:kern w:val="1"/>
          <w:sz w:val="27"/>
          <w:szCs w:val="28"/>
          <w:lang w:eastAsia="ar-SA"/>
        </w:rPr>
        <w:lastRenderedPageBreak/>
        <w:t>Споры по вопросам оказания материальной помощи разрешаются в порядке, установленном законодательством Российской Федерации.</w:t>
      </w:r>
    </w:p>
    <w:tbl>
      <w:tblPr>
        <w:tblW w:w="0" w:type="auto"/>
        <w:tblInd w:w="-564" w:type="dxa"/>
        <w:tblLayout w:type="fixed"/>
        <w:tblLook w:val="04A0" w:firstRow="1" w:lastRow="0" w:firstColumn="1" w:lastColumn="0" w:noHBand="0" w:noVBand="1"/>
      </w:tblPr>
      <w:tblGrid>
        <w:gridCol w:w="246"/>
        <w:gridCol w:w="4534"/>
        <w:gridCol w:w="322"/>
        <w:gridCol w:w="4537"/>
        <w:gridCol w:w="105"/>
      </w:tblGrid>
      <w:tr w:rsidR="00347B22" w:rsidRPr="00EB464C" w:rsidTr="004F43C9">
        <w:trPr>
          <w:gridAfter w:val="1"/>
          <w:wAfter w:w="105" w:type="dxa"/>
          <w:trHeight w:val="627"/>
        </w:trPr>
        <w:tc>
          <w:tcPr>
            <w:tcW w:w="5102" w:type="dxa"/>
            <w:gridSpan w:val="3"/>
            <w:hideMark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7"/>
                <w:szCs w:val="28"/>
                <w:lang w:eastAsia="ar-SA"/>
              </w:rPr>
            </w:pPr>
            <w:r w:rsidRPr="00EB464C">
              <w:rPr>
                <w:b/>
                <w:kern w:val="1"/>
                <w:sz w:val="27"/>
                <w:szCs w:val="28"/>
                <w:lang w:eastAsia="ar-SA"/>
              </w:rPr>
              <w:t xml:space="preserve">Начальник управления  </w:t>
            </w: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2"/>
                <w:sz w:val="27"/>
                <w:szCs w:val="28"/>
                <w:lang w:eastAsia="ar-SA"/>
              </w:rPr>
            </w:pPr>
            <w:r w:rsidRPr="00EB464C">
              <w:rPr>
                <w:b/>
                <w:kern w:val="1"/>
                <w:sz w:val="27"/>
                <w:szCs w:val="28"/>
                <w:lang w:eastAsia="ar-SA"/>
              </w:rPr>
              <w:t>социального развития</w:t>
            </w:r>
            <w:r w:rsidR="00401947">
              <w:rPr>
                <w:b/>
                <w:kern w:val="1"/>
                <w:sz w:val="27"/>
                <w:szCs w:val="28"/>
                <w:lang w:eastAsia="ar-SA"/>
              </w:rPr>
              <w:t xml:space="preserve">               </w:t>
            </w:r>
            <w:bookmarkStart w:id="9" w:name="_GoBack"/>
            <w:bookmarkEnd w:id="9"/>
            <w:r w:rsidR="00401947">
              <w:rPr>
                <w:b/>
                <w:kern w:val="1"/>
                <w:sz w:val="27"/>
                <w:szCs w:val="28"/>
                <w:lang w:eastAsia="ar-SA"/>
              </w:rPr>
              <w:t>п/п</w:t>
            </w:r>
            <w:r w:rsidRPr="00EB464C">
              <w:rPr>
                <w:b/>
                <w:kern w:val="1"/>
                <w:sz w:val="27"/>
                <w:szCs w:val="28"/>
                <w:lang w:eastAsia="ar-SA"/>
              </w:rPr>
              <w:t xml:space="preserve">                              </w:t>
            </w:r>
          </w:p>
        </w:tc>
        <w:tc>
          <w:tcPr>
            <w:tcW w:w="4537" w:type="dxa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  <w:r w:rsidRPr="00EB464C">
              <w:rPr>
                <w:b/>
                <w:kern w:val="1"/>
                <w:sz w:val="27"/>
                <w:szCs w:val="28"/>
                <w:lang w:eastAsia="ar-SA"/>
              </w:rPr>
              <w:t xml:space="preserve">    Е.К. Федорова</w:t>
            </w: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kern w:val="1"/>
                <w:sz w:val="27"/>
                <w:szCs w:val="28"/>
                <w:lang w:eastAsia="ar-SA"/>
              </w:rPr>
            </w:pPr>
            <w:r w:rsidRPr="00EB464C">
              <w:rPr>
                <w:b/>
                <w:kern w:val="1"/>
                <w:sz w:val="27"/>
                <w:szCs w:val="28"/>
                <w:lang w:eastAsia="ar-SA"/>
              </w:rPr>
              <w:t xml:space="preserve">                         </w:t>
            </w:r>
          </w:p>
        </w:tc>
      </w:tr>
      <w:tr w:rsidR="00347B22" w:rsidRPr="00EB464C" w:rsidTr="004F43C9">
        <w:tblPrEx>
          <w:tblLook w:val="0000" w:firstRow="0" w:lastRow="0" w:firstColumn="0" w:lastColumn="0" w:noHBand="0" w:noVBand="0"/>
        </w:tblPrEx>
        <w:trPr>
          <w:gridBefore w:val="1"/>
          <w:wBefore w:w="246" w:type="dxa"/>
        </w:trPr>
        <w:tc>
          <w:tcPr>
            <w:tcW w:w="4534" w:type="dxa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7"/>
                <w:szCs w:val="28"/>
                <w:lang w:eastAsia="ar-SA"/>
              </w:rPr>
            </w:pPr>
            <w:r w:rsidRPr="00EB464C">
              <w:rPr>
                <w:b/>
                <w:kern w:val="2"/>
                <w:sz w:val="27"/>
                <w:szCs w:val="28"/>
                <w:lang w:eastAsia="ar-SA"/>
              </w:rPr>
              <w:br w:type="page"/>
            </w:r>
          </w:p>
        </w:tc>
        <w:tc>
          <w:tcPr>
            <w:tcW w:w="4964" w:type="dxa"/>
            <w:gridSpan w:val="3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  <w:r w:rsidRPr="00EB464C">
              <w:rPr>
                <w:bCs/>
                <w:kern w:val="1"/>
                <w:sz w:val="27"/>
                <w:szCs w:val="28"/>
                <w:lang w:eastAsia="ar-SA"/>
              </w:rPr>
              <w:lastRenderedPageBreak/>
              <w:t>Приложение № 1</w:t>
            </w: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rPr>
                <w:b/>
                <w:kern w:val="1"/>
                <w:sz w:val="27"/>
                <w:szCs w:val="28"/>
                <w:lang w:eastAsia="ar-SA"/>
              </w:rPr>
            </w:pPr>
            <w:r w:rsidRPr="00EB464C">
              <w:rPr>
                <w:kern w:val="1"/>
                <w:sz w:val="27"/>
                <w:szCs w:val="28"/>
                <w:lang w:eastAsia="ar-SA"/>
              </w:rPr>
              <w:t xml:space="preserve">к порядку оказания материальной помощи отдельным категориям граждан, </w:t>
            </w:r>
            <w:r w:rsidRPr="00EB464C">
              <w:rPr>
                <w:color w:val="000000"/>
                <w:kern w:val="1"/>
                <w:sz w:val="27"/>
                <w:szCs w:val="28"/>
                <w:lang w:eastAsia="ar-SA"/>
              </w:rPr>
              <w:t>оказавшимся в трудной жизненной ситуации,</w:t>
            </w:r>
            <w:r w:rsidRPr="00EB464C">
              <w:rPr>
                <w:kern w:val="1"/>
                <w:sz w:val="27"/>
                <w:szCs w:val="28"/>
                <w:lang w:eastAsia="ar-SA"/>
              </w:rPr>
              <w:t xml:space="preserve"> из бюджета муниципального района «Ленский район»</w:t>
            </w:r>
          </w:p>
        </w:tc>
      </w:tr>
    </w:tbl>
    <w:p w:rsidR="00347B22" w:rsidRPr="00EB464C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7"/>
          <w:szCs w:val="28"/>
          <w:lang w:eastAsia="ar-SA"/>
        </w:rPr>
      </w:pPr>
    </w:p>
    <w:p w:rsidR="00347B22" w:rsidRPr="00EB464C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EB464C">
        <w:rPr>
          <w:b/>
          <w:bCs/>
          <w:kern w:val="1"/>
          <w:sz w:val="27"/>
          <w:szCs w:val="28"/>
          <w:lang w:eastAsia="ar-SA"/>
        </w:rPr>
        <w:t>Протокол №</w:t>
      </w:r>
    </w:p>
    <w:p w:rsidR="00347B22" w:rsidRPr="00EB464C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7"/>
          <w:szCs w:val="28"/>
          <w:lang w:eastAsia="ar-SA"/>
        </w:rPr>
      </w:pPr>
      <w:r w:rsidRPr="00EB464C">
        <w:rPr>
          <w:b/>
          <w:bCs/>
          <w:kern w:val="1"/>
          <w:sz w:val="27"/>
          <w:szCs w:val="28"/>
          <w:lang w:eastAsia="ar-SA"/>
        </w:rPr>
        <w:t>заседания Комиссии по</w:t>
      </w: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color w:val="000000"/>
          <w:kern w:val="1"/>
          <w:sz w:val="28"/>
          <w:szCs w:val="28"/>
          <w:lang w:eastAsia="ar-SA"/>
        </w:rPr>
      </w:pPr>
      <w:r w:rsidRPr="00EB464C">
        <w:rPr>
          <w:b/>
          <w:kern w:val="1"/>
          <w:sz w:val="27"/>
          <w:szCs w:val="28"/>
          <w:lang w:eastAsia="ar-SA"/>
        </w:rPr>
        <w:t>предоставлению мер социальной поддержки населению</w:t>
      </w: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8"/>
          <w:szCs w:val="28"/>
          <w:lang w:eastAsia="ar-SA"/>
        </w:rPr>
      </w:pPr>
      <w:r w:rsidRPr="00B02FCA">
        <w:rPr>
          <w:color w:val="000000"/>
          <w:kern w:val="1"/>
          <w:sz w:val="28"/>
          <w:szCs w:val="28"/>
          <w:lang w:eastAsia="ar-SA"/>
        </w:rPr>
        <w:t xml:space="preserve">г. Ленск                                                  </w:t>
      </w:r>
      <w:r w:rsidRPr="00B02FCA">
        <w:rPr>
          <w:color w:val="000000"/>
          <w:kern w:val="1"/>
          <w:sz w:val="28"/>
          <w:szCs w:val="28"/>
          <w:lang w:eastAsia="ar-SA"/>
        </w:rPr>
        <w:tab/>
      </w:r>
      <w:r w:rsidRPr="00B02FCA">
        <w:rPr>
          <w:color w:val="000000"/>
          <w:kern w:val="1"/>
          <w:sz w:val="28"/>
          <w:szCs w:val="28"/>
          <w:lang w:eastAsia="ar-SA"/>
        </w:rPr>
        <w:tab/>
        <w:t xml:space="preserve">   от "__" ___________ 202_ г.</w:t>
      </w: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8"/>
          <w:szCs w:val="28"/>
          <w:lang w:eastAsia="ar-SA"/>
        </w:rPr>
      </w:pPr>
      <w:r w:rsidRPr="00B02FCA">
        <w:rPr>
          <w:color w:val="000000"/>
          <w:kern w:val="1"/>
          <w:sz w:val="28"/>
          <w:szCs w:val="28"/>
          <w:lang w:eastAsia="ar-SA"/>
        </w:rPr>
        <w:t>ПРИСУТСТВОВАЛИ:</w:t>
      </w:r>
    </w:p>
    <w:p w:rsidR="00347B22" w:rsidRPr="00B02FCA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8"/>
          <w:szCs w:val="28"/>
          <w:lang w:eastAsia="ar-SA"/>
        </w:rPr>
      </w:pPr>
      <w:r w:rsidRPr="00B02FCA">
        <w:rPr>
          <w:color w:val="000000"/>
          <w:kern w:val="1"/>
          <w:sz w:val="28"/>
          <w:szCs w:val="28"/>
          <w:lang w:eastAsia="ar-SA"/>
        </w:rPr>
        <w:t>РЕШИЛИ:</w:t>
      </w:r>
    </w:p>
    <w:p w:rsidR="00347B22" w:rsidRPr="00EB464C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28"/>
          <w:sz w:val="27"/>
          <w:szCs w:val="28"/>
          <w:lang w:eastAsia="ar-SA"/>
        </w:rPr>
      </w:pPr>
      <w:r w:rsidRPr="00B02FCA">
        <w:rPr>
          <w:color w:val="000000"/>
          <w:kern w:val="1"/>
          <w:sz w:val="28"/>
          <w:szCs w:val="28"/>
          <w:lang w:eastAsia="ar-SA"/>
        </w:rPr>
        <w:t xml:space="preserve">    </w:t>
      </w:r>
      <w:r w:rsidRPr="00EB464C">
        <w:rPr>
          <w:color w:val="000000"/>
          <w:kern w:val="28"/>
          <w:sz w:val="27"/>
          <w:szCs w:val="28"/>
          <w:lang w:eastAsia="ar-SA"/>
        </w:rPr>
        <w:t>Оказать помощь следующим гражданам по списку: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28"/>
          <w:sz w:val="27"/>
          <w:szCs w:val="28"/>
          <w:lang w:eastAsia="ar-SA"/>
        </w:rPr>
      </w:pPr>
    </w:p>
    <w:tbl>
      <w:tblPr>
        <w:tblW w:w="920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7"/>
        <w:gridCol w:w="2423"/>
        <w:gridCol w:w="2701"/>
        <w:gridCol w:w="2948"/>
      </w:tblGrid>
      <w:tr w:rsidR="00347B22" w:rsidRPr="00EB464C" w:rsidTr="004F43C9">
        <w:trPr>
          <w:tblCellSpacing w:w="0" w:type="dxa"/>
        </w:trPr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28"/>
                <w:sz w:val="27"/>
                <w:szCs w:val="28"/>
                <w:lang w:eastAsia="ar-SA"/>
              </w:rPr>
            </w:pPr>
            <w:r w:rsidRPr="00EB464C">
              <w:rPr>
                <w:kern w:val="28"/>
                <w:sz w:val="27"/>
                <w:szCs w:val="28"/>
                <w:lang w:eastAsia="ar-SA"/>
              </w:rPr>
              <w:t>№</w:t>
            </w:r>
          </w:p>
        </w:tc>
        <w:tc>
          <w:tcPr>
            <w:tcW w:w="2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28"/>
                <w:sz w:val="27"/>
                <w:szCs w:val="28"/>
                <w:lang w:eastAsia="ar-SA"/>
              </w:rPr>
            </w:pPr>
            <w:r w:rsidRPr="00EB464C">
              <w:rPr>
                <w:kern w:val="28"/>
                <w:sz w:val="27"/>
                <w:szCs w:val="28"/>
                <w:lang w:eastAsia="ar-SA"/>
              </w:rPr>
              <w:t>ФИО</w:t>
            </w:r>
          </w:p>
        </w:tc>
        <w:tc>
          <w:tcPr>
            <w:tcW w:w="29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28"/>
                <w:sz w:val="27"/>
                <w:szCs w:val="28"/>
                <w:lang w:eastAsia="ar-SA"/>
              </w:rPr>
            </w:pPr>
            <w:r w:rsidRPr="00EB464C">
              <w:rPr>
                <w:kern w:val="28"/>
                <w:sz w:val="27"/>
                <w:szCs w:val="28"/>
                <w:lang w:eastAsia="ar-SA"/>
              </w:rPr>
              <w:t>Адрес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28"/>
                <w:sz w:val="27"/>
                <w:szCs w:val="28"/>
                <w:lang w:eastAsia="ar-SA"/>
              </w:rPr>
            </w:pPr>
            <w:r w:rsidRPr="00EB464C">
              <w:rPr>
                <w:kern w:val="28"/>
                <w:sz w:val="27"/>
                <w:szCs w:val="28"/>
                <w:lang w:eastAsia="ar-SA"/>
              </w:rPr>
              <w:t>Примечание</w:t>
            </w:r>
          </w:p>
        </w:tc>
      </w:tr>
      <w:tr w:rsidR="00347B22" w:rsidRPr="00EB464C" w:rsidTr="004F43C9">
        <w:trPr>
          <w:tblCellSpacing w:w="0" w:type="dxa"/>
        </w:trPr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28"/>
                <w:sz w:val="27"/>
                <w:szCs w:val="28"/>
                <w:lang w:eastAsia="ar-SA"/>
              </w:rPr>
            </w:pPr>
            <w:r w:rsidRPr="00EB464C">
              <w:rPr>
                <w:kern w:val="28"/>
                <w:sz w:val="27"/>
                <w:szCs w:val="28"/>
                <w:lang w:eastAsia="ar-SA"/>
              </w:rPr>
              <w:t>1.</w:t>
            </w:r>
          </w:p>
        </w:tc>
        <w:tc>
          <w:tcPr>
            <w:tcW w:w="2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28"/>
                <w:sz w:val="27"/>
                <w:szCs w:val="28"/>
                <w:lang w:eastAsia="ar-SA"/>
              </w:rPr>
            </w:pPr>
          </w:p>
        </w:tc>
        <w:tc>
          <w:tcPr>
            <w:tcW w:w="29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28"/>
                <w:sz w:val="27"/>
                <w:szCs w:val="28"/>
                <w:lang w:eastAsia="ar-SA"/>
              </w:rPr>
            </w:pP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28"/>
                <w:sz w:val="27"/>
                <w:szCs w:val="28"/>
                <w:lang w:eastAsia="ar-SA"/>
              </w:rPr>
            </w:pPr>
          </w:p>
        </w:tc>
      </w:tr>
      <w:tr w:rsidR="00347B22" w:rsidRPr="00EB464C" w:rsidTr="004F43C9">
        <w:trPr>
          <w:tblCellSpacing w:w="0" w:type="dxa"/>
        </w:trPr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28"/>
                <w:sz w:val="27"/>
                <w:szCs w:val="28"/>
                <w:lang w:eastAsia="ar-SA"/>
              </w:rPr>
            </w:pPr>
            <w:r w:rsidRPr="00EB464C">
              <w:rPr>
                <w:kern w:val="28"/>
                <w:sz w:val="27"/>
                <w:szCs w:val="28"/>
                <w:lang w:eastAsia="ar-SA"/>
              </w:rPr>
              <w:t>2.</w:t>
            </w:r>
          </w:p>
        </w:tc>
        <w:tc>
          <w:tcPr>
            <w:tcW w:w="2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28"/>
                <w:sz w:val="27"/>
                <w:szCs w:val="28"/>
                <w:lang w:eastAsia="ar-SA"/>
              </w:rPr>
            </w:pPr>
          </w:p>
        </w:tc>
        <w:tc>
          <w:tcPr>
            <w:tcW w:w="29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28"/>
                <w:sz w:val="27"/>
                <w:szCs w:val="28"/>
                <w:lang w:eastAsia="ar-SA"/>
              </w:rPr>
            </w:pP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28"/>
                <w:sz w:val="27"/>
                <w:szCs w:val="28"/>
                <w:lang w:eastAsia="ar-SA"/>
              </w:rPr>
            </w:pPr>
          </w:p>
        </w:tc>
      </w:tr>
    </w:tbl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28"/>
          <w:sz w:val="27"/>
          <w:szCs w:val="28"/>
          <w:lang w:eastAsia="ar-SA"/>
        </w:rPr>
      </w:pPr>
    </w:p>
    <w:p w:rsidR="00347B22" w:rsidRPr="00EB464C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28"/>
          <w:sz w:val="27"/>
          <w:szCs w:val="28"/>
          <w:lang w:eastAsia="ar-SA"/>
        </w:rPr>
      </w:pPr>
      <w:r w:rsidRPr="00EB464C">
        <w:rPr>
          <w:color w:val="000000"/>
          <w:kern w:val="28"/>
          <w:sz w:val="27"/>
          <w:szCs w:val="28"/>
          <w:lang w:eastAsia="ar-SA"/>
        </w:rPr>
        <w:t>Председатель комиссии</w:t>
      </w:r>
    </w:p>
    <w:p w:rsidR="00347B22" w:rsidRPr="00EB464C" w:rsidRDefault="00347B22" w:rsidP="00B02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28"/>
          <w:sz w:val="27"/>
          <w:szCs w:val="28"/>
          <w:lang w:eastAsia="ar-SA"/>
        </w:rPr>
      </w:pPr>
      <w:r w:rsidRPr="00EB464C">
        <w:rPr>
          <w:color w:val="000000"/>
          <w:kern w:val="28"/>
          <w:sz w:val="27"/>
          <w:szCs w:val="28"/>
          <w:lang w:eastAsia="ar-SA"/>
        </w:rPr>
        <w:t>Протокол вел: секретарь комиссии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28"/>
          <w:sz w:val="27"/>
          <w:szCs w:val="28"/>
          <w:lang w:eastAsia="ar-SA"/>
        </w:rPr>
      </w:pPr>
    </w:p>
    <w:p w:rsidR="00347B22" w:rsidRPr="00B02FCA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</w:p>
    <w:p w:rsidR="00347B22" w:rsidRPr="00B02FCA" w:rsidRDefault="00347B22" w:rsidP="00B02FC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</w:p>
    <w:p w:rsidR="00347B22" w:rsidRPr="00B02FCA" w:rsidRDefault="00347B22" w:rsidP="00B02FCA">
      <w:pPr>
        <w:widowControl/>
        <w:suppressAutoHyphens/>
        <w:autoSpaceDE/>
        <w:autoSpaceDN/>
        <w:adjustRightInd/>
        <w:jc w:val="both"/>
        <w:rPr>
          <w:color w:val="000000"/>
          <w:kern w:val="1"/>
          <w:sz w:val="28"/>
          <w:szCs w:val="28"/>
          <w:lang w:eastAsia="ar-SA"/>
        </w:rPr>
      </w:pPr>
      <w:r w:rsidRPr="00B02FCA">
        <w:rPr>
          <w:color w:val="000000"/>
          <w:kern w:val="1"/>
          <w:sz w:val="28"/>
          <w:szCs w:val="28"/>
          <w:lang w:eastAsia="ar-SA"/>
        </w:rPr>
        <w:br w:type="page"/>
      </w:r>
    </w:p>
    <w:tbl>
      <w:tblPr>
        <w:tblW w:w="94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34"/>
        <w:gridCol w:w="4964"/>
      </w:tblGrid>
      <w:tr w:rsidR="00347B22" w:rsidRPr="00EB464C" w:rsidTr="004F43C9">
        <w:tc>
          <w:tcPr>
            <w:tcW w:w="4534" w:type="dxa"/>
          </w:tcPr>
          <w:p w:rsidR="00347B22" w:rsidRPr="00EB464C" w:rsidRDefault="00347B22" w:rsidP="004F43C9">
            <w:pPr>
              <w:rPr>
                <w:b/>
                <w:sz w:val="27"/>
                <w:szCs w:val="28"/>
                <w:lang w:eastAsia="ar-SA"/>
              </w:rPr>
            </w:pPr>
          </w:p>
        </w:tc>
        <w:tc>
          <w:tcPr>
            <w:tcW w:w="4964" w:type="dxa"/>
          </w:tcPr>
          <w:p w:rsidR="00347B22" w:rsidRPr="00EB464C" w:rsidRDefault="00347B22" w:rsidP="004F43C9">
            <w:pPr>
              <w:rPr>
                <w:bCs/>
                <w:sz w:val="27"/>
                <w:szCs w:val="28"/>
                <w:lang w:eastAsia="ar-SA"/>
              </w:rPr>
            </w:pPr>
            <w:r w:rsidRPr="00EB464C">
              <w:rPr>
                <w:bCs/>
                <w:sz w:val="27"/>
                <w:szCs w:val="28"/>
                <w:lang w:eastAsia="ar-SA"/>
              </w:rPr>
              <w:t>Приложение № 2</w:t>
            </w:r>
          </w:p>
          <w:p w:rsidR="00347B22" w:rsidRPr="00EB464C" w:rsidRDefault="00347B22" w:rsidP="004F43C9">
            <w:pPr>
              <w:rPr>
                <w:b/>
                <w:sz w:val="27"/>
                <w:szCs w:val="28"/>
                <w:lang w:eastAsia="ar-SA"/>
              </w:rPr>
            </w:pPr>
            <w:r w:rsidRPr="00EB464C">
              <w:rPr>
                <w:sz w:val="27"/>
                <w:szCs w:val="28"/>
                <w:lang w:eastAsia="ar-SA"/>
              </w:rPr>
              <w:t>к порядку оказания материальной помощи гражданам, пострадавшим от пожара, из бюджета муниципального района «Ленский район»</w:t>
            </w:r>
          </w:p>
        </w:tc>
      </w:tr>
    </w:tbl>
    <w:p w:rsidR="00347B22" w:rsidRPr="00EB464C" w:rsidRDefault="00347B22" w:rsidP="00B02FCA">
      <w:pPr>
        <w:rPr>
          <w:sz w:val="27"/>
          <w:szCs w:val="28"/>
          <w:lang w:eastAsia="ar-SA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501"/>
        <w:gridCol w:w="5997"/>
      </w:tblGrid>
      <w:tr w:rsidR="00347B22" w:rsidRPr="00EB464C" w:rsidTr="004F43C9">
        <w:tc>
          <w:tcPr>
            <w:tcW w:w="3501" w:type="dxa"/>
          </w:tcPr>
          <w:p w:rsidR="00347B22" w:rsidRPr="00EB464C" w:rsidRDefault="00347B22" w:rsidP="004F43C9">
            <w:pPr>
              <w:rPr>
                <w:sz w:val="27"/>
                <w:szCs w:val="28"/>
                <w:lang w:eastAsia="ar-SA"/>
              </w:rPr>
            </w:pPr>
          </w:p>
        </w:tc>
        <w:tc>
          <w:tcPr>
            <w:tcW w:w="5997" w:type="dxa"/>
          </w:tcPr>
          <w:p w:rsidR="00347B22" w:rsidRPr="00EB464C" w:rsidRDefault="00347B22" w:rsidP="004F43C9">
            <w:pPr>
              <w:rPr>
                <w:sz w:val="27"/>
                <w:szCs w:val="28"/>
                <w:lang w:eastAsia="ar-SA"/>
              </w:rPr>
            </w:pPr>
            <w:r w:rsidRPr="00EB464C">
              <w:rPr>
                <w:sz w:val="27"/>
                <w:szCs w:val="28"/>
                <w:lang w:eastAsia="ar-SA"/>
              </w:rPr>
              <w:t xml:space="preserve">Главе муниципального района </w:t>
            </w:r>
          </w:p>
          <w:p w:rsidR="00347B22" w:rsidRPr="00EB464C" w:rsidRDefault="00347B22" w:rsidP="004F43C9">
            <w:pPr>
              <w:rPr>
                <w:sz w:val="27"/>
                <w:szCs w:val="28"/>
                <w:lang w:eastAsia="ar-SA"/>
              </w:rPr>
            </w:pPr>
          </w:p>
          <w:p w:rsidR="00347B22" w:rsidRPr="00EB464C" w:rsidRDefault="00347B22" w:rsidP="004F43C9">
            <w:pPr>
              <w:rPr>
                <w:sz w:val="27"/>
                <w:szCs w:val="28"/>
                <w:lang w:eastAsia="ar-SA"/>
              </w:rPr>
            </w:pPr>
            <w:r w:rsidRPr="00EB464C">
              <w:rPr>
                <w:sz w:val="27"/>
                <w:szCs w:val="28"/>
                <w:lang w:eastAsia="ar-SA"/>
              </w:rPr>
              <w:t>От____________________________________</w:t>
            </w:r>
          </w:p>
          <w:p w:rsidR="00347B22" w:rsidRPr="00EB464C" w:rsidRDefault="00347B22" w:rsidP="004F43C9">
            <w:pPr>
              <w:rPr>
                <w:sz w:val="27"/>
                <w:szCs w:val="28"/>
                <w:lang w:eastAsia="ar-SA"/>
              </w:rPr>
            </w:pPr>
            <w:r w:rsidRPr="00EB464C">
              <w:rPr>
                <w:sz w:val="27"/>
                <w:szCs w:val="28"/>
                <w:lang w:eastAsia="ar-SA"/>
              </w:rPr>
              <w:t>Год рождения __________________________</w:t>
            </w:r>
          </w:p>
          <w:p w:rsidR="00347B22" w:rsidRPr="00EB464C" w:rsidRDefault="00347B22" w:rsidP="004F43C9">
            <w:pPr>
              <w:rPr>
                <w:sz w:val="27"/>
                <w:szCs w:val="28"/>
                <w:lang w:eastAsia="ar-SA"/>
              </w:rPr>
            </w:pPr>
            <w:r w:rsidRPr="00EB464C">
              <w:rPr>
                <w:sz w:val="27"/>
                <w:szCs w:val="28"/>
                <w:lang w:eastAsia="ar-SA"/>
              </w:rPr>
              <w:t>паспорт № _____________________________</w:t>
            </w:r>
          </w:p>
          <w:p w:rsidR="00347B22" w:rsidRPr="00EB464C" w:rsidRDefault="00347B22" w:rsidP="004F43C9">
            <w:pPr>
              <w:rPr>
                <w:sz w:val="27"/>
                <w:szCs w:val="28"/>
                <w:lang w:eastAsia="ar-SA"/>
              </w:rPr>
            </w:pPr>
            <w:r w:rsidRPr="00EB464C">
              <w:rPr>
                <w:sz w:val="27"/>
                <w:szCs w:val="28"/>
                <w:lang w:eastAsia="ar-SA"/>
              </w:rPr>
              <w:t>Адрес_________________________________</w:t>
            </w:r>
          </w:p>
          <w:p w:rsidR="00347B22" w:rsidRPr="00EB464C" w:rsidRDefault="00347B22" w:rsidP="004F43C9">
            <w:pPr>
              <w:rPr>
                <w:sz w:val="27"/>
                <w:szCs w:val="28"/>
                <w:lang w:eastAsia="ar-SA"/>
              </w:rPr>
            </w:pPr>
            <w:r w:rsidRPr="00EB464C">
              <w:rPr>
                <w:sz w:val="27"/>
                <w:szCs w:val="28"/>
                <w:lang w:eastAsia="ar-SA"/>
              </w:rPr>
              <w:t>Телефон ______________________________</w:t>
            </w:r>
          </w:p>
          <w:p w:rsidR="00347B22" w:rsidRPr="00EB464C" w:rsidRDefault="00347B22" w:rsidP="004F43C9">
            <w:pPr>
              <w:rPr>
                <w:sz w:val="27"/>
                <w:szCs w:val="28"/>
                <w:lang w:eastAsia="ar-SA"/>
              </w:rPr>
            </w:pPr>
          </w:p>
        </w:tc>
      </w:tr>
    </w:tbl>
    <w:p w:rsidR="00347B22" w:rsidRPr="00EB464C" w:rsidRDefault="00347B22" w:rsidP="00B02FCA">
      <w:pPr>
        <w:rPr>
          <w:sz w:val="27"/>
          <w:szCs w:val="28"/>
          <w:lang w:eastAsia="ar-SA"/>
        </w:rPr>
      </w:pPr>
    </w:p>
    <w:p w:rsidR="00347B22" w:rsidRPr="00EB464C" w:rsidRDefault="00347B22" w:rsidP="00B02FCA">
      <w:pPr>
        <w:jc w:val="center"/>
        <w:rPr>
          <w:b/>
          <w:bCs/>
          <w:sz w:val="27"/>
          <w:szCs w:val="28"/>
          <w:lang w:eastAsia="ar-SA"/>
        </w:rPr>
      </w:pPr>
      <w:r w:rsidRPr="00EB464C">
        <w:rPr>
          <w:b/>
          <w:bCs/>
          <w:sz w:val="27"/>
          <w:szCs w:val="28"/>
          <w:lang w:eastAsia="ar-SA"/>
        </w:rPr>
        <w:t>Заявление</w:t>
      </w:r>
    </w:p>
    <w:p w:rsidR="00347B22" w:rsidRPr="00EB464C" w:rsidRDefault="00347B22" w:rsidP="00B02FCA">
      <w:pPr>
        <w:rPr>
          <w:sz w:val="27"/>
          <w:szCs w:val="28"/>
          <w:lang w:eastAsia="ar-SA"/>
        </w:rPr>
      </w:pPr>
    </w:p>
    <w:p w:rsidR="00347B22" w:rsidRPr="00EB464C" w:rsidRDefault="00347B22" w:rsidP="00B02FCA">
      <w:pPr>
        <w:ind w:firstLine="708"/>
        <w:rPr>
          <w:sz w:val="27"/>
          <w:szCs w:val="28"/>
          <w:lang w:eastAsia="ar-SA"/>
        </w:rPr>
      </w:pPr>
      <w:r w:rsidRPr="00EB464C">
        <w:rPr>
          <w:sz w:val="27"/>
          <w:szCs w:val="28"/>
          <w:lang w:eastAsia="ar-SA"/>
        </w:rPr>
        <w:t>Прошу оказать материальную помощь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7B22" w:rsidRPr="00EB464C" w:rsidRDefault="00347B22" w:rsidP="00B02FCA">
      <w:pPr>
        <w:jc w:val="both"/>
        <w:rPr>
          <w:sz w:val="27"/>
          <w:szCs w:val="28"/>
          <w:lang w:eastAsia="ar-SA"/>
        </w:rPr>
      </w:pPr>
      <w:r w:rsidRPr="00EB464C">
        <w:rPr>
          <w:sz w:val="27"/>
          <w:szCs w:val="28"/>
          <w:lang w:eastAsia="ar-SA"/>
        </w:rPr>
        <w:t>Даю согласие на обработку моих персональных данных (включая сбор, систематизацию, накопление, хранение, уточнение (обновление, изменение), использование, уничтожение) с целью получения мною муниципальных услуг в сфере социальной защиты населения согласно действующему законодательству.</w:t>
      </w:r>
    </w:p>
    <w:p w:rsidR="00347B22" w:rsidRPr="00EB464C" w:rsidRDefault="00347B22" w:rsidP="00B02FCA">
      <w:pPr>
        <w:rPr>
          <w:sz w:val="27"/>
          <w:szCs w:val="28"/>
          <w:lang w:eastAsia="ar-SA"/>
        </w:rPr>
      </w:pPr>
    </w:p>
    <w:p w:rsidR="00347B22" w:rsidRPr="00EB464C" w:rsidRDefault="00347B22" w:rsidP="00B02FCA">
      <w:pPr>
        <w:rPr>
          <w:sz w:val="27"/>
          <w:szCs w:val="28"/>
          <w:lang w:eastAsia="ar-SA"/>
        </w:rPr>
      </w:pPr>
      <w:r w:rsidRPr="00EB464C">
        <w:rPr>
          <w:sz w:val="27"/>
          <w:szCs w:val="28"/>
          <w:lang w:eastAsia="ar-SA"/>
        </w:rPr>
        <w:t xml:space="preserve"> «__</w:t>
      </w:r>
      <w:proofErr w:type="gramStart"/>
      <w:r w:rsidRPr="00EB464C">
        <w:rPr>
          <w:sz w:val="27"/>
          <w:szCs w:val="28"/>
          <w:lang w:eastAsia="ar-SA"/>
        </w:rPr>
        <w:t>_»_</w:t>
      </w:r>
      <w:proofErr w:type="gramEnd"/>
      <w:r w:rsidRPr="00EB464C">
        <w:rPr>
          <w:sz w:val="27"/>
          <w:szCs w:val="28"/>
          <w:lang w:eastAsia="ar-SA"/>
        </w:rPr>
        <w:t>_________ 202_ г.                                             ______________________</w:t>
      </w:r>
    </w:p>
    <w:p w:rsidR="00347B22" w:rsidRPr="00EB464C" w:rsidRDefault="00347B22" w:rsidP="00B02FCA">
      <w:pPr>
        <w:ind w:left="5954"/>
        <w:rPr>
          <w:kern w:val="28"/>
          <w:sz w:val="27"/>
          <w:szCs w:val="28"/>
          <w:vertAlign w:val="superscript"/>
          <w:lang w:eastAsia="ar-SA"/>
        </w:rPr>
      </w:pPr>
      <w:r w:rsidRPr="00EB464C">
        <w:rPr>
          <w:kern w:val="28"/>
          <w:sz w:val="27"/>
          <w:szCs w:val="28"/>
          <w:vertAlign w:val="superscript"/>
          <w:lang w:eastAsia="ar-SA"/>
        </w:rPr>
        <w:t xml:space="preserve">                      (подпись) </w:t>
      </w:r>
    </w:p>
    <w:p w:rsidR="00347B22" w:rsidRPr="00EB464C" w:rsidRDefault="00347B22" w:rsidP="00B02FCA">
      <w:pPr>
        <w:widowControl/>
        <w:suppressAutoHyphens/>
        <w:autoSpaceDE/>
        <w:autoSpaceDN/>
        <w:adjustRightInd/>
        <w:spacing w:line="360" w:lineRule="auto"/>
        <w:rPr>
          <w:kern w:val="1"/>
          <w:sz w:val="27"/>
          <w:szCs w:val="28"/>
          <w:lang w:eastAsia="ar-SA"/>
        </w:rPr>
      </w:pPr>
      <w:r w:rsidRPr="00EB464C">
        <w:rPr>
          <w:kern w:val="1"/>
          <w:sz w:val="27"/>
          <w:szCs w:val="28"/>
          <w:lang w:eastAsia="ar-SA"/>
        </w:rPr>
        <w:br w:type="page"/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34"/>
        <w:gridCol w:w="4964"/>
      </w:tblGrid>
      <w:tr w:rsidR="00347B22" w:rsidRPr="00EB464C" w:rsidTr="004F43C9">
        <w:tc>
          <w:tcPr>
            <w:tcW w:w="4534" w:type="dxa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7"/>
                <w:szCs w:val="28"/>
                <w:lang w:eastAsia="ar-SA"/>
              </w:rPr>
            </w:pPr>
          </w:p>
        </w:tc>
        <w:tc>
          <w:tcPr>
            <w:tcW w:w="4964" w:type="dxa"/>
          </w:tcPr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7"/>
                <w:szCs w:val="28"/>
                <w:lang w:eastAsia="ar-SA"/>
              </w:rPr>
            </w:pPr>
            <w:r w:rsidRPr="00EB464C">
              <w:rPr>
                <w:bCs/>
                <w:kern w:val="1"/>
                <w:sz w:val="27"/>
                <w:szCs w:val="28"/>
                <w:lang w:eastAsia="ar-SA"/>
              </w:rPr>
              <w:t>Приложение № 3</w:t>
            </w: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rPr>
                <w:kern w:val="1"/>
                <w:sz w:val="27"/>
                <w:szCs w:val="28"/>
                <w:lang w:eastAsia="ar-SA"/>
              </w:rPr>
            </w:pPr>
            <w:r w:rsidRPr="00EB464C">
              <w:rPr>
                <w:kern w:val="1"/>
                <w:sz w:val="27"/>
                <w:szCs w:val="28"/>
                <w:lang w:eastAsia="ar-SA"/>
              </w:rPr>
              <w:t>к порядку оказания материальной помощи гражданам, пострадавшим от пожара, из бюджета муниципального района «Ленский район»</w:t>
            </w:r>
          </w:p>
          <w:p w:rsidR="00347B22" w:rsidRPr="00EB464C" w:rsidRDefault="00347B22" w:rsidP="004F43C9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7"/>
                <w:szCs w:val="28"/>
                <w:lang w:eastAsia="ar-SA"/>
              </w:rPr>
            </w:pPr>
          </w:p>
        </w:tc>
      </w:tr>
    </w:tbl>
    <w:p w:rsidR="00347B22" w:rsidRPr="00EB464C" w:rsidRDefault="00347B22" w:rsidP="00B02FCA">
      <w:pPr>
        <w:widowControl/>
        <w:suppressAutoHyphens/>
        <w:autoSpaceDE/>
        <w:autoSpaceDN/>
        <w:adjustRightInd/>
        <w:ind w:firstLine="709"/>
        <w:jc w:val="center"/>
        <w:rPr>
          <w:b/>
          <w:bCs/>
          <w:kern w:val="1"/>
          <w:sz w:val="27"/>
          <w:szCs w:val="28"/>
          <w:lang w:eastAsia="ar-SA"/>
        </w:rPr>
      </w:pPr>
      <w:r w:rsidRPr="00EB464C">
        <w:rPr>
          <w:b/>
          <w:bCs/>
          <w:kern w:val="1"/>
          <w:sz w:val="27"/>
          <w:szCs w:val="28"/>
          <w:lang w:eastAsia="ar-SA"/>
        </w:rPr>
        <w:t xml:space="preserve">Перечень пакета документов для оказания </w:t>
      </w:r>
      <w:r>
        <w:rPr>
          <w:b/>
          <w:bCs/>
          <w:kern w:val="1"/>
          <w:sz w:val="27"/>
          <w:szCs w:val="28"/>
          <w:lang w:eastAsia="ar-SA"/>
        </w:rPr>
        <w:t>материальной</w:t>
      </w:r>
      <w:r w:rsidRPr="00EB464C">
        <w:rPr>
          <w:b/>
          <w:bCs/>
          <w:kern w:val="1"/>
          <w:sz w:val="27"/>
          <w:szCs w:val="28"/>
          <w:lang w:eastAsia="ar-SA"/>
        </w:rPr>
        <w:t xml:space="preserve"> помощи 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1134"/>
        <w:gridCol w:w="7513"/>
      </w:tblGrid>
      <w:tr w:rsidR="00347B22" w:rsidRPr="00B02FCA" w:rsidTr="008252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ind w:right="-92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N 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B22" w:rsidRPr="00B02FCA" w:rsidRDefault="00347B22" w:rsidP="004F43C9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Необходимые документы</w:t>
            </w:r>
          </w:p>
        </w:tc>
      </w:tr>
      <w:tr w:rsidR="00347B22" w:rsidRPr="00B02FCA" w:rsidTr="008252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Заявление с согласием на обработку персональных данных</w:t>
            </w:r>
          </w:p>
        </w:tc>
      </w:tr>
      <w:tr w:rsidR="00347B22" w:rsidRPr="00B02FCA" w:rsidTr="008252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Паспорт (копия) 2- 5 страниц</w:t>
            </w:r>
          </w:p>
        </w:tc>
      </w:tr>
      <w:tr w:rsidR="00347B22" w:rsidRPr="00B02FCA" w:rsidTr="008252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02FCA">
              <w:rPr>
                <w:color w:val="000000"/>
                <w:kern w:val="1"/>
                <w:sz w:val="28"/>
                <w:szCs w:val="28"/>
                <w:lang w:eastAsia="ar-SA"/>
              </w:rPr>
              <w:t>ИНН (копия)</w:t>
            </w:r>
          </w:p>
        </w:tc>
      </w:tr>
      <w:tr w:rsidR="00347B22" w:rsidRPr="00B02FCA" w:rsidTr="008252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color w:val="000000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02FCA">
              <w:rPr>
                <w:color w:val="000000"/>
                <w:kern w:val="1"/>
                <w:sz w:val="28"/>
                <w:szCs w:val="28"/>
                <w:lang w:eastAsia="ar-SA"/>
              </w:rPr>
              <w:t>Пенсионное удостоверение (копия)</w:t>
            </w:r>
          </w:p>
        </w:tc>
      </w:tr>
      <w:tr w:rsidR="00347B22" w:rsidRPr="00B02FCA" w:rsidTr="008252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color w:val="000000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02FCA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СНИЛС (копия) </w:t>
            </w:r>
          </w:p>
        </w:tc>
      </w:tr>
      <w:tr w:rsidR="00347B22" w:rsidRPr="00B02FCA" w:rsidTr="008252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color w:val="000000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Свидетельство на право собственности жилого помещения (копия)</w:t>
            </w:r>
          </w:p>
        </w:tc>
      </w:tr>
      <w:tr w:rsidR="00347B22" w:rsidRPr="00B02FCA" w:rsidTr="00825226">
        <w:trPr>
          <w:trHeight w:val="7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color w:val="000000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Справка МЧС России, подтверждающая факт пожара в жилом помещении (жилого помещения).</w:t>
            </w:r>
          </w:p>
        </w:tc>
      </w:tr>
      <w:tr w:rsidR="00347B22" w:rsidRPr="00B02FCA" w:rsidTr="00B54322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color w:val="000000"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02FCA">
              <w:rPr>
                <w:kern w:val="1"/>
                <w:sz w:val="28"/>
                <w:szCs w:val="28"/>
                <w:lang w:eastAsia="ar-SA"/>
              </w:rPr>
              <w:t>Выписка из банка с указанием реквизитов счета,  сберкнижка - копия</w:t>
            </w:r>
          </w:p>
        </w:tc>
      </w:tr>
      <w:tr w:rsidR="00347B22" w:rsidRPr="00B02FCA" w:rsidTr="00B54322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7B22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color w:val="000000"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7B22" w:rsidRPr="00B02FCA" w:rsidRDefault="00347B22" w:rsidP="00825226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Выписка из Единого государственного реестра недвижимости отдельного лица на имеющиеся у него объекты недвижимости.</w:t>
            </w:r>
          </w:p>
        </w:tc>
      </w:tr>
    </w:tbl>
    <w:p w:rsidR="00347B22" w:rsidRPr="00B02FCA" w:rsidRDefault="00347B22" w:rsidP="00B02FCA">
      <w:pPr>
        <w:widowControl/>
        <w:autoSpaceDE/>
        <w:autoSpaceDN/>
        <w:adjustRightInd/>
        <w:spacing w:after="160" w:line="259" w:lineRule="auto"/>
        <w:ind w:firstLine="709"/>
        <w:rPr>
          <w:rFonts w:eastAsia="Calibri"/>
          <w:sz w:val="28"/>
          <w:szCs w:val="28"/>
          <w:lang w:eastAsia="en-US"/>
        </w:rPr>
      </w:pPr>
    </w:p>
    <w:p w:rsidR="00347B22" w:rsidRPr="00B02FCA" w:rsidRDefault="00347B22" w:rsidP="00B02FCA">
      <w:pPr>
        <w:rPr>
          <w:sz w:val="28"/>
          <w:szCs w:val="28"/>
        </w:rPr>
      </w:pPr>
    </w:p>
    <w:p w:rsidR="00347B22" w:rsidRPr="00B02FCA" w:rsidRDefault="00347B22" w:rsidP="00B02FCA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0080B" w:rsidRPr="008E3EBE" w:rsidRDefault="0000080B" w:rsidP="008E3EBE"/>
    <w:sectPr w:rsidR="0000080B" w:rsidRPr="008E3EBE" w:rsidSect="00105B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B1CEDC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5897D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2D1A6D"/>
    <w:multiLevelType w:val="multilevel"/>
    <w:tmpl w:val="33CC69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 w15:restartNumberingAfterBreak="0">
    <w:nsid w:val="2BFA5FF7"/>
    <w:multiLevelType w:val="multilevel"/>
    <w:tmpl w:val="9C3C2E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36577157"/>
    <w:multiLevelType w:val="multilevel"/>
    <w:tmpl w:val="11B6C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65889"/>
    <w:multiLevelType w:val="multilevel"/>
    <w:tmpl w:val="9E1C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642FB"/>
    <w:multiLevelType w:val="multilevel"/>
    <w:tmpl w:val="9C3C2E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1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2" w15:restartNumberingAfterBreak="0">
    <w:nsid w:val="797E31BE"/>
    <w:multiLevelType w:val="hybridMultilevel"/>
    <w:tmpl w:val="F8E4E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828A6"/>
    <w:multiLevelType w:val="multilevel"/>
    <w:tmpl w:val="1E504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23"/>
  </w:num>
  <w:num w:numId="3">
    <w:abstractNumId w:val="10"/>
  </w:num>
  <w:num w:numId="4">
    <w:abstractNumId w:val="18"/>
  </w:num>
  <w:num w:numId="5">
    <w:abstractNumId w:val="1"/>
  </w:num>
  <w:num w:numId="6">
    <w:abstractNumId w:val="12"/>
  </w:num>
  <w:num w:numId="7">
    <w:abstractNumId w:val="21"/>
  </w:num>
  <w:num w:numId="8">
    <w:abstractNumId w:val="6"/>
  </w:num>
  <w:num w:numId="9">
    <w:abstractNumId w:val="17"/>
  </w:num>
  <w:num w:numId="10">
    <w:abstractNumId w:val="25"/>
  </w:num>
  <w:num w:numId="11">
    <w:abstractNumId w:val="2"/>
  </w:num>
  <w:num w:numId="12">
    <w:abstractNumId w:val="2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5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</w:num>
  <w:num w:numId="21">
    <w:abstractNumId w:val="22"/>
  </w:num>
  <w:num w:numId="22">
    <w:abstractNumId w:val="0"/>
  </w:num>
  <w:num w:numId="23">
    <w:abstractNumId w:val="13"/>
  </w:num>
  <w:num w:numId="24">
    <w:abstractNumId w:val="11"/>
  </w:num>
  <w:num w:numId="25">
    <w:abstractNumId w:val="26"/>
  </w:num>
  <w:num w:numId="26">
    <w:abstractNumId w:val="3"/>
  </w:num>
  <w:num w:numId="27">
    <w:abstractNumId w:val="4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10F2"/>
    <w:rsid w:val="00043170"/>
    <w:rsid w:val="00064255"/>
    <w:rsid w:val="00074BEC"/>
    <w:rsid w:val="000A5814"/>
    <w:rsid w:val="00176B45"/>
    <w:rsid w:val="001A4C27"/>
    <w:rsid w:val="00327CD6"/>
    <w:rsid w:val="00347B22"/>
    <w:rsid w:val="00401947"/>
    <w:rsid w:val="004638E4"/>
    <w:rsid w:val="004B1FB1"/>
    <w:rsid w:val="0057397B"/>
    <w:rsid w:val="005C133F"/>
    <w:rsid w:val="00612F3B"/>
    <w:rsid w:val="00616261"/>
    <w:rsid w:val="0062334A"/>
    <w:rsid w:val="00642E00"/>
    <w:rsid w:val="00650E45"/>
    <w:rsid w:val="006635C4"/>
    <w:rsid w:val="00681592"/>
    <w:rsid w:val="00686D80"/>
    <w:rsid w:val="0075031E"/>
    <w:rsid w:val="007D160B"/>
    <w:rsid w:val="00833C61"/>
    <w:rsid w:val="008E3EBE"/>
    <w:rsid w:val="008F0BB1"/>
    <w:rsid w:val="009435B1"/>
    <w:rsid w:val="009563BF"/>
    <w:rsid w:val="009B11B6"/>
    <w:rsid w:val="009C0DBC"/>
    <w:rsid w:val="009D0A88"/>
    <w:rsid w:val="009D106E"/>
    <w:rsid w:val="00A02791"/>
    <w:rsid w:val="00A2675D"/>
    <w:rsid w:val="00A6092B"/>
    <w:rsid w:val="00A63515"/>
    <w:rsid w:val="00A75A43"/>
    <w:rsid w:val="00BC1F18"/>
    <w:rsid w:val="00BF5EB4"/>
    <w:rsid w:val="00D1762C"/>
    <w:rsid w:val="00D41EA5"/>
    <w:rsid w:val="00D44918"/>
    <w:rsid w:val="00D659BC"/>
    <w:rsid w:val="00D75BD1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E4C9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4B1FB1"/>
    <w:rPr>
      <w:rFonts w:cs="Times New Roman"/>
      <w:color w:val="04348A"/>
      <w:u w:val="single"/>
    </w:rPr>
  </w:style>
  <w:style w:type="table" w:customStyle="1" w:styleId="10">
    <w:name w:val="Сетка таблицы1"/>
    <w:basedOn w:val="a1"/>
    <w:next w:val="a6"/>
    <w:uiPriority w:val="39"/>
    <w:rsid w:val="00347B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26399704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2639970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9F10D-32A1-4093-A3D1-AEE097E5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59</TotalTime>
  <Pages>1</Pages>
  <Words>4256</Words>
  <Characters>24264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4</cp:revision>
  <cp:lastPrinted>2019-12-23T03:49:00Z</cp:lastPrinted>
  <dcterms:created xsi:type="dcterms:W3CDTF">2026-06-04T02:16:00Z</dcterms:created>
  <dcterms:modified xsi:type="dcterms:W3CDTF">2026-06-04T03:13:00Z</dcterms:modified>
</cp:coreProperties>
</file>