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027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  <w:gridCol w:w="3518"/>
        <w:gridCol w:w="2290"/>
        <w:gridCol w:w="3980"/>
      </w:tblGrid>
      <w:tr w:rsidR="00EE5191" w:rsidRPr="00122E29" w:rsidTr="00573C9B">
        <w:trPr>
          <w:cantSplit/>
          <w:trHeight w:val="2200"/>
        </w:trPr>
        <w:tc>
          <w:tcPr>
            <w:tcW w:w="411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573C9B" w:rsidP="00573C9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  <w:tc>
          <w:tcPr>
            <w:tcW w:w="3518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71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487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57"/>
        </w:trPr>
        <w:tc>
          <w:tcPr>
            <w:tcW w:w="10490" w:type="dxa"/>
            <w:gridSpan w:val="4"/>
          </w:tcPr>
          <w:p w:rsidR="00EE5191" w:rsidRDefault="00EE5191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EE5191" w:rsidRPr="00122E29" w:rsidRDefault="00EE5191" w:rsidP="00CE39C9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CE39C9" w:rsidRPr="00CE39C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19</w:t>
            </w:r>
            <w:r w:rsidR="007F0F3D" w:rsidRPr="00CE39C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»  </w:t>
            </w:r>
            <w:r w:rsidR="00EA0A68" w:rsidRPr="00CE39C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CE39C9" w:rsidRPr="00CE39C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декабря</w:t>
            </w:r>
            <w:r w:rsidR="00EA0A68" w:rsidRPr="00CE39C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7F0F3D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EA0A68">
              <w:rPr>
                <w:b/>
                <w:snapToGrid w:val="0"/>
                <w:color w:val="000000"/>
                <w:sz w:val="28"/>
                <w:szCs w:val="28"/>
              </w:rPr>
              <w:t xml:space="preserve">5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 </w:t>
            </w:r>
            <w:r w:rsidR="00EA0A68" w:rsidRPr="00CE39C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CE39C9" w:rsidRPr="00CE39C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01-04-2029/5</w:t>
            </w:r>
            <w:r w:rsidR="00EA0A68" w:rsidRPr="00CE39C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</w:tbl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354466" w:rsidRDefault="00354466" w:rsidP="00354466">
      <w:pPr>
        <w:widowControl/>
        <w:autoSpaceDE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Квоты на награждение (поощрение) граждан, коллективов предприятий, организаций, учреждений </w:t>
      </w:r>
    </w:p>
    <w:p w:rsidR="00354466" w:rsidRDefault="00354466" w:rsidP="00354466">
      <w:pPr>
        <w:widowControl/>
        <w:autoSpaceDE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«Ленский район» на 202</w:t>
      </w:r>
      <w:r w:rsidR="00EA0A6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354466" w:rsidRDefault="00354466" w:rsidP="00354466">
      <w:pPr>
        <w:widowControl/>
        <w:autoSpaceDE/>
        <w:adjustRightInd/>
        <w:spacing w:line="360" w:lineRule="auto"/>
        <w:jc w:val="center"/>
        <w:rPr>
          <w:b/>
          <w:sz w:val="28"/>
          <w:szCs w:val="28"/>
        </w:rPr>
      </w:pPr>
    </w:p>
    <w:p w:rsidR="00354466" w:rsidRDefault="00354466" w:rsidP="00354466">
      <w:pPr>
        <w:widowControl/>
        <w:autoSpaceDE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Районного Совета депутатов муниципального образования «Ленский район» №8-11 от 21.11.19 года «О награждении (поощрении) граждан, коллективов предприятий, организаций, учреждений муниципального образования «Ленский район», также в целях упорядочивания процедуры награждения: </w:t>
      </w:r>
    </w:p>
    <w:p w:rsidR="00354466" w:rsidRDefault="00354466" w:rsidP="00354466">
      <w:pPr>
        <w:widowControl/>
        <w:autoSpaceDE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  Установить Квоту на награждение знаком отличия «За заслуги перед Ленским районом», Почетной грамотой и Благодарностью главы муниципального района «Ленский район» на 202</w:t>
      </w:r>
      <w:r w:rsidR="00BC20AA">
        <w:rPr>
          <w:sz w:val="28"/>
          <w:szCs w:val="28"/>
        </w:rPr>
        <w:t>6</w:t>
      </w:r>
      <w:r>
        <w:rPr>
          <w:sz w:val="28"/>
          <w:szCs w:val="28"/>
        </w:rPr>
        <w:t xml:space="preserve"> год согласно приложению к распоряжению.</w:t>
      </w:r>
    </w:p>
    <w:p w:rsidR="00354466" w:rsidRDefault="00354466" w:rsidP="00354466">
      <w:pPr>
        <w:widowControl/>
        <w:autoSpaceDE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Главному специалисту управления делами (</w:t>
      </w:r>
      <w:proofErr w:type="spellStart"/>
      <w:r>
        <w:rPr>
          <w:sz w:val="28"/>
          <w:szCs w:val="28"/>
        </w:rPr>
        <w:t>Иванская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Е.С</w:t>
      </w:r>
      <w:proofErr w:type="spellEnd"/>
      <w:r>
        <w:rPr>
          <w:sz w:val="28"/>
          <w:szCs w:val="28"/>
        </w:rPr>
        <w:t xml:space="preserve">.)  разместить на официальном сайте администрации муниципального района «Ленский район». </w:t>
      </w:r>
    </w:p>
    <w:p w:rsidR="00354466" w:rsidRDefault="00354466" w:rsidP="00354466">
      <w:pPr>
        <w:widowControl/>
        <w:autoSpaceDE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Контроль исполнения данного распоряжения возложить на заместителя главы-руководителя аппарата администрации и работе с ОМСУ Петрова П.Л.  </w:t>
      </w:r>
    </w:p>
    <w:p w:rsidR="00354466" w:rsidRDefault="00354466" w:rsidP="00354466">
      <w:pPr>
        <w:widowControl/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354466" w:rsidTr="00354466">
        <w:tc>
          <w:tcPr>
            <w:tcW w:w="9781" w:type="dxa"/>
            <w:hideMark/>
          </w:tcPr>
          <w:p w:rsidR="00354466" w:rsidRDefault="00354466" w:rsidP="00BC20AA">
            <w:pPr>
              <w:widowControl/>
              <w:autoSpaceDE/>
              <w:adjustRightInd/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Глава                                                  </w:t>
            </w:r>
            <w:r w:rsidR="00BC20AA">
              <w:rPr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А.В. Черепанов </w:t>
            </w:r>
          </w:p>
        </w:tc>
      </w:tr>
    </w:tbl>
    <w:p w:rsidR="00354466" w:rsidRDefault="00354466" w:rsidP="00354466"/>
    <w:p w:rsidR="00354466" w:rsidRDefault="00354466" w:rsidP="00354466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54466" w:rsidRDefault="00354466" w:rsidP="00354466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распоряжению главы </w:t>
      </w:r>
    </w:p>
    <w:p w:rsidR="00354466" w:rsidRDefault="00354466" w:rsidP="00354466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 «</w:t>
      </w:r>
      <w:r w:rsidR="007F3D56">
        <w:rPr>
          <w:sz w:val="28"/>
          <w:szCs w:val="28"/>
        </w:rPr>
        <w:t>__</w:t>
      </w:r>
      <w:proofErr w:type="gramStart"/>
      <w:r w:rsidR="007F3D56">
        <w:rPr>
          <w:sz w:val="28"/>
          <w:szCs w:val="28"/>
        </w:rPr>
        <w:t>_</w:t>
      </w:r>
      <w:r w:rsidR="007F0F3D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</w:t>
      </w:r>
      <w:r w:rsidR="007F3D56">
        <w:rPr>
          <w:sz w:val="28"/>
          <w:szCs w:val="28"/>
        </w:rPr>
        <w:t>____________</w:t>
      </w:r>
      <w:r w:rsidR="007F0F3D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7F3D56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</w:p>
    <w:p w:rsidR="00354466" w:rsidRDefault="00354466" w:rsidP="00354466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7F3D56">
        <w:rPr>
          <w:sz w:val="28"/>
          <w:szCs w:val="28"/>
        </w:rPr>
        <w:t>___________________________</w:t>
      </w:r>
    </w:p>
    <w:p w:rsidR="00354466" w:rsidRDefault="00354466" w:rsidP="00354466">
      <w:pPr>
        <w:rPr>
          <w:sz w:val="28"/>
          <w:szCs w:val="28"/>
        </w:rPr>
      </w:pPr>
    </w:p>
    <w:p w:rsidR="00354466" w:rsidRDefault="00354466" w:rsidP="003544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Квота на награждение (поощрение) граждан, коллективов предприятий,</w:t>
      </w:r>
    </w:p>
    <w:p w:rsidR="00354466" w:rsidRDefault="00354466" w:rsidP="003544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организаций, учреждений муниципального района</w:t>
      </w:r>
    </w:p>
    <w:p w:rsidR="00354466" w:rsidRDefault="00354466" w:rsidP="003544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«Ленский район» на 202</w:t>
      </w:r>
      <w:r w:rsidR="007F3D5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354466" w:rsidRDefault="00354466" w:rsidP="00354466">
      <w:pPr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1"/>
        <w:gridCol w:w="4114"/>
        <w:gridCol w:w="1276"/>
        <w:gridCol w:w="1559"/>
        <w:gridCol w:w="1417"/>
      </w:tblGrid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№п/п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Наименование предприятия, организации, учреждения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Почетная грамота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Благодарность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Знак отличия «За заслуги перед Ленским районом» 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</w:p>
          <w:p w:rsidR="00354466" w:rsidRDefault="00354466" w:rsidP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МР «Ленский район»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Районный Совет депутатов </w:t>
            </w:r>
          </w:p>
          <w:p w:rsidR="00354466" w:rsidRDefault="00354466" w:rsidP="00354466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МР«Ленский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</w:p>
          <w:p w:rsidR="00354466" w:rsidRDefault="002B7E5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ГП </w:t>
            </w:r>
            <w:r w:rsidR="00354466">
              <w:rPr>
                <w:sz w:val="28"/>
                <w:szCs w:val="28"/>
                <w:lang w:eastAsia="en-US"/>
              </w:rPr>
              <w:t xml:space="preserve">«Город Ленск»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5030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5030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 </w:t>
            </w:r>
          </w:p>
          <w:p w:rsidR="00354466" w:rsidRDefault="002B7E5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ГП</w:t>
            </w:r>
            <w:r w:rsidR="00354466">
              <w:rPr>
                <w:sz w:val="28"/>
                <w:szCs w:val="28"/>
                <w:lang w:eastAsia="en-US"/>
              </w:rPr>
              <w:t xml:space="preserve"> «Поселок Витим»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</w:p>
          <w:p w:rsidR="00354466" w:rsidRDefault="002B7E5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ГП</w:t>
            </w:r>
            <w:proofErr w:type="spellEnd"/>
            <w:r w:rsidR="00354466">
              <w:rPr>
                <w:sz w:val="28"/>
                <w:szCs w:val="28"/>
                <w:lang w:eastAsia="en-US"/>
              </w:rPr>
              <w:t xml:space="preserve"> «Поселок </w:t>
            </w:r>
            <w:proofErr w:type="spellStart"/>
            <w:r w:rsidR="00354466">
              <w:rPr>
                <w:sz w:val="28"/>
                <w:szCs w:val="28"/>
                <w:lang w:eastAsia="en-US"/>
              </w:rPr>
              <w:t>Пеледуй</w:t>
            </w:r>
            <w:proofErr w:type="spellEnd"/>
            <w:r w:rsidR="00354466">
              <w:rPr>
                <w:sz w:val="28"/>
                <w:szCs w:val="28"/>
                <w:lang w:eastAsia="en-US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</w:p>
          <w:p w:rsidR="00354466" w:rsidRDefault="002B7E5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</w:t>
            </w:r>
            <w:r w:rsidR="00354466">
              <w:rPr>
                <w:sz w:val="28"/>
                <w:szCs w:val="28"/>
                <w:lang w:eastAsia="en-US"/>
              </w:rPr>
              <w:t xml:space="preserve"> «Ярославский наслег»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 w:rsidP="002C383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 </w:t>
            </w:r>
            <w:r w:rsidR="002C3836">
              <w:rPr>
                <w:sz w:val="28"/>
                <w:szCs w:val="28"/>
                <w:lang w:eastAsia="en-US"/>
              </w:rPr>
              <w:t>СП</w:t>
            </w:r>
            <w:r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eastAsia="en-US"/>
              </w:rPr>
              <w:t>Орто-Нахаринский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наслег»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</w:p>
          <w:p w:rsidR="00354466" w:rsidRDefault="002B7E5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</w:t>
            </w:r>
            <w:r w:rsidR="00354466"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="00354466">
              <w:rPr>
                <w:sz w:val="28"/>
                <w:szCs w:val="28"/>
                <w:lang w:eastAsia="en-US"/>
              </w:rPr>
              <w:t>Мурбайский</w:t>
            </w:r>
            <w:proofErr w:type="spellEnd"/>
            <w:r w:rsidR="00354466">
              <w:rPr>
                <w:sz w:val="28"/>
                <w:szCs w:val="28"/>
                <w:lang w:eastAsia="en-US"/>
              </w:rPr>
              <w:t xml:space="preserve"> наслег»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</w:p>
          <w:p w:rsidR="00354466" w:rsidRDefault="002B7E5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</w:t>
            </w:r>
            <w:r w:rsidR="00354466"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="00354466">
              <w:rPr>
                <w:sz w:val="28"/>
                <w:szCs w:val="28"/>
                <w:lang w:eastAsia="en-US"/>
              </w:rPr>
              <w:t>Беченчинский</w:t>
            </w:r>
            <w:proofErr w:type="spellEnd"/>
            <w:r w:rsidR="00354466">
              <w:rPr>
                <w:sz w:val="28"/>
                <w:szCs w:val="28"/>
                <w:lang w:eastAsia="en-US"/>
              </w:rPr>
              <w:t xml:space="preserve"> наслег»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</w:p>
          <w:p w:rsidR="00354466" w:rsidRDefault="00354466" w:rsidP="002B7E5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2B7E50">
              <w:rPr>
                <w:sz w:val="28"/>
                <w:szCs w:val="28"/>
                <w:lang w:eastAsia="en-US"/>
              </w:rPr>
              <w:t>СП</w:t>
            </w:r>
            <w:r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eastAsia="en-US"/>
              </w:rPr>
              <w:t>Наторинский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наслег»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</w:p>
          <w:p w:rsidR="00354466" w:rsidRDefault="002B7E5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</w:t>
            </w:r>
            <w:r w:rsidR="00354466"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="00354466">
              <w:rPr>
                <w:sz w:val="28"/>
                <w:szCs w:val="28"/>
                <w:lang w:eastAsia="en-US"/>
              </w:rPr>
              <w:t>Нюйский</w:t>
            </w:r>
            <w:proofErr w:type="spellEnd"/>
            <w:r w:rsidR="00354466">
              <w:rPr>
                <w:sz w:val="28"/>
                <w:szCs w:val="28"/>
                <w:lang w:eastAsia="en-US"/>
              </w:rPr>
              <w:t xml:space="preserve"> наслег»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</w:p>
          <w:p w:rsidR="00354466" w:rsidRDefault="002B7E5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</w:t>
            </w:r>
            <w:r w:rsidR="00354466"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="00354466">
              <w:rPr>
                <w:sz w:val="28"/>
                <w:szCs w:val="28"/>
                <w:lang w:eastAsia="en-US"/>
              </w:rPr>
              <w:t>Салдыкельский</w:t>
            </w:r>
            <w:proofErr w:type="spellEnd"/>
            <w:r w:rsidR="00354466">
              <w:rPr>
                <w:sz w:val="28"/>
                <w:szCs w:val="28"/>
                <w:lang w:eastAsia="en-US"/>
              </w:rPr>
              <w:t xml:space="preserve"> наслег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</w:p>
          <w:p w:rsidR="00354466" w:rsidRDefault="002B7E5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</w:t>
            </w:r>
            <w:r w:rsidR="00354466"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="00354466">
              <w:rPr>
                <w:sz w:val="28"/>
                <w:szCs w:val="28"/>
                <w:lang w:eastAsia="en-US"/>
              </w:rPr>
              <w:t>Толонский</w:t>
            </w:r>
            <w:proofErr w:type="spellEnd"/>
            <w:r w:rsidR="00354466">
              <w:rPr>
                <w:sz w:val="28"/>
                <w:szCs w:val="28"/>
                <w:lang w:eastAsia="en-US"/>
              </w:rPr>
              <w:t xml:space="preserve"> наслег»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МКУ «Районное управление культуры»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МКУ «Районное управление образования»:</w:t>
            </w:r>
          </w:p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СОШ </w:t>
            </w:r>
          </w:p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Детские сады</w:t>
            </w:r>
          </w:p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Сэргэ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D76474">
              <w:rPr>
                <w:sz w:val="28"/>
                <w:szCs w:val="28"/>
                <w:lang w:eastAsia="en-US"/>
              </w:rPr>
              <w:t>4</w:t>
            </w: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D76474">
              <w:rPr>
                <w:sz w:val="28"/>
                <w:szCs w:val="28"/>
                <w:lang w:eastAsia="en-US"/>
              </w:rPr>
              <w:t>4</w:t>
            </w: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:rsidR="00354466" w:rsidRDefault="00354466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354466" w:rsidRDefault="0035446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Ленский технологический техникум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 w:rsidP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МБУ «Гранит»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МКУ «Комитет по молодежной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и семейной политики»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МКУ «Комитет по физической культуре и спорту»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МКУ «ЕДДС»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МКУ «Муниципальный архив»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МКУ «Ленское управление сельского хозяйства»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МКУ «Комитет имущественных отношений»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2B7E50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2B7E5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МКУ «Бизнес-инкубатор»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2B7E50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2B7E5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МКУ «Централизованная бухгалтерия»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2B7E50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2B7E5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МУП «Ленский молокозавод»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D7647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ГБУ РС(Я) «Ленская ЦРБ»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54466" w:rsidTr="00D7647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ГКУ «Ленское управление социальной защиты населения и труда при Министерстве труда и социального развития РС(Я)»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D7647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 w:rsidP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Управление ГУ – Управления Пенсионного фонда РФ в  Ленском улусе (районе) РС(Я)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D7647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Нефтегазовые предприятия </w:t>
            </w:r>
          </w:p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ПАО «Сургутнефтегаз» </w:t>
            </w:r>
          </w:p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ООО «</w:t>
            </w:r>
            <w:proofErr w:type="spellStart"/>
            <w:r>
              <w:rPr>
                <w:sz w:val="28"/>
                <w:szCs w:val="28"/>
                <w:lang w:eastAsia="en-US"/>
              </w:rPr>
              <w:t>Таас-Юрях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</w:t>
            </w:r>
          </w:p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w:proofErr w:type="spellStart"/>
            <w:r>
              <w:rPr>
                <w:sz w:val="28"/>
                <w:szCs w:val="28"/>
                <w:lang w:eastAsia="en-US"/>
              </w:rPr>
              <w:t>Нефтегаздобыча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Ленская нефтебаза </w:t>
            </w:r>
          </w:p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ООО «Газпром </w:t>
            </w:r>
            <w:proofErr w:type="spellStart"/>
            <w:r>
              <w:rPr>
                <w:sz w:val="28"/>
                <w:szCs w:val="28"/>
                <w:lang w:eastAsia="en-US"/>
              </w:rPr>
              <w:t>трансгаз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Томск </w:t>
            </w:r>
          </w:p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ООО «ГДК Ленск- газ»  </w:t>
            </w:r>
          </w:p>
          <w:p w:rsidR="00A175A2" w:rsidRDefault="00A175A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proofErr w:type="spellStart"/>
            <w:r>
              <w:rPr>
                <w:sz w:val="28"/>
                <w:szCs w:val="28"/>
                <w:lang w:eastAsia="en-US"/>
              </w:rPr>
              <w:t>Транснефть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A175A2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354466" w:rsidRDefault="00A175A2" w:rsidP="00A175A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D7647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ОМВД России по Ленскому району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D7647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Предпринимательство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D7647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Энергетики (</w:t>
            </w:r>
            <w:proofErr w:type="spellStart"/>
            <w:r>
              <w:rPr>
                <w:sz w:val="28"/>
                <w:szCs w:val="28"/>
                <w:lang w:eastAsia="en-US"/>
              </w:rPr>
              <w:t>ЗЭС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, </w:t>
            </w:r>
            <w:proofErr w:type="spellStart"/>
            <w:r>
              <w:rPr>
                <w:sz w:val="28"/>
                <w:szCs w:val="28"/>
                <w:lang w:eastAsia="en-US"/>
              </w:rPr>
              <w:t>Энергосбыт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АК «Якутскэнерго»)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D7647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 w:rsidP="009649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СМИ, Почта России, интернет –провайдеры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A175A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D7647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 w:rsidP="009649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МЧС, </w:t>
            </w:r>
            <w:proofErr w:type="spellStart"/>
            <w:r>
              <w:rPr>
                <w:sz w:val="28"/>
                <w:szCs w:val="28"/>
                <w:lang w:eastAsia="en-US"/>
              </w:rPr>
              <w:t>пожнадзор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D7647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 w:rsidP="009649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Комитет охраны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D7647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 w:rsidP="009649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ООО «АДТ»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54466" w:rsidTr="009649F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УМТС АК «АЛРОСА» (ПАО)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A175A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9649F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Военкомат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9649F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Ленский фи</w:t>
            </w:r>
            <w:r w:rsidR="004D6F32">
              <w:rPr>
                <w:sz w:val="28"/>
                <w:szCs w:val="28"/>
                <w:lang w:eastAsia="en-US"/>
              </w:rPr>
              <w:t>лиал АО «</w:t>
            </w:r>
            <w:proofErr w:type="spellStart"/>
            <w:r>
              <w:rPr>
                <w:sz w:val="28"/>
                <w:szCs w:val="28"/>
                <w:lang w:eastAsia="en-US"/>
              </w:rPr>
              <w:t>Теплоэнергосервис</w:t>
            </w:r>
            <w:proofErr w:type="spellEnd"/>
            <w:r w:rsidR="004D6F32">
              <w:rPr>
                <w:sz w:val="28"/>
                <w:szCs w:val="28"/>
                <w:lang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9649F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Ленское управление ветеринарии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9649F5">
        <w:trPr>
          <w:trHeight w:val="7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ЛОО «Районный Совет ветеранов войны и труда»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A175A2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2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2" w:rsidRDefault="000F48E6">
            <w:pPr>
              <w:rPr>
                <w:sz w:val="28"/>
                <w:szCs w:val="28"/>
                <w:lang w:eastAsia="en-US"/>
              </w:rPr>
            </w:pPr>
            <w:r w:rsidRPr="000F48E6">
              <w:rPr>
                <w:sz w:val="28"/>
                <w:szCs w:val="28"/>
                <w:lang w:eastAsia="en-US"/>
              </w:rPr>
              <w:t xml:space="preserve">Территориальный центр занятости населения Ленского </w:t>
            </w:r>
            <w:r w:rsidRPr="000F48E6">
              <w:rPr>
                <w:sz w:val="28"/>
                <w:szCs w:val="28"/>
                <w:lang w:eastAsia="en-US"/>
              </w:rPr>
              <w:lastRenderedPageBreak/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2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2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2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0F48E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E6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E6" w:rsidRPr="000F48E6" w:rsidRDefault="000F48E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Ленский районный суд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E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E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E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9A6584">
        <w:trPr>
          <w:trHeight w:val="4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354466" w:rsidTr="009A658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Резерв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354466">
              <w:rPr>
                <w:sz w:val="28"/>
                <w:szCs w:val="28"/>
                <w:lang w:eastAsia="en-US"/>
              </w:rPr>
              <w:t>0</w:t>
            </w:r>
          </w:p>
        </w:tc>
      </w:tr>
    </w:tbl>
    <w:p w:rsidR="00354466" w:rsidRDefault="00354466" w:rsidP="00354466">
      <w:pPr>
        <w:rPr>
          <w:sz w:val="28"/>
          <w:szCs w:val="28"/>
        </w:rPr>
      </w:pPr>
    </w:p>
    <w:p w:rsidR="00354466" w:rsidRDefault="00354466" w:rsidP="00354466">
      <w:pPr>
        <w:rPr>
          <w:sz w:val="28"/>
          <w:szCs w:val="28"/>
        </w:rPr>
      </w:pPr>
    </w:p>
    <w:p w:rsidR="009649F5" w:rsidRDefault="009649F5" w:rsidP="00354466">
      <w:pPr>
        <w:rPr>
          <w:sz w:val="28"/>
          <w:szCs w:val="28"/>
        </w:rPr>
      </w:pPr>
    </w:p>
    <w:p w:rsidR="00354466" w:rsidRDefault="00354466" w:rsidP="003544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управления делами                      </w:t>
      </w:r>
      <w:r w:rsidR="007F3D5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</w:t>
      </w:r>
      <w:proofErr w:type="spellStart"/>
      <w:r>
        <w:rPr>
          <w:b/>
          <w:sz w:val="28"/>
          <w:szCs w:val="28"/>
        </w:rPr>
        <w:t>Т.В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Старыгина</w:t>
      </w:r>
      <w:proofErr w:type="spellEnd"/>
      <w:r>
        <w:rPr>
          <w:b/>
          <w:sz w:val="28"/>
          <w:szCs w:val="28"/>
        </w:rPr>
        <w:t xml:space="preserve"> </w:t>
      </w: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p w:rsidR="00F83207" w:rsidRDefault="00F83207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F83207" w:rsidSect="00354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50C47"/>
    <w:rsid w:val="0007650F"/>
    <w:rsid w:val="000C34C0"/>
    <w:rsid w:val="000D6B3D"/>
    <w:rsid w:val="000F48E6"/>
    <w:rsid w:val="000F563E"/>
    <w:rsid w:val="00122E29"/>
    <w:rsid w:val="00174433"/>
    <w:rsid w:val="001757AA"/>
    <w:rsid w:val="001B6C44"/>
    <w:rsid w:val="00217260"/>
    <w:rsid w:val="00246FFB"/>
    <w:rsid w:val="002477A2"/>
    <w:rsid w:val="0025427D"/>
    <w:rsid w:val="002623A8"/>
    <w:rsid w:val="00277672"/>
    <w:rsid w:val="002B7E50"/>
    <w:rsid w:val="002C3825"/>
    <w:rsid w:val="002C3836"/>
    <w:rsid w:val="003040CB"/>
    <w:rsid w:val="00334486"/>
    <w:rsid w:val="00340645"/>
    <w:rsid w:val="003442A3"/>
    <w:rsid w:val="00354466"/>
    <w:rsid w:val="00373214"/>
    <w:rsid w:val="003D35EF"/>
    <w:rsid w:val="00416C9F"/>
    <w:rsid w:val="00417945"/>
    <w:rsid w:val="00420649"/>
    <w:rsid w:val="0044216C"/>
    <w:rsid w:val="0048200F"/>
    <w:rsid w:val="004A2052"/>
    <w:rsid w:val="004B3F6A"/>
    <w:rsid w:val="004D6F32"/>
    <w:rsid w:val="00503041"/>
    <w:rsid w:val="00504E2E"/>
    <w:rsid w:val="005058DA"/>
    <w:rsid w:val="005447A8"/>
    <w:rsid w:val="00553CB7"/>
    <w:rsid w:val="00566C38"/>
    <w:rsid w:val="00573C9B"/>
    <w:rsid w:val="005876E7"/>
    <w:rsid w:val="005A2850"/>
    <w:rsid w:val="005A4FB8"/>
    <w:rsid w:val="005B00ED"/>
    <w:rsid w:val="005D12DB"/>
    <w:rsid w:val="005D162A"/>
    <w:rsid w:val="00620E25"/>
    <w:rsid w:val="006218D6"/>
    <w:rsid w:val="00681383"/>
    <w:rsid w:val="006C620F"/>
    <w:rsid w:val="007023A6"/>
    <w:rsid w:val="007521EC"/>
    <w:rsid w:val="00753653"/>
    <w:rsid w:val="00762B45"/>
    <w:rsid w:val="00793639"/>
    <w:rsid w:val="007A2A22"/>
    <w:rsid w:val="007F0F3D"/>
    <w:rsid w:val="007F3D56"/>
    <w:rsid w:val="00841B13"/>
    <w:rsid w:val="00846181"/>
    <w:rsid w:val="00847274"/>
    <w:rsid w:val="0085601D"/>
    <w:rsid w:val="00875612"/>
    <w:rsid w:val="008777CD"/>
    <w:rsid w:val="008A0DB5"/>
    <w:rsid w:val="008A0FE1"/>
    <w:rsid w:val="008A2A19"/>
    <w:rsid w:val="008B7634"/>
    <w:rsid w:val="009113AD"/>
    <w:rsid w:val="00915018"/>
    <w:rsid w:val="00915AC4"/>
    <w:rsid w:val="009450B2"/>
    <w:rsid w:val="00945C10"/>
    <w:rsid w:val="00947D0A"/>
    <w:rsid w:val="009649F5"/>
    <w:rsid w:val="00984ACB"/>
    <w:rsid w:val="00995AC5"/>
    <w:rsid w:val="009A6584"/>
    <w:rsid w:val="009E3C4D"/>
    <w:rsid w:val="00A101CB"/>
    <w:rsid w:val="00A175A2"/>
    <w:rsid w:val="00A26546"/>
    <w:rsid w:val="00A33A85"/>
    <w:rsid w:val="00A657EE"/>
    <w:rsid w:val="00A82886"/>
    <w:rsid w:val="00AA3149"/>
    <w:rsid w:val="00B312A9"/>
    <w:rsid w:val="00B45279"/>
    <w:rsid w:val="00BA234B"/>
    <w:rsid w:val="00BC20AA"/>
    <w:rsid w:val="00BE48D2"/>
    <w:rsid w:val="00C128FD"/>
    <w:rsid w:val="00C166F5"/>
    <w:rsid w:val="00CB376D"/>
    <w:rsid w:val="00CE39C9"/>
    <w:rsid w:val="00D12DE3"/>
    <w:rsid w:val="00D37E19"/>
    <w:rsid w:val="00D47F5B"/>
    <w:rsid w:val="00D61344"/>
    <w:rsid w:val="00D76474"/>
    <w:rsid w:val="00DC390D"/>
    <w:rsid w:val="00E20164"/>
    <w:rsid w:val="00E938C3"/>
    <w:rsid w:val="00EA0A68"/>
    <w:rsid w:val="00ED7029"/>
    <w:rsid w:val="00EE5191"/>
    <w:rsid w:val="00F02916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99BD6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2AA45-E32C-4DA6-9D34-7657F22F0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4</Pages>
  <Words>621</Words>
  <Characters>3701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user</cp:lastModifiedBy>
  <cp:revision>2</cp:revision>
  <cp:lastPrinted>2025-12-18T03:29:00Z</cp:lastPrinted>
  <dcterms:created xsi:type="dcterms:W3CDTF">2025-12-19T03:33:00Z</dcterms:created>
  <dcterms:modified xsi:type="dcterms:W3CDTF">2025-12-19T03:33:00Z</dcterms:modified>
</cp:coreProperties>
</file>