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2155"/>
        <w:gridCol w:w="430"/>
        <w:gridCol w:w="3741"/>
      </w:tblGrid>
      <w:tr w:rsidR="003642E2" w:rsidRPr="00945C10" w:rsidTr="001E36DB">
        <w:trPr>
          <w:cantSplit/>
          <w:trHeight w:val="2236"/>
        </w:trPr>
        <w:tc>
          <w:tcPr>
            <w:tcW w:w="3828" w:type="dxa"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945C10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 w:rsidR="00F564C8"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3642E2" w:rsidRPr="00945C10" w:rsidRDefault="003642E2" w:rsidP="00CF68D5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945C10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3642E2" w:rsidRPr="00945C10" w:rsidRDefault="003642E2" w:rsidP="00CF68D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945C10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3642E2" w:rsidRPr="00945C10" w:rsidRDefault="003642E2" w:rsidP="00CF68D5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945C10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55" w:type="dxa"/>
          </w:tcPr>
          <w:p w:rsidR="003642E2" w:rsidRPr="00945C10" w:rsidRDefault="00EE26F3" w:rsidP="00CF68D5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8279C5">
              <w:rPr>
                <w:noProof/>
                <w:sz w:val="32"/>
                <w:szCs w:val="32"/>
              </w:rPr>
              <w:drawing>
                <wp:inline distT="0" distB="0" distL="0" distR="0">
                  <wp:extent cx="1190625" cy="1133475"/>
                  <wp:effectExtent l="0" t="0" r="0" b="0"/>
                  <wp:docPr id="1" name="Рисунок 1" descr="Описание: Описание: 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1" w:type="dxa"/>
            <w:gridSpan w:val="2"/>
          </w:tcPr>
          <w:p w:rsidR="00A4398B" w:rsidRPr="00A4398B" w:rsidRDefault="00A4398B" w:rsidP="00A4398B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  <w:lang w:val="sah-RU"/>
              </w:rPr>
            </w:pPr>
            <w:r w:rsidRPr="00A4398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A4398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A4398B" w:rsidRPr="00A4398B" w:rsidRDefault="00A4398B" w:rsidP="00A4398B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A4398B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ОРОЙУОНА» </w:t>
            </w:r>
          </w:p>
          <w:p w:rsidR="00A4398B" w:rsidRPr="00A4398B" w:rsidRDefault="00A4398B" w:rsidP="00A4398B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A4398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3642E2" w:rsidRPr="00945C10" w:rsidRDefault="00A4398B" w:rsidP="00A439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A4398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</w:p>
        </w:tc>
      </w:tr>
      <w:tr w:rsidR="00E4497C" w:rsidRPr="00945C10" w:rsidTr="001E36DB">
        <w:trPr>
          <w:cantSplit/>
          <w:trHeight w:val="292"/>
        </w:trPr>
        <w:tc>
          <w:tcPr>
            <w:tcW w:w="3828" w:type="dxa"/>
            <w:vMerge w:val="restart"/>
          </w:tcPr>
          <w:p w:rsidR="00E4497C" w:rsidRDefault="00E4497C" w:rsidP="00E4497C">
            <w:pPr>
              <w:spacing w:before="120" w:line="120" w:lineRule="auto"/>
              <w:jc w:val="center"/>
              <w:rPr>
                <w:snapToGrid w:val="0"/>
                <w:color w:val="000000"/>
              </w:rPr>
            </w:pPr>
            <w:r w:rsidRPr="00356273">
              <w:rPr>
                <w:snapToGrid w:val="0"/>
                <w:color w:val="000000"/>
              </w:rPr>
              <w:t>ул. Ленина, 65</w:t>
            </w:r>
            <w:r>
              <w:rPr>
                <w:snapToGrid w:val="0"/>
                <w:color w:val="000000"/>
              </w:rPr>
              <w:t xml:space="preserve">, г. Ленск, Ленский </w:t>
            </w:r>
          </w:p>
          <w:p w:rsidR="00E4497C" w:rsidRDefault="00E4497C" w:rsidP="00E4497C">
            <w:pPr>
              <w:spacing w:before="120" w:line="12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район, Республика Саха (Якутия), </w:t>
            </w:r>
          </w:p>
          <w:p w:rsidR="00E4497C" w:rsidRPr="00356273" w:rsidRDefault="00E4497C" w:rsidP="00E4497C">
            <w:pPr>
              <w:spacing w:before="120" w:line="12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678144</w:t>
            </w:r>
          </w:p>
          <w:p w:rsidR="00E4497C" w:rsidRPr="00356273" w:rsidRDefault="00E4497C" w:rsidP="00E4497C">
            <w:pPr>
              <w:spacing w:before="120" w:line="120" w:lineRule="auto"/>
              <w:jc w:val="center"/>
              <w:rPr>
                <w:snapToGrid w:val="0"/>
                <w:color w:val="000000"/>
              </w:rPr>
            </w:pPr>
            <w:r w:rsidRPr="00356273">
              <w:rPr>
                <w:snapToGrid w:val="0"/>
                <w:color w:val="000000"/>
              </w:rPr>
              <w:t xml:space="preserve">Тел. (411-37) </w:t>
            </w:r>
            <w:r>
              <w:rPr>
                <w:snapToGrid w:val="0"/>
                <w:color w:val="000000"/>
              </w:rPr>
              <w:t>3</w:t>
            </w:r>
            <w:r w:rsidRPr="00356273">
              <w:rPr>
                <w:snapToGrid w:val="0"/>
                <w:color w:val="000000"/>
              </w:rPr>
              <w:t>-</w:t>
            </w:r>
            <w:r>
              <w:rPr>
                <w:snapToGrid w:val="0"/>
                <w:color w:val="000000"/>
              </w:rPr>
              <w:t>00</w:t>
            </w:r>
            <w:r w:rsidRPr="00356273">
              <w:rPr>
                <w:snapToGrid w:val="0"/>
                <w:color w:val="000000"/>
              </w:rPr>
              <w:t>-</w:t>
            </w:r>
            <w:r>
              <w:rPr>
                <w:snapToGrid w:val="0"/>
                <w:color w:val="000000"/>
              </w:rPr>
              <w:t>12</w:t>
            </w:r>
            <w:r w:rsidRPr="00356273">
              <w:rPr>
                <w:snapToGrid w:val="0"/>
                <w:color w:val="000000"/>
              </w:rPr>
              <w:t xml:space="preserve">, </w:t>
            </w:r>
            <w:r>
              <w:rPr>
                <w:snapToGrid w:val="0"/>
                <w:color w:val="000000"/>
              </w:rPr>
              <w:t>3</w:t>
            </w:r>
            <w:r w:rsidRPr="00356273">
              <w:rPr>
                <w:snapToGrid w:val="0"/>
                <w:color w:val="000000"/>
              </w:rPr>
              <w:t>-</w:t>
            </w:r>
            <w:r>
              <w:rPr>
                <w:snapToGrid w:val="0"/>
                <w:color w:val="000000"/>
              </w:rPr>
              <w:t>00</w:t>
            </w:r>
            <w:r w:rsidRPr="00356273">
              <w:rPr>
                <w:snapToGrid w:val="0"/>
                <w:color w:val="000000"/>
              </w:rPr>
              <w:t>-</w:t>
            </w:r>
            <w:r>
              <w:rPr>
                <w:snapToGrid w:val="0"/>
                <w:color w:val="000000"/>
              </w:rPr>
              <w:t>18</w:t>
            </w:r>
          </w:p>
          <w:p w:rsidR="00E4497C" w:rsidRPr="00356273" w:rsidRDefault="00E4497C" w:rsidP="00E4497C">
            <w:pPr>
              <w:spacing w:before="120" w:line="120" w:lineRule="auto"/>
              <w:jc w:val="center"/>
              <w:rPr>
                <w:color w:val="000000"/>
              </w:rPr>
            </w:pPr>
            <w:r w:rsidRPr="00356273">
              <w:t>e-mail: </w:t>
            </w:r>
            <w:r w:rsidRPr="00356273">
              <w:rPr>
                <w:lang w:val="en-US"/>
              </w:rPr>
              <w:t>admin</w:t>
            </w:r>
            <w:r w:rsidRPr="00356273">
              <w:t>@</w:t>
            </w:r>
            <w:r w:rsidRPr="00356273">
              <w:rPr>
                <w:lang w:val="en-US"/>
              </w:rPr>
              <w:t>lenskrayon</w:t>
            </w:r>
            <w:r w:rsidRPr="00356273">
              <w:t>.</w:t>
            </w:r>
            <w:r w:rsidRPr="00356273">
              <w:rPr>
                <w:lang w:val="en-US"/>
              </w:rPr>
              <w:t>ru</w:t>
            </w:r>
            <w:r w:rsidRPr="00356273">
              <w:rPr>
                <w:color w:val="000000"/>
              </w:rPr>
              <w:t xml:space="preserve"> </w:t>
            </w:r>
          </w:p>
          <w:p w:rsidR="00E4497C" w:rsidRPr="00356273" w:rsidRDefault="00E4497C" w:rsidP="00E4497C">
            <w:pPr>
              <w:spacing w:before="120" w:line="120" w:lineRule="auto"/>
              <w:jc w:val="center"/>
              <w:rPr>
                <w:color w:val="000000"/>
              </w:rPr>
            </w:pPr>
          </w:p>
        </w:tc>
        <w:tc>
          <w:tcPr>
            <w:tcW w:w="2155" w:type="dxa"/>
          </w:tcPr>
          <w:p w:rsidR="00E4497C" w:rsidRPr="00356273" w:rsidRDefault="00E4497C" w:rsidP="00E4497C">
            <w:pPr>
              <w:spacing w:before="120"/>
            </w:pPr>
          </w:p>
        </w:tc>
        <w:tc>
          <w:tcPr>
            <w:tcW w:w="4171" w:type="dxa"/>
            <w:gridSpan w:val="2"/>
            <w:vMerge w:val="restart"/>
          </w:tcPr>
          <w:p w:rsidR="00E4497C" w:rsidRDefault="00E4497C" w:rsidP="00E4497C">
            <w:pPr>
              <w:spacing w:before="120" w:line="120" w:lineRule="auto"/>
              <w:jc w:val="center"/>
              <w:rPr>
                <w:snapToGrid w:val="0"/>
                <w:color w:val="000000"/>
              </w:rPr>
            </w:pPr>
            <w:r w:rsidRPr="00356273">
              <w:rPr>
                <w:snapToGrid w:val="0"/>
                <w:color w:val="000000"/>
              </w:rPr>
              <w:t>Ленин</w:t>
            </w:r>
            <w:r>
              <w:rPr>
                <w:snapToGrid w:val="0"/>
                <w:color w:val="000000"/>
              </w:rPr>
              <w:t xml:space="preserve"> уул.</w:t>
            </w:r>
            <w:r w:rsidRPr="00356273">
              <w:rPr>
                <w:snapToGrid w:val="0"/>
                <w:color w:val="000000"/>
              </w:rPr>
              <w:t>,65</w:t>
            </w:r>
            <w:r>
              <w:rPr>
                <w:snapToGrid w:val="0"/>
                <w:color w:val="000000"/>
              </w:rPr>
              <w:t>,</w:t>
            </w:r>
            <w:r w:rsidR="00DC7868"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 xml:space="preserve">Ленскэй к., Ленскэй </w:t>
            </w:r>
          </w:p>
          <w:p w:rsidR="00E4497C" w:rsidRDefault="00A4398B" w:rsidP="00E4497C">
            <w:pPr>
              <w:spacing w:before="120" w:line="12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оройуона</w:t>
            </w:r>
            <w:r w:rsidR="00E4497C">
              <w:rPr>
                <w:snapToGrid w:val="0"/>
                <w:color w:val="000000"/>
              </w:rPr>
              <w:t xml:space="preserve">, Саха </w:t>
            </w:r>
            <w:r w:rsidR="00E4497C">
              <w:rPr>
                <w:snapToGrid w:val="0"/>
                <w:color w:val="000000"/>
                <w:lang w:val="sah-RU"/>
              </w:rPr>
              <w:t>Өрөспүүбүлүкэтин</w:t>
            </w:r>
            <w:r w:rsidR="00E4497C">
              <w:rPr>
                <w:snapToGrid w:val="0"/>
                <w:color w:val="000000"/>
              </w:rPr>
              <w:t>,</w:t>
            </w:r>
          </w:p>
          <w:p w:rsidR="00E4497C" w:rsidRPr="00356273" w:rsidRDefault="00E4497C" w:rsidP="00E4497C">
            <w:pPr>
              <w:spacing w:before="120" w:line="12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678144</w:t>
            </w:r>
            <w:r>
              <w:rPr>
                <w:snapToGrid w:val="0"/>
                <w:color w:val="000000"/>
                <w:lang w:val="sah-RU"/>
              </w:rPr>
              <w:t xml:space="preserve"> </w:t>
            </w:r>
          </w:p>
          <w:p w:rsidR="00E4497C" w:rsidRPr="00356273" w:rsidRDefault="00E4497C" w:rsidP="00E4497C">
            <w:pPr>
              <w:spacing w:before="120" w:line="120" w:lineRule="auto"/>
              <w:jc w:val="center"/>
              <w:rPr>
                <w:snapToGrid w:val="0"/>
                <w:color w:val="000000"/>
              </w:rPr>
            </w:pPr>
            <w:r w:rsidRPr="00356273">
              <w:rPr>
                <w:snapToGrid w:val="0"/>
                <w:color w:val="000000"/>
              </w:rPr>
              <w:t xml:space="preserve">Тел. (411-37) </w:t>
            </w:r>
            <w:r>
              <w:rPr>
                <w:snapToGrid w:val="0"/>
                <w:color w:val="000000"/>
              </w:rPr>
              <w:t>3</w:t>
            </w:r>
            <w:r w:rsidRPr="00356273">
              <w:rPr>
                <w:snapToGrid w:val="0"/>
                <w:color w:val="000000"/>
              </w:rPr>
              <w:t>-</w:t>
            </w:r>
            <w:r>
              <w:rPr>
                <w:snapToGrid w:val="0"/>
                <w:color w:val="000000"/>
              </w:rPr>
              <w:t>00</w:t>
            </w:r>
            <w:r w:rsidRPr="00356273">
              <w:rPr>
                <w:snapToGrid w:val="0"/>
                <w:color w:val="000000"/>
              </w:rPr>
              <w:t>-</w:t>
            </w:r>
            <w:r>
              <w:rPr>
                <w:snapToGrid w:val="0"/>
                <w:color w:val="000000"/>
              </w:rPr>
              <w:t>12</w:t>
            </w:r>
            <w:r w:rsidRPr="00356273">
              <w:rPr>
                <w:snapToGrid w:val="0"/>
                <w:color w:val="000000"/>
              </w:rPr>
              <w:t xml:space="preserve">, </w:t>
            </w:r>
            <w:r>
              <w:rPr>
                <w:snapToGrid w:val="0"/>
                <w:color w:val="000000"/>
              </w:rPr>
              <w:t>3</w:t>
            </w:r>
            <w:r w:rsidRPr="00356273">
              <w:rPr>
                <w:snapToGrid w:val="0"/>
                <w:color w:val="000000"/>
              </w:rPr>
              <w:t>-</w:t>
            </w:r>
            <w:r>
              <w:rPr>
                <w:snapToGrid w:val="0"/>
                <w:color w:val="000000"/>
              </w:rPr>
              <w:t>00</w:t>
            </w:r>
            <w:r w:rsidRPr="00356273">
              <w:rPr>
                <w:snapToGrid w:val="0"/>
                <w:color w:val="000000"/>
              </w:rPr>
              <w:t>-</w:t>
            </w:r>
            <w:r>
              <w:rPr>
                <w:snapToGrid w:val="0"/>
                <w:color w:val="000000"/>
              </w:rPr>
              <w:t>18</w:t>
            </w:r>
          </w:p>
          <w:p w:rsidR="00E4497C" w:rsidRPr="00356273" w:rsidRDefault="00E4497C" w:rsidP="00E4497C">
            <w:pPr>
              <w:jc w:val="center"/>
            </w:pPr>
            <w:r w:rsidRPr="00356273">
              <w:t>e-mail: </w:t>
            </w:r>
            <w:r w:rsidRPr="00356273">
              <w:rPr>
                <w:lang w:val="en-US"/>
              </w:rPr>
              <w:t>admin</w:t>
            </w:r>
            <w:r w:rsidRPr="00356273">
              <w:t>@</w:t>
            </w:r>
            <w:r w:rsidRPr="00356273">
              <w:rPr>
                <w:lang w:val="en-US"/>
              </w:rPr>
              <w:t>lenskrayon</w:t>
            </w:r>
            <w:r w:rsidRPr="00356273">
              <w:t>.</w:t>
            </w:r>
            <w:r w:rsidRPr="00356273">
              <w:rPr>
                <w:lang w:val="en-US"/>
              </w:rPr>
              <w:t>ru</w:t>
            </w:r>
          </w:p>
        </w:tc>
      </w:tr>
      <w:tr w:rsidR="003642E2" w:rsidRPr="00945C10" w:rsidTr="001E36DB">
        <w:trPr>
          <w:cantSplit/>
          <w:trHeight w:val="623"/>
        </w:trPr>
        <w:tc>
          <w:tcPr>
            <w:tcW w:w="3828" w:type="dxa"/>
            <w:vMerge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spacing w:before="120" w:line="120" w:lineRule="auto"/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2155" w:type="dxa"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spacing w:before="120"/>
            </w:pPr>
          </w:p>
        </w:tc>
        <w:tc>
          <w:tcPr>
            <w:tcW w:w="4171" w:type="dxa"/>
            <w:gridSpan w:val="2"/>
            <w:vMerge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spacing w:before="120" w:line="120" w:lineRule="auto"/>
              <w:jc w:val="center"/>
              <w:rPr>
                <w:snapToGrid w:val="0"/>
                <w:color w:val="000000"/>
                <w:sz w:val="18"/>
                <w:szCs w:val="28"/>
              </w:rPr>
            </w:pPr>
          </w:p>
        </w:tc>
      </w:tr>
      <w:tr w:rsidR="003642E2" w:rsidRPr="00945C10" w:rsidTr="001E36DB">
        <w:trPr>
          <w:trHeight w:val="392"/>
        </w:trPr>
        <w:tc>
          <w:tcPr>
            <w:tcW w:w="3828" w:type="dxa"/>
          </w:tcPr>
          <w:p w:rsidR="003642E2" w:rsidRPr="00604EC1" w:rsidRDefault="00950C3B" w:rsidP="00604EC1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14.11.2025</w:t>
            </w:r>
          </w:p>
        </w:tc>
        <w:tc>
          <w:tcPr>
            <w:tcW w:w="2155" w:type="dxa"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430" w:type="dxa"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3741" w:type="dxa"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</w:tr>
      <w:tr w:rsidR="003642E2" w:rsidRPr="00945C10" w:rsidTr="001E36DB">
        <w:trPr>
          <w:trHeight w:val="410"/>
        </w:trPr>
        <w:tc>
          <w:tcPr>
            <w:tcW w:w="3828" w:type="dxa"/>
          </w:tcPr>
          <w:p w:rsidR="003642E2" w:rsidRPr="00604EC1" w:rsidRDefault="003642E2" w:rsidP="00950C3B">
            <w:pPr>
              <w:widowControl/>
              <w:autoSpaceDE/>
              <w:autoSpaceDN/>
              <w:adjustRightInd/>
              <w:rPr>
                <w:sz w:val="28"/>
                <w:szCs w:val="28"/>
                <w:lang w:val="sah-RU"/>
              </w:rPr>
            </w:pPr>
            <w:bookmarkStart w:id="0" w:name="REGNUMSTAMP"/>
            <w:r w:rsidRPr="00945C10">
              <w:rPr>
                <w:sz w:val="28"/>
                <w:szCs w:val="28"/>
              </w:rPr>
              <w:t>№</w:t>
            </w:r>
            <w:r w:rsidR="00515105">
              <w:rPr>
                <w:sz w:val="28"/>
                <w:szCs w:val="28"/>
              </w:rPr>
              <w:t xml:space="preserve"> </w:t>
            </w:r>
            <w:bookmarkEnd w:id="0"/>
            <w:r w:rsidR="00950C3B">
              <w:rPr>
                <w:sz w:val="28"/>
                <w:szCs w:val="28"/>
                <w:lang w:val="sah-RU"/>
              </w:rPr>
              <w:t>01-09-4684/5</w:t>
            </w:r>
            <w:bookmarkStart w:id="1" w:name="_GoBack"/>
            <w:bookmarkEnd w:id="1"/>
          </w:p>
        </w:tc>
        <w:tc>
          <w:tcPr>
            <w:tcW w:w="2155" w:type="dxa"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430" w:type="dxa"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3741" w:type="dxa"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</w:tr>
      <w:tr w:rsidR="003642E2" w:rsidRPr="00945C10" w:rsidTr="001E36DB">
        <w:trPr>
          <w:trHeight w:val="477"/>
        </w:trPr>
        <w:tc>
          <w:tcPr>
            <w:tcW w:w="3828" w:type="dxa"/>
          </w:tcPr>
          <w:p w:rsidR="006A7828" w:rsidRDefault="003642E2" w:rsidP="006A782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45C10"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t xml:space="preserve">№ </w:t>
            </w:r>
            <w:r w:rsidR="006A7828">
              <w:rPr>
                <w:sz w:val="28"/>
                <w:szCs w:val="28"/>
              </w:rPr>
              <w:t>____________________</w:t>
            </w:r>
          </w:p>
          <w:p w:rsidR="003642E2" w:rsidRPr="00945C10" w:rsidRDefault="003642E2" w:rsidP="0044147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995AC5">
              <w:rPr>
                <w:sz w:val="28"/>
                <w:szCs w:val="28"/>
              </w:rPr>
              <w:t>от «</w:t>
            </w:r>
            <w:r w:rsidR="00F564C8">
              <w:rPr>
                <w:sz w:val="28"/>
                <w:szCs w:val="28"/>
              </w:rPr>
              <w:t>___</w:t>
            </w:r>
            <w:r w:rsidR="009C1F1F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_</w:t>
            </w:r>
            <w:r w:rsidR="00F564C8">
              <w:rPr>
                <w:sz w:val="28"/>
                <w:szCs w:val="28"/>
                <w:u w:val="single"/>
              </w:rPr>
              <w:t>_______</w:t>
            </w:r>
            <w:r>
              <w:rPr>
                <w:sz w:val="28"/>
                <w:szCs w:val="28"/>
              </w:rPr>
              <w:t>____20</w:t>
            </w:r>
            <w:r w:rsidR="008279C5">
              <w:rPr>
                <w:sz w:val="28"/>
                <w:szCs w:val="28"/>
              </w:rPr>
              <w:t>2</w:t>
            </w:r>
            <w:r w:rsidR="0044147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995AC5">
              <w:rPr>
                <w:sz w:val="28"/>
                <w:szCs w:val="28"/>
              </w:rPr>
              <w:t>г.</w:t>
            </w:r>
          </w:p>
        </w:tc>
        <w:tc>
          <w:tcPr>
            <w:tcW w:w="2155" w:type="dxa"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430" w:type="dxa"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3741" w:type="dxa"/>
          </w:tcPr>
          <w:p w:rsidR="003642E2" w:rsidRPr="00945C10" w:rsidRDefault="003642E2" w:rsidP="009F4AE1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</w:tr>
    </w:tbl>
    <w:p w:rsidR="00217166" w:rsidRDefault="00217166" w:rsidP="00B47FF4">
      <w:pPr>
        <w:spacing w:line="259" w:lineRule="auto"/>
        <w:jc w:val="both"/>
        <w:rPr>
          <w:b/>
          <w:sz w:val="28"/>
          <w:szCs w:val="2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962"/>
        <w:gridCol w:w="4678"/>
      </w:tblGrid>
      <w:tr w:rsidR="00A923E6" w:rsidRPr="00945C10" w:rsidTr="00887127">
        <w:tc>
          <w:tcPr>
            <w:tcW w:w="4962" w:type="dxa"/>
          </w:tcPr>
          <w:p w:rsidR="00A923E6" w:rsidRPr="00945C10" w:rsidRDefault="00A923E6" w:rsidP="00A923E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678" w:type="dxa"/>
          </w:tcPr>
          <w:p w:rsidR="00A923E6" w:rsidRDefault="00A923E6" w:rsidP="00A923E6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Главному редактору газеты «Ленский вестник»</w:t>
            </w:r>
          </w:p>
          <w:p w:rsidR="00A923E6" w:rsidRDefault="00A923E6" w:rsidP="00A923E6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Возовиковой Ю.А.</w:t>
            </w:r>
          </w:p>
          <w:p w:rsidR="00A923E6" w:rsidRDefault="00A923E6" w:rsidP="00A923E6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:rsidR="00A923E6" w:rsidRPr="00ED7029" w:rsidRDefault="00A923E6" w:rsidP="00A923E6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</w:tr>
      <w:tr w:rsidR="00A923E6" w:rsidRPr="00945C10" w:rsidTr="00887127">
        <w:trPr>
          <w:trHeight w:val="325"/>
        </w:trPr>
        <w:tc>
          <w:tcPr>
            <w:tcW w:w="4962" w:type="dxa"/>
          </w:tcPr>
          <w:p w:rsidR="00A923E6" w:rsidRPr="00945C10" w:rsidRDefault="00A923E6" w:rsidP="00A923E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объявлении конкурса</w:t>
            </w:r>
          </w:p>
        </w:tc>
        <w:tc>
          <w:tcPr>
            <w:tcW w:w="4678" w:type="dxa"/>
          </w:tcPr>
          <w:p w:rsidR="00A923E6" w:rsidRPr="00945C10" w:rsidRDefault="00A923E6" w:rsidP="00A923E6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</w:tr>
    </w:tbl>
    <w:p w:rsidR="00A923E6" w:rsidRPr="00945C10" w:rsidRDefault="00A923E6" w:rsidP="0088712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A923E6" w:rsidRDefault="00A923E6" w:rsidP="00887127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района «Ленский район» просит опубликовать в ближайшем номере газеты «Ленский вестник» объявление следующего содержания:</w:t>
      </w:r>
    </w:p>
    <w:p w:rsidR="00A923E6" w:rsidRDefault="00A923E6" w:rsidP="00887127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«Администрация муниципального района «Ленский район» объявляет конкурс на замещение вакантной должности:</w:t>
      </w:r>
    </w:p>
    <w:p w:rsidR="00A923E6" w:rsidRPr="00480EB0" w:rsidRDefault="00A923E6" w:rsidP="00A923E6">
      <w:pPr>
        <w:pStyle w:val="a6"/>
        <w:numPr>
          <w:ilvl w:val="0"/>
          <w:numId w:val="2"/>
        </w:numPr>
        <w:spacing w:line="360" w:lineRule="auto"/>
        <w:ind w:left="0" w:firstLine="915"/>
        <w:jc w:val="both"/>
        <w:rPr>
          <w:sz w:val="28"/>
          <w:szCs w:val="28"/>
        </w:rPr>
      </w:pPr>
      <w:r>
        <w:rPr>
          <w:sz w:val="28"/>
          <w:szCs w:val="28"/>
        </w:rPr>
        <w:t>Ведущий</w:t>
      </w:r>
      <w:r w:rsidRPr="00480EB0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>управления социального развития</w:t>
      </w:r>
      <w:r w:rsidRPr="00480EB0">
        <w:rPr>
          <w:sz w:val="28"/>
          <w:szCs w:val="28"/>
        </w:rPr>
        <w:t xml:space="preserve"> (должность </w:t>
      </w:r>
      <w:r>
        <w:rPr>
          <w:sz w:val="28"/>
          <w:szCs w:val="28"/>
        </w:rPr>
        <w:t>не</w:t>
      </w:r>
      <w:r w:rsidRPr="00480EB0">
        <w:rPr>
          <w:sz w:val="28"/>
          <w:szCs w:val="28"/>
        </w:rPr>
        <w:t xml:space="preserve">муниципальной службы). Требования: высшее профессиональное (юридическое, </w:t>
      </w:r>
      <w:r>
        <w:rPr>
          <w:sz w:val="28"/>
          <w:szCs w:val="28"/>
        </w:rPr>
        <w:t>экономическое</w:t>
      </w:r>
      <w:r w:rsidRPr="00480EB0">
        <w:rPr>
          <w:sz w:val="28"/>
          <w:szCs w:val="28"/>
        </w:rPr>
        <w:t xml:space="preserve">, </w:t>
      </w:r>
      <w:r>
        <w:rPr>
          <w:sz w:val="28"/>
          <w:szCs w:val="28"/>
        </w:rPr>
        <w:t>государственная и муниципальная служба</w:t>
      </w:r>
      <w:r w:rsidRPr="00480EB0">
        <w:rPr>
          <w:sz w:val="28"/>
          <w:szCs w:val="28"/>
        </w:rPr>
        <w:t>) образование. Стаж работы</w:t>
      </w:r>
      <w:r>
        <w:rPr>
          <w:sz w:val="28"/>
          <w:szCs w:val="28"/>
        </w:rPr>
        <w:t xml:space="preserve"> по специальности</w:t>
      </w:r>
      <w:r w:rsidRPr="00480EB0">
        <w:rPr>
          <w:sz w:val="28"/>
          <w:szCs w:val="28"/>
        </w:rPr>
        <w:t xml:space="preserve"> не менее </w:t>
      </w:r>
      <w:r>
        <w:rPr>
          <w:sz w:val="28"/>
          <w:szCs w:val="28"/>
        </w:rPr>
        <w:t>двух лет</w:t>
      </w:r>
      <w:r w:rsidRPr="00480EB0">
        <w:rPr>
          <w:sz w:val="28"/>
          <w:szCs w:val="28"/>
        </w:rPr>
        <w:t xml:space="preserve">. </w:t>
      </w:r>
    </w:p>
    <w:p w:rsidR="00A923E6" w:rsidRDefault="00A923E6" w:rsidP="00887127">
      <w:pPr>
        <w:pStyle w:val="a6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Конкурс состоится 12 декабря 2025</w:t>
      </w:r>
      <w:r w:rsidRPr="0029161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(дата может быть изменена) в малом актовом зале администрации (3 этаж), в 10.00ч.  </w:t>
      </w:r>
    </w:p>
    <w:p w:rsidR="00A923E6" w:rsidRDefault="00A923E6" w:rsidP="00887127">
      <w:pPr>
        <w:pStyle w:val="a6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Список документов и проект трудового договор</w:t>
      </w:r>
      <w:r>
        <w:rPr>
          <w:sz w:val="28"/>
          <w:szCs w:val="28"/>
          <w:lang w:val="sah-RU"/>
        </w:rPr>
        <w:t>а</w:t>
      </w:r>
      <w:r>
        <w:rPr>
          <w:sz w:val="28"/>
          <w:szCs w:val="28"/>
        </w:rPr>
        <w:t xml:space="preserve"> (типового) размещены на официальных сайтах муниципального района «Ленский район» </w:t>
      </w:r>
      <w:hyperlink r:id="rId7" w:history="1">
        <w:r w:rsidRPr="003949C2">
          <w:rPr>
            <w:rStyle w:val="a7"/>
            <w:sz w:val="28"/>
            <w:szCs w:val="28"/>
            <w:lang w:val="en-US"/>
          </w:rPr>
          <w:t>lenskrayon</w:t>
        </w:r>
        <w:r w:rsidRPr="003949C2">
          <w:rPr>
            <w:rStyle w:val="a7"/>
            <w:sz w:val="28"/>
            <w:szCs w:val="28"/>
          </w:rPr>
          <w:t>.</w:t>
        </w:r>
        <w:r w:rsidRPr="003949C2">
          <w:rPr>
            <w:rStyle w:val="a7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, </w:t>
      </w:r>
      <w:hyperlink r:id="rId8" w:history="1">
        <w:r>
          <w:rPr>
            <w:rStyle w:val="a7"/>
            <w:sz w:val="28"/>
            <w:szCs w:val="28"/>
            <w:lang w:val="en-US"/>
          </w:rPr>
          <w:t>mr</w:t>
        </w:r>
        <w:r w:rsidRPr="00A25729">
          <w:rPr>
            <w:rStyle w:val="a7"/>
            <w:sz w:val="28"/>
            <w:szCs w:val="28"/>
          </w:rPr>
          <w:t>-</w:t>
        </w:r>
        <w:r>
          <w:rPr>
            <w:rStyle w:val="a7"/>
            <w:sz w:val="28"/>
            <w:szCs w:val="28"/>
            <w:lang w:val="en-US"/>
          </w:rPr>
          <w:t>lenskij</w:t>
        </w:r>
        <w:r w:rsidRPr="00A25729">
          <w:rPr>
            <w:rStyle w:val="a7"/>
            <w:sz w:val="28"/>
            <w:szCs w:val="28"/>
          </w:rPr>
          <w:t xml:space="preserve">. </w:t>
        </w:r>
        <w:r>
          <w:rPr>
            <w:rStyle w:val="a7"/>
            <w:sz w:val="28"/>
            <w:szCs w:val="28"/>
            <w:lang w:val="en-US"/>
          </w:rPr>
          <w:t>sakha</w:t>
        </w:r>
        <w:r w:rsidRPr="00E308CA">
          <w:rPr>
            <w:rStyle w:val="a7"/>
            <w:sz w:val="28"/>
            <w:szCs w:val="28"/>
          </w:rPr>
          <w:t>.</w:t>
        </w:r>
        <w:r w:rsidRPr="00E308CA">
          <w:rPr>
            <w:rStyle w:val="a7"/>
            <w:sz w:val="28"/>
            <w:szCs w:val="28"/>
            <w:lang w:val="en-US"/>
          </w:rPr>
          <w:t>gov</w:t>
        </w:r>
        <w:r w:rsidRPr="00E308CA">
          <w:rPr>
            <w:rStyle w:val="a7"/>
            <w:sz w:val="28"/>
            <w:szCs w:val="28"/>
          </w:rPr>
          <w:t>.</w:t>
        </w:r>
        <w:r w:rsidRPr="00E308CA">
          <w:rPr>
            <w:rStyle w:val="a7"/>
            <w:sz w:val="28"/>
            <w:szCs w:val="28"/>
            <w:lang w:val="en-US"/>
          </w:rPr>
          <w:t>ru</w:t>
        </w:r>
      </w:hyperlink>
      <w:r w:rsidRPr="00C46AA9">
        <w:rPr>
          <w:sz w:val="28"/>
          <w:szCs w:val="28"/>
        </w:rPr>
        <w:t>.</w:t>
      </w:r>
    </w:p>
    <w:p w:rsidR="00A923E6" w:rsidRDefault="00A923E6" w:rsidP="00887127">
      <w:pPr>
        <w:pStyle w:val="a6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Документы принимаются до 01 декабря 2025 года.</w:t>
      </w:r>
    </w:p>
    <w:p w:rsidR="00A923E6" w:rsidRDefault="00A923E6" w:rsidP="00887127">
      <w:pPr>
        <w:pStyle w:val="a6"/>
        <w:spacing w:line="360" w:lineRule="auto"/>
        <w:ind w:left="0" w:firstLine="851"/>
        <w:jc w:val="both"/>
        <w:rPr>
          <w:sz w:val="28"/>
          <w:szCs w:val="28"/>
        </w:rPr>
      </w:pPr>
    </w:p>
    <w:p w:rsidR="00A923E6" w:rsidRDefault="00A923E6" w:rsidP="00887127">
      <w:pPr>
        <w:pStyle w:val="a6"/>
        <w:spacing w:line="360" w:lineRule="auto"/>
        <w:ind w:left="0" w:firstLine="851"/>
        <w:jc w:val="both"/>
        <w:rPr>
          <w:sz w:val="28"/>
          <w:szCs w:val="28"/>
        </w:rPr>
      </w:pPr>
    </w:p>
    <w:p w:rsidR="00A923E6" w:rsidRDefault="00A923E6" w:rsidP="00A923E6">
      <w:pPr>
        <w:pStyle w:val="a6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Обращаться в кабинет 302 администрации муниципального района «Ленский район», телефон 8(41137) 30048.»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4"/>
        <w:gridCol w:w="4961"/>
        <w:gridCol w:w="2404"/>
      </w:tblGrid>
      <w:tr w:rsidR="003C6F1A" w:rsidRPr="00F2579D" w:rsidTr="00714D8B">
        <w:trPr>
          <w:trHeight w:val="68"/>
        </w:trPr>
        <w:tc>
          <w:tcPr>
            <w:tcW w:w="2144" w:type="dxa"/>
          </w:tcPr>
          <w:p w:rsidR="006A7828" w:rsidRDefault="006A7828" w:rsidP="004E5898">
            <w:pPr>
              <w:rPr>
                <w:b/>
                <w:sz w:val="28"/>
                <w:szCs w:val="28"/>
              </w:rPr>
            </w:pPr>
          </w:p>
          <w:p w:rsidR="006A7828" w:rsidRPr="00F2579D" w:rsidRDefault="006A7828" w:rsidP="004E5898">
            <w:pPr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3C6F1A" w:rsidRPr="00F2579D" w:rsidRDefault="003C6F1A" w:rsidP="004E5898">
            <w:pPr>
              <w:rPr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3C6F1A" w:rsidRPr="00F2579D" w:rsidRDefault="003C6F1A" w:rsidP="004E5898">
            <w:pPr>
              <w:rPr>
                <w:b/>
                <w:sz w:val="28"/>
                <w:szCs w:val="28"/>
              </w:rPr>
            </w:pPr>
          </w:p>
        </w:tc>
      </w:tr>
      <w:tr w:rsidR="00144D67" w:rsidRPr="00F2579D" w:rsidTr="003C6F1A">
        <w:tc>
          <w:tcPr>
            <w:tcW w:w="2144" w:type="dxa"/>
          </w:tcPr>
          <w:p w:rsidR="00144D67" w:rsidRPr="00F2579D" w:rsidRDefault="00144D67" w:rsidP="004E5898">
            <w:pPr>
              <w:rPr>
                <w:rFonts w:cs="Times New Roman"/>
                <w:b/>
                <w:sz w:val="28"/>
                <w:szCs w:val="28"/>
              </w:rPr>
            </w:pPr>
            <w:bookmarkStart w:id="2" w:name="SIGNERPOST1"/>
            <w:r w:rsidRPr="00F2579D">
              <w:rPr>
                <w:rFonts w:cs="Times New Roman"/>
                <w:b/>
                <w:sz w:val="28"/>
                <w:szCs w:val="28"/>
              </w:rPr>
              <w:t>Должность (заполнится автоматически при подписании главой)</w:t>
            </w:r>
          </w:p>
          <w:bookmarkEnd w:id="2"/>
          <w:p w:rsidR="00144D67" w:rsidRPr="00F2579D" w:rsidRDefault="00144D67" w:rsidP="004E5898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144D67" w:rsidRPr="00F2579D" w:rsidRDefault="00144D67" w:rsidP="004E5898">
            <w:pPr>
              <w:rPr>
                <w:rFonts w:cs="Times New Roman"/>
                <w:b/>
                <w:sz w:val="28"/>
                <w:szCs w:val="28"/>
              </w:rPr>
            </w:pPr>
            <w:bookmarkStart w:id="3" w:name="SIGNERSTAMP1"/>
            <w:r w:rsidRPr="00F2579D">
              <w:rPr>
                <w:rFonts w:cs="Times New Roman"/>
                <w:b/>
                <w:sz w:val="28"/>
                <w:szCs w:val="28"/>
              </w:rPr>
              <w:t>Штамп (заполнится автоматически при подписании главой)</w:t>
            </w:r>
          </w:p>
          <w:bookmarkEnd w:id="3"/>
          <w:p w:rsidR="00144D67" w:rsidRPr="00F2579D" w:rsidRDefault="00144D67" w:rsidP="004E5898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144D67" w:rsidRPr="00F2579D" w:rsidRDefault="00144D67" w:rsidP="004E5898">
            <w:pPr>
              <w:rPr>
                <w:rFonts w:cs="Times New Roman"/>
                <w:b/>
                <w:sz w:val="28"/>
                <w:szCs w:val="28"/>
              </w:rPr>
            </w:pPr>
            <w:bookmarkStart w:id="4" w:name="SIGNERNAME1"/>
            <w:r w:rsidRPr="00F2579D">
              <w:rPr>
                <w:rFonts w:cs="Times New Roman"/>
                <w:b/>
                <w:sz w:val="28"/>
                <w:szCs w:val="28"/>
              </w:rPr>
              <w:t>Фио (заполнится автоматически при подписании главой)</w:t>
            </w:r>
            <w:bookmarkEnd w:id="4"/>
          </w:p>
        </w:tc>
      </w:tr>
      <w:tr w:rsidR="001474A4" w:rsidRPr="00F2579D" w:rsidTr="003C6F1A">
        <w:trPr>
          <w:trHeight w:val="960"/>
        </w:trPr>
        <w:tc>
          <w:tcPr>
            <w:tcW w:w="2144" w:type="dxa"/>
          </w:tcPr>
          <w:p w:rsidR="00205346" w:rsidRDefault="00205346" w:rsidP="001474A4">
            <w:pPr>
              <w:widowControl/>
              <w:autoSpaceDE/>
              <w:autoSpaceDN/>
              <w:adjustRightInd/>
              <w:rPr>
                <w:sz w:val="16"/>
              </w:rPr>
            </w:pPr>
            <w:bookmarkStart w:id="5" w:name="EXECUTOR"/>
            <w:bookmarkStart w:id="6" w:name="EXECUTOR_LN"/>
          </w:p>
          <w:p w:rsidR="00205346" w:rsidRDefault="00205346" w:rsidP="001474A4">
            <w:pPr>
              <w:widowControl/>
              <w:autoSpaceDE/>
              <w:autoSpaceDN/>
              <w:adjustRightInd/>
              <w:rPr>
                <w:sz w:val="16"/>
              </w:rPr>
            </w:pPr>
          </w:p>
          <w:bookmarkEnd w:id="5"/>
          <w:bookmarkEnd w:id="6"/>
          <w:p w:rsidR="001474A4" w:rsidRPr="001474A4" w:rsidRDefault="00E54DBD" w:rsidP="00E54DBD">
            <w:pPr>
              <w:widowControl/>
              <w:autoSpaceDE/>
              <w:autoSpaceDN/>
              <w:adjustRightInd/>
            </w:pPr>
            <w:r>
              <w:t>ФИО исполнителя, телефон, эл. почта</w:t>
            </w:r>
          </w:p>
        </w:tc>
        <w:tc>
          <w:tcPr>
            <w:tcW w:w="4961" w:type="dxa"/>
          </w:tcPr>
          <w:p w:rsidR="001474A4" w:rsidRPr="00F2579D" w:rsidRDefault="001474A4" w:rsidP="004E5898">
            <w:pPr>
              <w:rPr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1474A4" w:rsidRPr="00F2579D" w:rsidRDefault="001474A4" w:rsidP="004E5898">
            <w:pPr>
              <w:rPr>
                <w:b/>
                <w:sz w:val="28"/>
                <w:szCs w:val="28"/>
              </w:rPr>
            </w:pPr>
          </w:p>
        </w:tc>
      </w:tr>
    </w:tbl>
    <w:p w:rsidR="00E44F8C" w:rsidRPr="00100A0A" w:rsidRDefault="00E44F8C" w:rsidP="00205346">
      <w:pPr>
        <w:widowControl/>
        <w:autoSpaceDE/>
        <w:autoSpaceDN/>
        <w:adjustRightInd/>
        <w:rPr>
          <w:sz w:val="22"/>
          <w:szCs w:val="22"/>
        </w:rPr>
      </w:pPr>
    </w:p>
    <w:sectPr w:rsidR="00E44F8C" w:rsidRPr="00100A0A" w:rsidSect="00637441">
      <w:pgSz w:w="11906" w:h="16838"/>
      <w:pgMar w:top="1134" w:right="56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26F4E"/>
    <w:multiLevelType w:val="hybridMultilevel"/>
    <w:tmpl w:val="F40E7EE2"/>
    <w:lvl w:ilvl="0" w:tplc="B3C2D048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 w15:restartNumberingAfterBreak="0">
    <w:nsid w:val="53A51E53"/>
    <w:multiLevelType w:val="hybridMultilevel"/>
    <w:tmpl w:val="4146A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74"/>
    <w:rsid w:val="00050278"/>
    <w:rsid w:val="00080674"/>
    <w:rsid w:val="000B504D"/>
    <w:rsid w:val="000D2F97"/>
    <w:rsid w:val="00100A0A"/>
    <w:rsid w:val="00144D67"/>
    <w:rsid w:val="001474A4"/>
    <w:rsid w:val="001E36DB"/>
    <w:rsid w:val="001E5C6D"/>
    <w:rsid w:val="00205346"/>
    <w:rsid w:val="00217166"/>
    <w:rsid w:val="00220182"/>
    <w:rsid w:val="00265CD7"/>
    <w:rsid w:val="002C422A"/>
    <w:rsid w:val="002F7342"/>
    <w:rsid w:val="003375FD"/>
    <w:rsid w:val="003642E2"/>
    <w:rsid w:val="003C656F"/>
    <w:rsid w:val="003C6F1A"/>
    <w:rsid w:val="003E0BF2"/>
    <w:rsid w:val="00441476"/>
    <w:rsid w:val="004417BC"/>
    <w:rsid w:val="00484004"/>
    <w:rsid w:val="004F1671"/>
    <w:rsid w:val="005076CB"/>
    <w:rsid w:val="00515105"/>
    <w:rsid w:val="005C6685"/>
    <w:rsid w:val="005C7E3F"/>
    <w:rsid w:val="00604EC1"/>
    <w:rsid w:val="00637441"/>
    <w:rsid w:val="00681592"/>
    <w:rsid w:val="006A7828"/>
    <w:rsid w:val="00714D8B"/>
    <w:rsid w:val="007D76C9"/>
    <w:rsid w:val="00811451"/>
    <w:rsid w:val="008279C5"/>
    <w:rsid w:val="00950C3B"/>
    <w:rsid w:val="00960BFA"/>
    <w:rsid w:val="00982BE6"/>
    <w:rsid w:val="009C1F1F"/>
    <w:rsid w:val="009F4AE1"/>
    <w:rsid w:val="00A034DF"/>
    <w:rsid w:val="00A06E9E"/>
    <w:rsid w:val="00A4398B"/>
    <w:rsid w:val="00A62FD0"/>
    <w:rsid w:val="00A65BCF"/>
    <w:rsid w:val="00A923E6"/>
    <w:rsid w:val="00B45462"/>
    <w:rsid w:val="00B47FF4"/>
    <w:rsid w:val="00B537D4"/>
    <w:rsid w:val="00B62F12"/>
    <w:rsid w:val="00B67CAA"/>
    <w:rsid w:val="00B83B7F"/>
    <w:rsid w:val="00BC028B"/>
    <w:rsid w:val="00BD3F86"/>
    <w:rsid w:val="00BD5D37"/>
    <w:rsid w:val="00C46E19"/>
    <w:rsid w:val="00CA752D"/>
    <w:rsid w:val="00CF68D5"/>
    <w:rsid w:val="00D254BD"/>
    <w:rsid w:val="00D97E4A"/>
    <w:rsid w:val="00DA17AE"/>
    <w:rsid w:val="00DC7868"/>
    <w:rsid w:val="00E17061"/>
    <w:rsid w:val="00E2480E"/>
    <w:rsid w:val="00E4497C"/>
    <w:rsid w:val="00E44F8C"/>
    <w:rsid w:val="00E54DBD"/>
    <w:rsid w:val="00ED1D87"/>
    <w:rsid w:val="00EE26F3"/>
    <w:rsid w:val="00F2579D"/>
    <w:rsid w:val="00F3242E"/>
    <w:rsid w:val="00F564C8"/>
    <w:rsid w:val="00FA5C34"/>
    <w:rsid w:val="00FC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9434B"/>
  <w15:docId w15:val="{470A9494-9ECC-4429-9D8E-CDFC09E5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2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2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642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144D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50278"/>
    <w:pPr>
      <w:ind w:left="720"/>
      <w:contextualSpacing/>
    </w:pPr>
  </w:style>
  <w:style w:type="paragraph" w:customStyle="1" w:styleId="Default">
    <w:name w:val="Default"/>
    <w:rsid w:val="006374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A923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9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sk@sakha.go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lenskray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0;&#1089;&#1100;&#1084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43387-0576-4E45-BAB4-2DF1EEE3D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Письмо.dotx</Template>
  <TotalTime>6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SpecOtdel</cp:lastModifiedBy>
  <cp:revision>6</cp:revision>
  <cp:lastPrinted>2024-06-26T00:35:00Z</cp:lastPrinted>
  <dcterms:created xsi:type="dcterms:W3CDTF">2025-11-12T05:15:00Z</dcterms:created>
  <dcterms:modified xsi:type="dcterms:W3CDTF">2025-11-14T03:12:00Z</dcterms:modified>
</cp:coreProperties>
</file>