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966888" w:rsidRPr="00122E29" w:rsidTr="00966888">
        <w:trPr>
          <w:cantSplit/>
          <w:trHeight w:val="2200"/>
        </w:trPr>
        <w:tc>
          <w:tcPr>
            <w:tcW w:w="3520" w:type="dxa"/>
          </w:tcPr>
          <w:p w:rsidR="00966888" w:rsidRPr="00122E29" w:rsidRDefault="00966888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966888" w:rsidRPr="00122E29" w:rsidRDefault="00966888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66888" w:rsidRPr="00122E29" w:rsidRDefault="00966888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66888" w:rsidRPr="00122E29" w:rsidRDefault="00966888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966888" w:rsidRPr="00122E29" w:rsidRDefault="00966888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B611673" wp14:editId="76A7017B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66888" w:rsidRPr="0025427D" w:rsidRDefault="00966888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966888" w:rsidRPr="0025427D" w:rsidRDefault="00966888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966888" w:rsidRPr="00122E29" w:rsidRDefault="00966888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CC3F0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C3F04" w:rsidRPr="00CC3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CC3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C3F04" w:rsidRPr="00CC3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CC3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66C3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CC3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C3F04" w:rsidRPr="00CC3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01-04-1869/3</w:t>
            </w:r>
            <w:r w:rsidR="005A4FB8" w:rsidRPr="00CC3F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2E3DD1" w:rsidRDefault="002E3DD1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2E3DD1" w:rsidRPr="000B4A9B" w:rsidTr="004000DE">
        <w:tc>
          <w:tcPr>
            <w:tcW w:w="9889" w:type="dxa"/>
          </w:tcPr>
          <w:p w:rsidR="002E3DD1" w:rsidRDefault="002E3DD1" w:rsidP="004000DE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введении временного ограничения по автомобильным дорогам общего пользования муниципального образования «Ленский район» </w:t>
            </w:r>
          </w:p>
          <w:p w:rsidR="002E3DD1" w:rsidRPr="00B9629C" w:rsidRDefault="002E3DD1" w:rsidP="004000DE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осенне-зимний период 2023 года</w:t>
            </w:r>
          </w:p>
        </w:tc>
      </w:tr>
    </w:tbl>
    <w:p w:rsidR="002E3DD1" w:rsidRDefault="002E3DD1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E3DD1" w:rsidRPr="004A26E9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12FE">
        <w:rPr>
          <w:sz w:val="28"/>
          <w:szCs w:val="28"/>
        </w:rPr>
        <w:t xml:space="preserve"> целях сохранности технических параметров автомобильных дорог общего пользования местного значения муниципального образования «Ленский район»:</w:t>
      </w:r>
      <w:r>
        <w:rPr>
          <w:sz w:val="28"/>
          <w:szCs w:val="28"/>
        </w:rPr>
        <w:t xml:space="preserve"> в межсезонный осенний период 2023 года:</w:t>
      </w:r>
    </w:p>
    <w:p w:rsidR="002E3DD1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Установить сроки временного ограничения по массе при проезде по автомобильным дорогам общего пользования местного значения муниципального образования «Ленский район» для сохранности земляного полотна в осенне-зимний период 2023 года согласно приложению, к настоящему распоряжению.</w:t>
      </w:r>
    </w:p>
    <w:p w:rsidR="002E3DD1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период временного ограничения разрешить движение транспортных средств со сверхнормативными нагрузками:</w:t>
      </w:r>
    </w:p>
    <w:p w:rsidR="002E3DD1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2E3DD1" w:rsidRDefault="002E3DD1" w:rsidP="002E3DD1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грузов, необходимых для ликвидации последствий стихийных бедствий или иных чрезвычайных ситуаций;</w:t>
      </w:r>
    </w:p>
    <w:p w:rsidR="002E3DD1" w:rsidRDefault="002E3DD1" w:rsidP="002E3DD1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2E3DD1" w:rsidRDefault="002E3DD1" w:rsidP="002E3DD1">
      <w:pPr>
        <w:keepNext/>
        <w:widowControl/>
        <w:spacing w:line="360" w:lineRule="auto"/>
        <w:ind w:right="-6" w:firstLine="709"/>
        <w:jc w:val="both"/>
        <w:rPr>
          <w:sz w:val="28"/>
          <w:szCs w:val="28"/>
        </w:rPr>
      </w:pPr>
    </w:p>
    <w:p w:rsidR="002E3DD1" w:rsidRDefault="002E3DD1" w:rsidP="002E3DD1">
      <w:pPr>
        <w:keepNext/>
        <w:widowControl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перевозки пищевых продуктов, животных, лекарственных препаратов, </w:t>
      </w:r>
    </w:p>
    <w:p w:rsidR="002E3DD1" w:rsidRDefault="002E3DD1" w:rsidP="002E3DD1">
      <w:pPr>
        <w:keepNext/>
        <w:widowControl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топлива предназначенного для недопущения и ликвидаций чрезвычайных ситуаций, семенного фонда, удобрений, почты и почтовых грузов;</w:t>
      </w:r>
    </w:p>
    <w:p w:rsidR="002E3DD1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по заключенным муниципальным контрактам с администрацией МО «Ленский район».</w:t>
      </w:r>
    </w:p>
    <w:p w:rsidR="002E3DD1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Подрядным организациям: </w:t>
      </w:r>
    </w:p>
    <w:p w:rsidR="002E3DD1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</w:t>
      </w:r>
      <w:r w:rsidRPr="00B50F5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Тертычный</w:t>
      </w:r>
      <w:proofErr w:type="spellEnd"/>
      <w:r>
        <w:rPr>
          <w:sz w:val="28"/>
          <w:szCs w:val="28"/>
        </w:rPr>
        <w:t xml:space="preserve"> А.Г.</w:t>
      </w:r>
      <w:r w:rsidRPr="00B50F5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Тертычный</w:t>
      </w:r>
      <w:proofErr w:type="spellEnd"/>
      <w:r>
        <w:rPr>
          <w:sz w:val="28"/>
          <w:szCs w:val="28"/>
        </w:rPr>
        <w:t xml:space="preserve"> А.Г.), «ИП </w:t>
      </w:r>
      <w:proofErr w:type="spellStart"/>
      <w:r>
        <w:rPr>
          <w:sz w:val="28"/>
          <w:szCs w:val="28"/>
        </w:rPr>
        <w:t>Мыреев</w:t>
      </w:r>
      <w:proofErr w:type="spellEnd"/>
      <w:r>
        <w:rPr>
          <w:sz w:val="28"/>
          <w:szCs w:val="28"/>
        </w:rPr>
        <w:t xml:space="preserve"> А.Ю.» (</w:t>
      </w:r>
      <w:proofErr w:type="spellStart"/>
      <w:r>
        <w:rPr>
          <w:sz w:val="28"/>
          <w:szCs w:val="28"/>
        </w:rPr>
        <w:t>Мыреев</w:t>
      </w:r>
      <w:proofErr w:type="spellEnd"/>
      <w:r>
        <w:rPr>
          <w:sz w:val="28"/>
          <w:szCs w:val="28"/>
        </w:rPr>
        <w:t xml:space="preserve"> А.Ю.), </w:t>
      </w:r>
      <w:r>
        <w:rPr>
          <w:bCs/>
          <w:sz w:val="28"/>
          <w:szCs w:val="28"/>
        </w:rPr>
        <w:t xml:space="preserve">ИП «Бардаков П.В.» (Бардаков П.В.), </w:t>
      </w:r>
      <w:r w:rsidRPr="00D24FCE">
        <w:rPr>
          <w:bCs/>
          <w:sz w:val="28"/>
          <w:szCs w:val="28"/>
        </w:rPr>
        <w:t>ИП «</w:t>
      </w:r>
      <w:proofErr w:type="spellStart"/>
      <w:r w:rsidRPr="00D24FCE">
        <w:rPr>
          <w:bCs/>
          <w:sz w:val="28"/>
          <w:szCs w:val="28"/>
        </w:rPr>
        <w:t>Сахатаев</w:t>
      </w:r>
      <w:proofErr w:type="spellEnd"/>
      <w:r w:rsidRPr="00D24FCE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</w:t>
      </w:r>
      <w:proofErr w:type="spellStart"/>
      <w:r w:rsidRPr="00D24FCE">
        <w:rPr>
          <w:bCs/>
          <w:sz w:val="28"/>
          <w:szCs w:val="28"/>
        </w:rPr>
        <w:t>Сахатаев</w:t>
      </w:r>
      <w:proofErr w:type="spellEnd"/>
      <w:r w:rsidRPr="00D24FCE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</w:t>
      </w:r>
      <w:r w:rsidRPr="00D24FCE">
        <w:rPr>
          <w:bCs/>
          <w:sz w:val="28"/>
          <w:szCs w:val="28"/>
        </w:rPr>
        <w:t>В</w:t>
      </w:r>
      <w:r w:rsidR="00092B3A">
        <w:rPr>
          <w:bCs/>
          <w:sz w:val="28"/>
          <w:szCs w:val="28"/>
        </w:rPr>
        <w:t>.), ИП Кустов С.Ю (К</w:t>
      </w:r>
      <w:r>
        <w:rPr>
          <w:bCs/>
          <w:sz w:val="28"/>
          <w:szCs w:val="28"/>
        </w:rPr>
        <w:t xml:space="preserve">устов С.Ю.) </w:t>
      </w:r>
      <w:r>
        <w:rPr>
          <w:sz w:val="28"/>
          <w:szCs w:val="28"/>
        </w:rPr>
        <w:t>организовать установку дорожных знаков 3.4</w:t>
      </w:r>
      <w:r w:rsidRPr="00CD376B">
        <w:rPr>
          <w:sz w:val="28"/>
          <w:szCs w:val="28"/>
        </w:rPr>
        <w:t xml:space="preserve"> «Движение грузовых автомобилей запрещено</w:t>
      </w:r>
      <w:r>
        <w:rPr>
          <w:sz w:val="28"/>
          <w:szCs w:val="28"/>
        </w:rPr>
        <w:t xml:space="preserve">» согласно приложению, к настоящему распоряжению.  </w:t>
      </w:r>
    </w:p>
    <w:p w:rsidR="002E3DD1" w:rsidRPr="00F07AB6" w:rsidRDefault="002E3DD1" w:rsidP="002E3DD1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Начальнику ГИБДД ОМВД России по Ленскому району (Овчинников И.Ю.) организовать осуществление контроля за движением транспортных средств со сверхнормативными нагрузками в установленный период.</w:t>
      </w:r>
    </w:p>
    <w:p w:rsidR="002E3DD1" w:rsidRPr="004A26E9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26E9">
        <w:rPr>
          <w:sz w:val="28"/>
          <w:szCs w:val="28"/>
        </w:rPr>
        <w:t xml:space="preserve">. </w:t>
      </w:r>
      <w:r w:rsidR="00092B3A">
        <w:rPr>
          <w:sz w:val="28"/>
          <w:szCs w:val="28"/>
        </w:rPr>
        <w:t>Главному</w:t>
      </w:r>
      <w:r>
        <w:rPr>
          <w:sz w:val="28"/>
          <w:szCs w:val="28"/>
        </w:rPr>
        <w:t xml:space="preserve"> специалисту управления делами</w:t>
      </w:r>
      <w:r w:rsidRPr="000A70DB">
        <w:rPr>
          <w:sz w:val="28"/>
          <w:szCs w:val="28"/>
        </w:rPr>
        <w:t xml:space="preserve"> (</w:t>
      </w:r>
      <w:proofErr w:type="spellStart"/>
      <w:r w:rsidR="00092B3A">
        <w:rPr>
          <w:sz w:val="28"/>
          <w:szCs w:val="28"/>
        </w:rPr>
        <w:t>Иванская</w:t>
      </w:r>
      <w:proofErr w:type="spellEnd"/>
      <w:r w:rsidR="00092B3A">
        <w:rPr>
          <w:sz w:val="28"/>
          <w:szCs w:val="28"/>
        </w:rPr>
        <w:t xml:space="preserve"> Е.С</w:t>
      </w:r>
      <w:proofErr w:type="gramStart"/>
      <w:r w:rsidRPr="000A70DB">
        <w:rPr>
          <w:sz w:val="28"/>
          <w:szCs w:val="28"/>
        </w:rPr>
        <w:t>)  опубликовать</w:t>
      </w:r>
      <w:proofErr w:type="gramEnd"/>
      <w:r w:rsidRPr="000A70DB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 официальном сайте муниципального образования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2E3DD1" w:rsidRPr="004A26E9" w:rsidRDefault="002E3DD1" w:rsidP="002E3DD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26E9">
        <w:rPr>
          <w:sz w:val="28"/>
          <w:szCs w:val="28"/>
        </w:rPr>
        <w:t>. Контроль исполнен</w:t>
      </w:r>
      <w:r>
        <w:rPr>
          <w:sz w:val="28"/>
          <w:szCs w:val="28"/>
        </w:rPr>
        <w:t>ия</w:t>
      </w:r>
      <w:r w:rsidRPr="004A26E9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>оставляю за собой.</w:t>
      </w:r>
    </w:p>
    <w:p w:rsidR="002E3DD1" w:rsidRPr="000B4A9B" w:rsidRDefault="002E3DD1" w:rsidP="002E3DD1">
      <w:pPr>
        <w:spacing w:line="360" w:lineRule="auto"/>
        <w:ind w:right="-5"/>
        <w:jc w:val="both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104"/>
      </w:tblGrid>
      <w:tr w:rsidR="002E3DD1" w:rsidRPr="000B4A9B" w:rsidTr="004000DE">
        <w:tc>
          <w:tcPr>
            <w:tcW w:w="4535" w:type="dxa"/>
          </w:tcPr>
          <w:p w:rsidR="002E3DD1" w:rsidRPr="000B4A9B" w:rsidRDefault="002E3DD1" w:rsidP="004000DE">
            <w:pPr>
              <w:ind w:right="-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                                   </w:t>
            </w:r>
          </w:p>
        </w:tc>
        <w:tc>
          <w:tcPr>
            <w:tcW w:w="5104" w:type="dxa"/>
          </w:tcPr>
          <w:p w:rsidR="002E3DD1" w:rsidRPr="000B4A9B" w:rsidRDefault="002E3DD1" w:rsidP="004000DE">
            <w:pPr>
              <w:pStyle w:val="2"/>
              <w:spacing w:line="240" w:lineRule="auto"/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А.В. Черепанов</w:t>
            </w:r>
          </w:p>
        </w:tc>
      </w:tr>
    </w:tbl>
    <w:p w:rsidR="002E3DD1" w:rsidRDefault="002E3DD1" w:rsidP="002E3DD1">
      <w:pPr>
        <w:tabs>
          <w:tab w:val="left" w:pos="1110"/>
        </w:tabs>
        <w:jc w:val="both"/>
        <w:rPr>
          <w:b/>
          <w:sz w:val="28"/>
          <w:szCs w:val="28"/>
        </w:rPr>
        <w:sectPr w:rsidR="002E3DD1" w:rsidSect="00CD376B">
          <w:headerReference w:type="even" r:id="rId8"/>
          <w:headerReference w:type="default" r:id="rId9"/>
          <w:pgSz w:w="11906" w:h="16838"/>
          <w:pgMar w:top="1259" w:right="1106" w:bottom="1134" w:left="1078" w:header="720" w:footer="720" w:gutter="0"/>
          <w:cols w:space="720"/>
          <w:titlePg/>
          <w:docGrid w:linePitch="272"/>
        </w:sectPr>
      </w:pPr>
    </w:p>
    <w:p w:rsidR="002E3DD1" w:rsidRDefault="002E3DD1" w:rsidP="002E3DD1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2E3DD1" w:rsidRPr="00CC4C55" w:rsidRDefault="002E3DD1" w:rsidP="002E3DD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  <w:r w:rsidRPr="00CC4C55">
        <w:rPr>
          <w:rFonts w:eastAsia="Calibri"/>
          <w:sz w:val="28"/>
          <w:szCs w:val="28"/>
        </w:rPr>
        <w:t>Приложение</w:t>
      </w:r>
    </w:p>
    <w:p w:rsidR="002E3DD1" w:rsidRPr="00CC4C55" w:rsidRDefault="002E3DD1" w:rsidP="002E3DD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</w:t>
      </w:r>
      <w:r w:rsidRPr="00CC4C55">
        <w:rPr>
          <w:rFonts w:eastAsia="Calibri"/>
          <w:sz w:val="28"/>
          <w:szCs w:val="28"/>
        </w:rPr>
        <w:t xml:space="preserve">к распоряжению </w:t>
      </w:r>
      <w:proofErr w:type="spellStart"/>
      <w:r w:rsidRPr="00CC4C55">
        <w:rPr>
          <w:rFonts w:eastAsia="Calibri"/>
          <w:sz w:val="28"/>
          <w:szCs w:val="28"/>
        </w:rPr>
        <w:t>и.о</w:t>
      </w:r>
      <w:proofErr w:type="spellEnd"/>
      <w:r w:rsidRPr="00CC4C55">
        <w:rPr>
          <w:rFonts w:eastAsia="Calibri"/>
          <w:sz w:val="28"/>
          <w:szCs w:val="28"/>
        </w:rPr>
        <w:t>. главы</w:t>
      </w:r>
    </w:p>
    <w:p w:rsidR="002E3DD1" w:rsidRPr="00CC4C55" w:rsidRDefault="002E3DD1" w:rsidP="002E3DD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Pr="00CC4C55">
        <w:rPr>
          <w:rFonts w:eastAsia="Calibri"/>
          <w:sz w:val="28"/>
          <w:szCs w:val="28"/>
        </w:rPr>
        <w:t>№_______________________</w:t>
      </w:r>
    </w:p>
    <w:p w:rsidR="002E3DD1" w:rsidRDefault="002E3DD1" w:rsidP="002E3DD1">
      <w:pPr>
        <w:tabs>
          <w:tab w:val="left" w:pos="1110"/>
        </w:tabs>
        <w:jc w:val="right"/>
        <w:rPr>
          <w:rFonts w:eastAsia="Calibri"/>
          <w:sz w:val="28"/>
          <w:szCs w:val="28"/>
        </w:rPr>
      </w:pPr>
      <w:r w:rsidRPr="00CC4C55">
        <w:rPr>
          <w:rFonts w:eastAsia="Calibri"/>
          <w:sz w:val="28"/>
          <w:szCs w:val="28"/>
        </w:rPr>
        <w:t>от «__</w:t>
      </w:r>
      <w:proofErr w:type="gramStart"/>
      <w:r w:rsidRPr="00CC4C55">
        <w:rPr>
          <w:rFonts w:eastAsia="Calibri"/>
          <w:sz w:val="28"/>
          <w:szCs w:val="28"/>
        </w:rPr>
        <w:t>_»_</w:t>
      </w:r>
      <w:proofErr w:type="gramEnd"/>
      <w:r w:rsidRPr="00CC4C55">
        <w:rPr>
          <w:rFonts w:eastAsia="Calibri"/>
          <w:sz w:val="28"/>
          <w:szCs w:val="28"/>
        </w:rPr>
        <w:t>_________202</w:t>
      </w:r>
      <w:r>
        <w:rPr>
          <w:rFonts w:eastAsia="Calibri"/>
          <w:sz w:val="28"/>
          <w:szCs w:val="28"/>
        </w:rPr>
        <w:t>3</w:t>
      </w:r>
      <w:r w:rsidRPr="00CC4C55">
        <w:rPr>
          <w:rFonts w:eastAsia="Calibri"/>
          <w:sz w:val="28"/>
          <w:szCs w:val="28"/>
        </w:rPr>
        <w:t xml:space="preserve"> года</w:t>
      </w:r>
    </w:p>
    <w:p w:rsidR="002E3DD1" w:rsidRDefault="002E3DD1" w:rsidP="002E3DD1">
      <w:pPr>
        <w:jc w:val="center"/>
        <w:rPr>
          <w:b/>
          <w:sz w:val="28"/>
          <w:szCs w:val="28"/>
        </w:rPr>
      </w:pPr>
    </w:p>
    <w:p w:rsidR="002E3DD1" w:rsidRDefault="002E3DD1" w:rsidP="002E3DD1">
      <w:pPr>
        <w:jc w:val="center"/>
        <w:rPr>
          <w:b/>
          <w:sz w:val="28"/>
          <w:szCs w:val="28"/>
        </w:rPr>
      </w:pPr>
    </w:p>
    <w:p w:rsidR="002E3DD1" w:rsidRDefault="002E3DD1" w:rsidP="002E3DD1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>Сроки ограничения нагрузок транспортного средства при пр</w:t>
      </w:r>
      <w:r>
        <w:rPr>
          <w:b/>
          <w:sz w:val="28"/>
          <w:szCs w:val="28"/>
        </w:rPr>
        <w:t xml:space="preserve">оезде по автомобильным дорогам </w:t>
      </w:r>
      <w:r w:rsidRPr="004D5A1D">
        <w:rPr>
          <w:b/>
          <w:sz w:val="28"/>
          <w:szCs w:val="28"/>
        </w:rPr>
        <w:t>общего пользования местного значения муниципального образования «Ленский район»</w:t>
      </w:r>
    </w:p>
    <w:p w:rsidR="002E3DD1" w:rsidRDefault="002E3DD1" w:rsidP="002E3DD1">
      <w:pPr>
        <w:jc w:val="center"/>
        <w:rPr>
          <w:b/>
          <w:sz w:val="28"/>
          <w:szCs w:val="28"/>
        </w:rPr>
      </w:pPr>
    </w:p>
    <w:p w:rsidR="002E3DD1" w:rsidRDefault="002E3DD1" w:rsidP="002E3DD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848"/>
        <w:gridCol w:w="2369"/>
        <w:gridCol w:w="2740"/>
      </w:tblGrid>
      <w:tr w:rsidR="002E3DD1" w:rsidRPr="00C9523E" w:rsidTr="004000DE">
        <w:trPr>
          <w:trHeight w:val="971"/>
        </w:trPr>
        <w:tc>
          <w:tcPr>
            <w:tcW w:w="676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2410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Сроки ограничения</w:t>
            </w:r>
          </w:p>
        </w:tc>
        <w:tc>
          <w:tcPr>
            <w:tcW w:w="2800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Ограничения допустимой полной массы, тонн</w:t>
            </w:r>
            <w:r w:rsidRPr="00C9523E">
              <w:rPr>
                <w:sz w:val="28"/>
                <w:szCs w:val="28"/>
              </w:rPr>
              <w:t xml:space="preserve"> </w:t>
            </w:r>
          </w:p>
        </w:tc>
      </w:tr>
      <w:tr w:rsidR="002E3DD1" w:rsidRPr="00C9523E" w:rsidTr="004000DE">
        <w:tc>
          <w:tcPr>
            <w:tcW w:w="676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«28 км а/д «Ленск-Мирный» - </w:t>
            </w:r>
            <w:proofErr w:type="spellStart"/>
            <w:r w:rsidRPr="00C9523E">
              <w:rPr>
                <w:sz w:val="28"/>
                <w:szCs w:val="28"/>
              </w:rPr>
              <w:t>п.Орто-Нахара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2023г. –01.11.2023г.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E3DD1" w:rsidRPr="00C9523E" w:rsidTr="004000DE">
        <w:tc>
          <w:tcPr>
            <w:tcW w:w="676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«33 км а/д «Ленск-</w:t>
            </w:r>
            <w:proofErr w:type="spellStart"/>
            <w:r w:rsidRPr="00C9523E">
              <w:rPr>
                <w:sz w:val="28"/>
                <w:szCs w:val="28"/>
              </w:rPr>
              <w:t>Нюя</w:t>
            </w:r>
            <w:proofErr w:type="spellEnd"/>
            <w:r w:rsidRPr="00C9523E">
              <w:rPr>
                <w:sz w:val="28"/>
                <w:szCs w:val="28"/>
              </w:rPr>
              <w:t xml:space="preserve">» - </w:t>
            </w:r>
            <w:proofErr w:type="spellStart"/>
            <w:r w:rsidRPr="00C9523E">
              <w:rPr>
                <w:sz w:val="28"/>
                <w:szCs w:val="28"/>
              </w:rPr>
              <w:t>Беченча</w:t>
            </w:r>
            <w:proofErr w:type="spellEnd"/>
            <w:r w:rsidRPr="00C9523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2023г. –01.11.2023г.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E3DD1" w:rsidRPr="00C9523E" w:rsidTr="004000DE">
        <w:tc>
          <w:tcPr>
            <w:tcW w:w="676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«Витим – </w:t>
            </w:r>
            <w:proofErr w:type="spellStart"/>
            <w:r w:rsidRPr="00C9523E">
              <w:rPr>
                <w:sz w:val="28"/>
                <w:szCs w:val="28"/>
              </w:rPr>
              <w:t>Пеледуй</w:t>
            </w:r>
            <w:proofErr w:type="spellEnd"/>
            <w:r w:rsidRPr="00C9523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2023г. –01.11.2023г.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E3DD1" w:rsidRPr="00C9523E" w:rsidTr="004000DE">
        <w:tc>
          <w:tcPr>
            <w:tcW w:w="676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«Ленск-центральный участок совхоз Ленский»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2023г. –01.11.2023г.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E3DD1" w:rsidRPr="00C9523E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E3DD1" w:rsidRPr="00C9523E" w:rsidTr="004000DE">
        <w:tc>
          <w:tcPr>
            <w:tcW w:w="676" w:type="dxa"/>
            <w:shd w:val="clear" w:color="auto" w:fill="auto"/>
          </w:tcPr>
          <w:p w:rsidR="002E3DD1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2E3DD1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«Ленск-Аэропорт»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3DD1" w:rsidRPr="00184E20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2023г. –01.11.2023г.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E3DD1" w:rsidRPr="00184E20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E3DD1" w:rsidRPr="00C9523E" w:rsidTr="004000DE">
        <w:tc>
          <w:tcPr>
            <w:tcW w:w="676" w:type="dxa"/>
            <w:shd w:val="clear" w:color="auto" w:fill="auto"/>
          </w:tcPr>
          <w:p w:rsidR="002E3DD1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2E3DD1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Подъездная дорога до </w:t>
            </w:r>
            <w:proofErr w:type="spellStart"/>
            <w:r>
              <w:rPr>
                <w:sz w:val="28"/>
                <w:szCs w:val="28"/>
              </w:rPr>
              <w:lastRenderedPageBreak/>
              <w:t>с.Батамай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E3DD1" w:rsidRPr="00184E20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25.09</w:t>
            </w:r>
            <w:r w:rsidRPr="00C952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lastRenderedPageBreak/>
              <w:t>01.11.2023г.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E3DD1" w:rsidRPr="00184E20" w:rsidRDefault="002E3DD1" w:rsidP="0040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</w:tr>
    </w:tbl>
    <w:p w:rsidR="002E3DD1" w:rsidRDefault="002E3DD1" w:rsidP="002E3DD1">
      <w:pPr>
        <w:jc w:val="both"/>
        <w:rPr>
          <w:b/>
          <w:sz w:val="28"/>
          <w:szCs w:val="28"/>
        </w:rPr>
      </w:pPr>
    </w:p>
    <w:p w:rsidR="002E3DD1" w:rsidRDefault="002E3DD1" w:rsidP="002E3DD1">
      <w:pPr>
        <w:jc w:val="both"/>
        <w:rPr>
          <w:b/>
          <w:sz w:val="28"/>
          <w:szCs w:val="28"/>
        </w:rPr>
      </w:pPr>
    </w:p>
    <w:p w:rsidR="002E3DD1" w:rsidRDefault="002E3DD1" w:rsidP="002E3DD1">
      <w:pPr>
        <w:jc w:val="both"/>
        <w:rPr>
          <w:b/>
          <w:sz w:val="28"/>
          <w:szCs w:val="28"/>
        </w:rPr>
      </w:pPr>
    </w:p>
    <w:p w:rsidR="002E3DD1" w:rsidRPr="004D5A1D" w:rsidRDefault="002E3DD1" w:rsidP="002E3D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                                                                И.А. Беляев </w:t>
      </w:r>
    </w:p>
    <w:p w:rsidR="002E3DD1" w:rsidRPr="00D703DC" w:rsidRDefault="002E3DD1" w:rsidP="002E3DD1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E3DD1" w:rsidRPr="00D703DC" w:rsidRDefault="002E3DD1" w:rsidP="002E3DD1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E3DD1" w:rsidRPr="00D703DC" w:rsidRDefault="002E3DD1" w:rsidP="002E3DD1">
      <w:pPr>
        <w:jc w:val="center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 xml:space="preserve">                                </w:t>
      </w:r>
    </w:p>
    <w:p w:rsidR="002E3DD1" w:rsidRPr="00D703DC" w:rsidRDefault="002E3DD1" w:rsidP="002E3DD1">
      <w:pPr>
        <w:spacing w:line="360" w:lineRule="auto"/>
        <w:jc w:val="both"/>
        <w:rPr>
          <w:sz w:val="28"/>
          <w:szCs w:val="28"/>
        </w:rPr>
      </w:pPr>
    </w:p>
    <w:p w:rsidR="002E3DD1" w:rsidRDefault="002E3DD1" w:rsidP="002E3DD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2E3DD1" w:rsidRDefault="002E3DD1" w:rsidP="002E3DD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2E3DD1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7C" w:rsidRDefault="00B77B7C">
      <w:r>
        <w:separator/>
      </w:r>
    </w:p>
  </w:endnote>
  <w:endnote w:type="continuationSeparator" w:id="0">
    <w:p w:rsidR="00B77B7C" w:rsidRDefault="00B7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7C" w:rsidRDefault="00B77B7C">
      <w:r>
        <w:separator/>
      </w:r>
    </w:p>
  </w:footnote>
  <w:footnote w:type="continuationSeparator" w:id="0">
    <w:p w:rsidR="00B77B7C" w:rsidRDefault="00B7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D1" w:rsidRDefault="002E3DD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E3DD1" w:rsidRDefault="002E3DD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D1" w:rsidRDefault="002E3DD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F04">
      <w:rPr>
        <w:rStyle w:val="ab"/>
        <w:noProof/>
      </w:rPr>
      <w:t>3</w:t>
    </w:r>
    <w:r>
      <w:rPr>
        <w:rStyle w:val="ab"/>
      </w:rPr>
      <w:fldChar w:fldCharType="end"/>
    </w:r>
  </w:p>
  <w:p w:rsidR="002E3DD1" w:rsidRDefault="002E3D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92B3A"/>
    <w:rsid w:val="000C34C0"/>
    <w:rsid w:val="000D6B3D"/>
    <w:rsid w:val="000F563E"/>
    <w:rsid w:val="00122E29"/>
    <w:rsid w:val="00174433"/>
    <w:rsid w:val="001757AA"/>
    <w:rsid w:val="00246FFB"/>
    <w:rsid w:val="002477A2"/>
    <w:rsid w:val="0025427D"/>
    <w:rsid w:val="002623A8"/>
    <w:rsid w:val="00277672"/>
    <w:rsid w:val="002C2CFC"/>
    <w:rsid w:val="002E3DD1"/>
    <w:rsid w:val="003040CB"/>
    <w:rsid w:val="00334486"/>
    <w:rsid w:val="00340645"/>
    <w:rsid w:val="003442A3"/>
    <w:rsid w:val="00373214"/>
    <w:rsid w:val="00416C9F"/>
    <w:rsid w:val="00417945"/>
    <w:rsid w:val="00420649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66888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77B7C"/>
    <w:rsid w:val="00BA234B"/>
    <w:rsid w:val="00BE48D2"/>
    <w:rsid w:val="00C128FD"/>
    <w:rsid w:val="00C166F5"/>
    <w:rsid w:val="00CB376D"/>
    <w:rsid w:val="00CC3F04"/>
    <w:rsid w:val="00D12DE3"/>
    <w:rsid w:val="00D37E19"/>
    <w:rsid w:val="00D47F5B"/>
    <w:rsid w:val="00DC390D"/>
    <w:rsid w:val="00E20164"/>
    <w:rsid w:val="00E938C3"/>
    <w:rsid w:val="00ED7029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9A6CE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header"/>
    <w:basedOn w:val="a"/>
    <w:link w:val="aa"/>
    <w:rsid w:val="002E3DD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rsid w:val="002E3DD1"/>
  </w:style>
  <w:style w:type="character" w:styleId="ab">
    <w:name w:val="page number"/>
    <w:basedOn w:val="a0"/>
    <w:rsid w:val="002E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359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2019-07-11T01:48:00Z</cp:lastPrinted>
  <dcterms:created xsi:type="dcterms:W3CDTF">2023-09-22T02:04:00Z</dcterms:created>
  <dcterms:modified xsi:type="dcterms:W3CDTF">2023-09-22T02:04:00Z</dcterms:modified>
</cp:coreProperties>
</file>