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14:paraId="2FE9C38C" w14:textId="77777777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14:paraId="51979950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3FE173B2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47204124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B6FD4E0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14:paraId="4C466433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6E889BF2" wp14:editId="09D374ED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437ED5AA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73D7AC21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14:paraId="33F351DE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1898906F" w14:textId="77777777"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14:paraId="3095011B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14:paraId="35FFA7CE" w14:textId="77777777" w:rsidR="008E3EBE" w:rsidRPr="00122E29" w:rsidRDefault="008E3EBE" w:rsidP="00A411C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14:paraId="2BD54A6D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14:paraId="0F09C696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14:paraId="5F58238D" w14:textId="77777777" w:rsidR="008E3EBE" w:rsidRPr="00122E29" w:rsidRDefault="008E3EBE" w:rsidP="00A411C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14:paraId="5358C1A5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73366016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14:paraId="051434B3" w14:textId="77777777" w:rsidR="008E3EBE" w:rsidRPr="00122E29" w:rsidRDefault="008E3EBE" w:rsidP="000E02F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______________202</w:t>
            </w:r>
            <w:r w:rsidR="000E02F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_____________________</w:t>
            </w:r>
          </w:p>
        </w:tc>
      </w:tr>
      <w:tr w:rsidR="008E3EBE" w:rsidRPr="00122E29" w14:paraId="23586BCF" w14:textId="77777777" w:rsidTr="00612F3B">
        <w:trPr>
          <w:trHeight w:val="471"/>
        </w:trPr>
        <w:tc>
          <w:tcPr>
            <w:tcW w:w="9824" w:type="dxa"/>
            <w:gridSpan w:val="5"/>
          </w:tcPr>
          <w:p w14:paraId="08111A84" w14:textId="493C1D35" w:rsidR="008E3EBE" w:rsidRDefault="00BB2952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</w:t>
            </w:r>
            <w:r w:rsidR="009224E0">
              <w:rPr>
                <w:b/>
                <w:sz w:val="28"/>
                <w:szCs w:val="28"/>
              </w:rPr>
              <w:t xml:space="preserve"> утверждении Порядков по социальной адресной помощи детям-сиротам и детям, оставшимся без попечения родителей, лицам из их числа, приемным семьям, недееспособным и ограничено дееспособным гражданам и опекунам недееспособных (ог</w:t>
            </w:r>
            <w:r>
              <w:rPr>
                <w:b/>
                <w:sz w:val="28"/>
                <w:szCs w:val="28"/>
              </w:rPr>
              <w:t xml:space="preserve">раниченно дееспособных) граждан </w:t>
            </w:r>
            <w:bookmarkStart w:id="0" w:name="_GoBack"/>
            <w:bookmarkEnd w:id="0"/>
          </w:p>
          <w:p w14:paraId="1332EA6F" w14:textId="77777777"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2CA29E" w14:textId="77777777" w:rsidR="005A47A2" w:rsidRPr="001A4EAB" w:rsidRDefault="00E72FE4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интересах детей-сирот и детей, оставшихся без попечения родителей, проживающих в семьях опекунов (попечителей), приемных семьях, лиц из их числа, недееспособных и ограничено дееспособных граждан по обеспечению дополнительной социальной поддержкой, руководствуясь Федеральным законом от 21.12.1996 г. № 159 «О дополнительных гарантиях по социальной поддержке детей-сирот и детей, оставшихся без попечения», законом Республики Саха (Якутия) от 30.05.2006 г. 348 № 711-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</w:t>
      </w:r>
      <w:r w:rsidR="00181C6C">
        <w:rPr>
          <w:sz w:val="28"/>
          <w:szCs w:val="28"/>
        </w:rPr>
        <w:t>м</w:t>
      </w:r>
      <w:r>
        <w:rPr>
          <w:sz w:val="28"/>
          <w:szCs w:val="28"/>
        </w:rPr>
        <w:t>и по социальной поддержке детей-сирот и детей, оставшихся без попечения родителей», в целях реализации муниципальной программы «Социальная поддержка граждан Ленского района»</w:t>
      </w:r>
      <w:r w:rsidR="00F87CE7">
        <w:rPr>
          <w:sz w:val="28"/>
          <w:szCs w:val="28"/>
        </w:rPr>
        <w:t>,</w:t>
      </w:r>
      <w:r w:rsidR="00F87CE7" w:rsidRPr="00F87CE7">
        <w:rPr>
          <w:sz w:val="28"/>
          <w:szCs w:val="28"/>
        </w:rPr>
        <w:t xml:space="preserve"> </w:t>
      </w:r>
      <w:r w:rsidR="00F87CE7" w:rsidRPr="00290AC4">
        <w:rPr>
          <w:sz w:val="28"/>
          <w:szCs w:val="28"/>
        </w:rPr>
        <w:t>п</w:t>
      </w:r>
      <w:r w:rsidR="00F87CE7">
        <w:rPr>
          <w:sz w:val="28"/>
          <w:szCs w:val="28"/>
        </w:rPr>
        <w:t xml:space="preserve"> о с т а н о в л я ю:</w:t>
      </w:r>
    </w:p>
    <w:p w14:paraId="556746A3" w14:textId="0C9B52B2" w:rsidR="001A4EAB" w:rsidRPr="005E1ECE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t>1.</w:t>
      </w:r>
      <w:r w:rsidRPr="005E1ECE">
        <w:rPr>
          <w:bCs/>
          <w:color w:val="000000"/>
          <w:sz w:val="28"/>
          <w:szCs w:val="28"/>
        </w:rPr>
        <w:t xml:space="preserve"> Утвердить Порядок оказания социальной адресной помощи в виде компенсации расходов за проезд к месту отдыха, обследования (лечения) детям-сиротам и детям, оставшимся без попечения родителей, недееспособным и ограничено дееспособным гражданам, </w:t>
      </w:r>
      <w:r>
        <w:rPr>
          <w:bCs/>
          <w:color w:val="000000"/>
          <w:sz w:val="28"/>
          <w:szCs w:val="28"/>
        </w:rPr>
        <w:t xml:space="preserve">за проезд </w:t>
      </w:r>
      <w:r w:rsidRPr="00CB26D6">
        <w:rPr>
          <w:bCs/>
          <w:color w:val="000000"/>
          <w:sz w:val="28"/>
          <w:szCs w:val="28"/>
        </w:rPr>
        <w:t xml:space="preserve">опекунам </w:t>
      </w:r>
      <w:r>
        <w:rPr>
          <w:bCs/>
          <w:color w:val="000000"/>
          <w:sz w:val="28"/>
          <w:szCs w:val="28"/>
        </w:rPr>
        <w:t xml:space="preserve">(попечителям) недееспособных (ограничено </w:t>
      </w:r>
      <w:r w:rsidRPr="00CB26D6">
        <w:rPr>
          <w:bCs/>
          <w:color w:val="000000"/>
          <w:sz w:val="28"/>
          <w:szCs w:val="28"/>
        </w:rPr>
        <w:t>дееспособных) граждан</w:t>
      </w:r>
      <w:r>
        <w:rPr>
          <w:bCs/>
          <w:color w:val="000000"/>
          <w:sz w:val="28"/>
          <w:szCs w:val="28"/>
        </w:rPr>
        <w:t>,</w:t>
      </w:r>
      <w:r w:rsidRPr="00CB26D6">
        <w:rPr>
          <w:bCs/>
          <w:color w:val="000000"/>
          <w:sz w:val="28"/>
          <w:szCs w:val="28"/>
        </w:rPr>
        <w:t xml:space="preserve"> </w:t>
      </w:r>
      <w:r w:rsidRPr="005E1ECE">
        <w:rPr>
          <w:bCs/>
          <w:color w:val="000000"/>
          <w:sz w:val="28"/>
          <w:szCs w:val="28"/>
        </w:rPr>
        <w:t>за проезд приемным родителям</w:t>
      </w:r>
      <w:r>
        <w:rPr>
          <w:bCs/>
          <w:color w:val="000000"/>
          <w:sz w:val="28"/>
          <w:szCs w:val="28"/>
        </w:rPr>
        <w:t xml:space="preserve">, </w:t>
      </w:r>
      <w:r w:rsidRPr="005E1ECE">
        <w:rPr>
          <w:bCs/>
          <w:color w:val="000000"/>
          <w:sz w:val="28"/>
          <w:szCs w:val="28"/>
        </w:rPr>
        <w:t>согласно приложению № 1 к настоящему постановлению.</w:t>
      </w:r>
    </w:p>
    <w:p w14:paraId="760DC0BD" w14:textId="2C352071" w:rsidR="001A4EAB" w:rsidRPr="005E1ECE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lastRenderedPageBreak/>
        <w:t xml:space="preserve">2. Утвердить Порядок оказания адресной социальной адресной помощи в виде компенсации расходов за оформление документов на имя несовершеннолетних, недееспособных и ограничено дееспособных граждан, временно устроенных в медицинские и социальные организации, </w:t>
      </w:r>
      <w:r w:rsidRPr="005E1ECE">
        <w:rPr>
          <w:bCs/>
          <w:color w:val="000000"/>
          <w:sz w:val="28"/>
          <w:szCs w:val="28"/>
        </w:rPr>
        <w:t>согласно приложению № 2 к настоящему постановлению.</w:t>
      </w:r>
    </w:p>
    <w:p w14:paraId="08A81796" w14:textId="2D1ADCD6" w:rsidR="001A4EAB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t>3. Утвердить Порядок оказания адресной социальной помощи в виде компенсации расходов за обучение и проезд к месту обучения в профессиональных образовательных организациях</w:t>
      </w:r>
      <w:r>
        <w:rPr>
          <w:sz w:val="28"/>
          <w:szCs w:val="28"/>
        </w:rPr>
        <w:t>,</w:t>
      </w:r>
      <w:r w:rsidRPr="005E1ECE">
        <w:rPr>
          <w:bCs/>
          <w:color w:val="000000"/>
          <w:sz w:val="28"/>
          <w:szCs w:val="28"/>
        </w:rPr>
        <w:t xml:space="preserve"> согласно приложению № 3 к настоящему постановлению.</w:t>
      </w:r>
    </w:p>
    <w:p w14:paraId="339D91F6" w14:textId="3541CBED" w:rsidR="001A4EAB" w:rsidRPr="00F81DAF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Утвердить Порядок</w:t>
      </w:r>
      <w:r w:rsidRPr="005E1EC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оказания единовременной материальной помощи</w:t>
      </w:r>
      <w:r w:rsidRPr="00F81DAF">
        <w:rPr>
          <w:sz w:val="28"/>
          <w:szCs w:val="28"/>
        </w:rPr>
        <w:t xml:space="preserve"> </w:t>
      </w:r>
      <w:r w:rsidRPr="00F81DAF">
        <w:rPr>
          <w:bCs/>
          <w:color w:val="000000"/>
          <w:sz w:val="28"/>
          <w:szCs w:val="28"/>
        </w:rPr>
        <w:t xml:space="preserve">детям-сиротам и детям, оставшимся без попечения родителей, которые являются выпускниками дошкольных и школьных </w:t>
      </w:r>
      <w:r>
        <w:rPr>
          <w:bCs/>
          <w:color w:val="000000"/>
          <w:sz w:val="28"/>
          <w:szCs w:val="28"/>
        </w:rPr>
        <w:t>общеобразовательных учреждений, согласно приложению №4 к настоящему постановлению.</w:t>
      </w:r>
    </w:p>
    <w:p w14:paraId="3EF5543F" w14:textId="76E1BE1A" w:rsidR="001A4EAB" w:rsidRPr="005E1ECE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 Признать утратившим</w:t>
      </w:r>
      <w:r w:rsidRPr="005E1ECE">
        <w:rPr>
          <w:bCs/>
          <w:color w:val="000000"/>
          <w:sz w:val="28"/>
          <w:szCs w:val="28"/>
        </w:rPr>
        <w:t xml:space="preserve"> силу постановление </w:t>
      </w:r>
      <w:r>
        <w:rPr>
          <w:bCs/>
          <w:color w:val="000000"/>
          <w:sz w:val="28"/>
          <w:szCs w:val="28"/>
        </w:rPr>
        <w:t>от 05.0</w:t>
      </w:r>
      <w:r w:rsidR="00651ABF">
        <w:rPr>
          <w:bCs/>
          <w:color w:val="000000"/>
          <w:sz w:val="28"/>
          <w:szCs w:val="28"/>
        </w:rPr>
        <w:t>2</w:t>
      </w:r>
      <w:r w:rsidRPr="005E1ECE">
        <w:rPr>
          <w:bCs/>
          <w:color w:val="000000"/>
          <w:sz w:val="28"/>
          <w:szCs w:val="28"/>
        </w:rPr>
        <w:t>.202</w:t>
      </w:r>
      <w:r w:rsidR="00651ABF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 w:rsidRPr="005E1ECE">
        <w:rPr>
          <w:bCs/>
          <w:color w:val="000000"/>
          <w:sz w:val="28"/>
          <w:szCs w:val="28"/>
        </w:rPr>
        <w:t xml:space="preserve">г. № </w:t>
      </w:r>
      <w:r>
        <w:rPr>
          <w:bCs/>
          <w:color w:val="000000"/>
          <w:sz w:val="28"/>
          <w:szCs w:val="28"/>
        </w:rPr>
        <w:t>01-03-</w:t>
      </w:r>
      <w:r w:rsidR="00651ABF">
        <w:rPr>
          <w:bCs/>
          <w:color w:val="000000"/>
          <w:sz w:val="28"/>
          <w:szCs w:val="28"/>
        </w:rPr>
        <w:t>59</w:t>
      </w:r>
      <w:r>
        <w:rPr>
          <w:bCs/>
          <w:color w:val="000000"/>
          <w:sz w:val="28"/>
          <w:szCs w:val="28"/>
        </w:rPr>
        <w:t>/</w:t>
      </w:r>
      <w:r w:rsidR="00651ABF">
        <w:rPr>
          <w:bCs/>
          <w:color w:val="000000"/>
          <w:sz w:val="28"/>
          <w:szCs w:val="28"/>
        </w:rPr>
        <w:t>5</w:t>
      </w:r>
      <w:r w:rsidRPr="005E1ECE">
        <w:rPr>
          <w:bCs/>
          <w:color w:val="000000"/>
          <w:sz w:val="28"/>
          <w:szCs w:val="28"/>
        </w:rPr>
        <w:t xml:space="preserve"> «</w:t>
      </w:r>
      <w:r w:rsidRPr="006C4195">
        <w:rPr>
          <w:bCs/>
          <w:color w:val="000000"/>
          <w:sz w:val="28"/>
          <w:szCs w:val="28"/>
        </w:rPr>
        <w:t>Об утверждении Порядков по социальной адресной помощи детям-сиротам и детям, оставшимся без попечения родителей, лицам из их числа, приемным семьям, недееспособным и ограничено дееспособным гражданам</w:t>
      </w:r>
      <w:r>
        <w:rPr>
          <w:bCs/>
          <w:color w:val="000000"/>
          <w:sz w:val="28"/>
          <w:szCs w:val="28"/>
        </w:rPr>
        <w:t xml:space="preserve"> и опекунам недееспособных (ограниченно дееспособных) граждан</w:t>
      </w:r>
      <w:r w:rsidR="00651ABF">
        <w:rPr>
          <w:bCs/>
          <w:color w:val="000000"/>
          <w:sz w:val="28"/>
          <w:szCs w:val="28"/>
        </w:rPr>
        <w:t xml:space="preserve"> в новой редакции</w:t>
      </w:r>
      <w:r w:rsidRPr="005E1ECE">
        <w:rPr>
          <w:bCs/>
          <w:color w:val="000000"/>
          <w:sz w:val="28"/>
          <w:szCs w:val="28"/>
        </w:rPr>
        <w:t>».</w:t>
      </w:r>
    </w:p>
    <w:p w14:paraId="64ADD278" w14:textId="77777777" w:rsidR="001A4EAB" w:rsidRPr="005E1ECE" w:rsidRDefault="001A4EAB" w:rsidP="001A4EA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5E1ECE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Главному</w:t>
      </w:r>
      <w:r w:rsidRPr="005E1ECE">
        <w:rPr>
          <w:bCs/>
          <w:color w:val="000000"/>
          <w:sz w:val="28"/>
          <w:szCs w:val="28"/>
        </w:rPr>
        <w:t xml:space="preserve"> специалисту </w:t>
      </w:r>
      <w:r>
        <w:rPr>
          <w:bCs/>
          <w:color w:val="000000"/>
          <w:sz w:val="28"/>
          <w:szCs w:val="28"/>
        </w:rPr>
        <w:t>управления делами</w:t>
      </w:r>
      <w:r w:rsidRPr="005E1ECE">
        <w:rPr>
          <w:bCs/>
          <w:color w:val="000000"/>
          <w:sz w:val="28"/>
          <w:szCs w:val="28"/>
        </w:rPr>
        <w:t xml:space="preserve"> (</w:t>
      </w:r>
      <w:r>
        <w:rPr>
          <w:bCs/>
          <w:color w:val="000000"/>
          <w:sz w:val="28"/>
          <w:szCs w:val="28"/>
        </w:rPr>
        <w:t>Иванская Е.С.</w:t>
      </w:r>
      <w:r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Pr="005E1ECE">
        <w:rPr>
          <w:bCs/>
          <w:color w:val="000000"/>
          <w:sz w:val="28"/>
          <w:szCs w:val="28"/>
        </w:rPr>
        <w:t>«Ленский район».</w:t>
      </w:r>
    </w:p>
    <w:p w14:paraId="1C71DD73" w14:textId="6E7B6C66" w:rsidR="00F87CE7" w:rsidRPr="00651ABF" w:rsidRDefault="001A4EAB" w:rsidP="00651AB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5E1ECE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>социальным вопросам Барбашову А.С.</w:t>
      </w:r>
    </w:p>
    <w:p w14:paraId="57493F72" w14:textId="77777777"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14:paraId="64BF3055" w14:textId="77777777" w:rsidTr="00A411CA">
        <w:trPr>
          <w:trHeight w:val="471"/>
        </w:trPr>
        <w:tc>
          <w:tcPr>
            <w:tcW w:w="4677" w:type="dxa"/>
          </w:tcPr>
          <w:p w14:paraId="3013DADF" w14:textId="77777777" w:rsidR="008E3EBE" w:rsidRPr="00122E29" w:rsidRDefault="008E3EBE" w:rsidP="00A411CA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14:paraId="04C06A6B" w14:textId="77777777" w:rsidR="008E3EBE" w:rsidRPr="00122E29" w:rsidRDefault="00780BD1" w:rsidP="00780BD1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А.В. Черепанов</w:t>
            </w:r>
          </w:p>
        </w:tc>
      </w:tr>
    </w:tbl>
    <w:p w14:paraId="15AE2631" w14:textId="77777777" w:rsidR="0000080B" w:rsidRDefault="0000080B" w:rsidP="008E3EBE"/>
    <w:p w14:paraId="54FBDC33" w14:textId="77777777" w:rsidR="002E2883" w:rsidRDefault="002E2883" w:rsidP="008E3EBE"/>
    <w:p w14:paraId="5D3B656B" w14:textId="77777777" w:rsidR="002E2883" w:rsidRDefault="002E2883" w:rsidP="008E3EBE"/>
    <w:p w14:paraId="4AAEB25B" w14:textId="77777777" w:rsidR="002E2883" w:rsidRDefault="002E2883" w:rsidP="008E3EBE"/>
    <w:p w14:paraId="2AFD29E5" w14:textId="77777777" w:rsidR="002E2883" w:rsidRDefault="002E2883" w:rsidP="008E3EBE"/>
    <w:p w14:paraId="4D3D120E" w14:textId="77777777" w:rsidR="002E2883" w:rsidRDefault="002E2883" w:rsidP="008E3EBE"/>
    <w:p w14:paraId="3AEA7116" w14:textId="77777777" w:rsidR="002E2883" w:rsidRDefault="002E2883" w:rsidP="008E3EBE"/>
    <w:p w14:paraId="4F013634" w14:textId="77777777" w:rsidR="002E2883" w:rsidRDefault="002E2883" w:rsidP="008E3EBE"/>
    <w:p w14:paraId="522E8180" w14:textId="77777777" w:rsidR="002E2883" w:rsidRDefault="002E2883" w:rsidP="008E3EBE"/>
    <w:p w14:paraId="5D2AE8A2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14:paraId="411E248A" w14:textId="77777777" w:rsidTr="00A411CA">
        <w:tc>
          <w:tcPr>
            <w:tcW w:w="5070" w:type="dxa"/>
          </w:tcPr>
          <w:p w14:paraId="522B869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6AD70C5F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57027738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4A48FF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833AA6F" w14:textId="16B7BF3E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>Приложение № 1                                              к постановлению главы                                от «___»______________20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651ABF">
              <w:rPr>
                <w:bCs/>
                <w:color w:val="000000"/>
                <w:sz w:val="28"/>
                <w:szCs w:val="28"/>
              </w:rPr>
              <w:t>6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№____________________</w:t>
            </w:r>
          </w:p>
        </w:tc>
      </w:tr>
    </w:tbl>
    <w:p w14:paraId="3C6C8F29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14:paraId="2BBCE73F" w14:textId="77777777" w:rsidR="002E2883" w:rsidRPr="002E2883" w:rsidRDefault="002E2883" w:rsidP="002E2883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</w:p>
    <w:p w14:paraId="09001D14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Порядок</w:t>
      </w:r>
    </w:p>
    <w:p w14:paraId="64683CCA" w14:textId="2193CFE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оказания социальной адресной помощи в виде компенсации расходов за проезд к месту отдыха, обследования (лечения) детям-сиротам и детям, оставшимся без попечения родителей, недееспособным и ограничено дееспособным гражданам, за проезд опекунам (попечителям) недееспособных (ограничено дееспособных) граждан</w:t>
      </w:r>
    </w:p>
    <w:p w14:paraId="0DF0F7E3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 xml:space="preserve">за проезд приемным родителям </w:t>
      </w:r>
    </w:p>
    <w:p w14:paraId="70628585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EA93927" w14:textId="77777777" w:rsidR="002E2883" w:rsidRPr="002E2883" w:rsidRDefault="002E2883" w:rsidP="002E2883">
      <w:pPr>
        <w:widowControl/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0D024E22" w14:textId="00ADEC9A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1" w:name="sub_1001"/>
      <w:r w:rsidRPr="002E2883">
        <w:rPr>
          <w:sz w:val="28"/>
          <w:szCs w:val="28"/>
        </w:rPr>
        <w:t xml:space="preserve">1. Настоящий Порядок определяет условия оказания адресной социальной помощи, </w:t>
      </w:r>
      <w:bookmarkStart w:id="2" w:name="_Hlk225104738"/>
      <w:r w:rsidRPr="002E2883">
        <w:rPr>
          <w:sz w:val="28"/>
          <w:szCs w:val="28"/>
        </w:rPr>
        <w:t>состоящим на учете на территории Ленского района</w:t>
      </w:r>
      <w:bookmarkEnd w:id="2"/>
      <w:r w:rsidRPr="002E2883">
        <w:rPr>
          <w:sz w:val="28"/>
          <w:szCs w:val="28"/>
        </w:rPr>
        <w:t>:</w:t>
      </w:r>
    </w:p>
    <w:p w14:paraId="2C7C3456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- детям-сиротам и детям, оставшимся без попечения родителей;        </w:t>
      </w:r>
    </w:p>
    <w:p w14:paraId="33F093BF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приемным родителям;</w:t>
      </w:r>
    </w:p>
    <w:p w14:paraId="2F60CB52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недееспособным и ограничено дееспособным гражданам, и их опекунам (попечителям);</w:t>
      </w:r>
    </w:p>
    <w:p w14:paraId="2F64E6D3" w14:textId="3762A17B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</w:t>
      </w:r>
      <w:r w:rsidR="00C61BAF">
        <w:rPr>
          <w:sz w:val="28"/>
          <w:szCs w:val="28"/>
        </w:rPr>
        <w:t>А</w:t>
      </w:r>
      <w:r w:rsidRPr="002E2883">
        <w:rPr>
          <w:sz w:val="28"/>
          <w:szCs w:val="28"/>
        </w:rPr>
        <w:t>дресная социальная помощь</w:t>
      </w:r>
      <w:r w:rsidR="005D303E">
        <w:rPr>
          <w:sz w:val="28"/>
          <w:szCs w:val="28"/>
        </w:rPr>
        <w:t xml:space="preserve"> в виде компенсации расходов</w:t>
      </w:r>
      <w:r w:rsidRPr="002E2883">
        <w:rPr>
          <w:sz w:val="28"/>
          <w:szCs w:val="28"/>
        </w:rPr>
        <w:t xml:space="preserve"> (далее</w:t>
      </w:r>
      <w:r w:rsidR="00651ABF">
        <w:rPr>
          <w:sz w:val="28"/>
          <w:szCs w:val="28"/>
        </w:rPr>
        <w:t xml:space="preserve"> - </w:t>
      </w:r>
      <w:r w:rsidRPr="002E2883">
        <w:rPr>
          <w:sz w:val="28"/>
          <w:szCs w:val="28"/>
        </w:rPr>
        <w:t>компенсация расходов) предоставляется:</w:t>
      </w:r>
    </w:p>
    <w:p w14:paraId="4CF804EB" w14:textId="3A384C6C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2.1. за проезд к месту отдыха и обратно к месту жительства детей-сирот и детей, оставшихся без попечения родителей;</w:t>
      </w:r>
    </w:p>
    <w:p w14:paraId="61E18429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2.2.  за проезд приемных родителей, сопровождающих приемных детей;</w:t>
      </w:r>
    </w:p>
    <w:p w14:paraId="2397FC1A" w14:textId="4413B1A3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2.3. за проезд недееспособных и ограничено дееспособных граждан и их опекунам (попечителям); </w:t>
      </w:r>
    </w:p>
    <w:p w14:paraId="14FCA2D2" w14:textId="6F40471E" w:rsidR="002E2883" w:rsidRPr="002E2883" w:rsidRDefault="002E2883" w:rsidP="00D328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2.4. </w:t>
      </w:r>
      <w:r w:rsidR="00D77A61" w:rsidRPr="002E2883">
        <w:rPr>
          <w:sz w:val="28"/>
          <w:szCs w:val="28"/>
        </w:rPr>
        <w:t xml:space="preserve">за проезд к месту </w:t>
      </w:r>
      <w:r w:rsidR="00D77A61">
        <w:rPr>
          <w:sz w:val="28"/>
          <w:szCs w:val="28"/>
        </w:rPr>
        <w:t xml:space="preserve">обследования, </w:t>
      </w:r>
      <w:r w:rsidRPr="002E2883">
        <w:rPr>
          <w:sz w:val="28"/>
          <w:szCs w:val="28"/>
        </w:rPr>
        <w:t>за обследование, приобретение лекарственных средств и лечение детей-сирот и детей, оставшихся без попечения родителей, недееспособных и ограничено дееспособных граждан</w:t>
      </w:r>
      <w:r w:rsidR="00E75F65">
        <w:rPr>
          <w:sz w:val="28"/>
          <w:szCs w:val="28"/>
        </w:rPr>
        <w:t xml:space="preserve">, </w:t>
      </w:r>
      <w:r w:rsidR="004108F2">
        <w:rPr>
          <w:sz w:val="28"/>
          <w:szCs w:val="28"/>
        </w:rPr>
        <w:t xml:space="preserve">при наличии соответствующего направления, выданного </w:t>
      </w:r>
      <w:r w:rsidR="004108F2" w:rsidRPr="00BA21B5">
        <w:rPr>
          <w:sz w:val="28"/>
          <w:szCs w:val="28"/>
        </w:rPr>
        <w:t>медицинской организацией</w:t>
      </w:r>
      <w:r w:rsidR="00BA21B5">
        <w:rPr>
          <w:sz w:val="28"/>
          <w:szCs w:val="28"/>
        </w:rPr>
        <w:t xml:space="preserve"> по месту жительства подопечного.</w:t>
      </w:r>
    </w:p>
    <w:p w14:paraId="3AFF029E" w14:textId="25F4545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Компенсация расходов </w:t>
      </w:r>
      <w:r w:rsidRPr="00646B7F">
        <w:rPr>
          <w:sz w:val="28"/>
          <w:szCs w:val="28"/>
        </w:rPr>
        <w:t>предоставляется</w:t>
      </w:r>
      <w:r w:rsidRPr="002E2883">
        <w:rPr>
          <w:sz w:val="28"/>
          <w:szCs w:val="28"/>
        </w:rPr>
        <w:t xml:space="preserve"> в форме единовременной адресной социальной помощи - один раз в два года. </w:t>
      </w:r>
    </w:p>
    <w:p w14:paraId="6414474E" w14:textId="001BB73A" w:rsidR="002E2883" w:rsidRPr="002E2883" w:rsidRDefault="002E2883" w:rsidP="000E218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lastRenderedPageBreak/>
        <w:t xml:space="preserve">В случае необходимости ежегодного обследования и лечения по медицинским показаниям, при </w:t>
      </w:r>
      <w:r w:rsidR="00A12F6C" w:rsidRPr="00A12F6C">
        <w:rPr>
          <w:sz w:val="28"/>
          <w:szCs w:val="28"/>
        </w:rPr>
        <w:t xml:space="preserve">наличии у подопечного </w:t>
      </w:r>
      <w:r w:rsidR="00A12F6C" w:rsidRPr="00E75F65">
        <w:rPr>
          <w:sz w:val="28"/>
          <w:szCs w:val="28"/>
        </w:rPr>
        <w:t>ребенка инвалидности, направления, и иных медицинских</w:t>
      </w:r>
      <w:r w:rsidR="00A12F6C" w:rsidRPr="00A12F6C">
        <w:rPr>
          <w:sz w:val="28"/>
          <w:szCs w:val="28"/>
        </w:rPr>
        <w:t xml:space="preserve"> документов, указывающих на необходимость лечения (обследования), социальная адресная помощь оказывается ежегодно</w:t>
      </w:r>
      <w:r w:rsidR="00A97D71">
        <w:rPr>
          <w:sz w:val="28"/>
          <w:szCs w:val="28"/>
        </w:rPr>
        <w:t>.</w:t>
      </w:r>
    </w:p>
    <w:p w14:paraId="7900685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1FB04FE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bookmarkEnd w:id="1"/>
    <w:p w14:paraId="49F68A5D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оказания адресной социальной помощи</w:t>
      </w:r>
    </w:p>
    <w:p w14:paraId="12270122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3" w:name="sub_1004"/>
      <w:r w:rsidRPr="002E2883">
        <w:rPr>
          <w:sz w:val="28"/>
          <w:szCs w:val="28"/>
        </w:rPr>
        <w:t>1. Адресная социальная помощь оказывается в виде компенсации расходов осуществляется на основании заявления.</w:t>
      </w:r>
    </w:p>
    <w:p w14:paraId="7D6325AD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Для получения компенсации расходов </w:t>
      </w:r>
      <w:bookmarkStart w:id="4" w:name="_Hlk225080131"/>
      <w:r w:rsidRPr="002E2883">
        <w:rPr>
          <w:sz w:val="28"/>
          <w:szCs w:val="28"/>
        </w:rPr>
        <w:t xml:space="preserve">опекун (попечитель), приемный родитель </w:t>
      </w:r>
      <w:bookmarkEnd w:id="4"/>
      <w:r w:rsidRPr="002E2883">
        <w:rPr>
          <w:sz w:val="28"/>
          <w:szCs w:val="28"/>
        </w:rPr>
        <w:t>предоставляет в отдел опеки и попечительства админист</w:t>
      </w:r>
      <w:r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следующие документы:</w:t>
      </w:r>
    </w:p>
    <w:p w14:paraId="5FA9641E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5" w:name="_Hlk225081460"/>
      <w:r w:rsidRPr="002E2883">
        <w:rPr>
          <w:sz w:val="28"/>
          <w:szCs w:val="28"/>
        </w:rPr>
        <w:t>а) письменное заявление о компенсации расходов по указанной форме согласно приложению, к настоящему порядку;</w:t>
      </w:r>
    </w:p>
    <w:p w14:paraId="0072BFEC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копию паспорта заявителя;</w:t>
      </w:r>
    </w:p>
    <w:p w14:paraId="4D397F39" w14:textId="1545A6C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в) копию свидетельства о рождении</w:t>
      </w:r>
      <w:r w:rsidR="00D32810">
        <w:rPr>
          <w:sz w:val="28"/>
          <w:szCs w:val="28"/>
        </w:rPr>
        <w:t xml:space="preserve"> или </w:t>
      </w:r>
      <w:r w:rsidRPr="002E2883">
        <w:rPr>
          <w:sz w:val="28"/>
          <w:szCs w:val="28"/>
        </w:rPr>
        <w:t>паспорта подопечного;</w:t>
      </w:r>
    </w:p>
    <w:p w14:paraId="31D29A48" w14:textId="490EF5D5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г) </w:t>
      </w:r>
      <w:r w:rsidR="00BA21B5">
        <w:rPr>
          <w:sz w:val="28"/>
          <w:szCs w:val="28"/>
        </w:rPr>
        <w:t xml:space="preserve">копию </w:t>
      </w:r>
      <w:r w:rsidRPr="00BA21B5">
        <w:rPr>
          <w:sz w:val="28"/>
          <w:szCs w:val="28"/>
        </w:rPr>
        <w:t>документ</w:t>
      </w:r>
      <w:r w:rsidR="00BA21B5" w:rsidRPr="00BA21B5">
        <w:rPr>
          <w:sz w:val="28"/>
          <w:szCs w:val="28"/>
        </w:rPr>
        <w:t>а</w:t>
      </w:r>
      <w:r w:rsidRPr="00BA21B5">
        <w:rPr>
          <w:sz w:val="28"/>
          <w:szCs w:val="28"/>
        </w:rPr>
        <w:t xml:space="preserve"> об установлении опеки (попечительства);</w:t>
      </w:r>
    </w:p>
    <w:p w14:paraId="777582A9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д) копию расчетного счета;</w:t>
      </w:r>
    </w:p>
    <w:p w14:paraId="72228AAC" w14:textId="2C1BDB6A" w:rsid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е) копию ИНН, СНИЛС заявителя;</w:t>
      </w:r>
    </w:p>
    <w:p w14:paraId="43BD310C" w14:textId="669A9B1C" w:rsidR="00D32810" w:rsidRDefault="00D32810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ё) копию СНИЛС подопечного;</w:t>
      </w:r>
    </w:p>
    <w:p w14:paraId="322EDD4C" w14:textId="08FD02BD" w:rsidR="002E2883" w:rsidRDefault="00D32810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E2883" w:rsidRPr="002E2883">
        <w:rPr>
          <w:sz w:val="28"/>
          <w:szCs w:val="28"/>
        </w:rPr>
        <w:t xml:space="preserve">) </w:t>
      </w:r>
      <w:r w:rsidRPr="002E2883">
        <w:rPr>
          <w:sz w:val="28"/>
          <w:szCs w:val="28"/>
        </w:rPr>
        <w:t>документы за проезд - оригиналы билетов, посадочные талоны, квитанции разных сборов, кассовые чеки об оплате и др.;</w:t>
      </w:r>
    </w:p>
    <w:p w14:paraId="6D5EAF20" w14:textId="536F335E" w:rsidR="005D303E" w:rsidRPr="002E2883" w:rsidRDefault="005D303E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компенсации расходов за </w:t>
      </w:r>
      <w:r w:rsidRPr="005D303E">
        <w:rPr>
          <w:sz w:val="28"/>
          <w:szCs w:val="28"/>
        </w:rPr>
        <w:t>проезд к месту обследования, за обследование, приобретение лекарственных средств и лечение</w:t>
      </w:r>
      <w:r>
        <w:rPr>
          <w:sz w:val="28"/>
          <w:szCs w:val="28"/>
        </w:rPr>
        <w:t>, дополнительно прилагаются следующие документы:</w:t>
      </w:r>
    </w:p>
    <w:p w14:paraId="4AEC8D57" w14:textId="2DD4AB5A" w:rsidR="002E2883" w:rsidRPr="002E2883" w:rsidRDefault="00D32810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2883" w:rsidRPr="002E2883">
        <w:rPr>
          <w:sz w:val="28"/>
          <w:szCs w:val="28"/>
        </w:rPr>
        <w:t xml:space="preserve">) </w:t>
      </w:r>
      <w:r w:rsidR="00AA7AA6" w:rsidRPr="00BA21B5">
        <w:rPr>
          <w:sz w:val="28"/>
          <w:szCs w:val="28"/>
        </w:rPr>
        <w:t xml:space="preserve">направление выданное </w:t>
      </w:r>
      <w:r w:rsidR="00BA21B5" w:rsidRPr="00BA21B5">
        <w:rPr>
          <w:sz w:val="28"/>
          <w:szCs w:val="28"/>
        </w:rPr>
        <w:t>медицинской организацие</w:t>
      </w:r>
      <w:r w:rsidR="00BA21B5">
        <w:rPr>
          <w:sz w:val="28"/>
          <w:szCs w:val="28"/>
        </w:rPr>
        <w:t>й по месту жительства подопечного</w:t>
      </w:r>
      <w:r w:rsidR="00AA7AA6">
        <w:rPr>
          <w:sz w:val="28"/>
          <w:szCs w:val="28"/>
        </w:rPr>
        <w:t>,</w:t>
      </w:r>
      <w:r w:rsidR="00AA7AA6" w:rsidRPr="002E2883">
        <w:rPr>
          <w:sz w:val="28"/>
          <w:szCs w:val="28"/>
        </w:rPr>
        <w:t xml:space="preserve"> </w:t>
      </w:r>
      <w:r w:rsidRPr="002E2883">
        <w:rPr>
          <w:sz w:val="28"/>
          <w:szCs w:val="28"/>
        </w:rPr>
        <w:t>копии документов, подтверждающие заболевание, инвалидность подопечного</w:t>
      </w:r>
      <w:r>
        <w:rPr>
          <w:sz w:val="28"/>
          <w:szCs w:val="28"/>
        </w:rPr>
        <w:t>;</w:t>
      </w:r>
    </w:p>
    <w:p w14:paraId="78E8121B" w14:textId="0DF7017A" w:rsidR="002E2883" w:rsidRPr="002E2883" w:rsidRDefault="00AA7AA6" w:rsidP="00AA7AA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2E2883" w:rsidRPr="002E2883">
        <w:rPr>
          <w:sz w:val="28"/>
          <w:szCs w:val="28"/>
        </w:rPr>
        <w:t>) документы подтверждающие факты обследования, лечения, приобретение лекарственных средств, договор об оказании медицинских услуг, оригиналы квитанций и кассовые чеки об оплате и др.</w:t>
      </w:r>
    </w:p>
    <w:bookmarkEnd w:id="5"/>
    <w:p w14:paraId="7A0B8693" w14:textId="3FCEE96D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="005D303E">
        <w:rPr>
          <w:sz w:val="28"/>
          <w:szCs w:val="28"/>
        </w:rPr>
        <w:t>К</w:t>
      </w:r>
      <w:r w:rsidRPr="002E2883">
        <w:rPr>
          <w:sz w:val="28"/>
          <w:szCs w:val="28"/>
        </w:rPr>
        <w:t>омпенсации</w:t>
      </w:r>
      <w:r w:rsidR="008D7DC5">
        <w:rPr>
          <w:sz w:val="28"/>
          <w:szCs w:val="28"/>
        </w:rPr>
        <w:t xml:space="preserve"> расходов</w:t>
      </w:r>
      <w:r w:rsidRPr="002E2883">
        <w:rPr>
          <w:sz w:val="28"/>
          <w:szCs w:val="28"/>
        </w:rPr>
        <w:t xml:space="preserve"> предоставляется один раз в два года: </w:t>
      </w:r>
    </w:p>
    <w:p w14:paraId="27369D7B" w14:textId="5640CCE1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3.1. В размере стоимости билетов для проезда на междугородном транспорте (железнодорожном (за исключением проезда в вагонах категории СВ и повышенной комфортности), водном пассажирском (на местах </w:t>
      </w:r>
      <w:r w:rsidRPr="002E2883">
        <w:rPr>
          <w:sz w:val="28"/>
          <w:szCs w:val="28"/>
          <w:lang w:val="en-US"/>
        </w:rPr>
        <w:t>III</w:t>
      </w:r>
      <w:r w:rsidRPr="002E2883">
        <w:rPr>
          <w:sz w:val="28"/>
          <w:szCs w:val="28"/>
        </w:rPr>
        <w:t xml:space="preserve"> категории), автомобильном (за исключением проезда грузовым транспортом, на такси), а также авиационным (экономическим классом) при отсутствии иного вида транспорта) к месту отдыха, обследования (лечения) и обратно к месту жительства, кратчайшим путём по наименьшей стоимости проезда.</w:t>
      </w:r>
    </w:p>
    <w:p w14:paraId="54F341A6" w14:textId="0E0030BF" w:rsidR="00CA7CDB" w:rsidRPr="002E2883" w:rsidRDefault="002E2883" w:rsidP="00374C8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 случае если отдых, лечение (обследование) проводится в нескольких местах, то компенсация расходов осуществляется к одному из этих мест по выбору заявителя.</w:t>
      </w:r>
    </w:p>
    <w:p w14:paraId="132A683B" w14:textId="6C1285F9" w:rsid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3.2. В размере стоимости</w:t>
      </w:r>
      <w:r w:rsidR="004F2E7D">
        <w:rPr>
          <w:sz w:val="28"/>
          <w:szCs w:val="28"/>
        </w:rPr>
        <w:t xml:space="preserve"> расходов за</w:t>
      </w:r>
      <w:r w:rsidRPr="002E2883">
        <w:rPr>
          <w:sz w:val="28"/>
          <w:szCs w:val="28"/>
        </w:rPr>
        <w:t xml:space="preserve"> обследовани</w:t>
      </w:r>
      <w:r w:rsidR="004F2E7D">
        <w:rPr>
          <w:sz w:val="28"/>
          <w:szCs w:val="28"/>
        </w:rPr>
        <w:t>е</w:t>
      </w:r>
      <w:r w:rsidRPr="002E2883">
        <w:rPr>
          <w:sz w:val="28"/>
          <w:szCs w:val="28"/>
        </w:rPr>
        <w:t xml:space="preserve"> и лечени</w:t>
      </w:r>
      <w:r w:rsidR="004F2E7D">
        <w:rPr>
          <w:sz w:val="28"/>
          <w:szCs w:val="28"/>
        </w:rPr>
        <w:t>е</w:t>
      </w:r>
      <w:r w:rsidRPr="002E2883">
        <w:rPr>
          <w:sz w:val="28"/>
          <w:szCs w:val="28"/>
        </w:rPr>
        <w:t xml:space="preserve"> в лечебно-профилактических учреждениях, приобретение лекарственных средств по профильному заболеванию.</w:t>
      </w:r>
    </w:p>
    <w:p w14:paraId="1DAA7FB8" w14:textId="05263F4A" w:rsidR="005D303E" w:rsidRPr="002E2883" w:rsidRDefault="005D303E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D303E">
        <w:t xml:space="preserve"> </w:t>
      </w:r>
      <w:r>
        <w:rPr>
          <w:sz w:val="28"/>
          <w:szCs w:val="28"/>
        </w:rPr>
        <w:t>К</w:t>
      </w:r>
      <w:r w:rsidRPr="005D303E">
        <w:rPr>
          <w:sz w:val="28"/>
          <w:szCs w:val="28"/>
        </w:rPr>
        <w:t>омпенсация расходов, связанн</w:t>
      </w:r>
      <w:r w:rsidR="008931E4">
        <w:rPr>
          <w:sz w:val="28"/>
          <w:szCs w:val="28"/>
        </w:rPr>
        <w:t>ая</w:t>
      </w:r>
      <w:r w:rsidRPr="005D303E">
        <w:rPr>
          <w:sz w:val="28"/>
          <w:szCs w:val="28"/>
        </w:rPr>
        <w:t xml:space="preserve"> с проездом к месту </w:t>
      </w:r>
      <w:r w:rsidR="008931E4">
        <w:rPr>
          <w:sz w:val="28"/>
          <w:szCs w:val="28"/>
        </w:rPr>
        <w:t>отдыха, обследования (лечения)</w:t>
      </w:r>
      <w:r w:rsidRPr="005D303E">
        <w:rPr>
          <w:sz w:val="28"/>
          <w:szCs w:val="28"/>
        </w:rPr>
        <w:t xml:space="preserve"> и обратно, производ</w:t>
      </w:r>
      <w:r w:rsidR="008931E4">
        <w:rPr>
          <w:sz w:val="28"/>
          <w:szCs w:val="28"/>
        </w:rPr>
        <w:t>и</w:t>
      </w:r>
      <w:r w:rsidRPr="005D303E">
        <w:rPr>
          <w:sz w:val="28"/>
          <w:szCs w:val="28"/>
        </w:rPr>
        <w:t>тся  в пределах стоимости проезда, а также возмещаются установленные дополнительные платы и сборы (входящие в стоимость проезда) за исключением добровольного страхового сбора, а также дополнительных услуг направленных на повышение комфортности пассажиров, в том числе переоформлением проездных документов(билетов) по инициативе пассажира, сдачей проездного документа (билета) в связи с отказом от поездки (полета) или опозданием на поезд, самолет, автобус, водный пассажирский транспорт.</w:t>
      </w:r>
    </w:p>
    <w:p w14:paraId="5CED5AA0" w14:textId="45285E5E" w:rsid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2DF9">
        <w:rPr>
          <w:sz w:val="28"/>
          <w:szCs w:val="28"/>
        </w:rPr>
        <w:t>.</w:t>
      </w:r>
      <w:r w:rsidR="008A41C2">
        <w:rPr>
          <w:sz w:val="28"/>
          <w:szCs w:val="28"/>
        </w:rPr>
        <w:t xml:space="preserve"> Отдых и лечение долж</w:t>
      </w:r>
      <w:r w:rsidR="002E2883" w:rsidRPr="002E2883">
        <w:rPr>
          <w:sz w:val="28"/>
          <w:szCs w:val="28"/>
        </w:rPr>
        <w:t>н</w:t>
      </w:r>
      <w:r w:rsidR="00AB4933">
        <w:rPr>
          <w:sz w:val="28"/>
          <w:szCs w:val="28"/>
        </w:rPr>
        <w:t>ы</w:t>
      </w:r>
      <w:r w:rsidR="002E2883" w:rsidRPr="002E2883">
        <w:rPr>
          <w:sz w:val="28"/>
          <w:szCs w:val="28"/>
        </w:rPr>
        <w:t xml:space="preserve"> осуществляться в пределах территории Российской Федерации.</w:t>
      </w:r>
    </w:p>
    <w:p w14:paraId="1A119109" w14:textId="2F372077" w:rsidR="00CE2DF9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F1341">
        <w:rPr>
          <w:sz w:val="28"/>
          <w:szCs w:val="28"/>
        </w:rPr>
        <w:t xml:space="preserve">. </w:t>
      </w:r>
      <w:r w:rsidR="00CE2DF9" w:rsidRPr="002E2883">
        <w:rPr>
          <w:sz w:val="28"/>
          <w:szCs w:val="28"/>
        </w:rPr>
        <w:t>Обеспечение подопечных отдыхом и оздоровлением должно быть полноценным и составлять не менее 14 календарных дней</w:t>
      </w:r>
      <w:r w:rsidR="00CE2DF9">
        <w:rPr>
          <w:sz w:val="28"/>
          <w:szCs w:val="28"/>
        </w:rPr>
        <w:t>, без учета дней</w:t>
      </w:r>
      <w:r w:rsidR="00C81482">
        <w:rPr>
          <w:sz w:val="28"/>
          <w:szCs w:val="28"/>
        </w:rPr>
        <w:t>,</w:t>
      </w:r>
      <w:r w:rsidR="00CE2DF9">
        <w:rPr>
          <w:sz w:val="28"/>
          <w:szCs w:val="28"/>
        </w:rPr>
        <w:t xml:space="preserve"> затраченных на дорогу</w:t>
      </w:r>
      <w:r w:rsidR="008D7DC5">
        <w:rPr>
          <w:sz w:val="28"/>
          <w:szCs w:val="28"/>
        </w:rPr>
        <w:t>.</w:t>
      </w:r>
    </w:p>
    <w:p w14:paraId="498C458E" w14:textId="238DEB76" w:rsidR="002E2883" w:rsidRP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2883" w:rsidRPr="002E2883">
        <w:rPr>
          <w:sz w:val="28"/>
          <w:szCs w:val="28"/>
        </w:rPr>
        <w:t xml:space="preserve">. </w:t>
      </w:r>
      <w:r w:rsidR="00CE2DF9" w:rsidRPr="00C61BAF">
        <w:rPr>
          <w:sz w:val="28"/>
          <w:szCs w:val="28"/>
        </w:rPr>
        <w:t>Компенсация расходов предоставляется при условии, что ребенок-сирота или ребенок, оставшийся без попечения родителей не обеспечивался за счет средств государственного бюджета Республики Саха (Якутия) путевкой в организации отдыха детей и их оздоровления (в санаторно- курортные организации- при наличии медицинских показаний) в течении текущего года</w:t>
      </w:r>
      <w:r w:rsidR="00CE2DF9">
        <w:rPr>
          <w:sz w:val="28"/>
          <w:szCs w:val="28"/>
        </w:rPr>
        <w:t>.</w:t>
      </w:r>
      <w:r w:rsidR="002E2883" w:rsidRPr="002E2883">
        <w:rPr>
          <w:sz w:val="28"/>
          <w:szCs w:val="28"/>
        </w:rPr>
        <w:t xml:space="preserve"> </w:t>
      </w:r>
    </w:p>
    <w:p w14:paraId="2555270A" w14:textId="7FDB04C6" w:rsidR="002E2883" w:rsidRP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2883" w:rsidRPr="002E2883">
        <w:rPr>
          <w:sz w:val="28"/>
          <w:szCs w:val="28"/>
        </w:rPr>
        <w:t>. Выплаты производятся в объеме доведенных лимитов бюджетных ассигнований, предусмотренных муниципальной программой «Социальная поддержка граждан Ленского района» на текущий финансовый год.</w:t>
      </w:r>
    </w:p>
    <w:p w14:paraId="4EC764ED" w14:textId="16E25708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В случаях поступления большого количества заявлений о компенсации </w:t>
      </w:r>
      <w:r w:rsidR="008D7DC5">
        <w:rPr>
          <w:sz w:val="28"/>
          <w:szCs w:val="28"/>
        </w:rPr>
        <w:t xml:space="preserve">расходов </w:t>
      </w:r>
      <w:r w:rsidRPr="002E2883">
        <w:rPr>
          <w:sz w:val="28"/>
          <w:szCs w:val="28"/>
        </w:rPr>
        <w:t xml:space="preserve">от опекунов (попечителей), приемных родителей расходы компенсируются частично на основании распоряжения главы. </w:t>
      </w:r>
    </w:p>
    <w:p w14:paraId="5277BE13" w14:textId="5D2A6AF2" w:rsidR="002E2883" w:rsidRP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E2883" w:rsidRPr="002E2883">
        <w:rPr>
          <w:sz w:val="28"/>
          <w:szCs w:val="28"/>
        </w:rPr>
        <w:t xml:space="preserve">. В случае если заявления на компенсацию </w:t>
      </w:r>
      <w:r w:rsidR="008D7DC5">
        <w:rPr>
          <w:sz w:val="28"/>
          <w:szCs w:val="28"/>
        </w:rPr>
        <w:t>затрат</w:t>
      </w:r>
      <w:r w:rsidR="002E2883" w:rsidRPr="002E2883">
        <w:rPr>
          <w:sz w:val="28"/>
          <w:szCs w:val="28"/>
        </w:rPr>
        <w:t xml:space="preserve"> текущего года поступили в следующем финансовом году, то адресная социальная помощь предоставляется заявителю в размере понесенных затрат, произведенных не ранее 1 декабря года, предшествующему году подачи заявления. </w:t>
      </w:r>
    </w:p>
    <w:p w14:paraId="56C3C0E8" w14:textId="1B15D8F0" w:rsidR="002E2883" w:rsidRPr="002E2883" w:rsidRDefault="008931E4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E2883" w:rsidRPr="002E2883">
        <w:rPr>
          <w:sz w:val="28"/>
          <w:szCs w:val="28"/>
        </w:rPr>
        <w:t>. Рассмотрение документов осуществляется в течение 30 дней с момента поступления заявления и всех необходимых документов, указанных в п. 2.</w:t>
      </w:r>
    </w:p>
    <w:p w14:paraId="2ECC749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14:paraId="74A1F622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046C6D6B" w14:textId="77777777" w:rsid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Компенсация расходов производится путем перечисления на расчетный счет подопечного, опекуна (попечителя), приемного родителя,</w:t>
      </w:r>
      <w:r w:rsidRPr="002E2883">
        <w:rPr>
          <w:rFonts w:ascii="Calibri" w:hAnsi="Calibri"/>
          <w:sz w:val="28"/>
          <w:szCs w:val="28"/>
        </w:rPr>
        <w:t xml:space="preserve"> </w:t>
      </w:r>
      <w:r w:rsidRPr="002E2883">
        <w:rPr>
          <w:sz w:val="28"/>
          <w:szCs w:val="28"/>
        </w:rPr>
        <w:t xml:space="preserve">на основании распоряжения </w:t>
      </w:r>
      <w:r w:rsidR="00DC2FAB">
        <w:rPr>
          <w:sz w:val="28"/>
          <w:szCs w:val="28"/>
        </w:rPr>
        <w:t>главы муниципального района</w:t>
      </w:r>
      <w:r w:rsidRPr="002E2883">
        <w:rPr>
          <w:sz w:val="28"/>
          <w:szCs w:val="28"/>
        </w:rPr>
        <w:t xml:space="preserve"> «Ленский район», в течение 15 банковских дней.</w:t>
      </w:r>
    </w:p>
    <w:p w14:paraId="4EAE471C" w14:textId="77777777" w:rsidR="002E2883" w:rsidRPr="002E2883" w:rsidRDefault="002E2883" w:rsidP="00B15178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17553BB3" w14:textId="77777777" w:rsidR="00323E23" w:rsidRDefault="00323E2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1CBA066E" w14:textId="77777777" w:rsidR="00323E23" w:rsidRDefault="00323E2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2AFD0308" w14:textId="77777777" w:rsidR="00323E23" w:rsidRDefault="00323E2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0EEAE194" w14:textId="2795702C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lastRenderedPageBreak/>
        <w:t>4. Заключительные положения</w:t>
      </w:r>
    </w:p>
    <w:p w14:paraId="63DCAD86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</w:t>
      </w:r>
      <w:r w:rsidRPr="00323E23">
        <w:rPr>
          <w:sz w:val="28"/>
          <w:szCs w:val="28"/>
        </w:rPr>
        <w:t>Заявител</w:t>
      </w:r>
      <w:r w:rsidRPr="002E2883">
        <w:rPr>
          <w:sz w:val="28"/>
          <w:szCs w:val="28"/>
        </w:rPr>
        <w:t>ь о принятом решении, о компенсации (об отказе) расходов уведомляется письменно или телефонограммой в течение 15 рабочих дней со дня принятия решения.</w:t>
      </w:r>
    </w:p>
    <w:p w14:paraId="23F9E7D1" w14:textId="5698B001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Суммы, излишне выплаченные </w:t>
      </w:r>
      <w:r w:rsidR="008D7DC5" w:rsidRPr="008D7DC5">
        <w:rPr>
          <w:sz w:val="28"/>
          <w:szCs w:val="28"/>
        </w:rPr>
        <w:t>опекун</w:t>
      </w:r>
      <w:r w:rsidR="008D7DC5">
        <w:rPr>
          <w:sz w:val="28"/>
          <w:szCs w:val="28"/>
        </w:rPr>
        <w:t>ам</w:t>
      </w:r>
      <w:r w:rsidR="008D7DC5" w:rsidRPr="008D7DC5">
        <w:rPr>
          <w:sz w:val="28"/>
          <w:szCs w:val="28"/>
        </w:rPr>
        <w:t xml:space="preserve"> (попечител</w:t>
      </w:r>
      <w:r w:rsidR="00D77A61">
        <w:rPr>
          <w:sz w:val="28"/>
          <w:szCs w:val="28"/>
        </w:rPr>
        <w:t>ям</w:t>
      </w:r>
      <w:r w:rsidR="008D7DC5" w:rsidRPr="008D7DC5">
        <w:rPr>
          <w:sz w:val="28"/>
          <w:szCs w:val="28"/>
        </w:rPr>
        <w:t>), приемны</w:t>
      </w:r>
      <w:r w:rsidR="00D77A61">
        <w:rPr>
          <w:sz w:val="28"/>
          <w:szCs w:val="28"/>
        </w:rPr>
        <w:t>м</w:t>
      </w:r>
      <w:r w:rsidR="008D7DC5" w:rsidRPr="008D7DC5">
        <w:rPr>
          <w:sz w:val="28"/>
          <w:szCs w:val="28"/>
        </w:rPr>
        <w:t xml:space="preserve"> родител</w:t>
      </w:r>
      <w:r w:rsidR="00D77A61">
        <w:rPr>
          <w:sz w:val="28"/>
          <w:szCs w:val="28"/>
        </w:rPr>
        <w:t>ям</w:t>
      </w:r>
      <w:r w:rsidRPr="002E2883">
        <w:rPr>
          <w:sz w:val="28"/>
          <w:szCs w:val="28"/>
        </w:rPr>
        <w:t xml:space="preserve"> вследствие их злоупотребления (предоставления документов с заведомо неверными сведениями, сокрытие данных, влияющих на право назначения), возмещаются ими самостоятельно, а в случае спора взыскиваются судебном порядке.</w:t>
      </w:r>
    </w:p>
    <w:p w14:paraId="453EF340" w14:textId="678273AD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Pr="00323E23">
        <w:rPr>
          <w:sz w:val="28"/>
          <w:szCs w:val="28"/>
        </w:rPr>
        <w:t xml:space="preserve">В случае возникновения права на получение социальной </w:t>
      </w:r>
      <w:r w:rsidR="00D77A61" w:rsidRPr="00323E23">
        <w:rPr>
          <w:sz w:val="28"/>
          <w:szCs w:val="28"/>
        </w:rPr>
        <w:t xml:space="preserve">адресной помощи </w:t>
      </w:r>
      <w:r w:rsidRPr="00323E23">
        <w:rPr>
          <w:sz w:val="28"/>
          <w:szCs w:val="28"/>
        </w:rPr>
        <w:t xml:space="preserve">(компенсации расходов) по двум или более основаниям (направление расходов) выплаты производятся по одному из направлений по выбору </w:t>
      </w:r>
      <w:r w:rsidR="00D77A61" w:rsidRPr="00323E23">
        <w:rPr>
          <w:sz w:val="28"/>
          <w:szCs w:val="28"/>
        </w:rPr>
        <w:t>заявителя</w:t>
      </w:r>
      <w:r w:rsidRPr="00323E23">
        <w:rPr>
          <w:sz w:val="28"/>
          <w:szCs w:val="28"/>
        </w:rPr>
        <w:t xml:space="preserve"> на основании заявления.</w:t>
      </w:r>
    </w:p>
    <w:p w14:paraId="1B06AC2E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Специалисты отдела опеки и попечительства админист</w:t>
      </w:r>
      <w:r w:rsidR="00DC2FAB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предоставляет в отдел учета и отчетности администрации муниципа</w:t>
      </w:r>
      <w:r w:rsidR="00DC2FAB">
        <w:rPr>
          <w:sz w:val="28"/>
          <w:szCs w:val="28"/>
        </w:rPr>
        <w:t>льного района</w:t>
      </w:r>
      <w:r w:rsidRPr="002E2883">
        <w:rPr>
          <w:sz w:val="28"/>
          <w:szCs w:val="28"/>
        </w:rPr>
        <w:t xml:space="preserve"> «Ленский район» отчет о целевом использовании денежных средств, в виде акта списания денежных средств со всеми документами, подтверждающими расходы. </w:t>
      </w:r>
    </w:p>
    <w:bookmarkEnd w:id="3"/>
    <w:p w14:paraId="6A081096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2714D51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FAFFBCF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4912"/>
        <w:gridCol w:w="4910"/>
      </w:tblGrid>
      <w:tr w:rsidR="002E2883" w:rsidRPr="002E2883" w14:paraId="2E2AA2ED" w14:textId="77777777" w:rsidTr="00A411CA">
        <w:trPr>
          <w:trHeight w:val="67"/>
        </w:trPr>
        <w:tc>
          <w:tcPr>
            <w:tcW w:w="4912" w:type="dxa"/>
          </w:tcPr>
          <w:p w14:paraId="7D5C16CD" w14:textId="77777777" w:rsidR="002E2883" w:rsidRPr="002E2883" w:rsidRDefault="00F13589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</w:t>
            </w:r>
          </w:p>
          <w:p w14:paraId="50E3B82C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</w:p>
        </w:tc>
        <w:tc>
          <w:tcPr>
            <w:tcW w:w="4910" w:type="dxa"/>
          </w:tcPr>
          <w:p w14:paraId="4B1D5A02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4012D964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                          </w:t>
            </w:r>
            <w:r w:rsidR="00F13589">
              <w:rPr>
                <w:b/>
                <w:sz w:val="28"/>
                <w:szCs w:val="28"/>
              </w:rPr>
              <w:t xml:space="preserve"> Т.В. Васильева</w:t>
            </w:r>
          </w:p>
        </w:tc>
      </w:tr>
    </w:tbl>
    <w:p w14:paraId="34B93085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3F8730AA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4062B523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25CBCF37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16D9401C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277D1E75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06062F65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3654F4B5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425C5242" w14:textId="77777777" w:rsidR="003F0C47" w:rsidRPr="002E2883" w:rsidRDefault="003F0C47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5633F5C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B828DAD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2E2883" w:rsidRPr="002E2883" w14:paraId="2C5A36FC" w14:textId="77777777" w:rsidTr="00A411CA">
        <w:tc>
          <w:tcPr>
            <w:tcW w:w="4785" w:type="dxa"/>
            <w:shd w:val="clear" w:color="auto" w:fill="auto"/>
          </w:tcPr>
          <w:p w14:paraId="3A821D36" w14:textId="77777777" w:rsidR="002E2883" w:rsidRPr="002E2883" w:rsidRDefault="002E2883" w:rsidP="002E28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14:paraId="2CA761A8" w14:textId="1CD89007" w:rsidR="002E2883" w:rsidRPr="002E2883" w:rsidRDefault="002E2883" w:rsidP="002E2883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 xml:space="preserve">Приложение                                                      </w:t>
            </w:r>
            <w:r w:rsidRPr="002E2883">
              <w:rPr>
                <w:bCs/>
                <w:color w:val="000000"/>
                <w:sz w:val="24"/>
                <w:szCs w:val="24"/>
              </w:rPr>
              <w:t>к Порядку оказания социальной помощи в виде  компенсации расходов за проезд к месту отдыха, обследования (лечения) детей-сирот и детей, оставшихся без попечения родителей, недееспособным и ограничено дееспособным гражданам, за проезд опекунам (попечителям) недееспособных (ограничено дееспособных) граждан, за проезд приемным родителям</w:t>
            </w:r>
          </w:p>
        </w:tc>
      </w:tr>
    </w:tbl>
    <w:p w14:paraId="1BFC29EE" w14:textId="77777777" w:rsidR="002E2883" w:rsidRPr="002E2883" w:rsidRDefault="002E2883" w:rsidP="002E2883">
      <w:pPr>
        <w:widowControl/>
        <w:autoSpaceDE/>
        <w:autoSpaceDN/>
        <w:adjustRightInd/>
        <w:rPr>
          <w:b/>
          <w:sz w:val="24"/>
          <w:szCs w:val="24"/>
        </w:rPr>
      </w:pPr>
      <w:r w:rsidRPr="002E2883">
        <w:rPr>
          <w:b/>
          <w:sz w:val="28"/>
          <w:szCs w:val="28"/>
        </w:rPr>
        <w:t xml:space="preserve">                                             Форма заявления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731"/>
        <w:gridCol w:w="5016"/>
      </w:tblGrid>
      <w:tr w:rsidR="002E2883" w:rsidRPr="002E2883" w14:paraId="1D829D03" w14:textId="77777777" w:rsidTr="00A411CA">
        <w:tc>
          <w:tcPr>
            <w:tcW w:w="4735" w:type="dxa"/>
          </w:tcPr>
          <w:p w14:paraId="33E154C5" w14:textId="77777777" w:rsidR="002E2883" w:rsidRPr="002E2883" w:rsidRDefault="002E2883" w:rsidP="002E28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14:paraId="667DE414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 xml:space="preserve">Главе муниципального </w:t>
            </w:r>
          </w:p>
          <w:p w14:paraId="06A3BD4B" w14:textId="77777777" w:rsidR="002E2883" w:rsidRPr="002E2883" w:rsidRDefault="00714559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  <w:r w:rsidR="002E2883" w:rsidRPr="002E2883">
              <w:rPr>
                <w:sz w:val="24"/>
                <w:szCs w:val="24"/>
              </w:rPr>
              <w:t xml:space="preserve"> «Ленский район»</w:t>
            </w:r>
          </w:p>
          <w:p w14:paraId="52A19A8C" w14:textId="5C370B6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________________________________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</w:t>
            </w:r>
          </w:p>
          <w:p w14:paraId="1CB2BE75" w14:textId="62818C3C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от гр. _______________________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_____</w:t>
            </w:r>
          </w:p>
          <w:p w14:paraId="104160EE" w14:textId="010061ED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проживающего по адресу:_________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__</w:t>
            </w:r>
          </w:p>
          <w:p w14:paraId="37303672" w14:textId="0ACE5B43" w:rsid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______________________________</w:t>
            </w:r>
            <w:r w:rsidR="00461C25">
              <w:rPr>
                <w:sz w:val="24"/>
                <w:szCs w:val="24"/>
              </w:rPr>
              <w:t>_______</w:t>
            </w:r>
            <w:r w:rsidRPr="002E2883">
              <w:rPr>
                <w:sz w:val="24"/>
                <w:szCs w:val="24"/>
              </w:rPr>
              <w:t>___</w:t>
            </w:r>
          </w:p>
          <w:p w14:paraId="21E2137C" w14:textId="0A4FDB05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1C25">
              <w:rPr>
                <w:sz w:val="24"/>
                <w:szCs w:val="24"/>
              </w:rPr>
              <w:t>аспорт ______________________</w:t>
            </w:r>
            <w:r>
              <w:rPr>
                <w:sz w:val="24"/>
                <w:szCs w:val="24"/>
              </w:rPr>
              <w:t>______</w:t>
            </w:r>
            <w:r w:rsidRPr="00461C25">
              <w:rPr>
                <w:sz w:val="24"/>
                <w:szCs w:val="24"/>
              </w:rPr>
              <w:t>____</w:t>
            </w:r>
          </w:p>
          <w:p w14:paraId="1C8825C7" w14:textId="072AC890" w:rsidR="00461C25" w:rsidRPr="002E2883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выдан ______________</w:t>
            </w:r>
            <w:r>
              <w:rPr>
                <w:sz w:val="24"/>
                <w:szCs w:val="24"/>
              </w:rPr>
              <w:t>_____</w:t>
            </w:r>
            <w:r w:rsidRPr="00461C2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461C25">
              <w:rPr>
                <w:sz w:val="24"/>
                <w:szCs w:val="24"/>
              </w:rPr>
              <w:t>____________</w:t>
            </w:r>
          </w:p>
          <w:p w14:paraId="4FA57ECB" w14:textId="4FC301D9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Дом./сот. тел._____________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_________</w:t>
            </w:r>
          </w:p>
          <w:p w14:paraId="1AFE013F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6CE4EBD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sz w:val="24"/>
          <w:szCs w:val="24"/>
        </w:rPr>
        <w:t xml:space="preserve"> </w:t>
      </w:r>
      <w:r w:rsidRPr="002E2883">
        <w:rPr>
          <w:b/>
          <w:sz w:val="24"/>
          <w:szCs w:val="24"/>
        </w:rPr>
        <w:t>Заявление</w:t>
      </w:r>
    </w:p>
    <w:p w14:paraId="23AF698D" w14:textId="7C681C06" w:rsid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4"/>
          <w:szCs w:val="24"/>
        </w:rPr>
        <w:tab/>
      </w:r>
      <w:r w:rsidRPr="002E2883">
        <w:rPr>
          <w:sz w:val="22"/>
          <w:szCs w:val="22"/>
        </w:rPr>
        <w:t>Прошу компенсировать денежные средства за приобретение билетов к месту отдыха, обследование (лечение) на имя</w:t>
      </w:r>
    </w:p>
    <w:p w14:paraId="41081C6C" w14:textId="77777777" w:rsidR="003F0C47" w:rsidRPr="002E2883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1B71053D" w14:textId="757980CA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____________________________________________________________________________</w:t>
      </w:r>
      <w:r w:rsidR="003F0C47">
        <w:rPr>
          <w:sz w:val="22"/>
          <w:szCs w:val="22"/>
        </w:rPr>
        <w:t>_________</w:t>
      </w:r>
      <w:r w:rsidRPr="002E2883">
        <w:rPr>
          <w:sz w:val="22"/>
          <w:szCs w:val="22"/>
        </w:rPr>
        <w:t>_</w:t>
      </w:r>
    </w:p>
    <w:p w14:paraId="59E2C5C8" w14:textId="7E2E418E" w:rsidR="002E2883" w:rsidRPr="002E2883" w:rsidRDefault="002E2883" w:rsidP="00B15178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2E2883">
        <w:rPr>
          <w:sz w:val="22"/>
          <w:szCs w:val="22"/>
        </w:rPr>
        <w:t>(ФИО подопечного, дата рождения)</w:t>
      </w:r>
    </w:p>
    <w:p w14:paraId="34B9A30A" w14:textId="4B6FEB4F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73FEB33C" w14:textId="0899830B" w:rsidR="003F0C47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__________________________________________</w:t>
      </w:r>
      <w:r w:rsidR="003F0C47">
        <w:rPr>
          <w:sz w:val="22"/>
          <w:szCs w:val="22"/>
        </w:rPr>
        <w:t>_________</w:t>
      </w:r>
      <w:r w:rsidRPr="002E2883">
        <w:rPr>
          <w:sz w:val="22"/>
          <w:szCs w:val="22"/>
        </w:rPr>
        <w:t>___</w:t>
      </w:r>
      <w:r w:rsidR="003F0C47">
        <w:rPr>
          <w:sz w:val="22"/>
          <w:szCs w:val="22"/>
        </w:rPr>
        <w:t>______________________________</w:t>
      </w:r>
      <w:r w:rsidRPr="002E2883">
        <w:rPr>
          <w:sz w:val="22"/>
          <w:szCs w:val="22"/>
        </w:rPr>
        <w:t>__</w:t>
      </w:r>
    </w:p>
    <w:p w14:paraId="6BCA7494" w14:textId="683C1609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 </w:t>
      </w:r>
      <w:r w:rsidR="003F0C47">
        <w:rPr>
          <w:sz w:val="22"/>
          <w:szCs w:val="22"/>
        </w:rPr>
        <w:t xml:space="preserve">                                              </w:t>
      </w:r>
    </w:p>
    <w:p w14:paraId="50A8BDCF" w14:textId="25573C95" w:rsidR="002E2883" w:rsidRPr="002E2883" w:rsidRDefault="002E2883" w:rsidP="00B15178">
      <w:pPr>
        <w:widowControl/>
        <w:autoSpaceDE/>
        <w:autoSpaceDN/>
        <w:adjustRightInd/>
        <w:rPr>
          <w:sz w:val="22"/>
          <w:szCs w:val="22"/>
        </w:rPr>
      </w:pPr>
      <w:r w:rsidRPr="002E2883">
        <w:rPr>
          <w:sz w:val="22"/>
          <w:szCs w:val="22"/>
        </w:rPr>
        <w:t>___________________________________________________________________</w:t>
      </w:r>
      <w:r w:rsidR="003F0C47">
        <w:rPr>
          <w:sz w:val="22"/>
          <w:szCs w:val="22"/>
        </w:rPr>
        <w:t>_________</w:t>
      </w:r>
      <w:r w:rsidRPr="002E2883">
        <w:rPr>
          <w:sz w:val="22"/>
          <w:szCs w:val="22"/>
        </w:rPr>
        <w:t>__________</w:t>
      </w:r>
    </w:p>
    <w:p w14:paraId="05EF16FD" w14:textId="4BFD6A8B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3F0C47">
        <w:rPr>
          <w:sz w:val="22"/>
          <w:szCs w:val="22"/>
        </w:rPr>
        <w:t>(указать маршрут)</w:t>
      </w:r>
    </w:p>
    <w:p w14:paraId="7486930D" w14:textId="11797AC9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_________________________________</w:t>
      </w:r>
      <w:r w:rsidR="003F0C47">
        <w:rPr>
          <w:sz w:val="22"/>
          <w:szCs w:val="22"/>
        </w:rPr>
        <w:t>_________</w:t>
      </w:r>
      <w:r w:rsidRPr="002E2883">
        <w:rPr>
          <w:sz w:val="22"/>
          <w:szCs w:val="22"/>
        </w:rPr>
        <w:t>_____</w:t>
      </w:r>
      <w:r w:rsidR="003F0C47">
        <w:rPr>
          <w:sz w:val="22"/>
          <w:szCs w:val="22"/>
        </w:rPr>
        <w:t>_______________________________________</w:t>
      </w:r>
      <w:r w:rsidRPr="002E2883">
        <w:rPr>
          <w:sz w:val="22"/>
          <w:szCs w:val="22"/>
        </w:rPr>
        <w:t xml:space="preserve"> </w:t>
      </w:r>
    </w:p>
    <w:p w14:paraId="292E8CD9" w14:textId="5AB511DC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5A05721E" w14:textId="77777777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4B7E5AC5" w14:textId="77777777" w:rsidR="003F0C47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с перечислением денежных средств на расчетный счет </w:t>
      </w:r>
    </w:p>
    <w:p w14:paraId="69C4464B" w14:textId="24C550A7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№____________________________</w:t>
      </w:r>
      <w:r w:rsidR="003F0C47">
        <w:rPr>
          <w:sz w:val="22"/>
          <w:szCs w:val="22"/>
        </w:rPr>
        <w:t>_____________________</w:t>
      </w:r>
      <w:r w:rsidRPr="002E2883">
        <w:rPr>
          <w:sz w:val="22"/>
          <w:szCs w:val="22"/>
        </w:rPr>
        <w:t>____________________________________</w:t>
      </w:r>
    </w:p>
    <w:p w14:paraId="4D05779D" w14:textId="77777777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29C98CBB" w14:textId="54AF8DAC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открытый на имя ______________________________________________________________</w:t>
      </w:r>
      <w:r w:rsidR="003F0C47">
        <w:rPr>
          <w:sz w:val="22"/>
          <w:szCs w:val="22"/>
        </w:rPr>
        <w:t>________</w:t>
      </w:r>
      <w:r w:rsidRPr="002E2883">
        <w:rPr>
          <w:sz w:val="22"/>
          <w:szCs w:val="22"/>
        </w:rPr>
        <w:t>_</w:t>
      </w:r>
    </w:p>
    <w:p w14:paraId="3428A179" w14:textId="77777777" w:rsidR="002E2883" w:rsidRPr="002E2883" w:rsidRDefault="002E2883" w:rsidP="00B15178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2E2883">
        <w:rPr>
          <w:sz w:val="22"/>
          <w:szCs w:val="22"/>
        </w:rPr>
        <w:t>(указать ФИО)</w:t>
      </w:r>
    </w:p>
    <w:p w14:paraId="15C779FF" w14:textId="3CAC6C75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В соответствии со ст. 9 Федерального закона от 27.07.2006 г. № 152-ФЗ «О персональных данных» </w:t>
      </w:r>
      <w:r w:rsidRPr="002E2883">
        <w:rPr>
          <w:b/>
          <w:sz w:val="22"/>
          <w:szCs w:val="22"/>
        </w:rPr>
        <w:t>даю согласие</w:t>
      </w:r>
      <w:r w:rsidRPr="002E2883">
        <w:rPr>
          <w:sz w:val="22"/>
          <w:szCs w:val="22"/>
        </w:rPr>
        <w:t xml:space="preserve"> обработку персональных данных, а именно: совершение действий, пред</w:t>
      </w:r>
      <w:r w:rsidR="00255FF7" w:rsidRPr="00255FF7">
        <w:rPr>
          <w:sz w:val="22"/>
          <w:szCs w:val="22"/>
        </w:rPr>
        <w:t xml:space="preserve">усмотренных пунктом 3 статьи 3 </w:t>
      </w:r>
      <w:r w:rsidRPr="002E2883">
        <w:rPr>
          <w:sz w:val="22"/>
          <w:szCs w:val="22"/>
        </w:rPr>
        <w:t>Федерального закона от 27.07.2006 г. № 152-ФЗ «О персональных данных», со сведениями, находящимися в распоряжении администрации М</w:t>
      </w:r>
      <w:r w:rsidR="00E02039">
        <w:rPr>
          <w:sz w:val="22"/>
          <w:szCs w:val="22"/>
        </w:rPr>
        <w:t>Р</w:t>
      </w:r>
      <w:r w:rsidRPr="002E2883">
        <w:rPr>
          <w:sz w:val="22"/>
          <w:szCs w:val="22"/>
        </w:rPr>
        <w:t xml:space="preserve"> «Ленский район» и необходимыми в соответствии с нормативно-правовыми актами для предоставления муниципальной услуги</w:t>
      </w:r>
    </w:p>
    <w:p w14:paraId="209FF9B7" w14:textId="77777777" w:rsidR="002E2883" w:rsidRPr="002E2883" w:rsidRDefault="002E2883" w:rsidP="00B15178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14:paraId="343B9F4C" w14:textId="77777777" w:rsidR="002E2883" w:rsidRPr="002E2883" w:rsidRDefault="002E2883" w:rsidP="00B15178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2E2883">
        <w:rPr>
          <w:sz w:val="22"/>
          <w:szCs w:val="22"/>
        </w:rPr>
        <w:t>Прилагаю следующие документы:</w:t>
      </w:r>
    </w:p>
    <w:p w14:paraId="13C1D1AB" w14:textId="5852FEE2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3F0C47">
        <w:rPr>
          <w:sz w:val="22"/>
          <w:szCs w:val="22"/>
        </w:rPr>
        <w:t>) письменное заявление о компенсации расходов по указанной форме согласно приложению, к настоящему порядку;</w:t>
      </w:r>
    </w:p>
    <w:p w14:paraId="0D95428C" w14:textId="0A987D03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F0C47">
        <w:rPr>
          <w:sz w:val="22"/>
          <w:szCs w:val="22"/>
        </w:rPr>
        <w:t>) копию паспорта заявителя;</w:t>
      </w:r>
    </w:p>
    <w:p w14:paraId="3226BBE4" w14:textId="0B59F8CD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3F0C47">
        <w:rPr>
          <w:sz w:val="22"/>
          <w:szCs w:val="22"/>
        </w:rPr>
        <w:t>) копию свидетельства о рождении или паспорта подопечного;</w:t>
      </w:r>
    </w:p>
    <w:p w14:paraId="1302FB2A" w14:textId="03054A79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F0C47">
        <w:rPr>
          <w:sz w:val="22"/>
          <w:szCs w:val="22"/>
        </w:rPr>
        <w:t xml:space="preserve">) </w:t>
      </w:r>
      <w:r w:rsidR="00BA21B5">
        <w:rPr>
          <w:sz w:val="22"/>
          <w:szCs w:val="22"/>
        </w:rPr>
        <w:t xml:space="preserve">копию </w:t>
      </w:r>
      <w:r w:rsidRPr="003F0C47">
        <w:rPr>
          <w:sz w:val="22"/>
          <w:szCs w:val="22"/>
        </w:rPr>
        <w:t>документ</w:t>
      </w:r>
      <w:r w:rsidR="00E5783E">
        <w:rPr>
          <w:sz w:val="22"/>
          <w:szCs w:val="22"/>
        </w:rPr>
        <w:t>а</w:t>
      </w:r>
      <w:r w:rsidRPr="003F0C47">
        <w:rPr>
          <w:sz w:val="22"/>
          <w:szCs w:val="22"/>
        </w:rPr>
        <w:t xml:space="preserve"> об установлении опеки (</w:t>
      </w:r>
      <w:r w:rsidRPr="00BA21B5">
        <w:rPr>
          <w:sz w:val="22"/>
          <w:szCs w:val="22"/>
        </w:rPr>
        <w:t>попечительства)</w:t>
      </w:r>
      <w:r w:rsidR="00BA21B5" w:rsidRPr="00BA21B5">
        <w:rPr>
          <w:sz w:val="22"/>
          <w:szCs w:val="22"/>
        </w:rPr>
        <w:t>;</w:t>
      </w:r>
    </w:p>
    <w:p w14:paraId="746A2BDC" w14:textId="7ABE185E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F0C47">
        <w:rPr>
          <w:sz w:val="22"/>
          <w:szCs w:val="22"/>
        </w:rPr>
        <w:t>) копию расчетного счета;</w:t>
      </w:r>
    </w:p>
    <w:p w14:paraId="28217A34" w14:textId="150948A8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3F0C47">
        <w:rPr>
          <w:sz w:val="22"/>
          <w:szCs w:val="22"/>
        </w:rPr>
        <w:t>) копию ИНН, СНИЛС заявителя;</w:t>
      </w:r>
    </w:p>
    <w:p w14:paraId="2759EA4B" w14:textId="2F01447A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F0C47">
        <w:rPr>
          <w:sz w:val="22"/>
          <w:szCs w:val="22"/>
        </w:rPr>
        <w:t>) копию СНИЛС подопечного;</w:t>
      </w:r>
    </w:p>
    <w:p w14:paraId="3F7E0B13" w14:textId="23DDBFE5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3F0C47">
        <w:rPr>
          <w:sz w:val="22"/>
          <w:szCs w:val="22"/>
        </w:rPr>
        <w:t>) документы за проезд - оригиналы билетов, посадочные талоны, квитанции разных сборов, кассовые чеки об оплате и др.;</w:t>
      </w:r>
    </w:p>
    <w:p w14:paraId="617BAAD9" w14:textId="3094F364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D14B7">
        <w:rPr>
          <w:sz w:val="22"/>
          <w:szCs w:val="22"/>
        </w:rPr>
        <w:t xml:space="preserve">) </w:t>
      </w:r>
      <w:r w:rsidRPr="003F0C47">
        <w:rPr>
          <w:sz w:val="22"/>
          <w:szCs w:val="22"/>
        </w:rPr>
        <w:t xml:space="preserve">направление выданное </w:t>
      </w:r>
      <w:r w:rsidRPr="008D14B7">
        <w:rPr>
          <w:sz w:val="22"/>
          <w:szCs w:val="22"/>
        </w:rPr>
        <w:t>медицинской организацией</w:t>
      </w:r>
      <w:r w:rsidR="008D14B7" w:rsidRPr="008D14B7">
        <w:t xml:space="preserve"> </w:t>
      </w:r>
      <w:r w:rsidR="008D14B7" w:rsidRPr="008D14B7">
        <w:rPr>
          <w:sz w:val="22"/>
          <w:szCs w:val="22"/>
        </w:rPr>
        <w:t>по месту жительства подопечного</w:t>
      </w:r>
      <w:r w:rsidRPr="003F0C47">
        <w:rPr>
          <w:sz w:val="22"/>
          <w:szCs w:val="22"/>
        </w:rPr>
        <w:t>, копии документов, подтверждающие заболевание, инвалидность подопечного;</w:t>
      </w:r>
    </w:p>
    <w:p w14:paraId="4566BFD4" w14:textId="77777777" w:rsid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F0C47">
        <w:rPr>
          <w:sz w:val="22"/>
          <w:szCs w:val="22"/>
        </w:rPr>
        <w:t>) документы подтверждающие факты обследования, лечения, приобретение лекарственных средств, договор об оказании медицинских услуг, оригиналы квитанций и кассовые чеки об оплате и др.</w:t>
      </w:r>
    </w:p>
    <w:p w14:paraId="72976AF6" w14:textId="77777777" w:rsid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697A1FFB" w14:textId="11D9FBA4" w:rsidR="002E2883" w:rsidRPr="002E2883" w:rsidRDefault="002E2883" w:rsidP="003F0C4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                                                                                 _________________</w:t>
      </w:r>
    </w:p>
    <w:p w14:paraId="0D29D586" w14:textId="35EF5BE6" w:rsidR="002E2883" w:rsidRDefault="002E2883" w:rsidP="002E2883">
      <w:pPr>
        <w:widowControl/>
        <w:autoSpaceDE/>
        <w:autoSpaceDN/>
        <w:adjustRightInd/>
        <w:jc w:val="both"/>
      </w:pPr>
      <w:r w:rsidRPr="002E2883">
        <w:t xml:space="preserve">    Дата                                                                                                                                        Подпись</w:t>
      </w:r>
    </w:p>
    <w:p w14:paraId="3AA55C33" w14:textId="74CEDB9A" w:rsidR="003F0C47" w:rsidRDefault="003F0C47" w:rsidP="002E2883">
      <w:pPr>
        <w:widowControl/>
        <w:autoSpaceDE/>
        <w:autoSpaceDN/>
        <w:adjustRightInd/>
        <w:jc w:val="both"/>
      </w:pPr>
    </w:p>
    <w:p w14:paraId="3ECBA34C" w14:textId="25447A4B" w:rsidR="003F0C47" w:rsidRDefault="003F0C47" w:rsidP="002E2883">
      <w:pPr>
        <w:widowControl/>
        <w:autoSpaceDE/>
        <w:autoSpaceDN/>
        <w:adjustRightInd/>
        <w:jc w:val="both"/>
      </w:pPr>
    </w:p>
    <w:p w14:paraId="4F14675C" w14:textId="5CCE25A3" w:rsidR="003F0C47" w:rsidRDefault="003F0C47" w:rsidP="002E2883">
      <w:pPr>
        <w:widowControl/>
        <w:autoSpaceDE/>
        <w:autoSpaceDN/>
        <w:adjustRightInd/>
        <w:jc w:val="both"/>
      </w:pPr>
    </w:p>
    <w:p w14:paraId="6B86C9A9" w14:textId="2CF3445E" w:rsidR="003F0C47" w:rsidRDefault="003F0C47" w:rsidP="002E2883">
      <w:pPr>
        <w:widowControl/>
        <w:autoSpaceDE/>
        <w:autoSpaceDN/>
        <w:adjustRightInd/>
        <w:jc w:val="both"/>
      </w:pPr>
    </w:p>
    <w:p w14:paraId="0B929A40" w14:textId="12344366" w:rsidR="003F0C47" w:rsidRDefault="003F0C47" w:rsidP="002E2883">
      <w:pPr>
        <w:widowControl/>
        <w:autoSpaceDE/>
        <w:autoSpaceDN/>
        <w:adjustRightInd/>
        <w:jc w:val="both"/>
      </w:pPr>
    </w:p>
    <w:p w14:paraId="7A0A51BB" w14:textId="78EE5D2E" w:rsidR="003F0C47" w:rsidRDefault="003F0C47" w:rsidP="002E2883">
      <w:pPr>
        <w:widowControl/>
        <w:autoSpaceDE/>
        <w:autoSpaceDN/>
        <w:adjustRightInd/>
        <w:jc w:val="both"/>
      </w:pPr>
    </w:p>
    <w:p w14:paraId="6B799D6D" w14:textId="33995835" w:rsidR="003F0C47" w:rsidRDefault="003F0C47" w:rsidP="002E2883">
      <w:pPr>
        <w:widowControl/>
        <w:autoSpaceDE/>
        <w:autoSpaceDN/>
        <w:adjustRightInd/>
        <w:jc w:val="both"/>
      </w:pPr>
    </w:p>
    <w:p w14:paraId="1CD9BB9A" w14:textId="67FECE52" w:rsidR="003F0C47" w:rsidRDefault="003F0C47" w:rsidP="002E2883">
      <w:pPr>
        <w:widowControl/>
        <w:autoSpaceDE/>
        <w:autoSpaceDN/>
        <w:adjustRightInd/>
        <w:jc w:val="both"/>
      </w:pPr>
    </w:p>
    <w:p w14:paraId="353E15A7" w14:textId="29D176CB" w:rsidR="003F0C47" w:rsidRDefault="003F0C47" w:rsidP="002E2883">
      <w:pPr>
        <w:widowControl/>
        <w:autoSpaceDE/>
        <w:autoSpaceDN/>
        <w:adjustRightInd/>
        <w:jc w:val="both"/>
      </w:pPr>
    </w:p>
    <w:p w14:paraId="63C71C64" w14:textId="68990F94" w:rsidR="003F0C47" w:rsidRDefault="003F0C47" w:rsidP="002E2883">
      <w:pPr>
        <w:widowControl/>
        <w:autoSpaceDE/>
        <w:autoSpaceDN/>
        <w:adjustRightInd/>
        <w:jc w:val="both"/>
      </w:pPr>
    </w:p>
    <w:p w14:paraId="52F78625" w14:textId="7CE20A10" w:rsidR="003F0C47" w:rsidRDefault="003F0C47" w:rsidP="002E2883">
      <w:pPr>
        <w:widowControl/>
        <w:autoSpaceDE/>
        <w:autoSpaceDN/>
        <w:adjustRightInd/>
        <w:jc w:val="both"/>
      </w:pPr>
    </w:p>
    <w:p w14:paraId="06A8F2BD" w14:textId="1A74F7EE" w:rsidR="003F0C47" w:rsidRDefault="003F0C47" w:rsidP="002E2883">
      <w:pPr>
        <w:widowControl/>
        <w:autoSpaceDE/>
        <w:autoSpaceDN/>
        <w:adjustRightInd/>
        <w:jc w:val="both"/>
      </w:pPr>
    </w:p>
    <w:p w14:paraId="145832F1" w14:textId="16A6F3FC" w:rsidR="003F0C47" w:rsidRDefault="003F0C47" w:rsidP="002E2883">
      <w:pPr>
        <w:widowControl/>
        <w:autoSpaceDE/>
        <w:autoSpaceDN/>
        <w:adjustRightInd/>
        <w:jc w:val="both"/>
      </w:pPr>
    </w:p>
    <w:p w14:paraId="1DEAD960" w14:textId="55A1EEA6" w:rsidR="003F0C47" w:rsidRDefault="003F0C47" w:rsidP="002E2883">
      <w:pPr>
        <w:widowControl/>
        <w:autoSpaceDE/>
        <w:autoSpaceDN/>
        <w:adjustRightInd/>
        <w:jc w:val="both"/>
      </w:pPr>
    </w:p>
    <w:p w14:paraId="404D27AD" w14:textId="6AF7FBBA" w:rsidR="003F0C47" w:rsidRDefault="003F0C47" w:rsidP="002E2883">
      <w:pPr>
        <w:widowControl/>
        <w:autoSpaceDE/>
        <w:autoSpaceDN/>
        <w:adjustRightInd/>
        <w:jc w:val="both"/>
      </w:pPr>
    </w:p>
    <w:p w14:paraId="4680ED48" w14:textId="5B1BAD69" w:rsidR="003F0C47" w:rsidRDefault="003F0C47" w:rsidP="002E2883">
      <w:pPr>
        <w:widowControl/>
        <w:autoSpaceDE/>
        <w:autoSpaceDN/>
        <w:adjustRightInd/>
        <w:jc w:val="both"/>
      </w:pPr>
    </w:p>
    <w:p w14:paraId="4FD86F35" w14:textId="3D2F2AD5" w:rsidR="003F0C47" w:rsidRDefault="003F0C47" w:rsidP="002E2883">
      <w:pPr>
        <w:widowControl/>
        <w:autoSpaceDE/>
        <w:autoSpaceDN/>
        <w:adjustRightInd/>
        <w:jc w:val="both"/>
      </w:pPr>
    </w:p>
    <w:p w14:paraId="558AFA67" w14:textId="4FB53721" w:rsidR="003F0C47" w:rsidRDefault="003F0C47" w:rsidP="002E2883">
      <w:pPr>
        <w:widowControl/>
        <w:autoSpaceDE/>
        <w:autoSpaceDN/>
        <w:adjustRightInd/>
        <w:jc w:val="both"/>
      </w:pPr>
    </w:p>
    <w:p w14:paraId="7610D489" w14:textId="7EB68D04" w:rsidR="003F0C47" w:rsidRDefault="003F0C47" w:rsidP="002E2883">
      <w:pPr>
        <w:widowControl/>
        <w:autoSpaceDE/>
        <w:autoSpaceDN/>
        <w:adjustRightInd/>
        <w:jc w:val="both"/>
      </w:pPr>
    </w:p>
    <w:p w14:paraId="3C4CDF65" w14:textId="6C22F2CA" w:rsidR="003F0C47" w:rsidRDefault="003F0C47" w:rsidP="002E2883">
      <w:pPr>
        <w:widowControl/>
        <w:autoSpaceDE/>
        <w:autoSpaceDN/>
        <w:adjustRightInd/>
        <w:jc w:val="both"/>
      </w:pPr>
    </w:p>
    <w:p w14:paraId="13C92C11" w14:textId="27AC453F" w:rsidR="003F0C47" w:rsidRDefault="003F0C47" w:rsidP="002E2883">
      <w:pPr>
        <w:widowControl/>
        <w:autoSpaceDE/>
        <w:autoSpaceDN/>
        <w:adjustRightInd/>
        <w:jc w:val="both"/>
      </w:pPr>
    </w:p>
    <w:p w14:paraId="16E936CA" w14:textId="0BE7A001" w:rsidR="003F0C47" w:rsidRDefault="003F0C47" w:rsidP="002E2883">
      <w:pPr>
        <w:widowControl/>
        <w:autoSpaceDE/>
        <w:autoSpaceDN/>
        <w:adjustRightInd/>
        <w:jc w:val="both"/>
      </w:pPr>
    </w:p>
    <w:p w14:paraId="4FF1F7D1" w14:textId="10BCE246" w:rsidR="003F0C47" w:rsidRDefault="003F0C47" w:rsidP="002E2883">
      <w:pPr>
        <w:widowControl/>
        <w:autoSpaceDE/>
        <w:autoSpaceDN/>
        <w:adjustRightInd/>
        <w:jc w:val="both"/>
      </w:pPr>
    </w:p>
    <w:p w14:paraId="394146A3" w14:textId="183F9F54" w:rsidR="003F0C47" w:rsidRDefault="003F0C47" w:rsidP="002E2883">
      <w:pPr>
        <w:widowControl/>
        <w:autoSpaceDE/>
        <w:autoSpaceDN/>
        <w:adjustRightInd/>
        <w:jc w:val="both"/>
      </w:pPr>
    </w:p>
    <w:p w14:paraId="5BD01143" w14:textId="58331693" w:rsidR="003F0C47" w:rsidRDefault="003F0C47" w:rsidP="002E2883">
      <w:pPr>
        <w:widowControl/>
        <w:autoSpaceDE/>
        <w:autoSpaceDN/>
        <w:adjustRightInd/>
        <w:jc w:val="both"/>
      </w:pPr>
    </w:p>
    <w:p w14:paraId="3AF5DA12" w14:textId="04BBC81F" w:rsidR="003F0C47" w:rsidRDefault="003F0C47" w:rsidP="002E2883">
      <w:pPr>
        <w:widowControl/>
        <w:autoSpaceDE/>
        <w:autoSpaceDN/>
        <w:adjustRightInd/>
        <w:jc w:val="both"/>
      </w:pPr>
    </w:p>
    <w:p w14:paraId="32F91019" w14:textId="17EB69D3" w:rsidR="003F0C47" w:rsidRDefault="003F0C47" w:rsidP="002E2883">
      <w:pPr>
        <w:widowControl/>
        <w:autoSpaceDE/>
        <w:autoSpaceDN/>
        <w:adjustRightInd/>
        <w:jc w:val="both"/>
      </w:pPr>
    </w:p>
    <w:p w14:paraId="3D4775DB" w14:textId="798120DB" w:rsidR="003F0C47" w:rsidRDefault="003F0C47" w:rsidP="002E2883">
      <w:pPr>
        <w:widowControl/>
        <w:autoSpaceDE/>
        <w:autoSpaceDN/>
        <w:adjustRightInd/>
        <w:jc w:val="both"/>
      </w:pPr>
    </w:p>
    <w:p w14:paraId="69D66AA4" w14:textId="61C603CC" w:rsidR="003F0C47" w:rsidRDefault="003F0C47" w:rsidP="002E2883">
      <w:pPr>
        <w:widowControl/>
        <w:autoSpaceDE/>
        <w:autoSpaceDN/>
        <w:adjustRightInd/>
        <w:jc w:val="both"/>
      </w:pPr>
    </w:p>
    <w:p w14:paraId="048C8A5F" w14:textId="1EA50926" w:rsidR="003F0C47" w:rsidRDefault="003F0C47" w:rsidP="002E2883">
      <w:pPr>
        <w:widowControl/>
        <w:autoSpaceDE/>
        <w:autoSpaceDN/>
        <w:adjustRightInd/>
        <w:jc w:val="both"/>
      </w:pPr>
    </w:p>
    <w:p w14:paraId="3C5CB7D8" w14:textId="4C05A66B" w:rsidR="003F0C47" w:rsidRDefault="003F0C47" w:rsidP="002E2883">
      <w:pPr>
        <w:widowControl/>
        <w:autoSpaceDE/>
        <w:autoSpaceDN/>
        <w:adjustRightInd/>
        <w:jc w:val="both"/>
      </w:pPr>
    </w:p>
    <w:p w14:paraId="0FCE459E" w14:textId="775183B4" w:rsidR="003F0C47" w:rsidRDefault="003F0C47" w:rsidP="002E2883">
      <w:pPr>
        <w:widowControl/>
        <w:autoSpaceDE/>
        <w:autoSpaceDN/>
        <w:adjustRightInd/>
        <w:jc w:val="both"/>
      </w:pPr>
    </w:p>
    <w:p w14:paraId="0D369145" w14:textId="016FC7BB" w:rsidR="003F0C47" w:rsidRDefault="003F0C47" w:rsidP="002E2883">
      <w:pPr>
        <w:widowControl/>
        <w:autoSpaceDE/>
        <w:autoSpaceDN/>
        <w:adjustRightInd/>
        <w:jc w:val="both"/>
      </w:pPr>
    </w:p>
    <w:p w14:paraId="384E053C" w14:textId="242BA066" w:rsidR="003F0C47" w:rsidRDefault="003F0C47" w:rsidP="002E2883">
      <w:pPr>
        <w:widowControl/>
        <w:autoSpaceDE/>
        <w:autoSpaceDN/>
        <w:adjustRightInd/>
        <w:jc w:val="both"/>
      </w:pPr>
    </w:p>
    <w:p w14:paraId="38B52094" w14:textId="526747CD" w:rsidR="003F0C47" w:rsidRDefault="003F0C47" w:rsidP="002E2883">
      <w:pPr>
        <w:widowControl/>
        <w:autoSpaceDE/>
        <w:autoSpaceDN/>
        <w:adjustRightInd/>
        <w:jc w:val="both"/>
      </w:pPr>
    </w:p>
    <w:p w14:paraId="5F3A6A7F" w14:textId="5F1480F9" w:rsidR="00D45727" w:rsidRDefault="00D45727" w:rsidP="002E2883">
      <w:pPr>
        <w:widowControl/>
        <w:autoSpaceDE/>
        <w:autoSpaceDN/>
        <w:adjustRightInd/>
        <w:jc w:val="both"/>
      </w:pPr>
    </w:p>
    <w:p w14:paraId="30A4AD72" w14:textId="389EB1DA" w:rsidR="00D45727" w:rsidRDefault="00D45727" w:rsidP="002E2883">
      <w:pPr>
        <w:widowControl/>
        <w:autoSpaceDE/>
        <w:autoSpaceDN/>
        <w:adjustRightInd/>
        <w:jc w:val="both"/>
      </w:pPr>
    </w:p>
    <w:p w14:paraId="3B19BDF4" w14:textId="65991799" w:rsidR="00D45727" w:rsidRDefault="00D45727" w:rsidP="002E2883">
      <w:pPr>
        <w:widowControl/>
        <w:autoSpaceDE/>
        <w:autoSpaceDN/>
        <w:adjustRightInd/>
        <w:jc w:val="both"/>
      </w:pPr>
    </w:p>
    <w:p w14:paraId="3D2B403E" w14:textId="3F4C676F" w:rsidR="00D45727" w:rsidRDefault="00D45727" w:rsidP="002E2883">
      <w:pPr>
        <w:widowControl/>
        <w:autoSpaceDE/>
        <w:autoSpaceDN/>
        <w:adjustRightInd/>
        <w:jc w:val="both"/>
      </w:pPr>
    </w:p>
    <w:p w14:paraId="7128F027" w14:textId="4A91F869" w:rsidR="00D45727" w:rsidRDefault="00D45727" w:rsidP="002E2883">
      <w:pPr>
        <w:widowControl/>
        <w:autoSpaceDE/>
        <w:autoSpaceDN/>
        <w:adjustRightInd/>
        <w:jc w:val="both"/>
      </w:pPr>
    </w:p>
    <w:p w14:paraId="5CF3B1E1" w14:textId="0BFBE77F" w:rsidR="00D45727" w:rsidRDefault="00D45727" w:rsidP="002E2883">
      <w:pPr>
        <w:widowControl/>
        <w:autoSpaceDE/>
        <w:autoSpaceDN/>
        <w:adjustRightInd/>
        <w:jc w:val="both"/>
      </w:pPr>
    </w:p>
    <w:p w14:paraId="59ECB60C" w14:textId="6910CC10" w:rsidR="00D45727" w:rsidRDefault="00D45727" w:rsidP="002E2883">
      <w:pPr>
        <w:widowControl/>
        <w:autoSpaceDE/>
        <w:autoSpaceDN/>
        <w:adjustRightInd/>
        <w:jc w:val="both"/>
      </w:pPr>
    </w:p>
    <w:p w14:paraId="44717C9F" w14:textId="50C6AE70" w:rsidR="00D45727" w:rsidRDefault="00D45727" w:rsidP="002E2883">
      <w:pPr>
        <w:widowControl/>
        <w:autoSpaceDE/>
        <w:autoSpaceDN/>
        <w:adjustRightInd/>
        <w:jc w:val="both"/>
      </w:pPr>
    </w:p>
    <w:p w14:paraId="711ECDE2" w14:textId="45CD5714" w:rsidR="00D45727" w:rsidRDefault="00D45727" w:rsidP="002E2883">
      <w:pPr>
        <w:widowControl/>
        <w:autoSpaceDE/>
        <w:autoSpaceDN/>
        <w:adjustRightInd/>
        <w:jc w:val="both"/>
      </w:pPr>
    </w:p>
    <w:p w14:paraId="71927D65" w14:textId="1BE17172" w:rsidR="00D45727" w:rsidRDefault="00D45727" w:rsidP="002E2883">
      <w:pPr>
        <w:widowControl/>
        <w:autoSpaceDE/>
        <w:autoSpaceDN/>
        <w:adjustRightInd/>
        <w:jc w:val="both"/>
      </w:pPr>
    </w:p>
    <w:p w14:paraId="32C9EFAB" w14:textId="07FC3104" w:rsidR="00D45727" w:rsidRDefault="00D45727" w:rsidP="002E2883">
      <w:pPr>
        <w:widowControl/>
        <w:autoSpaceDE/>
        <w:autoSpaceDN/>
        <w:adjustRightInd/>
        <w:jc w:val="both"/>
      </w:pPr>
    </w:p>
    <w:p w14:paraId="70F11B46" w14:textId="6CB04ECD" w:rsidR="00D45727" w:rsidRDefault="00D45727" w:rsidP="002E2883">
      <w:pPr>
        <w:widowControl/>
        <w:autoSpaceDE/>
        <w:autoSpaceDN/>
        <w:adjustRightInd/>
        <w:jc w:val="both"/>
      </w:pPr>
    </w:p>
    <w:p w14:paraId="42CC10C6" w14:textId="29AC50FA" w:rsidR="00D45727" w:rsidRDefault="00D45727" w:rsidP="002E2883">
      <w:pPr>
        <w:widowControl/>
        <w:autoSpaceDE/>
        <w:autoSpaceDN/>
        <w:adjustRightInd/>
        <w:jc w:val="both"/>
      </w:pPr>
    </w:p>
    <w:p w14:paraId="52AB4084" w14:textId="0ED6DC8D" w:rsidR="00D45727" w:rsidRDefault="00D45727" w:rsidP="002E2883">
      <w:pPr>
        <w:widowControl/>
        <w:autoSpaceDE/>
        <w:autoSpaceDN/>
        <w:adjustRightInd/>
        <w:jc w:val="both"/>
      </w:pPr>
    </w:p>
    <w:p w14:paraId="63D7C378" w14:textId="6772BFE9" w:rsidR="00D45727" w:rsidRDefault="00D45727" w:rsidP="002E2883">
      <w:pPr>
        <w:widowControl/>
        <w:autoSpaceDE/>
        <w:autoSpaceDN/>
        <w:adjustRightInd/>
        <w:jc w:val="both"/>
      </w:pPr>
    </w:p>
    <w:p w14:paraId="38394E5F" w14:textId="77777777" w:rsidR="00D45727" w:rsidRDefault="00D45727" w:rsidP="002E2883">
      <w:pPr>
        <w:widowControl/>
        <w:autoSpaceDE/>
        <w:autoSpaceDN/>
        <w:adjustRightInd/>
        <w:jc w:val="both"/>
      </w:pPr>
    </w:p>
    <w:p w14:paraId="05B9D9DF" w14:textId="7F424CCF" w:rsidR="003F0C47" w:rsidRDefault="003F0C47" w:rsidP="002E2883">
      <w:pPr>
        <w:widowControl/>
        <w:autoSpaceDE/>
        <w:autoSpaceDN/>
        <w:adjustRightInd/>
        <w:jc w:val="both"/>
      </w:pPr>
    </w:p>
    <w:p w14:paraId="6EE4EF09" w14:textId="77777777" w:rsidR="003F0C47" w:rsidRPr="002E2883" w:rsidRDefault="003F0C47" w:rsidP="002E2883">
      <w:pPr>
        <w:widowControl/>
        <w:autoSpaceDE/>
        <w:autoSpaceDN/>
        <w:adjustRightInd/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14:paraId="668F40B2" w14:textId="77777777" w:rsidTr="00A411CA">
        <w:tc>
          <w:tcPr>
            <w:tcW w:w="5070" w:type="dxa"/>
          </w:tcPr>
          <w:p w14:paraId="18F13A64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2E2883">
              <w:lastRenderedPageBreak/>
              <w:t xml:space="preserve"> </w:t>
            </w:r>
          </w:p>
          <w:p w14:paraId="7959D774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06AB8823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7D92581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24A5F1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</w:p>
          <w:p w14:paraId="2A2EF58F" w14:textId="1F1FC67D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>Приложение № 2                                              к постановлению главы                                от «___»______________20</w:t>
            </w:r>
            <w:r w:rsidR="00255FF7">
              <w:rPr>
                <w:bCs/>
                <w:color w:val="000000"/>
                <w:sz w:val="28"/>
                <w:szCs w:val="28"/>
              </w:rPr>
              <w:t>2</w:t>
            </w:r>
            <w:r w:rsidR="00D45727">
              <w:rPr>
                <w:bCs/>
                <w:color w:val="000000"/>
                <w:sz w:val="28"/>
                <w:szCs w:val="28"/>
              </w:rPr>
              <w:t>6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№____________________</w:t>
            </w:r>
          </w:p>
        </w:tc>
      </w:tr>
      <w:tr w:rsidR="002E2883" w:rsidRPr="002E2883" w14:paraId="5A23A1A5" w14:textId="77777777" w:rsidTr="00A411CA">
        <w:tc>
          <w:tcPr>
            <w:tcW w:w="5070" w:type="dxa"/>
          </w:tcPr>
          <w:p w14:paraId="20B1CD0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0132948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3FD25C3" w14:textId="77777777" w:rsidR="002E2883" w:rsidRPr="002E2883" w:rsidRDefault="002E2883" w:rsidP="002E2883">
      <w:pPr>
        <w:keepNext/>
        <w:widowControl/>
        <w:tabs>
          <w:tab w:val="left" w:pos="9253"/>
        </w:tabs>
        <w:autoSpaceDE/>
        <w:autoSpaceDN/>
        <w:adjustRightInd/>
        <w:jc w:val="center"/>
        <w:outlineLvl w:val="1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 xml:space="preserve">Порядок </w:t>
      </w:r>
    </w:p>
    <w:p w14:paraId="419E761E" w14:textId="77777777" w:rsidR="002E2883" w:rsidRPr="002E2883" w:rsidRDefault="002E2883" w:rsidP="002E2883">
      <w:pPr>
        <w:keepNext/>
        <w:widowControl/>
        <w:tabs>
          <w:tab w:val="left" w:pos="9253"/>
        </w:tabs>
        <w:autoSpaceDE/>
        <w:autoSpaceDN/>
        <w:adjustRightInd/>
        <w:jc w:val="center"/>
        <w:outlineLvl w:val="1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оказания социальной адресной помощи в виде компенсации расходов за оформление документов на имя несовершеннолетних, недееспособных и ограничено дееспособных граждан, временно устроенных в медицинские и социальные организации</w:t>
      </w:r>
    </w:p>
    <w:p w14:paraId="7726334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</w:p>
    <w:p w14:paraId="0F8A8849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509B094C" w14:textId="061B9C44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1. Настоящий Порядок определяет условия оказания единовременной адресной социальной помощи</w:t>
      </w:r>
      <w:r w:rsidR="006F767A">
        <w:rPr>
          <w:sz w:val="28"/>
          <w:szCs w:val="28"/>
        </w:rPr>
        <w:t>,</w:t>
      </w:r>
      <w:r w:rsidR="00A411CA" w:rsidRPr="00A411CA">
        <w:t xml:space="preserve"> </w:t>
      </w:r>
      <w:r w:rsidR="00A411CA" w:rsidRPr="00A411CA">
        <w:rPr>
          <w:sz w:val="28"/>
          <w:szCs w:val="28"/>
        </w:rPr>
        <w:t>состоящим на учете на территории Ленского района</w:t>
      </w:r>
      <w:r w:rsidRPr="002E2883">
        <w:rPr>
          <w:sz w:val="28"/>
          <w:szCs w:val="28"/>
        </w:rPr>
        <w:t>:</w:t>
      </w:r>
    </w:p>
    <w:p w14:paraId="66C08BF6" w14:textId="138485F3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несовершеннолетним детям, находящимся в трудной жизненной ситуации</w:t>
      </w:r>
      <w:r w:rsidR="007B4365">
        <w:rPr>
          <w:sz w:val="28"/>
          <w:szCs w:val="28"/>
        </w:rPr>
        <w:t>;</w:t>
      </w:r>
    </w:p>
    <w:p w14:paraId="6B056847" w14:textId="48B9EBE2" w:rsidR="002E2883" w:rsidRPr="002E2883" w:rsidRDefault="002E2883" w:rsidP="007B436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недееспособным и ограничено дееспособным гражданам</w:t>
      </w:r>
      <w:r w:rsidR="00793DFC">
        <w:rPr>
          <w:sz w:val="28"/>
          <w:szCs w:val="28"/>
        </w:rPr>
        <w:t>.</w:t>
      </w:r>
    </w:p>
    <w:p w14:paraId="497E6999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Адресная социальная помощь несовершеннолетним, недееспособным и ограничено дееспособным гражданам предоставляется в виде компенсации затрат за оформление следующих документов:      </w:t>
      </w:r>
    </w:p>
    <w:p w14:paraId="11A5EB8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а) документ, удостоверяющий личность (паспорт), с включением стоимости фотографий;</w:t>
      </w:r>
    </w:p>
    <w:p w14:paraId="25493E7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при утере свидетельства о постановке на учет физического лица в налоговом органе на территории РФ (ИНН);</w:t>
      </w:r>
    </w:p>
    <w:p w14:paraId="05EDF2F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в) сберегательной книжки для зачисления социальных выплат.</w:t>
      </w:r>
    </w:p>
    <w:p w14:paraId="148F7747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5EDFAE71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Компенсация расходов производится на основании распоряжения</w:t>
      </w:r>
      <w:r w:rsidR="00714559">
        <w:rPr>
          <w:sz w:val="28"/>
          <w:szCs w:val="28"/>
        </w:rPr>
        <w:t xml:space="preserve"> главы муниципального района</w:t>
      </w:r>
      <w:r w:rsidRPr="002E2883">
        <w:rPr>
          <w:sz w:val="28"/>
          <w:szCs w:val="28"/>
        </w:rPr>
        <w:t xml:space="preserve"> «Ленский район».</w:t>
      </w:r>
    </w:p>
    <w:p w14:paraId="7DC5CB2F" w14:textId="77777777" w:rsidR="002E2883" w:rsidRPr="002E2883" w:rsidRDefault="002E2883" w:rsidP="00C46D56">
      <w:pPr>
        <w:widowControl/>
        <w:tabs>
          <w:tab w:val="left" w:pos="9253"/>
        </w:tabs>
        <w:autoSpaceDE/>
        <w:autoSpaceDN/>
        <w:adjustRightInd/>
        <w:spacing w:line="360" w:lineRule="auto"/>
        <w:rPr>
          <w:b/>
          <w:sz w:val="28"/>
          <w:szCs w:val="28"/>
        </w:rPr>
      </w:pPr>
    </w:p>
    <w:p w14:paraId="2810CEC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предоставления адресной социальной помощи</w:t>
      </w:r>
    </w:p>
    <w:p w14:paraId="27D94FC8" w14:textId="2F1B958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lastRenderedPageBreak/>
        <w:t>1. Адресная социальная помощь (далее</w:t>
      </w:r>
      <w:r w:rsidR="00D45727">
        <w:rPr>
          <w:sz w:val="28"/>
          <w:szCs w:val="28"/>
        </w:rPr>
        <w:t xml:space="preserve">- </w:t>
      </w:r>
      <w:r w:rsidRPr="002E2883">
        <w:rPr>
          <w:sz w:val="28"/>
          <w:szCs w:val="28"/>
        </w:rPr>
        <w:t>компенсация расходов) предоставляется несовершеннолетним детям, недееспособным и ограничено дееспособным гражданам, помещенным в социально – реабилитационный центр для несовершеннолетн</w:t>
      </w:r>
      <w:r w:rsidR="00D45727">
        <w:rPr>
          <w:sz w:val="28"/>
          <w:szCs w:val="28"/>
        </w:rPr>
        <w:t>их</w:t>
      </w:r>
      <w:r w:rsidRPr="002E2883">
        <w:rPr>
          <w:sz w:val="28"/>
          <w:szCs w:val="28"/>
        </w:rPr>
        <w:t xml:space="preserve"> и </w:t>
      </w:r>
      <w:r w:rsidRPr="000F3FC5">
        <w:rPr>
          <w:sz w:val="28"/>
          <w:szCs w:val="28"/>
        </w:rPr>
        <w:t>медицинск</w:t>
      </w:r>
      <w:r w:rsidR="00D45727" w:rsidRPr="000F3FC5">
        <w:rPr>
          <w:sz w:val="28"/>
          <w:szCs w:val="28"/>
        </w:rPr>
        <w:t>ие</w:t>
      </w:r>
      <w:r w:rsidRPr="000F3FC5">
        <w:rPr>
          <w:sz w:val="28"/>
          <w:szCs w:val="28"/>
        </w:rPr>
        <w:t xml:space="preserve"> организации</w:t>
      </w:r>
      <w:r w:rsidRPr="002E2883">
        <w:rPr>
          <w:sz w:val="28"/>
          <w:szCs w:val="28"/>
        </w:rPr>
        <w:t xml:space="preserve">, и осуществляется на основании ходатайств, писем из вышеуказанных организаций. </w:t>
      </w:r>
    </w:p>
    <w:p w14:paraId="56D67AEE" w14:textId="155AC999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  Для компенсации расходов за оформление документов на имя несовершеннолетних, недееспособных и ограничено</w:t>
      </w:r>
      <w:r w:rsidR="00D45727">
        <w:rPr>
          <w:sz w:val="28"/>
          <w:szCs w:val="28"/>
        </w:rPr>
        <w:t xml:space="preserve"> дееспособных</w:t>
      </w:r>
      <w:r w:rsidRPr="002E2883">
        <w:rPr>
          <w:sz w:val="28"/>
          <w:szCs w:val="28"/>
        </w:rPr>
        <w:t xml:space="preserve"> граждан, в отдел опеки и попечительства админист</w:t>
      </w:r>
      <w:r w:rsidR="0071455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предоставляются следующие документы:</w:t>
      </w:r>
    </w:p>
    <w:p w14:paraId="7D36DD0A" w14:textId="1F0FE08B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     а) письменное ходатайство либо информационное письмо из медицинских и социальных организаций, куда временно помещен </w:t>
      </w:r>
      <w:r w:rsidR="00D45727">
        <w:rPr>
          <w:sz w:val="28"/>
          <w:szCs w:val="28"/>
        </w:rPr>
        <w:t>несовершеннолетний</w:t>
      </w:r>
      <w:r w:rsidRPr="002E2883">
        <w:rPr>
          <w:sz w:val="28"/>
          <w:szCs w:val="28"/>
        </w:rPr>
        <w:t>, недееспособный и ограничено дееспособный гражданин, о необходимости оформления документов;</w:t>
      </w:r>
    </w:p>
    <w:p w14:paraId="3CCACE01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акты, приказы, заявления о помещении несовершеннолетних и недееспособных граждан в медицинские и социальные организации, другие сведения;</w:t>
      </w:r>
    </w:p>
    <w:p w14:paraId="4B4DE27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в) квитанции об оплате, кассовые чеки о произведенных расходах; </w:t>
      </w:r>
    </w:p>
    <w:p w14:paraId="05F6C55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     г) копию расчетного счета, открытого в кредитной организации.</w:t>
      </w:r>
    </w:p>
    <w:p w14:paraId="66FDF5C5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Компенсация расходов предоставляется в размере стоимости бланков, удостоверяющих личность (паспорт), госпошлины на документы, а также денежных средств, в размере 10 руб., вложенных на лицевые счета, открытых на имя несовершеннолетних, недееспособных и ограничено дееспособных граждан, помещенных в медицинские и социальные организации.</w:t>
      </w:r>
    </w:p>
    <w:p w14:paraId="37CA6BDF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В случаях возникновения ситуаций, когда денежных средств, предусмотренных программой, на компенсацию расходов недостаточно, возможно рассмотрение данного вопроса в следующем финансовом году. Компенсация затрат осуществляется за прошедший период, но не более чем за год.</w:t>
      </w:r>
    </w:p>
    <w:p w14:paraId="6B9913A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5. Ходатайства о компенсации расходов рассматриваются в течение 30 дней. </w:t>
      </w:r>
    </w:p>
    <w:p w14:paraId="6A944FC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lastRenderedPageBreak/>
        <w:t>3. Порядок выплаты</w:t>
      </w:r>
    </w:p>
    <w:p w14:paraId="56C64CCE" w14:textId="77777777" w:rsidR="002E2883" w:rsidRDefault="002E2883" w:rsidP="00255FF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Компенсация расходов производится путем перевода денежных средств в подотчет специалистам отдела опеки и попечительства, на основании распоряжения </w:t>
      </w:r>
      <w:r w:rsidR="00714559">
        <w:rPr>
          <w:sz w:val="28"/>
          <w:szCs w:val="28"/>
        </w:rPr>
        <w:t>главы муниципального района</w:t>
      </w:r>
      <w:r w:rsidRPr="002E2883">
        <w:rPr>
          <w:sz w:val="28"/>
          <w:szCs w:val="28"/>
        </w:rPr>
        <w:t xml:space="preserve"> «Ленский район», в течение 15 рабочих дней. </w:t>
      </w:r>
    </w:p>
    <w:p w14:paraId="107D52CE" w14:textId="77777777" w:rsidR="00255FF7" w:rsidRPr="002E2883" w:rsidRDefault="00255FF7" w:rsidP="00255FF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32DE65C1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18F26A71" w14:textId="314AF4AB" w:rsidR="002E2883" w:rsidRPr="002E2883" w:rsidRDefault="002E2883" w:rsidP="00714559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Специалист отдела опеки и попечительства админист</w:t>
      </w:r>
      <w:r w:rsidR="0071455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предоставляет в отдел учета и отчетности администрации муниципал</w:t>
      </w:r>
      <w:r w:rsidR="006632E5">
        <w:rPr>
          <w:sz w:val="28"/>
          <w:szCs w:val="28"/>
        </w:rPr>
        <w:t>ьного района</w:t>
      </w:r>
      <w:r w:rsidRPr="002E2883">
        <w:rPr>
          <w:sz w:val="28"/>
          <w:szCs w:val="28"/>
        </w:rPr>
        <w:t xml:space="preserve"> «Ленский район» отчет о целевом использовании денежных средств, в виде акта списания денежных средств, со всеми документами, подтверждающими расходы.</w:t>
      </w:r>
    </w:p>
    <w:p w14:paraId="26EA35E9" w14:textId="77777777" w:rsid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022302B7" w14:textId="77777777" w:rsidR="00255FF7" w:rsidRPr="002E2883" w:rsidRDefault="00255FF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54" w:type="dxa"/>
        <w:tblLayout w:type="fixed"/>
        <w:tblLook w:val="0000" w:firstRow="0" w:lastRow="0" w:firstColumn="0" w:lastColumn="0" w:noHBand="0" w:noVBand="0"/>
      </w:tblPr>
      <w:tblGrid>
        <w:gridCol w:w="4877"/>
        <w:gridCol w:w="4877"/>
      </w:tblGrid>
      <w:tr w:rsidR="002E2883" w:rsidRPr="002E2883" w14:paraId="0DC62971" w14:textId="77777777" w:rsidTr="00A411CA">
        <w:trPr>
          <w:trHeight w:val="376"/>
        </w:trPr>
        <w:tc>
          <w:tcPr>
            <w:tcW w:w="4877" w:type="dxa"/>
          </w:tcPr>
          <w:p w14:paraId="142BDC82" w14:textId="77777777" w:rsidR="002E2883" w:rsidRPr="002E2883" w:rsidRDefault="00714559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 </w:t>
            </w:r>
          </w:p>
          <w:p w14:paraId="71B7194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опеки и попечительства </w:t>
            </w:r>
            <w:r w:rsidR="00714559">
              <w:rPr>
                <w:b/>
                <w:sz w:val="28"/>
                <w:szCs w:val="28"/>
              </w:rPr>
              <w:t xml:space="preserve">                                        </w:t>
            </w:r>
            <w:r w:rsidRPr="002E2883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4877" w:type="dxa"/>
          </w:tcPr>
          <w:p w14:paraId="1851B687" w14:textId="77777777" w:rsidR="00714559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</w:t>
            </w:r>
          </w:p>
          <w:p w14:paraId="11D404BB" w14:textId="77777777" w:rsidR="002E2883" w:rsidRPr="002E2883" w:rsidRDefault="00714559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Т.В. Васильева</w:t>
            </w:r>
            <w:r w:rsidR="002E2883" w:rsidRPr="002E2883"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</w:p>
        </w:tc>
      </w:tr>
    </w:tbl>
    <w:p w14:paraId="06308DA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/>
          <w:sz w:val="28"/>
          <w:szCs w:val="28"/>
        </w:rPr>
      </w:pPr>
    </w:p>
    <w:p w14:paraId="0FB7CD1D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19448BE8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75B809DC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05F412C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5153FF63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1E7960F8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189C211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0CE6D3F4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0E5DFFF3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4730CB9E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6004B09" w14:textId="2D898B13" w:rsid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10A924B5" w14:textId="43F1EE33" w:rsidR="008D14B7" w:rsidRDefault="008D14B7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34BE814" w14:textId="77777777" w:rsidR="008D14B7" w:rsidRPr="002E2883" w:rsidRDefault="008D14B7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444B5B8E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14:paraId="6338817D" w14:textId="77777777" w:rsidTr="00A411CA">
        <w:tc>
          <w:tcPr>
            <w:tcW w:w="5070" w:type="dxa"/>
          </w:tcPr>
          <w:p w14:paraId="1A0434C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2E2883">
              <w:rPr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394" w:type="dxa"/>
          </w:tcPr>
          <w:p w14:paraId="2E694FC5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 xml:space="preserve">Приложение № 3                                              к постановлению главы    </w:t>
            </w:r>
          </w:p>
          <w:p w14:paraId="1926091E" w14:textId="44FC8E15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>от «___»______________20</w:t>
            </w:r>
            <w:r w:rsidR="00255FF7">
              <w:rPr>
                <w:bCs/>
                <w:color w:val="000000"/>
                <w:sz w:val="28"/>
                <w:szCs w:val="28"/>
              </w:rPr>
              <w:t>2</w:t>
            </w:r>
            <w:r w:rsidR="007B4365">
              <w:rPr>
                <w:bCs/>
                <w:color w:val="000000"/>
                <w:sz w:val="28"/>
                <w:szCs w:val="28"/>
              </w:rPr>
              <w:t>6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№____________________</w:t>
            </w:r>
          </w:p>
        </w:tc>
      </w:tr>
      <w:tr w:rsidR="002E2883" w:rsidRPr="002E2883" w14:paraId="04E8DBDA" w14:textId="77777777" w:rsidTr="00A411CA">
        <w:tc>
          <w:tcPr>
            <w:tcW w:w="5070" w:type="dxa"/>
          </w:tcPr>
          <w:p w14:paraId="09CC7E1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50DFE7E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7446F6E2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6" w:name="_Hlk225108201"/>
      <w:r w:rsidRPr="002E2883">
        <w:rPr>
          <w:b/>
          <w:sz w:val="28"/>
          <w:szCs w:val="28"/>
        </w:rPr>
        <w:t>Порядок</w:t>
      </w:r>
    </w:p>
    <w:p w14:paraId="617A413F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оказания адресной социальной помощи в виде компенсации расходов за обучение и проезд к месту обучения в профессиональных образовательных организациях</w:t>
      </w:r>
    </w:p>
    <w:bookmarkEnd w:id="6"/>
    <w:p w14:paraId="2A26058D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FAFA8C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60EA7065" w14:textId="0912B2C6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  Настоящий Порядок определяет условия оказания </w:t>
      </w:r>
      <w:r w:rsidRPr="008D14B7">
        <w:rPr>
          <w:sz w:val="28"/>
          <w:szCs w:val="28"/>
        </w:rPr>
        <w:t>единовременной</w:t>
      </w:r>
      <w:r w:rsidRPr="002E2883">
        <w:rPr>
          <w:sz w:val="28"/>
          <w:szCs w:val="28"/>
        </w:rPr>
        <w:t xml:space="preserve"> адресной социальной помощи</w:t>
      </w:r>
      <w:r w:rsidR="00F30AD8">
        <w:rPr>
          <w:sz w:val="28"/>
          <w:szCs w:val="28"/>
        </w:rPr>
        <w:t>,</w:t>
      </w:r>
      <w:r w:rsidRPr="002E2883">
        <w:rPr>
          <w:sz w:val="28"/>
          <w:szCs w:val="28"/>
        </w:rPr>
        <w:t xml:space="preserve"> </w:t>
      </w:r>
      <w:r w:rsidR="00F30AD8" w:rsidRPr="00F30AD8">
        <w:rPr>
          <w:sz w:val="28"/>
          <w:szCs w:val="28"/>
        </w:rPr>
        <w:t>состоящим на учете на территории Ленского района</w:t>
      </w:r>
    </w:p>
    <w:p w14:paraId="1CE6C2F0" w14:textId="6E04E76C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детям-сиротам и детям, оставшимся без попечения родителей</w:t>
      </w:r>
      <w:r w:rsidR="00F30AD8">
        <w:rPr>
          <w:sz w:val="28"/>
          <w:szCs w:val="28"/>
        </w:rPr>
        <w:t>;</w:t>
      </w:r>
    </w:p>
    <w:p w14:paraId="5BD12869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лицам из числа детей-сирот и детей, оставшихся без попечения родителей, от 18 до 23 лет.</w:t>
      </w:r>
    </w:p>
    <w:p w14:paraId="020818F8" w14:textId="6F2D9012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2. Единовременная адресная социальная помощь</w:t>
      </w:r>
      <w:r w:rsidR="00B93C89">
        <w:rPr>
          <w:sz w:val="28"/>
          <w:szCs w:val="28"/>
        </w:rPr>
        <w:t xml:space="preserve"> (далее- компенсация расходов)</w:t>
      </w:r>
      <w:r w:rsidRPr="002E2883">
        <w:rPr>
          <w:sz w:val="28"/>
          <w:szCs w:val="28"/>
        </w:rPr>
        <w:t xml:space="preserve"> оказывается детям-сиротам и детям, оставшимся без попечения родителей, находящимся под опекой (попечительством), в приемных семьях, и лицам из их числа, получающим первое профессиональное образование, обучающимся в государственных образовательных учреждениях высшего, среднего и начального профессионального обучения, находящимся на территории и за пределами Республики Саха (Якутия). </w:t>
      </w:r>
    </w:p>
    <w:p w14:paraId="0BB286E3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5AED6D0F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617DCAEE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предоставления адресной социальной помощи</w:t>
      </w:r>
    </w:p>
    <w:p w14:paraId="31DEEBFF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Адресная социальная помощь предоставляется детям-сиротам и детям, оставшимся без попечения родителей, и лицам из их числа, за обучение в государственных образовательных учреждениях высшего, среднего и </w:t>
      </w:r>
      <w:r w:rsidRPr="002E2883">
        <w:rPr>
          <w:sz w:val="28"/>
          <w:szCs w:val="28"/>
        </w:rPr>
        <w:lastRenderedPageBreak/>
        <w:t>начального профессионального обучения и проезд к месту обучения и обратно к месту жительства в виде компенсации расходов.</w:t>
      </w:r>
    </w:p>
    <w:p w14:paraId="50105FD1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 Для получения компенсации расходов обучающийся (студент), опекун (попечитель), приемный родитель представляет в отдел опеки и попечительства админист</w:t>
      </w:r>
      <w:r w:rsidR="006632E5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следующие документы:</w:t>
      </w:r>
    </w:p>
    <w:p w14:paraId="1F38A806" w14:textId="5E18F099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а) письменное заявление, по установленной форме согласно приложению </w:t>
      </w:r>
      <w:r w:rsidR="00367768">
        <w:rPr>
          <w:sz w:val="28"/>
          <w:szCs w:val="28"/>
        </w:rPr>
        <w:t xml:space="preserve">к </w:t>
      </w:r>
      <w:r w:rsidRPr="002E2883">
        <w:rPr>
          <w:sz w:val="28"/>
          <w:szCs w:val="28"/>
        </w:rPr>
        <w:t>настояще</w:t>
      </w:r>
      <w:r w:rsidR="00367768">
        <w:rPr>
          <w:sz w:val="28"/>
          <w:szCs w:val="28"/>
        </w:rPr>
        <w:t>му</w:t>
      </w:r>
      <w:r w:rsidRPr="002E2883">
        <w:rPr>
          <w:sz w:val="28"/>
          <w:szCs w:val="28"/>
        </w:rPr>
        <w:t xml:space="preserve"> порядк</w:t>
      </w:r>
      <w:r w:rsidR="00367768">
        <w:rPr>
          <w:sz w:val="28"/>
          <w:szCs w:val="28"/>
        </w:rPr>
        <w:t>у</w:t>
      </w:r>
      <w:r w:rsidRPr="002E2883">
        <w:rPr>
          <w:sz w:val="28"/>
          <w:szCs w:val="28"/>
        </w:rPr>
        <w:t>;</w:t>
      </w:r>
    </w:p>
    <w:p w14:paraId="5B92B283" w14:textId="34A8FE02" w:rsidR="002E2883" w:rsidRPr="00367768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2E2883">
        <w:rPr>
          <w:sz w:val="28"/>
          <w:szCs w:val="28"/>
        </w:rPr>
        <w:t xml:space="preserve">б) копию </w:t>
      </w:r>
      <w:r w:rsidRPr="000F3FC5">
        <w:rPr>
          <w:sz w:val="28"/>
          <w:szCs w:val="28"/>
        </w:rPr>
        <w:t>паспорта заявителя</w:t>
      </w:r>
      <w:r w:rsidR="00063C67" w:rsidRPr="000F3FC5">
        <w:rPr>
          <w:sz w:val="28"/>
          <w:szCs w:val="28"/>
        </w:rPr>
        <w:t xml:space="preserve"> </w:t>
      </w:r>
      <w:r w:rsidR="00063C67">
        <w:rPr>
          <w:sz w:val="28"/>
          <w:szCs w:val="28"/>
        </w:rPr>
        <w:t>(</w:t>
      </w:r>
      <w:r w:rsidR="00063C67" w:rsidRPr="002E2883">
        <w:rPr>
          <w:sz w:val="28"/>
          <w:szCs w:val="28"/>
        </w:rPr>
        <w:t>подопечного, опекуна (попечителя), приемного родителя</w:t>
      </w:r>
      <w:r w:rsidR="00063C67">
        <w:rPr>
          <w:sz w:val="28"/>
          <w:szCs w:val="28"/>
        </w:rPr>
        <w:t>)</w:t>
      </w:r>
      <w:r w:rsidR="00063C67" w:rsidRPr="002E2883">
        <w:rPr>
          <w:sz w:val="28"/>
          <w:szCs w:val="28"/>
        </w:rPr>
        <w:t>;</w:t>
      </w:r>
    </w:p>
    <w:p w14:paraId="4D89932E" w14:textId="1805B84F" w:rsidR="002E2883" w:rsidRPr="002E2883" w:rsidRDefault="002E2883" w:rsidP="00063C6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063C67">
        <w:rPr>
          <w:sz w:val="28"/>
          <w:szCs w:val="28"/>
        </w:rPr>
        <w:t xml:space="preserve">в) </w:t>
      </w:r>
      <w:r w:rsidRPr="002E2883">
        <w:rPr>
          <w:sz w:val="28"/>
          <w:szCs w:val="28"/>
        </w:rPr>
        <w:t xml:space="preserve">копию </w:t>
      </w:r>
      <w:r w:rsidRPr="00285C5E">
        <w:rPr>
          <w:sz w:val="28"/>
          <w:szCs w:val="28"/>
        </w:rPr>
        <w:t>документа об установлении опеки (попечительства)</w:t>
      </w:r>
      <w:r w:rsidR="00285C5E" w:rsidRPr="00285C5E">
        <w:rPr>
          <w:sz w:val="28"/>
          <w:szCs w:val="28"/>
        </w:rPr>
        <w:t>;</w:t>
      </w:r>
    </w:p>
    <w:p w14:paraId="31E02181" w14:textId="41A49AB8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E2883" w:rsidRPr="002E2883">
        <w:rPr>
          <w:sz w:val="28"/>
          <w:szCs w:val="28"/>
        </w:rPr>
        <w:t>) копию расчетного счета;</w:t>
      </w:r>
    </w:p>
    <w:p w14:paraId="7E722AE0" w14:textId="70991C8D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E2883" w:rsidRPr="002E2883">
        <w:rPr>
          <w:sz w:val="28"/>
          <w:szCs w:val="28"/>
        </w:rPr>
        <w:t>) копию ИНН, СНИЛС</w:t>
      </w:r>
      <w:r w:rsidR="00367768">
        <w:rPr>
          <w:sz w:val="28"/>
          <w:szCs w:val="28"/>
        </w:rPr>
        <w:t>;</w:t>
      </w:r>
    </w:p>
    <w:p w14:paraId="7CE3CB7B" w14:textId="5C26ED89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E2883" w:rsidRPr="002E2883">
        <w:rPr>
          <w:sz w:val="28"/>
          <w:szCs w:val="28"/>
        </w:rPr>
        <w:t>) справку из учебного заведения</w:t>
      </w:r>
      <w:r w:rsidR="00367768">
        <w:rPr>
          <w:sz w:val="28"/>
          <w:szCs w:val="28"/>
        </w:rPr>
        <w:t>;</w:t>
      </w:r>
    </w:p>
    <w:p w14:paraId="4A02347B" w14:textId="55EE5BF0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E2883" w:rsidRPr="002E2883">
        <w:rPr>
          <w:sz w:val="28"/>
          <w:szCs w:val="28"/>
        </w:rPr>
        <w:t>) документы, подтверждающие оплату за обучение (копи</w:t>
      </w:r>
      <w:r w:rsidR="00367768">
        <w:rPr>
          <w:sz w:val="28"/>
          <w:szCs w:val="28"/>
        </w:rPr>
        <w:t>ю</w:t>
      </w:r>
      <w:r w:rsidR="002E2883" w:rsidRPr="002E2883">
        <w:rPr>
          <w:sz w:val="28"/>
          <w:szCs w:val="28"/>
        </w:rPr>
        <w:t xml:space="preserve"> договора, оригиналы квитанции и чека об оплате);</w:t>
      </w:r>
    </w:p>
    <w:p w14:paraId="51A423D5" w14:textId="112CDDD4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2883" w:rsidRPr="002E2883">
        <w:rPr>
          <w:sz w:val="28"/>
          <w:szCs w:val="28"/>
        </w:rPr>
        <w:t>) документы за проезд - оригиналы билетов, посадочные талоны, квитанции разных сборов, кассовые чеки об оплате и др.</w:t>
      </w:r>
    </w:p>
    <w:p w14:paraId="20FF715B" w14:textId="3A3BC87E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Студенты, обучающиеся за счет бюджетных ассигнований, предоставляют вышеперечисленные документы за исключением пункта </w:t>
      </w:r>
      <w:r w:rsidR="00063C67">
        <w:rPr>
          <w:sz w:val="28"/>
          <w:szCs w:val="28"/>
        </w:rPr>
        <w:t>ж</w:t>
      </w:r>
      <w:r w:rsidRPr="002E2883">
        <w:rPr>
          <w:sz w:val="28"/>
          <w:szCs w:val="28"/>
        </w:rPr>
        <w:t>).</w:t>
      </w:r>
    </w:p>
    <w:p w14:paraId="02AC74C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Компенсация расходов предоставляется ежегодно:</w:t>
      </w:r>
    </w:p>
    <w:p w14:paraId="2D0872B3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3.1. В размере 50 % от стоимости обучения детям-сиротам и детям, оставшимся без попечения родителей, лицам из их числа, обучающимся в государственных образовательных учреждениях высшего, среднего и начального профессионального обучения.</w:t>
      </w:r>
    </w:p>
    <w:p w14:paraId="3824FB4C" w14:textId="70E67B3B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Компенсации подлежат затраты, произведенные заявителем в текущем финансовом году за семестр(ы), а также за учебный год, включающий оба семестра, </w:t>
      </w:r>
      <w:r w:rsidRPr="004A5DB0">
        <w:rPr>
          <w:sz w:val="28"/>
          <w:szCs w:val="28"/>
        </w:rPr>
        <w:t>в том числе произведенные заявителем в предыдущем финансовом году.</w:t>
      </w:r>
      <w:r w:rsidRPr="002E2883">
        <w:rPr>
          <w:sz w:val="28"/>
          <w:szCs w:val="28"/>
        </w:rPr>
        <w:t xml:space="preserve"> </w:t>
      </w:r>
      <w:bookmarkStart w:id="7" w:name="_Hlk225108347"/>
      <w:r w:rsidR="00DE40C0">
        <w:rPr>
          <w:sz w:val="28"/>
          <w:szCs w:val="28"/>
        </w:rPr>
        <w:t>П</w:t>
      </w:r>
      <w:r w:rsidR="00DE40C0" w:rsidRPr="00DE40C0">
        <w:rPr>
          <w:sz w:val="28"/>
          <w:szCs w:val="28"/>
        </w:rPr>
        <w:t xml:space="preserve">ри этом компенсации подлежат </w:t>
      </w:r>
      <w:r w:rsidR="00DE40C0">
        <w:rPr>
          <w:sz w:val="28"/>
          <w:szCs w:val="28"/>
        </w:rPr>
        <w:t>затраты</w:t>
      </w:r>
      <w:r w:rsidR="00DE40C0" w:rsidRPr="00DE40C0">
        <w:rPr>
          <w:sz w:val="28"/>
          <w:szCs w:val="28"/>
        </w:rPr>
        <w:t>, понесённые за обучение, но не более чем за два семестра в течение одного финансового года</w:t>
      </w:r>
      <w:r w:rsidR="004A5DB0">
        <w:rPr>
          <w:sz w:val="28"/>
          <w:szCs w:val="28"/>
        </w:rPr>
        <w:t>.</w:t>
      </w:r>
    </w:p>
    <w:bookmarkEnd w:id="7"/>
    <w:p w14:paraId="7DC95AE9" w14:textId="4D6B3A85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lastRenderedPageBreak/>
        <w:t xml:space="preserve">3.2. В размере стоимости билетов за проезд на междугородном транспорте (железнодорожном (за исключением проезда в вагонах категории СВ и повышенной комфортности), водном пассажирском (на местах </w:t>
      </w:r>
      <w:r w:rsidRPr="002E2883">
        <w:rPr>
          <w:sz w:val="28"/>
          <w:szCs w:val="28"/>
          <w:lang w:val="en-US"/>
        </w:rPr>
        <w:t>III</w:t>
      </w:r>
      <w:r w:rsidRPr="002E2883">
        <w:rPr>
          <w:sz w:val="28"/>
          <w:szCs w:val="28"/>
        </w:rPr>
        <w:t xml:space="preserve"> категории), автомобильном (за исключением проезда грузовым транспортом, на такси), а также авиационным (экономическим классом) при отсутствии иного вида транспорта) </w:t>
      </w:r>
      <w:bookmarkStart w:id="8" w:name="_Hlk225108456"/>
      <w:r w:rsidRPr="002E2883">
        <w:rPr>
          <w:sz w:val="28"/>
          <w:szCs w:val="28"/>
        </w:rPr>
        <w:t>один раз в год к месту жительства и обратно к месту учебы в каникулярное время</w:t>
      </w:r>
      <w:r w:rsidR="00DC30DC">
        <w:rPr>
          <w:sz w:val="28"/>
          <w:szCs w:val="28"/>
        </w:rPr>
        <w:t>, кратчайшим путем по наименьшей стоимости проезда</w:t>
      </w:r>
      <w:bookmarkEnd w:id="8"/>
      <w:r w:rsidR="00DC30DC">
        <w:rPr>
          <w:sz w:val="28"/>
          <w:szCs w:val="28"/>
        </w:rPr>
        <w:t>.</w:t>
      </w:r>
    </w:p>
    <w:p w14:paraId="30B1A7B6" w14:textId="395D6ACF" w:rsidR="002E2883" w:rsidRPr="002E2883" w:rsidRDefault="00367768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E2883" w:rsidRPr="002E2883">
        <w:rPr>
          <w:sz w:val="28"/>
          <w:szCs w:val="28"/>
        </w:rPr>
        <w:t>Право на компенсацию возникает в год обучения и осуществления проезда к месту обучения и обратно к месту жительства и не переносится на следующий финансовый год. Исключением является проезд на каникулы в зимний период.</w:t>
      </w:r>
    </w:p>
    <w:p w14:paraId="2A7BCFC1" w14:textId="1154351B" w:rsidR="002E2883" w:rsidRPr="002E2883" w:rsidRDefault="00367768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2883" w:rsidRPr="002E2883">
        <w:rPr>
          <w:sz w:val="28"/>
          <w:szCs w:val="28"/>
        </w:rPr>
        <w:t>. Выплаты производятся в объеме доведенных лимитов бюджетных ассигнований, предусмотренных муниципальной программой «Социальная поддержка граждан Ленского района» на текущий финансовый год.</w:t>
      </w:r>
    </w:p>
    <w:p w14:paraId="6ADDE266" w14:textId="310CAC9E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 случаях поступления большого количества заявлений о компенсации расходов</w:t>
      </w:r>
      <w:r w:rsidR="00367768">
        <w:rPr>
          <w:sz w:val="28"/>
          <w:szCs w:val="28"/>
        </w:rPr>
        <w:t xml:space="preserve">, </w:t>
      </w:r>
      <w:r w:rsidRPr="002E2883">
        <w:rPr>
          <w:sz w:val="28"/>
          <w:szCs w:val="28"/>
        </w:rPr>
        <w:t>расходы компенсируются частично на основании распоряжения главы.</w:t>
      </w:r>
    </w:p>
    <w:p w14:paraId="5D43413D" w14:textId="7F760AA6" w:rsidR="002E2883" w:rsidRPr="002E2883" w:rsidRDefault="00367768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2883" w:rsidRPr="002E2883">
        <w:rPr>
          <w:sz w:val="28"/>
          <w:szCs w:val="28"/>
        </w:rPr>
        <w:t>. Рассмотрение документов осуществляется в течение 30 дней с момента поступления заявления и всех необходимых документов, указанных в п</w:t>
      </w:r>
      <w:r>
        <w:rPr>
          <w:sz w:val="28"/>
          <w:szCs w:val="28"/>
        </w:rPr>
        <w:t>ункте</w:t>
      </w:r>
      <w:r w:rsidR="002E2883" w:rsidRPr="002E288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настоящего порядка</w:t>
      </w:r>
      <w:r w:rsidR="002E2883" w:rsidRPr="002E2883">
        <w:rPr>
          <w:sz w:val="28"/>
          <w:szCs w:val="28"/>
        </w:rPr>
        <w:t xml:space="preserve">. Документы, поступившие в декабре месяце, подлежат рассмотрению не позднее 15 декабря текущего года. </w:t>
      </w:r>
    </w:p>
    <w:p w14:paraId="782AA76F" w14:textId="19F9BB55" w:rsidR="002E2883" w:rsidRPr="002E2883" w:rsidRDefault="00367768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2883" w:rsidRPr="002E2883">
        <w:rPr>
          <w:sz w:val="28"/>
          <w:szCs w:val="28"/>
        </w:rPr>
        <w:t>. Право на получение компенсации денежных средств за обучение и проезд прекращается в случае окончания обучения в государственных образовательных организациях высшего, среднего и начального профессионального обучения, либо отчисления его из этой организации.</w:t>
      </w:r>
    </w:p>
    <w:p w14:paraId="17664B35" w14:textId="4199D5F7" w:rsidR="002E2883" w:rsidRPr="002E2883" w:rsidRDefault="00367768" w:rsidP="00255FF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2883" w:rsidRPr="002E2883">
        <w:rPr>
          <w:sz w:val="28"/>
          <w:szCs w:val="28"/>
        </w:rPr>
        <w:t xml:space="preserve">. Выпускникам </w:t>
      </w:r>
      <w:r w:rsidR="007A77EC" w:rsidRPr="007A77EC">
        <w:rPr>
          <w:sz w:val="28"/>
          <w:szCs w:val="28"/>
        </w:rPr>
        <w:t>профессиональных образовательных организаци</w:t>
      </w:r>
      <w:r w:rsidR="007A77EC">
        <w:rPr>
          <w:sz w:val="28"/>
          <w:szCs w:val="28"/>
        </w:rPr>
        <w:t>й</w:t>
      </w:r>
      <w:r w:rsidR="002E2883" w:rsidRPr="002E2883">
        <w:rPr>
          <w:sz w:val="28"/>
          <w:szCs w:val="28"/>
        </w:rPr>
        <w:t xml:space="preserve"> компенсация расходов</w:t>
      </w:r>
      <w:r w:rsidR="007A77EC">
        <w:rPr>
          <w:sz w:val="28"/>
          <w:szCs w:val="28"/>
        </w:rPr>
        <w:t xml:space="preserve"> за проезд</w:t>
      </w:r>
      <w:r w:rsidR="002E2883" w:rsidRPr="002E2883">
        <w:rPr>
          <w:sz w:val="28"/>
          <w:szCs w:val="28"/>
        </w:rPr>
        <w:t xml:space="preserve"> к месту жительства предоставляется при наличии диплома об окончании учебного заведения</w:t>
      </w:r>
      <w:r w:rsidR="007A77EC">
        <w:rPr>
          <w:sz w:val="28"/>
          <w:szCs w:val="28"/>
        </w:rPr>
        <w:t xml:space="preserve"> в течение 3 месяцев со дня получения диплома об образовании. </w:t>
      </w:r>
    </w:p>
    <w:p w14:paraId="07636F1A" w14:textId="77777777" w:rsidR="007A77EC" w:rsidRDefault="007A77EC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6C681E71" w14:textId="77777777" w:rsidR="007A77EC" w:rsidRDefault="007A77EC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405C5E24" w14:textId="77777777" w:rsidR="007A77EC" w:rsidRDefault="007A77EC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4A5FE9B9" w14:textId="35D400A1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5C964442" w14:textId="4B235753" w:rsidR="002E2883" w:rsidRPr="002E2883" w:rsidRDefault="002E2883" w:rsidP="00F352A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Компенсация расходов производится путем перечисления на расчетный счет обучающегося (студента) или на расчетный счет опекуна (попечителя), приемного родителя, на основании распоряжения главы м</w:t>
      </w:r>
      <w:r w:rsidR="006632E5">
        <w:rPr>
          <w:sz w:val="28"/>
          <w:szCs w:val="28"/>
        </w:rPr>
        <w:t>униципального района</w:t>
      </w:r>
      <w:r w:rsidRPr="002E2883">
        <w:rPr>
          <w:sz w:val="28"/>
          <w:szCs w:val="28"/>
        </w:rPr>
        <w:t xml:space="preserve"> «Ленский район», в течение 15 рабочих дней. </w:t>
      </w:r>
    </w:p>
    <w:p w14:paraId="0BC580F4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32F0D67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5C60C4E2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</w:t>
      </w:r>
      <w:r w:rsidRPr="00F352A3">
        <w:rPr>
          <w:sz w:val="28"/>
          <w:szCs w:val="28"/>
        </w:rPr>
        <w:t>Заявитель</w:t>
      </w:r>
      <w:r w:rsidRPr="002E2883">
        <w:rPr>
          <w:sz w:val="28"/>
          <w:szCs w:val="28"/>
        </w:rPr>
        <w:t xml:space="preserve"> о принятом решении, о компенсации (либо об отказе) расходов уведомляется письменно или телефонограммой в течение 30 рабочих дней со дня принятия решения.</w:t>
      </w:r>
    </w:p>
    <w:p w14:paraId="076E05A5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Суммы, излишне выплаченные </w:t>
      </w:r>
      <w:r w:rsidRPr="00F352A3">
        <w:rPr>
          <w:sz w:val="28"/>
          <w:szCs w:val="28"/>
        </w:rPr>
        <w:t>получателям</w:t>
      </w:r>
      <w:r w:rsidRPr="002E2883">
        <w:rPr>
          <w:sz w:val="28"/>
          <w:szCs w:val="28"/>
        </w:rPr>
        <w:t xml:space="preserve"> вследствие их злоупотребления (предоставления документов с заведомо неверными сведениями, сокрытие данных, влияющих на право назначения), возмещаются ими самостоятельно, а в случае спора взыскиваются в судебном порядке.</w:t>
      </w:r>
    </w:p>
    <w:p w14:paraId="22DB41DE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В случае возникновения права на получение социальной выплаты (компенсации расходов) по двум или более основаниям (направление расходов) выплаты производятся по одному из направлений по выбору </w:t>
      </w:r>
      <w:r w:rsidRPr="00F352A3">
        <w:rPr>
          <w:sz w:val="28"/>
          <w:szCs w:val="28"/>
        </w:rPr>
        <w:t>получателя</w:t>
      </w:r>
      <w:r w:rsidRPr="002E2883">
        <w:rPr>
          <w:sz w:val="28"/>
          <w:szCs w:val="28"/>
        </w:rPr>
        <w:t xml:space="preserve"> социальной выплаты на основании заявления.</w:t>
      </w:r>
    </w:p>
    <w:p w14:paraId="507A9A98" w14:textId="7A7FF6FA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Специалист отдела опеки и попечительства админист</w:t>
      </w:r>
      <w:r w:rsidR="006632E5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предоставляет в отдел учета и отчетности администр</w:t>
      </w:r>
      <w:r w:rsidR="006632E5">
        <w:rPr>
          <w:sz w:val="28"/>
          <w:szCs w:val="28"/>
        </w:rPr>
        <w:t xml:space="preserve">ации муниципального района </w:t>
      </w:r>
      <w:r w:rsidRPr="002E2883">
        <w:rPr>
          <w:sz w:val="28"/>
          <w:szCs w:val="28"/>
        </w:rPr>
        <w:t xml:space="preserve">«Ленский район» отчет о целевом использовании денежных средств, в виде акта списания денежных средств со всеми подтверждающими расходы </w:t>
      </w:r>
    </w:p>
    <w:p w14:paraId="0A8994DC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5B207504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2E2883" w:rsidRPr="002E2883" w14:paraId="5C917401" w14:textId="77777777" w:rsidTr="00A411CA">
        <w:tc>
          <w:tcPr>
            <w:tcW w:w="4643" w:type="dxa"/>
          </w:tcPr>
          <w:p w14:paraId="07360408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E4557C3" w14:textId="77777777" w:rsidR="002E2883" w:rsidRPr="002E2883" w:rsidRDefault="006632E5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 </w:t>
            </w:r>
          </w:p>
          <w:p w14:paraId="054497CE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</w:p>
        </w:tc>
        <w:tc>
          <w:tcPr>
            <w:tcW w:w="4643" w:type="dxa"/>
          </w:tcPr>
          <w:p w14:paraId="338063A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5F7B986A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239314CB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                       </w:t>
            </w:r>
            <w:r w:rsidR="006632E5">
              <w:rPr>
                <w:b/>
                <w:sz w:val="28"/>
                <w:szCs w:val="28"/>
              </w:rPr>
              <w:t xml:space="preserve">     Т.В. Васильева</w:t>
            </w:r>
          </w:p>
        </w:tc>
      </w:tr>
    </w:tbl>
    <w:p w14:paraId="34FF7D05" w14:textId="77777777" w:rsidR="00F352A3" w:rsidRDefault="00F352A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FB4FAF9" w14:textId="77777777" w:rsidR="00F352A3" w:rsidRDefault="00F352A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</w:p>
    <w:p w14:paraId="48D58326" w14:textId="77777777" w:rsidR="00F352A3" w:rsidRDefault="00F352A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F352A3" w14:paraId="30E8DEEE" w14:textId="77777777" w:rsidTr="00285C5E">
        <w:tc>
          <w:tcPr>
            <w:tcW w:w="5097" w:type="dxa"/>
          </w:tcPr>
          <w:p w14:paraId="027DD88A" w14:textId="45A61765" w:rsidR="00F352A3" w:rsidRPr="00F352A3" w:rsidRDefault="00F352A3" w:rsidP="00F352A3">
            <w:pPr>
              <w:widowControl/>
              <w:tabs>
                <w:tab w:val="left" w:pos="9253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352A3">
              <w:rPr>
                <w:bCs/>
                <w:sz w:val="24"/>
                <w:szCs w:val="24"/>
              </w:rPr>
              <w:lastRenderedPageBreak/>
              <w:t>Приложение                                               к  Порядку  оказания социальной помощи в виде компенсации расходов за обучение и проезд к месту обучения в профессиональных образовательных организациях</w:t>
            </w:r>
          </w:p>
        </w:tc>
      </w:tr>
    </w:tbl>
    <w:p w14:paraId="1120B6BA" w14:textId="77777777" w:rsidR="00F352A3" w:rsidRDefault="00F352A3" w:rsidP="00F352A3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723E4613" w14:textId="28744FA8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b/>
          <w:sz w:val="24"/>
          <w:szCs w:val="24"/>
        </w:rPr>
        <w:t xml:space="preserve">Форма заявления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2E2883" w:rsidRPr="002E2883" w14:paraId="3EE39A3B" w14:textId="77777777" w:rsidTr="00A411CA">
        <w:tc>
          <w:tcPr>
            <w:tcW w:w="4928" w:type="dxa"/>
          </w:tcPr>
          <w:p w14:paraId="5A1349BA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00441B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5B2EA84A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 xml:space="preserve">Главе муниципального </w:t>
            </w:r>
          </w:p>
          <w:p w14:paraId="27FB15F2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района «Ленский район»</w:t>
            </w:r>
          </w:p>
          <w:p w14:paraId="6685B071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_______________________________________</w:t>
            </w:r>
          </w:p>
          <w:p w14:paraId="31CEBC7D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от гр. __________________________________</w:t>
            </w:r>
          </w:p>
          <w:p w14:paraId="6321CE4A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проживающего по адресу:_________________</w:t>
            </w:r>
          </w:p>
          <w:p w14:paraId="22F3E6A5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________________________________________</w:t>
            </w:r>
          </w:p>
          <w:p w14:paraId="01E401CA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паспорт ________________________________</w:t>
            </w:r>
          </w:p>
          <w:p w14:paraId="23255E8D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выдан __________________________________</w:t>
            </w:r>
          </w:p>
          <w:p w14:paraId="46FFE08B" w14:textId="6BA91B98" w:rsidR="002E2883" w:rsidRPr="002E2883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Дом./сот. тел.____________________________</w:t>
            </w:r>
          </w:p>
          <w:p w14:paraId="61561800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</w:tbl>
    <w:p w14:paraId="3CA0A84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b/>
          <w:sz w:val="24"/>
          <w:szCs w:val="24"/>
        </w:rPr>
        <w:t>Заявление</w:t>
      </w:r>
    </w:p>
    <w:p w14:paraId="7A651D6F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8"/>
          <w:szCs w:val="28"/>
        </w:rPr>
      </w:pPr>
      <w:r w:rsidRPr="002E2883">
        <w:rPr>
          <w:sz w:val="24"/>
          <w:szCs w:val="24"/>
        </w:rPr>
        <w:t xml:space="preserve">            Прошу компенсировать денежные средства за проезд (обучение) согласно стоимости билетов, к месту обучения и обратно к месту жительства на имя </w:t>
      </w:r>
    </w:p>
    <w:p w14:paraId="14272383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8"/>
          <w:szCs w:val="28"/>
        </w:rPr>
      </w:pPr>
      <w:r w:rsidRPr="002E2883">
        <w:rPr>
          <w:sz w:val="28"/>
          <w:szCs w:val="28"/>
        </w:rPr>
        <w:t>_________________________________________________________________,</w:t>
      </w:r>
    </w:p>
    <w:p w14:paraId="3C8A198E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</w:pPr>
      <w:r w:rsidRPr="002E2883">
        <w:t>(ФИО, дата рождения)</w:t>
      </w:r>
    </w:p>
    <w:p w14:paraId="19032292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sz w:val="24"/>
          <w:szCs w:val="24"/>
        </w:rPr>
      </w:pPr>
      <w:r w:rsidRPr="002E2883">
        <w:rPr>
          <w:sz w:val="24"/>
          <w:szCs w:val="24"/>
        </w:rPr>
        <w:t>Обучающегося в ________________________________________________________________</w:t>
      </w:r>
    </w:p>
    <w:p w14:paraId="2852078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</w:pPr>
      <w:r w:rsidRPr="002E2883">
        <w:t>(указать учебное заведение)</w:t>
      </w:r>
    </w:p>
    <w:p w14:paraId="6DF8246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sz w:val="28"/>
          <w:szCs w:val="28"/>
        </w:rPr>
      </w:pPr>
      <w:r w:rsidRPr="002E2883">
        <w:rPr>
          <w:sz w:val="28"/>
          <w:szCs w:val="28"/>
        </w:rPr>
        <w:t>_________________________________________________________________</w:t>
      </w:r>
    </w:p>
    <w:p w14:paraId="639A6DFE" w14:textId="63911F10" w:rsidR="002E2883" w:rsidRPr="002E2883" w:rsidRDefault="005B7DCD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2883" w:rsidRPr="002E2883">
        <w:rPr>
          <w:sz w:val="24"/>
          <w:szCs w:val="24"/>
        </w:rPr>
        <w:t xml:space="preserve"> перечислением денежных средств на счет № ______________________________________</w:t>
      </w:r>
    </w:p>
    <w:p w14:paraId="367AA7FA" w14:textId="2A0856DA" w:rsidR="002E2883" w:rsidRPr="002E2883" w:rsidRDefault="005B7DCD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открытый </w:t>
      </w:r>
      <w:r w:rsidR="002E2883" w:rsidRPr="002E2883">
        <w:rPr>
          <w:sz w:val="24"/>
          <w:szCs w:val="24"/>
        </w:rPr>
        <w:t>на имя _________________________________________________________</w:t>
      </w:r>
      <w:r>
        <w:rPr>
          <w:sz w:val="24"/>
          <w:szCs w:val="24"/>
        </w:rPr>
        <w:t>______</w:t>
      </w:r>
    </w:p>
    <w:p w14:paraId="1A8B0195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</w:pPr>
      <w:r w:rsidRPr="002E2883">
        <w:t>(ФИО)</w:t>
      </w:r>
    </w:p>
    <w:p w14:paraId="61C869D9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09196ED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 xml:space="preserve">В соответствии со ст. 9 Федерального закона от 27.07.2006 г. № 152-ФЗ «О персональных данных» </w:t>
      </w:r>
      <w:r w:rsidRPr="002E2883">
        <w:rPr>
          <w:b/>
          <w:sz w:val="24"/>
          <w:szCs w:val="24"/>
        </w:rPr>
        <w:t>даю согласие</w:t>
      </w:r>
      <w:r w:rsidRPr="002E2883">
        <w:rPr>
          <w:sz w:val="24"/>
          <w:szCs w:val="24"/>
        </w:rPr>
        <w:t xml:space="preserve"> обработку персональных данных, а именно: совершение действий, предусмотренных пунктом 3 статьи 3  Федерального закона от 27.07.2006 г. № 152-ФЗ «О персональных данных», со сведениями, находящимися в распоряжении администрации МО «Ленский район» и необходимыми в соответствии с нормативно-правовыми актами для предоставления муниципальной услуги.</w:t>
      </w:r>
    </w:p>
    <w:p w14:paraId="4C57EDE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8"/>
          <w:szCs w:val="28"/>
        </w:rPr>
      </w:pPr>
    </w:p>
    <w:p w14:paraId="644F38D2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</w:pPr>
      <w:r w:rsidRPr="002E2883">
        <w:t>Прилагаю следующие документы:</w:t>
      </w:r>
    </w:p>
    <w:p w14:paraId="1CD05804" w14:textId="77777777" w:rsidR="000B15BA" w:rsidRDefault="002E2883" w:rsidP="000B15BA">
      <w:pPr>
        <w:widowControl/>
        <w:tabs>
          <w:tab w:val="left" w:pos="9253"/>
        </w:tabs>
        <w:autoSpaceDE/>
        <w:autoSpaceDN/>
        <w:adjustRightInd/>
      </w:pPr>
      <w:r w:rsidRPr="002E2883">
        <w:t xml:space="preserve">1. </w:t>
      </w:r>
      <w:r w:rsidR="000B15BA">
        <w:t>копию паспорта заявителя (подопечного, опекуна (попечителя), приемного родителя);</w:t>
      </w:r>
    </w:p>
    <w:p w14:paraId="7FCD6572" w14:textId="0CD110A1" w:rsidR="000B15BA" w:rsidRPr="00285C5E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2. копию документа об установлении опеки (попечительств</w:t>
      </w:r>
      <w:r w:rsidR="00285C5E" w:rsidRPr="00285C5E">
        <w:t>а);</w:t>
      </w:r>
    </w:p>
    <w:p w14:paraId="05B9B802" w14:textId="4D3AE6D8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 w:rsidRPr="00285C5E">
        <w:t>3. копию расчетного счета;</w:t>
      </w:r>
    </w:p>
    <w:p w14:paraId="40D4E64A" w14:textId="558DAC36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4. копию ИНН, СНИЛС;</w:t>
      </w:r>
    </w:p>
    <w:p w14:paraId="42937C40" w14:textId="1C1ACAED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5. справку из учебного заведения;</w:t>
      </w:r>
    </w:p>
    <w:p w14:paraId="2F127526" w14:textId="57F96CDA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6. документы, подтверждающие оплату за обучение (копию договора, оригиналы квитанции и чека об оплате);</w:t>
      </w:r>
    </w:p>
    <w:p w14:paraId="3EDDFB36" w14:textId="2EDC23A3" w:rsidR="002E2883" w:rsidRPr="002E2883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7. документы за проезд - оригиналы билетов, посадочные талоны, квитанции разных сборов, кассовые чеки об оплате и др.</w:t>
      </w:r>
    </w:p>
    <w:p w14:paraId="64FB099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sz w:val="28"/>
          <w:szCs w:val="28"/>
        </w:rPr>
      </w:pPr>
      <w:r w:rsidRPr="002E2883">
        <w:rPr>
          <w:sz w:val="28"/>
          <w:szCs w:val="28"/>
        </w:rPr>
        <w:t xml:space="preserve">__________________                                                               ________________ </w:t>
      </w:r>
      <w:r w:rsidRPr="002E2883">
        <w:rPr>
          <w:sz w:val="24"/>
          <w:szCs w:val="24"/>
        </w:rPr>
        <w:t>Дата                                                                                                                          Подпись</w:t>
      </w:r>
    </w:p>
    <w:p w14:paraId="0DAC41A0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14:paraId="76E849AC" w14:textId="0A097F77" w:rsid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</w:t>
      </w:r>
    </w:p>
    <w:p w14:paraId="296B9E85" w14:textId="20AD2730" w:rsidR="00B93C89" w:rsidRDefault="00B93C89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2DC5323B" w14:textId="0124DA74" w:rsidR="00B93C89" w:rsidRDefault="00B93C89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7DDD3F85" w14:textId="77777777" w:rsidR="00B93C89" w:rsidRPr="002E2883" w:rsidRDefault="00B93C89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85F36DB" w14:textId="77777777"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Приложение № 4                                            </w:t>
      </w:r>
    </w:p>
    <w:p w14:paraId="07C854A4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к постановлению главы    </w:t>
      </w:r>
    </w:p>
    <w:p w14:paraId="2B63CC54" w14:textId="602D7E8B" w:rsidR="002E2883" w:rsidRPr="002E2883" w:rsidRDefault="002E2883" w:rsidP="002E2883">
      <w:pPr>
        <w:widowControl/>
        <w:autoSpaceDE/>
        <w:autoSpaceDN/>
        <w:adjustRightInd/>
        <w:spacing w:line="259" w:lineRule="auto"/>
        <w:jc w:val="right"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от   « __»  _________20</w:t>
      </w:r>
      <w:r w:rsidR="00255FF7">
        <w:rPr>
          <w:bCs/>
          <w:color w:val="000000"/>
          <w:sz w:val="28"/>
          <w:szCs w:val="28"/>
        </w:rPr>
        <w:t>2</w:t>
      </w:r>
      <w:r w:rsidR="00461C25">
        <w:rPr>
          <w:bCs/>
          <w:color w:val="000000"/>
          <w:sz w:val="28"/>
          <w:szCs w:val="28"/>
        </w:rPr>
        <w:t>6</w:t>
      </w:r>
      <w:r w:rsidRPr="002E2883">
        <w:rPr>
          <w:bCs/>
          <w:color w:val="000000"/>
          <w:sz w:val="28"/>
          <w:szCs w:val="28"/>
        </w:rPr>
        <w:t xml:space="preserve"> г.                      </w:t>
      </w:r>
    </w:p>
    <w:p w14:paraId="2EA28790" w14:textId="77777777" w:rsidR="002E2883" w:rsidRPr="002E2883" w:rsidRDefault="002E2883" w:rsidP="002E2883">
      <w:pPr>
        <w:widowControl/>
        <w:autoSpaceDE/>
        <w:autoSpaceDN/>
        <w:adjustRightInd/>
        <w:spacing w:line="259" w:lineRule="auto"/>
        <w:jc w:val="right"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 №      ___________________</w:t>
      </w:r>
    </w:p>
    <w:p w14:paraId="2C375902" w14:textId="77777777" w:rsidR="002E2883" w:rsidRPr="002E2883" w:rsidRDefault="002E2883" w:rsidP="002E2883">
      <w:pPr>
        <w:widowControl/>
        <w:autoSpaceDE/>
        <w:autoSpaceDN/>
        <w:adjustRightInd/>
        <w:spacing w:line="259" w:lineRule="auto"/>
        <w:rPr>
          <w:bCs/>
          <w:color w:val="000000"/>
          <w:sz w:val="28"/>
          <w:szCs w:val="28"/>
        </w:rPr>
      </w:pPr>
    </w:p>
    <w:p w14:paraId="625E7652" w14:textId="77777777" w:rsidR="002E2883" w:rsidRPr="002E2883" w:rsidRDefault="002E2883" w:rsidP="002E2883">
      <w:pPr>
        <w:keepNext/>
        <w:widowControl/>
        <w:tabs>
          <w:tab w:val="left" w:pos="9253"/>
        </w:tabs>
        <w:autoSpaceDE/>
        <w:autoSpaceDN/>
        <w:adjustRightInd/>
        <w:jc w:val="center"/>
        <w:outlineLvl w:val="1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Порядок</w:t>
      </w:r>
    </w:p>
    <w:p w14:paraId="5CEE046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rFonts w:eastAsia="Calibri"/>
          <w:b/>
          <w:sz w:val="28"/>
          <w:szCs w:val="28"/>
          <w:lang w:eastAsia="en-US"/>
        </w:rPr>
        <w:t>оказания единовременной материальной помощи детям – сиротам и детям, оставшимся без попечения родителей,</w:t>
      </w:r>
      <w:r w:rsidRPr="002E2883">
        <w:rPr>
          <w:sz w:val="28"/>
          <w:szCs w:val="28"/>
        </w:rPr>
        <w:t xml:space="preserve"> </w:t>
      </w:r>
      <w:r w:rsidRPr="002E2883">
        <w:rPr>
          <w:b/>
          <w:sz w:val="28"/>
          <w:szCs w:val="28"/>
        </w:rPr>
        <w:t xml:space="preserve">которые являются </w:t>
      </w:r>
      <w:r w:rsidRPr="002E2883">
        <w:rPr>
          <w:b/>
          <w:bCs/>
          <w:color w:val="000000"/>
          <w:sz w:val="28"/>
          <w:szCs w:val="28"/>
        </w:rPr>
        <w:t xml:space="preserve">выпускниками </w:t>
      </w:r>
      <w:r w:rsidRPr="002E2883">
        <w:rPr>
          <w:b/>
          <w:sz w:val="28"/>
          <w:szCs w:val="28"/>
        </w:rPr>
        <w:t>дошкольных и школьных общеобразовательных учреждений</w:t>
      </w:r>
    </w:p>
    <w:p w14:paraId="322BAA60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5033FF3D" w14:textId="38367AE1" w:rsidR="002E2883" w:rsidRPr="002E2883" w:rsidRDefault="00285C5E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2883" w:rsidRPr="002E2883">
        <w:rPr>
          <w:sz w:val="28"/>
          <w:szCs w:val="28"/>
        </w:rPr>
        <w:t xml:space="preserve"> Настоящий Порядок определяет условия оказания единовременной социальной помощи:</w:t>
      </w:r>
    </w:p>
    <w:p w14:paraId="75D3A33E" w14:textId="38CB8C09" w:rsidR="002E2883" w:rsidRPr="002E2883" w:rsidRDefault="002E2883" w:rsidP="002E288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      -  детям-сиротам и детям, оставшимся без попечения родителей, </w:t>
      </w:r>
      <w:r w:rsidR="005B7DCD" w:rsidRPr="005B7DCD">
        <w:rPr>
          <w:sz w:val="28"/>
          <w:szCs w:val="28"/>
        </w:rPr>
        <w:t>состоящим на учете подопечных на территории Ленского района</w:t>
      </w:r>
      <w:r w:rsidR="005B7DCD">
        <w:rPr>
          <w:sz w:val="28"/>
          <w:szCs w:val="28"/>
        </w:rPr>
        <w:t xml:space="preserve">, </w:t>
      </w:r>
      <w:r w:rsidRPr="002E2883">
        <w:rPr>
          <w:sz w:val="28"/>
          <w:szCs w:val="28"/>
        </w:rPr>
        <w:t xml:space="preserve">которые являются </w:t>
      </w:r>
      <w:r w:rsidRPr="002E2883">
        <w:rPr>
          <w:bCs/>
          <w:color w:val="000000"/>
          <w:sz w:val="28"/>
          <w:szCs w:val="28"/>
        </w:rPr>
        <w:t xml:space="preserve">выпускниками </w:t>
      </w:r>
      <w:r w:rsidRPr="002E2883">
        <w:rPr>
          <w:sz w:val="28"/>
          <w:szCs w:val="28"/>
        </w:rPr>
        <w:t>дошкольных и школьных общеобразовательных учреждений.</w:t>
      </w:r>
    </w:p>
    <w:p w14:paraId="532A8ACB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221B5E99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оказания адресной социальной помощи</w:t>
      </w:r>
    </w:p>
    <w:p w14:paraId="0F08C6B0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1. Единовременная материальная помощь оказывается на основании заявления опекуна (попечителя), приемного родителя в размере 4 000 (четыре тысячи) рублей.</w:t>
      </w:r>
    </w:p>
    <w:p w14:paraId="5EBAFCC4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 Для получения единовременной материальной помощи опекун (попечитель), приемный родитель предоставляет в отдел опеки и попечительства админист</w:t>
      </w:r>
      <w:r w:rsidR="00F1358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следующие документы:</w:t>
      </w:r>
    </w:p>
    <w:p w14:paraId="467FD933" w14:textId="5C1E00AC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426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</w:t>
      </w:r>
      <w:bookmarkStart w:id="9" w:name="_Hlk225101342"/>
      <w:r w:rsidRPr="002E2883">
        <w:rPr>
          <w:sz w:val="28"/>
          <w:szCs w:val="28"/>
        </w:rPr>
        <w:t>а) письменное заявление о выплате единовременной материальной помощи</w:t>
      </w:r>
      <w:r w:rsidR="005B7DCD">
        <w:rPr>
          <w:sz w:val="28"/>
          <w:szCs w:val="28"/>
        </w:rPr>
        <w:t>;</w:t>
      </w:r>
    </w:p>
    <w:p w14:paraId="31BC45E1" w14:textId="482A3D71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копи</w:t>
      </w:r>
      <w:r w:rsidR="005B7DCD">
        <w:rPr>
          <w:sz w:val="28"/>
          <w:szCs w:val="28"/>
        </w:rPr>
        <w:t>ю</w:t>
      </w:r>
      <w:r w:rsidRPr="002E2883">
        <w:rPr>
          <w:sz w:val="28"/>
          <w:szCs w:val="28"/>
        </w:rPr>
        <w:t xml:space="preserve"> паспорта заявителя</w:t>
      </w:r>
      <w:r w:rsidR="005B7DCD">
        <w:rPr>
          <w:sz w:val="28"/>
          <w:szCs w:val="28"/>
        </w:rPr>
        <w:t>;</w:t>
      </w:r>
    </w:p>
    <w:p w14:paraId="1ED1A61A" w14:textId="232AB2AD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в) копи</w:t>
      </w:r>
      <w:r w:rsidR="005B7DCD">
        <w:rPr>
          <w:sz w:val="28"/>
          <w:szCs w:val="28"/>
        </w:rPr>
        <w:t>ю</w:t>
      </w:r>
      <w:r w:rsidRPr="002E2883">
        <w:rPr>
          <w:sz w:val="28"/>
          <w:szCs w:val="28"/>
        </w:rPr>
        <w:t xml:space="preserve"> свидетельства о рождении</w:t>
      </w:r>
      <w:r w:rsidR="00BD14F6">
        <w:rPr>
          <w:sz w:val="28"/>
          <w:szCs w:val="28"/>
        </w:rPr>
        <w:t>/</w:t>
      </w:r>
      <w:r w:rsidRPr="002E2883">
        <w:rPr>
          <w:sz w:val="28"/>
          <w:szCs w:val="28"/>
        </w:rPr>
        <w:t>паспорта подопечного</w:t>
      </w:r>
      <w:r w:rsidR="005B7DCD">
        <w:rPr>
          <w:sz w:val="28"/>
          <w:szCs w:val="28"/>
        </w:rPr>
        <w:t>;</w:t>
      </w:r>
    </w:p>
    <w:p w14:paraId="6BDDF35B" w14:textId="27E0E835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д) </w:t>
      </w:r>
      <w:r w:rsidR="005B7DCD">
        <w:rPr>
          <w:sz w:val="28"/>
          <w:szCs w:val="28"/>
        </w:rPr>
        <w:t>к</w:t>
      </w:r>
      <w:r w:rsidR="005B7DCD" w:rsidRPr="005B7DCD">
        <w:rPr>
          <w:sz w:val="28"/>
          <w:szCs w:val="28"/>
        </w:rPr>
        <w:t xml:space="preserve">опию документа об установлении опеки </w:t>
      </w:r>
      <w:r w:rsidR="005B7DCD" w:rsidRPr="00285C5E">
        <w:rPr>
          <w:sz w:val="28"/>
          <w:szCs w:val="28"/>
        </w:rPr>
        <w:t>(попечительства)</w:t>
      </w:r>
      <w:r w:rsidR="00285C5E">
        <w:rPr>
          <w:sz w:val="28"/>
          <w:szCs w:val="28"/>
        </w:rPr>
        <w:t>;</w:t>
      </w:r>
    </w:p>
    <w:p w14:paraId="3CCDE7F0" w14:textId="15FB096F" w:rsidR="002E2883" w:rsidRPr="002E2883" w:rsidRDefault="002E2883" w:rsidP="005B7DCD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е) справк</w:t>
      </w:r>
      <w:r w:rsidR="005B7DCD">
        <w:rPr>
          <w:sz w:val="28"/>
          <w:szCs w:val="28"/>
        </w:rPr>
        <w:t>у</w:t>
      </w:r>
      <w:r w:rsidRPr="002E2883">
        <w:rPr>
          <w:sz w:val="28"/>
          <w:szCs w:val="28"/>
        </w:rPr>
        <w:t xml:space="preserve"> из образовательного учреждения</w:t>
      </w:r>
      <w:r w:rsidR="005B7DCD">
        <w:rPr>
          <w:sz w:val="28"/>
          <w:szCs w:val="28"/>
        </w:rPr>
        <w:t xml:space="preserve"> о том, что несовершеннолетний подопечный является выпускником данного учреждения;  </w:t>
      </w:r>
    </w:p>
    <w:p w14:paraId="4247C205" w14:textId="49970971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r w:rsidRPr="002E2883">
        <w:rPr>
          <w:sz w:val="28"/>
          <w:szCs w:val="28"/>
        </w:rPr>
        <w:lastRenderedPageBreak/>
        <w:t>ж) копи</w:t>
      </w:r>
      <w:r w:rsidR="00461C25">
        <w:rPr>
          <w:sz w:val="28"/>
          <w:szCs w:val="28"/>
        </w:rPr>
        <w:t>ю расчетного счета</w:t>
      </w:r>
      <w:r w:rsidR="005B7DCD">
        <w:rPr>
          <w:sz w:val="28"/>
          <w:szCs w:val="28"/>
        </w:rPr>
        <w:t>.</w:t>
      </w:r>
      <w:bookmarkEnd w:id="9"/>
    </w:p>
    <w:p w14:paraId="55EB1FDE" w14:textId="77777777" w:rsidR="002E2883" w:rsidRDefault="002E2883" w:rsidP="00255FF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383270A0" w14:textId="77777777" w:rsidR="00255FF7" w:rsidRPr="002E2883" w:rsidRDefault="00255FF7" w:rsidP="00255FF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02176FF6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582EEEEE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Единовременная материальная помощь производится путем перечисления на расчетный счет подопечного, опекуна (попечителя), приемного родителя,</w:t>
      </w:r>
      <w:r w:rsidRPr="002E2883">
        <w:rPr>
          <w:rFonts w:ascii="Calibri" w:hAnsi="Calibri"/>
          <w:sz w:val="28"/>
          <w:szCs w:val="28"/>
        </w:rPr>
        <w:t xml:space="preserve"> </w:t>
      </w:r>
      <w:r w:rsidRPr="002E2883">
        <w:rPr>
          <w:sz w:val="28"/>
          <w:szCs w:val="28"/>
        </w:rPr>
        <w:t xml:space="preserve">на основании распоряжения главы муниципального </w:t>
      </w:r>
      <w:r w:rsidR="00F13589">
        <w:rPr>
          <w:sz w:val="28"/>
          <w:szCs w:val="28"/>
        </w:rPr>
        <w:t xml:space="preserve">района </w:t>
      </w:r>
      <w:r w:rsidRPr="002E2883">
        <w:rPr>
          <w:sz w:val="28"/>
          <w:szCs w:val="28"/>
        </w:rPr>
        <w:t>«Ленский район», в течение 15 рабочих дней со дня подписания распоряжения.</w:t>
      </w:r>
    </w:p>
    <w:p w14:paraId="1B911401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27B9384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07B14521" w14:textId="42521635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Специалист отдела опеки и попечительства админист</w:t>
      </w:r>
      <w:r w:rsidR="00F1358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предоставляет в отдел учета и отчетности админист</w:t>
      </w:r>
      <w:r w:rsidR="00F1358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отчет о целевом использовании денежных средств, в виде акта списания денежных средств со всеми документами, подтверждающими расходы. </w:t>
      </w:r>
    </w:p>
    <w:p w14:paraId="36B5B916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748A605F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7BA0257A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4928"/>
        <w:gridCol w:w="182"/>
        <w:gridCol w:w="4830"/>
        <w:gridCol w:w="80"/>
      </w:tblGrid>
      <w:tr w:rsidR="002E2883" w:rsidRPr="002E2883" w14:paraId="26959BB0" w14:textId="77777777" w:rsidTr="00A411CA">
        <w:trPr>
          <w:trHeight w:val="67"/>
        </w:trPr>
        <w:tc>
          <w:tcPr>
            <w:tcW w:w="5110" w:type="dxa"/>
            <w:gridSpan w:val="2"/>
          </w:tcPr>
          <w:p w14:paraId="49CABB05" w14:textId="77777777" w:rsidR="002E2883" w:rsidRPr="002E2883" w:rsidRDefault="00F13589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</w:t>
            </w:r>
          </w:p>
          <w:p w14:paraId="017598D8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</w:p>
          <w:p w14:paraId="17754AC6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9C2392B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7B17DE2D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DB36BB4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737CAA8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26668F2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DD4E48D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B50F0DB" w14:textId="77777777" w:rsidR="002E2883" w:rsidRPr="002E2883" w:rsidRDefault="002E2883" w:rsidP="002E2883">
            <w:pPr>
              <w:widowControl/>
              <w:tabs>
                <w:tab w:val="left" w:pos="2910"/>
              </w:tabs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2E2883">
              <w:rPr>
                <w:sz w:val="28"/>
                <w:szCs w:val="28"/>
              </w:rPr>
              <w:tab/>
            </w:r>
          </w:p>
        </w:tc>
        <w:tc>
          <w:tcPr>
            <w:tcW w:w="4910" w:type="dxa"/>
            <w:gridSpan w:val="2"/>
          </w:tcPr>
          <w:p w14:paraId="0B34D050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4283CDF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          </w:t>
            </w:r>
            <w:r w:rsidR="00F13589">
              <w:rPr>
                <w:b/>
                <w:sz w:val="28"/>
                <w:szCs w:val="28"/>
              </w:rPr>
              <w:t xml:space="preserve">                     Т.В. Васильева</w:t>
            </w:r>
          </w:p>
          <w:p w14:paraId="16B3E625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E90D696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6584F45C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89F4C48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523E3E59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8EAAE28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1E27F57F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7E01CF1E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2673A4C4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D84B836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793849EE" w14:textId="77777777" w:rsid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645A9EC8" w14:textId="77777777" w:rsidR="00285C5E" w:rsidRDefault="00285C5E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693BAB15" w14:textId="77777777" w:rsidR="00285C5E" w:rsidRDefault="00285C5E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6925362" w14:textId="038A3C65" w:rsidR="00285C5E" w:rsidRPr="002E2883" w:rsidRDefault="00285C5E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  <w:tr w:rsidR="002E2883" w:rsidRPr="002E2883" w14:paraId="348592F0" w14:textId="77777777" w:rsidTr="00A411CA">
        <w:tblPrEx>
          <w:tblLook w:val="04A0" w:firstRow="1" w:lastRow="0" w:firstColumn="1" w:lastColumn="0" w:noHBand="0" w:noVBand="1"/>
        </w:tblPrEx>
        <w:trPr>
          <w:gridAfter w:val="1"/>
          <w:wAfter w:w="80" w:type="dxa"/>
        </w:trPr>
        <w:tc>
          <w:tcPr>
            <w:tcW w:w="4928" w:type="dxa"/>
          </w:tcPr>
          <w:p w14:paraId="5482748C" w14:textId="77777777" w:rsidR="002E2883" w:rsidRPr="002E2883" w:rsidRDefault="002E2883" w:rsidP="002E28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2BBDEEE2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14:paraId="30822DA4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14:paraId="0D1DC8BE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14:paraId="4AAAE489" w14:textId="3725C3CC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ab/>
              <w:t xml:space="preserve">                               </w:t>
            </w:r>
            <w:r w:rsidR="00461C25">
              <w:rPr>
                <w:sz w:val="24"/>
                <w:szCs w:val="24"/>
              </w:rPr>
              <w:t xml:space="preserve">  </w:t>
            </w:r>
            <w:r w:rsidRPr="002E2883">
              <w:rPr>
                <w:sz w:val="24"/>
                <w:szCs w:val="24"/>
              </w:rPr>
              <w:t xml:space="preserve"> </w:t>
            </w:r>
            <w:r w:rsidRPr="002E2883">
              <w:rPr>
                <w:b/>
                <w:sz w:val="24"/>
                <w:szCs w:val="24"/>
              </w:rPr>
              <w:t>Форма заявления</w:t>
            </w:r>
          </w:p>
          <w:p w14:paraId="190E2880" w14:textId="77777777" w:rsidR="002E2883" w:rsidRPr="002E2883" w:rsidRDefault="002E2883" w:rsidP="002E2883">
            <w:pPr>
              <w:widowControl/>
              <w:tabs>
                <w:tab w:val="left" w:pos="2895"/>
              </w:tabs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2"/>
          </w:tcPr>
          <w:p w14:paraId="4F3469FA" w14:textId="77777777" w:rsidR="00255FF7" w:rsidRPr="00255FF7" w:rsidRDefault="002E2883" w:rsidP="002E288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E2883">
              <w:rPr>
                <w:sz w:val="28"/>
                <w:szCs w:val="28"/>
              </w:rPr>
              <w:t xml:space="preserve">Приложение                                             </w:t>
            </w:r>
          </w:p>
          <w:p w14:paraId="28D26D7E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 xml:space="preserve"> к Порядку оказания единовременной</w:t>
            </w:r>
          </w:p>
          <w:p w14:paraId="2BBF542A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материальной помощи детям-сиротам и детям, оставшимся без попечения родителей, которые являются выпускниками</w:t>
            </w:r>
          </w:p>
          <w:p w14:paraId="660C9D7B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0D0269CE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21016CA7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 xml:space="preserve">Главе муниципального </w:t>
            </w:r>
          </w:p>
          <w:p w14:paraId="4EB1F578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района «Ленский район»</w:t>
            </w:r>
          </w:p>
          <w:p w14:paraId="1C22DC48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_______________________________________</w:t>
            </w:r>
          </w:p>
          <w:p w14:paraId="006967EA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от гр. __________________________________</w:t>
            </w:r>
          </w:p>
          <w:p w14:paraId="66C4207F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проживающего по адресу:_________________</w:t>
            </w:r>
          </w:p>
          <w:p w14:paraId="0D1F9397" w14:textId="3F7ADC85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_______________________________________</w:t>
            </w:r>
          </w:p>
          <w:p w14:paraId="0F6DB57D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паспорт ________________________________</w:t>
            </w:r>
          </w:p>
          <w:p w14:paraId="7ED847A2" w14:textId="77777777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выдан __________________________________</w:t>
            </w:r>
          </w:p>
          <w:p w14:paraId="46187D23" w14:textId="4A412024" w:rsidR="002E2883" w:rsidRPr="002E2883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Дом./сот. тел.____________________________</w:t>
            </w:r>
          </w:p>
        </w:tc>
      </w:tr>
    </w:tbl>
    <w:p w14:paraId="0362D842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b/>
          <w:sz w:val="24"/>
          <w:szCs w:val="24"/>
        </w:rPr>
        <w:t xml:space="preserve"> Заявление</w:t>
      </w:r>
    </w:p>
    <w:p w14:paraId="020F1201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ab/>
      </w:r>
    </w:p>
    <w:p w14:paraId="1732626B" w14:textId="7FC28B8E" w:rsidR="002E2883" w:rsidRPr="002E2883" w:rsidRDefault="002E2883" w:rsidP="002E2883">
      <w:pPr>
        <w:widowControl/>
        <w:autoSpaceDE/>
        <w:autoSpaceDN/>
        <w:adjustRightInd/>
        <w:ind w:firstLine="708"/>
        <w:jc w:val="both"/>
        <w:rPr>
          <w:bCs/>
          <w:color w:val="000000"/>
          <w:sz w:val="24"/>
          <w:szCs w:val="24"/>
        </w:rPr>
      </w:pPr>
      <w:r w:rsidRPr="002E2883">
        <w:rPr>
          <w:sz w:val="24"/>
          <w:szCs w:val="24"/>
        </w:rPr>
        <w:t xml:space="preserve">Прошу выплатить </w:t>
      </w:r>
      <w:r w:rsidRPr="002E2883">
        <w:rPr>
          <w:bCs/>
          <w:color w:val="000000"/>
          <w:sz w:val="24"/>
          <w:szCs w:val="24"/>
        </w:rPr>
        <w:t>единовременную материальную помощь в размере 4 000.0 руб. на __________________________________________________</w:t>
      </w:r>
      <w:r w:rsidR="00D05C5A">
        <w:rPr>
          <w:bCs/>
          <w:color w:val="000000"/>
          <w:sz w:val="24"/>
          <w:szCs w:val="24"/>
        </w:rPr>
        <w:t>___</w:t>
      </w:r>
      <w:r w:rsidR="00461C25">
        <w:rPr>
          <w:bCs/>
          <w:color w:val="000000"/>
          <w:sz w:val="24"/>
          <w:szCs w:val="24"/>
        </w:rPr>
        <w:t>___</w:t>
      </w:r>
      <w:r w:rsidR="00D05C5A">
        <w:rPr>
          <w:bCs/>
          <w:color w:val="000000"/>
          <w:sz w:val="24"/>
          <w:szCs w:val="24"/>
        </w:rPr>
        <w:t>_________</w:t>
      </w:r>
      <w:r w:rsidRPr="002E2883">
        <w:rPr>
          <w:bCs/>
          <w:color w:val="000000"/>
          <w:sz w:val="24"/>
          <w:szCs w:val="24"/>
        </w:rPr>
        <w:t xml:space="preserve">______________ , </w:t>
      </w:r>
    </w:p>
    <w:p w14:paraId="02F6633E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E2883">
        <w:rPr>
          <w:sz w:val="24"/>
          <w:szCs w:val="24"/>
        </w:rPr>
        <w:t>(ФИО подопечного, дата рождения)</w:t>
      </w:r>
    </w:p>
    <w:p w14:paraId="4149E6C3" w14:textId="5C67903A" w:rsidR="002E2883" w:rsidRP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который (-ая) </w:t>
      </w:r>
      <w:r w:rsidR="002E2883" w:rsidRPr="002E2883">
        <w:rPr>
          <w:bCs/>
          <w:color w:val="000000"/>
          <w:sz w:val="24"/>
          <w:szCs w:val="24"/>
        </w:rPr>
        <w:t>явля</w:t>
      </w:r>
      <w:r>
        <w:rPr>
          <w:bCs/>
          <w:color w:val="000000"/>
          <w:sz w:val="24"/>
          <w:szCs w:val="24"/>
        </w:rPr>
        <w:t>ется</w:t>
      </w:r>
      <w:r w:rsidR="002E2883" w:rsidRPr="002E2883">
        <w:rPr>
          <w:bCs/>
          <w:color w:val="000000"/>
          <w:sz w:val="24"/>
          <w:szCs w:val="24"/>
        </w:rPr>
        <w:t xml:space="preserve"> выпускником образовательной организации</w:t>
      </w:r>
    </w:p>
    <w:p w14:paraId="4B26AB3F" w14:textId="5BEDFC61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_________________________________________________________</w:t>
      </w:r>
      <w:r w:rsidR="00461C25">
        <w:rPr>
          <w:sz w:val="24"/>
          <w:szCs w:val="24"/>
        </w:rPr>
        <w:t>____</w:t>
      </w:r>
      <w:r w:rsidRPr="002E2883">
        <w:rPr>
          <w:sz w:val="24"/>
          <w:szCs w:val="24"/>
        </w:rPr>
        <w:t>_</w:t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  <w:t>___________</w:t>
      </w:r>
      <w:r w:rsidRPr="002E2883">
        <w:rPr>
          <w:sz w:val="24"/>
          <w:szCs w:val="24"/>
        </w:rPr>
        <w:t>_______</w:t>
      </w:r>
    </w:p>
    <w:p w14:paraId="787F398B" w14:textId="77777777" w:rsidR="00461C25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58469A7" w14:textId="7DDBE8CF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_____________________________________________</w:t>
      </w:r>
      <w:r w:rsidR="00D05C5A">
        <w:rPr>
          <w:sz w:val="24"/>
          <w:szCs w:val="24"/>
        </w:rPr>
        <w:t>__________</w:t>
      </w:r>
      <w:r w:rsidRPr="002E2883">
        <w:rPr>
          <w:sz w:val="24"/>
          <w:szCs w:val="24"/>
        </w:rPr>
        <w:t>____</w:t>
      </w:r>
      <w:r w:rsidR="00461C25">
        <w:rPr>
          <w:sz w:val="24"/>
          <w:szCs w:val="24"/>
        </w:rPr>
        <w:t>____</w:t>
      </w:r>
      <w:r w:rsidRPr="002E2883">
        <w:rPr>
          <w:sz w:val="24"/>
          <w:szCs w:val="24"/>
        </w:rPr>
        <w:t>_________________</w:t>
      </w:r>
    </w:p>
    <w:p w14:paraId="63D5F65F" w14:textId="397A29CC" w:rsidR="002E2883" w:rsidRPr="002E2883" w:rsidRDefault="002E2883" w:rsidP="002E28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E2883">
        <w:rPr>
          <w:sz w:val="24"/>
          <w:szCs w:val="24"/>
        </w:rPr>
        <w:t>(название образовательного учреждения, которое закончил)</w:t>
      </w:r>
    </w:p>
    <w:p w14:paraId="7D9AD670" w14:textId="77777777" w:rsidR="00461C25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2597806" w14:textId="763E99D0" w:rsidR="002E2883" w:rsidRP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2E2883" w:rsidRPr="002E2883">
        <w:rPr>
          <w:sz w:val="24"/>
          <w:szCs w:val="24"/>
        </w:rPr>
        <w:t xml:space="preserve">перечислением денежных средств на </w:t>
      </w:r>
      <w:r>
        <w:rPr>
          <w:sz w:val="24"/>
          <w:szCs w:val="24"/>
        </w:rPr>
        <w:t>расчетный счет №_______________________________</w:t>
      </w:r>
    </w:p>
    <w:p w14:paraId="78EA6E74" w14:textId="77777777" w:rsidR="00461C25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___________________________________________</w:t>
      </w:r>
      <w:r w:rsidR="00D05C5A">
        <w:rPr>
          <w:sz w:val="24"/>
          <w:szCs w:val="24"/>
        </w:rPr>
        <w:t>___________</w:t>
      </w:r>
      <w:r w:rsidRPr="002E2883">
        <w:rPr>
          <w:sz w:val="24"/>
          <w:szCs w:val="24"/>
        </w:rPr>
        <w:t>__________________________</w:t>
      </w:r>
    </w:p>
    <w:p w14:paraId="3049DF69" w14:textId="77777777" w:rsidR="00461C25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49C2B4C" w14:textId="3E3FCA8A" w:rsid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открытый на имя </w:t>
      </w:r>
      <w:r w:rsidR="002E2883" w:rsidRPr="002E288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__________________________________</w:t>
      </w:r>
    </w:p>
    <w:p w14:paraId="23759018" w14:textId="30E08445" w:rsidR="00461C25" w:rsidRP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(указать ФИО)</w:t>
      </w:r>
    </w:p>
    <w:p w14:paraId="1635BB42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2E2883">
        <w:rPr>
          <w:rFonts w:eastAsia="Calibri"/>
          <w:sz w:val="24"/>
          <w:szCs w:val="24"/>
          <w:lang w:eastAsia="en-US"/>
        </w:rPr>
        <w:t xml:space="preserve">В соответствии со ст. 9 Федерального закона от 27.07.2006 г. № 152-ФЗ «О персональных данных» </w:t>
      </w:r>
      <w:r w:rsidRPr="002E2883">
        <w:rPr>
          <w:rFonts w:eastAsia="Calibri"/>
          <w:b/>
          <w:sz w:val="24"/>
          <w:szCs w:val="24"/>
          <w:lang w:eastAsia="en-US"/>
        </w:rPr>
        <w:t>даю согласие</w:t>
      </w:r>
      <w:r w:rsidRPr="002E2883">
        <w:rPr>
          <w:rFonts w:eastAsia="Calibri"/>
          <w:sz w:val="24"/>
          <w:szCs w:val="24"/>
          <w:lang w:eastAsia="en-US"/>
        </w:rPr>
        <w:t xml:space="preserve"> обработку персональных данных, а именно: совершение действий, предусмотренных пунктом 3 статьи 3 Федерального закона от 27.07.2006 г. № 152-ФЗ «О персональных данных», со сведениями, находящимися в распоряжении администрации МО «Ленский район» и необходимыми в соответствии с нормативно-правовыми актами для предоставления муниципальной услуги</w:t>
      </w:r>
    </w:p>
    <w:p w14:paraId="265D92BE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ED34C9A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Прилагаю следующие документы:</w:t>
      </w:r>
    </w:p>
    <w:p w14:paraId="766E9DF6" w14:textId="682B8D5C" w:rsidR="00461C25" w:rsidRPr="00461C25" w:rsidRDefault="00461C25" w:rsidP="00461C25">
      <w:pPr>
        <w:pStyle w:val="a5"/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61C25">
        <w:rPr>
          <w:sz w:val="24"/>
          <w:szCs w:val="24"/>
        </w:rPr>
        <w:t>опию паспорта заявителя;</w:t>
      </w:r>
    </w:p>
    <w:p w14:paraId="0CAED424" w14:textId="2891775B" w:rsidR="00461C25" w:rsidRPr="00461C25" w:rsidRDefault="00461C25" w:rsidP="00461C25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61C25">
        <w:rPr>
          <w:sz w:val="24"/>
          <w:szCs w:val="24"/>
        </w:rPr>
        <w:t>опию свидетельства о рождении</w:t>
      </w:r>
      <w:r>
        <w:rPr>
          <w:sz w:val="24"/>
          <w:szCs w:val="24"/>
        </w:rPr>
        <w:t>/</w:t>
      </w:r>
      <w:r w:rsidRPr="00461C25">
        <w:rPr>
          <w:sz w:val="24"/>
          <w:szCs w:val="24"/>
        </w:rPr>
        <w:t>паспорта подопечного;</w:t>
      </w:r>
    </w:p>
    <w:p w14:paraId="354EC7A6" w14:textId="77777777" w:rsidR="00285C5E" w:rsidRDefault="00BD14F6" w:rsidP="00C11150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285C5E">
        <w:rPr>
          <w:sz w:val="24"/>
          <w:szCs w:val="24"/>
        </w:rPr>
        <w:t>К</w:t>
      </w:r>
      <w:r w:rsidR="00461C25" w:rsidRPr="00285C5E">
        <w:rPr>
          <w:sz w:val="24"/>
          <w:szCs w:val="24"/>
        </w:rPr>
        <w:t>опию документа об установлении опеки (попечительства)</w:t>
      </w:r>
      <w:r w:rsidR="00285C5E" w:rsidRPr="00285C5E">
        <w:rPr>
          <w:sz w:val="24"/>
          <w:szCs w:val="24"/>
        </w:rPr>
        <w:t>;</w:t>
      </w:r>
    </w:p>
    <w:p w14:paraId="54A87E46" w14:textId="2CDCFFD1" w:rsidR="00461C25" w:rsidRPr="00285C5E" w:rsidRDefault="00BD14F6" w:rsidP="00C11150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285C5E">
        <w:rPr>
          <w:sz w:val="24"/>
          <w:szCs w:val="24"/>
        </w:rPr>
        <w:t>С</w:t>
      </w:r>
      <w:r w:rsidR="00461C25" w:rsidRPr="00285C5E">
        <w:rPr>
          <w:sz w:val="24"/>
          <w:szCs w:val="24"/>
        </w:rPr>
        <w:t xml:space="preserve">правку из образовательного учреждения о том, что несовершеннолетний подопечный является выпускником данного учреждения;  </w:t>
      </w:r>
    </w:p>
    <w:p w14:paraId="0F0ED31C" w14:textId="529956E2" w:rsidR="002E2883" w:rsidRPr="002E2883" w:rsidRDefault="00BD14F6" w:rsidP="00461C25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61C25" w:rsidRPr="00461C25">
        <w:rPr>
          <w:sz w:val="24"/>
          <w:szCs w:val="24"/>
        </w:rPr>
        <w:t>опию расчетного счета.</w:t>
      </w:r>
    </w:p>
    <w:p w14:paraId="46C59FAE" w14:textId="77777777" w:rsidR="002E2883" w:rsidRPr="002E2883" w:rsidRDefault="002E2883" w:rsidP="002E2883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14:paraId="268BAD21" w14:textId="77777777" w:rsidR="002E2883" w:rsidRPr="002E2883" w:rsidRDefault="002E2883" w:rsidP="002E2883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14:paraId="577D9970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2E2883">
        <w:rPr>
          <w:sz w:val="24"/>
          <w:szCs w:val="24"/>
        </w:rPr>
        <w:t xml:space="preserve">_______________                                                            _________________     Дата                                                                                   Подпись </w:t>
      </w:r>
    </w:p>
    <w:p w14:paraId="08743E59" w14:textId="77777777" w:rsidR="002E2883" w:rsidRPr="008E3EBE" w:rsidRDefault="002E2883" w:rsidP="008E3EBE"/>
    <w:sectPr w:rsidR="002E2883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DE7F1" w14:textId="77777777" w:rsidR="00A411CA" w:rsidRDefault="00A411CA" w:rsidP="00CE5041">
      <w:r>
        <w:separator/>
      </w:r>
    </w:p>
  </w:endnote>
  <w:endnote w:type="continuationSeparator" w:id="0">
    <w:p w14:paraId="0E199235" w14:textId="77777777" w:rsidR="00A411CA" w:rsidRDefault="00A411CA" w:rsidP="00CE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94BB1" w14:textId="77777777" w:rsidR="00A411CA" w:rsidRDefault="00A411CA" w:rsidP="00CE5041">
      <w:r>
        <w:separator/>
      </w:r>
    </w:p>
  </w:footnote>
  <w:footnote w:type="continuationSeparator" w:id="0">
    <w:p w14:paraId="4AD64979" w14:textId="77777777" w:rsidR="00A411CA" w:rsidRDefault="00A411CA" w:rsidP="00CE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8" w15:restartNumberingAfterBreak="0">
    <w:nsid w:val="7A170DF0"/>
    <w:multiLevelType w:val="hybridMultilevel"/>
    <w:tmpl w:val="A4E0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8"/>
  </w:num>
  <w:num w:numId="7">
    <w:abstractNumId w:val="17"/>
  </w:num>
  <w:num w:numId="8">
    <w:abstractNumId w:val="4"/>
  </w:num>
  <w:num w:numId="9">
    <w:abstractNumId w:val="12"/>
  </w:num>
  <w:num w:numId="10">
    <w:abstractNumId w:val="21"/>
  </w:num>
  <w:num w:numId="11">
    <w:abstractNumId w:val="1"/>
  </w:num>
  <w:num w:numId="12">
    <w:abstractNumId w:val="2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2"/>
  </w:num>
  <w:num w:numId="22">
    <w:abstractNumId w:val="11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504B3"/>
    <w:rsid w:val="00055A5F"/>
    <w:rsid w:val="00055FDA"/>
    <w:rsid w:val="00063C67"/>
    <w:rsid w:val="00064255"/>
    <w:rsid w:val="00074BEC"/>
    <w:rsid w:val="000A5814"/>
    <w:rsid w:val="000B15BA"/>
    <w:rsid w:val="000E02F3"/>
    <w:rsid w:val="000E2184"/>
    <w:rsid w:val="000F3FC5"/>
    <w:rsid w:val="00133744"/>
    <w:rsid w:val="00181C6C"/>
    <w:rsid w:val="001A4EAB"/>
    <w:rsid w:val="00255FF7"/>
    <w:rsid w:val="00285C5E"/>
    <w:rsid w:val="002D4888"/>
    <w:rsid w:val="002E0B91"/>
    <w:rsid w:val="002E2883"/>
    <w:rsid w:val="00323E23"/>
    <w:rsid w:val="00327CD6"/>
    <w:rsid w:val="00367768"/>
    <w:rsid w:val="00374C80"/>
    <w:rsid w:val="003E5B64"/>
    <w:rsid w:val="003F0C47"/>
    <w:rsid w:val="004108F2"/>
    <w:rsid w:val="00461C25"/>
    <w:rsid w:val="004638E4"/>
    <w:rsid w:val="004A5DB0"/>
    <w:rsid w:val="004F2E7D"/>
    <w:rsid w:val="005544F6"/>
    <w:rsid w:val="0057397B"/>
    <w:rsid w:val="005A47A2"/>
    <w:rsid w:val="005B7DCD"/>
    <w:rsid w:val="005C133F"/>
    <w:rsid w:val="005D303E"/>
    <w:rsid w:val="005D608B"/>
    <w:rsid w:val="00612F3B"/>
    <w:rsid w:val="00616261"/>
    <w:rsid w:val="00642E00"/>
    <w:rsid w:val="00646B7F"/>
    <w:rsid w:val="00651ABF"/>
    <w:rsid w:val="00662316"/>
    <w:rsid w:val="006632E5"/>
    <w:rsid w:val="00681592"/>
    <w:rsid w:val="00686D80"/>
    <w:rsid w:val="006D32F2"/>
    <w:rsid w:val="006D42A2"/>
    <w:rsid w:val="006F767A"/>
    <w:rsid w:val="00714559"/>
    <w:rsid w:val="0075031E"/>
    <w:rsid w:val="00780BD1"/>
    <w:rsid w:val="00793DFC"/>
    <w:rsid w:val="00797FAB"/>
    <w:rsid w:val="007A77EC"/>
    <w:rsid w:val="007B4365"/>
    <w:rsid w:val="007D160B"/>
    <w:rsid w:val="007D1CB2"/>
    <w:rsid w:val="007D1F44"/>
    <w:rsid w:val="007F46EE"/>
    <w:rsid w:val="008931E4"/>
    <w:rsid w:val="0089553C"/>
    <w:rsid w:val="008A41C2"/>
    <w:rsid w:val="008D14B7"/>
    <w:rsid w:val="008D6125"/>
    <w:rsid w:val="008D7DC5"/>
    <w:rsid w:val="008E3EBE"/>
    <w:rsid w:val="009224E0"/>
    <w:rsid w:val="00945CBB"/>
    <w:rsid w:val="00950677"/>
    <w:rsid w:val="009563BF"/>
    <w:rsid w:val="009B11B6"/>
    <w:rsid w:val="009C0DBC"/>
    <w:rsid w:val="009D0A88"/>
    <w:rsid w:val="009D106E"/>
    <w:rsid w:val="00A02791"/>
    <w:rsid w:val="00A12F6C"/>
    <w:rsid w:val="00A1780D"/>
    <w:rsid w:val="00A2675D"/>
    <w:rsid w:val="00A411CA"/>
    <w:rsid w:val="00A60929"/>
    <w:rsid w:val="00A6092B"/>
    <w:rsid w:val="00A63515"/>
    <w:rsid w:val="00A97D71"/>
    <w:rsid w:val="00AA7AA6"/>
    <w:rsid w:val="00AB4933"/>
    <w:rsid w:val="00AD53B5"/>
    <w:rsid w:val="00AE7455"/>
    <w:rsid w:val="00AF1341"/>
    <w:rsid w:val="00B15178"/>
    <w:rsid w:val="00B510DA"/>
    <w:rsid w:val="00B93C89"/>
    <w:rsid w:val="00BA21B5"/>
    <w:rsid w:val="00BB2952"/>
    <w:rsid w:val="00BC1F18"/>
    <w:rsid w:val="00BD14F6"/>
    <w:rsid w:val="00BF5EB4"/>
    <w:rsid w:val="00C32A61"/>
    <w:rsid w:val="00C46D56"/>
    <w:rsid w:val="00C61BAF"/>
    <w:rsid w:val="00C81482"/>
    <w:rsid w:val="00C82F4F"/>
    <w:rsid w:val="00CA7CDB"/>
    <w:rsid w:val="00CE2DF9"/>
    <w:rsid w:val="00CE5041"/>
    <w:rsid w:val="00CF33DD"/>
    <w:rsid w:val="00D05C5A"/>
    <w:rsid w:val="00D32810"/>
    <w:rsid w:val="00D41EA5"/>
    <w:rsid w:val="00D44918"/>
    <w:rsid w:val="00D45727"/>
    <w:rsid w:val="00D659BC"/>
    <w:rsid w:val="00D75BD1"/>
    <w:rsid w:val="00D77A61"/>
    <w:rsid w:val="00DC2FAB"/>
    <w:rsid w:val="00DC30DC"/>
    <w:rsid w:val="00DE40C0"/>
    <w:rsid w:val="00E02039"/>
    <w:rsid w:val="00E229D6"/>
    <w:rsid w:val="00E51B55"/>
    <w:rsid w:val="00E5783E"/>
    <w:rsid w:val="00E72FE4"/>
    <w:rsid w:val="00E75F65"/>
    <w:rsid w:val="00EF593E"/>
    <w:rsid w:val="00F06AE2"/>
    <w:rsid w:val="00F13589"/>
    <w:rsid w:val="00F1744D"/>
    <w:rsid w:val="00F30AD8"/>
    <w:rsid w:val="00F352A3"/>
    <w:rsid w:val="00F37F5D"/>
    <w:rsid w:val="00F87CE7"/>
    <w:rsid w:val="00F93546"/>
    <w:rsid w:val="00FD7DD4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5CD5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50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5041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E5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04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B04F-2FD7-41C7-AD51-095102F6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1393</TotalTime>
  <Pages>20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Opeka</cp:lastModifiedBy>
  <cp:revision>81</cp:revision>
  <cp:lastPrinted>2019-12-23T03:49:00Z</cp:lastPrinted>
  <dcterms:created xsi:type="dcterms:W3CDTF">2022-01-19T06:55:00Z</dcterms:created>
  <dcterms:modified xsi:type="dcterms:W3CDTF">2026-03-23T09:19:00Z</dcterms:modified>
</cp:coreProperties>
</file>