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294"/>
      </w:tblGrid>
      <w:tr w:rsidR="00217260" w:rsidRPr="00122E29" w:rsidTr="00857A45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2A1FA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A1FAD" w:rsidRPr="002A1F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2A1F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A1FAD" w:rsidRPr="002A1F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2A1F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6134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2A1F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A1FAD" w:rsidRPr="002A1F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01-04-823/4</w:t>
            </w:r>
            <w:r w:rsidR="005A4FB8" w:rsidRPr="002A1F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A4FB8" w:rsidRPr="00122E29" w:rsidRDefault="00F3040A" w:rsidP="00F3040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3040A">
        <w:rPr>
          <w:b/>
          <w:sz w:val="28"/>
          <w:szCs w:val="28"/>
        </w:rPr>
        <w:t xml:space="preserve">О внесении изменений в распоряжение и. о. главы от 08.04.2015 г.  </w:t>
      </w:r>
      <w:r>
        <w:rPr>
          <w:b/>
          <w:sz w:val="28"/>
          <w:szCs w:val="28"/>
        </w:rPr>
        <w:t xml:space="preserve">                </w:t>
      </w:r>
      <w:r w:rsidRPr="00F3040A">
        <w:rPr>
          <w:b/>
          <w:sz w:val="28"/>
          <w:szCs w:val="28"/>
        </w:rPr>
        <w:t xml:space="preserve">     № 12-04-000311/15 </w:t>
      </w:r>
    </w:p>
    <w:p w:rsidR="00F3040A" w:rsidRDefault="00F3040A" w:rsidP="00F3040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3040A" w:rsidRDefault="000B5EFC" w:rsidP="00F3040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040A" w:rsidRPr="00F3040A">
        <w:rPr>
          <w:sz w:val="28"/>
          <w:szCs w:val="28"/>
        </w:rPr>
        <w:t>В связи с кадровыми перестановками:</w:t>
      </w:r>
    </w:p>
    <w:p w:rsidR="00B61A05" w:rsidRPr="00B61A05" w:rsidRDefault="00F168B2" w:rsidP="005F7366">
      <w:pPr>
        <w:pStyle w:val="a9"/>
        <w:widowControl/>
        <w:numPr>
          <w:ilvl w:val="0"/>
          <w:numId w:val="4"/>
        </w:numPr>
        <w:tabs>
          <w:tab w:val="left" w:pos="709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изменения в распоряжение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08.04.2015 г № </w:t>
      </w:r>
      <w:r w:rsidR="00DA5E1F">
        <w:rPr>
          <w:sz w:val="28"/>
          <w:szCs w:val="28"/>
        </w:rPr>
        <w:t>12</w:t>
      </w:r>
      <w:r>
        <w:rPr>
          <w:sz w:val="28"/>
          <w:szCs w:val="28"/>
        </w:rPr>
        <w:t xml:space="preserve">-04-000311/15 </w:t>
      </w:r>
      <w:r w:rsidRPr="00B61A05">
        <w:rPr>
          <w:sz w:val="28"/>
          <w:szCs w:val="28"/>
        </w:rPr>
        <w:t>«</w:t>
      </w:r>
      <w:r w:rsidR="00B61A05" w:rsidRPr="00B61A05">
        <w:rPr>
          <w:sz w:val="28"/>
          <w:szCs w:val="28"/>
        </w:rPr>
        <w:t>Об утверждении Положения об инвестиционном уполномоченном в муниципальном образовании «Ленский район»»</w:t>
      </w:r>
      <w:r w:rsidR="00B61A05">
        <w:rPr>
          <w:b/>
          <w:sz w:val="28"/>
          <w:szCs w:val="28"/>
        </w:rPr>
        <w:t>:</w:t>
      </w:r>
    </w:p>
    <w:p w:rsidR="00555BAB" w:rsidRDefault="005F7366" w:rsidP="005F7366">
      <w:pPr>
        <w:pStyle w:val="a9"/>
        <w:widowControl/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7366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="00F3040A" w:rsidRPr="00555BAB">
        <w:rPr>
          <w:sz w:val="28"/>
          <w:szCs w:val="28"/>
        </w:rPr>
        <w:t>Пункт 2 распоряжения изложить в новой редакции: «Возложить обязанности инвестиционного уполномоченного администрации муниципального образования «Ленский район» на заместителя главы по инвестиционной и экономической политике</w:t>
      </w:r>
      <w:r w:rsidR="00E006FC" w:rsidRPr="00555BAB">
        <w:rPr>
          <w:sz w:val="28"/>
          <w:szCs w:val="28"/>
        </w:rPr>
        <w:t xml:space="preserve"> Спиридонова Сергея Викторовича</w:t>
      </w:r>
      <w:r w:rsidR="00F3040A" w:rsidRPr="00555BAB">
        <w:rPr>
          <w:sz w:val="28"/>
          <w:szCs w:val="28"/>
        </w:rPr>
        <w:t>».</w:t>
      </w:r>
      <w:r w:rsidR="00BE73D3" w:rsidRPr="00555BAB">
        <w:rPr>
          <w:sz w:val="28"/>
          <w:szCs w:val="28"/>
        </w:rPr>
        <w:t xml:space="preserve">         </w:t>
      </w:r>
    </w:p>
    <w:p w:rsidR="00555BAB" w:rsidRDefault="00BE73D3" w:rsidP="00555BAB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555BAB">
        <w:rPr>
          <w:sz w:val="28"/>
          <w:szCs w:val="28"/>
        </w:rPr>
        <w:t>Главному специалисту управления делами (</w:t>
      </w:r>
      <w:proofErr w:type="spellStart"/>
      <w:r w:rsidRPr="00555BAB">
        <w:rPr>
          <w:sz w:val="28"/>
          <w:szCs w:val="28"/>
        </w:rPr>
        <w:t>Иванская</w:t>
      </w:r>
      <w:proofErr w:type="spellEnd"/>
      <w:r w:rsidRPr="00555BAB">
        <w:rPr>
          <w:sz w:val="28"/>
          <w:szCs w:val="28"/>
        </w:rPr>
        <w:t xml:space="preserve"> Е.С.) опубликовать данное распоряжение на официальном сайте МО «Ленский район».</w:t>
      </w:r>
    </w:p>
    <w:p w:rsidR="00555BAB" w:rsidRDefault="00F3040A" w:rsidP="00555BAB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555BAB">
        <w:rPr>
          <w:sz w:val="28"/>
          <w:szCs w:val="28"/>
        </w:rPr>
        <w:t>Настоящее распоряжение вступает в силу со дня официального опубликования.</w:t>
      </w:r>
    </w:p>
    <w:p w:rsidR="002C3825" w:rsidRPr="00A162D9" w:rsidRDefault="00F3040A" w:rsidP="00A162D9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555BAB">
        <w:rPr>
          <w:sz w:val="28"/>
          <w:szCs w:val="28"/>
        </w:rPr>
        <w:t>Контроль исполнения настоящего распоряжения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44216C" w:rsidRPr="002C3825" w:rsidTr="002C3825">
        <w:tc>
          <w:tcPr>
            <w:tcW w:w="2144" w:type="dxa"/>
          </w:tcPr>
          <w:p w:rsidR="00A162D9" w:rsidRDefault="00A162D9">
            <w:pPr>
              <w:rPr>
                <w:b/>
                <w:sz w:val="28"/>
                <w:szCs w:val="28"/>
              </w:rPr>
            </w:pPr>
          </w:p>
          <w:p w:rsidR="0044216C" w:rsidRPr="002C3825" w:rsidRDefault="004E5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44216C" w:rsidRPr="002C3825" w:rsidRDefault="0044216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4216C" w:rsidRPr="002C3825" w:rsidRDefault="0044216C" w:rsidP="004E5B1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hideMark/>
          </w:tcPr>
          <w:p w:rsidR="00A162D9" w:rsidRDefault="00A162D9">
            <w:pPr>
              <w:rPr>
                <w:b/>
                <w:sz w:val="28"/>
                <w:szCs w:val="28"/>
              </w:rPr>
            </w:pPr>
            <w:bookmarkStart w:id="1" w:name="SIGNERNAME1"/>
          </w:p>
          <w:p w:rsidR="0044216C" w:rsidRPr="002C3825" w:rsidRDefault="004E5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  <w:bookmarkEnd w:id="1"/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A162D9">
      <w:pgSz w:w="11906" w:h="16838"/>
      <w:pgMar w:top="992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D1B"/>
    <w:multiLevelType w:val="hybridMultilevel"/>
    <w:tmpl w:val="C9A44A8E"/>
    <w:lvl w:ilvl="0" w:tplc="7FDA2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502BE"/>
    <w:multiLevelType w:val="hybridMultilevel"/>
    <w:tmpl w:val="D88031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B5EFC"/>
    <w:rsid w:val="000C34C0"/>
    <w:rsid w:val="000D6B3D"/>
    <w:rsid w:val="000F563E"/>
    <w:rsid w:val="00122E29"/>
    <w:rsid w:val="00174433"/>
    <w:rsid w:val="001757AA"/>
    <w:rsid w:val="001B2428"/>
    <w:rsid w:val="00217260"/>
    <w:rsid w:val="00246FFB"/>
    <w:rsid w:val="002477A2"/>
    <w:rsid w:val="0025427D"/>
    <w:rsid w:val="002623A8"/>
    <w:rsid w:val="00277672"/>
    <w:rsid w:val="002A1FAD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240E1"/>
    <w:rsid w:val="0044216C"/>
    <w:rsid w:val="0048200F"/>
    <w:rsid w:val="004A2052"/>
    <w:rsid w:val="004B3F6A"/>
    <w:rsid w:val="004E5B1A"/>
    <w:rsid w:val="00504E2E"/>
    <w:rsid w:val="005058DA"/>
    <w:rsid w:val="00553CB7"/>
    <w:rsid w:val="00555BAB"/>
    <w:rsid w:val="00566C38"/>
    <w:rsid w:val="005876E7"/>
    <w:rsid w:val="005A2850"/>
    <w:rsid w:val="005A4FB8"/>
    <w:rsid w:val="005B00ED"/>
    <w:rsid w:val="005D12DB"/>
    <w:rsid w:val="005D162A"/>
    <w:rsid w:val="005F7366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822AB7"/>
    <w:rsid w:val="00841B13"/>
    <w:rsid w:val="00846181"/>
    <w:rsid w:val="00847274"/>
    <w:rsid w:val="0085601D"/>
    <w:rsid w:val="00857A45"/>
    <w:rsid w:val="00875612"/>
    <w:rsid w:val="008777CD"/>
    <w:rsid w:val="008A0DB5"/>
    <w:rsid w:val="008A0FE1"/>
    <w:rsid w:val="008A2A19"/>
    <w:rsid w:val="008B7634"/>
    <w:rsid w:val="008E50FE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162D9"/>
    <w:rsid w:val="00A26546"/>
    <w:rsid w:val="00A657EE"/>
    <w:rsid w:val="00A82886"/>
    <w:rsid w:val="00A91197"/>
    <w:rsid w:val="00AA3149"/>
    <w:rsid w:val="00B312A9"/>
    <w:rsid w:val="00B45279"/>
    <w:rsid w:val="00B5135E"/>
    <w:rsid w:val="00B61A05"/>
    <w:rsid w:val="00BA234B"/>
    <w:rsid w:val="00BE48D2"/>
    <w:rsid w:val="00BE73D3"/>
    <w:rsid w:val="00C128FD"/>
    <w:rsid w:val="00C166F5"/>
    <w:rsid w:val="00C8535D"/>
    <w:rsid w:val="00CB376D"/>
    <w:rsid w:val="00D12DE3"/>
    <w:rsid w:val="00D37E19"/>
    <w:rsid w:val="00D47F5B"/>
    <w:rsid w:val="00D61344"/>
    <w:rsid w:val="00DA5E1F"/>
    <w:rsid w:val="00DC390D"/>
    <w:rsid w:val="00E006FC"/>
    <w:rsid w:val="00E20164"/>
    <w:rsid w:val="00E938C3"/>
    <w:rsid w:val="00EC65DB"/>
    <w:rsid w:val="00ED7029"/>
    <w:rsid w:val="00F168B2"/>
    <w:rsid w:val="00F3040A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FD882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55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131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2019-07-11T01:48:00Z</cp:lastPrinted>
  <dcterms:created xsi:type="dcterms:W3CDTF">2024-04-22T00:42:00Z</dcterms:created>
  <dcterms:modified xsi:type="dcterms:W3CDTF">2024-04-22T00:42:00Z</dcterms:modified>
</cp:coreProperties>
</file>