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E32BC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32BCD" w:rsidRPr="00E32B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E32B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E32BCD" w:rsidRPr="00E32B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E32B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75BD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E32BC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E32B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E32BCD" w:rsidRPr="00E32B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01-03-298/4</w:t>
            </w:r>
            <w:r w:rsidR="0000080B" w:rsidRPr="00E32B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50C54" w:rsidRPr="00850C54" w:rsidRDefault="00850C54" w:rsidP="00850C5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50C54">
        <w:rPr>
          <w:b/>
          <w:sz w:val="28"/>
          <w:szCs w:val="28"/>
        </w:rPr>
        <w:t xml:space="preserve">О внесении изменений в постановление главы </w:t>
      </w:r>
      <w:r>
        <w:rPr>
          <w:b/>
          <w:sz w:val="28"/>
          <w:szCs w:val="28"/>
        </w:rPr>
        <w:t xml:space="preserve">                                                        </w:t>
      </w:r>
      <w:r w:rsidRPr="00850C54">
        <w:rPr>
          <w:b/>
          <w:sz w:val="28"/>
          <w:szCs w:val="28"/>
        </w:rPr>
        <w:t>от 11 марта 2024 года № 01-03-145/4</w:t>
      </w:r>
    </w:p>
    <w:p w:rsidR="00850C54" w:rsidRDefault="00850C54" w:rsidP="00850C5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50C54" w:rsidRDefault="00850C54" w:rsidP="00564CC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50C54">
        <w:rPr>
          <w:sz w:val="28"/>
          <w:szCs w:val="28"/>
        </w:rPr>
        <w:t>В целях приведения правового акта в соответствие с экспертным заключением Государственного комитета юстиции Республики Саха (Якутия) на постановление главы муниципального образования «Ленский район» Республики Саха (Якутия) от</w:t>
      </w:r>
      <w:r w:rsidR="008B6458">
        <w:rPr>
          <w:sz w:val="28"/>
          <w:szCs w:val="28"/>
        </w:rPr>
        <w:t xml:space="preserve"> 11 марта 2024 года № 01-03-145/4 </w:t>
      </w:r>
      <w:r w:rsidR="00AA466D">
        <w:rPr>
          <w:sz w:val="28"/>
          <w:szCs w:val="28"/>
        </w:rPr>
        <w:t>«Об утверждении Порядка предоставления субсидий из бюджета МО «Ленский район» субъектам малого и среднего предпринимательства</w:t>
      </w:r>
      <w:r w:rsidR="00564CC4">
        <w:rPr>
          <w:sz w:val="28"/>
          <w:szCs w:val="28"/>
        </w:rPr>
        <w:t xml:space="preserve">, оказывающим социально значимые услуги в новой редакции» </w:t>
      </w:r>
      <w:r w:rsidR="004405E6">
        <w:rPr>
          <w:sz w:val="28"/>
          <w:szCs w:val="28"/>
        </w:rPr>
        <w:t xml:space="preserve">№ </w:t>
      </w:r>
      <w:r w:rsidR="00564CC4" w:rsidRPr="00564CC4">
        <w:rPr>
          <w:sz w:val="28"/>
          <w:szCs w:val="28"/>
        </w:rPr>
        <w:t>37/5-16.2/394 от 09.04.2024</w:t>
      </w:r>
      <w:r w:rsidR="00564CC4">
        <w:rPr>
          <w:sz w:val="28"/>
          <w:szCs w:val="28"/>
        </w:rPr>
        <w:t xml:space="preserve"> </w:t>
      </w:r>
      <w:r w:rsidR="00735E7C">
        <w:rPr>
          <w:sz w:val="28"/>
          <w:szCs w:val="28"/>
        </w:rPr>
        <w:t xml:space="preserve">года </w:t>
      </w:r>
      <w:r w:rsidR="00564CC4">
        <w:rPr>
          <w:sz w:val="28"/>
          <w:szCs w:val="28"/>
        </w:rPr>
        <w:t>п о с т а н о в л я ю:</w:t>
      </w:r>
    </w:p>
    <w:p w:rsidR="00B404F5" w:rsidRDefault="00B404F5" w:rsidP="004405E6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404F5">
        <w:rPr>
          <w:sz w:val="28"/>
          <w:szCs w:val="28"/>
        </w:rPr>
        <w:t>Внести в постановление главы муниципального образования «Ленский район»</w:t>
      </w:r>
      <w:r>
        <w:rPr>
          <w:sz w:val="28"/>
          <w:szCs w:val="28"/>
        </w:rPr>
        <w:t xml:space="preserve"> от 11 марта 2024 года </w:t>
      </w:r>
      <w:r w:rsidR="004405E6" w:rsidRPr="004405E6">
        <w:rPr>
          <w:sz w:val="28"/>
          <w:szCs w:val="28"/>
        </w:rPr>
        <w:t xml:space="preserve">№ 01-03-145/4 </w:t>
      </w:r>
      <w:r w:rsidRPr="00B404F5">
        <w:rPr>
          <w:sz w:val="28"/>
          <w:szCs w:val="28"/>
        </w:rPr>
        <w:t>«Об утверждении Порядка предоставления субсидий из бюджета МО «Ленский район» субъектам малого и среднего предпринимательства, оказывающим социально значимые услуги в новой редакции»</w:t>
      </w:r>
      <w:r>
        <w:rPr>
          <w:sz w:val="28"/>
          <w:szCs w:val="28"/>
        </w:rPr>
        <w:t xml:space="preserve"> следующие изменения: </w:t>
      </w:r>
    </w:p>
    <w:p w:rsidR="006137BD" w:rsidRDefault="00750C14" w:rsidP="001962BD">
      <w:pPr>
        <w:pStyle w:val="a5"/>
        <w:widowControl/>
        <w:numPr>
          <w:ilvl w:val="1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6137BD">
        <w:rPr>
          <w:sz w:val="28"/>
          <w:szCs w:val="28"/>
        </w:rPr>
        <w:t xml:space="preserve">сключить по тексту постановления и приложения к постановлению </w:t>
      </w:r>
      <w:r w:rsidR="0042571E">
        <w:rPr>
          <w:sz w:val="28"/>
          <w:szCs w:val="28"/>
        </w:rPr>
        <w:t xml:space="preserve">словосочетание </w:t>
      </w:r>
      <w:r w:rsidR="006137BD">
        <w:rPr>
          <w:sz w:val="28"/>
          <w:szCs w:val="28"/>
        </w:rPr>
        <w:t>«в новой редакции»;</w:t>
      </w:r>
    </w:p>
    <w:p w:rsidR="00332AD5" w:rsidRPr="00332AD5" w:rsidRDefault="00332AD5" w:rsidP="00332AD5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2AD5">
        <w:rPr>
          <w:sz w:val="28"/>
          <w:szCs w:val="28"/>
        </w:rPr>
        <w:t>пункт 3.2. раздела 3 дополнить подпунктом в) следующего содержания: «с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</w:t>
      </w:r>
      <w:r>
        <w:rPr>
          <w:sz w:val="28"/>
          <w:szCs w:val="28"/>
        </w:rPr>
        <w:t>жки, прошло менее чем три года»;</w:t>
      </w:r>
    </w:p>
    <w:p w:rsidR="00B404F5" w:rsidRPr="00750C14" w:rsidRDefault="00510E78" w:rsidP="00750C14">
      <w:pPr>
        <w:pStyle w:val="a5"/>
        <w:widowControl/>
        <w:numPr>
          <w:ilvl w:val="1"/>
          <w:numId w:val="21"/>
        </w:numPr>
        <w:autoSpaceDE/>
        <w:autoSpaceDN/>
        <w:adjustRightInd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E04DD">
        <w:rPr>
          <w:sz w:val="28"/>
          <w:szCs w:val="28"/>
        </w:rPr>
        <w:t xml:space="preserve">одпункт 3.3.4. пункта 3.3. раздела 3. изложить в следующей </w:t>
      </w:r>
      <w:r w:rsidR="00750C14">
        <w:rPr>
          <w:sz w:val="28"/>
          <w:szCs w:val="28"/>
        </w:rPr>
        <w:t>редакции: «</w:t>
      </w:r>
      <w:r w:rsidR="00794E90" w:rsidRPr="00750C14">
        <w:rPr>
          <w:sz w:val="28"/>
          <w:szCs w:val="28"/>
        </w:rPr>
        <w:t>Копию паспорта участника отбора</w:t>
      </w:r>
      <w:r w:rsidR="004A4A53" w:rsidRPr="00750C14">
        <w:rPr>
          <w:sz w:val="28"/>
          <w:szCs w:val="28"/>
        </w:rPr>
        <w:t xml:space="preserve"> </w:t>
      </w:r>
      <w:r w:rsidR="00794E90" w:rsidRPr="00750C14">
        <w:rPr>
          <w:sz w:val="28"/>
          <w:szCs w:val="28"/>
        </w:rPr>
        <w:t>(</w:t>
      </w:r>
      <w:r w:rsidR="004A4A53" w:rsidRPr="00750C14">
        <w:rPr>
          <w:sz w:val="28"/>
          <w:szCs w:val="28"/>
        </w:rPr>
        <w:t>представителя по доверенности)</w:t>
      </w:r>
      <w:r w:rsidR="00794E90" w:rsidRPr="00750C14">
        <w:rPr>
          <w:sz w:val="28"/>
          <w:szCs w:val="28"/>
        </w:rPr>
        <w:t xml:space="preserve"> </w:t>
      </w:r>
      <w:r w:rsidR="004A4A53" w:rsidRPr="00750C14">
        <w:rPr>
          <w:sz w:val="28"/>
          <w:szCs w:val="28"/>
        </w:rPr>
        <w:t>гражданина Российской Федерации (при предъявлении оригинала)</w:t>
      </w:r>
      <w:r w:rsidR="003A26ED" w:rsidRPr="00750C14">
        <w:rPr>
          <w:sz w:val="28"/>
          <w:szCs w:val="28"/>
        </w:rPr>
        <w:t>»;</w:t>
      </w:r>
    </w:p>
    <w:p w:rsidR="003A26ED" w:rsidRDefault="00BB1890" w:rsidP="000E04DD">
      <w:pPr>
        <w:pStyle w:val="a5"/>
        <w:widowControl/>
        <w:numPr>
          <w:ilvl w:val="1"/>
          <w:numId w:val="21"/>
        </w:numPr>
        <w:autoSpaceDE/>
        <w:autoSpaceDN/>
        <w:adjustRightInd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</w:t>
      </w:r>
      <w:proofErr w:type="gramStart"/>
      <w:r w:rsidR="00E6047E">
        <w:rPr>
          <w:sz w:val="28"/>
          <w:szCs w:val="28"/>
        </w:rPr>
        <w:t>подпункты</w:t>
      </w:r>
      <w:proofErr w:type="gramEnd"/>
      <w:r>
        <w:rPr>
          <w:sz w:val="28"/>
          <w:szCs w:val="28"/>
        </w:rPr>
        <w:t xml:space="preserve"> а), </w:t>
      </w:r>
      <w:r w:rsidR="00D565D8">
        <w:rPr>
          <w:sz w:val="28"/>
          <w:szCs w:val="28"/>
        </w:rPr>
        <w:t xml:space="preserve">г), </w:t>
      </w:r>
      <w:r w:rsidR="00332AD5">
        <w:rPr>
          <w:sz w:val="28"/>
          <w:szCs w:val="28"/>
        </w:rPr>
        <w:t>д) пункта 3.5. раздела 3.</w:t>
      </w:r>
    </w:p>
    <w:p w:rsidR="00722C1E" w:rsidRPr="00722C1E" w:rsidRDefault="00722C1E" w:rsidP="00722C1E">
      <w:pPr>
        <w:widowControl/>
        <w:autoSpaceDE/>
        <w:autoSpaceDN/>
        <w:adjustRightInd/>
        <w:spacing w:line="360" w:lineRule="auto"/>
        <w:ind w:left="-142" w:firstLine="851"/>
        <w:jc w:val="both"/>
        <w:rPr>
          <w:sz w:val="28"/>
          <w:szCs w:val="28"/>
        </w:rPr>
      </w:pPr>
      <w:r w:rsidRPr="00722C1E">
        <w:rPr>
          <w:sz w:val="28"/>
          <w:szCs w:val="28"/>
        </w:rPr>
        <w:t>2.</w:t>
      </w:r>
      <w:r w:rsidRPr="00722C1E">
        <w:rPr>
          <w:sz w:val="28"/>
          <w:szCs w:val="28"/>
        </w:rPr>
        <w:tab/>
        <w:t>Главному специалисту управления делами (</w:t>
      </w:r>
      <w:proofErr w:type="spellStart"/>
      <w:r w:rsidRPr="00722C1E">
        <w:rPr>
          <w:sz w:val="28"/>
          <w:szCs w:val="28"/>
        </w:rPr>
        <w:t>Иванская</w:t>
      </w:r>
      <w:proofErr w:type="spellEnd"/>
      <w:r w:rsidRPr="00722C1E">
        <w:rPr>
          <w:sz w:val="28"/>
          <w:szCs w:val="28"/>
        </w:rPr>
        <w:t xml:space="preserve"> Е.С.) опубликовать настоящее постановление в средствах массовой информации. </w:t>
      </w:r>
    </w:p>
    <w:p w:rsidR="00722C1E" w:rsidRPr="00722C1E" w:rsidRDefault="00722C1E" w:rsidP="00722C1E">
      <w:pPr>
        <w:widowControl/>
        <w:autoSpaceDE/>
        <w:autoSpaceDN/>
        <w:adjustRightInd/>
        <w:spacing w:line="360" w:lineRule="auto"/>
        <w:ind w:left="-142" w:firstLine="851"/>
        <w:jc w:val="both"/>
        <w:rPr>
          <w:sz w:val="28"/>
          <w:szCs w:val="28"/>
        </w:rPr>
      </w:pPr>
      <w:r w:rsidRPr="00722C1E">
        <w:rPr>
          <w:sz w:val="28"/>
          <w:szCs w:val="28"/>
        </w:rPr>
        <w:t>3.</w:t>
      </w:r>
      <w:r w:rsidRPr="00722C1E">
        <w:rPr>
          <w:sz w:val="28"/>
          <w:szCs w:val="28"/>
        </w:rPr>
        <w:tab/>
        <w:t>Настоящее постановление вступает в силу с момента опубликования.</w:t>
      </w:r>
    </w:p>
    <w:p w:rsidR="00850C54" w:rsidRDefault="00722C1E" w:rsidP="00722C1E">
      <w:pPr>
        <w:widowControl/>
        <w:autoSpaceDE/>
        <w:autoSpaceDN/>
        <w:adjustRightInd/>
        <w:spacing w:line="360" w:lineRule="auto"/>
        <w:ind w:left="-142" w:firstLine="851"/>
        <w:jc w:val="both"/>
        <w:rPr>
          <w:sz w:val="28"/>
          <w:szCs w:val="28"/>
        </w:rPr>
      </w:pPr>
      <w:r w:rsidRPr="00722C1E">
        <w:rPr>
          <w:sz w:val="28"/>
          <w:szCs w:val="28"/>
        </w:rPr>
        <w:t xml:space="preserve">4. </w:t>
      </w:r>
      <w:r w:rsidRPr="00722C1E">
        <w:rPr>
          <w:sz w:val="28"/>
          <w:szCs w:val="28"/>
        </w:rPr>
        <w:tab/>
        <w:t xml:space="preserve">Контроль исполнения настоящего постановления возложить на заместителя главы по инвестиционной и экономической политике Спиридонова С.В.  </w:t>
      </w:r>
    </w:p>
    <w:p w:rsidR="00850C54" w:rsidRDefault="00850C54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50C54" w:rsidRDefault="00850C54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50C54" w:rsidRDefault="00850C54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722C1E" w:rsidRDefault="00722C1E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722C1E">
        <w:rPr>
          <w:b/>
          <w:sz w:val="28"/>
          <w:szCs w:val="28"/>
        </w:rPr>
        <w:t xml:space="preserve">Глава                                                               </w:t>
      </w:r>
      <w:r w:rsidR="003E0091">
        <w:rPr>
          <w:b/>
          <w:sz w:val="28"/>
          <w:szCs w:val="28"/>
        </w:rPr>
        <w:t xml:space="preserve">                             </w:t>
      </w:r>
      <w:r w:rsidRPr="00722C1E">
        <w:rPr>
          <w:b/>
          <w:sz w:val="28"/>
          <w:szCs w:val="28"/>
        </w:rPr>
        <w:t xml:space="preserve"> А.В. Черепанов </w:t>
      </w:r>
    </w:p>
    <w:sectPr w:rsidR="00D41EA5" w:rsidRPr="00722C1E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2624EEF"/>
    <w:multiLevelType w:val="multilevel"/>
    <w:tmpl w:val="0FB621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D52C9"/>
    <w:rsid w:val="000E04DD"/>
    <w:rsid w:val="001744D5"/>
    <w:rsid w:val="00185396"/>
    <w:rsid w:val="001962BD"/>
    <w:rsid w:val="001F1049"/>
    <w:rsid w:val="002D73C7"/>
    <w:rsid w:val="00327CD6"/>
    <w:rsid w:val="00332AD5"/>
    <w:rsid w:val="003A26ED"/>
    <w:rsid w:val="003D4451"/>
    <w:rsid w:val="003E0091"/>
    <w:rsid w:val="003E7026"/>
    <w:rsid w:val="0042571E"/>
    <w:rsid w:val="004405E6"/>
    <w:rsid w:val="0045399B"/>
    <w:rsid w:val="004638E4"/>
    <w:rsid w:val="00495CB5"/>
    <w:rsid w:val="004A4A53"/>
    <w:rsid w:val="00510E78"/>
    <w:rsid w:val="00560943"/>
    <w:rsid w:val="00564CC4"/>
    <w:rsid w:val="005C133F"/>
    <w:rsid w:val="006137BD"/>
    <w:rsid w:val="00616261"/>
    <w:rsid w:val="00642E00"/>
    <w:rsid w:val="00681592"/>
    <w:rsid w:val="00686D80"/>
    <w:rsid w:val="00722C1E"/>
    <w:rsid w:val="00735E7C"/>
    <w:rsid w:val="0075031E"/>
    <w:rsid w:val="00750C14"/>
    <w:rsid w:val="00794E90"/>
    <w:rsid w:val="007D160B"/>
    <w:rsid w:val="00850C54"/>
    <w:rsid w:val="0088335B"/>
    <w:rsid w:val="00896627"/>
    <w:rsid w:val="008B6458"/>
    <w:rsid w:val="00904DD5"/>
    <w:rsid w:val="009563BF"/>
    <w:rsid w:val="009B11B6"/>
    <w:rsid w:val="009C0DBC"/>
    <w:rsid w:val="009D0A88"/>
    <w:rsid w:val="009D106E"/>
    <w:rsid w:val="00A23C0A"/>
    <w:rsid w:val="00A2675D"/>
    <w:rsid w:val="00A6092B"/>
    <w:rsid w:val="00A63515"/>
    <w:rsid w:val="00A9641A"/>
    <w:rsid w:val="00AA466D"/>
    <w:rsid w:val="00B404F5"/>
    <w:rsid w:val="00BB1890"/>
    <w:rsid w:val="00BC1F18"/>
    <w:rsid w:val="00BF5EB4"/>
    <w:rsid w:val="00C92794"/>
    <w:rsid w:val="00D41EA5"/>
    <w:rsid w:val="00D44918"/>
    <w:rsid w:val="00D565D8"/>
    <w:rsid w:val="00D659BC"/>
    <w:rsid w:val="00D75BD1"/>
    <w:rsid w:val="00DD3D38"/>
    <w:rsid w:val="00E32BCD"/>
    <w:rsid w:val="00E6047E"/>
    <w:rsid w:val="00F06AE2"/>
    <w:rsid w:val="00F4159D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FDA1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E7D44-92B5-4AFC-AF1D-C4C28F45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351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2024-05-14T07:23:00Z</dcterms:created>
  <dcterms:modified xsi:type="dcterms:W3CDTF">2024-05-14T07:23:00Z</dcterms:modified>
</cp:coreProperties>
</file>