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6C2F8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C2F81" w:rsidRPr="006C2F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6C2F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C2F81" w:rsidRPr="006C2F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6C2F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6C2F8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C2F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C2F81" w:rsidRPr="006C2F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01-03-828/4</w:t>
            </w:r>
            <w:r w:rsidRPr="006C2F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122E29" w:rsidRDefault="00E1541E" w:rsidP="00DA753A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31190B">
              <w:rPr>
                <w:b/>
                <w:sz w:val="27"/>
                <w:szCs w:val="27"/>
              </w:rPr>
              <w:t xml:space="preserve">Об утверждении Порядка проведения общественных обсуждений проектов муниципальных правовых актов по определению границ прилегающих территорий к организациям,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      </w:r>
            <w:r>
              <w:rPr>
                <w:b/>
                <w:sz w:val="27"/>
                <w:szCs w:val="27"/>
              </w:rPr>
              <w:t xml:space="preserve">на территории </w:t>
            </w:r>
            <w:r w:rsidRPr="0031190B">
              <w:rPr>
                <w:b/>
                <w:sz w:val="27"/>
                <w:szCs w:val="27"/>
              </w:rPr>
              <w:t>МР «Ленский район»</w:t>
            </w:r>
          </w:p>
        </w:tc>
      </w:tr>
    </w:tbl>
    <w:p w:rsidR="00250E06" w:rsidRDefault="00250E06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3C3035" w:rsidRDefault="00E1541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E1541E">
        <w:rPr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частью 4 статьи 24 Федерального закона от 21.07.2014 № 212-ФЗ (ред. от 25.12.2023) «Об основах общественного контроля в Российской Федерации»,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</w:p>
    <w:p w:rsidR="008E3EBE" w:rsidRDefault="00E1541E" w:rsidP="003C303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1541E">
        <w:rPr>
          <w:sz w:val="28"/>
          <w:szCs w:val="28"/>
        </w:rPr>
        <w:t>п о с т а н о в л я ю:</w:t>
      </w:r>
    </w:p>
    <w:p w:rsidR="003C3035" w:rsidRPr="003C3035" w:rsidRDefault="003C3035" w:rsidP="003C303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C3035">
        <w:rPr>
          <w:sz w:val="28"/>
          <w:szCs w:val="28"/>
        </w:rPr>
        <w:t>1. Утвердить Порядок проведения общественных обсуждений проектов муниципальных правовых актов по определению границ прилегающих территорий к организациям,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«Ленский район» согласно приложению к настоящему постановлению.</w:t>
      </w:r>
    </w:p>
    <w:p w:rsidR="003C3035" w:rsidRPr="003C3035" w:rsidRDefault="003C3035" w:rsidP="003C303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C3035">
        <w:rPr>
          <w:sz w:val="28"/>
          <w:szCs w:val="28"/>
        </w:rPr>
        <w:lastRenderedPageBreak/>
        <w:t>3.</w:t>
      </w:r>
      <w:r w:rsidRPr="003C3035">
        <w:rPr>
          <w:sz w:val="28"/>
          <w:szCs w:val="28"/>
        </w:rPr>
        <w:tab/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МР «Ленский район».</w:t>
      </w:r>
    </w:p>
    <w:p w:rsidR="003C3035" w:rsidRPr="003C3035" w:rsidRDefault="003C3035" w:rsidP="003C303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C3035">
        <w:rPr>
          <w:sz w:val="28"/>
          <w:szCs w:val="28"/>
        </w:rPr>
        <w:t>4.</w:t>
      </w:r>
      <w:r w:rsidRPr="003C3035">
        <w:rPr>
          <w:sz w:val="28"/>
          <w:szCs w:val="28"/>
        </w:rPr>
        <w:tab/>
        <w:t>Контроль исполнения настоящего постановления возложить на первого заместителя главы МР «Ленский район» С.В. Спиридонова.</w:t>
      </w:r>
    </w:p>
    <w:p w:rsidR="003C3035" w:rsidRPr="003C3035" w:rsidRDefault="003C3035" w:rsidP="003C303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1541E" w:rsidRPr="00122E29" w:rsidRDefault="00E1541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3D6B9B" w:rsidP="003D6B9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3D6B9B" w:rsidP="003D6B9B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3C3035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Спиридо</w:t>
            </w:r>
            <w:r w:rsidR="003C3035">
              <w:rPr>
                <w:b/>
                <w:sz w:val="28"/>
                <w:szCs w:val="28"/>
              </w:rPr>
              <w:t>нов</w:t>
            </w:r>
          </w:p>
        </w:tc>
      </w:tr>
    </w:tbl>
    <w:p w:rsidR="0000080B" w:rsidRDefault="0000080B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3C3035" w:rsidRDefault="003C3035" w:rsidP="008E3EBE"/>
    <w:p w:rsidR="00940097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                  </w:t>
      </w:r>
      <w:r w:rsidR="003A5CC0">
        <w:rPr>
          <w:sz w:val="28"/>
          <w:szCs w:val="28"/>
        </w:rPr>
        <w:t xml:space="preserve">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40097" w:rsidTr="005310D0">
        <w:tc>
          <w:tcPr>
            <w:tcW w:w="4814" w:type="dxa"/>
          </w:tcPr>
          <w:p w:rsidR="00940097" w:rsidRDefault="00940097" w:rsidP="008E47AF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940097" w:rsidRDefault="00940097" w:rsidP="008E47AF">
            <w:pPr>
              <w:rPr>
                <w:sz w:val="28"/>
                <w:szCs w:val="28"/>
              </w:rPr>
            </w:pPr>
            <w:r w:rsidRPr="008E47AF">
              <w:rPr>
                <w:sz w:val="28"/>
                <w:szCs w:val="28"/>
              </w:rPr>
              <w:t>Приложение</w:t>
            </w:r>
          </w:p>
          <w:p w:rsidR="00940097" w:rsidRDefault="00940097" w:rsidP="008E47AF">
            <w:pPr>
              <w:rPr>
                <w:sz w:val="28"/>
                <w:szCs w:val="28"/>
              </w:rPr>
            </w:pPr>
            <w:r w:rsidRPr="008E47AF">
              <w:rPr>
                <w:sz w:val="28"/>
                <w:szCs w:val="28"/>
              </w:rPr>
              <w:t xml:space="preserve">к постановлению </w:t>
            </w:r>
            <w:r w:rsidR="003D6B9B">
              <w:rPr>
                <w:sz w:val="28"/>
                <w:szCs w:val="28"/>
              </w:rPr>
              <w:t xml:space="preserve">и.о. </w:t>
            </w:r>
            <w:r w:rsidRPr="008E47AF">
              <w:rPr>
                <w:sz w:val="28"/>
                <w:szCs w:val="28"/>
              </w:rPr>
              <w:t>главы</w:t>
            </w:r>
          </w:p>
          <w:p w:rsidR="00940097" w:rsidRPr="008E47AF" w:rsidRDefault="00940097" w:rsidP="00940097">
            <w:pPr>
              <w:rPr>
                <w:sz w:val="28"/>
                <w:szCs w:val="28"/>
              </w:rPr>
            </w:pPr>
            <w:r w:rsidRPr="008E47AF">
              <w:rPr>
                <w:sz w:val="28"/>
                <w:szCs w:val="28"/>
              </w:rPr>
              <w:t>от «___» __________ 2024 г.</w:t>
            </w:r>
          </w:p>
          <w:p w:rsidR="00940097" w:rsidRDefault="00940097" w:rsidP="008E47AF">
            <w:pPr>
              <w:rPr>
                <w:sz w:val="28"/>
                <w:szCs w:val="28"/>
              </w:rPr>
            </w:pPr>
            <w:r w:rsidRPr="008E47AF">
              <w:rPr>
                <w:sz w:val="28"/>
                <w:szCs w:val="28"/>
              </w:rPr>
              <w:t>№ ____________________</w:t>
            </w:r>
          </w:p>
        </w:tc>
      </w:tr>
    </w:tbl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 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                                                                             </w:t>
      </w:r>
    </w:p>
    <w:p w:rsidR="008E47AF" w:rsidRPr="008E47AF" w:rsidRDefault="008E47AF" w:rsidP="005310D0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Порядок</w:t>
      </w:r>
    </w:p>
    <w:p w:rsidR="008E47AF" w:rsidRPr="008E47AF" w:rsidRDefault="008E47AF" w:rsidP="005310D0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проведения общественных обсуждений проектов муниципальных правовых актов по определению границ прилегающих территорий к организациям,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«Ленский район»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5310D0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1. Общие положения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 </w:t>
      </w:r>
    </w:p>
    <w:p w:rsidR="008E47AF" w:rsidRPr="008E47AF" w:rsidRDefault="008E47AF" w:rsidP="00902B0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1.1. Порядок проведения общественных обсуждений проектов муниципальных правовых актов по определению границ прилегающих территорий к организациям, объектам, на которых не допускается розничная продажа алкогольной продукции  и розничная продажа алкогольной продукции при оказании услуг общественного питания на территории МР «Ленский район» (далее – Порядок) определяет форму, порядок и сроки проведения общественных обсуждений проектов муниципальных правовых актов по определению границ прилегающих территорий к организациям,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«Ленский район». </w:t>
      </w:r>
    </w:p>
    <w:p w:rsidR="008E47AF" w:rsidRPr="008E47AF" w:rsidRDefault="008E47AF" w:rsidP="00902B0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1.2. Основные понятия, используемые в настоящем порядке: </w:t>
      </w:r>
    </w:p>
    <w:p w:rsidR="008E47AF" w:rsidRPr="008E47AF" w:rsidRDefault="008E47AF" w:rsidP="00902B0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организатор общественных обсуждений – администрация МР «Ленский район» (далее – организатор); </w:t>
      </w:r>
    </w:p>
    <w:p w:rsidR="008E47AF" w:rsidRPr="008E47AF" w:rsidRDefault="008E47AF" w:rsidP="00902B0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ответственный исполнитель – управление инвестиционной и экономической политики администрации МР «Ленский район» (далее – ответственный исполнитель); </w:t>
      </w:r>
    </w:p>
    <w:p w:rsidR="008E47AF" w:rsidRPr="008E47AF" w:rsidRDefault="008E47AF" w:rsidP="00902B0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участники общественных обсуждений – граждане, достигшие возраста 18 лет, проживающие на территории муниципального района «Ленский район»  общественные объединения и иные юридические лица, интересы которых затрагиваются проектами нормативных правовых актов администрации МР «Ленский район» об определении границ </w:t>
      </w:r>
      <w:r w:rsidRPr="008E47AF">
        <w:rPr>
          <w:sz w:val="28"/>
          <w:szCs w:val="28"/>
        </w:rPr>
        <w:lastRenderedPageBreak/>
        <w:t xml:space="preserve">прилегающих территорий к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«Ленский район» (далее – участники). </w:t>
      </w:r>
    </w:p>
    <w:p w:rsidR="008E47AF" w:rsidRPr="008E47AF" w:rsidRDefault="008E47AF" w:rsidP="00902B0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1.3. Общественные обсуждения проектов муниципальных правовых актов администрации МР «Ленский район» об определении границ прилегающих территорий к организациям,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«Ленский район» проводятся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общественных обсуждений и внесения ими своих замечаний и предложений к проекту документа.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902B00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2. Предмет, формы и участники общественных обсуждений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902B0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2.1. Предметом общественных обсуждений являются проекты муниципальных правовых актов администрации МР «Ленский район» об определении границ прилегающих территорий к организациям,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«Ленский район» (далее – проект документа).  </w:t>
      </w:r>
    </w:p>
    <w:p w:rsidR="008E47AF" w:rsidRPr="008E47AF" w:rsidRDefault="008E47AF" w:rsidP="00902B0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2.2. Общественные обсуждения проекта документа обеспечиваются путем размещения </w:t>
      </w:r>
      <w:r w:rsidR="004E7A40">
        <w:rPr>
          <w:sz w:val="28"/>
          <w:szCs w:val="28"/>
        </w:rPr>
        <w:t xml:space="preserve">его </w:t>
      </w:r>
      <w:r w:rsidRPr="008E47AF">
        <w:rPr>
          <w:sz w:val="28"/>
          <w:szCs w:val="28"/>
        </w:rPr>
        <w:t>на официальном сайте администрации МР «Ленский район» в информационно-телекоммуникационной сети «Интернет» в разделе «Потребительский рынок и поддержка предпринимательс</w:t>
      </w:r>
      <w:r w:rsidR="004E7A40">
        <w:rPr>
          <w:sz w:val="28"/>
          <w:szCs w:val="28"/>
        </w:rPr>
        <w:t>тва» (далее – официальный сайт).</w:t>
      </w:r>
      <w:r w:rsidRPr="008E47AF">
        <w:rPr>
          <w:sz w:val="28"/>
          <w:szCs w:val="28"/>
        </w:rPr>
        <w:t xml:space="preserve"> </w:t>
      </w:r>
      <w:r w:rsidR="004E7A40">
        <w:rPr>
          <w:sz w:val="28"/>
          <w:szCs w:val="28"/>
        </w:rPr>
        <w:t>О</w:t>
      </w:r>
      <w:r w:rsidRPr="008E47AF">
        <w:rPr>
          <w:sz w:val="28"/>
          <w:szCs w:val="28"/>
        </w:rPr>
        <w:t>бъявлени</w:t>
      </w:r>
      <w:r w:rsidR="004E7A40">
        <w:rPr>
          <w:sz w:val="28"/>
          <w:szCs w:val="28"/>
        </w:rPr>
        <w:t>е</w:t>
      </w:r>
      <w:r w:rsidRPr="008E47AF">
        <w:rPr>
          <w:sz w:val="28"/>
          <w:szCs w:val="28"/>
        </w:rPr>
        <w:t xml:space="preserve"> о начале общественных обсуждений и месте размещения проекта постановления публикуются в средствах массовой информации МР «Ленский район», размещаются на официальном сайте. </w:t>
      </w:r>
    </w:p>
    <w:p w:rsidR="008E47AF" w:rsidRPr="008E47AF" w:rsidRDefault="008E47AF" w:rsidP="00902B0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2.3. Общественные обсуждения проводятся с целью привлечения участников общественных обсуждений. Результаты общественных обсуждений носят рекомендательный характер. 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902B00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3. Порядок проведения и рассмотрения результатов</w:t>
      </w:r>
    </w:p>
    <w:p w:rsidR="008E47AF" w:rsidRPr="008E47AF" w:rsidRDefault="008E47AF" w:rsidP="00902B00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общественных обсуждений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 </w:t>
      </w:r>
    </w:p>
    <w:p w:rsidR="008E47AF" w:rsidRPr="008E47AF" w:rsidRDefault="008E47AF" w:rsidP="00DA75BB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3.1.  Ответственный   исполнитель   не позднее   чем за 5 рабочих дней до даты начала общественных обсуждений </w:t>
      </w:r>
      <w:r w:rsidRPr="008E47AF">
        <w:rPr>
          <w:sz w:val="28"/>
          <w:szCs w:val="28"/>
        </w:rPr>
        <w:lastRenderedPageBreak/>
        <w:t xml:space="preserve">обеспечивает размещение: </w:t>
      </w:r>
    </w:p>
    <w:p w:rsidR="008E47AF" w:rsidRPr="008E47AF" w:rsidRDefault="008E47AF" w:rsidP="00DA75BB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- уведомления о проведении общественных обсуждений проекта документа (далее - уведомление) на официальном сайте по форме согласно приложению № 1 к настоящему Порядку;</w:t>
      </w:r>
    </w:p>
    <w:p w:rsidR="008E47AF" w:rsidRPr="008E47AF" w:rsidRDefault="008E47AF" w:rsidP="00DA75BB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объявление о начале общественных обсуждений и месте размещения проекта документа на официальном сайте и в средствах массовой информации МР «Ленский район». </w:t>
      </w:r>
    </w:p>
    <w:p w:rsidR="008E47AF" w:rsidRPr="008E47AF" w:rsidRDefault="008E47AF" w:rsidP="00DA75BB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3.2. Уведомление должно содержать следующую информацию: </w:t>
      </w:r>
    </w:p>
    <w:p w:rsidR="008E47AF" w:rsidRPr="008E47AF" w:rsidRDefault="008E47AF" w:rsidP="00DA75BB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юридический адрес, адрес электронной почты и контактный телефон ответственного исполнителя;  </w:t>
      </w:r>
    </w:p>
    <w:p w:rsidR="008E47AF" w:rsidRPr="008E47AF" w:rsidRDefault="008E47AF" w:rsidP="00DA75BB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срок (дата начала и окончания) и порядок проведения общественных обсуждений; </w:t>
      </w:r>
    </w:p>
    <w:p w:rsidR="008E47AF" w:rsidRPr="008E47AF" w:rsidRDefault="008E47AF" w:rsidP="00DA75BB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способ направления предложений; </w:t>
      </w:r>
    </w:p>
    <w:p w:rsidR="008E47AF" w:rsidRPr="008E47AF" w:rsidRDefault="008E47AF" w:rsidP="00DA75BB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требования к оформлению предложений участников общественных обсуждений. 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Вместе с уведомлением размещается проект документа.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3.3. Срок проведения общественного обсуждения проекта документа составляет не менее 10 и не более 30 календарных дней со дня размещения проекта документа на официальном сайте,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Участники общественных обсуждений направляют предложения к проекту документа определенным в уведомлении способом, при этом обязательно указывают фамилию, имя, отчество, почтовый адрес, адрес электронной почты (при наличии), телефон для физических лиц; наименование организации, юридический адрес, телефон для юридических лиц.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Не рассматриваются следующие предложения: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не поддающиеся прочтению;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имеющие экстремистскую направленность;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содержащие нецензурные либо оскорбительные выражения;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- не относящиеся к теме обсуждаемого проекта постановления.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3.4. Предложения участников общественных обсуждений, поступившие после срока (даты) окончания общественных обсуждений, не учитываются при доработке проекта документа.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 3.5. Поступившие в ходе общественного обсуждения предложения не позднее 3 рабочих дней после проведения общественного обсуждения направляются Организатором на рассмотрение в комиссию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– Комиссия).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lastRenderedPageBreak/>
        <w:t xml:space="preserve">Состав Комиссии и порядок ее работы определяются постановлением администрации МР «Ленский район». 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3.6. По результатам рассмотрения поступивших предложений Комиссия выносит одно из следующих решений: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- о внесении изменений в проект правового акта с учетом поступивших предложений;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- об оставлении проекта правового акта без изменений.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3.7. Поступившие предложения включаются в протокол общественного обсуждения, составляемый по форме согласно приложению № 2 к настоящему Порядку. Протокол подписывается председателем и секретарем Комиссии.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3.8. Подписанный протокол общественного обсуждения не позднее 5 рабочих дней размещается Организатором на официальном сайте.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3.9. В случае принятия комиссией решения о внесении изменений в проект правового акта с учетом поступивших предложений, разработчик муниципального правового акта дорабатывает его.</w:t>
      </w:r>
    </w:p>
    <w:p w:rsidR="008E47AF" w:rsidRPr="008E47AF" w:rsidRDefault="008E47AF" w:rsidP="003A5CC0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3.10. Протокол общественного обсуждения прилагается к проекту муниципального правового акта по определению границ прилегающих территорий к организациям,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района.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Начальник управления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инвестиционной и экономической политики                           О.А. Кондратьева</w:t>
      </w:r>
    </w:p>
    <w:p w:rsidR="003A5CC0" w:rsidRPr="008E47AF" w:rsidRDefault="003A5CC0" w:rsidP="008E47A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5CC0" w:rsidTr="003A5CC0">
        <w:tc>
          <w:tcPr>
            <w:tcW w:w="4814" w:type="dxa"/>
          </w:tcPr>
          <w:p w:rsidR="003A5CC0" w:rsidRDefault="003A5CC0" w:rsidP="008E47AF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3A5CC0" w:rsidRPr="008E47AF" w:rsidRDefault="003A5CC0" w:rsidP="003A5CC0">
            <w:pPr>
              <w:rPr>
                <w:sz w:val="28"/>
                <w:szCs w:val="28"/>
              </w:rPr>
            </w:pPr>
            <w:r w:rsidRPr="008E47AF">
              <w:rPr>
                <w:sz w:val="28"/>
                <w:szCs w:val="28"/>
              </w:rPr>
              <w:t>Приложение № 1 к Порядку проведения общественных обсуждений проектов муниципальных правовых актов по определению границ прилегающих территорий к организациям, объектам,</w:t>
            </w:r>
          </w:p>
          <w:p w:rsidR="003A5CC0" w:rsidRPr="008E47AF" w:rsidRDefault="003A5CC0" w:rsidP="003A5CC0">
            <w:pPr>
              <w:rPr>
                <w:sz w:val="28"/>
                <w:szCs w:val="28"/>
              </w:rPr>
            </w:pPr>
            <w:r w:rsidRPr="008E47AF">
              <w:rPr>
                <w:sz w:val="28"/>
                <w:szCs w:val="28"/>
              </w:rPr>
              <w:t xml:space="preserve">на которых не допускается розничная продажа алкогольной продукции и розничная продажа алкогольной </w:t>
            </w:r>
          </w:p>
          <w:p w:rsidR="003A5CC0" w:rsidRDefault="003A5CC0" w:rsidP="008E47AF">
            <w:pPr>
              <w:rPr>
                <w:sz w:val="28"/>
                <w:szCs w:val="28"/>
              </w:rPr>
            </w:pPr>
            <w:r w:rsidRPr="008E47AF">
              <w:rPr>
                <w:sz w:val="28"/>
                <w:szCs w:val="28"/>
              </w:rPr>
              <w:t>продукции при оказа</w:t>
            </w:r>
            <w:r>
              <w:rPr>
                <w:sz w:val="28"/>
                <w:szCs w:val="28"/>
              </w:rPr>
              <w:t>нии услуг общественного питания</w:t>
            </w:r>
          </w:p>
        </w:tc>
      </w:tr>
    </w:tbl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3A5CC0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УВЕДОМЛЕНИЕ</w:t>
      </w:r>
    </w:p>
    <w:p w:rsidR="008E47AF" w:rsidRPr="008E47AF" w:rsidRDefault="008E47AF" w:rsidP="003A5CC0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 xml:space="preserve">о проведении общественного обсуждения проекта муниципального правового акта по определению границ прилегающих территорий к организациям, объектам, на которых не допускается розничная </w:t>
      </w:r>
      <w:r w:rsidRPr="008E47AF">
        <w:rPr>
          <w:sz w:val="28"/>
          <w:szCs w:val="28"/>
        </w:rPr>
        <w:lastRenderedPageBreak/>
        <w:t>продажа алкогольной</w:t>
      </w:r>
    </w:p>
    <w:p w:rsidR="008E47AF" w:rsidRPr="008E47AF" w:rsidRDefault="008E47AF" w:rsidP="003A5CC0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продукции и розничная продажа алкогольной продукции при оказании услуг общественного питания на территории МР «Ленский район»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211F77">
      <w:pPr>
        <w:ind w:firstLine="709"/>
        <w:jc w:val="both"/>
        <w:rPr>
          <w:sz w:val="28"/>
          <w:szCs w:val="28"/>
        </w:rPr>
      </w:pPr>
      <w:r w:rsidRPr="008E47AF">
        <w:rPr>
          <w:sz w:val="28"/>
          <w:szCs w:val="28"/>
        </w:rPr>
        <w:t>Управление инвестиционной и экономической политики администрации МР «Ленский район» уведомляет   о   начале проведения    общественного    обсуждения    и    сбора    замечаний    и    предложений заинтересованных лиц по проекту постановления администрации МР «Ленский район» ______________________________________</w:t>
      </w:r>
      <w:r w:rsidR="003A5CC0">
        <w:rPr>
          <w:sz w:val="28"/>
          <w:szCs w:val="28"/>
        </w:rPr>
        <w:t>_____________________________</w:t>
      </w:r>
    </w:p>
    <w:p w:rsidR="008E47AF" w:rsidRPr="00A448E0" w:rsidRDefault="008E47AF" w:rsidP="008E47AF">
      <w:pPr>
        <w:rPr>
          <w:sz w:val="22"/>
          <w:szCs w:val="22"/>
        </w:rPr>
      </w:pPr>
      <w:r w:rsidRPr="00A448E0">
        <w:rPr>
          <w:sz w:val="22"/>
          <w:szCs w:val="22"/>
        </w:rPr>
        <w:t>(наименование проекта)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___________________________________________________________________</w:t>
      </w:r>
      <w:r w:rsidR="003A5CC0">
        <w:rPr>
          <w:sz w:val="28"/>
          <w:szCs w:val="28"/>
        </w:rPr>
        <w:t>_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 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         Замечания и предложения принимаются по </w:t>
      </w:r>
      <w:r w:rsidR="00211F77">
        <w:rPr>
          <w:sz w:val="28"/>
          <w:szCs w:val="28"/>
        </w:rPr>
        <w:t>адресу:</w:t>
      </w:r>
      <w:r w:rsidR="003A5CC0">
        <w:rPr>
          <w:sz w:val="28"/>
          <w:szCs w:val="28"/>
        </w:rPr>
        <w:t xml:space="preserve">  __________________</w:t>
      </w:r>
      <w:r w:rsidRPr="008E47AF">
        <w:rPr>
          <w:sz w:val="28"/>
          <w:szCs w:val="28"/>
        </w:rPr>
        <w:t xml:space="preserve">                                       _______________________________________</w:t>
      </w:r>
      <w:r w:rsidR="003A5CC0">
        <w:rPr>
          <w:sz w:val="28"/>
          <w:szCs w:val="28"/>
        </w:rPr>
        <w:t>_____________________________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в том числе по адресу электронной почты: _______________________________________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Сроки приема замечаний и предложений: с   ____________  по ___________</w:t>
      </w:r>
    </w:p>
    <w:p w:rsidR="008E47AF" w:rsidRPr="008E47AF" w:rsidRDefault="008E47AF" w:rsidP="00211F77">
      <w:pPr>
        <w:jc w:val="both"/>
        <w:rPr>
          <w:sz w:val="28"/>
          <w:szCs w:val="28"/>
        </w:rPr>
      </w:pPr>
      <w:r w:rsidRPr="008E47AF">
        <w:rPr>
          <w:sz w:val="28"/>
          <w:szCs w:val="28"/>
        </w:rPr>
        <w:t xml:space="preserve">         Информация о результатах проведения общественного обсуждения в форме протокола общественного обсуждения будет размещена на сайте: _____________________________________</w:t>
      </w:r>
      <w:r w:rsidR="00FB3A32">
        <w:rPr>
          <w:sz w:val="28"/>
          <w:szCs w:val="28"/>
        </w:rPr>
        <w:t>_______________________________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__________________________________</w:t>
      </w:r>
      <w:r w:rsidR="00FB3A32">
        <w:rPr>
          <w:sz w:val="28"/>
          <w:szCs w:val="28"/>
        </w:rPr>
        <w:t>__________________________________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не позднее       _______________     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8E47AF">
      <w:pPr>
        <w:rPr>
          <w:sz w:val="28"/>
          <w:szCs w:val="28"/>
        </w:rPr>
      </w:pPr>
    </w:p>
    <w:p w:rsidR="00FB3A32" w:rsidRDefault="00FB3A32" w:rsidP="008E47AF">
      <w:pPr>
        <w:rPr>
          <w:sz w:val="28"/>
          <w:szCs w:val="28"/>
        </w:rPr>
      </w:pPr>
    </w:p>
    <w:p w:rsidR="00515188" w:rsidRDefault="00515188" w:rsidP="008E47AF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B3A32" w:rsidTr="00FB3A32">
        <w:tc>
          <w:tcPr>
            <w:tcW w:w="4814" w:type="dxa"/>
          </w:tcPr>
          <w:p w:rsidR="00FB3A32" w:rsidRDefault="00FB3A32" w:rsidP="008E47AF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FB3A32" w:rsidRDefault="00FB3A32" w:rsidP="008E47AF">
            <w:pPr>
              <w:rPr>
                <w:sz w:val="28"/>
                <w:szCs w:val="28"/>
              </w:rPr>
            </w:pPr>
            <w:r w:rsidRPr="008E47AF">
              <w:rPr>
                <w:sz w:val="28"/>
                <w:szCs w:val="28"/>
              </w:rPr>
              <w:t xml:space="preserve">Приложение № 2 к Порядку проведения общественных обсуждений проектов муниципальных правовых актов по определению границ прилегающих территорий к объектам, организациям, на которых не допускается розничная продажа алкогольной продукции и розничная </w:t>
            </w:r>
            <w:r w:rsidRPr="008E47AF">
              <w:rPr>
                <w:sz w:val="28"/>
                <w:szCs w:val="28"/>
              </w:rPr>
              <w:lastRenderedPageBreak/>
              <w:t>продажа алкогольной продукции при оказа</w:t>
            </w:r>
            <w:r>
              <w:rPr>
                <w:sz w:val="28"/>
                <w:szCs w:val="28"/>
              </w:rPr>
              <w:t>нии услуг общественного питания</w:t>
            </w:r>
          </w:p>
        </w:tc>
      </w:tr>
    </w:tbl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FB3A32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Протокол</w:t>
      </w:r>
    </w:p>
    <w:p w:rsidR="008E47AF" w:rsidRPr="008E47AF" w:rsidRDefault="008E47AF" w:rsidP="00FB3A32">
      <w:pPr>
        <w:jc w:val="center"/>
        <w:rPr>
          <w:sz w:val="28"/>
          <w:szCs w:val="28"/>
        </w:rPr>
      </w:pPr>
      <w:r w:rsidRPr="008E47AF">
        <w:rPr>
          <w:sz w:val="28"/>
          <w:szCs w:val="28"/>
        </w:rPr>
        <w:t>общественного обсуждения</w:t>
      </w:r>
    </w:p>
    <w:p w:rsidR="008E47AF" w:rsidRPr="008E47AF" w:rsidRDefault="008E47AF" w:rsidP="00FB3A32">
      <w:pPr>
        <w:jc w:val="center"/>
        <w:rPr>
          <w:sz w:val="28"/>
          <w:szCs w:val="28"/>
        </w:rPr>
      </w:pP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«____» ____________20 ___  г                                                                               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Предмет общественного обсуждения:                                                                                       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______________________________________</w:t>
      </w:r>
      <w:r w:rsidR="00FB3A32">
        <w:rPr>
          <w:sz w:val="28"/>
          <w:szCs w:val="28"/>
        </w:rPr>
        <w:t>______________________________</w:t>
      </w:r>
    </w:p>
    <w:p w:rsidR="008E47AF" w:rsidRPr="00A448E0" w:rsidRDefault="008E47AF" w:rsidP="008E47AF">
      <w:pPr>
        <w:rPr>
          <w:sz w:val="22"/>
          <w:szCs w:val="22"/>
        </w:rPr>
      </w:pPr>
      <w:r w:rsidRPr="00A448E0">
        <w:rPr>
          <w:sz w:val="22"/>
          <w:szCs w:val="22"/>
        </w:rPr>
        <w:t>(наименование проекта правового акта)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___________________________________________________________</w:t>
      </w:r>
      <w:r w:rsidR="00FB3A32">
        <w:rPr>
          <w:sz w:val="28"/>
          <w:szCs w:val="28"/>
        </w:rPr>
        <w:t>_______________________________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Место размещения проекта правового акта в сети «Интернет»:             </w:t>
      </w:r>
      <w:r w:rsidR="00515188">
        <w:rPr>
          <w:sz w:val="28"/>
          <w:szCs w:val="28"/>
        </w:rPr>
        <w:t xml:space="preserve">                               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Сроки проведения общественного обсуждения</w:t>
      </w:r>
      <w:r w:rsidR="00022145">
        <w:rPr>
          <w:sz w:val="28"/>
          <w:szCs w:val="28"/>
        </w:rPr>
        <w:t>:  ___________________________</w:t>
      </w: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Количество участников общественного обсуж</w:t>
      </w:r>
      <w:r w:rsidR="00022145">
        <w:rPr>
          <w:sz w:val="28"/>
          <w:szCs w:val="28"/>
        </w:rPr>
        <w:t>дения: _______________________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Количество предложений от участников обществе</w:t>
      </w:r>
      <w:r w:rsidR="00022145">
        <w:rPr>
          <w:sz w:val="28"/>
          <w:szCs w:val="28"/>
        </w:rPr>
        <w:t>нного обсуждения: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2918"/>
        <w:gridCol w:w="2273"/>
        <w:gridCol w:w="2127"/>
        <w:gridCol w:w="1836"/>
      </w:tblGrid>
      <w:tr w:rsidR="00022145" w:rsidTr="00985635">
        <w:tc>
          <w:tcPr>
            <w:tcW w:w="474" w:type="dxa"/>
          </w:tcPr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№</w:t>
            </w:r>
          </w:p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п/п</w:t>
            </w:r>
          </w:p>
        </w:tc>
        <w:tc>
          <w:tcPr>
            <w:tcW w:w="2918" w:type="dxa"/>
          </w:tcPr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Сведения об</w:t>
            </w:r>
          </w:p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участнике общественного</w:t>
            </w:r>
          </w:p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обсуждения (Ф.И.О.,</w:t>
            </w:r>
          </w:p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наименование)организации)</w:t>
            </w:r>
          </w:p>
        </w:tc>
        <w:tc>
          <w:tcPr>
            <w:tcW w:w="2273" w:type="dxa"/>
          </w:tcPr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Содержание</w:t>
            </w:r>
          </w:p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замечаний/предложений</w:t>
            </w:r>
          </w:p>
        </w:tc>
        <w:tc>
          <w:tcPr>
            <w:tcW w:w="2127" w:type="dxa"/>
          </w:tcPr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Результат</w:t>
            </w:r>
          </w:p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рассмотрения предложения</w:t>
            </w:r>
          </w:p>
          <w:p w:rsidR="00022145" w:rsidRPr="00A448E0" w:rsidRDefault="00022145" w:rsidP="00022145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(принято/откло</w:t>
            </w:r>
            <w:r w:rsidR="00985635" w:rsidRPr="00A448E0">
              <w:rPr>
                <w:sz w:val="22"/>
                <w:szCs w:val="22"/>
              </w:rPr>
              <w:t>-</w:t>
            </w:r>
            <w:r w:rsidRPr="00A448E0">
              <w:rPr>
                <w:sz w:val="22"/>
                <w:szCs w:val="22"/>
              </w:rPr>
              <w:t>нено)</w:t>
            </w:r>
          </w:p>
        </w:tc>
        <w:tc>
          <w:tcPr>
            <w:tcW w:w="1836" w:type="dxa"/>
          </w:tcPr>
          <w:p w:rsidR="00A448E0" w:rsidRPr="00A448E0" w:rsidRDefault="00022145" w:rsidP="00A448E0">
            <w:pPr>
              <w:rPr>
                <w:sz w:val="22"/>
                <w:szCs w:val="22"/>
              </w:rPr>
            </w:pPr>
            <w:r w:rsidRPr="00A448E0">
              <w:rPr>
                <w:sz w:val="22"/>
                <w:szCs w:val="22"/>
              </w:rPr>
              <w:t>Обоснование</w:t>
            </w:r>
            <w:r w:rsidR="00A448E0" w:rsidRPr="00A448E0">
              <w:rPr>
                <w:sz w:val="22"/>
                <w:szCs w:val="22"/>
              </w:rPr>
              <w:t xml:space="preserve"> отклонения</w:t>
            </w:r>
          </w:p>
          <w:p w:rsidR="00022145" w:rsidRPr="00A448E0" w:rsidRDefault="00022145" w:rsidP="008E47AF">
            <w:pPr>
              <w:rPr>
                <w:sz w:val="22"/>
                <w:szCs w:val="22"/>
              </w:rPr>
            </w:pPr>
          </w:p>
        </w:tc>
      </w:tr>
      <w:tr w:rsidR="00022145" w:rsidTr="00985635">
        <w:tc>
          <w:tcPr>
            <w:tcW w:w="474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</w:tr>
      <w:tr w:rsidR="00022145" w:rsidTr="00985635">
        <w:tc>
          <w:tcPr>
            <w:tcW w:w="474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022145" w:rsidRDefault="00022145" w:rsidP="008E47AF">
            <w:pPr>
              <w:rPr>
                <w:sz w:val="28"/>
                <w:szCs w:val="28"/>
              </w:rPr>
            </w:pPr>
          </w:p>
        </w:tc>
      </w:tr>
    </w:tbl>
    <w:p w:rsidR="008E47AF" w:rsidRPr="008E47AF" w:rsidRDefault="008E47AF" w:rsidP="008E47AF">
      <w:pPr>
        <w:rPr>
          <w:sz w:val="28"/>
          <w:szCs w:val="28"/>
        </w:rPr>
      </w:pPr>
    </w:p>
    <w:p w:rsidR="00515188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 xml:space="preserve">Председатель комиссии по определению прилегающих территорий, на которых допускается розничная продажа алкогольной продукции  </w:t>
      </w:r>
    </w:p>
    <w:p w:rsidR="00515188" w:rsidRDefault="00515188" w:rsidP="008E47AF">
      <w:pPr>
        <w:rPr>
          <w:sz w:val="28"/>
          <w:szCs w:val="28"/>
        </w:rPr>
      </w:pPr>
      <w:r>
        <w:rPr>
          <w:sz w:val="28"/>
          <w:szCs w:val="28"/>
        </w:rPr>
        <w:t xml:space="preserve"> _________ /____________/ </w:t>
      </w:r>
      <w:r w:rsidR="008E47AF" w:rsidRPr="008E47AF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8E47AF" w:rsidRPr="00515188" w:rsidRDefault="00515188" w:rsidP="008E47AF">
      <w:pPr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 w:rsidR="008E47AF" w:rsidRPr="00515188">
        <w:rPr>
          <w:sz w:val="22"/>
          <w:szCs w:val="22"/>
        </w:rPr>
        <w:t xml:space="preserve">подпись       </w:t>
      </w:r>
      <w:r>
        <w:rPr>
          <w:sz w:val="22"/>
          <w:szCs w:val="22"/>
        </w:rPr>
        <w:t xml:space="preserve">           </w:t>
      </w:r>
      <w:r w:rsidR="008E47AF" w:rsidRPr="00515188">
        <w:rPr>
          <w:sz w:val="22"/>
          <w:szCs w:val="22"/>
        </w:rPr>
        <w:t xml:space="preserve">  ФИО</w:t>
      </w:r>
    </w:p>
    <w:p w:rsidR="008E47AF" w:rsidRPr="008E47AF" w:rsidRDefault="008E47AF" w:rsidP="008E47AF">
      <w:pPr>
        <w:rPr>
          <w:sz w:val="28"/>
          <w:szCs w:val="28"/>
        </w:rPr>
      </w:pPr>
    </w:p>
    <w:p w:rsidR="008E47AF" w:rsidRPr="008E47AF" w:rsidRDefault="008E47AF" w:rsidP="008E47AF">
      <w:pPr>
        <w:rPr>
          <w:sz w:val="28"/>
          <w:szCs w:val="28"/>
        </w:rPr>
      </w:pPr>
      <w:r w:rsidRPr="008E47AF">
        <w:rPr>
          <w:sz w:val="28"/>
          <w:szCs w:val="28"/>
        </w:rPr>
        <w:t>Секретарь комиссии по определению прилегающих территорий, на которых допускается розничная продажа алкогольной продукции______________/_____________/</w:t>
      </w:r>
    </w:p>
    <w:p w:rsidR="003C3035" w:rsidRPr="00515188" w:rsidRDefault="008E47AF" w:rsidP="008E47AF">
      <w:pPr>
        <w:rPr>
          <w:sz w:val="22"/>
          <w:szCs w:val="22"/>
        </w:rPr>
      </w:pPr>
      <w:r w:rsidRPr="00515188">
        <w:rPr>
          <w:sz w:val="22"/>
          <w:szCs w:val="22"/>
        </w:rPr>
        <w:t xml:space="preserve">                         </w:t>
      </w:r>
      <w:r w:rsidR="00515188">
        <w:rPr>
          <w:sz w:val="22"/>
          <w:szCs w:val="22"/>
        </w:rPr>
        <w:t xml:space="preserve">   </w:t>
      </w:r>
      <w:r w:rsidRPr="00515188">
        <w:rPr>
          <w:sz w:val="22"/>
          <w:szCs w:val="22"/>
        </w:rPr>
        <w:t xml:space="preserve">  подпись           </w:t>
      </w:r>
      <w:r w:rsidR="00515188">
        <w:rPr>
          <w:sz w:val="22"/>
          <w:szCs w:val="22"/>
        </w:rPr>
        <w:t xml:space="preserve">                 </w:t>
      </w:r>
      <w:r w:rsidRPr="00515188">
        <w:rPr>
          <w:sz w:val="22"/>
          <w:szCs w:val="22"/>
        </w:rPr>
        <w:t xml:space="preserve">   ФИО</w:t>
      </w:r>
    </w:p>
    <w:p w:rsidR="003C3035" w:rsidRPr="00515188" w:rsidRDefault="003C3035" w:rsidP="008E3EBE">
      <w:pPr>
        <w:rPr>
          <w:sz w:val="22"/>
          <w:szCs w:val="22"/>
        </w:rPr>
      </w:pPr>
    </w:p>
    <w:p w:rsidR="003C3035" w:rsidRDefault="003C3035" w:rsidP="008E3EBE"/>
    <w:sectPr w:rsidR="003C3035" w:rsidSect="003C30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2145"/>
    <w:rsid w:val="00064255"/>
    <w:rsid w:val="00074BEC"/>
    <w:rsid w:val="000A5814"/>
    <w:rsid w:val="00211F77"/>
    <w:rsid w:val="00250E06"/>
    <w:rsid w:val="00327CD6"/>
    <w:rsid w:val="003A5CC0"/>
    <w:rsid w:val="003C3035"/>
    <w:rsid w:val="003D6B9B"/>
    <w:rsid w:val="004638E4"/>
    <w:rsid w:val="004E7A40"/>
    <w:rsid w:val="00515188"/>
    <w:rsid w:val="005310D0"/>
    <w:rsid w:val="0057397B"/>
    <w:rsid w:val="005C133F"/>
    <w:rsid w:val="00616261"/>
    <w:rsid w:val="00642E00"/>
    <w:rsid w:val="00681592"/>
    <w:rsid w:val="00686D80"/>
    <w:rsid w:val="006C2F81"/>
    <w:rsid w:val="0075031E"/>
    <w:rsid w:val="007D160B"/>
    <w:rsid w:val="008E3EBE"/>
    <w:rsid w:val="008E47AF"/>
    <w:rsid w:val="00902B00"/>
    <w:rsid w:val="00940097"/>
    <w:rsid w:val="009563BF"/>
    <w:rsid w:val="00985635"/>
    <w:rsid w:val="009B11B6"/>
    <w:rsid w:val="009C0DBC"/>
    <w:rsid w:val="009D0A88"/>
    <w:rsid w:val="009D106E"/>
    <w:rsid w:val="00A2675D"/>
    <w:rsid w:val="00A448E0"/>
    <w:rsid w:val="00A6092B"/>
    <w:rsid w:val="00A63515"/>
    <w:rsid w:val="00BC1F18"/>
    <w:rsid w:val="00BF5EB4"/>
    <w:rsid w:val="00D41EA5"/>
    <w:rsid w:val="00D44918"/>
    <w:rsid w:val="00D659BC"/>
    <w:rsid w:val="00D75BD1"/>
    <w:rsid w:val="00DA753A"/>
    <w:rsid w:val="00DA75BB"/>
    <w:rsid w:val="00E1541E"/>
    <w:rsid w:val="00F06AE2"/>
    <w:rsid w:val="00F93546"/>
    <w:rsid w:val="00FB3A32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764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7279-1C31-406C-A16A-0B9CE39C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1964</Words>
  <Characters>11200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2024-11-14T06:08:00Z</dcterms:created>
  <dcterms:modified xsi:type="dcterms:W3CDTF">2024-11-14T06:08:00Z</dcterms:modified>
</cp:coreProperties>
</file>