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81" w:rsidRPr="00945C10" w:rsidRDefault="00934E81" w:rsidP="00934E8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1972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3821"/>
        <w:gridCol w:w="6"/>
        <w:gridCol w:w="3520"/>
        <w:gridCol w:w="2292"/>
        <w:gridCol w:w="3969"/>
      </w:tblGrid>
      <w:tr w:rsidR="00934E81" w:rsidRPr="00122E29" w:rsidTr="00C25E90">
        <w:trPr>
          <w:cantSplit/>
          <w:trHeight w:val="2200"/>
        </w:trPr>
        <w:tc>
          <w:tcPr>
            <w:tcW w:w="3686" w:type="dxa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B2013D6" wp14:editId="48A5DAF9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934E81" w:rsidRPr="00122E29" w:rsidRDefault="00934E81" w:rsidP="00C25E90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34E81" w:rsidRPr="00122E29" w:rsidRDefault="00934E81" w:rsidP="00C25E9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934E81" w:rsidRPr="00122E29" w:rsidRDefault="00934E81" w:rsidP="00C25E9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  <w:tc>
          <w:tcPr>
            <w:tcW w:w="3520" w:type="dxa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1DCE6165" wp14:editId="117B187D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34E81" w:rsidRPr="00122E29" w:rsidRDefault="00934E81" w:rsidP="00C25E9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934E81" w:rsidRPr="00122E29" w:rsidRDefault="00934E81" w:rsidP="00C25E9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934E81" w:rsidRPr="00122E29" w:rsidRDefault="00934E81" w:rsidP="00C25E9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934E81" w:rsidRPr="00122E29" w:rsidTr="00C25E90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71"/>
        </w:trPr>
        <w:tc>
          <w:tcPr>
            <w:tcW w:w="4838" w:type="dxa"/>
            <w:gridSpan w:val="2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2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934E81" w:rsidRPr="00122E29" w:rsidTr="00C25E90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487"/>
        </w:trPr>
        <w:tc>
          <w:tcPr>
            <w:tcW w:w="4838" w:type="dxa"/>
            <w:gridSpan w:val="2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2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934E81" w:rsidRPr="00122E29" w:rsidTr="00C25E90">
        <w:tblPrEx>
          <w:tblLook w:val="01E0" w:firstRow="1" w:lastRow="1" w:firstColumn="1" w:lastColumn="1" w:noHBand="0" w:noVBand="0"/>
        </w:tblPrEx>
        <w:trPr>
          <w:gridAfter w:val="4"/>
          <w:wAfter w:w="9787" w:type="dxa"/>
          <w:trHeight w:val="657"/>
        </w:trPr>
        <w:tc>
          <w:tcPr>
            <w:tcW w:w="9941" w:type="dxa"/>
            <w:gridSpan w:val="4"/>
          </w:tcPr>
          <w:p w:rsidR="00934E81" w:rsidRDefault="00934E81" w:rsidP="00C25E9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934E81" w:rsidRPr="00122E29" w:rsidRDefault="00934E81" w:rsidP="00E4420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4420E" w:rsidRPr="00E442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E442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4420E" w:rsidRPr="00E442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E442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2024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E442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4420E" w:rsidRPr="00E442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01-04-2514/4</w:t>
            </w:r>
            <w:r w:rsidRPr="00E4420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934E81" w:rsidRDefault="00934E81" w:rsidP="00934E81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34E81" w:rsidRPr="00122E29" w:rsidTr="00C25E90">
        <w:trPr>
          <w:trHeight w:val="471"/>
        </w:trPr>
        <w:tc>
          <w:tcPr>
            <w:tcW w:w="9781" w:type="dxa"/>
          </w:tcPr>
          <w:p w:rsidR="00934E81" w:rsidRDefault="00934E81" w:rsidP="00C25E90">
            <w:pPr>
              <w:keepNext/>
              <w:tabs>
                <w:tab w:val="left" w:pos="9253"/>
              </w:tabs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</w:t>
            </w:r>
            <w:r w:rsidRPr="00830A8C">
              <w:rPr>
                <w:b/>
                <w:sz w:val="28"/>
                <w:szCs w:val="28"/>
              </w:rPr>
              <w:t xml:space="preserve"> проведении </w:t>
            </w:r>
            <w:r w:rsidRPr="000630C0">
              <w:rPr>
                <w:rFonts w:cstheme="minorBidi"/>
                <w:b/>
                <w:color w:val="212529"/>
                <w:sz w:val="28"/>
                <w:szCs w:val="28"/>
              </w:rPr>
              <w:t xml:space="preserve">конкурса детских рисунков </w:t>
            </w:r>
            <w:r w:rsidRPr="000630C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«Мои права и обязанности» </w:t>
            </w:r>
            <w:r w:rsidRPr="00830A8C">
              <w:rPr>
                <w:b/>
                <w:sz w:val="28"/>
                <w:szCs w:val="28"/>
              </w:rPr>
              <w:t>среди детей-сирот и детей, оставшихся без попечения родителей состоящих на учете подопечных Ленского района</w:t>
            </w:r>
          </w:p>
          <w:p w:rsidR="00934E81" w:rsidRPr="00122E29" w:rsidRDefault="00934E81" w:rsidP="00C25E9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4E81" w:rsidRDefault="00934E81" w:rsidP="00934E81">
      <w:pPr>
        <w:keepNext/>
        <w:tabs>
          <w:tab w:val="left" w:pos="9498"/>
        </w:tabs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rFonts w:eastAsiaTheme="minorHAnsi"/>
          <w:sz w:val="28"/>
          <w:szCs w:val="28"/>
          <w:lang w:eastAsia="en-US"/>
        </w:rPr>
        <w:t xml:space="preserve">проведения </w:t>
      </w:r>
      <w:r w:rsidRPr="000630C0">
        <w:rPr>
          <w:rFonts w:eastAsiaTheme="minorHAnsi"/>
          <w:sz w:val="28"/>
          <w:szCs w:val="28"/>
          <w:lang w:eastAsia="en-US"/>
        </w:rPr>
        <w:t>Всероссийского дня правовой помощи детям</w:t>
      </w:r>
      <w:r>
        <w:rPr>
          <w:rFonts w:eastAsiaTheme="minorHAnsi"/>
          <w:sz w:val="28"/>
          <w:szCs w:val="28"/>
          <w:lang w:eastAsia="en-US"/>
        </w:rPr>
        <w:t xml:space="preserve"> в Ленском районе РС(Я)</w:t>
      </w:r>
      <w:r>
        <w:rPr>
          <w:sz w:val="28"/>
          <w:szCs w:val="28"/>
        </w:rPr>
        <w:t>:</w:t>
      </w:r>
    </w:p>
    <w:p w:rsidR="00934E81" w:rsidRDefault="00934E81" w:rsidP="00934E81">
      <w:pPr>
        <w:tabs>
          <w:tab w:val="left" w:pos="9253"/>
        </w:tabs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Утвердить </w:t>
      </w:r>
      <w:r w:rsidRPr="00E50BCB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E50BCB">
        <w:rPr>
          <w:bCs/>
          <w:color w:val="000000"/>
          <w:sz w:val="28"/>
          <w:szCs w:val="28"/>
        </w:rPr>
        <w:t xml:space="preserve"> о проведении </w:t>
      </w:r>
      <w:r w:rsidRPr="000630C0">
        <w:rPr>
          <w:rFonts w:cstheme="minorBidi"/>
          <w:color w:val="212529"/>
          <w:sz w:val="28"/>
          <w:szCs w:val="28"/>
        </w:rPr>
        <w:t xml:space="preserve">конкурса детских рисунков </w:t>
      </w:r>
      <w:r w:rsidRPr="000630C0">
        <w:rPr>
          <w:rFonts w:eastAsiaTheme="minorHAnsi"/>
          <w:sz w:val="28"/>
          <w:szCs w:val="28"/>
          <w:lang w:eastAsia="en-US"/>
        </w:rPr>
        <w:t>«Мои права и обязанности»</w:t>
      </w:r>
      <w:r w:rsidRPr="00E50BCB">
        <w:rPr>
          <w:bCs/>
          <w:color w:val="000000"/>
          <w:sz w:val="28"/>
          <w:szCs w:val="28"/>
        </w:rPr>
        <w:t xml:space="preserve"> среди детей-сирот и детей, оставшихся без попечения родителей состоящих на учете подопечных Ленского района</w:t>
      </w:r>
      <w:r>
        <w:rPr>
          <w:bCs/>
          <w:color w:val="000000"/>
          <w:sz w:val="28"/>
          <w:szCs w:val="28"/>
        </w:rPr>
        <w:t xml:space="preserve">, согласно приложению, к настоящему </w:t>
      </w:r>
      <w:r w:rsidR="00F92BB4">
        <w:rPr>
          <w:bCs/>
          <w:color w:val="000000"/>
          <w:sz w:val="28"/>
          <w:szCs w:val="28"/>
        </w:rPr>
        <w:t>распоряжению</w:t>
      </w:r>
      <w:r>
        <w:rPr>
          <w:bCs/>
          <w:color w:val="000000"/>
          <w:sz w:val="28"/>
          <w:szCs w:val="28"/>
        </w:rPr>
        <w:t>.</w:t>
      </w:r>
    </w:p>
    <w:p w:rsidR="00934E81" w:rsidRDefault="00934E81" w:rsidP="00934E81">
      <w:pPr>
        <w:spacing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Главному специалисту управления делами (Иванская Е.С.) опуб</w:t>
      </w:r>
      <w:r w:rsidR="00F92BB4">
        <w:rPr>
          <w:bCs/>
          <w:color w:val="000000"/>
          <w:sz w:val="28"/>
          <w:szCs w:val="28"/>
        </w:rPr>
        <w:t>ликовать настоящее распоряжение</w:t>
      </w:r>
      <w:r>
        <w:rPr>
          <w:bCs/>
          <w:color w:val="000000"/>
          <w:sz w:val="28"/>
          <w:szCs w:val="28"/>
        </w:rPr>
        <w:t xml:space="preserve"> в средствах массовой информации и разместить на сайте муниципального района «Ленский район».</w:t>
      </w:r>
    </w:p>
    <w:p w:rsidR="00934E81" w:rsidRDefault="00934E81" w:rsidP="00934E81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Контроль исп</w:t>
      </w:r>
      <w:r w:rsidR="00F92BB4">
        <w:rPr>
          <w:bCs/>
          <w:color w:val="000000"/>
          <w:sz w:val="28"/>
          <w:szCs w:val="28"/>
        </w:rPr>
        <w:t>олнения настоящего распоряжения</w:t>
      </w:r>
      <w:r>
        <w:rPr>
          <w:bCs/>
          <w:color w:val="000000"/>
          <w:sz w:val="28"/>
          <w:szCs w:val="28"/>
        </w:rPr>
        <w:t xml:space="preserve"> возложить на заместителя главы по социальным вопросам Барбашову А.С.</w:t>
      </w:r>
    </w:p>
    <w:p w:rsidR="00934E81" w:rsidRDefault="00934E81" w:rsidP="00934E81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</w:p>
    <w:p w:rsidR="00934E81" w:rsidRPr="00122E29" w:rsidRDefault="00934E81" w:rsidP="00934E8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934E81" w:rsidRPr="00122E29" w:rsidTr="00C25E90">
        <w:trPr>
          <w:trHeight w:val="471"/>
        </w:trPr>
        <w:tc>
          <w:tcPr>
            <w:tcW w:w="4677" w:type="dxa"/>
          </w:tcPr>
          <w:p w:rsidR="00934E81" w:rsidRPr="00122E29" w:rsidRDefault="00934E81" w:rsidP="00C25E9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934E81" w:rsidRPr="00122E29" w:rsidRDefault="00934E81" w:rsidP="00C25E90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934E81" w:rsidRDefault="00934E81" w:rsidP="00934E81"/>
    <w:p w:rsidR="00934E81" w:rsidRDefault="00934E81" w:rsidP="00934E81"/>
    <w:p w:rsidR="00934E81" w:rsidRDefault="00934E81" w:rsidP="00934E81"/>
    <w:p w:rsidR="00934E81" w:rsidRDefault="00934E81" w:rsidP="00934E81">
      <w:pPr>
        <w:rPr>
          <w:sz w:val="28"/>
          <w:szCs w:val="28"/>
        </w:rPr>
      </w:pPr>
    </w:p>
    <w:p w:rsidR="00934E81" w:rsidRDefault="00934E81" w:rsidP="00934E81">
      <w:pPr>
        <w:rPr>
          <w:sz w:val="28"/>
          <w:szCs w:val="28"/>
        </w:rPr>
      </w:pPr>
    </w:p>
    <w:p w:rsidR="00E434E8" w:rsidRPr="00E434E8" w:rsidRDefault="00E434E8" w:rsidP="00E434E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2"/>
      </w:tblGrid>
      <w:tr w:rsidR="00E434E8" w:rsidRPr="00E434E8" w:rsidTr="00C25E90">
        <w:trPr>
          <w:trHeight w:val="1558"/>
        </w:trPr>
        <w:tc>
          <w:tcPr>
            <w:tcW w:w="9852" w:type="dxa"/>
            <w:hideMark/>
          </w:tcPr>
          <w:p w:rsidR="00E434E8" w:rsidRPr="00E434E8" w:rsidRDefault="00E434E8" w:rsidP="00E434E8">
            <w:pPr>
              <w:widowControl/>
              <w:autoSpaceDE/>
              <w:autoSpaceDN/>
              <w:adjustRightInd/>
              <w:ind w:left="319"/>
              <w:jc w:val="center"/>
              <w:rPr>
                <w:sz w:val="28"/>
                <w:szCs w:val="28"/>
              </w:rPr>
            </w:pPr>
            <w:r w:rsidRPr="00E434E8">
              <w:rPr>
                <w:sz w:val="28"/>
                <w:szCs w:val="28"/>
              </w:rPr>
              <w:t xml:space="preserve">                                        Приложение</w:t>
            </w:r>
          </w:p>
          <w:p w:rsidR="00E434E8" w:rsidRPr="00E434E8" w:rsidRDefault="00E434E8" w:rsidP="00E434E8">
            <w:pPr>
              <w:widowControl/>
              <w:autoSpaceDE/>
              <w:autoSpaceDN/>
              <w:adjustRightInd/>
              <w:ind w:left="319"/>
              <w:jc w:val="center"/>
              <w:rPr>
                <w:sz w:val="28"/>
                <w:szCs w:val="28"/>
              </w:rPr>
            </w:pPr>
            <w:r w:rsidRPr="00E434E8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E434E8">
              <w:rPr>
                <w:sz w:val="28"/>
                <w:szCs w:val="28"/>
              </w:rPr>
              <w:t>к распоряжению</w:t>
            </w:r>
            <w:r>
              <w:rPr>
                <w:sz w:val="28"/>
                <w:szCs w:val="28"/>
              </w:rPr>
              <w:t xml:space="preserve"> и.о. </w:t>
            </w:r>
            <w:r w:rsidRPr="00E434E8">
              <w:rPr>
                <w:sz w:val="28"/>
                <w:szCs w:val="28"/>
              </w:rPr>
              <w:t>главы</w:t>
            </w:r>
          </w:p>
          <w:p w:rsidR="00E434E8" w:rsidRPr="00E434E8" w:rsidRDefault="00E434E8" w:rsidP="00E434E8">
            <w:pPr>
              <w:widowControl/>
              <w:autoSpaceDE/>
              <w:autoSpaceDN/>
              <w:adjustRightInd/>
              <w:ind w:left="319" w:hanging="3606"/>
              <w:jc w:val="right"/>
              <w:rPr>
                <w:sz w:val="28"/>
                <w:szCs w:val="28"/>
              </w:rPr>
            </w:pPr>
            <w:r w:rsidRPr="00E434E8">
              <w:rPr>
                <w:sz w:val="28"/>
                <w:szCs w:val="28"/>
              </w:rPr>
              <w:t xml:space="preserve">      от «____»____________2024 года</w:t>
            </w:r>
          </w:p>
          <w:p w:rsidR="00E434E8" w:rsidRPr="00E434E8" w:rsidRDefault="00E434E8" w:rsidP="00E434E8">
            <w:pPr>
              <w:widowControl/>
              <w:autoSpaceDE/>
              <w:autoSpaceDN/>
              <w:adjustRightInd/>
              <w:ind w:left="319"/>
              <w:jc w:val="center"/>
              <w:rPr>
                <w:sz w:val="28"/>
                <w:szCs w:val="28"/>
              </w:rPr>
            </w:pPr>
            <w:r w:rsidRPr="00E434E8">
              <w:rPr>
                <w:sz w:val="28"/>
                <w:szCs w:val="28"/>
              </w:rPr>
              <w:t xml:space="preserve">                                                                         № _________________________</w:t>
            </w:r>
          </w:p>
        </w:tc>
      </w:tr>
    </w:tbl>
    <w:p w:rsidR="00E434E8" w:rsidRPr="00E434E8" w:rsidRDefault="00E434E8" w:rsidP="00E434E8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E434E8" w:rsidRDefault="00E434E8" w:rsidP="00E434E8">
      <w:pPr>
        <w:widowControl/>
        <w:autoSpaceDE/>
        <w:autoSpaceDN/>
        <w:adjustRightInd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630C0" w:rsidRDefault="000630C0" w:rsidP="000630C0">
      <w:pPr>
        <w:widowControl/>
        <w:shd w:val="clear" w:color="auto" w:fill="FFFFFF"/>
        <w:autoSpaceDE/>
        <w:autoSpaceDN/>
        <w:adjustRightInd/>
        <w:jc w:val="center"/>
        <w:rPr>
          <w:rFonts w:cstheme="minorBidi"/>
          <w:b/>
          <w:color w:val="212529"/>
          <w:sz w:val="28"/>
          <w:szCs w:val="28"/>
        </w:rPr>
      </w:pPr>
    </w:p>
    <w:p w:rsidR="000630C0" w:rsidRPr="000630C0" w:rsidRDefault="000630C0" w:rsidP="000630C0">
      <w:pPr>
        <w:widowControl/>
        <w:shd w:val="clear" w:color="auto" w:fill="FFFFFF"/>
        <w:autoSpaceDE/>
        <w:autoSpaceDN/>
        <w:adjustRightInd/>
        <w:jc w:val="center"/>
        <w:rPr>
          <w:rFonts w:cstheme="minorBidi"/>
          <w:b/>
          <w:color w:val="212529"/>
          <w:sz w:val="28"/>
          <w:szCs w:val="28"/>
        </w:rPr>
      </w:pPr>
      <w:r w:rsidRPr="000630C0">
        <w:rPr>
          <w:rFonts w:cstheme="minorBidi"/>
          <w:b/>
          <w:color w:val="212529"/>
          <w:sz w:val="28"/>
          <w:szCs w:val="28"/>
        </w:rPr>
        <w:t>ПОЛОЖЕНИЕ</w:t>
      </w:r>
    </w:p>
    <w:p w:rsidR="000630C0" w:rsidRPr="000630C0" w:rsidRDefault="000630C0" w:rsidP="000630C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cstheme="minorBidi"/>
          <w:b/>
          <w:color w:val="212529"/>
          <w:sz w:val="28"/>
          <w:szCs w:val="28"/>
        </w:rPr>
      </w:pPr>
      <w:r w:rsidRPr="000630C0">
        <w:rPr>
          <w:rFonts w:cstheme="minorBidi"/>
          <w:b/>
          <w:color w:val="212529"/>
          <w:sz w:val="28"/>
          <w:szCs w:val="28"/>
        </w:rPr>
        <w:t xml:space="preserve">о проведении конкурса детских рисунков </w:t>
      </w:r>
      <w:r w:rsidRPr="000630C0">
        <w:rPr>
          <w:rFonts w:eastAsiaTheme="minorHAnsi"/>
          <w:b/>
          <w:sz w:val="28"/>
          <w:szCs w:val="28"/>
          <w:lang w:eastAsia="en-US"/>
        </w:rPr>
        <w:t xml:space="preserve">«Мои права и обязанности» </w:t>
      </w:r>
      <w:r w:rsidRPr="000630C0">
        <w:rPr>
          <w:rFonts w:cstheme="minorBidi"/>
          <w:b/>
          <w:color w:val="212529"/>
          <w:sz w:val="28"/>
          <w:szCs w:val="28"/>
        </w:rPr>
        <w:t>среди детей-сирот и детей, оставшихся без попечения родителей, состоящих на учете подопечных Ленского района</w:t>
      </w:r>
    </w:p>
    <w:p w:rsidR="000630C0" w:rsidRPr="000630C0" w:rsidRDefault="000630C0" w:rsidP="000630C0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cstheme="minorBidi"/>
          <w:b/>
          <w:color w:val="212529"/>
          <w:sz w:val="28"/>
          <w:szCs w:val="28"/>
        </w:rPr>
      </w:pPr>
    </w:p>
    <w:p w:rsidR="000630C0" w:rsidRPr="000630C0" w:rsidRDefault="000630C0" w:rsidP="000630C0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630C0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0630C0" w:rsidRPr="000630C0" w:rsidRDefault="000630C0" w:rsidP="009102A3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630C0">
        <w:rPr>
          <w:rFonts w:eastAsiaTheme="minorHAnsi"/>
          <w:sz w:val="28"/>
          <w:szCs w:val="28"/>
          <w:lang w:eastAsia="en-US"/>
        </w:rPr>
        <w:t xml:space="preserve">1.1. Настоящее Положение определяет порядок организации и проведения конкурса детских рисунков «Мои права и обязанности», </w:t>
      </w:r>
      <w:r w:rsidRPr="000630C0">
        <w:rPr>
          <w:rFonts w:cstheme="minorBidi"/>
          <w:color w:val="212529"/>
          <w:sz w:val="28"/>
          <w:szCs w:val="28"/>
        </w:rPr>
        <w:t>среди детей-сирот и детей, оставшихся без попечения родителей состоящих на учете подопечных Ленского района</w:t>
      </w:r>
      <w:r>
        <w:rPr>
          <w:rFonts w:eastAsiaTheme="minorHAnsi"/>
          <w:sz w:val="28"/>
          <w:szCs w:val="28"/>
          <w:lang w:eastAsia="en-US"/>
        </w:rPr>
        <w:t xml:space="preserve"> (далее- Конкурс)</w:t>
      </w:r>
      <w:r w:rsidRPr="000630C0">
        <w:rPr>
          <w:rFonts w:eastAsiaTheme="minorHAnsi"/>
          <w:sz w:val="28"/>
          <w:szCs w:val="28"/>
          <w:lang w:eastAsia="en-US"/>
        </w:rPr>
        <w:t>.</w:t>
      </w:r>
    </w:p>
    <w:p w:rsidR="000630C0" w:rsidRDefault="000630C0" w:rsidP="006C030C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630C0">
        <w:rPr>
          <w:rFonts w:eastAsiaTheme="minorHAnsi"/>
          <w:sz w:val="28"/>
          <w:szCs w:val="28"/>
          <w:lang w:eastAsia="en-US"/>
        </w:rPr>
        <w:t>1.2. Конкурс</w:t>
      </w:r>
      <w:r>
        <w:rPr>
          <w:rFonts w:eastAsiaTheme="minorHAnsi"/>
          <w:sz w:val="28"/>
          <w:szCs w:val="28"/>
          <w:lang w:eastAsia="en-US"/>
        </w:rPr>
        <w:t xml:space="preserve"> проводится</w:t>
      </w:r>
      <w:r w:rsidRPr="000630C0">
        <w:rPr>
          <w:rFonts w:cstheme="minorBidi"/>
          <w:color w:val="212529"/>
          <w:sz w:val="28"/>
          <w:szCs w:val="28"/>
        </w:rPr>
        <w:t xml:space="preserve"> </w:t>
      </w:r>
      <w:r w:rsidRPr="000630C0">
        <w:rPr>
          <w:rFonts w:eastAsiaTheme="minorHAnsi"/>
          <w:sz w:val="28"/>
          <w:szCs w:val="28"/>
          <w:lang w:eastAsia="en-US"/>
        </w:rPr>
        <w:t xml:space="preserve">в рамках Всероссийского дня правовой помощи детям </w:t>
      </w:r>
      <w:r w:rsidR="009102A3">
        <w:rPr>
          <w:rFonts w:eastAsiaTheme="minorHAnsi"/>
          <w:sz w:val="28"/>
          <w:szCs w:val="28"/>
          <w:lang w:eastAsia="en-US"/>
        </w:rPr>
        <w:t xml:space="preserve">и </w:t>
      </w:r>
      <w:r w:rsidRPr="000630C0">
        <w:rPr>
          <w:rFonts w:eastAsiaTheme="minorHAnsi"/>
          <w:sz w:val="28"/>
          <w:szCs w:val="28"/>
          <w:lang w:eastAsia="en-US"/>
        </w:rPr>
        <w:t>направлен на привлечение внимания детей к их правам и обязанностям, а также на формирование у них правовой культуры и уважения к закону.</w:t>
      </w:r>
    </w:p>
    <w:p w:rsidR="009102A3" w:rsidRDefault="006C030C" w:rsidP="009102A3">
      <w:pPr>
        <w:widowControl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9102A3">
        <w:rPr>
          <w:rFonts w:eastAsiaTheme="minorHAnsi"/>
          <w:sz w:val="28"/>
          <w:szCs w:val="28"/>
          <w:lang w:eastAsia="en-US"/>
        </w:rPr>
        <w:t xml:space="preserve">. </w:t>
      </w:r>
      <w:r w:rsidR="009102A3">
        <w:rPr>
          <w:color w:val="212529"/>
          <w:sz w:val="28"/>
          <w:szCs w:val="28"/>
        </w:rPr>
        <w:t>Организатором Конкурса является управление социального развития администрации муниципального образования «Ленский район».</w:t>
      </w:r>
    </w:p>
    <w:p w:rsidR="006C030C" w:rsidRPr="000630C0" w:rsidRDefault="006C030C" w:rsidP="009102A3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212529"/>
          <w:sz w:val="28"/>
          <w:szCs w:val="28"/>
        </w:rPr>
        <w:t xml:space="preserve">1.4. </w:t>
      </w:r>
      <w:r w:rsidR="00E23AB1">
        <w:rPr>
          <w:color w:val="212529"/>
          <w:sz w:val="28"/>
          <w:szCs w:val="28"/>
        </w:rPr>
        <w:t>Отправляя работу на К</w:t>
      </w:r>
      <w:r w:rsidRPr="006C030C">
        <w:rPr>
          <w:color w:val="212529"/>
          <w:sz w:val="28"/>
          <w:szCs w:val="28"/>
        </w:rPr>
        <w:t>онкурс, участники соглашаются с условиями настоящего Положения</w:t>
      </w:r>
      <w:r w:rsidR="00852DD5">
        <w:rPr>
          <w:color w:val="212529"/>
          <w:sz w:val="28"/>
          <w:szCs w:val="28"/>
        </w:rPr>
        <w:t>.</w:t>
      </w:r>
    </w:p>
    <w:p w:rsidR="000630C0" w:rsidRPr="000630C0" w:rsidRDefault="000630C0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630C0" w:rsidRPr="000630C0" w:rsidRDefault="000630C0" w:rsidP="00DD2D86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630C0">
        <w:rPr>
          <w:rFonts w:eastAsiaTheme="minorHAnsi"/>
          <w:b/>
          <w:sz w:val="28"/>
          <w:szCs w:val="28"/>
          <w:lang w:eastAsia="en-US"/>
        </w:rPr>
        <w:t>2. Цели и задачи конкурса</w:t>
      </w:r>
    </w:p>
    <w:p w:rsidR="000630C0" w:rsidRPr="000630C0" w:rsidRDefault="00DD2D86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 Цели К</w:t>
      </w:r>
      <w:r w:rsidR="000630C0" w:rsidRPr="000630C0">
        <w:rPr>
          <w:rFonts w:eastAsiaTheme="minorHAnsi"/>
          <w:sz w:val="28"/>
          <w:szCs w:val="28"/>
          <w:lang w:eastAsia="en-US"/>
        </w:rPr>
        <w:t>онкурса:</w:t>
      </w:r>
    </w:p>
    <w:p w:rsidR="000630C0" w:rsidRPr="000630C0" w:rsidRDefault="00DD2D86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630C0" w:rsidRPr="000630C0">
        <w:rPr>
          <w:rFonts w:eastAsiaTheme="minorHAnsi"/>
          <w:sz w:val="28"/>
          <w:szCs w:val="28"/>
          <w:lang w:eastAsia="en-US"/>
        </w:rPr>
        <w:t>повышение правовой грамотности детей;</w:t>
      </w:r>
    </w:p>
    <w:p w:rsidR="000630C0" w:rsidRPr="000630C0" w:rsidRDefault="00DD2D86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630C0" w:rsidRPr="000630C0">
        <w:rPr>
          <w:rFonts w:eastAsiaTheme="minorHAnsi"/>
          <w:sz w:val="28"/>
          <w:szCs w:val="28"/>
          <w:lang w:eastAsia="en-US"/>
        </w:rPr>
        <w:t>формирование у детей уважения к закону и правам человека;</w:t>
      </w:r>
    </w:p>
    <w:p w:rsidR="000630C0" w:rsidRPr="000630C0" w:rsidRDefault="00DD2D86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0630C0" w:rsidRPr="000630C0">
        <w:rPr>
          <w:rFonts w:eastAsiaTheme="minorHAnsi"/>
          <w:sz w:val="28"/>
          <w:szCs w:val="28"/>
          <w:lang w:eastAsia="en-US"/>
        </w:rPr>
        <w:t>развитие творческих способностей детей.</w:t>
      </w:r>
    </w:p>
    <w:p w:rsidR="000630C0" w:rsidRDefault="000630C0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 w:rsidRPr="000630C0">
        <w:rPr>
          <w:rFonts w:eastAsiaTheme="minorHAnsi"/>
          <w:sz w:val="28"/>
          <w:szCs w:val="28"/>
          <w:lang w:eastAsia="en-US"/>
        </w:rPr>
        <w:t>2.2. Задачи конкурса:</w:t>
      </w:r>
    </w:p>
    <w:p w:rsidR="008D14D9" w:rsidRDefault="008D14D9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8D14D9" w:rsidRDefault="008D14D9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8D14D9" w:rsidRPr="000630C0" w:rsidRDefault="008D14D9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630C0" w:rsidRPr="000630C0" w:rsidRDefault="00DD2D86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630C0" w:rsidRPr="000630C0">
        <w:rPr>
          <w:rFonts w:eastAsiaTheme="minorHAnsi"/>
          <w:sz w:val="28"/>
          <w:szCs w:val="28"/>
          <w:lang w:eastAsia="en-US"/>
        </w:rPr>
        <w:t>привлечение внимания детей к их правам и обязанностям;</w:t>
      </w:r>
    </w:p>
    <w:p w:rsidR="000630C0" w:rsidRPr="000630C0" w:rsidRDefault="00DD2D86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630C0" w:rsidRPr="000630C0">
        <w:rPr>
          <w:rFonts w:eastAsiaTheme="minorHAnsi"/>
          <w:sz w:val="28"/>
          <w:szCs w:val="28"/>
          <w:lang w:eastAsia="en-US"/>
        </w:rPr>
        <w:t>развитие интереса детей к изучению права;</w:t>
      </w:r>
    </w:p>
    <w:p w:rsidR="000630C0" w:rsidRDefault="00DD2D86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630C0" w:rsidRPr="000630C0">
        <w:rPr>
          <w:rFonts w:eastAsiaTheme="minorHAnsi"/>
          <w:sz w:val="28"/>
          <w:szCs w:val="28"/>
          <w:lang w:eastAsia="en-US"/>
        </w:rPr>
        <w:t>стимулирование творческой активности детей.</w:t>
      </w:r>
    </w:p>
    <w:p w:rsidR="00DD2D86" w:rsidRPr="000630C0" w:rsidRDefault="00DD2D86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0630C0" w:rsidRPr="000630C0" w:rsidRDefault="000630C0" w:rsidP="006F3FBB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630C0">
        <w:rPr>
          <w:rFonts w:eastAsiaTheme="minorHAnsi"/>
          <w:b/>
          <w:sz w:val="28"/>
          <w:szCs w:val="28"/>
          <w:lang w:eastAsia="en-US"/>
        </w:rPr>
        <w:t>3. Участники конкурса</w:t>
      </w:r>
    </w:p>
    <w:p w:rsidR="000630C0" w:rsidRPr="000630C0" w:rsidRDefault="000630C0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 w:rsidRPr="000630C0">
        <w:rPr>
          <w:rFonts w:eastAsiaTheme="minorHAnsi"/>
          <w:sz w:val="28"/>
          <w:szCs w:val="28"/>
          <w:lang w:eastAsia="en-US"/>
        </w:rPr>
        <w:t xml:space="preserve">3.1. В конкурсе могут принимать участие дети-сироты и дети, оставшиеся без попечения родителей, </w:t>
      </w:r>
      <w:r w:rsidR="00404425">
        <w:rPr>
          <w:color w:val="212529"/>
          <w:sz w:val="28"/>
          <w:szCs w:val="28"/>
        </w:rPr>
        <w:t>состоящие на учете подопечных Ленского района РС (Я)</w:t>
      </w:r>
      <w:r w:rsidRPr="000630C0">
        <w:rPr>
          <w:rFonts w:eastAsiaTheme="minorHAnsi"/>
          <w:sz w:val="28"/>
          <w:szCs w:val="28"/>
          <w:lang w:eastAsia="en-US"/>
        </w:rPr>
        <w:t>.</w:t>
      </w:r>
    </w:p>
    <w:p w:rsidR="00CC5A7C" w:rsidRDefault="00CC5A7C" w:rsidP="000630C0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CC5A7C" w:rsidRPr="00B9296C" w:rsidRDefault="00CC5A7C" w:rsidP="007954A7">
      <w:pPr>
        <w:widowControl/>
        <w:shd w:val="clear" w:color="auto" w:fill="FFFFFF"/>
        <w:autoSpaceDE/>
        <w:autoSpaceDN/>
        <w:adjustRightInd/>
        <w:jc w:val="center"/>
        <w:rPr>
          <w:b/>
          <w:color w:val="212529"/>
          <w:sz w:val="28"/>
          <w:szCs w:val="28"/>
        </w:rPr>
      </w:pPr>
      <w:r w:rsidRPr="00CC5A7C">
        <w:rPr>
          <w:b/>
          <w:color w:val="212529"/>
          <w:sz w:val="28"/>
          <w:szCs w:val="28"/>
        </w:rPr>
        <w:t>4</w:t>
      </w:r>
      <w:r>
        <w:rPr>
          <w:b/>
          <w:color w:val="212529"/>
          <w:sz w:val="28"/>
          <w:szCs w:val="28"/>
        </w:rPr>
        <w:t>.Условия участия в К</w:t>
      </w:r>
      <w:r w:rsidRPr="00B9296C">
        <w:rPr>
          <w:b/>
          <w:color w:val="212529"/>
          <w:sz w:val="28"/>
          <w:szCs w:val="28"/>
        </w:rPr>
        <w:t>онкурсе</w:t>
      </w:r>
    </w:p>
    <w:p w:rsidR="00CC5A7C" w:rsidRPr="00B9296C" w:rsidRDefault="00CC5A7C" w:rsidP="007954A7">
      <w:pPr>
        <w:widowControl/>
        <w:shd w:val="clear" w:color="auto" w:fill="FFFFFF"/>
        <w:autoSpaceDE/>
        <w:autoSpaceDN/>
        <w:adjustRightInd/>
        <w:ind w:left="709"/>
        <w:rPr>
          <w:color w:val="212529"/>
          <w:sz w:val="28"/>
          <w:szCs w:val="28"/>
        </w:rPr>
      </w:pPr>
    </w:p>
    <w:p w:rsidR="00CC5A7C" w:rsidRDefault="00CC5A7C" w:rsidP="007954A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4.1. К участию в Конкурсе принимаются рисунки</w:t>
      </w:r>
      <w:r w:rsidRPr="00B9296C">
        <w:rPr>
          <w:color w:val="212529"/>
          <w:sz w:val="28"/>
          <w:szCs w:val="28"/>
        </w:rPr>
        <w:t>, соответствующие теме.</w:t>
      </w:r>
    </w:p>
    <w:p w:rsidR="00CC5A7C" w:rsidRPr="00B9296C" w:rsidRDefault="008200D9" w:rsidP="007954A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4.2</w:t>
      </w:r>
      <w:r w:rsidR="00CC5A7C" w:rsidRPr="00B9296C">
        <w:rPr>
          <w:color w:val="212529"/>
          <w:sz w:val="28"/>
          <w:szCs w:val="28"/>
        </w:rPr>
        <w:t xml:space="preserve">. </w:t>
      </w:r>
      <w:r w:rsidR="007954A7">
        <w:rPr>
          <w:color w:val="212529"/>
          <w:sz w:val="28"/>
          <w:szCs w:val="28"/>
        </w:rPr>
        <w:t xml:space="preserve">От одного </w:t>
      </w:r>
      <w:r w:rsidR="00CC5A7C" w:rsidRPr="00B9296C">
        <w:rPr>
          <w:color w:val="212529"/>
          <w:sz w:val="28"/>
          <w:szCs w:val="28"/>
        </w:rPr>
        <w:t xml:space="preserve">участника принимается не более 2 (двух) работ. </w:t>
      </w:r>
    </w:p>
    <w:p w:rsidR="007954A7" w:rsidRPr="007954A7" w:rsidRDefault="008200D9" w:rsidP="007954A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4.3</w:t>
      </w:r>
      <w:r w:rsidR="007954A7">
        <w:rPr>
          <w:color w:val="212529"/>
          <w:sz w:val="28"/>
          <w:szCs w:val="28"/>
        </w:rPr>
        <w:t>. Для участия в К</w:t>
      </w:r>
      <w:r w:rsidR="00CC5A7C" w:rsidRPr="00B9296C">
        <w:rPr>
          <w:color w:val="212529"/>
          <w:sz w:val="28"/>
          <w:szCs w:val="28"/>
        </w:rPr>
        <w:t xml:space="preserve">онкурсе необходимо </w:t>
      </w:r>
      <w:r w:rsidR="007954A7">
        <w:rPr>
          <w:color w:val="212529"/>
          <w:sz w:val="28"/>
          <w:szCs w:val="28"/>
        </w:rPr>
        <w:t xml:space="preserve">предоставить конкурсную работу, </w:t>
      </w:r>
      <w:r w:rsidR="007954A7" w:rsidRPr="007954A7">
        <w:rPr>
          <w:color w:val="212529"/>
          <w:sz w:val="28"/>
          <w:szCs w:val="28"/>
        </w:rPr>
        <w:t>заявку на участ</w:t>
      </w:r>
      <w:r w:rsidR="007954A7">
        <w:rPr>
          <w:color w:val="212529"/>
          <w:sz w:val="28"/>
          <w:szCs w:val="28"/>
        </w:rPr>
        <w:t xml:space="preserve">ие в Конкурсе (Приложение № 1), </w:t>
      </w:r>
      <w:r w:rsidR="007954A7" w:rsidRPr="007954A7">
        <w:rPr>
          <w:color w:val="212529"/>
          <w:sz w:val="28"/>
          <w:szCs w:val="28"/>
        </w:rPr>
        <w:t>согласие на обработку персональных данных участник</w:t>
      </w:r>
      <w:r w:rsidR="007954A7">
        <w:rPr>
          <w:color w:val="212529"/>
          <w:sz w:val="28"/>
          <w:szCs w:val="28"/>
        </w:rPr>
        <w:t>а(ов) Конкурса (приложение № 2).</w:t>
      </w:r>
    </w:p>
    <w:p w:rsidR="00CC5A7C" w:rsidRPr="00B9296C" w:rsidRDefault="008200D9" w:rsidP="007954A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4.4</w:t>
      </w:r>
      <w:r w:rsidR="007954A7">
        <w:rPr>
          <w:color w:val="212529"/>
          <w:sz w:val="28"/>
          <w:szCs w:val="28"/>
        </w:rPr>
        <w:t>. Участие в К</w:t>
      </w:r>
      <w:r w:rsidR="00CC5A7C" w:rsidRPr="00B9296C">
        <w:rPr>
          <w:color w:val="212529"/>
          <w:sz w:val="28"/>
          <w:szCs w:val="28"/>
        </w:rPr>
        <w:t>онкурсе означает согласие автора на дальнейшее использование его работ (в информационных, образовательных или культурных целях) без выплаты вознаграждения, но с обязательным указанием имени автора.</w:t>
      </w:r>
    </w:p>
    <w:p w:rsidR="00CC5A7C" w:rsidRPr="000630C0" w:rsidRDefault="008200D9" w:rsidP="007954A7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4.5</w:t>
      </w:r>
      <w:r w:rsidR="007954A7">
        <w:rPr>
          <w:color w:val="212529"/>
          <w:sz w:val="28"/>
          <w:szCs w:val="28"/>
        </w:rPr>
        <w:t>. Плата за участие в К</w:t>
      </w:r>
      <w:r w:rsidR="00CC5A7C" w:rsidRPr="00B9296C">
        <w:rPr>
          <w:color w:val="212529"/>
          <w:sz w:val="28"/>
          <w:szCs w:val="28"/>
        </w:rPr>
        <w:t xml:space="preserve">онкурсе не взимается, работы не рецензируются, работы остаются в распоряжении организаторов, с </w:t>
      </w:r>
      <w:r w:rsidR="00CC5A7C" w:rsidRPr="00B9296C">
        <w:rPr>
          <w:color w:val="212529"/>
          <w:sz w:val="28"/>
          <w:szCs w:val="28"/>
        </w:rPr>
        <w:lastRenderedPageBreak/>
        <w:t>правом некоммерческого использования (публикация на сайте и в печатных изданиях).</w:t>
      </w:r>
    </w:p>
    <w:p w:rsidR="00CC5A7C" w:rsidRDefault="00CC5A7C" w:rsidP="004A7D6C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30C0" w:rsidRPr="000630C0" w:rsidRDefault="007954A7" w:rsidP="004A7D6C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5</w:t>
      </w:r>
      <w:r w:rsidR="000630C0" w:rsidRPr="000630C0">
        <w:rPr>
          <w:rFonts w:eastAsiaTheme="minorHAnsi"/>
          <w:b/>
          <w:sz w:val="28"/>
          <w:szCs w:val="28"/>
          <w:lang w:eastAsia="en-US"/>
        </w:rPr>
        <w:t xml:space="preserve">. Порядок </w:t>
      </w:r>
      <w:r w:rsidR="00E23AB1">
        <w:rPr>
          <w:rFonts w:eastAsiaTheme="minorHAnsi"/>
          <w:b/>
          <w:sz w:val="28"/>
          <w:szCs w:val="28"/>
          <w:lang w:eastAsia="en-US"/>
        </w:rPr>
        <w:t>и сроки проведения К</w:t>
      </w:r>
      <w:r w:rsidR="000630C0" w:rsidRPr="000630C0">
        <w:rPr>
          <w:rFonts w:eastAsiaTheme="minorHAnsi"/>
          <w:b/>
          <w:sz w:val="28"/>
          <w:szCs w:val="28"/>
          <w:lang w:eastAsia="en-US"/>
        </w:rPr>
        <w:t>онкурса</w:t>
      </w:r>
    </w:p>
    <w:p w:rsidR="000630C0" w:rsidRPr="000630C0" w:rsidRDefault="00AA0E40" w:rsidP="0094096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630C0" w:rsidRPr="000630C0">
        <w:rPr>
          <w:rFonts w:eastAsiaTheme="minorHAnsi"/>
          <w:sz w:val="28"/>
          <w:szCs w:val="28"/>
          <w:lang w:eastAsia="en-US"/>
        </w:rPr>
        <w:t>.1.</w:t>
      </w:r>
      <w:r w:rsidR="00E23AB1">
        <w:rPr>
          <w:rFonts w:eastAsiaTheme="minorHAnsi"/>
          <w:sz w:val="28"/>
          <w:szCs w:val="28"/>
          <w:lang w:eastAsia="en-US"/>
        </w:rPr>
        <w:t xml:space="preserve"> Сроки проведения Конкурса</w:t>
      </w:r>
      <w:r w:rsidR="000630C0" w:rsidRPr="000630C0">
        <w:rPr>
          <w:rFonts w:eastAsiaTheme="minorHAnsi"/>
          <w:sz w:val="28"/>
          <w:szCs w:val="28"/>
          <w:lang w:eastAsia="en-US"/>
        </w:rPr>
        <w:t>:</w:t>
      </w:r>
    </w:p>
    <w:p w:rsidR="000630C0" w:rsidRPr="000630C0" w:rsidRDefault="00E23AB1" w:rsidP="0094096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14 -</w:t>
      </w:r>
      <w:r w:rsidR="0094096A">
        <w:rPr>
          <w:rFonts w:eastAsiaTheme="minorHAnsi"/>
          <w:sz w:val="28"/>
          <w:szCs w:val="28"/>
          <w:lang w:eastAsia="en-US"/>
        </w:rPr>
        <w:t xml:space="preserve"> 19 ноября</w:t>
      </w:r>
      <w:r>
        <w:rPr>
          <w:rFonts w:eastAsiaTheme="minorHAnsi"/>
          <w:sz w:val="28"/>
          <w:szCs w:val="28"/>
          <w:lang w:eastAsia="en-US"/>
        </w:rPr>
        <w:t xml:space="preserve"> 2024г</w:t>
      </w:r>
      <w:r w:rsidR="000630C0" w:rsidRPr="000630C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– прием заявок и конкурсных работ</w:t>
      </w:r>
      <w:r>
        <w:t>;</w:t>
      </w:r>
    </w:p>
    <w:p w:rsidR="000630C0" w:rsidRPr="000630C0" w:rsidRDefault="0094096A" w:rsidP="0094096A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20 </w:t>
      </w:r>
      <w:r w:rsidR="00E23AB1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21 ноября 2024</w:t>
      </w:r>
      <w:r w:rsidR="00E23AB1">
        <w:rPr>
          <w:rFonts w:eastAsiaTheme="minorHAnsi"/>
          <w:sz w:val="28"/>
          <w:szCs w:val="28"/>
          <w:lang w:eastAsia="en-US"/>
        </w:rPr>
        <w:t>г. – оценка работ, подведение итогов;</w:t>
      </w:r>
    </w:p>
    <w:p w:rsidR="000630C0" w:rsidRPr="000630C0" w:rsidRDefault="00E23AB1" w:rsidP="00DE7D94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21- </w:t>
      </w:r>
      <w:r w:rsidR="0094096A">
        <w:rPr>
          <w:rFonts w:eastAsiaTheme="minorHAnsi"/>
          <w:sz w:val="28"/>
          <w:szCs w:val="28"/>
          <w:lang w:eastAsia="en-US"/>
        </w:rPr>
        <w:t>22 ноября</w:t>
      </w:r>
      <w:r>
        <w:rPr>
          <w:rFonts w:eastAsiaTheme="minorHAnsi"/>
          <w:sz w:val="28"/>
          <w:szCs w:val="28"/>
          <w:lang w:eastAsia="en-US"/>
        </w:rPr>
        <w:t xml:space="preserve"> 2024г. - объявление</w:t>
      </w:r>
      <w:r w:rsidR="000630C0" w:rsidRPr="000630C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награждение</w:t>
      </w:r>
      <w:r w:rsidR="009409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победителей.</w:t>
      </w:r>
    </w:p>
    <w:p w:rsidR="00B9296C" w:rsidRDefault="00AA0E40" w:rsidP="00DE7D94">
      <w:pPr>
        <w:shd w:val="clear" w:color="auto" w:fill="FFFFFF"/>
        <w:spacing w:line="360" w:lineRule="auto"/>
        <w:jc w:val="both"/>
        <w:rPr>
          <w:color w:val="212529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630C0" w:rsidRPr="000630C0">
        <w:rPr>
          <w:rFonts w:eastAsiaTheme="minorHAnsi"/>
          <w:sz w:val="28"/>
          <w:szCs w:val="28"/>
          <w:lang w:eastAsia="en-US"/>
        </w:rPr>
        <w:t xml:space="preserve">.2. </w:t>
      </w:r>
      <w:r w:rsidR="006F3FBB">
        <w:rPr>
          <w:rFonts w:eastAsiaTheme="minorHAnsi"/>
          <w:sz w:val="28"/>
          <w:szCs w:val="28"/>
          <w:lang w:eastAsia="en-US"/>
        </w:rPr>
        <w:t>Конкурсные работы принимаются</w:t>
      </w:r>
      <w:r w:rsidR="006F3FBB" w:rsidRPr="001D217F">
        <w:rPr>
          <w:rFonts w:eastAsiaTheme="minorHAnsi"/>
          <w:sz w:val="28"/>
          <w:szCs w:val="28"/>
          <w:lang w:eastAsia="en-US"/>
        </w:rPr>
        <w:t xml:space="preserve"> </w:t>
      </w:r>
      <w:r w:rsidR="001D217F" w:rsidRPr="001D217F">
        <w:rPr>
          <w:b/>
          <w:bCs/>
          <w:color w:val="212529"/>
          <w:sz w:val="28"/>
          <w:szCs w:val="28"/>
        </w:rPr>
        <w:t>до</w:t>
      </w:r>
      <w:r w:rsidR="001D217F">
        <w:rPr>
          <w:b/>
          <w:bCs/>
          <w:color w:val="212529"/>
          <w:sz w:val="28"/>
          <w:szCs w:val="28"/>
        </w:rPr>
        <w:t xml:space="preserve"> </w:t>
      </w:r>
      <w:r w:rsidR="006F3FBB">
        <w:rPr>
          <w:b/>
          <w:bCs/>
          <w:color w:val="212529"/>
          <w:sz w:val="28"/>
          <w:szCs w:val="28"/>
        </w:rPr>
        <w:t>19 ноября 2024 года</w:t>
      </w:r>
      <w:r w:rsidR="001D217F">
        <w:rPr>
          <w:b/>
          <w:bCs/>
          <w:color w:val="212529"/>
          <w:sz w:val="28"/>
          <w:szCs w:val="28"/>
        </w:rPr>
        <w:t xml:space="preserve"> </w:t>
      </w:r>
      <w:r w:rsidR="001D217F" w:rsidRPr="001D217F">
        <w:rPr>
          <w:bCs/>
          <w:color w:val="212529"/>
          <w:sz w:val="28"/>
          <w:szCs w:val="28"/>
        </w:rPr>
        <w:t>(включительно)</w:t>
      </w:r>
      <w:r w:rsidR="006F3FBB">
        <w:rPr>
          <w:b/>
          <w:bCs/>
          <w:color w:val="212529"/>
          <w:sz w:val="28"/>
          <w:szCs w:val="28"/>
        </w:rPr>
        <w:t xml:space="preserve"> </w:t>
      </w:r>
      <w:r w:rsidR="006F3FBB">
        <w:rPr>
          <w:color w:val="212529"/>
          <w:sz w:val="28"/>
          <w:szCs w:val="28"/>
        </w:rPr>
        <w:t>в электронном варианте по</w:t>
      </w:r>
      <w:r w:rsidR="006F3FBB">
        <w:rPr>
          <w:color w:val="FF0000"/>
          <w:sz w:val="28"/>
          <w:szCs w:val="28"/>
        </w:rPr>
        <w:t xml:space="preserve"> </w:t>
      </w:r>
      <w:r w:rsidR="006F3FBB">
        <w:rPr>
          <w:color w:val="212529"/>
          <w:sz w:val="28"/>
          <w:szCs w:val="28"/>
          <w:lang w:val="en-US"/>
        </w:rPr>
        <w:t>e</w:t>
      </w:r>
      <w:r w:rsidR="006F3FBB">
        <w:rPr>
          <w:color w:val="212529"/>
          <w:sz w:val="28"/>
          <w:szCs w:val="28"/>
        </w:rPr>
        <w:t>-</w:t>
      </w:r>
      <w:r w:rsidR="006F3FBB">
        <w:rPr>
          <w:color w:val="212529"/>
          <w:sz w:val="28"/>
          <w:szCs w:val="28"/>
          <w:lang w:val="en-US"/>
        </w:rPr>
        <w:t>mail</w:t>
      </w:r>
      <w:r w:rsidR="006F3FBB">
        <w:rPr>
          <w:color w:val="212529"/>
          <w:sz w:val="28"/>
          <w:szCs w:val="28"/>
        </w:rPr>
        <w:t xml:space="preserve">: lenskopeca@mail.ru с темой письма «КОНКУРС» либо приносятся лично по адресу: РС (Я), г. Ленск, ул. Ленина, </w:t>
      </w:r>
      <w:r w:rsidR="00CA63A0">
        <w:rPr>
          <w:color w:val="212529"/>
          <w:sz w:val="28"/>
          <w:szCs w:val="28"/>
        </w:rPr>
        <w:t xml:space="preserve">        </w:t>
      </w:r>
      <w:r w:rsidR="006F3FBB">
        <w:rPr>
          <w:color w:val="212529"/>
          <w:sz w:val="28"/>
          <w:szCs w:val="28"/>
        </w:rPr>
        <w:t>д. 65, кабинет 107.</w:t>
      </w:r>
    </w:p>
    <w:p w:rsidR="001D217F" w:rsidRPr="001D217F" w:rsidRDefault="00AA0E40" w:rsidP="001D217F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</w:t>
      </w:r>
      <w:r w:rsidR="000630C0" w:rsidRPr="000630C0">
        <w:rPr>
          <w:rFonts w:eastAsiaTheme="minorHAnsi"/>
          <w:sz w:val="28"/>
          <w:szCs w:val="28"/>
          <w:lang w:eastAsia="en-US"/>
        </w:rPr>
        <w:t xml:space="preserve">. </w:t>
      </w:r>
      <w:r w:rsidR="00E542C0">
        <w:rPr>
          <w:rFonts w:eastAsiaTheme="minorHAnsi"/>
          <w:sz w:val="28"/>
          <w:szCs w:val="28"/>
          <w:lang w:eastAsia="en-US"/>
        </w:rPr>
        <w:t>Рисунки должны</w:t>
      </w:r>
      <w:r w:rsidR="001D217F" w:rsidRPr="001D217F">
        <w:rPr>
          <w:rFonts w:eastAsiaTheme="minorHAnsi"/>
          <w:sz w:val="28"/>
          <w:szCs w:val="28"/>
          <w:lang w:eastAsia="en-US"/>
        </w:rPr>
        <w:t xml:space="preserve"> быть выполнены на плотной белой бумаге для рисования формата А4 в любой технике исполнения (акварель, гуашь, пастель, карандаш, фломастер, компьютерная гра</w:t>
      </w:r>
      <w:r w:rsidR="001D217F">
        <w:rPr>
          <w:rFonts w:eastAsiaTheme="minorHAnsi"/>
          <w:sz w:val="28"/>
          <w:szCs w:val="28"/>
          <w:lang w:eastAsia="en-US"/>
        </w:rPr>
        <w:t>фика, смешанные техники и др.).</w:t>
      </w:r>
    </w:p>
    <w:p w:rsidR="00B9296C" w:rsidRDefault="00B9296C" w:rsidP="00DB59A3">
      <w:pPr>
        <w:widowControl/>
        <w:shd w:val="clear" w:color="auto" w:fill="FFFFFF"/>
        <w:autoSpaceDE/>
        <w:autoSpaceDN/>
        <w:adjustRightInd/>
        <w:spacing w:line="360" w:lineRule="auto"/>
        <w:rPr>
          <w:b/>
          <w:color w:val="212529"/>
          <w:sz w:val="28"/>
          <w:szCs w:val="28"/>
        </w:rPr>
      </w:pPr>
    </w:p>
    <w:p w:rsidR="00B9296C" w:rsidRPr="00B9296C" w:rsidRDefault="00DB59A3" w:rsidP="00DB59A3">
      <w:pPr>
        <w:widowControl/>
        <w:shd w:val="clear" w:color="auto" w:fill="FFFFFF"/>
        <w:autoSpaceDE/>
        <w:autoSpaceDN/>
        <w:adjustRightInd/>
        <w:spacing w:line="360" w:lineRule="auto"/>
        <w:ind w:left="360" w:hanging="360"/>
        <w:jc w:val="center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>6. Подведение итогов К</w:t>
      </w:r>
      <w:r w:rsidR="00B9296C" w:rsidRPr="00B9296C">
        <w:rPr>
          <w:b/>
          <w:color w:val="212529"/>
          <w:sz w:val="28"/>
          <w:szCs w:val="28"/>
        </w:rPr>
        <w:t>онкурса и определение победителей</w:t>
      </w:r>
    </w:p>
    <w:p w:rsidR="00B9296C" w:rsidRDefault="00E542C0" w:rsidP="009057D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</w:t>
      </w:r>
      <w:r w:rsidR="00B9296C" w:rsidRPr="00B9296C">
        <w:rPr>
          <w:color w:val="212529"/>
          <w:sz w:val="28"/>
          <w:szCs w:val="28"/>
        </w:rPr>
        <w:t>.1. Экспертна</w:t>
      </w:r>
      <w:r w:rsidR="001D217F">
        <w:rPr>
          <w:color w:val="212529"/>
          <w:sz w:val="28"/>
          <w:szCs w:val="28"/>
        </w:rPr>
        <w:t>я оценка представленных на К</w:t>
      </w:r>
      <w:r w:rsidR="00B9296C" w:rsidRPr="00B9296C">
        <w:rPr>
          <w:color w:val="212529"/>
          <w:sz w:val="28"/>
          <w:szCs w:val="28"/>
        </w:rPr>
        <w:t>онкурс работ и определение победителей осущ</w:t>
      </w:r>
      <w:r w:rsidR="000F5C2D">
        <w:rPr>
          <w:color w:val="212529"/>
          <w:sz w:val="28"/>
          <w:szCs w:val="28"/>
        </w:rPr>
        <w:t>ествляется конкурсной комиссией (Приложение№3).</w:t>
      </w:r>
    </w:p>
    <w:p w:rsidR="001D217F" w:rsidRDefault="009057D8" w:rsidP="009057D8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</w:t>
      </w:r>
      <w:r w:rsidR="001D217F">
        <w:rPr>
          <w:color w:val="212529"/>
          <w:sz w:val="28"/>
          <w:szCs w:val="28"/>
        </w:rPr>
        <w:t>.2. Конкурсные работы</w:t>
      </w:r>
      <w:r w:rsidR="00B9296C" w:rsidRPr="00B9296C">
        <w:rPr>
          <w:color w:val="212529"/>
          <w:sz w:val="28"/>
          <w:szCs w:val="28"/>
        </w:rPr>
        <w:t xml:space="preserve"> оцен</w:t>
      </w:r>
      <w:r w:rsidR="001D217F">
        <w:rPr>
          <w:color w:val="212529"/>
          <w:sz w:val="28"/>
          <w:szCs w:val="28"/>
        </w:rPr>
        <w:t>иваются по пятибалльной шкале по следующим критериям:</w:t>
      </w:r>
    </w:p>
    <w:p w:rsidR="000D33C4" w:rsidRPr="000D33C4" w:rsidRDefault="000D33C4" w:rsidP="009057D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- </w:t>
      </w:r>
      <w:r w:rsidRPr="000D33C4">
        <w:rPr>
          <w:color w:val="212529"/>
          <w:sz w:val="28"/>
          <w:szCs w:val="28"/>
        </w:rPr>
        <w:t>соответствие содер</w:t>
      </w:r>
      <w:r>
        <w:rPr>
          <w:color w:val="212529"/>
          <w:sz w:val="28"/>
          <w:szCs w:val="28"/>
        </w:rPr>
        <w:t>жания рисунка тематике Конкурса</w:t>
      </w:r>
      <w:r w:rsidRPr="000D33C4">
        <w:rPr>
          <w:color w:val="212529"/>
          <w:sz w:val="28"/>
          <w:szCs w:val="28"/>
        </w:rPr>
        <w:t>;</w:t>
      </w:r>
    </w:p>
    <w:p w:rsidR="000D33C4" w:rsidRPr="000D33C4" w:rsidRDefault="000D33C4" w:rsidP="009057D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color w:val="212529"/>
          <w:sz w:val="28"/>
          <w:szCs w:val="28"/>
        </w:rPr>
      </w:pPr>
      <w:r w:rsidRPr="000D33C4">
        <w:rPr>
          <w:color w:val="212529"/>
          <w:sz w:val="28"/>
          <w:szCs w:val="28"/>
        </w:rPr>
        <w:t>- креативность (новиз</w:t>
      </w:r>
      <w:r>
        <w:rPr>
          <w:color w:val="212529"/>
          <w:sz w:val="28"/>
          <w:szCs w:val="28"/>
        </w:rPr>
        <w:t>на идеи, оригинальность) работы</w:t>
      </w:r>
      <w:r w:rsidRPr="000D33C4">
        <w:rPr>
          <w:color w:val="212529"/>
          <w:sz w:val="28"/>
          <w:szCs w:val="28"/>
        </w:rPr>
        <w:t>;</w:t>
      </w:r>
    </w:p>
    <w:p w:rsidR="000D33C4" w:rsidRPr="000D33C4" w:rsidRDefault="000D33C4" w:rsidP="009057D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color w:val="212529"/>
          <w:sz w:val="28"/>
          <w:szCs w:val="28"/>
        </w:rPr>
      </w:pPr>
      <w:r w:rsidRPr="000D33C4">
        <w:rPr>
          <w:color w:val="212529"/>
          <w:sz w:val="28"/>
          <w:szCs w:val="28"/>
        </w:rPr>
        <w:t>- качество и</w:t>
      </w:r>
      <w:r>
        <w:rPr>
          <w:color w:val="212529"/>
          <w:sz w:val="28"/>
          <w:szCs w:val="28"/>
        </w:rPr>
        <w:t xml:space="preserve"> аккуратность выполнения работы</w:t>
      </w:r>
      <w:r w:rsidRPr="000D33C4">
        <w:rPr>
          <w:color w:val="212529"/>
          <w:sz w:val="28"/>
          <w:szCs w:val="28"/>
        </w:rPr>
        <w:t>;</w:t>
      </w:r>
    </w:p>
    <w:p w:rsidR="000D33C4" w:rsidRDefault="000D33C4" w:rsidP="009057D8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color w:val="212529"/>
          <w:sz w:val="28"/>
          <w:szCs w:val="28"/>
        </w:rPr>
      </w:pPr>
      <w:r w:rsidRPr="000D33C4">
        <w:rPr>
          <w:color w:val="212529"/>
          <w:sz w:val="28"/>
          <w:szCs w:val="28"/>
        </w:rPr>
        <w:t>- мастерство (техника исполн</w:t>
      </w:r>
      <w:r>
        <w:rPr>
          <w:color w:val="212529"/>
          <w:sz w:val="28"/>
          <w:szCs w:val="28"/>
        </w:rPr>
        <w:t>ения работы, авторское отличие</w:t>
      </w:r>
      <w:r w:rsidR="00C1583A">
        <w:rPr>
          <w:color w:val="212529"/>
          <w:sz w:val="28"/>
          <w:szCs w:val="28"/>
        </w:rPr>
        <w:t>;</w:t>
      </w:r>
    </w:p>
    <w:p w:rsidR="00C1583A" w:rsidRPr="000D33C4" w:rsidRDefault="00C1583A" w:rsidP="009135CB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- общее восприятие.</w:t>
      </w:r>
    </w:p>
    <w:p w:rsidR="00B9296C" w:rsidRPr="00B9296C" w:rsidRDefault="000D33C4" w:rsidP="009135CB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Максимальное</w:t>
      </w:r>
      <w:r w:rsidR="00C1583A">
        <w:rPr>
          <w:color w:val="212529"/>
          <w:sz w:val="28"/>
          <w:szCs w:val="28"/>
        </w:rPr>
        <w:t xml:space="preserve"> количество баллов – 25</w:t>
      </w:r>
      <w:r w:rsidR="00B9296C" w:rsidRPr="00B9296C">
        <w:rPr>
          <w:color w:val="212529"/>
          <w:sz w:val="28"/>
          <w:szCs w:val="28"/>
        </w:rPr>
        <w:t xml:space="preserve"> баллов.</w:t>
      </w:r>
    </w:p>
    <w:p w:rsidR="00B9296C" w:rsidRPr="00B9296C" w:rsidRDefault="009057D8" w:rsidP="009135C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</w:t>
      </w:r>
      <w:r w:rsidR="00B9296C" w:rsidRPr="00B9296C">
        <w:rPr>
          <w:color w:val="212529"/>
          <w:sz w:val="28"/>
          <w:szCs w:val="28"/>
        </w:rPr>
        <w:t xml:space="preserve">.3. По итогам </w:t>
      </w:r>
      <w:r w:rsidR="00662425">
        <w:rPr>
          <w:color w:val="212529"/>
          <w:sz w:val="28"/>
          <w:szCs w:val="28"/>
        </w:rPr>
        <w:t>К</w:t>
      </w:r>
      <w:r w:rsidR="00B9296C" w:rsidRPr="00B9296C">
        <w:rPr>
          <w:color w:val="212529"/>
          <w:sz w:val="28"/>
          <w:szCs w:val="28"/>
        </w:rPr>
        <w:t>онкурса определяется победитель в соответствии с количеством набранных баллов.</w:t>
      </w:r>
    </w:p>
    <w:p w:rsidR="00B9296C" w:rsidRPr="00B9296C" w:rsidRDefault="009057D8" w:rsidP="009135C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</w:t>
      </w:r>
      <w:r w:rsidR="00B9296C" w:rsidRPr="00B9296C">
        <w:rPr>
          <w:color w:val="212529"/>
          <w:sz w:val="28"/>
          <w:szCs w:val="28"/>
        </w:rPr>
        <w:t>.4. Конкурсная комиссия имеет право выделить дополнительные номинации.</w:t>
      </w:r>
    </w:p>
    <w:p w:rsidR="00B9296C" w:rsidRPr="00C1583A" w:rsidRDefault="009057D8" w:rsidP="009135CB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</w:t>
      </w:r>
      <w:r w:rsidR="00B9296C" w:rsidRPr="00B9296C">
        <w:rPr>
          <w:color w:val="212529"/>
          <w:sz w:val="28"/>
          <w:szCs w:val="28"/>
        </w:rPr>
        <w:t>.5.  Победите</w:t>
      </w:r>
      <w:r w:rsidR="00662425">
        <w:rPr>
          <w:color w:val="212529"/>
          <w:sz w:val="28"/>
          <w:szCs w:val="28"/>
        </w:rPr>
        <w:t>ль награждается дипломом победителя</w:t>
      </w:r>
      <w:r w:rsidR="00B9296C" w:rsidRPr="00B9296C">
        <w:rPr>
          <w:color w:val="212529"/>
          <w:sz w:val="28"/>
          <w:szCs w:val="28"/>
        </w:rPr>
        <w:t xml:space="preserve"> и ценным подарком.</w:t>
      </w:r>
    </w:p>
    <w:p w:rsidR="000630C0" w:rsidRPr="000630C0" w:rsidRDefault="000630C0" w:rsidP="009135CB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630C0" w:rsidRPr="000630C0" w:rsidRDefault="000630C0" w:rsidP="009135CB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630C0">
        <w:rPr>
          <w:rFonts w:eastAsiaTheme="minorHAnsi"/>
          <w:b/>
          <w:sz w:val="28"/>
          <w:szCs w:val="28"/>
          <w:lang w:eastAsia="en-US"/>
        </w:rPr>
        <w:t xml:space="preserve">9. </w:t>
      </w:r>
      <w:r w:rsidR="008200D9" w:rsidRPr="000630C0">
        <w:rPr>
          <w:rFonts w:eastAsiaTheme="minorHAnsi"/>
          <w:b/>
          <w:sz w:val="28"/>
          <w:szCs w:val="28"/>
          <w:lang w:eastAsia="en-US"/>
        </w:rPr>
        <w:t>Заключительные положения</w:t>
      </w:r>
    </w:p>
    <w:p w:rsidR="000630C0" w:rsidRPr="000630C0" w:rsidRDefault="00C1583A" w:rsidP="009135CB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9.1. Положение о К</w:t>
      </w:r>
      <w:r w:rsidR="000630C0" w:rsidRPr="000630C0">
        <w:rPr>
          <w:rFonts w:eastAsiaTheme="minorHAnsi"/>
          <w:sz w:val="28"/>
          <w:szCs w:val="28"/>
          <w:lang w:eastAsia="en-US"/>
        </w:rPr>
        <w:t>онкурсе может быть изменено организаторами конкурса в случае необходимости.</w:t>
      </w:r>
    </w:p>
    <w:p w:rsidR="000630C0" w:rsidRPr="000630C0" w:rsidRDefault="008200D9" w:rsidP="009135CB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9.2</w:t>
      </w:r>
      <w:r w:rsidR="000630C0" w:rsidRPr="000630C0">
        <w:rPr>
          <w:rFonts w:eastAsiaTheme="minorHAnsi"/>
          <w:sz w:val="28"/>
          <w:szCs w:val="28"/>
          <w:lang w:eastAsia="en-US"/>
        </w:rPr>
        <w:t>. Настоящее положение является официальным приглашением к участ</w:t>
      </w:r>
      <w:r w:rsidR="00C1583A">
        <w:rPr>
          <w:rFonts w:eastAsiaTheme="minorHAnsi"/>
          <w:sz w:val="28"/>
          <w:szCs w:val="28"/>
          <w:lang w:eastAsia="en-US"/>
        </w:rPr>
        <w:t xml:space="preserve">ию в конкурсе детских </w:t>
      </w:r>
      <w:r w:rsidR="00C1583A" w:rsidRPr="009135CB">
        <w:rPr>
          <w:rFonts w:eastAsiaTheme="minorHAnsi"/>
          <w:sz w:val="28"/>
          <w:szCs w:val="28"/>
          <w:lang w:eastAsia="en-US"/>
        </w:rPr>
        <w:t xml:space="preserve">рисунков </w:t>
      </w:r>
      <w:r w:rsidR="00C1583A" w:rsidRPr="000630C0">
        <w:rPr>
          <w:rFonts w:eastAsiaTheme="minorHAnsi"/>
          <w:sz w:val="28"/>
          <w:szCs w:val="28"/>
          <w:lang w:eastAsia="en-US"/>
        </w:rPr>
        <w:t>«Мои права и обязанности»</w:t>
      </w:r>
      <w:r w:rsidR="00C1583A" w:rsidRPr="009135CB">
        <w:rPr>
          <w:rFonts w:eastAsiaTheme="minorHAnsi"/>
          <w:sz w:val="28"/>
          <w:szCs w:val="28"/>
          <w:lang w:eastAsia="en-US"/>
        </w:rPr>
        <w:t>.</w:t>
      </w:r>
    </w:p>
    <w:p w:rsidR="000630C0" w:rsidRPr="000630C0" w:rsidRDefault="000630C0" w:rsidP="009057D8">
      <w:pPr>
        <w:widowControl/>
        <w:autoSpaceDE/>
        <w:autoSpaceDN/>
        <w:adjustRightInd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E434E8" w:rsidRDefault="00E434E8" w:rsidP="008200D9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614F02" w:rsidRDefault="00614F02" w:rsidP="008200D9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614F02" w:rsidRPr="00614F02" w:rsidRDefault="00614F02" w:rsidP="008200D9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614F02">
        <w:rPr>
          <w:rFonts w:eastAsia="Calibri"/>
          <w:b/>
          <w:sz w:val="28"/>
          <w:szCs w:val="28"/>
          <w:lang w:eastAsia="en-US"/>
        </w:rPr>
        <w:t>Н</w:t>
      </w:r>
      <w:r>
        <w:rPr>
          <w:rFonts w:eastAsia="Calibri"/>
          <w:b/>
          <w:sz w:val="28"/>
          <w:szCs w:val="28"/>
          <w:lang w:eastAsia="en-US"/>
        </w:rPr>
        <w:t xml:space="preserve">ачальник </w:t>
      </w:r>
      <w:r w:rsidRPr="00614F02">
        <w:rPr>
          <w:rFonts w:eastAsia="Calibri"/>
          <w:b/>
          <w:sz w:val="28"/>
          <w:szCs w:val="28"/>
          <w:lang w:eastAsia="en-US"/>
        </w:rPr>
        <w:t xml:space="preserve">управления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Е.К. Федорова</w:t>
      </w:r>
    </w:p>
    <w:p w:rsidR="00614F02" w:rsidRPr="00614F02" w:rsidRDefault="00614F02" w:rsidP="008200D9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  <w:sectPr w:rsidR="00614F02" w:rsidRPr="00614F02" w:rsidSect="00934E81">
          <w:pgSz w:w="11906" w:h="16838"/>
          <w:pgMar w:top="1134" w:right="566" w:bottom="1134" w:left="1701" w:header="709" w:footer="709" w:gutter="0"/>
          <w:cols w:space="720"/>
        </w:sectPr>
      </w:pPr>
      <w:r w:rsidRPr="00614F02">
        <w:rPr>
          <w:rFonts w:eastAsia="Calibri"/>
          <w:b/>
          <w:sz w:val="28"/>
          <w:szCs w:val="28"/>
          <w:lang w:eastAsia="en-US"/>
        </w:rPr>
        <w:t xml:space="preserve">социального развития населения </w:t>
      </w:r>
    </w:p>
    <w:tbl>
      <w:tblPr>
        <w:tblStyle w:val="a6"/>
        <w:tblpPr w:leftFromText="180" w:rightFromText="180" w:vertAnchor="text" w:horzAnchor="page" w:tblpX="6256" w:tblpY="-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726E7C" w:rsidTr="00726E7C">
        <w:tc>
          <w:tcPr>
            <w:tcW w:w="4455" w:type="dxa"/>
          </w:tcPr>
          <w:p w:rsidR="00726E7C" w:rsidRPr="000630C0" w:rsidRDefault="00726E7C" w:rsidP="00726E7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cstheme="minorBidi"/>
                <w:color w:val="212529"/>
                <w:sz w:val="28"/>
                <w:szCs w:val="28"/>
              </w:rPr>
            </w:pPr>
            <w:r w:rsidRPr="00726E7C">
              <w:rPr>
                <w:sz w:val="28"/>
                <w:szCs w:val="28"/>
              </w:rPr>
              <w:lastRenderedPageBreak/>
              <w:t xml:space="preserve">Приложение №1 к Положению </w:t>
            </w:r>
            <w:r w:rsidRPr="000630C0">
              <w:rPr>
                <w:rFonts w:cstheme="minorBidi"/>
                <w:color w:val="212529"/>
                <w:sz w:val="28"/>
                <w:szCs w:val="28"/>
              </w:rPr>
              <w:t xml:space="preserve">о проведении конкурса детских рисунков </w:t>
            </w:r>
            <w:r w:rsidRPr="000630C0">
              <w:rPr>
                <w:rFonts w:eastAsiaTheme="minorHAnsi"/>
                <w:sz w:val="28"/>
                <w:szCs w:val="28"/>
                <w:lang w:eastAsia="en-US"/>
              </w:rPr>
              <w:t xml:space="preserve">«Мои права и обязанности» </w:t>
            </w:r>
            <w:r w:rsidRPr="000630C0">
              <w:rPr>
                <w:rFonts w:cstheme="minorBidi"/>
                <w:color w:val="212529"/>
                <w:sz w:val="28"/>
                <w:szCs w:val="28"/>
              </w:rPr>
              <w:t>среди детей-сирот и детей, оставшихся без попечения родителей, состоящих на учете подопечных Ленского района</w:t>
            </w:r>
          </w:p>
          <w:p w:rsidR="00726E7C" w:rsidRDefault="00726E7C" w:rsidP="00726E7C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</w:tr>
    </w:tbl>
    <w:p w:rsidR="00726E7C" w:rsidRP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  <w:r w:rsidRPr="00726E7C">
        <w:rPr>
          <w:sz w:val="24"/>
          <w:szCs w:val="28"/>
        </w:rPr>
        <w:t xml:space="preserve">   </w:t>
      </w: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Default="00726E7C" w:rsidP="00726E7C">
      <w:pPr>
        <w:widowControl/>
        <w:autoSpaceDE/>
        <w:autoSpaceDN/>
        <w:adjustRightInd/>
        <w:rPr>
          <w:sz w:val="24"/>
          <w:szCs w:val="28"/>
        </w:rPr>
      </w:pPr>
    </w:p>
    <w:p w:rsidR="00726E7C" w:rsidRP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26E7C">
        <w:rPr>
          <w:b/>
          <w:sz w:val="28"/>
          <w:szCs w:val="28"/>
        </w:rPr>
        <w:t>Заявка</w:t>
      </w:r>
    </w:p>
    <w:p w:rsid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</w:t>
      </w:r>
      <w:r w:rsidRPr="00726E7C">
        <w:rPr>
          <w:b/>
          <w:sz w:val="28"/>
          <w:szCs w:val="28"/>
        </w:rPr>
        <w:t>конкурсе</w:t>
      </w:r>
    </w:p>
    <w:p w:rsid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26E7C" w:rsidTr="00726E7C">
        <w:tc>
          <w:tcPr>
            <w:tcW w:w="4390" w:type="dxa"/>
          </w:tcPr>
          <w:p w:rsidR="00726E7C" w:rsidRPr="00726E7C" w:rsidRDefault="00726E7C" w:rsidP="00726E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26E7C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5238" w:type="dxa"/>
          </w:tcPr>
          <w:p w:rsidR="00726E7C" w:rsidRDefault="00726E7C" w:rsidP="00726E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726E7C" w:rsidTr="00726E7C">
        <w:tc>
          <w:tcPr>
            <w:tcW w:w="4390" w:type="dxa"/>
          </w:tcPr>
          <w:p w:rsidR="00726E7C" w:rsidRPr="00726E7C" w:rsidRDefault="00726E7C" w:rsidP="00726E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26E7C">
              <w:rPr>
                <w:sz w:val="28"/>
                <w:szCs w:val="28"/>
              </w:rPr>
              <w:t>озраст</w:t>
            </w:r>
          </w:p>
        </w:tc>
        <w:tc>
          <w:tcPr>
            <w:tcW w:w="5238" w:type="dxa"/>
          </w:tcPr>
          <w:p w:rsidR="00726E7C" w:rsidRDefault="00726E7C" w:rsidP="00726E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726E7C" w:rsidTr="00726E7C">
        <w:tc>
          <w:tcPr>
            <w:tcW w:w="4390" w:type="dxa"/>
          </w:tcPr>
          <w:p w:rsidR="00726E7C" w:rsidRPr="00726E7C" w:rsidRDefault="00726E7C" w:rsidP="00726E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5238" w:type="dxa"/>
          </w:tcPr>
          <w:p w:rsidR="00726E7C" w:rsidRDefault="00726E7C" w:rsidP="00726E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726E7C" w:rsidTr="00726E7C">
        <w:trPr>
          <w:trHeight w:val="390"/>
        </w:trPr>
        <w:tc>
          <w:tcPr>
            <w:tcW w:w="4390" w:type="dxa"/>
          </w:tcPr>
          <w:p w:rsidR="00726E7C" w:rsidRPr="00726E7C" w:rsidRDefault="00726E7C" w:rsidP="00726E7C">
            <w:pPr>
              <w:widowControl/>
              <w:tabs>
                <w:tab w:val="left" w:pos="555"/>
              </w:tabs>
              <w:autoSpaceDE/>
              <w:autoSpaceDN/>
              <w:adjustRightInd/>
              <w:spacing w:after="160"/>
              <w:rPr>
                <w:sz w:val="28"/>
                <w:szCs w:val="28"/>
              </w:rPr>
            </w:pPr>
            <w:r w:rsidRPr="00726E7C">
              <w:rPr>
                <w:sz w:val="28"/>
                <w:szCs w:val="28"/>
              </w:rPr>
              <w:t xml:space="preserve">Контактное лицо </w:t>
            </w:r>
            <w:r>
              <w:rPr>
                <w:sz w:val="28"/>
                <w:szCs w:val="28"/>
              </w:rPr>
              <w:t>ФИ</w:t>
            </w:r>
            <w:r w:rsidRPr="00726E7C">
              <w:rPr>
                <w:sz w:val="28"/>
                <w:szCs w:val="28"/>
              </w:rPr>
              <w:t>О</w:t>
            </w:r>
            <w:r w:rsidR="00EF3CEB">
              <w:rPr>
                <w:sz w:val="28"/>
                <w:szCs w:val="28"/>
              </w:rPr>
              <w:t xml:space="preserve"> (законный представитель)</w:t>
            </w:r>
          </w:p>
        </w:tc>
        <w:tc>
          <w:tcPr>
            <w:tcW w:w="5238" w:type="dxa"/>
          </w:tcPr>
          <w:p w:rsidR="00726E7C" w:rsidRDefault="00726E7C" w:rsidP="00726E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726E7C" w:rsidTr="00726E7C">
        <w:tc>
          <w:tcPr>
            <w:tcW w:w="4390" w:type="dxa"/>
          </w:tcPr>
          <w:p w:rsidR="00726E7C" w:rsidRPr="00726E7C" w:rsidRDefault="00726E7C" w:rsidP="00726E7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26E7C">
              <w:rPr>
                <w:sz w:val="28"/>
                <w:szCs w:val="28"/>
              </w:rPr>
              <w:t xml:space="preserve">Телефон, </w:t>
            </w:r>
            <w:r w:rsidRPr="00726E7C">
              <w:rPr>
                <w:color w:val="212529"/>
                <w:sz w:val="28"/>
                <w:szCs w:val="28"/>
                <w:lang w:val="en-US"/>
              </w:rPr>
              <w:t>e</w:t>
            </w:r>
            <w:r w:rsidRPr="00726E7C">
              <w:rPr>
                <w:color w:val="212529"/>
                <w:sz w:val="28"/>
                <w:szCs w:val="28"/>
              </w:rPr>
              <w:t>-</w:t>
            </w:r>
            <w:r w:rsidRPr="00726E7C">
              <w:rPr>
                <w:color w:val="212529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38" w:type="dxa"/>
          </w:tcPr>
          <w:p w:rsidR="00726E7C" w:rsidRDefault="00726E7C" w:rsidP="00726E7C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6E7C" w:rsidRP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26E7C" w:rsidRPr="00726E7C" w:rsidRDefault="00726E7C" w:rsidP="00C77922">
      <w:pPr>
        <w:widowControl/>
        <w:tabs>
          <w:tab w:val="left" w:pos="570"/>
        </w:tabs>
        <w:autoSpaceDE/>
        <w:autoSpaceDN/>
        <w:adjustRightInd/>
        <w:jc w:val="both"/>
        <w:rPr>
          <w:sz w:val="28"/>
          <w:szCs w:val="28"/>
        </w:rPr>
      </w:pPr>
      <w:r w:rsidRPr="00726E7C">
        <w:rPr>
          <w:b/>
          <w:sz w:val="28"/>
          <w:szCs w:val="28"/>
        </w:rPr>
        <w:tab/>
      </w:r>
      <w:r w:rsidR="00C77922" w:rsidRPr="00C77922">
        <w:rPr>
          <w:sz w:val="28"/>
          <w:szCs w:val="28"/>
        </w:rPr>
        <w:t xml:space="preserve">Я ________________________________________ даю свое согласие </w:t>
      </w:r>
      <w:r w:rsidRPr="00726E7C">
        <w:rPr>
          <w:sz w:val="28"/>
          <w:szCs w:val="28"/>
        </w:rPr>
        <w:t>на хранение и использование персон</w:t>
      </w:r>
      <w:r w:rsidR="00C77922" w:rsidRPr="00C77922">
        <w:rPr>
          <w:sz w:val="28"/>
          <w:szCs w:val="28"/>
        </w:rPr>
        <w:t xml:space="preserve">альных данных для участия в </w:t>
      </w:r>
      <w:r w:rsidRPr="00726E7C">
        <w:rPr>
          <w:sz w:val="28"/>
          <w:szCs w:val="28"/>
        </w:rPr>
        <w:t>конкурсе, а также на публикацию представленных нами мате</w:t>
      </w:r>
      <w:r w:rsidR="00C77922" w:rsidRPr="00C77922">
        <w:rPr>
          <w:sz w:val="28"/>
          <w:szCs w:val="28"/>
        </w:rPr>
        <w:t xml:space="preserve">риалов в рамках </w:t>
      </w:r>
      <w:r w:rsidR="00C77922" w:rsidRPr="000630C0">
        <w:rPr>
          <w:rFonts w:cstheme="minorBidi"/>
          <w:color w:val="212529"/>
          <w:sz w:val="28"/>
          <w:szCs w:val="28"/>
        </w:rPr>
        <w:t xml:space="preserve">конкурса детских рисунков </w:t>
      </w:r>
      <w:r w:rsidR="00C77922" w:rsidRPr="000630C0">
        <w:rPr>
          <w:rFonts w:eastAsiaTheme="minorHAnsi"/>
          <w:sz w:val="28"/>
          <w:szCs w:val="28"/>
          <w:lang w:eastAsia="en-US"/>
        </w:rPr>
        <w:t>«Мои права и обязанности»</w:t>
      </w:r>
      <w:r w:rsidR="00C77922" w:rsidRPr="00C77922">
        <w:rPr>
          <w:rFonts w:eastAsiaTheme="minorHAnsi"/>
          <w:sz w:val="28"/>
          <w:szCs w:val="28"/>
          <w:lang w:eastAsia="en-US"/>
        </w:rPr>
        <w:t>.</w:t>
      </w:r>
    </w:p>
    <w:p w:rsidR="00726E7C" w:rsidRP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26E7C" w:rsidRPr="00726E7C" w:rsidRDefault="00726E7C" w:rsidP="00726E7C">
      <w:pPr>
        <w:widowControl/>
        <w:tabs>
          <w:tab w:val="left" w:pos="330"/>
        </w:tabs>
        <w:autoSpaceDE/>
        <w:autoSpaceDN/>
        <w:adjustRightInd/>
        <w:rPr>
          <w:sz w:val="28"/>
          <w:szCs w:val="28"/>
        </w:rPr>
      </w:pPr>
      <w:r w:rsidRPr="00726E7C">
        <w:rPr>
          <w:sz w:val="28"/>
          <w:szCs w:val="28"/>
        </w:rPr>
        <w:t>______________                                                               __________________</w:t>
      </w:r>
    </w:p>
    <w:p w:rsidR="00726E7C" w:rsidRPr="00726E7C" w:rsidRDefault="00726E7C" w:rsidP="00726E7C">
      <w:pPr>
        <w:widowControl/>
        <w:tabs>
          <w:tab w:val="left" w:pos="330"/>
          <w:tab w:val="left" w:pos="7515"/>
        </w:tabs>
        <w:autoSpaceDE/>
        <w:autoSpaceDN/>
        <w:adjustRightInd/>
        <w:rPr>
          <w:sz w:val="24"/>
          <w:szCs w:val="28"/>
        </w:rPr>
      </w:pPr>
      <w:r w:rsidRPr="00726E7C">
        <w:rPr>
          <w:sz w:val="24"/>
          <w:szCs w:val="28"/>
        </w:rPr>
        <w:t xml:space="preserve">       (дата)</w:t>
      </w:r>
      <w:r w:rsidRPr="00726E7C">
        <w:rPr>
          <w:sz w:val="24"/>
          <w:szCs w:val="28"/>
        </w:rPr>
        <w:tab/>
        <w:t>(подпись)</w:t>
      </w:r>
    </w:p>
    <w:p w:rsidR="00726E7C" w:rsidRPr="00726E7C" w:rsidRDefault="00726E7C" w:rsidP="00726E7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26E7C" w:rsidRP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26E7C" w:rsidRP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26E7C" w:rsidRP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26E7C" w:rsidRP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26E7C" w:rsidRPr="00726E7C" w:rsidRDefault="00726E7C" w:rsidP="00726E7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E434E8" w:rsidRDefault="00E434E8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p w:rsidR="00DF4064" w:rsidRDefault="00DF4064" w:rsidP="008E3EBE"/>
    <w:tbl>
      <w:tblPr>
        <w:tblStyle w:val="a6"/>
        <w:tblpPr w:leftFromText="180" w:rightFromText="180" w:vertAnchor="text" w:horzAnchor="page" w:tblpX="6256" w:tblpY="-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DF4064" w:rsidTr="00C25E90">
        <w:tc>
          <w:tcPr>
            <w:tcW w:w="4455" w:type="dxa"/>
          </w:tcPr>
          <w:p w:rsidR="00DF4064" w:rsidRPr="000630C0" w:rsidRDefault="00DF4064" w:rsidP="00C25E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cstheme="minorBidi"/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  <w:r w:rsidRPr="00726E7C">
              <w:rPr>
                <w:sz w:val="28"/>
                <w:szCs w:val="28"/>
              </w:rPr>
              <w:t xml:space="preserve"> к Положению </w:t>
            </w:r>
            <w:r w:rsidRPr="000630C0">
              <w:rPr>
                <w:rFonts w:cstheme="minorBidi"/>
                <w:color w:val="212529"/>
                <w:sz w:val="28"/>
                <w:szCs w:val="28"/>
              </w:rPr>
              <w:t xml:space="preserve">о проведении конкурса детских рисунков </w:t>
            </w:r>
            <w:r w:rsidRPr="000630C0">
              <w:rPr>
                <w:rFonts w:eastAsiaTheme="minorHAnsi"/>
                <w:sz w:val="28"/>
                <w:szCs w:val="28"/>
                <w:lang w:eastAsia="en-US"/>
              </w:rPr>
              <w:t xml:space="preserve">«Мои права и обязанности» </w:t>
            </w:r>
            <w:r w:rsidRPr="000630C0">
              <w:rPr>
                <w:rFonts w:cstheme="minorBidi"/>
                <w:color w:val="212529"/>
                <w:sz w:val="28"/>
                <w:szCs w:val="28"/>
              </w:rPr>
              <w:t>среди детей-сирот и детей, оставшихся без попечения родителей, состоящих на учете подопечных Ленского района</w:t>
            </w:r>
          </w:p>
          <w:p w:rsidR="00DF4064" w:rsidRDefault="00DF4064" w:rsidP="00C25E9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</w:tr>
    </w:tbl>
    <w:p w:rsidR="00DF4064" w:rsidRDefault="00DF4064" w:rsidP="008E3EBE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Default="00DF4064" w:rsidP="00DF4064"/>
    <w:p w:rsidR="00DF4064" w:rsidRDefault="00DF4064" w:rsidP="00DF4064"/>
    <w:p w:rsidR="00DF4064" w:rsidRPr="00DF4064" w:rsidRDefault="00DF4064" w:rsidP="00DF406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064">
        <w:rPr>
          <w:b/>
          <w:sz w:val="28"/>
          <w:szCs w:val="28"/>
        </w:rPr>
        <w:t xml:space="preserve">Согласие </w:t>
      </w:r>
    </w:p>
    <w:p w:rsidR="00DF4064" w:rsidRPr="00DF4064" w:rsidRDefault="00DF4064" w:rsidP="00DF406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064">
        <w:rPr>
          <w:b/>
          <w:sz w:val="28"/>
          <w:szCs w:val="28"/>
        </w:rPr>
        <w:t>на обработку персональных данных</w:t>
      </w:r>
    </w:p>
    <w:p w:rsidR="00DF4064" w:rsidRPr="00DF4064" w:rsidRDefault="00DF4064" w:rsidP="00DF4064">
      <w:pPr>
        <w:widowControl/>
        <w:autoSpaceDE/>
        <w:autoSpaceDN/>
        <w:adjustRightInd/>
        <w:rPr>
          <w:sz w:val="28"/>
          <w:szCs w:val="28"/>
        </w:rPr>
      </w:pPr>
    </w:p>
    <w:p w:rsidR="00DF4064" w:rsidRPr="00DF4064" w:rsidRDefault="00DF4064" w:rsidP="00DF4064">
      <w:pPr>
        <w:widowControl/>
        <w:autoSpaceDE/>
        <w:autoSpaceDN/>
        <w:adjustRightInd/>
        <w:rPr>
          <w:sz w:val="28"/>
          <w:szCs w:val="28"/>
        </w:rPr>
      </w:pPr>
      <w:r w:rsidRPr="00DF4064">
        <w:rPr>
          <w:sz w:val="28"/>
          <w:szCs w:val="28"/>
        </w:rPr>
        <w:t>Я, ___________________________________________________________________</w:t>
      </w:r>
    </w:p>
    <w:p w:rsidR="00DF4064" w:rsidRPr="00DF4064" w:rsidRDefault="00DF4064" w:rsidP="00DF406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DF4064">
        <w:rPr>
          <w:sz w:val="24"/>
          <w:szCs w:val="24"/>
        </w:rPr>
        <w:t>(Ф.И.О.)</w:t>
      </w:r>
    </w:p>
    <w:p w:rsidR="00DF4064" w:rsidRPr="00DF4064" w:rsidRDefault="00DF4064" w:rsidP="00DF4064">
      <w:pPr>
        <w:widowControl/>
        <w:autoSpaceDE/>
        <w:autoSpaceDN/>
        <w:adjustRightInd/>
        <w:rPr>
          <w:sz w:val="28"/>
          <w:szCs w:val="28"/>
        </w:rPr>
      </w:pPr>
      <w:r w:rsidRPr="00DF4064">
        <w:rPr>
          <w:sz w:val="28"/>
          <w:szCs w:val="28"/>
        </w:rPr>
        <w:tab/>
        <w:t>В соответствии со ст. 9 Федерального закона от 27.07.2006 г. № 152-ФЗ «О персональных данных»</w:t>
      </w:r>
    </w:p>
    <w:p w:rsidR="00DF4064" w:rsidRPr="00DF4064" w:rsidRDefault="00DF4064" w:rsidP="00DF406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F4064">
        <w:rPr>
          <w:b/>
          <w:sz w:val="28"/>
          <w:szCs w:val="28"/>
        </w:rPr>
        <w:t>даю согласие</w:t>
      </w: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F4064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 xml:space="preserve">района </w:t>
      </w:r>
      <w:r w:rsidRPr="00DF4064">
        <w:rPr>
          <w:sz w:val="28"/>
          <w:szCs w:val="28"/>
        </w:rPr>
        <w:t xml:space="preserve">«Ленский район» Республики Саха (Якутия) на автоматизированную, а так же без использования автоматизации обработку персональных данных, а именно: совершение действий, предусмотренных пунктом 3 статьи 3 Федерального закона от 27.07.2006 г. № 152-ФЗ «О персональных данных», со сведениями, находящимися в </w:t>
      </w:r>
      <w:r w:rsidR="00EF3CEB">
        <w:rPr>
          <w:sz w:val="28"/>
          <w:szCs w:val="28"/>
        </w:rPr>
        <w:t>отделе опеки и попечительства МР</w:t>
      </w:r>
      <w:r w:rsidRPr="00DF4064">
        <w:rPr>
          <w:sz w:val="28"/>
          <w:szCs w:val="28"/>
        </w:rPr>
        <w:t xml:space="preserve"> «Ленский район» и необходимыми в соответствии с нормативно-правовыми актами в рамках </w:t>
      </w:r>
      <w:r w:rsidRPr="00DF4064">
        <w:rPr>
          <w:color w:val="212529"/>
          <w:sz w:val="28"/>
          <w:szCs w:val="28"/>
        </w:rPr>
        <w:t xml:space="preserve">творческого конкурса </w:t>
      </w:r>
      <w:r w:rsidR="00EF3CEB" w:rsidRPr="000630C0">
        <w:rPr>
          <w:rFonts w:cstheme="minorBidi"/>
          <w:color w:val="212529"/>
          <w:sz w:val="28"/>
          <w:szCs w:val="28"/>
        </w:rPr>
        <w:t xml:space="preserve">конкурса детских рисунков </w:t>
      </w:r>
      <w:r w:rsidR="00EF3CEB" w:rsidRPr="000630C0">
        <w:rPr>
          <w:rFonts w:eastAsiaTheme="minorHAnsi"/>
          <w:sz w:val="28"/>
          <w:szCs w:val="28"/>
          <w:lang w:eastAsia="en-US"/>
        </w:rPr>
        <w:t>«Мои права и обязанности»</w:t>
      </w:r>
      <w:r w:rsidR="00EF3CEB" w:rsidRPr="00C77922">
        <w:rPr>
          <w:rFonts w:eastAsiaTheme="minorHAnsi"/>
          <w:sz w:val="28"/>
          <w:szCs w:val="28"/>
          <w:lang w:eastAsia="en-US"/>
        </w:rPr>
        <w:t>.</w:t>
      </w: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F4064">
        <w:rPr>
          <w:sz w:val="28"/>
          <w:szCs w:val="28"/>
        </w:rPr>
        <w:tab/>
        <w:t>Также на моего(-их) несовершеннолетнего (-их) ребенка (детей), опекаемого (-ых)</w:t>
      </w:r>
    </w:p>
    <w:p w:rsidR="00DF4064" w:rsidRPr="00DF4064" w:rsidRDefault="00DF4064" w:rsidP="00DF4064">
      <w:pPr>
        <w:widowControl/>
        <w:autoSpaceDE/>
        <w:autoSpaceDN/>
        <w:adjustRightInd/>
        <w:rPr>
          <w:sz w:val="28"/>
          <w:szCs w:val="28"/>
        </w:rPr>
      </w:pPr>
      <w:r w:rsidRPr="00DF4064">
        <w:rPr>
          <w:sz w:val="28"/>
          <w:szCs w:val="28"/>
        </w:rPr>
        <w:t xml:space="preserve"> _____________________________________________________________</w:t>
      </w:r>
    </w:p>
    <w:p w:rsidR="00DF4064" w:rsidRPr="00DF4064" w:rsidRDefault="00DF4064" w:rsidP="00DF4064">
      <w:pPr>
        <w:widowControl/>
        <w:autoSpaceDE/>
        <w:autoSpaceDN/>
        <w:adjustRightInd/>
        <w:rPr>
          <w:sz w:val="28"/>
          <w:szCs w:val="28"/>
        </w:rPr>
      </w:pPr>
      <w:r w:rsidRPr="00DF4064">
        <w:rPr>
          <w:sz w:val="28"/>
          <w:szCs w:val="28"/>
        </w:rPr>
        <w:t>_____________________________________________________________</w:t>
      </w:r>
    </w:p>
    <w:p w:rsidR="00DF4064" w:rsidRPr="00DF4064" w:rsidRDefault="00DF4064" w:rsidP="00DF406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__</w:t>
      </w:r>
      <w:r w:rsidRPr="00DF4064">
        <w:rPr>
          <w:sz w:val="28"/>
          <w:szCs w:val="28"/>
        </w:rPr>
        <w:t>_________________________________________________________</w:t>
      </w:r>
    </w:p>
    <w:p w:rsidR="00DF4064" w:rsidRPr="00DF4064" w:rsidRDefault="00DF4064" w:rsidP="00DF4064">
      <w:pPr>
        <w:widowControl/>
        <w:autoSpaceDE/>
        <w:autoSpaceDN/>
        <w:adjustRightInd/>
        <w:rPr>
          <w:sz w:val="28"/>
          <w:szCs w:val="28"/>
        </w:rPr>
      </w:pPr>
      <w:r w:rsidRPr="00DF4064">
        <w:rPr>
          <w:sz w:val="28"/>
          <w:szCs w:val="28"/>
        </w:rPr>
        <w:lastRenderedPageBreak/>
        <w:t>_____________________________________________________________</w:t>
      </w: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F4064" w:rsidRPr="00DF4064" w:rsidRDefault="00DF4064" w:rsidP="00DF4064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F4064">
        <w:rPr>
          <w:sz w:val="28"/>
          <w:szCs w:val="28"/>
        </w:rPr>
        <w:t>Настоящее согласие действительно со дня подписания и до дня отзыва в письменной форме.</w:t>
      </w: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F4064">
        <w:rPr>
          <w:sz w:val="28"/>
          <w:szCs w:val="28"/>
        </w:rPr>
        <w:t>_______________________                                  ___________________________</w:t>
      </w: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F4064">
        <w:rPr>
          <w:sz w:val="24"/>
          <w:szCs w:val="24"/>
        </w:rPr>
        <w:t xml:space="preserve">               (подпись)                                                                                   (расшифровка)</w:t>
      </w: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DF4064" w:rsidRPr="00DF4064" w:rsidRDefault="00DF4064" w:rsidP="00DF406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F4064">
        <w:rPr>
          <w:sz w:val="28"/>
          <w:szCs w:val="28"/>
        </w:rPr>
        <w:t>«____» ____________ 20___ г.</w:t>
      </w:r>
    </w:p>
    <w:p w:rsidR="00DF4064" w:rsidRDefault="00DF4064" w:rsidP="00DF4064">
      <w:pPr>
        <w:jc w:val="center"/>
      </w:pPr>
    </w:p>
    <w:p w:rsidR="00DF4064" w:rsidRDefault="00DF4064" w:rsidP="00DF4064"/>
    <w:p w:rsidR="00DF4064" w:rsidRDefault="00DF4064" w:rsidP="00DF4064">
      <w:pPr>
        <w:jc w:val="center"/>
      </w:pPr>
    </w:p>
    <w:p w:rsidR="00DF4064" w:rsidRDefault="00DF4064" w:rsidP="00DF4064">
      <w:pPr>
        <w:jc w:val="center"/>
      </w:pPr>
    </w:p>
    <w:tbl>
      <w:tblPr>
        <w:tblStyle w:val="a6"/>
        <w:tblpPr w:leftFromText="180" w:rightFromText="180" w:vertAnchor="text" w:horzAnchor="page" w:tblpX="6256" w:tblpY="-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DF4064" w:rsidTr="00C25E90">
        <w:tc>
          <w:tcPr>
            <w:tcW w:w="4455" w:type="dxa"/>
          </w:tcPr>
          <w:p w:rsidR="00DF4064" w:rsidRPr="000630C0" w:rsidRDefault="00DF4064" w:rsidP="00C25E9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cstheme="minorBidi"/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  <w:r w:rsidRPr="00726E7C">
              <w:rPr>
                <w:sz w:val="28"/>
                <w:szCs w:val="28"/>
              </w:rPr>
              <w:t xml:space="preserve"> к Положению </w:t>
            </w:r>
            <w:r w:rsidRPr="000630C0">
              <w:rPr>
                <w:rFonts w:cstheme="minorBidi"/>
                <w:color w:val="212529"/>
                <w:sz w:val="28"/>
                <w:szCs w:val="28"/>
              </w:rPr>
              <w:t xml:space="preserve">о проведении конкурса детских рисунков </w:t>
            </w:r>
            <w:r w:rsidRPr="000630C0">
              <w:rPr>
                <w:rFonts w:eastAsiaTheme="minorHAnsi"/>
                <w:sz w:val="28"/>
                <w:szCs w:val="28"/>
                <w:lang w:eastAsia="en-US"/>
              </w:rPr>
              <w:t xml:space="preserve">«Мои права и обязанности» </w:t>
            </w:r>
            <w:r w:rsidRPr="000630C0">
              <w:rPr>
                <w:rFonts w:cstheme="minorBidi"/>
                <w:color w:val="212529"/>
                <w:sz w:val="28"/>
                <w:szCs w:val="28"/>
              </w:rPr>
              <w:t>среди детей-сирот и детей, оставшихся без попечения родителей, состоящих на учете подопечных Ленского района</w:t>
            </w:r>
          </w:p>
          <w:p w:rsidR="00DF4064" w:rsidRDefault="00DF4064" w:rsidP="00C25E90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</w:tr>
    </w:tbl>
    <w:p w:rsidR="00DF4064" w:rsidRDefault="00DF4064" w:rsidP="00DF4064">
      <w:pPr>
        <w:jc w:val="center"/>
      </w:pPr>
    </w:p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Pr="00DF4064" w:rsidRDefault="00DF4064" w:rsidP="00DF4064"/>
    <w:p w:rsidR="00DF4064" w:rsidRDefault="00DF4064" w:rsidP="00DF4064"/>
    <w:p w:rsidR="00DF4064" w:rsidRPr="00DF4064" w:rsidRDefault="00DF4064" w:rsidP="00DF406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комиссии</w:t>
      </w:r>
    </w:p>
    <w:p w:rsidR="00DF4064" w:rsidRPr="00DF4064" w:rsidRDefault="00DF4064" w:rsidP="00DF406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DF4064" w:rsidRPr="006B16B8" w:rsidRDefault="00D43874" w:rsidP="006B16B8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360"/>
        <w:jc w:val="both"/>
        <w:rPr>
          <w:rFonts w:eastAsia="Calibri"/>
          <w:w w:val="99"/>
          <w:sz w:val="28"/>
          <w:szCs w:val="28"/>
          <w:lang w:eastAsia="en-US"/>
        </w:rPr>
      </w:pPr>
      <w:r w:rsidRPr="006B16B8">
        <w:rPr>
          <w:rFonts w:eastAsia="Calibri"/>
          <w:w w:val="99"/>
          <w:sz w:val="28"/>
          <w:szCs w:val="28"/>
          <w:lang w:eastAsia="en-US"/>
        </w:rPr>
        <w:t xml:space="preserve">Федорова Елена Константиновна - начальник управления социального развития, </w:t>
      </w:r>
      <w:r w:rsidR="00DF4064" w:rsidRPr="006B16B8">
        <w:rPr>
          <w:rFonts w:eastAsia="Calibri"/>
          <w:w w:val="99"/>
          <w:sz w:val="28"/>
          <w:szCs w:val="28"/>
          <w:lang w:eastAsia="en-US"/>
        </w:rPr>
        <w:t>председатель комиссии</w:t>
      </w:r>
      <w:r w:rsidRPr="006B16B8">
        <w:rPr>
          <w:rFonts w:eastAsia="Calibri"/>
          <w:w w:val="99"/>
          <w:sz w:val="28"/>
          <w:szCs w:val="28"/>
          <w:lang w:eastAsia="en-US"/>
        </w:rPr>
        <w:t>.</w:t>
      </w:r>
    </w:p>
    <w:p w:rsidR="00DF4064" w:rsidRDefault="00DF4064" w:rsidP="006B16B8">
      <w:pPr>
        <w:widowControl/>
        <w:autoSpaceDE/>
        <w:autoSpaceDN/>
        <w:adjustRightInd/>
        <w:spacing w:line="360" w:lineRule="auto"/>
        <w:ind w:firstLine="360"/>
        <w:jc w:val="both"/>
        <w:rPr>
          <w:rFonts w:eastAsia="Calibri"/>
          <w:b/>
          <w:w w:val="99"/>
          <w:sz w:val="28"/>
          <w:szCs w:val="28"/>
          <w:lang w:eastAsia="en-US"/>
        </w:rPr>
      </w:pPr>
      <w:r w:rsidRPr="00DF4064">
        <w:rPr>
          <w:rFonts w:eastAsia="Calibri"/>
          <w:b/>
          <w:w w:val="99"/>
          <w:sz w:val="28"/>
          <w:szCs w:val="28"/>
          <w:lang w:eastAsia="en-US"/>
        </w:rPr>
        <w:t>Члены комиссии</w:t>
      </w:r>
    </w:p>
    <w:p w:rsidR="00D43874" w:rsidRPr="006B16B8" w:rsidRDefault="00D43874" w:rsidP="006B16B8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360"/>
        <w:jc w:val="both"/>
        <w:rPr>
          <w:rFonts w:eastAsia="Calibri"/>
          <w:w w:val="99"/>
          <w:sz w:val="28"/>
          <w:szCs w:val="28"/>
          <w:lang w:eastAsia="en-US"/>
        </w:rPr>
      </w:pPr>
      <w:r w:rsidRPr="006B16B8">
        <w:rPr>
          <w:rFonts w:eastAsia="Calibri"/>
          <w:w w:val="99"/>
          <w:sz w:val="28"/>
          <w:szCs w:val="28"/>
          <w:lang w:eastAsia="en-US"/>
        </w:rPr>
        <w:t>Васильева Татьяна Васильевна –начальник отдела опеки и попечительства;</w:t>
      </w:r>
    </w:p>
    <w:p w:rsidR="00DF4064" w:rsidRPr="006B16B8" w:rsidRDefault="00DF4064" w:rsidP="006B16B8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360"/>
        <w:jc w:val="both"/>
        <w:rPr>
          <w:rFonts w:eastAsia="Calibri"/>
          <w:w w:val="99"/>
          <w:sz w:val="28"/>
          <w:szCs w:val="28"/>
          <w:lang w:eastAsia="en-US"/>
        </w:rPr>
      </w:pPr>
      <w:r w:rsidRPr="006B16B8">
        <w:rPr>
          <w:rFonts w:eastAsia="Calibri"/>
          <w:w w:val="99"/>
          <w:sz w:val="28"/>
          <w:szCs w:val="28"/>
          <w:lang w:eastAsia="en-US"/>
        </w:rPr>
        <w:t>Спичак Ольга Сергеевна –</w:t>
      </w:r>
      <w:r w:rsidR="00D43874" w:rsidRPr="006B16B8">
        <w:rPr>
          <w:rFonts w:eastAsia="Calibri"/>
          <w:w w:val="99"/>
          <w:sz w:val="28"/>
          <w:szCs w:val="28"/>
          <w:lang w:eastAsia="en-US"/>
        </w:rPr>
        <w:t xml:space="preserve">главный специалист </w:t>
      </w:r>
      <w:r w:rsidRPr="006B16B8">
        <w:rPr>
          <w:rFonts w:eastAsia="Calibri"/>
          <w:w w:val="99"/>
          <w:sz w:val="28"/>
          <w:szCs w:val="28"/>
          <w:lang w:eastAsia="en-US"/>
        </w:rPr>
        <w:t xml:space="preserve">отдела опеки и попечительства; </w:t>
      </w:r>
    </w:p>
    <w:p w:rsidR="00DF4064" w:rsidRPr="006B16B8" w:rsidRDefault="00DF4064" w:rsidP="006B16B8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360"/>
        <w:jc w:val="both"/>
        <w:rPr>
          <w:rFonts w:eastAsia="Calibri"/>
          <w:w w:val="99"/>
          <w:sz w:val="28"/>
          <w:szCs w:val="28"/>
          <w:lang w:eastAsia="en-US"/>
        </w:rPr>
      </w:pPr>
      <w:r w:rsidRPr="006B16B8">
        <w:rPr>
          <w:rFonts w:eastAsia="Calibri"/>
          <w:w w:val="99"/>
          <w:sz w:val="28"/>
          <w:szCs w:val="28"/>
          <w:lang w:eastAsia="en-US"/>
        </w:rPr>
        <w:t>Хайрулина Полина Александровна – главный специалист отдела опеки и попечительства;</w:t>
      </w:r>
    </w:p>
    <w:p w:rsidR="00DF4064" w:rsidRPr="006B16B8" w:rsidRDefault="00DF4064" w:rsidP="006B16B8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360"/>
        <w:jc w:val="both"/>
        <w:rPr>
          <w:rFonts w:eastAsia="Calibri"/>
          <w:sz w:val="28"/>
          <w:szCs w:val="28"/>
        </w:rPr>
      </w:pPr>
      <w:r w:rsidRPr="006B16B8">
        <w:rPr>
          <w:rFonts w:eastAsia="Calibri"/>
          <w:sz w:val="28"/>
          <w:szCs w:val="28"/>
        </w:rPr>
        <w:t>Лысковцева Мария Геннадьевна –</w:t>
      </w:r>
      <w:r w:rsidR="00D43874" w:rsidRPr="006B16B8">
        <w:rPr>
          <w:rFonts w:eastAsia="Calibri"/>
          <w:sz w:val="28"/>
          <w:szCs w:val="28"/>
        </w:rPr>
        <w:t xml:space="preserve">главный </w:t>
      </w:r>
      <w:r w:rsidRPr="006B16B8">
        <w:rPr>
          <w:rFonts w:eastAsia="Calibri"/>
          <w:sz w:val="28"/>
          <w:szCs w:val="28"/>
        </w:rPr>
        <w:t>специалист</w:t>
      </w:r>
      <w:r w:rsidR="00D43874" w:rsidRPr="006B16B8">
        <w:rPr>
          <w:rFonts w:eastAsia="Calibri"/>
          <w:sz w:val="28"/>
          <w:szCs w:val="28"/>
        </w:rPr>
        <w:t xml:space="preserve"> отдела опеки и попечительства;</w:t>
      </w:r>
    </w:p>
    <w:p w:rsidR="00D43874" w:rsidRPr="006B16B8" w:rsidRDefault="00D43874" w:rsidP="006B16B8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360"/>
        <w:jc w:val="both"/>
        <w:rPr>
          <w:rFonts w:eastAsia="Calibri"/>
          <w:sz w:val="28"/>
          <w:szCs w:val="28"/>
        </w:rPr>
      </w:pPr>
      <w:r w:rsidRPr="006B16B8">
        <w:rPr>
          <w:rFonts w:eastAsia="Calibri"/>
          <w:sz w:val="28"/>
          <w:szCs w:val="28"/>
        </w:rPr>
        <w:lastRenderedPageBreak/>
        <w:t>Савицкая Людмила Ивановна - ведущий специалист отдела опеки и попечительства</w:t>
      </w:r>
      <w:r w:rsidR="006B16B8">
        <w:rPr>
          <w:rFonts w:eastAsia="Calibri"/>
          <w:sz w:val="28"/>
          <w:szCs w:val="28"/>
        </w:rPr>
        <w:t>.</w:t>
      </w:r>
    </w:p>
    <w:p w:rsidR="00DF4064" w:rsidRPr="00DF4064" w:rsidRDefault="00DF4064" w:rsidP="00DF4064">
      <w:pPr>
        <w:widowControl/>
        <w:autoSpaceDE/>
        <w:autoSpaceDN/>
        <w:adjustRightInd/>
        <w:spacing w:after="160" w:line="256" w:lineRule="auto"/>
        <w:jc w:val="both"/>
        <w:rPr>
          <w:sz w:val="28"/>
          <w:szCs w:val="28"/>
        </w:rPr>
      </w:pPr>
    </w:p>
    <w:p w:rsidR="00DF4064" w:rsidRPr="00DF4064" w:rsidRDefault="00DF4064" w:rsidP="00DF4064">
      <w:pPr>
        <w:jc w:val="center"/>
      </w:pPr>
    </w:p>
    <w:sectPr w:rsidR="00DF4064" w:rsidRPr="00DF4064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4E223C6"/>
    <w:multiLevelType w:val="hybridMultilevel"/>
    <w:tmpl w:val="B2C4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271E5"/>
    <w:multiLevelType w:val="hybridMultilevel"/>
    <w:tmpl w:val="53A43A32"/>
    <w:lvl w:ilvl="0" w:tplc="01E02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30C0"/>
    <w:rsid w:val="00064255"/>
    <w:rsid w:val="00074BEC"/>
    <w:rsid w:val="000A5814"/>
    <w:rsid w:val="000D33C4"/>
    <w:rsid w:val="000F5C2D"/>
    <w:rsid w:val="00196A3C"/>
    <w:rsid w:val="001A2FD8"/>
    <w:rsid w:val="001D217F"/>
    <w:rsid w:val="00327CD6"/>
    <w:rsid w:val="00376477"/>
    <w:rsid w:val="00404425"/>
    <w:rsid w:val="004638E4"/>
    <w:rsid w:val="004A7D6C"/>
    <w:rsid w:val="0057397B"/>
    <w:rsid w:val="005C133F"/>
    <w:rsid w:val="00614F02"/>
    <w:rsid w:val="00616261"/>
    <w:rsid w:val="00642E00"/>
    <w:rsid w:val="00662425"/>
    <w:rsid w:val="00681592"/>
    <w:rsid w:val="00686D80"/>
    <w:rsid w:val="006B16B8"/>
    <w:rsid w:val="006C030C"/>
    <w:rsid w:val="006F3FBB"/>
    <w:rsid w:val="00726E7C"/>
    <w:rsid w:val="0075031E"/>
    <w:rsid w:val="007954A7"/>
    <w:rsid w:val="007D160B"/>
    <w:rsid w:val="008200D9"/>
    <w:rsid w:val="00852DD5"/>
    <w:rsid w:val="008D14D9"/>
    <w:rsid w:val="008E3EBE"/>
    <w:rsid w:val="009057D8"/>
    <w:rsid w:val="009102A3"/>
    <w:rsid w:val="009135CB"/>
    <w:rsid w:val="00934E81"/>
    <w:rsid w:val="0094096A"/>
    <w:rsid w:val="009563BF"/>
    <w:rsid w:val="00996D2E"/>
    <w:rsid w:val="009B11B6"/>
    <w:rsid w:val="009C0DBC"/>
    <w:rsid w:val="009D0A88"/>
    <w:rsid w:val="009D106E"/>
    <w:rsid w:val="00A2675D"/>
    <w:rsid w:val="00A6092B"/>
    <w:rsid w:val="00A63515"/>
    <w:rsid w:val="00AA0E40"/>
    <w:rsid w:val="00B9296C"/>
    <w:rsid w:val="00BC1F18"/>
    <w:rsid w:val="00BF5EB4"/>
    <w:rsid w:val="00C1583A"/>
    <w:rsid w:val="00C77922"/>
    <w:rsid w:val="00CA63A0"/>
    <w:rsid w:val="00CC5A7C"/>
    <w:rsid w:val="00D41EA5"/>
    <w:rsid w:val="00D43874"/>
    <w:rsid w:val="00D44918"/>
    <w:rsid w:val="00D659BC"/>
    <w:rsid w:val="00D75BD1"/>
    <w:rsid w:val="00DB59A3"/>
    <w:rsid w:val="00DC247E"/>
    <w:rsid w:val="00DD2D86"/>
    <w:rsid w:val="00DE7D94"/>
    <w:rsid w:val="00DF4064"/>
    <w:rsid w:val="00E23AB1"/>
    <w:rsid w:val="00E434E8"/>
    <w:rsid w:val="00E4420E"/>
    <w:rsid w:val="00E542C0"/>
    <w:rsid w:val="00E82176"/>
    <w:rsid w:val="00EF3CEB"/>
    <w:rsid w:val="00F06AE2"/>
    <w:rsid w:val="00F92BB4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B3E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D15F7-52E7-4422-BB26-C12BB8F0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1310</Words>
  <Characters>7470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2024-11-15T02:30:00Z</dcterms:created>
  <dcterms:modified xsi:type="dcterms:W3CDTF">2024-11-15T02:30:00Z</dcterms:modified>
</cp:coreProperties>
</file>