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72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152"/>
        <w:gridCol w:w="1282"/>
        <w:gridCol w:w="3821"/>
        <w:gridCol w:w="6"/>
        <w:gridCol w:w="3520"/>
        <w:gridCol w:w="2292"/>
        <w:gridCol w:w="3969"/>
      </w:tblGrid>
      <w:tr w:rsidR="00EE5191" w:rsidRPr="00122E29" w:rsidTr="003178BE">
        <w:trPr>
          <w:cantSplit/>
          <w:trHeight w:val="2200"/>
        </w:trPr>
        <w:tc>
          <w:tcPr>
            <w:tcW w:w="3686" w:type="dxa"/>
          </w:tcPr>
          <w:p w:rsidR="00EE5191" w:rsidRPr="00122E29" w:rsidRDefault="00EE5191" w:rsidP="003178B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3178B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3178B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3178B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434" w:type="dxa"/>
            <w:gridSpan w:val="2"/>
          </w:tcPr>
          <w:p w:rsidR="00EE5191" w:rsidRPr="00122E29" w:rsidRDefault="00EE5191" w:rsidP="003178B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EE5191" w:rsidRPr="00122E29" w:rsidRDefault="00EE5191" w:rsidP="003178BE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E5191" w:rsidRPr="00122E29" w:rsidRDefault="00EE5191" w:rsidP="003178B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3178B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3178B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6218D6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3520" w:type="dxa"/>
          </w:tcPr>
          <w:p w:rsidR="00EE5191" w:rsidRPr="00122E29" w:rsidRDefault="00EE5191" w:rsidP="003178B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EE5191" w:rsidRPr="00122E29" w:rsidRDefault="00EE5191" w:rsidP="003178B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E5191" w:rsidRPr="00122E29" w:rsidRDefault="00EE5191" w:rsidP="003178B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EE5191" w:rsidRPr="00122E29" w:rsidRDefault="00EE5191" w:rsidP="003178B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3178B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3178B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EE5191" w:rsidRPr="00122E29" w:rsidTr="003178BE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671"/>
        </w:trPr>
        <w:tc>
          <w:tcPr>
            <w:tcW w:w="4838" w:type="dxa"/>
            <w:gridSpan w:val="2"/>
          </w:tcPr>
          <w:p w:rsidR="00EE5191" w:rsidRPr="00122E29" w:rsidRDefault="00EE5191" w:rsidP="003178BE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2"/>
          </w:tcPr>
          <w:p w:rsidR="00EE5191" w:rsidRPr="00122E29" w:rsidRDefault="00EE5191" w:rsidP="003178B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EE5191" w:rsidRPr="00122E29" w:rsidTr="003178BE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487"/>
        </w:trPr>
        <w:tc>
          <w:tcPr>
            <w:tcW w:w="4838" w:type="dxa"/>
            <w:gridSpan w:val="2"/>
          </w:tcPr>
          <w:p w:rsidR="00EE5191" w:rsidRPr="00122E29" w:rsidRDefault="00EE5191" w:rsidP="003178BE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2"/>
          </w:tcPr>
          <w:p w:rsidR="00EE5191" w:rsidRPr="00122E29" w:rsidRDefault="00EE5191" w:rsidP="003178B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3178BE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657"/>
        </w:trPr>
        <w:tc>
          <w:tcPr>
            <w:tcW w:w="9941" w:type="dxa"/>
            <w:gridSpan w:val="4"/>
          </w:tcPr>
          <w:p w:rsidR="00EE5191" w:rsidRDefault="00EE5191" w:rsidP="003178B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1F7ADC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1F7ADC" w:rsidRPr="001F7A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Pr="001F7A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1F7ADC" w:rsidRPr="001F7A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1F7A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2024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№ </w:t>
            </w:r>
            <w:r w:rsidRPr="001F7A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F7ADC" w:rsidRPr="001F7A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01-04-2521/4</w:t>
            </w:r>
            <w:r w:rsidRPr="001F7A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721497" w:rsidRDefault="00721497" w:rsidP="0072149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конкурсного отбора получателей субсидии по порядку «Предоставление</w:t>
      </w:r>
      <w:r w:rsidRPr="005D0898">
        <w:rPr>
          <w:b/>
          <w:sz w:val="28"/>
          <w:szCs w:val="28"/>
        </w:rPr>
        <w:t xml:space="preserve"> субсидий из бюджета МО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</w:t>
      </w:r>
      <w:r>
        <w:rPr>
          <w:b/>
          <w:sz w:val="28"/>
          <w:szCs w:val="28"/>
        </w:rPr>
        <w:t>»</w:t>
      </w:r>
    </w:p>
    <w:p w:rsidR="00EE5191" w:rsidRPr="00122E29" w:rsidRDefault="00EE5191" w:rsidP="00721497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:rsidR="00721497" w:rsidRDefault="00721497" w:rsidP="002A7F9B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главы муниципального образования «Ленский район» от 11.03.2024 г. №01-03-143/4 «Об </w:t>
      </w:r>
      <w:r w:rsidRPr="005D0898">
        <w:rPr>
          <w:sz w:val="28"/>
          <w:szCs w:val="28"/>
        </w:rPr>
        <w:t xml:space="preserve">утверждении Порядка предоставления субсидий из бюджета МО «Ленский район» субъектам малого и среднего предпринимательства на возмещение </w:t>
      </w:r>
      <w:r w:rsidRPr="005D0898">
        <w:rPr>
          <w:sz w:val="28"/>
          <w:szCs w:val="28"/>
        </w:rPr>
        <w:lastRenderedPageBreak/>
        <w:t>части затрат на модернизацию (приобретение и (или) обновление) производственного оборудования и (или) материалов, связанных с производством продукции</w:t>
      </w:r>
      <w:r>
        <w:rPr>
          <w:sz w:val="28"/>
          <w:szCs w:val="28"/>
        </w:rPr>
        <w:t>»:</w:t>
      </w:r>
    </w:p>
    <w:p w:rsidR="00721497" w:rsidRDefault="00721497" w:rsidP="002A7F9B">
      <w:pPr>
        <w:pStyle w:val="a9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Объявить конкурсный отбор получателей субсидии из бюджета муниципального </w:t>
      </w:r>
      <w:r w:rsidR="00B1346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 на финансовое возмещение фактически понесенных и документально подтвержденных затрат на модернизацию</w:t>
      </w:r>
      <w:r w:rsidRPr="003209DD">
        <w:rPr>
          <w:sz w:val="28"/>
          <w:szCs w:val="28"/>
        </w:rPr>
        <w:t xml:space="preserve"> (приобретение и (или) обновление) производственного оборудования и (или) материалов, связанных с производством продукции на территории Ленского района.</w:t>
      </w:r>
    </w:p>
    <w:p w:rsidR="00721497" w:rsidRPr="003209DD" w:rsidRDefault="00721497" w:rsidP="002A7F9B">
      <w:pPr>
        <w:pStyle w:val="a9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сроки приема заявок с </w:t>
      </w:r>
      <w:r w:rsidR="002A7F9B">
        <w:rPr>
          <w:sz w:val="28"/>
          <w:szCs w:val="28"/>
        </w:rPr>
        <w:t>2</w:t>
      </w:r>
      <w:r w:rsidR="003178B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2A7F9B">
        <w:rPr>
          <w:sz w:val="28"/>
          <w:szCs w:val="28"/>
        </w:rPr>
        <w:t>1</w:t>
      </w:r>
      <w:r>
        <w:rPr>
          <w:sz w:val="28"/>
          <w:szCs w:val="28"/>
        </w:rPr>
        <w:t xml:space="preserve">.2024 г. по </w:t>
      </w:r>
      <w:r w:rsidR="003178BE">
        <w:rPr>
          <w:sz w:val="28"/>
          <w:szCs w:val="28"/>
        </w:rPr>
        <w:t>19</w:t>
      </w:r>
      <w:r>
        <w:rPr>
          <w:sz w:val="28"/>
          <w:szCs w:val="28"/>
        </w:rPr>
        <w:t>.1</w:t>
      </w:r>
      <w:r w:rsidR="003F19A6">
        <w:rPr>
          <w:sz w:val="28"/>
          <w:szCs w:val="28"/>
        </w:rPr>
        <w:t>2</w:t>
      </w:r>
      <w:r>
        <w:rPr>
          <w:sz w:val="28"/>
          <w:szCs w:val="28"/>
        </w:rPr>
        <w:t xml:space="preserve">.2024 года. </w:t>
      </w:r>
    </w:p>
    <w:p w:rsidR="00721497" w:rsidRDefault="00721497" w:rsidP="002A7F9B">
      <w:pPr>
        <w:pStyle w:val="a9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68C5">
        <w:rPr>
          <w:sz w:val="28"/>
          <w:szCs w:val="28"/>
        </w:rPr>
        <w:t>Утвердить извещение о конкурсном отборе на финансовое</w:t>
      </w:r>
      <w:r>
        <w:rPr>
          <w:sz w:val="28"/>
          <w:szCs w:val="28"/>
        </w:rPr>
        <w:t xml:space="preserve"> возмещение части затрат</w:t>
      </w:r>
      <w:r w:rsidRPr="009768C5">
        <w:rPr>
          <w:sz w:val="28"/>
          <w:szCs w:val="28"/>
        </w:rPr>
        <w:t xml:space="preserve"> на модернизацию (приобретение и (или) обновление) производственного оборудования и (или) материалов, связанных с производством продукции</w:t>
      </w:r>
      <w:r>
        <w:rPr>
          <w:sz w:val="28"/>
          <w:szCs w:val="28"/>
        </w:rPr>
        <w:t>, согласно приложению к настоящему распоряжению.</w:t>
      </w:r>
      <w:r w:rsidRPr="009768C5">
        <w:rPr>
          <w:sz w:val="28"/>
          <w:szCs w:val="28"/>
        </w:rPr>
        <w:t xml:space="preserve"> </w:t>
      </w:r>
    </w:p>
    <w:p w:rsidR="00721497" w:rsidRDefault="00721497" w:rsidP="002A7F9B">
      <w:pPr>
        <w:pStyle w:val="a9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инвестиционной и экономической политики (Кондратьева О.А.):</w:t>
      </w:r>
    </w:p>
    <w:p w:rsidR="00721497" w:rsidRDefault="002A7F9B" w:rsidP="002A7F9B">
      <w:pPr>
        <w:pStyle w:val="a9"/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1497">
        <w:rPr>
          <w:sz w:val="28"/>
          <w:szCs w:val="28"/>
        </w:rPr>
        <w:t xml:space="preserve">Организовать прием заявок от субъектов малого и среднего предпринимательства в сроки, установленные в п. 2 настоящего распоряжения. </w:t>
      </w:r>
    </w:p>
    <w:p w:rsidR="00721497" w:rsidRDefault="002A7F9B" w:rsidP="002A7F9B">
      <w:pPr>
        <w:pStyle w:val="a9"/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21497">
        <w:rPr>
          <w:sz w:val="28"/>
          <w:szCs w:val="28"/>
        </w:rPr>
        <w:t>Подготовить материалы для рассмотрения конкурсной Комиссией по распределению субсидий и грантов поданных заявок.</w:t>
      </w:r>
    </w:p>
    <w:p w:rsidR="00721497" w:rsidRPr="00762549" w:rsidRDefault="00721497" w:rsidP="002A7F9B">
      <w:pPr>
        <w:pStyle w:val="a9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2549">
        <w:rPr>
          <w:sz w:val="28"/>
          <w:szCs w:val="28"/>
        </w:rPr>
        <w:t xml:space="preserve">Главному специалисту управления делами (Иванская Е.С.) опубликовать данное </w:t>
      </w:r>
      <w:r>
        <w:rPr>
          <w:sz w:val="28"/>
          <w:szCs w:val="28"/>
        </w:rPr>
        <w:t>распоряжение</w:t>
      </w:r>
      <w:r w:rsidRPr="00762549">
        <w:rPr>
          <w:sz w:val="28"/>
          <w:szCs w:val="28"/>
        </w:rPr>
        <w:t xml:space="preserve"> в средствах массовой информации и разместить на официальном сайте </w:t>
      </w:r>
      <w:r>
        <w:rPr>
          <w:sz w:val="28"/>
          <w:szCs w:val="28"/>
        </w:rPr>
        <w:t xml:space="preserve">МО </w:t>
      </w:r>
      <w:r w:rsidRPr="00762549">
        <w:rPr>
          <w:sz w:val="28"/>
          <w:szCs w:val="28"/>
        </w:rPr>
        <w:t>«Ленский район».</w:t>
      </w:r>
    </w:p>
    <w:p w:rsidR="00EE5191" w:rsidRPr="00122E29" w:rsidRDefault="00B1346B" w:rsidP="002A7F9B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6. </w:t>
      </w:r>
      <w:r w:rsidR="00721497" w:rsidRPr="00762549">
        <w:rPr>
          <w:sz w:val="28"/>
          <w:szCs w:val="26"/>
        </w:rPr>
        <w:t>Контроль исполнения данного распоряжения оставляю за собой.</w:t>
      </w: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122E29" w:rsidTr="003178BE">
        <w:tc>
          <w:tcPr>
            <w:tcW w:w="9781" w:type="dxa"/>
          </w:tcPr>
          <w:p w:rsidR="00EE5191" w:rsidRPr="00122E29" w:rsidRDefault="00F20315" w:rsidP="00F20315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EE519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EE5191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С</w:t>
            </w:r>
            <w:r w:rsidR="00721497">
              <w:rPr>
                <w:b/>
                <w:sz w:val="28"/>
                <w:szCs w:val="28"/>
              </w:rPr>
              <w:t xml:space="preserve">.В. </w:t>
            </w:r>
            <w:r>
              <w:rPr>
                <w:b/>
                <w:sz w:val="28"/>
                <w:szCs w:val="28"/>
              </w:rPr>
              <w:t>Спиридонов</w:t>
            </w:r>
          </w:p>
        </w:tc>
      </w:tr>
    </w:tbl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7214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21497" w:rsidRDefault="00721497" w:rsidP="00721497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распоряжению </w:t>
      </w:r>
      <w:r w:rsidR="00F20315">
        <w:rPr>
          <w:sz w:val="28"/>
          <w:szCs w:val="28"/>
        </w:rPr>
        <w:t>и.о.</w:t>
      </w:r>
      <w:r>
        <w:rPr>
          <w:sz w:val="28"/>
          <w:szCs w:val="28"/>
        </w:rPr>
        <w:t>главы от «___»__________ 2024 г.</w:t>
      </w:r>
    </w:p>
    <w:p w:rsidR="00721497" w:rsidRDefault="00721497" w:rsidP="00721497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№ _______________</w:t>
      </w:r>
    </w:p>
    <w:p w:rsidR="00721497" w:rsidRDefault="00721497" w:rsidP="00721497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83"/>
      </w:tblGrid>
      <w:tr w:rsidR="00721497" w:rsidTr="003178BE">
        <w:tc>
          <w:tcPr>
            <w:tcW w:w="9488" w:type="dxa"/>
            <w:gridSpan w:val="2"/>
          </w:tcPr>
          <w:p w:rsidR="00721497" w:rsidRPr="00BD2A74" w:rsidRDefault="00721497" w:rsidP="003178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Извещение</w:t>
            </w:r>
          </w:p>
          <w:p w:rsidR="00721497" w:rsidRPr="00BD2A74" w:rsidRDefault="00721497" w:rsidP="003178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О проведении конкурсного отбора получателей субсидии на финансовое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 на территории Ленского района.</w:t>
            </w:r>
          </w:p>
        </w:tc>
      </w:tr>
      <w:tr w:rsidR="00721497" w:rsidTr="003178BE">
        <w:tc>
          <w:tcPr>
            <w:tcW w:w="2405" w:type="dxa"/>
          </w:tcPr>
          <w:p w:rsidR="00721497" w:rsidRPr="00BD2A74" w:rsidRDefault="00721497" w:rsidP="003178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Сроки проведения конкурсного отбора </w:t>
            </w:r>
          </w:p>
        </w:tc>
        <w:tc>
          <w:tcPr>
            <w:tcW w:w="7083" w:type="dxa"/>
          </w:tcPr>
          <w:p w:rsidR="00721497" w:rsidRPr="00BD2A74" w:rsidRDefault="00721497" w:rsidP="003178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3F19A6">
              <w:rPr>
                <w:sz w:val="22"/>
                <w:szCs w:val="22"/>
              </w:rPr>
              <w:t>2</w:t>
            </w:r>
            <w:r w:rsidR="003178B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.1</w:t>
            </w:r>
            <w:r w:rsidR="003F19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.2024 г. – </w:t>
            </w:r>
            <w:r w:rsidR="003178BE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.1</w:t>
            </w:r>
            <w:r w:rsidR="003F19A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.2024 г.</w:t>
            </w:r>
          </w:p>
        </w:tc>
      </w:tr>
      <w:tr w:rsidR="00721497" w:rsidTr="003178BE">
        <w:tc>
          <w:tcPr>
            <w:tcW w:w="2405" w:type="dxa"/>
          </w:tcPr>
          <w:p w:rsidR="00721497" w:rsidRPr="00BD2A74" w:rsidRDefault="00721497" w:rsidP="003178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7083" w:type="dxa"/>
          </w:tcPr>
          <w:p w:rsidR="00721497" w:rsidRPr="00BD2A74" w:rsidRDefault="00721497" w:rsidP="00F20315">
            <w:pPr>
              <w:widowControl/>
              <w:autoSpaceDE/>
              <w:autoSpaceDN/>
              <w:adjustRightInd/>
              <w:ind w:firstLine="600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Предоставление субсидий из бюджета М</w:t>
            </w:r>
            <w:r w:rsidR="00F20315">
              <w:rPr>
                <w:sz w:val="22"/>
                <w:szCs w:val="22"/>
              </w:rPr>
              <w:t>Р</w:t>
            </w:r>
            <w:r w:rsidRPr="00BD2A74">
              <w:rPr>
                <w:sz w:val="22"/>
                <w:szCs w:val="22"/>
              </w:rPr>
              <w:t xml:space="preserve">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 </w:t>
            </w:r>
          </w:p>
        </w:tc>
      </w:tr>
      <w:tr w:rsidR="00721497" w:rsidTr="003178BE">
        <w:tc>
          <w:tcPr>
            <w:tcW w:w="2405" w:type="dxa"/>
          </w:tcPr>
          <w:p w:rsidR="00721497" w:rsidRPr="00BD2A74" w:rsidRDefault="00721497" w:rsidP="003178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Критерии конкурсного отбора </w:t>
            </w:r>
          </w:p>
        </w:tc>
        <w:tc>
          <w:tcPr>
            <w:tcW w:w="7083" w:type="dxa"/>
          </w:tcPr>
          <w:p w:rsidR="00721497" w:rsidRPr="00BD2A74" w:rsidRDefault="00721497" w:rsidP="003178BE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а) объем продаж и произведенной продукции;</w:t>
            </w:r>
          </w:p>
          <w:p w:rsidR="00721497" w:rsidRPr="00BD2A74" w:rsidRDefault="00721497" w:rsidP="003178BE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б) количество сохранённых и созданных рабочих мест;</w:t>
            </w:r>
          </w:p>
          <w:p w:rsidR="00721497" w:rsidRPr="00BD2A74" w:rsidRDefault="00721497" w:rsidP="003178BE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в) средняя заработная плата работников участников отбора;</w:t>
            </w:r>
          </w:p>
          <w:p w:rsidR="00721497" w:rsidRPr="00BD2A74" w:rsidRDefault="00721497" w:rsidP="003178BE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г) создание нового производства на территории Ленского района</w:t>
            </w:r>
            <w:r>
              <w:rPr>
                <w:sz w:val="22"/>
                <w:szCs w:val="22"/>
              </w:rPr>
              <w:t>.</w:t>
            </w:r>
          </w:p>
        </w:tc>
      </w:tr>
      <w:tr w:rsidR="00721497" w:rsidTr="003178BE">
        <w:tc>
          <w:tcPr>
            <w:tcW w:w="2405" w:type="dxa"/>
          </w:tcPr>
          <w:p w:rsidR="00721497" w:rsidRPr="00BD2A74" w:rsidRDefault="00721497" w:rsidP="003178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D2A74">
              <w:rPr>
                <w:sz w:val="22"/>
                <w:szCs w:val="22"/>
              </w:rPr>
              <w:t>а какой период предоставляется субсидия</w:t>
            </w:r>
          </w:p>
        </w:tc>
        <w:tc>
          <w:tcPr>
            <w:tcW w:w="7083" w:type="dxa"/>
          </w:tcPr>
          <w:p w:rsidR="00721497" w:rsidRPr="00BD2A74" w:rsidRDefault="00721497" w:rsidP="003178BE">
            <w:pPr>
              <w:widowControl/>
              <w:autoSpaceDE/>
              <w:autoSpaceDN/>
              <w:adjustRightInd/>
              <w:ind w:firstLine="600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Субсидия предоставляется по фактически понесенным и документально подтвержденным затратам, произведенным не ранее 01 января предыдущего календарного года</w:t>
            </w:r>
            <w:r>
              <w:rPr>
                <w:sz w:val="22"/>
                <w:szCs w:val="22"/>
              </w:rPr>
              <w:t>.</w:t>
            </w:r>
            <w:r w:rsidRPr="00BD2A74">
              <w:rPr>
                <w:sz w:val="22"/>
                <w:szCs w:val="22"/>
              </w:rPr>
              <w:t xml:space="preserve"> </w:t>
            </w:r>
          </w:p>
        </w:tc>
      </w:tr>
      <w:tr w:rsidR="00721497" w:rsidTr="003178BE">
        <w:tc>
          <w:tcPr>
            <w:tcW w:w="2405" w:type="dxa"/>
          </w:tcPr>
          <w:p w:rsidR="00721497" w:rsidRPr="00BD2A74" w:rsidRDefault="00721497" w:rsidP="003178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D2A74">
              <w:rPr>
                <w:sz w:val="22"/>
                <w:szCs w:val="22"/>
              </w:rPr>
              <w:t>атегории получателей субсидии</w:t>
            </w:r>
          </w:p>
        </w:tc>
        <w:tc>
          <w:tcPr>
            <w:tcW w:w="7083" w:type="dxa"/>
          </w:tcPr>
          <w:p w:rsidR="00721497" w:rsidRPr="00BD2A74" w:rsidRDefault="00721497" w:rsidP="003178BE">
            <w:pPr>
              <w:widowControl/>
              <w:autoSpaceDE/>
              <w:autoSpaceDN/>
              <w:adjustRightInd/>
              <w:ind w:firstLine="600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К категории субъектов малого и среднего предпринимательства относятся субъекты малого и среднего предпринимательства зарегистрированные в соответствии с законодательством Российской Федерации и соответствующие условиям, установленным статьей 4 Федерального закона от 24.07.2007 г. № 209-ФЗ "О развитии малого и среднего предпринимательства в Российской Федерации".</w:t>
            </w:r>
          </w:p>
        </w:tc>
      </w:tr>
      <w:tr w:rsidR="00721497" w:rsidTr="003178BE">
        <w:tc>
          <w:tcPr>
            <w:tcW w:w="2405" w:type="dxa"/>
          </w:tcPr>
          <w:p w:rsidR="00721497" w:rsidRPr="00BD2A74" w:rsidRDefault="00721497" w:rsidP="003178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D2A74">
              <w:rPr>
                <w:sz w:val="22"/>
                <w:szCs w:val="22"/>
              </w:rPr>
              <w:t>еречень документов, предоставляемых заявителем</w:t>
            </w:r>
          </w:p>
        </w:tc>
        <w:tc>
          <w:tcPr>
            <w:tcW w:w="7083" w:type="dxa"/>
          </w:tcPr>
          <w:p w:rsidR="00721497" w:rsidRPr="00BD2A74" w:rsidRDefault="00721497" w:rsidP="0072149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Заявка на получение субсидии, включающая согласие на обработку персональных данных, согласие на публикацию на официальном сайте муниципального </w:t>
            </w:r>
            <w:r w:rsidR="00F20315">
              <w:rPr>
                <w:sz w:val="22"/>
                <w:szCs w:val="22"/>
              </w:rPr>
              <w:t>Р</w:t>
            </w:r>
            <w:r w:rsidRPr="00BD2A74">
              <w:rPr>
                <w:sz w:val="22"/>
                <w:szCs w:val="22"/>
              </w:rPr>
              <w:t xml:space="preserve"> «Ленский район».</w:t>
            </w:r>
          </w:p>
          <w:p w:rsidR="00721497" w:rsidRPr="00BD2A74" w:rsidRDefault="00721497" w:rsidP="0072149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lastRenderedPageBreak/>
              <w:t>Выписка из Единого государственного реестра юридических лиц (ЕГРЮЛ) и (или) физических лиц (ЕГРИП), выданная не ранее чем за один месяц до даты подачи заявки;</w:t>
            </w:r>
          </w:p>
          <w:p w:rsidR="00721497" w:rsidRPr="00BD2A74" w:rsidRDefault="00721497" w:rsidP="0072149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Сведения о наличии (отсутствии) задолженности по уплате налогов, сборов, пеней, штрафов на дату подачи заявки (отрицательное сальдо единого налогового счета, не превышает 30 000,0 рублей);</w:t>
            </w:r>
          </w:p>
          <w:p w:rsidR="00721497" w:rsidRPr="00BD2A74" w:rsidRDefault="00721497" w:rsidP="0072149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Копию паспорта </w:t>
            </w:r>
            <w:r>
              <w:rPr>
                <w:sz w:val="22"/>
                <w:szCs w:val="22"/>
              </w:rPr>
              <w:t xml:space="preserve">участника отбора (представителя по доверенности) </w:t>
            </w:r>
            <w:r w:rsidRPr="00BD2A74">
              <w:rPr>
                <w:sz w:val="22"/>
                <w:szCs w:val="22"/>
              </w:rPr>
              <w:t>гражданина Российской Федерации (при предъявлении оригинала);</w:t>
            </w:r>
          </w:p>
          <w:p w:rsidR="00721497" w:rsidRPr="00BD2A74" w:rsidRDefault="00721497" w:rsidP="0072149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Документы, подтверждающие принадлежность заявителя к субъектам малого и среднего предпринимательства:</w:t>
            </w:r>
          </w:p>
          <w:p w:rsidR="00721497" w:rsidRPr="00BD2A74" w:rsidRDefault="00721497" w:rsidP="003178BE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- сведения о среднесписочной численности работников, подтвержденные оплатой налогов и платежей;</w:t>
            </w:r>
          </w:p>
          <w:p w:rsidR="00721497" w:rsidRPr="00BD2A74" w:rsidRDefault="00721497" w:rsidP="003178BE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- сведения о выручке от реализации товаров, работ, услуг (формы налоговой отчетности в зависимости от применяемой субъектом малого и среднего предпринимательства системы налогообложения) на последнюю отчетную дату, при регистрации в текущем году - выписка из банка и книги учета доходов;</w:t>
            </w:r>
          </w:p>
          <w:p w:rsidR="00721497" w:rsidRPr="00BD2A74" w:rsidRDefault="00721497" w:rsidP="00721497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Статистическую отчетность по производству готовой продукции в соответствии с видом деятельности, формой организации и категорией субъекта малого и среднего предпринимательства (ПМ-пром (рег), ПМ-рег);</w:t>
            </w:r>
          </w:p>
          <w:p w:rsidR="00721497" w:rsidRPr="00BD2A74" w:rsidRDefault="00721497" w:rsidP="00721497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Технико-экономическое обоснование приобретения оборудования, согласно приложению № 2 к настоящему Порядку;</w:t>
            </w:r>
          </w:p>
          <w:p w:rsidR="00721497" w:rsidRPr="00177A4B" w:rsidRDefault="00721497" w:rsidP="00721497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Копию паспорта транспортного средства. </w:t>
            </w:r>
          </w:p>
          <w:p w:rsidR="00721497" w:rsidRPr="00BD2A74" w:rsidRDefault="00721497" w:rsidP="00721497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Документы, подтверждающие фактически понесенные и подтвержденные расходы:</w:t>
            </w:r>
          </w:p>
          <w:p w:rsidR="00721497" w:rsidRPr="00BD2A74" w:rsidRDefault="00721497" w:rsidP="003178BE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а) договор купли-продажи;</w:t>
            </w:r>
          </w:p>
          <w:p w:rsidR="00721497" w:rsidRPr="00BD2A74" w:rsidRDefault="00721497" w:rsidP="003178BE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б) выписка из банка с подтверждением оплаты;</w:t>
            </w:r>
          </w:p>
          <w:p w:rsidR="00721497" w:rsidRPr="00BD2A74" w:rsidRDefault="00721497" w:rsidP="003178BE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в) накладная унифицированной формы ТОРГ-12;</w:t>
            </w:r>
          </w:p>
          <w:p w:rsidR="00721497" w:rsidRPr="00BD2A74" w:rsidRDefault="00721497" w:rsidP="003178BE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г) счет, счет фактура;</w:t>
            </w:r>
          </w:p>
          <w:p w:rsidR="00721497" w:rsidRPr="00BD2A74" w:rsidRDefault="00721497" w:rsidP="003178BE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д) кассовый чек с расшифровкой названия приобретаемого товара (если оплата производится за наличный расчет); </w:t>
            </w:r>
          </w:p>
          <w:p w:rsidR="00721497" w:rsidRPr="00BD2A74" w:rsidRDefault="00721497" w:rsidP="003178BE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е) товарный чек, оформленный в соответствие с требованиями ФЗ от 06.12.2011 года № 402-ФЗ «О бухгалтерском учете»;</w:t>
            </w:r>
          </w:p>
          <w:p w:rsidR="00721497" w:rsidRPr="00BD2A74" w:rsidRDefault="00721497" w:rsidP="003178BE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ж) акт ввода в эксплуатацию;</w:t>
            </w:r>
          </w:p>
          <w:p w:rsidR="00721497" w:rsidRDefault="00721497" w:rsidP="003178BE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з) акт приема-передачи.</w:t>
            </w:r>
          </w:p>
          <w:p w:rsidR="00721497" w:rsidRPr="00863629" w:rsidRDefault="00721497" w:rsidP="00721497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33" w:firstLine="458"/>
              <w:jc w:val="both"/>
              <w:rPr>
                <w:sz w:val="22"/>
                <w:szCs w:val="22"/>
              </w:rPr>
            </w:pPr>
            <w:r w:rsidRPr="00863629">
              <w:rPr>
                <w:sz w:val="22"/>
                <w:szCs w:val="22"/>
              </w:rPr>
              <w:t xml:space="preserve">Справка о том,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</w:t>
            </w:r>
            <w:r w:rsidRPr="00863629">
              <w:rPr>
                <w:sz w:val="22"/>
                <w:szCs w:val="22"/>
              </w:rPr>
              <w:lastRenderedPageBreak/>
              <w:t>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согласно приложению;</w:t>
            </w:r>
          </w:p>
          <w:p w:rsidR="00721497" w:rsidRPr="00BD2A74" w:rsidRDefault="00721497" w:rsidP="00721497">
            <w:pPr>
              <w:pStyle w:val="a9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721497" w:rsidRPr="00BD2A74" w:rsidRDefault="00721497" w:rsidP="00721497">
            <w:pPr>
              <w:pStyle w:val="a9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721497" w:rsidRPr="00BD2A74" w:rsidRDefault="00721497" w:rsidP="00721497">
            <w:pPr>
              <w:pStyle w:val="a9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Справка о том, что участник отбора не получает средства из местного бюджета,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   </w:t>
            </w:r>
          </w:p>
          <w:p w:rsidR="00721497" w:rsidRPr="00BD2A74" w:rsidRDefault="00721497" w:rsidP="00721497">
            <w:pPr>
              <w:pStyle w:val="a9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      </w:r>
          </w:p>
          <w:p w:rsidR="00721497" w:rsidRPr="00BD2A74" w:rsidRDefault="00721497" w:rsidP="00721497">
            <w:pPr>
              <w:pStyle w:val="a9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 участника отбора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администрацией муниципального образования «Ленский район»);</w:t>
            </w:r>
          </w:p>
          <w:p w:rsidR="00721497" w:rsidRPr="00BD2A74" w:rsidRDefault="00721497" w:rsidP="00721497">
            <w:pPr>
              <w:pStyle w:val="a9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      </w:r>
          </w:p>
          <w:p w:rsidR="00721497" w:rsidRPr="00BD2A74" w:rsidRDefault="00721497" w:rsidP="00721497">
            <w:pPr>
              <w:pStyle w:val="a9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Справка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</w:t>
            </w:r>
            <w:r w:rsidRPr="00BD2A74">
              <w:rPr>
                <w:sz w:val="22"/>
                <w:szCs w:val="22"/>
              </w:rPr>
              <w:lastRenderedPageBreak/>
              <w:t>индивидуальном предпринимателе и о физическом лице - производителе товаров, работ</w:t>
            </w:r>
            <w:r>
              <w:rPr>
                <w:sz w:val="22"/>
                <w:szCs w:val="22"/>
              </w:rPr>
              <w:t>, услуг, являющихся участниками.</w:t>
            </w:r>
          </w:p>
        </w:tc>
      </w:tr>
      <w:tr w:rsidR="00721497" w:rsidTr="003178BE">
        <w:tc>
          <w:tcPr>
            <w:tcW w:w="2405" w:type="dxa"/>
          </w:tcPr>
          <w:p w:rsidR="00721497" w:rsidRPr="00BD2A74" w:rsidRDefault="00721497" w:rsidP="003178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BD2A74">
              <w:rPr>
                <w:sz w:val="22"/>
                <w:szCs w:val="22"/>
              </w:rPr>
              <w:t>есто и время приема заявлений на участие в конкурсном отборе.</w:t>
            </w:r>
          </w:p>
        </w:tc>
        <w:tc>
          <w:tcPr>
            <w:tcW w:w="7083" w:type="dxa"/>
          </w:tcPr>
          <w:p w:rsidR="00721497" w:rsidRPr="00BD2A74" w:rsidRDefault="00721497" w:rsidP="003178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Уполномоченный орган по приему заявок: управление инвестиционной и экономической политики М</w:t>
            </w:r>
            <w:r w:rsidR="00F20315">
              <w:rPr>
                <w:sz w:val="22"/>
                <w:szCs w:val="22"/>
              </w:rPr>
              <w:t>Р</w:t>
            </w:r>
            <w:r w:rsidRPr="00BD2A74">
              <w:rPr>
                <w:sz w:val="22"/>
                <w:szCs w:val="22"/>
              </w:rPr>
              <w:t xml:space="preserve"> «Ленский район», ул. Ленина, д. 65., каб. 213., </w:t>
            </w:r>
          </w:p>
          <w:p w:rsidR="00721497" w:rsidRPr="00BD2A74" w:rsidRDefault="00721497" w:rsidP="003178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8:4</w:t>
            </w:r>
            <w:r w:rsidRPr="00BD2A7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BD2A74">
              <w:rPr>
                <w:sz w:val="22"/>
                <w:szCs w:val="22"/>
              </w:rPr>
              <w:t>до 17:15</w:t>
            </w:r>
          </w:p>
          <w:p w:rsidR="00721497" w:rsidRPr="00BD2A74" w:rsidRDefault="00721497" w:rsidP="003178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8(41137)30-125</w:t>
            </w:r>
            <w:r>
              <w:rPr>
                <w:sz w:val="22"/>
                <w:szCs w:val="22"/>
              </w:rPr>
              <w:t>, 30-126</w:t>
            </w:r>
          </w:p>
          <w:p w:rsidR="00721497" w:rsidRPr="0045593F" w:rsidRDefault="00721497" w:rsidP="003178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эл. почта: </w:t>
            </w:r>
            <w:hyperlink r:id="rId7" w:history="1">
              <w:r w:rsidRPr="0045593F">
                <w:rPr>
                  <w:rStyle w:val="a4"/>
                  <w:sz w:val="22"/>
                  <w:szCs w:val="22"/>
                  <w:lang w:val="en-US"/>
                </w:rPr>
                <w:t>ec</w:t>
              </w:r>
              <w:r w:rsidRPr="0045593F">
                <w:rPr>
                  <w:rStyle w:val="a4"/>
                  <w:sz w:val="22"/>
                  <w:szCs w:val="22"/>
                </w:rPr>
                <w:t>о</w:t>
              </w:r>
              <w:r w:rsidRPr="0045593F">
                <w:rPr>
                  <w:rStyle w:val="a4"/>
                  <w:sz w:val="22"/>
                  <w:szCs w:val="22"/>
                  <w:lang w:val="en-US"/>
                </w:rPr>
                <w:t>n</w:t>
              </w:r>
              <w:r w:rsidRPr="0045593F">
                <w:rPr>
                  <w:rStyle w:val="a4"/>
                  <w:sz w:val="22"/>
                  <w:szCs w:val="22"/>
                </w:rPr>
                <w:t>о</w:t>
              </w:r>
              <w:r w:rsidRPr="0045593F">
                <w:rPr>
                  <w:rStyle w:val="a4"/>
                  <w:sz w:val="22"/>
                  <w:szCs w:val="22"/>
                  <w:lang w:val="en-US"/>
                </w:rPr>
                <w:t>m</w:t>
              </w:r>
              <w:r w:rsidRPr="0045593F">
                <w:rPr>
                  <w:rStyle w:val="a4"/>
                  <w:sz w:val="22"/>
                  <w:szCs w:val="22"/>
                </w:rPr>
                <w:t>_</w:t>
              </w:r>
              <w:r w:rsidRPr="0045593F">
                <w:rPr>
                  <w:rStyle w:val="a4"/>
                  <w:sz w:val="22"/>
                  <w:szCs w:val="22"/>
                  <w:lang w:val="en-US"/>
                </w:rPr>
                <w:t>lensk</w:t>
              </w:r>
              <w:r w:rsidRPr="0045593F">
                <w:rPr>
                  <w:rStyle w:val="a4"/>
                  <w:sz w:val="22"/>
                  <w:szCs w:val="22"/>
                </w:rPr>
                <w:t>@</w:t>
              </w:r>
              <w:r w:rsidRPr="0045593F">
                <w:rPr>
                  <w:rStyle w:val="a4"/>
                  <w:sz w:val="22"/>
                  <w:szCs w:val="22"/>
                  <w:lang w:val="en-US"/>
                </w:rPr>
                <w:t>mail</w:t>
              </w:r>
              <w:r w:rsidRPr="0045593F">
                <w:rPr>
                  <w:rStyle w:val="a4"/>
                  <w:sz w:val="22"/>
                  <w:szCs w:val="22"/>
                </w:rPr>
                <w:t>.</w:t>
              </w:r>
              <w:r w:rsidRPr="0045593F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  <w:r w:rsidRPr="0045593F">
              <w:rPr>
                <w:sz w:val="22"/>
                <w:szCs w:val="22"/>
              </w:rPr>
              <w:t>.</w:t>
            </w:r>
          </w:p>
          <w:p w:rsidR="00721497" w:rsidRPr="00BD2A74" w:rsidRDefault="00721497" w:rsidP="003178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721497" w:rsidRDefault="00721497" w:rsidP="00721497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721497" w:rsidRDefault="00721497" w:rsidP="00721497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721497" w:rsidRDefault="00721497" w:rsidP="00721497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721497" w:rsidRDefault="00721497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21497" w:rsidRDefault="00721497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21497" w:rsidRDefault="00721497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21497" w:rsidRDefault="00721497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21497" w:rsidRDefault="00721497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21497" w:rsidRDefault="00721497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21497" w:rsidRDefault="00721497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21497" w:rsidRDefault="00721497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21497" w:rsidRDefault="00721497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Начальника управления инвестиционной</w:t>
      </w:r>
    </w:p>
    <w:p w:rsidR="00721497" w:rsidRDefault="00721497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и экономической политики                                                        О. А. Кондратьева</w:t>
      </w:r>
    </w:p>
    <w:p w:rsidR="00721497" w:rsidRDefault="00721497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21497" w:rsidRDefault="00721497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Default="000C617C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Default="000C617C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Default="000C617C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Default="000C617C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Default="000C617C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Default="000C617C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Pr="000C617C" w:rsidRDefault="000C617C" w:rsidP="00B1346B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0C617C">
        <w:rPr>
          <w:sz w:val="28"/>
          <w:szCs w:val="28"/>
        </w:rPr>
        <w:t>Приложение к извещению</w:t>
      </w: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940"/>
        <w:gridCol w:w="5922"/>
      </w:tblGrid>
      <w:tr w:rsidR="003616E6" w:rsidRPr="00A050DF" w:rsidTr="003178BE">
        <w:trPr>
          <w:trHeight w:val="2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6" w:rsidRDefault="003616E6" w:rsidP="003178BE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>Содержание</w:t>
            </w:r>
          </w:p>
        </w:tc>
      </w:tr>
      <w:tr w:rsidR="003616E6" w:rsidRPr="00A050DF" w:rsidTr="003178BE">
        <w:trPr>
          <w:trHeight w:val="128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Наименование юридического лица, ФИО руководителя или ФИО</w:t>
            </w:r>
          </w:p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616E6" w:rsidRPr="00A050DF" w:rsidTr="003178BE">
        <w:trPr>
          <w:trHeight w:val="129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Почтовый адрес (место нахождения) юридического лица или место жительства индивидуального предпринимателя 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 </w:t>
            </w:r>
          </w:p>
        </w:tc>
      </w:tr>
      <w:tr w:rsidR="003616E6" w:rsidRPr="00A050DF" w:rsidTr="003178BE">
        <w:trPr>
          <w:trHeight w:val="63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Контактные телефоны, адреса электронной почты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</w:tc>
      </w:tr>
      <w:tr w:rsidR="003616E6" w:rsidRPr="00A050DF" w:rsidTr="003178BE">
        <w:trPr>
          <w:trHeight w:val="4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ЕГРЮЛ или </w:t>
            </w:r>
          </w:p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ЕГРИП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</w:tc>
      </w:tr>
      <w:tr w:rsidR="003616E6" w:rsidRPr="00A050DF" w:rsidTr="003178BE">
        <w:trPr>
          <w:trHeight w:val="2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ИНН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616E6" w:rsidRPr="00A050DF" w:rsidTr="003178BE">
        <w:trPr>
          <w:trHeight w:val="2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Вид деятельности 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616E6" w:rsidRPr="00A050DF" w:rsidTr="003178BE">
        <w:trPr>
          <w:trHeight w:val="43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Перечень прилагаемых документов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C617C">
        <w:rPr>
          <w:sz w:val="28"/>
          <w:szCs w:val="28"/>
        </w:rPr>
        <w:t>Участник отбора несет полную ответственность за достоверность представленных документов</w:t>
      </w: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C617C">
        <w:rPr>
          <w:sz w:val="28"/>
          <w:szCs w:val="28"/>
        </w:rPr>
        <w:t xml:space="preserve">Все строки должны быть заполнены.  </w:t>
      </w: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C617C">
        <w:rPr>
          <w:sz w:val="28"/>
          <w:szCs w:val="28"/>
        </w:rPr>
        <w:t>Участник отбора    __________________________________________________</w:t>
      </w: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C617C">
        <w:rPr>
          <w:sz w:val="28"/>
          <w:szCs w:val="28"/>
        </w:rPr>
        <w:tab/>
      </w:r>
      <w:r w:rsidRPr="000C617C">
        <w:rPr>
          <w:sz w:val="28"/>
          <w:szCs w:val="28"/>
        </w:rPr>
        <w:tab/>
        <w:t xml:space="preserve">                   (подпись)                  (расшифровка подписи)</w:t>
      </w: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C617C">
        <w:rPr>
          <w:sz w:val="28"/>
          <w:szCs w:val="28"/>
        </w:rPr>
        <w:lastRenderedPageBreak/>
        <w:t xml:space="preserve"> </w:t>
      </w: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C617C">
        <w:rPr>
          <w:sz w:val="28"/>
          <w:szCs w:val="28"/>
        </w:rPr>
        <w:t>«_____»______________ 20____г.</w:t>
      </w: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C617C">
        <w:rPr>
          <w:sz w:val="28"/>
          <w:szCs w:val="28"/>
        </w:rPr>
        <w:t>М.П.</w:t>
      </w:r>
    </w:p>
    <w:p w:rsid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4500E" w:rsidRPr="000C617C" w:rsidRDefault="0004500E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Pr="000C617C" w:rsidRDefault="000C617C" w:rsidP="000C617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C617C">
        <w:rPr>
          <w:sz w:val="28"/>
          <w:szCs w:val="28"/>
        </w:rPr>
        <w:t>Согласие на обработку персональных данных</w:t>
      </w:r>
    </w:p>
    <w:p w:rsidR="000C617C" w:rsidRPr="000C617C" w:rsidRDefault="000C617C" w:rsidP="000C617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C617C">
        <w:rPr>
          <w:sz w:val="28"/>
          <w:szCs w:val="28"/>
        </w:rPr>
        <w:t>(заполняется субъектом малого и среднего предпринимательства)</w:t>
      </w: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C617C">
        <w:rPr>
          <w:sz w:val="28"/>
          <w:szCs w:val="28"/>
        </w:rPr>
        <w:t>Я, ___________________________________________________________________________, паспорт серии ___________ N ____________________,</w:t>
      </w: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C617C">
        <w:rPr>
          <w:sz w:val="28"/>
          <w:szCs w:val="28"/>
        </w:rPr>
        <w:t xml:space="preserve">выдан ___________________________________"_____"___________ _______ г., код подразделения _______________, даю согласие в соответствии со статьей 9 Федерального закона от 27 июля 2006 г. N 152-ФЗ «О персональных данных" на автоматизированную, а также без использования средств автоматизации, обработку и использование моих персональных   данных, содержащихся   в настоящей   заявке, с целью участия в конкурсном отборе на предоставление субсидии </w:t>
      </w: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C617C">
        <w:rPr>
          <w:sz w:val="28"/>
          <w:szCs w:val="28"/>
        </w:rPr>
        <w:t>Участник отбора____________________              _______________________</w:t>
      </w: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C617C">
        <w:rPr>
          <w:sz w:val="28"/>
          <w:szCs w:val="28"/>
        </w:rPr>
        <w:tab/>
      </w:r>
      <w:r w:rsidRPr="000C617C">
        <w:rPr>
          <w:sz w:val="28"/>
          <w:szCs w:val="28"/>
        </w:rPr>
        <w:tab/>
        <w:t xml:space="preserve">            (подпись)                               (расшифровка подписи)                                                          </w:t>
      </w: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C617C">
        <w:rPr>
          <w:sz w:val="28"/>
          <w:szCs w:val="28"/>
        </w:rPr>
        <w:t xml:space="preserve"> «____» _____________20____  г.</w:t>
      </w: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C617C">
        <w:rPr>
          <w:sz w:val="28"/>
          <w:szCs w:val="28"/>
        </w:rPr>
        <w:lastRenderedPageBreak/>
        <w:t xml:space="preserve">            </w:t>
      </w: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C617C">
        <w:rPr>
          <w:sz w:val="28"/>
          <w:szCs w:val="28"/>
        </w:rPr>
        <w:t xml:space="preserve">  М.П.     </w:t>
      </w: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Pr="000C617C" w:rsidRDefault="000C617C" w:rsidP="000C61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Default="000C617C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Default="000C617C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Default="000C617C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Default="000C617C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Default="000C617C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617C" w:rsidRDefault="000C617C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21497" w:rsidRDefault="00721497" w:rsidP="007214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A050DF" w:rsidRDefault="003616E6" w:rsidP="003616E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СОГЛАСИЕ</w:t>
      </w:r>
    </w:p>
    <w:p w:rsidR="003616E6" w:rsidRPr="00A050DF" w:rsidRDefault="003616E6" w:rsidP="003616E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 xml:space="preserve">на публикацию на официальном сайте муниципального </w:t>
      </w:r>
      <w:r w:rsidR="00395AE3">
        <w:rPr>
          <w:sz w:val="28"/>
          <w:szCs w:val="28"/>
        </w:rPr>
        <w:t>района</w:t>
      </w:r>
      <w:r w:rsidRPr="00A050DF">
        <w:rPr>
          <w:sz w:val="28"/>
          <w:szCs w:val="28"/>
        </w:rPr>
        <w:t xml:space="preserve"> «Ленский район» информации об участнике конкурсного отбора, о подаваемой участником отбора заявке, иной информации об участнике отбора, связанной с соответствующим отбором</w:t>
      </w:r>
    </w:p>
    <w:p w:rsidR="003616E6" w:rsidRPr="00A050DF" w:rsidRDefault="003616E6" w:rsidP="003616E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616E6" w:rsidRPr="00A050DF" w:rsidRDefault="003616E6" w:rsidP="003616E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616E6" w:rsidRPr="00A050DF" w:rsidRDefault="003616E6" w:rsidP="003616E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____________________________________________________________________</w:t>
      </w:r>
    </w:p>
    <w:p w:rsidR="003616E6" w:rsidRPr="00B40EEC" w:rsidRDefault="003616E6" w:rsidP="003616E6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B40EEC">
        <w:rPr>
          <w:sz w:val="22"/>
          <w:szCs w:val="22"/>
        </w:rPr>
        <w:t xml:space="preserve">                    (наименование юридического лица) </w:t>
      </w:r>
    </w:p>
    <w:p w:rsidR="003616E6" w:rsidRPr="00A050DF" w:rsidRDefault="003616E6" w:rsidP="003616E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____________________________________________________________________</w:t>
      </w:r>
    </w:p>
    <w:p w:rsidR="003616E6" w:rsidRDefault="003616E6" w:rsidP="003616E6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B40EEC">
        <w:rPr>
          <w:sz w:val="22"/>
          <w:szCs w:val="22"/>
        </w:rPr>
        <w:t>(Ф.И.О. индивидуального предпринимателя, физического лица, ИНН)</w:t>
      </w:r>
    </w:p>
    <w:p w:rsidR="003616E6" w:rsidRPr="00B40EEC" w:rsidRDefault="003616E6" w:rsidP="003616E6">
      <w:pPr>
        <w:widowControl/>
        <w:autoSpaceDE/>
        <w:autoSpaceDN/>
        <w:adjustRightInd/>
        <w:jc w:val="center"/>
        <w:rPr>
          <w:sz w:val="22"/>
          <w:szCs w:val="22"/>
        </w:rPr>
      </w:pPr>
    </w:p>
    <w:p w:rsidR="003616E6" w:rsidRPr="00A050DF" w:rsidRDefault="003616E6" w:rsidP="003616E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как участнике отбора по возмещению части затрат субъектов малого и среднего предпринимательства, связанных с производством продукции на территории Ленского района</w:t>
      </w:r>
    </w:p>
    <w:p w:rsidR="003616E6" w:rsidRPr="00A050DF" w:rsidRDefault="003616E6" w:rsidP="003616E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616E6" w:rsidRPr="00A050DF" w:rsidRDefault="003616E6" w:rsidP="003616E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616E6" w:rsidRPr="00A050DF" w:rsidRDefault="003616E6" w:rsidP="003616E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Настоящее согласие действует со дня его подписания до дня его отзыва.</w:t>
      </w:r>
    </w:p>
    <w:p w:rsidR="003616E6" w:rsidRPr="00A050DF" w:rsidRDefault="003616E6" w:rsidP="003616E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616E6" w:rsidRPr="00A050DF" w:rsidRDefault="003616E6" w:rsidP="003616E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616E6" w:rsidRPr="00A050DF" w:rsidRDefault="003616E6" w:rsidP="003616E6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9916" w:type="dxa"/>
        <w:tblLook w:val="04A0" w:firstRow="1" w:lastRow="0" w:firstColumn="1" w:lastColumn="0" w:noHBand="0" w:noVBand="1"/>
      </w:tblPr>
      <w:tblGrid>
        <w:gridCol w:w="1983"/>
        <w:gridCol w:w="1322"/>
        <w:gridCol w:w="2607"/>
        <w:gridCol w:w="698"/>
        <w:gridCol w:w="3231"/>
        <w:gridCol w:w="75"/>
      </w:tblGrid>
      <w:tr w:rsidR="003616E6" w:rsidRPr="00A050DF" w:rsidTr="003178BE">
        <w:trPr>
          <w:trHeight w:val="244"/>
        </w:trPr>
        <w:tc>
          <w:tcPr>
            <w:tcW w:w="3305" w:type="dxa"/>
            <w:gridSpan w:val="2"/>
            <w:hideMark/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Участник отбора:</w:t>
            </w:r>
          </w:p>
        </w:tc>
        <w:tc>
          <w:tcPr>
            <w:tcW w:w="3305" w:type="dxa"/>
            <w:gridSpan w:val="2"/>
            <w:hideMark/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_____________________</w:t>
            </w:r>
          </w:p>
        </w:tc>
        <w:tc>
          <w:tcPr>
            <w:tcW w:w="3306" w:type="dxa"/>
            <w:gridSpan w:val="2"/>
            <w:hideMark/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_____________________</w:t>
            </w:r>
          </w:p>
        </w:tc>
      </w:tr>
      <w:tr w:rsidR="003616E6" w:rsidRPr="00A050DF" w:rsidTr="003178BE">
        <w:trPr>
          <w:trHeight w:val="97"/>
        </w:trPr>
        <w:tc>
          <w:tcPr>
            <w:tcW w:w="3305" w:type="dxa"/>
            <w:gridSpan w:val="2"/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2"/>
            <w:hideMark/>
          </w:tcPr>
          <w:p w:rsidR="003616E6" w:rsidRPr="00121CC6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21CC6">
              <w:rPr>
                <w:sz w:val="22"/>
                <w:szCs w:val="22"/>
              </w:rPr>
              <w:t>(подпись)</w:t>
            </w:r>
          </w:p>
        </w:tc>
        <w:tc>
          <w:tcPr>
            <w:tcW w:w="3306" w:type="dxa"/>
            <w:gridSpan w:val="2"/>
          </w:tcPr>
          <w:p w:rsidR="003616E6" w:rsidRPr="00121CC6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21CC6">
              <w:rPr>
                <w:sz w:val="22"/>
                <w:szCs w:val="22"/>
              </w:rPr>
              <w:t>(расшифровка подписи)</w:t>
            </w:r>
          </w:p>
          <w:p w:rsidR="003616E6" w:rsidRPr="00121CC6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616E6" w:rsidRPr="00121CC6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616E6" w:rsidRPr="00121CC6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3616E6" w:rsidRPr="00A050DF" w:rsidTr="003178BE">
        <w:trPr>
          <w:trHeight w:val="407"/>
        </w:trPr>
        <w:tc>
          <w:tcPr>
            <w:tcW w:w="1983" w:type="dxa"/>
            <w:hideMark/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МП</w:t>
            </w:r>
          </w:p>
        </w:tc>
        <w:tc>
          <w:tcPr>
            <w:tcW w:w="7933" w:type="dxa"/>
            <w:gridSpan w:val="5"/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616E6" w:rsidRPr="00A050DF" w:rsidTr="003178BE">
        <w:trPr>
          <w:gridAfter w:val="1"/>
          <w:wAfter w:w="75" w:type="dxa"/>
          <w:trHeight w:val="798"/>
        </w:trPr>
        <w:tc>
          <w:tcPr>
            <w:tcW w:w="1983" w:type="dxa"/>
            <w:hideMark/>
          </w:tcPr>
          <w:p w:rsidR="003616E6" w:rsidRPr="00121CC6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21CC6">
              <w:rPr>
                <w:sz w:val="22"/>
                <w:szCs w:val="22"/>
              </w:rPr>
              <w:t>(при наличии)</w:t>
            </w:r>
          </w:p>
        </w:tc>
        <w:tc>
          <w:tcPr>
            <w:tcW w:w="3929" w:type="dxa"/>
            <w:gridSpan w:val="2"/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29" w:type="dxa"/>
            <w:gridSpan w:val="2"/>
            <w:hideMark/>
          </w:tcPr>
          <w:p w:rsidR="003616E6" w:rsidRPr="00A050DF" w:rsidRDefault="003616E6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«___» ____________20__ г.</w:t>
            </w:r>
          </w:p>
        </w:tc>
      </w:tr>
    </w:tbl>
    <w:p w:rsidR="003616E6" w:rsidRPr="00A050DF" w:rsidRDefault="003616E6" w:rsidP="003616E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616E6" w:rsidRPr="00A050DF" w:rsidRDefault="003616E6" w:rsidP="003616E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</w:t>
      </w:r>
    </w:p>
    <w:p w:rsidR="003616E6" w:rsidRPr="00A050DF" w:rsidRDefault="003616E6" w:rsidP="003616E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616E6" w:rsidRPr="00A050DF" w:rsidRDefault="003616E6" w:rsidP="003616E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616E6" w:rsidRPr="00A050DF" w:rsidRDefault="003616E6" w:rsidP="003616E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616E6" w:rsidRPr="00A050DF" w:rsidRDefault="003616E6" w:rsidP="003616E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616E6" w:rsidRDefault="003616E6" w:rsidP="003616E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Справка о том, что участник отбора претендующий на получение субсидии, не является иностранным юридическим на дату подачи заявки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Настоящей справкой подтверждаю, что ___________________________________________________________________                                                        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                                              (участник отбора)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lastRenderedPageBreak/>
        <w:t>Участник отбора                                       _____________/____________________/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                  (Ф.И.О.)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«____» ______________20__ г. 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          (дата предоставления)</w:t>
      </w: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Справка о том, что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на дату подачи заявки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Настоящей справкой подтверждаю, что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                                                      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(участник отбора)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на момент подачи заявки.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Участник отбора                                       _____________/____________________/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(подпись)                              (Ф.И.О.)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«____» ______________20__ г. 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          (дата предоставления)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Pr="003616E6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A73E3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Справка о том, что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A73E35">
        <w:rPr>
          <w:rFonts w:ascii="Times New Roman" w:hAnsi="Times New Roman" w:cs="Times New Roman"/>
          <w:sz w:val="24"/>
          <w:szCs w:val="24"/>
        </w:rPr>
        <w:t xml:space="preserve"> </w:t>
      </w:r>
      <w:r w:rsidRPr="003616E6">
        <w:rPr>
          <w:rFonts w:ascii="Times New Roman" w:hAnsi="Times New Roman" w:cs="Times New Roman"/>
          <w:sz w:val="24"/>
          <w:szCs w:val="24"/>
        </w:rPr>
        <w:t>на дату подачи заявки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Настоящей справкой подтверждаю, что _________________________________________________________________                                                       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                                              (участник отбора)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Участник отбора                  ___________/______________________/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                                     (Ф.И.О)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«___» ____________20 __ год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                     (дата предоставления)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М.П.  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Pr="003616E6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lastRenderedPageBreak/>
        <w:t>Справка о том, что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 на дату подачи заявки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Настоящей справкой подтверждаю, что у ___________________________________________________________________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(участник отбора)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Участник отбора                  ___________/______________________/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(подпись)                                     (Ф.И.О)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«___» _________20 __ год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           (дата предоставления)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М.П.  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Pr="003616E6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Справка о том, что 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на дату подачи заявки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Настоящей справкой подтверждаю, что у ___________________________________________________________________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                                           (участник отбора)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влиянием".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Участник отбора                  ___________/______________________/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(подпись)                                     (Ф.И.О)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«___» _________20 __ год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             (дата предоставления)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М.П.  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Pr="003616E6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Справка о том, что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 на дату подачи заявки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Настоящей справкой подтверждаю, что у ___________________________________________________________________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(участник отбора)</w:t>
      </w:r>
      <w:r w:rsidRPr="003616E6">
        <w:rPr>
          <w:rFonts w:ascii="Times New Roman" w:hAnsi="Times New Roman" w:cs="Times New Roman"/>
          <w:sz w:val="24"/>
          <w:szCs w:val="24"/>
        </w:rPr>
        <w:tab/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отсутствует просроченная задолженность по субсидиям, бюджетным инвестициям и иным средствам, предоставленным из районного бюджета в соответствии с муниципальными правовыми актами МО «Ленский район» РС (Я).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Участник отбора                     _____________/____________________/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(подпись)                        (Ф.И.О.)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«___» ______________20__г. 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             (дата предоставления)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ab/>
      </w:r>
      <w:r w:rsidRPr="003616E6">
        <w:rPr>
          <w:rFonts w:ascii="Times New Roman" w:hAnsi="Times New Roman" w:cs="Times New Roman"/>
          <w:sz w:val="24"/>
          <w:szCs w:val="24"/>
        </w:rPr>
        <w:tab/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Pr="003616E6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Справка о том, что получатель субсидии (участник отбора), являющийся юридическим лицом, не находится в процессе реорганизации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на дату подачи заявки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Настоящей справкой подтверждаю, что у ___________________________________________________________________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(участник отбора)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</w:t>
      </w:r>
      <w:r w:rsidRPr="003616E6">
        <w:rPr>
          <w:rFonts w:ascii="Times New Roman" w:hAnsi="Times New Roman" w:cs="Times New Roman"/>
          <w:sz w:val="24"/>
          <w:szCs w:val="24"/>
        </w:rPr>
        <w:lastRenderedPageBreak/>
        <w:t>предпринимателем, не прекратил деятельность в качестве индивидуального предпринимателя.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Участник отбора                    _____________/____________________/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(подпись)                                (Ф.И.О.)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«____» ______________20__ г. 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         (дата предоставления)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М.П.</w:t>
      </w:r>
      <w:r w:rsidRPr="003616E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35" w:rsidRPr="003616E6" w:rsidRDefault="00A73E35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Настоящей справкой подтверждаю, что на дату подачи заявки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___ _________________________________________________________________ 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(участник отбора)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отсутствует информация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 отбора.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Участник отбора                _____________/____________________/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(подпись)                    (Ф.И.О.)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«____» ______________20__ г. 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 xml:space="preserve">                 (дата предоставления)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>М.П.</w:t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16E6">
        <w:rPr>
          <w:rFonts w:ascii="Times New Roman" w:hAnsi="Times New Roman" w:cs="Times New Roman"/>
          <w:sz w:val="24"/>
          <w:szCs w:val="24"/>
        </w:rPr>
        <w:tab/>
      </w: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Pr="003616E6" w:rsidRDefault="003616E6" w:rsidP="003616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0E49" w:rsidRDefault="00AF0E49" w:rsidP="005A4FB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AF0E49" w:rsidSect="00EE519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3130"/>
        <w:gridCol w:w="709"/>
        <w:gridCol w:w="708"/>
        <w:gridCol w:w="851"/>
        <w:gridCol w:w="709"/>
        <w:gridCol w:w="708"/>
        <w:gridCol w:w="709"/>
        <w:gridCol w:w="851"/>
        <w:gridCol w:w="708"/>
        <w:gridCol w:w="709"/>
        <w:gridCol w:w="709"/>
        <w:gridCol w:w="850"/>
        <w:gridCol w:w="392"/>
        <w:gridCol w:w="317"/>
        <w:gridCol w:w="709"/>
        <w:gridCol w:w="709"/>
        <w:gridCol w:w="708"/>
        <w:gridCol w:w="567"/>
      </w:tblGrid>
      <w:tr w:rsidR="00AF0E49" w:rsidRPr="00A050DF" w:rsidTr="003178BE">
        <w:trPr>
          <w:trHeight w:val="37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lastRenderedPageBreak/>
              <w:t>ТЕХНИКО-ЭКОНОМИЧЕСКОЕ ОБОСНОВАНИЕ ПРИОБРЕТЕНИЯ ОБОРУДОВАНИЯ</w:t>
            </w:r>
          </w:p>
        </w:tc>
      </w:tr>
      <w:tr w:rsidR="00AF0E49" w:rsidRPr="00A050DF" w:rsidTr="003178BE">
        <w:trPr>
          <w:trHeight w:val="37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 xml:space="preserve">1.ОСНОВНАЯ  ЧАСТЬ </w:t>
            </w:r>
          </w:p>
        </w:tc>
      </w:tr>
      <w:tr w:rsidR="00AF0E49" w:rsidRPr="00A050DF" w:rsidTr="003178BE"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1. Наименование участника отбора</w:t>
            </w:r>
          </w:p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Укажите  полное наименование организации, ФИО руководителя или индивидуального предпринимателя</w:t>
            </w:r>
          </w:p>
        </w:tc>
      </w:tr>
      <w:tr w:rsidR="00AF0E49" w:rsidRPr="00A050DF" w:rsidTr="003178BE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2. ИНН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Укажите ИНН юридического лица или индивидуального предпринимателя</w:t>
            </w:r>
          </w:p>
        </w:tc>
      </w:tr>
      <w:tr w:rsidR="00AF0E49" w:rsidRPr="00A050DF" w:rsidTr="003178BE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3. Фактический адрес ведения предпринимательской деятельности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Населенный пункт, улицу, номер строения, номер помещения</w:t>
            </w:r>
          </w:p>
        </w:tc>
      </w:tr>
      <w:tr w:rsidR="00AF0E49" w:rsidRPr="00A050DF" w:rsidTr="003178BE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4. Вид деятельности, по которому запрашивается субсидия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Укажите краткое описание вида деятельности</w:t>
            </w:r>
          </w:p>
        </w:tc>
      </w:tr>
      <w:tr w:rsidR="00AF0E49" w:rsidRPr="00A050DF" w:rsidTr="003178BE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5. Приобретенное оборудование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Укажите  наименование, марку, модель, год выпуска </w:t>
            </w:r>
          </w:p>
        </w:tc>
      </w:tr>
      <w:tr w:rsidR="00AF0E49" w:rsidRPr="00A050DF" w:rsidTr="003178BE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 xml:space="preserve">6. Целевое назначение приобретенного оборудования 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Укажите подробно цель создания и (или) развития, и (или) модернизации производства товаров; </w:t>
            </w:r>
          </w:p>
        </w:tc>
      </w:tr>
      <w:tr w:rsidR="00AF0E49" w:rsidRPr="00A050DF" w:rsidTr="003178BE">
        <w:trPr>
          <w:trHeight w:val="134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 xml:space="preserve">7. Источники финансирования 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(Кредиты, займы, собственные средства с указанием сумм в рублях)</w:t>
            </w:r>
          </w:p>
        </w:tc>
      </w:tr>
      <w:tr w:rsidR="00AF0E49" w:rsidRPr="00A050DF" w:rsidTr="003178BE">
        <w:trPr>
          <w:trHeight w:val="322"/>
        </w:trPr>
        <w:tc>
          <w:tcPr>
            <w:tcW w:w="1530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2. ТЕХНИКО-ЭКОНОМИЧЕСКОЕ ОБОСНОВАНИЕ ПРОЕКТА</w:t>
            </w:r>
          </w:p>
        </w:tc>
      </w:tr>
      <w:tr w:rsidR="00AF0E49" w:rsidRPr="00A050DF" w:rsidTr="003178BE">
        <w:trPr>
          <w:trHeight w:val="322"/>
        </w:trPr>
        <w:tc>
          <w:tcPr>
            <w:tcW w:w="1530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Краткое описание применяемой технологии производства продукции</w:t>
            </w:r>
          </w:p>
        </w:tc>
      </w:tr>
      <w:tr w:rsidR="00AF0E49" w:rsidRPr="00A050DF" w:rsidTr="003178BE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Дата регистрации, место введения деятельности, основной вид деятельности или вид деятельности, который планируется развивать с помощью заемных средств.</w:t>
            </w:r>
          </w:p>
        </w:tc>
      </w:tr>
      <w:tr w:rsidR="00AF0E49" w:rsidRPr="00A050DF" w:rsidTr="003178BE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Например: Индивидуальный предприниматель Иванов Иван Иванович, зарегистрирован и действует с 30.03.2012. Предприниматель занимается производством хлеба и мучных кондитерских изделий. Производство расположено по адресу: Республика Саха (Якутия), город Ленск, улица Ленина </w:t>
            </w:r>
            <w:r w:rsidRPr="00A050DF">
              <w:rPr>
                <w:sz w:val="18"/>
                <w:szCs w:val="18"/>
                <w:lang w:val="en-US"/>
              </w:rPr>
              <w:t>XX</w:t>
            </w:r>
            <w:r w:rsidRPr="00A050DF">
              <w:rPr>
                <w:sz w:val="18"/>
                <w:szCs w:val="18"/>
              </w:rPr>
              <w:t>, Офис 14.110 кв.м.-безвозмездная аренда. </w:t>
            </w:r>
          </w:p>
        </w:tc>
      </w:tr>
      <w:tr w:rsidR="00AF0E49" w:rsidRPr="00A050DF" w:rsidTr="003178BE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F0E49" w:rsidRPr="00A050DF" w:rsidTr="003178BE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F0E49" w:rsidRPr="00A050DF" w:rsidTr="003178BE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F0E49" w:rsidRPr="00A050DF" w:rsidTr="003178BE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F0E49" w:rsidRPr="00A050DF" w:rsidTr="003178BE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F0E49" w:rsidRPr="00A050DF" w:rsidTr="003178BE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2.1. Характеристика  приобретенного оборудования</w:t>
            </w:r>
          </w:p>
        </w:tc>
      </w:tr>
      <w:tr w:rsidR="00AF0E49" w:rsidRPr="00A050DF" w:rsidTr="003178BE">
        <w:trPr>
          <w:trHeight w:val="9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Наименование приобретенного оборудования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Показатели качества (ГОСТ, класс, …)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Количество оборудования       (ед. изм.)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Цена за единицу  (руб.)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общая стоимость приобретенного оборудования (руб.)</w:t>
            </w:r>
          </w:p>
        </w:tc>
      </w:tr>
      <w:tr w:rsidR="00AF0E49" w:rsidRPr="00A050DF" w:rsidTr="003178BE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F0E49" w:rsidRPr="00A050DF" w:rsidTr="003178BE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F0E49" w:rsidRPr="00A050DF" w:rsidTr="003178BE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F0E49" w:rsidRPr="00A050DF" w:rsidTr="003178BE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F0E49" w:rsidRPr="00A050DF" w:rsidTr="003178BE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F0E49" w:rsidRPr="00A050DF" w:rsidTr="003178BE">
        <w:trPr>
          <w:trHeight w:val="148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F0E49" w:rsidRPr="00A050DF" w:rsidTr="003178BE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2.2</w:t>
            </w:r>
            <w:r w:rsidRPr="00A050DF">
              <w:rPr>
                <w:sz w:val="18"/>
                <w:szCs w:val="18"/>
              </w:rPr>
              <w:t xml:space="preserve">. </w:t>
            </w:r>
            <w:r w:rsidRPr="00A050DF">
              <w:rPr>
                <w:b/>
                <w:bCs/>
                <w:sz w:val="18"/>
                <w:szCs w:val="18"/>
              </w:rPr>
              <w:t xml:space="preserve">Планируемые результаты реализации проекта по итогам года, исчисляемого со дня заключения </w:t>
            </w:r>
          </w:p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соглашения о предоставлении субсидии СМСП:</w:t>
            </w:r>
          </w:p>
        </w:tc>
      </w:tr>
      <w:tr w:rsidR="00AF0E49" w:rsidRPr="00A050DF" w:rsidTr="003178BE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(в расчете на весь период пользования субсидии)</w:t>
            </w:r>
          </w:p>
        </w:tc>
      </w:tr>
      <w:tr w:rsidR="00AF0E49" w:rsidRPr="00A050DF" w:rsidTr="003178BE">
        <w:trPr>
          <w:trHeight w:val="315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1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20_ год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20___год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20___год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20___год</w:t>
            </w:r>
          </w:p>
        </w:tc>
      </w:tr>
      <w:tr w:rsidR="00AF0E49" w:rsidRPr="00A050DF" w:rsidTr="003178BE">
        <w:trPr>
          <w:trHeight w:val="31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A050DF">
              <w:rPr>
                <w:b/>
                <w:bCs/>
                <w:sz w:val="18"/>
                <w:szCs w:val="18"/>
              </w:rPr>
              <w:t xml:space="preserve"> кв.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A050DF">
              <w:rPr>
                <w:b/>
                <w:bCs/>
                <w:sz w:val="18"/>
                <w:szCs w:val="18"/>
              </w:rPr>
              <w:t xml:space="preserve"> кв.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A050DF">
              <w:rPr>
                <w:b/>
                <w:bCs/>
                <w:sz w:val="18"/>
                <w:szCs w:val="18"/>
              </w:rPr>
              <w:t xml:space="preserve"> кв.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A050DF">
              <w:rPr>
                <w:b/>
                <w:bCs/>
                <w:sz w:val="18"/>
                <w:szCs w:val="18"/>
              </w:rPr>
              <w:t xml:space="preserve"> кв.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</w:tr>
      <w:tr w:rsidR="00AF0E49" w:rsidRPr="00A050DF" w:rsidTr="003178BE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Общий объем продаж продукции в денежном выражении, 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1.1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объем продаж "одного ассортимента" продукции в денежном выражении, 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1.2.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объем продаж "второго ассортимента" продукции в денежном выражении, 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lastRenderedPageBreak/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при наличии продолжить перечень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Общий объем произведенной продукции в натуральном выражении, шт., тн, кг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2.1.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Объем произведённой продукции "одного ассортимента продукции" в натуральном выражении, шт., тн, кг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2.2.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Объем произведённой продукции "второго ассортимента продукции" в натуральном выражении, шт., тн, кг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при наличии продолжить перечень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2.3.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количество сохранённых или созданных рабочих мест (ед.);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налоговые поступления,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Цена продажи единицы продукции 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4.1.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Цена продажи единицы продукции "одного ассортимента продукции",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4.2.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Цена продажи единицы продукции "второго ассортимента продукции" 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при наличии продолжить перечень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Расходы на производство и реализацию продукции всего, руб.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5.1.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закупка сырья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фонд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5.3.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обслуживание ранее полученных кредитов и займов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5.4.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арендная плата и оплата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5.5.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транспортные расходы, реклама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5.6.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иное (расходы на страхование, сертификацию и т.д.)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Платежи из прибыли в бюджет,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Чистая прибыль, руб.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F0E49" w:rsidRPr="00A050DF" w:rsidTr="003178BE">
        <w:trPr>
          <w:trHeight w:val="300"/>
        </w:trPr>
        <w:tc>
          <w:tcPr>
            <w:tcW w:w="153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Руководитель заявителя    ____________________              ______________________  </w:t>
            </w:r>
          </w:p>
        </w:tc>
      </w:tr>
      <w:tr w:rsidR="00AF0E49" w:rsidRPr="00A050DF" w:rsidTr="003178BE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7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E49" w:rsidRPr="00121CC6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21CC6">
              <w:rPr>
                <w:sz w:val="22"/>
                <w:szCs w:val="22"/>
              </w:rPr>
              <w:t xml:space="preserve">             (подпись)                                       (расшифровка подписи)</w:t>
            </w:r>
          </w:p>
          <w:p w:rsidR="00AF0E49" w:rsidRPr="00121CC6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«___» _________20 ___г.</w:t>
            </w:r>
          </w:p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F0E49" w:rsidRPr="00A050DF" w:rsidRDefault="00AF0E49" w:rsidP="003178B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М.П.</w:t>
            </w:r>
          </w:p>
        </w:tc>
      </w:tr>
    </w:tbl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6E6" w:rsidRDefault="003616E6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1497" w:rsidRDefault="0072149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721497" w:rsidSect="00AF0E4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DD1B05"/>
    <w:multiLevelType w:val="hybridMultilevel"/>
    <w:tmpl w:val="6AEE9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1BC"/>
    <w:multiLevelType w:val="hybridMultilevel"/>
    <w:tmpl w:val="9894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302A16"/>
    <w:multiLevelType w:val="multilevel"/>
    <w:tmpl w:val="93A21A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7CEC32C6"/>
    <w:multiLevelType w:val="hybridMultilevel"/>
    <w:tmpl w:val="0120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4500E"/>
    <w:rsid w:val="00050C47"/>
    <w:rsid w:val="0007650F"/>
    <w:rsid w:val="000C34C0"/>
    <w:rsid w:val="000C617C"/>
    <w:rsid w:val="000D6B3D"/>
    <w:rsid w:val="000F563E"/>
    <w:rsid w:val="00122E29"/>
    <w:rsid w:val="00174433"/>
    <w:rsid w:val="001757AA"/>
    <w:rsid w:val="001F7ADC"/>
    <w:rsid w:val="00217260"/>
    <w:rsid w:val="00246FFB"/>
    <w:rsid w:val="002477A2"/>
    <w:rsid w:val="0025427D"/>
    <w:rsid w:val="002623A8"/>
    <w:rsid w:val="00277672"/>
    <w:rsid w:val="002A7F9B"/>
    <w:rsid w:val="002C3825"/>
    <w:rsid w:val="003040CB"/>
    <w:rsid w:val="003178BE"/>
    <w:rsid w:val="00334486"/>
    <w:rsid w:val="00340645"/>
    <w:rsid w:val="003442A3"/>
    <w:rsid w:val="003616E6"/>
    <w:rsid w:val="00373214"/>
    <w:rsid w:val="00395AE3"/>
    <w:rsid w:val="003F19A6"/>
    <w:rsid w:val="00416C9F"/>
    <w:rsid w:val="00417945"/>
    <w:rsid w:val="00420649"/>
    <w:rsid w:val="0044216C"/>
    <w:rsid w:val="0048200F"/>
    <w:rsid w:val="004A2052"/>
    <w:rsid w:val="004B3F6A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620E25"/>
    <w:rsid w:val="006218D6"/>
    <w:rsid w:val="00681383"/>
    <w:rsid w:val="006C620F"/>
    <w:rsid w:val="007023A6"/>
    <w:rsid w:val="00721497"/>
    <w:rsid w:val="007521EC"/>
    <w:rsid w:val="00753653"/>
    <w:rsid w:val="00762B45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6546"/>
    <w:rsid w:val="00A657EE"/>
    <w:rsid w:val="00A73E35"/>
    <w:rsid w:val="00A82886"/>
    <w:rsid w:val="00AA3149"/>
    <w:rsid w:val="00AF0E49"/>
    <w:rsid w:val="00B1346B"/>
    <w:rsid w:val="00B312A9"/>
    <w:rsid w:val="00B45279"/>
    <w:rsid w:val="00BA234B"/>
    <w:rsid w:val="00BE48D2"/>
    <w:rsid w:val="00C128FD"/>
    <w:rsid w:val="00C166F5"/>
    <w:rsid w:val="00CB376D"/>
    <w:rsid w:val="00D12DE3"/>
    <w:rsid w:val="00D37E19"/>
    <w:rsid w:val="00D47F5B"/>
    <w:rsid w:val="00D61344"/>
    <w:rsid w:val="00DC390D"/>
    <w:rsid w:val="00E20164"/>
    <w:rsid w:val="00E938C3"/>
    <w:rsid w:val="00ED7029"/>
    <w:rsid w:val="00EE5191"/>
    <w:rsid w:val="00F20315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2A5DE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721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&#1086;n&#1086;m_le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20</Pages>
  <Words>2726</Words>
  <Characters>24242</Characters>
  <Application>Microsoft Office Word</Application>
  <DocSecurity>4</DocSecurity>
  <Lines>202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2024-11-15T07:25:00Z</dcterms:created>
  <dcterms:modified xsi:type="dcterms:W3CDTF">2024-11-15T07:25:00Z</dcterms:modified>
</cp:coreProperties>
</file>