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7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152"/>
        <w:gridCol w:w="1282"/>
        <w:gridCol w:w="3821"/>
        <w:gridCol w:w="6"/>
        <w:gridCol w:w="3520"/>
        <w:gridCol w:w="2292"/>
        <w:gridCol w:w="3969"/>
      </w:tblGrid>
      <w:tr w:rsidR="00EE5191" w:rsidRPr="00122E29" w:rsidTr="00E90571">
        <w:trPr>
          <w:cantSplit/>
          <w:trHeight w:val="2200"/>
        </w:trPr>
        <w:tc>
          <w:tcPr>
            <w:tcW w:w="3686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6218D6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352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E90571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71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E90571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487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E90571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57"/>
        </w:trPr>
        <w:tc>
          <w:tcPr>
            <w:tcW w:w="9941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FA0E76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A0E76" w:rsidRPr="00FA0E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FA0E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FA0E76" w:rsidRPr="00FA0E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</w:t>
            </w:r>
            <w:bookmarkStart w:id="0" w:name="_GoBack"/>
            <w:bookmarkEnd w:id="0"/>
            <w:r w:rsidR="00FA0E76" w:rsidRPr="00FA0E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ря</w:t>
            </w:r>
            <w:r w:rsidRPr="00FA0E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Pr="00FA0E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__</w:t>
            </w:r>
            <w:r w:rsidR="00FA0E76" w:rsidRPr="00FA0E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01-04-2535/4</w:t>
            </w:r>
            <w:r w:rsidRPr="00FA0E7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EE5191" w:rsidRDefault="00EE5191" w:rsidP="006B64A7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B42376" w:rsidRDefault="00B42376" w:rsidP="004316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</w:t>
      </w:r>
      <w:r w:rsidRPr="008E3729">
        <w:rPr>
          <w:b/>
          <w:sz w:val="28"/>
          <w:szCs w:val="28"/>
        </w:rPr>
        <w:t xml:space="preserve"> главы </w:t>
      </w:r>
      <w:r>
        <w:rPr>
          <w:b/>
          <w:sz w:val="28"/>
          <w:szCs w:val="28"/>
        </w:rPr>
        <w:t>от</w:t>
      </w:r>
    </w:p>
    <w:p w:rsidR="00B42376" w:rsidRDefault="00B42376" w:rsidP="004316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07.12.2022</w:t>
      </w:r>
      <w:r w:rsidRPr="00A5626F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01-04-2582/2</w:t>
      </w:r>
    </w:p>
    <w:p w:rsidR="00EE5191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B42376" w:rsidRDefault="00B42376" w:rsidP="00B42376">
      <w:pPr>
        <w:spacing w:line="360" w:lineRule="auto"/>
        <w:ind w:firstLine="709"/>
        <w:jc w:val="both"/>
        <w:rPr>
          <w:sz w:val="28"/>
          <w:szCs w:val="28"/>
        </w:rPr>
      </w:pPr>
      <w:r w:rsidRPr="00214AA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единовременного поощрения самых результативных волонтеров, формирования положительного имиджа волонтера и популяризации развития волонтерского движения в Ленском районе:</w:t>
      </w:r>
    </w:p>
    <w:p w:rsidR="00B42376" w:rsidRDefault="00B42376" w:rsidP="00B423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Pr="00930867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приложение №2 к распоряжению</w:t>
      </w:r>
      <w:r w:rsidRPr="00930867">
        <w:rPr>
          <w:sz w:val="28"/>
          <w:szCs w:val="28"/>
        </w:rPr>
        <w:t xml:space="preserve"> главы муниципального </w:t>
      </w:r>
      <w:r w:rsidR="003C2F07">
        <w:rPr>
          <w:sz w:val="28"/>
          <w:szCs w:val="28"/>
        </w:rPr>
        <w:t>района</w:t>
      </w:r>
      <w:r w:rsidRPr="00930867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от 07.12.2022 г. № 01-04</w:t>
      </w:r>
      <w:r w:rsidRPr="00930867">
        <w:rPr>
          <w:sz w:val="28"/>
          <w:szCs w:val="28"/>
        </w:rPr>
        <w:t>-</w:t>
      </w:r>
      <w:r>
        <w:rPr>
          <w:sz w:val="28"/>
          <w:szCs w:val="28"/>
        </w:rPr>
        <w:t>2582/2 «</w:t>
      </w:r>
      <w:r w:rsidRPr="005C611B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 единовременном поощрении волонтеров (добровольцев), состоящих в добровольческих общественных объединениях на территории Ленского района», изложить в новой редакции, согласно приложению, к настоящему распоряжению.</w:t>
      </w:r>
    </w:p>
    <w:p w:rsidR="00B42376" w:rsidRDefault="00EC5E61" w:rsidP="00B423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2376" w:rsidRPr="005D5B9C">
        <w:rPr>
          <w:sz w:val="28"/>
          <w:szCs w:val="28"/>
        </w:rPr>
        <w:t xml:space="preserve">Главному специалисту </w:t>
      </w:r>
      <w:r w:rsidR="00B42376">
        <w:rPr>
          <w:sz w:val="28"/>
          <w:szCs w:val="28"/>
        </w:rPr>
        <w:t>управления</w:t>
      </w:r>
      <w:r w:rsidR="00B42376" w:rsidRPr="005D5B9C">
        <w:rPr>
          <w:sz w:val="28"/>
          <w:szCs w:val="28"/>
        </w:rPr>
        <w:t xml:space="preserve"> </w:t>
      </w:r>
      <w:r w:rsidR="00B42376">
        <w:rPr>
          <w:sz w:val="28"/>
          <w:szCs w:val="28"/>
        </w:rPr>
        <w:t>делами</w:t>
      </w:r>
      <w:r w:rsidR="00B42376" w:rsidRPr="005D5B9C">
        <w:rPr>
          <w:sz w:val="28"/>
          <w:szCs w:val="28"/>
        </w:rPr>
        <w:t xml:space="preserve"> (</w:t>
      </w:r>
      <w:r w:rsidR="00B42376">
        <w:rPr>
          <w:sz w:val="28"/>
          <w:szCs w:val="28"/>
        </w:rPr>
        <w:t>Иванская Е.С.</w:t>
      </w:r>
      <w:r w:rsidR="00B42376" w:rsidRPr="005D5B9C">
        <w:rPr>
          <w:sz w:val="28"/>
          <w:szCs w:val="28"/>
        </w:rPr>
        <w:t>) опуб</w:t>
      </w:r>
      <w:r w:rsidR="00B42376">
        <w:rPr>
          <w:sz w:val="28"/>
          <w:szCs w:val="28"/>
        </w:rPr>
        <w:t>ликовать настоящее распоряжение</w:t>
      </w:r>
      <w:r w:rsidR="00B42376" w:rsidRPr="005D5B9C">
        <w:rPr>
          <w:sz w:val="28"/>
          <w:szCs w:val="28"/>
        </w:rPr>
        <w:t xml:space="preserve"> в средствах массовой информации и разместить на официальном сайте администрации муниципального </w:t>
      </w:r>
      <w:r w:rsidR="003C2F07">
        <w:rPr>
          <w:sz w:val="28"/>
          <w:szCs w:val="28"/>
        </w:rPr>
        <w:t>района</w:t>
      </w:r>
      <w:r w:rsidR="00B42376" w:rsidRPr="005D5B9C">
        <w:rPr>
          <w:sz w:val="28"/>
          <w:szCs w:val="28"/>
        </w:rPr>
        <w:t xml:space="preserve"> «Ленский район».</w:t>
      </w:r>
    </w:p>
    <w:p w:rsidR="00B42376" w:rsidRPr="005D5B9C" w:rsidRDefault="00B42376" w:rsidP="00B423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 момента подписания.</w:t>
      </w:r>
    </w:p>
    <w:p w:rsidR="00EE5191" w:rsidRDefault="00B42376" w:rsidP="006B64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D5B9C">
        <w:rPr>
          <w:sz w:val="28"/>
          <w:szCs w:val="28"/>
        </w:rPr>
        <w:t xml:space="preserve">Контроль исполнения настоящего </w:t>
      </w:r>
      <w:r>
        <w:rPr>
          <w:sz w:val="28"/>
          <w:szCs w:val="28"/>
        </w:rPr>
        <w:t>распоряжения</w:t>
      </w:r>
      <w:r w:rsidRPr="005D5B9C">
        <w:rPr>
          <w:sz w:val="28"/>
          <w:szCs w:val="28"/>
        </w:rPr>
        <w:t xml:space="preserve"> возложить </w:t>
      </w:r>
      <w:r w:rsidRPr="005D5B9C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>заместителя главы по социальным вопросам Барбашова А.С.</w:t>
      </w:r>
    </w:p>
    <w:p w:rsidR="006B64A7" w:rsidRPr="006B64A7" w:rsidRDefault="006B64A7" w:rsidP="00431602">
      <w:pPr>
        <w:spacing w:line="360" w:lineRule="auto"/>
        <w:ind w:firstLine="709"/>
        <w:jc w:val="both"/>
        <w:rPr>
          <w:sz w:val="32"/>
          <w:szCs w:val="28"/>
        </w:rPr>
      </w:pPr>
    </w:p>
    <w:p w:rsidR="00F83207" w:rsidRDefault="006B64A7" w:rsidP="006B64A7">
      <w:pPr>
        <w:pStyle w:val="ConsPlusNormal"/>
        <w:ind w:firstLine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И.о. главы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 xml:space="preserve">     С.В. Спиридонов</w:t>
      </w:r>
    </w:p>
    <w:p w:rsidR="003C2F07" w:rsidRDefault="003C2F07" w:rsidP="006B64A7">
      <w:pPr>
        <w:ind w:left="6096"/>
        <w:rPr>
          <w:sz w:val="28"/>
          <w:szCs w:val="28"/>
        </w:rPr>
      </w:pPr>
    </w:p>
    <w:p w:rsidR="006B64A7" w:rsidRDefault="006B64A7" w:rsidP="006B64A7">
      <w:pPr>
        <w:ind w:left="6096"/>
        <w:rPr>
          <w:sz w:val="28"/>
          <w:szCs w:val="28"/>
        </w:rPr>
      </w:pPr>
      <w:r>
        <w:rPr>
          <w:sz w:val="28"/>
          <w:szCs w:val="28"/>
        </w:rPr>
        <w:t>П</w:t>
      </w:r>
      <w:r w:rsidRPr="007D160B">
        <w:rPr>
          <w:sz w:val="28"/>
          <w:szCs w:val="28"/>
        </w:rPr>
        <w:t>риложение</w:t>
      </w:r>
    </w:p>
    <w:p w:rsidR="00D6023A" w:rsidRDefault="006B64A7" w:rsidP="006B64A7">
      <w:pPr>
        <w:ind w:left="6096"/>
        <w:rPr>
          <w:sz w:val="28"/>
          <w:szCs w:val="28"/>
        </w:rPr>
      </w:pPr>
      <w:r>
        <w:rPr>
          <w:sz w:val="28"/>
          <w:szCs w:val="28"/>
        </w:rPr>
        <w:t>к распоряжению и.о. главы</w:t>
      </w:r>
    </w:p>
    <w:p w:rsidR="006B64A7" w:rsidRDefault="00D6023A" w:rsidP="006B64A7">
      <w:pPr>
        <w:ind w:left="6096"/>
        <w:rPr>
          <w:sz w:val="28"/>
          <w:szCs w:val="28"/>
        </w:rPr>
      </w:pPr>
      <w:r>
        <w:rPr>
          <w:sz w:val="28"/>
          <w:szCs w:val="28"/>
        </w:rPr>
        <w:t>МР «Ленский район»</w:t>
      </w:r>
      <w:r w:rsidR="006B64A7">
        <w:rPr>
          <w:sz w:val="28"/>
          <w:szCs w:val="28"/>
        </w:rPr>
        <w:t xml:space="preserve"> </w:t>
      </w:r>
    </w:p>
    <w:p w:rsidR="006B64A7" w:rsidRDefault="006B64A7" w:rsidP="006B64A7">
      <w:pPr>
        <w:ind w:left="6096"/>
        <w:rPr>
          <w:sz w:val="28"/>
          <w:szCs w:val="28"/>
        </w:rPr>
      </w:pPr>
      <w:r>
        <w:rPr>
          <w:sz w:val="28"/>
          <w:szCs w:val="28"/>
        </w:rPr>
        <w:t>от «___»</w:t>
      </w:r>
      <w:r w:rsidR="004A797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___________2024 г.</w:t>
      </w:r>
    </w:p>
    <w:p w:rsidR="006B64A7" w:rsidRPr="007D160B" w:rsidRDefault="004A797C" w:rsidP="006B64A7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B64A7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</w:p>
    <w:p w:rsidR="006B64A7" w:rsidRDefault="006B64A7" w:rsidP="006B64A7">
      <w:pPr>
        <w:spacing w:line="360" w:lineRule="auto"/>
        <w:jc w:val="center"/>
        <w:rPr>
          <w:b/>
          <w:sz w:val="28"/>
          <w:szCs w:val="28"/>
        </w:rPr>
      </w:pPr>
    </w:p>
    <w:p w:rsidR="006B64A7" w:rsidRPr="00214AAB" w:rsidRDefault="006B64A7" w:rsidP="00431602">
      <w:pPr>
        <w:jc w:val="center"/>
        <w:rPr>
          <w:b/>
          <w:sz w:val="28"/>
          <w:szCs w:val="28"/>
        </w:rPr>
      </w:pPr>
      <w:r w:rsidRPr="00214AAB">
        <w:rPr>
          <w:b/>
          <w:sz w:val="28"/>
          <w:szCs w:val="28"/>
        </w:rPr>
        <w:t xml:space="preserve">Состав комиссии по предоставлению </w:t>
      </w:r>
      <w:r>
        <w:rPr>
          <w:b/>
          <w:sz w:val="28"/>
          <w:szCs w:val="28"/>
        </w:rPr>
        <w:t>единовременного поощрения волонтеров (добровольцев), состоящих в добровольческих общественных объединениях на территории Ленского района</w:t>
      </w:r>
    </w:p>
    <w:p w:rsidR="006B64A7" w:rsidRDefault="006B64A7" w:rsidP="006B64A7">
      <w:pPr>
        <w:spacing w:line="360" w:lineRule="auto"/>
        <w:ind w:firstLine="426"/>
        <w:jc w:val="both"/>
        <w:rPr>
          <w:sz w:val="28"/>
          <w:szCs w:val="28"/>
        </w:rPr>
      </w:pPr>
    </w:p>
    <w:p w:rsidR="006B64A7" w:rsidRPr="00214AAB" w:rsidRDefault="006B64A7" w:rsidP="006B64A7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3900CD">
        <w:rPr>
          <w:sz w:val="28"/>
          <w:szCs w:val="28"/>
        </w:rPr>
        <w:t xml:space="preserve"> главы по социальным вопросам МР</w:t>
      </w:r>
      <w:r w:rsidRPr="00214AAB">
        <w:rPr>
          <w:sz w:val="28"/>
          <w:szCs w:val="28"/>
        </w:rPr>
        <w:t xml:space="preserve"> «Ленский район», председатель комиссии;</w:t>
      </w:r>
    </w:p>
    <w:p w:rsidR="006B64A7" w:rsidRPr="00214AAB" w:rsidRDefault="006B64A7" w:rsidP="006B64A7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Председатель/и.о. председателя </w:t>
      </w:r>
      <w:r w:rsidRPr="00214AAB">
        <w:rPr>
          <w:sz w:val="28"/>
          <w:szCs w:val="28"/>
        </w:rPr>
        <w:t>МКУ «Комитет по молодежной и семейной политике» МО «Ленский район» РС</w:t>
      </w:r>
      <w:r>
        <w:rPr>
          <w:sz w:val="28"/>
          <w:szCs w:val="28"/>
        </w:rPr>
        <w:t xml:space="preserve"> </w:t>
      </w:r>
      <w:r w:rsidRPr="00214AAB">
        <w:rPr>
          <w:sz w:val="28"/>
          <w:szCs w:val="28"/>
        </w:rPr>
        <w:t>(Я)</w:t>
      </w:r>
      <w:r w:rsidR="00476BBE">
        <w:rPr>
          <w:sz w:val="28"/>
          <w:szCs w:val="28"/>
        </w:rPr>
        <w:t>»</w:t>
      </w:r>
      <w:r>
        <w:rPr>
          <w:sz w:val="28"/>
          <w:szCs w:val="28"/>
        </w:rPr>
        <w:t>, заместитель председателя комиссии</w:t>
      </w:r>
      <w:r w:rsidRPr="00214AAB">
        <w:rPr>
          <w:sz w:val="28"/>
          <w:szCs w:val="28"/>
        </w:rPr>
        <w:t>;</w:t>
      </w:r>
    </w:p>
    <w:p w:rsidR="006B64A7" w:rsidRPr="00214AAB" w:rsidRDefault="006B64A7" w:rsidP="006B64A7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214AAB">
        <w:rPr>
          <w:sz w:val="28"/>
          <w:szCs w:val="28"/>
        </w:rPr>
        <w:t xml:space="preserve"> специалист по молодежной политике МКУ «Комитет по молодежной и семейной политике» МО «Ленский рай</w:t>
      </w:r>
      <w:r w:rsidR="0024686E">
        <w:rPr>
          <w:sz w:val="28"/>
          <w:szCs w:val="28"/>
        </w:rPr>
        <w:t>он» РС (Я)», секретарь комиссии.</w:t>
      </w:r>
    </w:p>
    <w:p w:rsidR="006B64A7" w:rsidRPr="00144F38" w:rsidRDefault="006B64A7" w:rsidP="006B64A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44F38">
        <w:rPr>
          <w:b/>
          <w:sz w:val="28"/>
          <w:szCs w:val="28"/>
        </w:rPr>
        <w:t>Члены комиссии:</w:t>
      </w:r>
    </w:p>
    <w:p w:rsidR="006B64A7" w:rsidRDefault="006B64A7" w:rsidP="00945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Начальник/и.о. начальника управления социального развития; </w:t>
      </w:r>
    </w:p>
    <w:p w:rsidR="006B64A7" w:rsidRDefault="006B64A7" w:rsidP="00945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Руководитель/и.о. руководителя ГКУ РС (Я) «Центр </w:t>
      </w:r>
      <w:r>
        <w:rPr>
          <w:sz w:val="28"/>
          <w:szCs w:val="28"/>
        </w:rPr>
        <w:lastRenderedPageBreak/>
        <w:t>занятости населения» Ленского района;</w:t>
      </w:r>
    </w:p>
    <w:p w:rsidR="006B64A7" w:rsidRDefault="006B64A7" w:rsidP="00945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Председатель/и.о. председателя Ленской общественной организации «Районный совет ветеранов Войны и Труда»;</w:t>
      </w:r>
    </w:p>
    <w:p w:rsidR="006B64A7" w:rsidRDefault="006B64A7" w:rsidP="00945E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Начальник/и.о. начальника ГКУ РС (Я) «Ленское управление социальной защиты населения»;</w:t>
      </w:r>
    </w:p>
    <w:p w:rsidR="006B64A7" w:rsidRDefault="001B258C" w:rsidP="002335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B64A7" w:rsidRPr="006B64A7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/и.о. начальника</w:t>
      </w:r>
      <w:r w:rsidR="006B64A7" w:rsidRPr="006B64A7">
        <w:rPr>
          <w:rFonts w:ascii="Times New Roman" w:hAnsi="Times New Roman" w:cs="Times New Roman"/>
          <w:sz w:val="28"/>
          <w:szCs w:val="28"/>
        </w:rPr>
        <w:t xml:space="preserve"> МКУ «Ленское районное управление культуры»</w:t>
      </w:r>
      <w:r w:rsidR="00823ED6">
        <w:rPr>
          <w:rFonts w:ascii="Times New Roman" w:hAnsi="Times New Roman" w:cs="Times New Roman"/>
          <w:sz w:val="28"/>
          <w:szCs w:val="28"/>
        </w:rPr>
        <w:t xml:space="preserve"> МР «Ленский район»</w:t>
      </w:r>
      <w:r w:rsidR="00233544">
        <w:rPr>
          <w:rFonts w:ascii="Times New Roman" w:hAnsi="Times New Roman" w:cs="Times New Roman"/>
          <w:sz w:val="28"/>
          <w:szCs w:val="28"/>
        </w:rPr>
        <w:t>.</w:t>
      </w:r>
    </w:p>
    <w:p w:rsidR="00431602" w:rsidRDefault="00431602" w:rsidP="001B2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602" w:rsidRDefault="00431602" w:rsidP="004316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602" w:rsidRPr="006B64A7" w:rsidRDefault="00431602" w:rsidP="0043160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Председатель МКУ «КМСП»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 xml:space="preserve">      Т.И. Великодная</w:t>
      </w:r>
    </w:p>
    <w:sectPr w:rsidR="00431602" w:rsidRPr="006B64A7" w:rsidSect="00EC5E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1B258C"/>
    <w:rsid w:val="00217260"/>
    <w:rsid w:val="00233544"/>
    <w:rsid w:val="0024686E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6575F"/>
    <w:rsid w:val="00373214"/>
    <w:rsid w:val="003840D5"/>
    <w:rsid w:val="003900CD"/>
    <w:rsid w:val="003C2F07"/>
    <w:rsid w:val="00416C9F"/>
    <w:rsid w:val="00417945"/>
    <w:rsid w:val="00420649"/>
    <w:rsid w:val="00431602"/>
    <w:rsid w:val="0044216C"/>
    <w:rsid w:val="00476BBE"/>
    <w:rsid w:val="0048200F"/>
    <w:rsid w:val="004A2052"/>
    <w:rsid w:val="004A797C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20E25"/>
    <w:rsid w:val="006218D6"/>
    <w:rsid w:val="00681383"/>
    <w:rsid w:val="006B64A7"/>
    <w:rsid w:val="006C620F"/>
    <w:rsid w:val="007023A6"/>
    <w:rsid w:val="007521EC"/>
    <w:rsid w:val="00753653"/>
    <w:rsid w:val="00762B45"/>
    <w:rsid w:val="00793639"/>
    <w:rsid w:val="007A2A22"/>
    <w:rsid w:val="00823ED6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450B2"/>
    <w:rsid w:val="00945C10"/>
    <w:rsid w:val="00945E3A"/>
    <w:rsid w:val="00947D0A"/>
    <w:rsid w:val="00984ACB"/>
    <w:rsid w:val="00995AC5"/>
    <w:rsid w:val="009E3C4D"/>
    <w:rsid w:val="00A101CB"/>
    <w:rsid w:val="00A15E7B"/>
    <w:rsid w:val="00A26546"/>
    <w:rsid w:val="00A657EE"/>
    <w:rsid w:val="00A82886"/>
    <w:rsid w:val="00AA3149"/>
    <w:rsid w:val="00B312A9"/>
    <w:rsid w:val="00B42376"/>
    <w:rsid w:val="00B45279"/>
    <w:rsid w:val="00B60AB9"/>
    <w:rsid w:val="00BA234B"/>
    <w:rsid w:val="00BE48D2"/>
    <w:rsid w:val="00C128FD"/>
    <w:rsid w:val="00C166F5"/>
    <w:rsid w:val="00CB376D"/>
    <w:rsid w:val="00D12DE3"/>
    <w:rsid w:val="00D37E19"/>
    <w:rsid w:val="00D47F5B"/>
    <w:rsid w:val="00D6023A"/>
    <w:rsid w:val="00D61344"/>
    <w:rsid w:val="00DC390D"/>
    <w:rsid w:val="00E20164"/>
    <w:rsid w:val="00E938C3"/>
    <w:rsid w:val="00EC5E61"/>
    <w:rsid w:val="00ED7029"/>
    <w:rsid w:val="00EE5191"/>
    <w:rsid w:val="00F461A9"/>
    <w:rsid w:val="00F4697C"/>
    <w:rsid w:val="00F63E0F"/>
    <w:rsid w:val="00F73534"/>
    <w:rsid w:val="00F83207"/>
    <w:rsid w:val="00FA0E76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77EE3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uiPriority w:val="99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2</Pages>
  <Words>286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2024-11-18T01:45:00Z</dcterms:created>
  <dcterms:modified xsi:type="dcterms:W3CDTF">2024-11-18T01:45:00Z</dcterms:modified>
</cp:coreProperties>
</file>