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740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740F4"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E740F4"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740F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740F4"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01-03-290/3</w:t>
            </w:r>
            <w:r w:rsidR="0000080B" w:rsidRPr="00E740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2707D" w:rsidRDefault="0002707D" w:rsidP="0002707D">
      <w:pPr>
        <w:jc w:val="center"/>
        <w:rPr>
          <w:b/>
          <w:sz w:val="28"/>
          <w:szCs w:val="28"/>
        </w:rPr>
      </w:pPr>
      <w:r w:rsidRPr="007460EB">
        <w:rPr>
          <w:b/>
          <w:sz w:val="28"/>
          <w:szCs w:val="28"/>
        </w:rPr>
        <w:t xml:space="preserve">Об утверждении стоимости </w:t>
      </w:r>
      <w:r>
        <w:rPr>
          <w:b/>
          <w:sz w:val="28"/>
          <w:szCs w:val="28"/>
        </w:rPr>
        <w:t>платных услуг</w:t>
      </w:r>
      <w:r w:rsidR="00632D4F">
        <w:rPr>
          <w:b/>
          <w:sz w:val="28"/>
          <w:szCs w:val="28"/>
        </w:rPr>
        <w:t xml:space="preserve"> (работ)</w:t>
      </w:r>
      <w:r>
        <w:rPr>
          <w:b/>
          <w:sz w:val="28"/>
          <w:szCs w:val="28"/>
        </w:rPr>
        <w:t>, оказываемых</w:t>
      </w:r>
      <w:r w:rsidRPr="007460EB">
        <w:rPr>
          <w:b/>
          <w:sz w:val="28"/>
          <w:szCs w:val="28"/>
        </w:rPr>
        <w:t xml:space="preserve"> </w:t>
      </w:r>
    </w:p>
    <w:p w:rsidR="0002707D" w:rsidRDefault="0002707D" w:rsidP="0002707D">
      <w:pPr>
        <w:jc w:val="center"/>
        <w:rPr>
          <w:rFonts w:ascii="Arial" w:hAnsi="Arial" w:cs="Arial"/>
          <w:b/>
          <w:sz w:val="24"/>
        </w:rPr>
      </w:pPr>
      <w:r w:rsidRPr="007460EB">
        <w:rPr>
          <w:b/>
          <w:sz w:val="28"/>
          <w:szCs w:val="28"/>
        </w:rPr>
        <w:t>МБУ «Гранит» МО «Ленск</w:t>
      </w:r>
      <w:r>
        <w:rPr>
          <w:b/>
          <w:sz w:val="28"/>
          <w:szCs w:val="28"/>
        </w:rPr>
        <w:t>ий район</w:t>
      </w:r>
      <w:r w:rsidRPr="007460EB">
        <w:rPr>
          <w:b/>
          <w:sz w:val="28"/>
          <w:szCs w:val="28"/>
        </w:rPr>
        <w:t xml:space="preserve">» 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632D4F" w:rsidRDefault="00632D4F" w:rsidP="00632D4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60EB">
        <w:rPr>
          <w:sz w:val="28"/>
          <w:szCs w:val="28"/>
        </w:rPr>
        <w:t xml:space="preserve">Во исполнение статьи 17 Федерального </w:t>
      </w:r>
      <w:proofErr w:type="gramStart"/>
      <w:r w:rsidRPr="007460EB">
        <w:rPr>
          <w:sz w:val="28"/>
          <w:szCs w:val="28"/>
        </w:rPr>
        <w:t>Закона  от</w:t>
      </w:r>
      <w:proofErr w:type="gramEnd"/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п о с т а н о в л я ю:</w:t>
      </w:r>
    </w:p>
    <w:p w:rsidR="00632D4F" w:rsidRDefault="00632D4F" w:rsidP="00632D4F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46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32D4F" w:rsidRDefault="00F4795C" w:rsidP="00632D4F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постановления:</w:t>
      </w:r>
    </w:p>
    <w:p w:rsidR="00EE6A6D" w:rsidRDefault="00F4795C" w:rsidP="003C540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 Постановление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главы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от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 xml:space="preserve">28.11.2018 </w:t>
      </w:r>
      <w:r w:rsidR="00EE6A6D" w:rsidRPr="00EE6A6D">
        <w:rPr>
          <w:sz w:val="28"/>
          <w:szCs w:val="28"/>
        </w:rPr>
        <w:t xml:space="preserve">г. </w:t>
      </w:r>
      <w:r w:rsidRPr="00EE6A6D">
        <w:rPr>
          <w:sz w:val="28"/>
          <w:szCs w:val="28"/>
        </w:rPr>
        <w:t>№ 01-03-1052/8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«Об</w:t>
      </w:r>
      <w:r w:rsidR="00EE6A6D">
        <w:rPr>
          <w:sz w:val="28"/>
          <w:szCs w:val="28"/>
        </w:rPr>
        <w:t xml:space="preserve"> утверждении </w:t>
      </w:r>
    </w:p>
    <w:p w:rsidR="00F4795C" w:rsidRPr="00EE6A6D" w:rsidRDefault="00F4795C" w:rsidP="00EE6A6D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предельной стоимости 1 машино-часа работы автотранспорта МБУ </w:t>
      </w:r>
      <w:r w:rsidR="00A74DA5" w:rsidRPr="00EE6A6D">
        <w:rPr>
          <w:sz w:val="28"/>
          <w:szCs w:val="28"/>
        </w:rPr>
        <w:t>«</w:t>
      </w:r>
      <w:r w:rsidRPr="00EE6A6D">
        <w:rPr>
          <w:sz w:val="28"/>
          <w:szCs w:val="28"/>
        </w:rPr>
        <w:t>Гранит» МО «Ленский район».</w:t>
      </w:r>
    </w:p>
    <w:p w:rsidR="00EE6A6D" w:rsidRDefault="00A74DA5" w:rsidP="003C540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 Постановление главы от 28.11.2018 г. № 01-03-1051/8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«</w:t>
      </w:r>
      <w:r w:rsidR="00EE6A6D" w:rsidRPr="00EE6A6D">
        <w:rPr>
          <w:sz w:val="28"/>
          <w:szCs w:val="28"/>
        </w:rPr>
        <w:t>Об утверждении</w:t>
      </w:r>
      <w:r w:rsidRPr="00EE6A6D">
        <w:rPr>
          <w:sz w:val="28"/>
          <w:szCs w:val="28"/>
        </w:rPr>
        <w:t xml:space="preserve"> </w:t>
      </w:r>
    </w:p>
    <w:p w:rsidR="00A74DA5" w:rsidRPr="00EE6A6D" w:rsidRDefault="00A74DA5" w:rsidP="00EE6A6D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lastRenderedPageBreak/>
        <w:t>предельной стоимости платных услуг МБУ «Гранит» МО «Ленский район».</w:t>
      </w:r>
    </w:p>
    <w:p w:rsidR="00EE6A6D" w:rsidRDefault="00A74DA5" w:rsidP="003C540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 Постановление</w:t>
      </w:r>
      <w:r w:rsidR="00EE6A6D" w:rsidRPr="00EE6A6D">
        <w:rPr>
          <w:sz w:val="28"/>
          <w:szCs w:val="28"/>
        </w:rPr>
        <w:t xml:space="preserve"> </w:t>
      </w:r>
      <w:r w:rsidR="00EE6A6D">
        <w:rPr>
          <w:sz w:val="28"/>
          <w:szCs w:val="28"/>
        </w:rPr>
        <w:t xml:space="preserve">  </w:t>
      </w:r>
      <w:r w:rsidRPr="00EE6A6D">
        <w:rPr>
          <w:sz w:val="28"/>
          <w:szCs w:val="28"/>
        </w:rPr>
        <w:t>главы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от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23.01.2019 г.</w:t>
      </w:r>
      <w:r w:rsidR="00EE6A6D" w:rsidRP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№ 01-03-20/</w:t>
      </w:r>
      <w:proofErr w:type="gramStart"/>
      <w:r w:rsidRPr="00EE6A6D">
        <w:rPr>
          <w:sz w:val="28"/>
          <w:szCs w:val="28"/>
        </w:rPr>
        <w:t>9</w:t>
      </w:r>
      <w:r w:rsidR="00EE6A6D" w:rsidRPr="00EE6A6D">
        <w:rPr>
          <w:sz w:val="28"/>
          <w:szCs w:val="28"/>
        </w:rPr>
        <w:t xml:space="preserve"> </w:t>
      </w:r>
      <w:r w:rsid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«</w:t>
      </w:r>
      <w:proofErr w:type="gramEnd"/>
      <w:r w:rsidRPr="00EE6A6D">
        <w:rPr>
          <w:sz w:val="28"/>
          <w:szCs w:val="28"/>
        </w:rPr>
        <w:t xml:space="preserve">Об утверждении </w:t>
      </w:r>
    </w:p>
    <w:p w:rsidR="00A74DA5" w:rsidRPr="00EE6A6D" w:rsidRDefault="00A74DA5" w:rsidP="00EE6A6D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предельной стоимости услуги по проведению </w:t>
      </w:r>
      <w:proofErr w:type="spellStart"/>
      <w:r w:rsidRPr="00EE6A6D">
        <w:rPr>
          <w:sz w:val="28"/>
          <w:szCs w:val="28"/>
        </w:rPr>
        <w:t>предрейсового</w:t>
      </w:r>
      <w:proofErr w:type="spellEnd"/>
      <w:r w:rsidRPr="00EE6A6D">
        <w:rPr>
          <w:sz w:val="28"/>
          <w:szCs w:val="28"/>
        </w:rPr>
        <w:t xml:space="preserve"> контроля технического состояния 1 транспортного средства, оказываемой МБУ «Гранит» МО «Ленский район» для сторонних организаций.</w:t>
      </w:r>
    </w:p>
    <w:p w:rsidR="00EE6A6D" w:rsidRDefault="00A74DA5" w:rsidP="00EE6A6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 xml:space="preserve"> </w:t>
      </w:r>
      <w:r w:rsidR="00EE6A6D">
        <w:rPr>
          <w:sz w:val="28"/>
          <w:szCs w:val="28"/>
        </w:rPr>
        <w:t xml:space="preserve">  </w:t>
      </w:r>
      <w:r w:rsidRPr="00EE6A6D">
        <w:rPr>
          <w:sz w:val="28"/>
          <w:szCs w:val="28"/>
        </w:rPr>
        <w:t>Постановление</w:t>
      </w:r>
      <w:r w:rsidR="00EE6A6D">
        <w:rPr>
          <w:sz w:val="28"/>
          <w:szCs w:val="28"/>
        </w:rPr>
        <w:t xml:space="preserve">      </w:t>
      </w:r>
      <w:proofErr w:type="spellStart"/>
      <w:r w:rsidRPr="00EE6A6D">
        <w:rPr>
          <w:sz w:val="28"/>
          <w:szCs w:val="28"/>
        </w:rPr>
        <w:t>и.</w:t>
      </w:r>
      <w:proofErr w:type="gramStart"/>
      <w:r w:rsidRPr="00EE6A6D">
        <w:rPr>
          <w:sz w:val="28"/>
          <w:szCs w:val="28"/>
        </w:rPr>
        <w:t>о.главы</w:t>
      </w:r>
      <w:proofErr w:type="spellEnd"/>
      <w:proofErr w:type="gramEnd"/>
      <w:r w:rsidR="00EE6A6D">
        <w:rPr>
          <w:sz w:val="28"/>
          <w:szCs w:val="28"/>
        </w:rPr>
        <w:t xml:space="preserve">   </w:t>
      </w:r>
      <w:r w:rsidRPr="00EE6A6D">
        <w:rPr>
          <w:sz w:val="28"/>
          <w:szCs w:val="28"/>
        </w:rPr>
        <w:t>от 01.04.2019</w:t>
      </w:r>
      <w:r w:rsid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>г.</w:t>
      </w:r>
      <w:r w:rsidR="00EE6A6D" w:rsidRPr="00EE6A6D">
        <w:rPr>
          <w:sz w:val="28"/>
          <w:szCs w:val="28"/>
        </w:rPr>
        <w:t xml:space="preserve"> </w:t>
      </w:r>
      <w:r w:rsidR="00EE6A6D">
        <w:rPr>
          <w:sz w:val="28"/>
          <w:szCs w:val="28"/>
        </w:rPr>
        <w:t xml:space="preserve">     </w:t>
      </w:r>
      <w:proofErr w:type="gramStart"/>
      <w:r w:rsidRPr="00EE6A6D">
        <w:rPr>
          <w:sz w:val="28"/>
          <w:szCs w:val="28"/>
        </w:rPr>
        <w:t>№</w:t>
      </w:r>
      <w:r w:rsidR="00EE6A6D">
        <w:rPr>
          <w:sz w:val="28"/>
          <w:szCs w:val="28"/>
        </w:rPr>
        <w:t xml:space="preserve"> </w:t>
      </w:r>
      <w:r w:rsidRPr="00EE6A6D">
        <w:rPr>
          <w:sz w:val="28"/>
          <w:szCs w:val="28"/>
        </w:rPr>
        <w:t xml:space="preserve"> 01</w:t>
      </w:r>
      <w:proofErr w:type="gramEnd"/>
      <w:r w:rsidRPr="00EE6A6D">
        <w:rPr>
          <w:sz w:val="28"/>
          <w:szCs w:val="28"/>
        </w:rPr>
        <w:t>-03-283/9</w:t>
      </w:r>
      <w:r w:rsidR="00EE6A6D">
        <w:rPr>
          <w:sz w:val="28"/>
          <w:szCs w:val="28"/>
        </w:rPr>
        <w:t xml:space="preserve">   </w:t>
      </w:r>
      <w:r w:rsidRPr="00EE6A6D">
        <w:rPr>
          <w:sz w:val="28"/>
          <w:szCs w:val="28"/>
        </w:rPr>
        <w:t xml:space="preserve">«Об </w:t>
      </w:r>
    </w:p>
    <w:p w:rsidR="00A74DA5" w:rsidRPr="00EE6A6D" w:rsidRDefault="00A74DA5" w:rsidP="00EE6A6D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EE6A6D">
        <w:rPr>
          <w:sz w:val="28"/>
          <w:szCs w:val="28"/>
        </w:rPr>
        <w:t>утверждении предельной стоимости платных услуг, оказываемых МБУ «Гранит» МО «Ленский район».</w:t>
      </w:r>
    </w:p>
    <w:p w:rsidR="00B01123" w:rsidRDefault="007F7C44" w:rsidP="003C540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01123">
        <w:rPr>
          <w:sz w:val="28"/>
          <w:szCs w:val="28"/>
        </w:rPr>
        <w:t xml:space="preserve"> Постановления</w:t>
      </w:r>
      <w:r w:rsidR="00B01123" w:rsidRPr="00B01123">
        <w:rPr>
          <w:sz w:val="28"/>
          <w:szCs w:val="28"/>
        </w:rPr>
        <w:t xml:space="preserve"> главы </w:t>
      </w:r>
      <w:r w:rsidRPr="00B01123">
        <w:rPr>
          <w:sz w:val="28"/>
          <w:szCs w:val="28"/>
        </w:rPr>
        <w:t>от</w:t>
      </w:r>
      <w:r w:rsidR="00B01123" w:rsidRPr="00B01123">
        <w:rPr>
          <w:sz w:val="28"/>
          <w:szCs w:val="28"/>
        </w:rPr>
        <w:t xml:space="preserve"> </w:t>
      </w:r>
      <w:r w:rsidRPr="00B01123">
        <w:rPr>
          <w:sz w:val="28"/>
          <w:szCs w:val="28"/>
        </w:rPr>
        <w:t>19.07.2019 г.</w:t>
      </w:r>
      <w:r w:rsidR="00B01123" w:rsidRPr="00B01123">
        <w:rPr>
          <w:sz w:val="28"/>
          <w:szCs w:val="28"/>
        </w:rPr>
        <w:t xml:space="preserve"> </w:t>
      </w:r>
      <w:r w:rsidRPr="00B01123">
        <w:rPr>
          <w:sz w:val="28"/>
          <w:szCs w:val="28"/>
        </w:rPr>
        <w:t>№ 01-03-</w:t>
      </w:r>
      <w:r w:rsidR="00BF7873" w:rsidRPr="00B01123">
        <w:rPr>
          <w:sz w:val="28"/>
          <w:szCs w:val="28"/>
        </w:rPr>
        <w:t>629</w:t>
      </w:r>
      <w:r w:rsidRPr="00B01123">
        <w:rPr>
          <w:sz w:val="28"/>
          <w:szCs w:val="28"/>
        </w:rPr>
        <w:t>/9</w:t>
      </w:r>
      <w:r w:rsidR="00B01123" w:rsidRPr="00B01123">
        <w:rPr>
          <w:sz w:val="28"/>
          <w:szCs w:val="28"/>
        </w:rPr>
        <w:t xml:space="preserve"> </w:t>
      </w:r>
      <w:r w:rsidR="00BF7873" w:rsidRPr="00B01123">
        <w:rPr>
          <w:sz w:val="28"/>
          <w:szCs w:val="28"/>
        </w:rPr>
        <w:t>«Об</w:t>
      </w:r>
      <w:r w:rsidR="00B01123" w:rsidRPr="00B01123">
        <w:rPr>
          <w:sz w:val="28"/>
          <w:szCs w:val="28"/>
        </w:rPr>
        <w:t xml:space="preserve"> </w:t>
      </w:r>
      <w:r w:rsidR="00BF7873" w:rsidRPr="00B01123">
        <w:rPr>
          <w:sz w:val="28"/>
          <w:szCs w:val="28"/>
        </w:rPr>
        <w:t xml:space="preserve">утверждении </w:t>
      </w:r>
    </w:p>
    <w:p w:rsidR="007F7C44" w:rsidRPr="00B01123" w:rsidRDefault="00BF7873" w:rsidP="00B01123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01123">
        <w:rPr>
          <w:sz w:val="28"/>
          <w:szCs w:val="28"/>
        </w:rPr>
        <w:t>предельной стоимости платных услуг, оказываемых МБУ «Гранит» МО «Ленский район».</w:t>
      </w:r>
      <w:r w:rsidR="007F7C44" w:rsidRPr="00B01123">
        <w:rPr>
          <w:sz w:val="28"/>
          <w:szCs w:val="28"/>
        </w:rPr>
        <w:t xml:space="preserve"> </w:t>
      </w:r>
    </w:p>
    <w:p w:rsidR="00F71470" w:rsidRPr="00F71470" w:rsidRDefault="00BF7873" w:rsidP="00F71470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>Постановление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главы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от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04.12.2019 г.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№ 01-03-1119/9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«Об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 xml:space="preserve">утверждении </w:t>
      </w:r>
    </w:p>
    <w:p w:rsidR="008058F4" w:rsidRPr="00F71470" w:rsidRDefault="00BF7873" w:rsidP="00F71470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>предельной стоимости платных услуг, оказываемых МБУ «Гранит» МО «Ленский район».</w:t>
      </w:r>
    </w:p>
    <w:p w:rsidR="00F71470" w:rsidRDefault="008058F4" w:rsidP="004F5536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 xml:space="preserve"> Постановление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главы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от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08.06.2020 г.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№ 01-03-258/0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«Об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 xml:space="preserve">утверждении </w:t>
      </w:r>
    </w:p>
    <w:p w:rsidR="008058F4" w:rsidRPr="00F71470" w:rsidRDefault="008058F4" w:rsidP="00F71470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 xml:space="preserve">предельной стоимости платных услуг, оказываемых МБУ «Гранит» МО «Ленский район». </w:t>
      </w:r>
    </w:p>
    <w:p w:rsidR="00F71470" w:rsidRDefault="008058F4" w:rsidP="00E15603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 xml:space="preserve"> Постановление</w:t>
      </w:r>
      <w:r w:rsidR="00F71470" w:rsidRPr="00F71470">
        <w:rPr>
          <w:sz w:val="28"/>
          <w:szCs w:val="28"/>
        </w:rPr>
        <w:t xml:space="preserve"> главы </w:t>
      </w:r>
      <w:r w:rsidRPr="00F71470">
        <w:rPr>
          <w:sz w:val="28"/>
          <w:szCs w:val="28"/>
        </w:rPr>
        <w:t>от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01.07.2021 г.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№ 01-03-386/1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«Об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 xml:space="preserve">утверждении </w:t>
      </w:r>
    </w:p>
    <w:p w:rsidR="008058F4" w:rsidRPr="00F71470" w:rsidRDefault="008058F4" w:rsidP="00F71470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>предельной стоимости платных услуг, оказываемых МБУ «Гранит» МО «Ленский район».</w:t>
      </w:r>
    </w:p>
    <w:p w:rsidR="00F71470" w:rsidRDefault="008058F4" w:rsidP="009B2086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lastRenderedPageBreak/>
        <w:t xml:space="preserve"> Постановление</w:t>
      </w:r>
      <w:r w:rsidR="00F71470">
        <w:rPr>
          <w:sz w:val="28"/>
          <w:szCs w:val="28"/>
        </w:rPr>
        <w:t xml:space="preserve">     </w:t>
      </w:r>
      <w:r w:rsidR="00F71470" w:rsidRPr="00F71470">
        <w:rPr>
          <w:sz w:val="28"/>
          <w:szCs w:val="28"/>
        </w:rPr>
        <w:t xml:space="preserve"> </w:t>
      </w:r>
      <w:proofErr w:type="spellStart"/>
      <w:r w:rsidRPr="00F71470">
        <w:rPr>
          <w:sz w:val="28"/>
          <w:szCs w:val="28"/>
        </w:rPr>
        <w:t>и.</w:t>
      </w:r>
      <w:proofErr w:type="gramStart"/>
      <w:r w:rsidRPr="00F71470">
        <w:rPr>
          <w:sz w:val="28"/>
          <w:szCs w:val="28"/>
        </w:rPr>
        <w:t>о.главы</w:t>
      </w:r>
      <w:proofErr w:type="spellEnd"/>
      <w:proofErr w:type="gramEnd"/>
      <w:r w:rsidR="00F71470" w:rsidRPr="00F71470"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  </w:t>
      </w:r>
      <w:r w:rsidR="00F71470" w:rsidRPr="00F71470">
        <w:rPr>
          <w:sz w:val="28"/>
          <w:szCs w:val="28"/>
        </w:rPr>
        <w:t>о</w:t>
      </w:r>
      <w:r w:rsidRPr="00F71470">
        <w:rPr>
          <w:sz w:val="28"/>
          <w:szCs w:val="28"/>
        </w:rPr>
        <w:t xml:space="preserve">т </w:t>
      </w:r>
      <w:r w:rsidR="00F71470">
        <w:rPr>
          <w:sz w:val="28"/>
          <w:szCs w:val="28"/>
        </w:rPr>
        <w:t xml:space="preserve">  </w:t>
      </w:r>
      <w:r w:rsidRPr="00F71470">
        <w:rPr>
          <w:sz w:val="28"/>
          <w:szCs w:val="28"/>
        </w:rPr>
        <w:t>15.07.2021</w:t>
      </w:r>
      <w:r w:rsid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г.</w:t>
      </w:r>
      <w:r w:rsidR="00F71470">
        <w:rPr>
          <w:sz w:val="28"/>
          <w:szCs w:val="28"/>
        </w:rPr>
        <w:t xml:space="preserve">   </w:t>
      </w:r>
      <w:r w:rsidRPr="00F71470">
        <w:rPr>
          <w:sz w:val="28"/>
          <w:szCs w:val="28"/>
        </w:rPr>
        <w:t xml:space="preserve"> № 01-03-401/1</w:t>
      </w:r>
      <w:r w:rsidR="00F71470" w:rsidRPr="00F71470"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</w:t>
      </w:r>
      <w:proofErr w:type="gramStart"/>
      <w:r w:rsidR="00F71470">
        <w:rPr>
          <w:sz w:val="28"/>
          <w:szCs w:val="28"/>
        </w:rPr>
        <w:t xml:space="preserve">   </w:t>
      </w:r>
      <w:r w:rsidRPr="00F71470">
        <w:rPr>
          <w:sz w:val="28"/>
          <w:szCs w:val="28"/>
        </w:rPr>
        <w:t>«</w:t>
      </w:r>
      <w:proofErr w:type="gramEnd"/>
      <w:r w:rsidRPr="00F71470">
        <w:rPr>
          <w:sz w:val="28"/>
          <w:szCs w:val="28"/>
        </w:rPr>
        <w:t xml:space="preserve"> Об</w:t>
      </w:r>
      <w:r w:rsidR="00F71470">
        <w:rPr>
          <w:sz w:val="28"/>
          <w:szCs w:val="28"/>
        </w:rPr>
        <w:t xml:space="preserve"> </w:t>
      </w:r>
    </w:p>
    <w:p w:rsidR="008058F4" w:rsidRPr="00F71470" w:rsidRDefault="008058F4" w:rsidP="00F71470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 xml:space="preserve">утверждении стоимости платных услуг, оказываемых МБУ «Гранит» МО «Ленский район». </w:t>
      </w:r>
    </w:p>
    <w:p w:rsidR="00F71470" w:rsidRDefault="008058F4" w:rsidP="00730A96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>Постановление</w:t>
      </w:r>
      <w:r w:rsidR="00F71470" w:rsidRPr="00F71470"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   </w:t>
      </w:r>
      <w:r w:rsidRPr="00F71470">
        <w:rPr>
          <w:sz w:val="28"/>
          <w:szCs w:val="28"/>
        </w:rPr>
        <w:t>главы</w:t>
      </w:r>
      <w:r w:rsidR="00F71470">
        <w:rPr>
          <w:sz w:val="28"/>
          <w:szCs w:val="28"/>
        </w:rPr>
        <w:t xml:space="preserve">    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>от</w:t>
      </w:r>
      <w:r w:rsidR="00F71470" w:rsidRPr="00F71470"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   </w:t>
      </w:r>
      <w:r w:rsidR="00F71470" w:rsidRPr="00F71470">
        <w:rPr>
          <w:sz w:val="28"/>
          <w:szCs w:val="28"/>
        </w:rPr>
        <w:t>1</w:t>
      </w:r>
      <w:r w:rsidRPr="00F71470">
        <w:rPr>
          <w:sz w:val="28"/>
          <w:szCs w:val="28"/>
        </w:rPr>
        <w:t>7.08.2021 г.</w:t>
      </w:r>
      <w:r w:rsidR="00F71470">
        <w:rPr>
          <w:sz w:val="28"/>
          <w:szCs w:val="28"/>
        </w:rPr>
        <w:t xml:space="preserve">   </w:t>
      </w:r>
      <w:r w:rsidR="00F71470" w:rsidRPr="00F71470">
        <w:rPr>
          <w:sz w:val="28"/>
          <w:szCs w:val="28"/>
        </w:rPr>
        <w:t xml:space="preserve"> </w:t>
      </w:r>
      <w:r w:rsidRPr="00F71470">
        <w:rPr>
          <w:sz w:val="28"/>
          <w:szCs w:val="28"/>
        </w:rPr>
        <w:t xml:space="preserve">№ </w:t>
      </w:r>
      <w:r w:rsidR="00F71470">
        <w:rPr>
          <w:sz w:val="28"/>
          <w:szCs w:val="28"/>
        </w:rPr>
        <w:t xml:space="preserve">  </w:t>
      </w:r>
      <w:r w:rsidRPr="00F71470">
        <w:rPr>
          <w:sz w:val="28"/>
          <w:szCs w:val="28"/>
        </w:rPr>
        <w:t>01-03-498/1</w:t>
      </w:r>
      <w:r w:rsidR="00F71470" w:rsidRPr="00F71470">
        <w:rPr>
          <w:sz w:val="28"/>
          <w:szCs w:val="28"/>
        </w:rPr>
        <w:t xml:space="preserve"> </w:t>
      </w:r>
      <w:proofErr w:type="gramStart"/>
      <w:r w:rsidR="00F71470">
        <w:rPr>
          <w:sz w:val="28"/>
          <w:szCs w:val="28"/>
        </w:rPr>
        <w:t xml:space="preserve">   </w:t>
      </w:r>
      <w:r w:rsidRPr="00F71470">
        <w:rPr>
          <w:sz w:val="28"/>
          <w:szCs w:val="28"/>
        </w:rPr>
        <w:t>«</w:t>
      </w:r>
      <w:proofErr w:type="gramEnd"/>
      <w:r w:rsidRPr="00F71470">
        <w:rPr>
          <w:sz w:val="28"/>
          <w:szCs w:val="28"/>
        </w:rPr>
        <w:t xml:space="preserve"> Об</w:t>
      </w:r>
      <w:r w:rsidR="00F71470" w:rsidRPr="00F71470">
        <w:rPr>
          <w:sz w:val="28"/>
          <w:szCs w:val="28"/>
        </w:rPr>
        <w:t xml:space="preserve"> </w:t>
      </w:r>
    </w:p>
    <w:p w:rsidR="008058F4" w:rsidRPr="00F71470" w:rsidRDefault="00F71470" w:rsidP="00F71470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F71470">
        <w:rPr>
          <w:sz w:val="28"/>
          <w:szCs w:val="28"/>
        </w:rPr>
        <w:t>у</w:t>
      </w:r>
      <w:r w:rsidR="008058F4" w:rsidRPr="00F71470">
        <w:rPr>
          <w:sz w:val="28"/>
          <w:szCs w:val="28"/>
        </w:rPr>
        <w:t>тверждении стоимости платных услуг, оказываемых МБУ «Гранит» МО «Ленский район».</w:t>
      </w:r>
    </w:p>
    <w:p w:rsidR="00B245EC" w:rsidRDefault="008058F4" w:rsidP="008058F4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F71470">
        <w:rPr>
          <w:sz w:val="28"/>
          <w:szCs w:val="28"/>
        </w:rPr>
        <w:t xml:space="preserve">  </w:t>
      </w:r>
      <w:r w:rsidR="00B245E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B245EC">
        <w:rPr>
          <w:sz w:val="28"/>
          <w:szCs w:val="28"/>
        </w:rPr>
        <w:t xml:space="preserve">   </w:t>
      </w:r>
      <w:r w:rsidR="00F71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08.07.2022 г.</w:t>
      </w:r>
      <w:r w:rsidR="00B245EC"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01-03-412/2</w:t>
      </w:r>
      <w:r w:rsidR="00F714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</w:t>
      </w:r>
      <w:r w:rsidR="00B245E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Об </w:t>
      </w:r>
    </w:p>
    <w:p w:rsidR="008058F4" w:rsidRDefault="008058F4" w:rsidP="00B245EC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245EC">
        <w:rPr>
          <w:sz w:val="28"/>
          <w:szCs w:val="28"/>
        </w:rPr>
        <w:t>утверждении стоимости платных услуг, оказываемых МБУ «Гранит» МО «Ленский район».</w:t>
      </w:r>
    </w:p>
    <w:p w:rsidR="00B245EC" w:rsidRDefault="00B245EC" w:rsidP="00B245EC">
      <w:pPr>
        <w:pStyle w:val="a5"/>
        <w:widowControl/>
        <w:numPr>
          <w:ilvl w:val="1"/>
          <w:numId w:val="27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  <w:r w:rsidR="00F71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  </w:t>
      </w:r>
      <w:r w:rsidR="00F71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25.07.2022  г. </w:t>
      </w:r>
      <w:r w:rsidR="00F714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01-03-452/2</w:t>
      </w:r>
      <w:proofErr w:type="gramStart"/>
      <w:r>
        <w:rPr>
          <w:sz w:val="28"/>
          <w:szCs w:val="28"/>
        </w:rPr>
        <w:t xml:space="preserve"> </w:t>
      </w:r>
      <w:r w:rsidR="00F7147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 Об </w:t>
      </w:r>
    </w:p>
    <w:p w:rsidR="00BF7873" w:rsidRPr="00B245EC" w:rsidRDefault="00B245EC" w:rsidP="00B245EC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245EC">
        <w:rPr>
          <w:sz w:val="28"/>
          <w:szCs w:val="28"/>
        </w:rPr>
        <w:t xml:space="preserve">утверждении стоимости платных услуг, оказываемых МБУ «Гранит» МО «Ленский район». </w:t>
      </w:r>
    </w:p>
    <w:p w:rsidR="00632D4F" w:rsidRPr="00B245EC" w:rsidRDefault="00B245EC" w:rsidP="00B245EC">
      <w:pPr>
        <w:pStyle w:val="a5"/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632D4F" w:rsidRPr="00B245EC">
        <w:rPr>
          <w:sz w:val="28"/>
          <w:szCs w:val="28"/>
        </w:rPr>
        <w:t>Настоящее постановление вступает в силу с момента подписания.</w:t>
      </w:r>
    </w:p>
    <w:p w:rsidR="00632D4F" w:rsidRPr="00E02E14" w:rsidRDefault="00B245EC" w:rsidP="00B245EC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632D4F">
        <w:rPr>
          <w:sz w:val="28"/>
          <w:szCs w:val="28"/>
        </w:rPr>
        <w:t xml:space="preserve">Главному </w:t>
      </w:r>
      <w:r w:rsidR="00632D4F" w:rsidRPr="007C5422">
        <w:rPr>
          <w:sz w:val="28"/>
          <w:szCs w:val="28"/>
        </w:rPr>
        <w:t xml:space="preserve">специалисту </w:t>
      </w:r>
      <w:r w:rsidR="00632D4F">
        <w:rPr>
          <w:sz w:val="28"/>
          <w:szCs w:val="28"/>
        </w:rPr>
        <w:t>управления делами</w:t>
      </w:r>
      <w:r w:rsidR="00632D4F" w:rsidRPr="007C5422">
        <w:rPr>
          <w:sz w:val="28"/>
          <w:szCs w:val="28"/>
        </w:rPr>
        <w:t xml:space="preserve"> (</w:t>
      </w:r>
      <w:proofErr w:type="spellStart"/>
      <w:r w:rsidR="00632D4F">
        <w:rPr>
          <w:sz w:val="28"/>
          <w:szCs w:val="28"/>
        </w:rPr>
        <w:t>Иванская</w:t>
      </w:r>
      <w:proofErr w:type="spellEnd"/>
      <w:r w:rsidR="00632D4F">
        <w:rPr>
          <w:sz w:val="28"/>
          <w:szCs w:val="28"/>
        </w:rPr>
        <w:t xml:space="preserve"> Е.С.</w:t>
      </w:r>
      <w:r w:rsidR="00632D4F" w:rsidRPr="007C5422">
        <w:rPr>
          <w:sz w:val="28"/>
          <w:szCs w:val="28"/>
        </w:rPr>
        <w:t xml:space="preserve">) </w:t>
      </w:r>
      <w:r w:rsidR="00632D4F" w:rsidRPr="007460EB">
        <w:rPr>
          <w:sz w:val="28"/>
          <w:szCs w:val="28"/>
        </w:rPr>
        <w:t xml:space="preserve">  опубликовать данное постановление </w:t>
      </w:r>
      <w:r w:rsidR="00632D4F">
        <w:rPr>
          <w:sz w:val="28"/>
          <w:szCs w:val="28"/>
        </w:rPr>
        <w:t>в средствах массовой информации</w:t>
      </w:r>
      <w:r w:rsidR="00632D4F" w:rsidRPr="007460EB">
        <w:rPr>
          <w:sz w:val="28"/>
          <w:szCs w:val="28"/>
        </w:rPr>
        <w:t>.</w:t>
      </w:r>
    </w:p>
    <w:p w:rsidR="00632D4F" w:rsidRPr="007B13DB" w:rsidRDefault="00B245EC" w:rsidP="00B245EC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632D4F" w:rsidRPr="007460EB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данного </w:t>
      </w:r>
      <w:r w:rsidR="00632D4F" w:rsidRPr="007460EB">
        <w:rPr>
          <w:sz w:val="28"/>
          <w:szCs w:val="28"/>
        </w:rPr>
        <w:t xml:space="preserve">постановления </w:t>
      </w:r>
      <w:r w:rsidR="00632D4F">
        <w:rPr>
          <w:sz w:val="28"/>
          <w:szCs w:val="28"/>
        </w:rPr>
        <w:t xml:space="preserve">оставляю за собой. </w:t>
      </w:r>
    </w:p>
    <w:p w:rsidR="00632D4F" w:rsidRPr="007460EB" w:rsidRDefault="00632D4F" w:rsidP="00632D4F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851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D41EA5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66736" w:rsidRDefault="00966736" w:rsidP="00F42949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966736" w:rsidRDefault="00966736" w:rsidP="00F42949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42949" w:rsidRDefault="00F42949" w:rsidP="00F42949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</w:rPr>
      </w:pPr>
      <w:r>
        <w:fldChar w:fldCharType="begin"/>
      </w:r>
      <w:r>
        <w:instrText xml:space="preserve"> LINK Excel.Sheet.12 "C:\\Users\\Econom_11\\Desktop\\Гранит повышение тарифов\\От Гранит повышение тарифов.xlsx" "Новые Тарифы с НДС !R2C2:R254C14" \a \f 4 \h </w:instrText>
      </w:r>
      <w:r>
        <w:fldChar w:fldCharType="separat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780"/>
        <w:gridCol w:w="5740"/>
        <w:gridCol w:w="1720"/>
        <w:gridCol w:w="1540"/>
      </w:tblGrid>
      <w:tr w:rsidR="00F42949" w:rsidRPr="00F42949" w:rsidTr="00F42949">
        <w:trPr>
          <w:trHeight w:val="64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Ед.изм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Стоимость услуги с НДС, руб.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экскаватора-погрузчика TLB-825-RM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3912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5446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 для организаций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Чайка-Сервис 27844К (Егерь-2)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3013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3833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32053-70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3823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4234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ГАЗ 322171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ритуальных услуг ГАЗ 3255610 на базе ГАЗ 27057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2125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32551-0010-59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5834-02 АЦ 5557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56624 АЦ 4320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УАЗ PATRIOT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автомобиля вакуумного 7074А6 (ш. КаМАЗ-65115)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376</w:t>
            </w:r>
          </w:p>
        </w:tc>
      </w:tr>
      <w:tr w:rsidR="00F42949" w:rsidRPr="00F42949" w:rsidTr="00F4294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2902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МАЗ-457043-325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949" w:rsidRPr="00F42949" w:rsidRDefault="00E740F4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margin-left:0;margin-top:0;width:13.5pt;height:.75pt;z-index:2516592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">
                  <v:imagedata r:id="rId7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</w:tblGrid>
            <w:tr w:rsidR="00F42949" w:rsidRPr="00F42949">
              <w:trPr>
                <w:trHeight w:val="3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49" w:rsidRPr="00F42949" w:rsidRDefault="00F42949" w:rsidP="00F4294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42949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42949">
                    <w:rPr>
                      <w:color w:val="000000"/>
                      <w:sz w:val="24"/>
                      <w:szCs w:val="24"/>
                    </w:rPr>
                    <w:t>машино</w:t>
                  </w:r>
                  <w:proofErr w:type="spellEnd"/>
                  <w:r w:rsidRPr="00F42949">
                    <w:rPr>
                      <w:color w:val="000000"/>
                      <w:sz w:val="24"/>
                      <w:szCs w:val="24"/>
                    </w:rPr>
                    <w:t>/час</w:t>
                  </w:r>
                </w:p>
              </w:tc>
            </w:tr>
          </w:tbl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снегоболотохода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РМ 650-2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мотолодки WYATBOAT 490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2196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УРАЛ 7722F2-20 с краном манипулятором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3194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предрейсового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контроля технического состояния 1 транспортного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осмотр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281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Санитарно-технические/электромонтажные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по комплексному обслуживанию узлов коммерческого учета энергоресурсов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узел учета в 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2851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провода (кабеля)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Монтаж провода (кабеля)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трубы под электропроводку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кабельного канала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16x16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40x40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60x60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лотков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кронштейна под лоток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подрозетников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распаечных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(85x85x40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(100x100x50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щита (бокса)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автоматического выключателя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УЗО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счетчика электрической энергии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Замена /Трехфазный счетчик трансформаторного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выключателей, розеток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светильников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настенный (БРА)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Светильник типа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Армстронг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(панели)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с люминесцентными лампами 2x36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подвесной с лампами накаливания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Люстра с креплением к потолку (сложная, с пультом ДУ)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Трансформатор для светильников с галогеновыми лампами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Высверливание отверстия под 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электромонтажных изделий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УЗО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вентиля, крана, сгона, разъемного соединения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радиатора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раковины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сифона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трубопроводов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ванны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1652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бочка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сантехприборов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с "0"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на готовую подводку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Съем/навеска радиатора для проведения отделочных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сифона (для ванны, мойки)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мойки (раковины)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(типа: тюльпан),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с тумбой со смесителем и сифоном без сборки тумбы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ванны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классической ванны с гидромассажем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душевой кабины (со сборкой)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2739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унитаза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1216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байковой автоматики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писсуара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биде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стиральной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посудомоечной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фильтра водяного проточного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фасонных частей (кран, тройник, вентиль, сгон)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828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разводки полипропиленовых трубопроводов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20мм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Разводка труб холодной/горячей воды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канализации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32-50 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>Утепление вертикального участка водопровода при вводе в здание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холодной/горячей воды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отопления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канализации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Слив системы отопления с последующим ее заполнением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Устройство поэтажных распределительных гребёнок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сантехнического шкафа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508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Пробивание отверстий в дереве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Выезд специалиста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469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сложности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в стесненных условиях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на высоте от 2-х до 8- ми метров над уровнем пола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Услуги стирки одежды и белья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Услуги глажки одежды и белья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276</w:t>
            </w:r>
          </w:p>
        </w:tc>
      </w:tr>
    </w:tbl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B7FE0" w:rsidRDefault="006B7FE0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                                                              О. А. Кондратьева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и экономической 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политике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Pr="00D41EA5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F42949" w:rsidRPr="00D41EA5" w:rsidSect="00F42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1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24"/>
  </w:num>
  <w:num w:numId="11">
    <w:abstractNumId w:val="1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"/>
  </w:num>
  <w:num w:numId="22">
    <w:abstractNumId w:val="10"/>
  </w:num>
  <w:num w:numId="23">
    <w:abstractNumId w:val="21"/>
  </w:num>
  <w:num w:numId="24">
    <w:abstractNumId w:val="19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707D"/>
    <w:rsid w:val="00064255"/>
    <w:rsid w:val="00074BEC"/>
    <w:rsid w:val="002445DD"/>
    <w:rsid w:val="00327CD6"/>
    <w:rsid w:val="003C540D"/>
    <w:rsid w:val="004638E4"/>
    <w:rsid w:val="004D27A5"/>
    <w:rsid w:val="00595CBC"/>
    <w:rsid w:val="005C133F"/>
    <w:rsid w:val="005D438A"/>
    <w:rsid w:val="00616261"/>
    <w:rsid w:val="00632D4F"/>
    <w:rsid w:val="00642E00"/>
    <w:rsid w:val="00681592"/>
    <w:rsid w:val="00686D80"/>
    <w:rsid w:val="006B7FE0"/>
    <w:rsid w:val="0075031E"/>
    <w:rsid w:val="007D160B"/>
    <w:rsid w:val="007F7C44"/>
    <w:rsid w:val="008058F4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C1F18"/>
    <w:rsid w:val="00BF5EB4"/>
    <w:rsid w:val="00BF7873"/>
    <w:rsid w:val="00D41EA5"/>
    <w:rsid w:val="00D44918"/>
    <w:rsid w:val="00D659BC"/>
    <w:rsid w:val="00E73FCB"/>
    <w:rsid w:val="00E740F4"/>
    <w:rsid w:val="00EE6A6D"/>
    <w:rsid w:val="00F06AE2"/>
    <w:rsid w:val="00F42949"/>
    <w:rsid w:val="00F4795C"/>
    <w:rsid w:val="00F67208"/>
    <w:rsid w:val="00F7147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E6E2D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D362-3232-48AA-915E-B9F718A9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2549</Words>
  <Characters>14530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2023-05-11T05:03:00Z</cp:lastPrinted>
  <dcterms:created xsi:type="dcterms:W3CDTF">2023-05-15T02:02:00Z</dcterms:created>
  <dcterms:modified xsi:type="dcterms:W3CDTF">2023-05-15T02:02:00Z</dcterms:modified>
</cp:coreProperties>
</file>