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39"/>
        <w:gridCol w:w="4709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453C8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453C8E" w:rsidRPr="00453C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453C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453C8E" w:rsidRPr="00453C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453C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5E4B54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453C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453C8E" w:rsidRPr="00453C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01-03-280/2</w:t>
            </w:r>
            <w:r w:rsidR="0000080B" w:rsidRPr="00453C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81E38" w:rsidRDefault="003B7072" w:rsidP="00381E3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8F490D">
        <w:rPr>
          <w:b/>
          <w:sz w:val="28"/>
          <w:szCs w:val="28"/>
        </w:rPr>
        <w:t xml:space="preserve">и.о. </w:t>
      </w:r>
      <w:r>
        <w:rPr>
          <w:b/>
          <w:sz w:val="28"/>
          <w:szCs w:val="28"/>
        </w:rPr>
        <w:t xml:space="preserve">главы от </w:t>
      </w:r>
      <w:r w:rsidR="008F490D">
        <w:rPr>
          <w:b/>
          <w:sz w:val="28"/>
          <w:szCs w:val="28"/>
        </w:rPr>
        <w:t>30.12</w:t>
      </w:r>
      <w:r w:rsidR="00381E38">
        <w:rPr>
          <w:b/>
          <w:sz w:val="28"/>
          <w:szCs w:val="28"/>
        </w:rPr>
        <w:t>.201</w:t>
      </w:r>
      <w:r w:rsidR="008F490D">
        <w:rPr>
          <w:b/>
          <w:sz w:val="28"/>
          <w:szCs w:val="28"/>
        </w:rPr>
        <w:t>4</w:t>
      </w:r>
      <w:r w:rsidR="00381E38">
        <w:rPr>
          <w:b/>
          <w:sz w:val="28"/>
          <w:szCs w:val="28"/>
        </w:rPr>
        <w:t xml:space="preserve"> года </w:t>
      </w:r>
    </w:p>
    <w:p w:rsidR="00CE6DF7" w:rsidRDefault="00381E38" w:rsidP="00381E3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8F490D">
        <w:rPr>
          <w:b/>
          <w:sz w:val="28"/>
          <w:szCs w:val="28"/>
        </w:rPr>
        <w:t>12-03-001647/14</w:t>
      </w:r>
    </w:p>
    <w:p w:rsidR="00381E38" w:rsidRDefault="00381E38" w:rsidP="00381E3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E6DF7" w:rsidRDefault="00CE6DF7" w:rsidP="005E4B54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CE6DF7">
        <w:rPr>
          <w:sz w:val="28"/>
          <w:szCs w:val="28"/>
        </w:rPr>
        <w:t xml:space="preserve">В соответствии </w:t>
      </w:r>
      <w:r w:rsidR="008F490D">
        <w:rPr>
          <w:sz w:val="28"/>
          <w:szCs w:val="28"/>
        </w:rPr>
        <w:t>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CE6DF7">
        <w:rPr>
          <w:sz w:val="28"/>
          <w:szCs w:val="28"/>
        </w:rPr>
        <w:t xml:space="preserve">, </w:t>
      </w:r>
      <w:r w:rsidR="009D7AAF">
        <w:rPr>
          <w:sz w:val="28"/>
          <w:szCs w:val="28"/>
        </w:rPr>
        <w:t xml:space="preserve">п о с т а н о в </w:t>
      </w:r>
      <w:r w:rsidR="000327D5">
        <w:rPr>
          <w:sz w:val="28"/>
          <w:szCs w:val="28"/>
        </w:rPr>
        <w:t>л я ю</w:t>
      </w:r>
      <w:r w:rsidR="009D7AAF">
        <w:rPr>
          <w:sz w:val="28"/>
          <w:szCs w:val="28"/>
        </w:rPr>
        <w:t>:</w:t>
      </w:r>
    </w:p>
    <w:p w:rsidR="003B7072" w:rsidRPr="00C315BA" w:rsidRDefault="00C315BA" w:rsidP="005E4B54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7072" w:rsidRPr="00C315BA">
        <w:rPr>
          <w:sz w:val="28"/>
          <w:szCs w:val="28"/>
        </w:rPr>
        <w:t xml:space="preserve">Внести в постановление </w:t>
      </w:r>
      <w:r w:rsidR="008F490D">
        <w:rPr>
          <w:sz w:val="28"/>
          <w:szCs w:val="28"/>
        </w:rPr>
        <w:t xml:space="preserve">и.о. </w:t>
      </w:r>
      <w:r w:rsidR="003B7072" w:rsidRPr="00C315BA">
        <w:rPr>
          <w:sz w:val="28"/>
          <w:szCs w:val="28"/>
        </w:rPr>
        <w:t xml:space="preserve">главы от </w:t>
      </w:r>
      <w:r w:rsidR="008F490D">
        <w:rPr>
          <w:sz w:val="28"/>
          <w:szCs w:val="28"/>
        </w:rPr>
        <w:t>30.1</w:t>
      </w:r>
      <w:r w:rsidR="00381E38" w:rsidRPr="00C315BA">
        <w:rPr>
          <w:sz w:val="28"/>
          <w:szCs w:val="28"/>
        </w:rPr>
        <w:t>2.201</w:t>
      </w:r>
      <w:r w:rsidR="008F490D">
        <w:rPr>
          <w:sz w:val="28"/>
          <w:szCs w:val="28"/>
        </w:rPr>
        <w:t>4</w:t>
      </w:r>
      <w:r w:rsidR="00381E38" w:rsidRPr="00C315BA">
        <w:rPr>
          <w:sz w:val="28"/>
          <w:szCs w:val="28"/>
        </w:rPr>
        <w:t xml:space="preserve"> года № </w:t>
      </w:r>
      <w:r w:rsidR="008F490D">
        <w:rPr>
          <w:sz w:val="28"/>
          <w:szCs w:val="28"/>
        </w:rPr>
        <w:t>12-03-001647/14</w:t>
      </w:r>
      <w:r w:rsidR="00381E38" w:rsidRPr="00C315BA">
        <w:rPr>
          <w:sz w:val="28"/>
          <w:szCs w:val="28"/>
        </w:rPr>
        <w:t xml:space="preserve"> «</w:t>
      </w:r>
      <w:r w:rsidR="00EA6C20">
        <w:rPr>
          <w:sz w:val="28"/>
          <w:szCs w:val="28"/>
        </w:rPr>
        <w:t>Об утверждении Правил осуществления ведомственного контроля в сфере закупок для обеспечения муниципальных нужд муниципального образования «Ленский район»</w:t>
      </w:r>
      <w:r w:rsidR="00381E38" w:rsidRPr="00C315BA">
        <w:rPr>
          <w:sz w:val="28"/>
          <w:szCs w:val="28"/>
        </w:rPr>
        <w:t>»</w:t>
      </w:r>
      <w:r w:rsidR="00803F40" w:rsidRPr="00C315BA">
        <w:rPr>
          <w:sz w:val="28"/>
          <w:szCs w:val="28"/>
        </w:rPr>
        <w:t xml:space="preserve"> следующие</w:t>
      </w:r>
      <w:r w:rsidR="003B7072" w:rsidRPr="00C315BA">
        <w:rPr>
          <w:sz w:val="28"/>
          <w:szCs w:val="28"/>
        </w:rPr>
        <w:t xml:space="preserve"> изменения</w:t>
      </w:r>
      <w:r w:rsidR="00972BFB" w:rsidRPr="00C315BA">
        <w:rPr>
          <w:sz w:val="28"/>
          <w:szCs w:val="28"/>
        </w:rPr>
        <w:t>.</w:t>
      </w:r>
    </w:p>
    <w:p w:rsidR="004D1FE2" w:rsidRPr="00C315BA" w:rsidRDefault="00C315BA" w:rsidP="005E4B54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B7072" w:rsidRPr="00C315BA">
        <w:rPr>
          <w:sz w:val="28"/>
          <w:szCs w:val="28"/>
        </w:rPr>
        <w:t xml:space="preserve">Приложение </w:t>
      </w:r>
      <w:r w:rsidR="001A7324">
        <w:rPr>
          <w:sz w:val="28"/>
          <w:szCs w:val="28"/>
        </w:rPr>
        <w:t xml:space="preserve">№1 </w:t>
      </w:r>
      <w:r w:rsidR="005E4B54">
        <w:rPr>
          <w:sz w:val="28"/>
          <w:szCs w:val="28"/>
        </w:rPr>
        <w:t>«Правила осуществления ведомственного контроля в сфере закупок для обеспечения муниципальных нужд муниципального образования «Ленский район» к постановлению</w:t>
      </w:r>
      <w:r w:rsidR="003B7072" w:rsidRPr="00C315BA">
        <w:rPr>
          <w:sz w:val="28"/>
          <w:szCs w:val="28"/>
        </w:rPr>
        <w:t xml:space="preserve"> изложить в новой редакции</w:t>
      </w:r>
      <w:r w:rsidR="004D1FE2" w:rsidRPr="00C315BA">
        <w:rPr>
          <w:sz w:val="28"/>
          <w:szCs w:val="28"/>
        </w:rPr>
        <w:t xml:space="preserve">, согласно </w:t>
      </w:r>
      <w:r w:rsidR="00987006">
        <w:rPr>
          <w:sz w:val="28"/>
          <w:szCs w:val="28"/>
        </w:rPr>
        <w:t xml:space="preserve">  </w:t>
      </w:r>
      <w:r w:rsidR="004D1FE2" w:rsidRPr="00C315BA">
        <w:rPr>
          <w:sz w:val="28"/>
          <w:szCs w:val="28"/>
        </w:rPr>
        <w:t>приложению к настоящему постановлению.</w:t>
      </w:r>
    </w:p>
    <w:p w:rsidR="00803F40" w:rsidRPr="00A423E0" w:rsidRDefault="00803F40" w:rsidP="005E4B54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423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23E0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A423E0">
        <w:rPr>
          <w:sz w:val="28"/>
          <w:szCs w:val="28"/>
        </w:rPr>
        <w:t xml:space="preserve"> (Ив</w:t>
      </w:r>
      <w:r>
        <w:rPr>
          <w:sz w:val="28"/>
          <w:szCs w:val="28"/>
        </w:rPr>
        <w:t>анская Е.С.) разместить настоящ</w:t>
      </w:r>
      <w:r w:rsidRPr="00A423E0">
        <w:rPr>
          <w:sz w:val="28"/>
          <w:szCs w:val="28"/>
        </w:rPr>
        <w:t>ее постановление на официальном сайте муниципального образования «Ленский район».</w:t>
      </w:r>
    </w:p>
    <w:p w:rsidR="00803F40" w:rsidRPr="00803F40" w:rsidRDefault="00803F40" w:rsidP="005E4B54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7006">
        <w:rPr>
          <w:sz w:val="28"/>
          <w:szCs w:val="28"/>
        </w:rPr>
        <w:t xml:space="preserve">.  Контроль  исполнения  </w:t>
      </w:r>
      <w:r>
        <w:rPr>
          <w:sz w:val="28"/>
          <w:szCs w:val="28"/>
        </w:rPr>
        <w:t>настоящего</w:t>
      </w:r>
      <w:r w:rsidRPr="00803F40">
        <w:rPr>
          <w:sz w:val="28"/>
          <w:szCs w:val="28"/>
        </w:rPr>
        <w:t xml:space="preserve">  постановления  оставляю </w:t>
      </w:r>
      <w:r w:rsidR="00987006">
        <w:rPr>
          <w:sz w:val="28"/>
          <w:szCs w:val="28"/>
        </w:rPr>
        <w:t xml:space="preserve"> </w:t>
      </w:r>
      <w:r w:rsidRPr="00803F40">
        <w:rPr>
          <w:sz w:val="28"/>
          <w:szCs w:val="28"/>
        </w:rPr>
        <w:t>за  собой</w:t>
      </w:r>
      <w:r>
        <w:rPr>
          <w:sz w:val="28"/>
          <w:szCs w:val="28"/>
        </w:rPr>
        <w:t>.</w:t>
      </w:r>
    </w:p>
    <w:p w:rsidR="003B7072" w:rsidRDefault="003B7072" w:rsidP="0063451B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p w:rsidR="0063451B" w:rsidRPr="000327D5" w:rsidRDefault="005E4B54" w:rsidP="0063451B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И.о. г</w:t>
      </w:r>
      <w:r w:rsidR="0063451B" w:rsidRPr="000327D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63451B" w:rsidRPr="000327D5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</w:t>
      </w:r>
      <w:r w:rsidR="0063451B" w:rsidRPr="000327D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Е.С. Каражеляско</w:t>
      </w:r>
    </w:p>
    <w:p w:rsidR="005E4B54" w:rsidRPr="005E4B54" w:rsidRDefault="005E4B54" w:rsidP="005E4B54">
      <w:pPr>
        <w:adjustRightInd/>
        <w:jc w:val="right"/>
        <w:rPr>
          <w:sz w:val="28"/>
          <w:szCs w:val="28"/>
        </w:rPr>
      </w:pPr>
      <w:r w:rsidRPr="005E4B54">
        <w:rPr>
          <w:sz w:val="28"/>
          <w:szCs w:val="28"/>
        </w:rPr>
        <w:t>Приложение № 1</w:t>
      </w:r>
    </w:p>
    <w:p w:rsidR="005E4B54" w:rsidRPr="005E4B54" w:rsidRDefault="005E4B54" w:rsidP="005E4B54">
      <w:pPr>
        <w:adjustRightInd/>
        <w:jc w:val="right"/>
        <w:rPr>
          <w:sz w:val="28"/>
          <w:szCs w:val="28"/>
        </w:rPr>
      </w:pPr>
      <w:r w:rsidRPr="005E4B54">
        <w:rPr>
          <w:sz w:val="28"/>
          <w:szCs w:val="28"/>
        </w:rPr>
        <w:t>к постановлению и.о. главы</w:t>
      </w:r>
    </w:p>
    <w:p w:rsidR="005E4B54" w:rsidRPr="005E4B54" w:rsidRDefault="005E4B54" w:rsidP="005E4B54">
      <w:pPr>
        <w:adjustRightInd/>
        <w:jc w:val="right"/>
        <w:rPr>
          <w:sz w:val="28"/>
          <w:szCs w:val="28"/>
        </w:rPr>
      </w:pPr>
      <w:r w:rsidRPr="005E4B54">
        <w:rPr>
          <w:sz w:val="28"/>
          <w:szCs w:val="28"/>
        </w:rPr>
        <w:t>от _____________________</w:t>
      </w:r>
    </w:p>
    <w:p w:rsidR="005E4B54" w:rsidRPr="005E4B54" w:rsidRDefault="005E4B54" w:rsidP="005E4B54">
      <w:pPr>
        <w:adjustRightInd/>
        <w:jc w:val="right"/>
        <w:rPr>
          <w:sz w:val="28"/>
          <w:szCs w:val="28"/>
        </w:rPr>
      </w:pPr>
      <w:r w:rsidRPr="005E4B54">
        <w:rPr>
          <w:sz w:val="28"/>
          <w:szCs w:val="28"/>
        </w:rPr>
        <w:t>№______________________</w:t>
      </w:r>
    </w:p>
    <w:p w:rsidR="005E4B54" w:rsidRPr="005E4B54" w:rsidRDefault="005E4B54" w:rsidP="005E4B54">
      <w:pPr>
        <w:adjustRightInd/>
        <w:jc w:val="center"/>
        <w:rPr>
          <w:sz w:val="28"/>
          <w:szCs w:val="28"/>
        </w:rPr>
      </w:pPr>
      <w:bookmarkStart w:id="1" w:name="P31"/>
      <w:bookmarkEnd w:id="1"/>
    </w:p>
    <w:p w:rsidR="005E4B54" w:rsidRPr="005E4B54" w:rsidRDefault="005E4B54" w:rsidP="005E4B54">
      <w:pPr>
        <w:adjustRightInd/>
        <w:jc w:val="center"/>
        <w:rPr>
          <w:b/>
          <w:sz w:val="28"/>
          <w:szCs w:val="28"/>
        </w:rPr>
      </w:pPr>
      <w:r w:rsidRPr="005E4B54">
        <w:rPr>
          <w:b/>
          <w:sz w:val="28"/>
          <w:szCs w:val="28"/>
        </w:rPr>
        <w:t xml:space="preserve">Правила осуществления ведомственного контроля в сфере закупок для обеспечения муниципальных нужд муниципального образования </w:t>
      </w:r>
    </w:p>
    <w:p w:rsidR="005E4B54" w:rsidRPr="005E4B54" w:rsidRDefault="005E4B54" w:rsidP="005E4B54">
      <w:pPr>
        <w:adjustRightInd/>
        <w:jc w:val="center"/>
        <w:rPr>
          <w:b/>
          <w:sz w:val="28"/>
          <w:szCs w:val="28"/>
        </w:rPr>
      </w:pPr>
      <w:r w:rsidRPr="005E4B54">
        <w:rPr>
          <w:b/>
          <w:sz w:val="28"/>
          <w:szCs w:val="28"/>
        </w:rPr>
        <w:t>«Ленский район»</w:t>
      </w:r>
    </w:p>
    <w:p w:rsidR="005E4B54" w:rsidRPr="005E4B54" w:rsidRDefault="005E4B54" w:rsidP="005E4B54">
      <w:pPr>
        <w:adjustRightInd/>
        <w:jc w:val="center"/>
        <w:rPr>
          <w:b/>
          <w:sz w:val="28"/>
          <w:szCs w:val="28"/>
        </w:rPr>
      </w:pP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1. Настоящие Правила устанавливают порядок осуществления гла</w:t>
      </w:r>
      <w:r w:rsidR="001A7324">
        <w:rPr>
          <w:sz w:val="28"/>
          <w:szCs w:val="28"/>
        </w:rPr>
        <w:t>вным распорядителем бюджетных с</w:t>
      </w:r>
      <w:r w:rsidRPr="005E4B54">
        <w:rPr>
          <w:sz w:val="28"/>
          <w:szCs w:val="28"/>
        </w:rPr>
        <w:t>редств (далее - орган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2. Предметом ведомственного контроля является соблюдение подведомственными органу ведомственного контроля заказчиками, в том числе их контрактными службами, контрактными управляющими, комиссиями по осуществлению закупок, </w:t>
      </w:r>
      <w:r w:rsidRPr="005E4B54">
        <w:rPr>
          <w:sz w:val="28"/>
          <w:szCs w:val="28"/>
        </w:rPr>
        <w:lastRenderedPageBreak/>
        <w:t>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2" w:name="P46"/>
      <w:bookmarkEnd w:id="2"/>
      <w:r w:rsidRPr="005E4B54">
        <w:rPr>
          <w:sz w:val="28"/>
          <w:szCs w:val="28"/>
        </w:rPr>
        <w:t>б) соблюдения требований к обоснованию закупок и обоснованности закупок;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3" w:name="P51"/>
      <w:bookmarkEnd w:id="3"/>
      <w:r w:rsidRPr="005E4B54">
        <w:rPr>
          <w:sz w:val="28"/>
          <w:szCs w:val="28"/>
        </w:rPr>
        <w:t>в) соблюдения требований о нормировании в сфере закупок;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5E4B54" w:rsidRPr="005E4B54" w:rsidRDefault="005E4B54" w:rsidP="005E4B54">
      <w:pPr>
        <w:widowControl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57"/>
      <w:bookmarkEnd w:id="4"/>
      <w:r w:rsidRPr="005E4B54">
        <w:rPr>
          <w:rFonts w:eastAsiaTheme="minorHAnsi"/>
          <w:sz w:val="28"/>
          <w:szCs w:val="28"/>
          <w:lang w:eastAsia="en-US"/>
        </w:rPr>
        <w:t>д) соответствия информации об идентификационных кодах закупок и не</w:t>
      </w:r>
      <w:r w:rsidR="001A7324">
        <w:rPr>
          <w:rFonts w:eastAsiaTheme="minorHAnsi"/>
          <w:sz w:val="28"/>
          <w:szCs w:val="28"/>
          <w:lang w:eastAsia="en-US"/>
        </w:rPr>
        <w:t xml:space="preserve"> </w:t>
      </w:r>
      <w:r w:rsidRPr="005E4B54">
        <w:rPr>
          <w:rFonts w:eastAsiaTheme="minorHAnsi"/>
          <w:sz w:val="28"/>
          <w:szCs w:val="28"/>
          <w:lang w:eastAsia="en-US"/>
        </w:rPr>
        <w:t>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5E4B54" w:rsidRPr="005E4B54" w:rsidRDefault="001A732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5" w:name="P62"/>
      <w:bookmarkEnd w:id="5"/>
      <w:r>
        <w:rPr>
          <w:sz w:val="28"/>
          <w:szCs w:val="28"/>
        </w:rPr>
        <w:t xml:space="preserve">е) </w:t>
      </w:r>
      <w:r w:rsidR="005E4B54" w:rsidRPr="005E4B54">
        <w:rPr>
          <w:sz w:val="28"/>
          <w:szCs w:val="28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контракта, суммы цен единиц товара, работы, услуги;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ж) соблюдения требований, касающихся участия в закупках субъектов малого </w:t>
      </w:r>
      <w:r w:rsidRPr="005E4B54">
        <w:rPr>
          <w:sz w:val="28"/>
          <w:szCs w:val="28"/>
        </w:rPr>
        <w:lastRenderedPageBreak/>
        <w:t>предпринимательства, социально ориентированных некоммерческих организаций;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з) соблюдения требований по определению поставщика (подрядчика, исполнителя);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к) соответствия поставленного товара, выполненной работы (ее результата) или оказанной услуги условиям контракта;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м)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6" w:name="P75"/>
      <w:bookmarkEnd w:id="6"/>
      <w:r w:rsidRPr="005E4B54">
        <w:rPr>
          <w:sz w:val="28"/>
          <w:szCs w:val="28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7" w:name="P82"/>
      <w:bookmarkEnd w:id="7"/>
      <w:r w:rsidRPr="005E4B54">
        <w:rPr>
          <w:sz w:val="28"/>
          <w:szCs w:val="28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</w:t>
      </w:r>
      <w:r w:rsidRPr="005E4B54">
        <w:rPr>
          <w:sz w:val="28"/>
          <w:szCs w:val="28"/>
        </w:rPr>
        <w:lastRenderedPageBreak/>
        <w:t>контроля.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10. Уведомление должно содержать следующую информацию: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а) наименование заказчика, которому адресовано уведомление;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в) вид мероприятия ведомственного контроля (выездное или документарное);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д) перечень должностных лиц, уполномоченных на осуществление мероприятия ведомственного контроля;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lastRenderedPageBreak/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bookmarkStart w:id="8" w:name="P98"/>
      <w:bookmarkEnd w:id="8"/>
      <w:r w:rsidRPr="005E4B54">
        <w:rPr>
          <w:sz w:val="28"/>
          <w:szCs w:val="28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75" w:history="1">
        <w:r w:rsidRPr="005E4B54">
          <w:rPr>
            <w:color w:val="000000" w:themeColor="text1"/>
            <w:sz w:val="28"/>
            <w:szCs w:val="28"/>
          </w:rPr>
          <w:t>пункте 4</w:t>
        </w:r>
      </w:hyperlink>
      <w:r w:rsidRPr="005E4B54">
        <w:rPr>
          <w:sz w:val="28"/>
          <w:szCs w:val="28"/>
        </w:rPr>
        <w:t xml:space="preserve"> настоящих Правил, разрабатывается и утверждается план устранения выявленных нарушений.</w:t>
      </w:r>
    </w:p>
    <w:p w:rsidR="005E4B54" w:rsidRP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lastRenderedPageBreak/>
        <w:t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5E4B54">
        <w:rPr>
          <w:sz w:val="28"/>
          <w:szCs w:val="28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98" w:history="1">
        <w:r w:rsidRPr="005E4B54">
          <w:rPr>
            <w:color w:val="000000" w:themeColor="text1"/>
            <w:sz w:val="28"/>
            <w:szCs w:val="28"/>
          </w:rPr>
          <w:t>пункте 13</w:t>
        </w:r>
      </w:hyperlink>
      <w:r w:rsidRPr="005E4B54">
        <w:rPr>
          <w:color w:val="000000" w:themeColor="text1"/>
          <w:sz w:val="28"/>
          <w:szCs w:val="28"/>
        </w:rPr>
        <w:t xml:space="preserve"> </w:t>
      </w:r>
      <w:r w:rsidRPr="005E4B54">
        <w:rPr>
          <w:sz w:val="28"/>
          <w:szCs w:val="28"/>
        </w:rPr>
        <w:t>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</w:t>
      </w:r>
      <w:r>
        <w:rPr>
          <w:sz w:val="28"/>
          <w:szCs w:val="28"/>
        </w:rPr>
        <w:t xml:space="preserve">венного контроля не менее 3 лет. </w:t>
      </w:r>
    </w:p>
    <w:p w:rsidR="005E4B54" w:rsidRDefault="005E4B54" w:rsidP="005E4B54">
      <w:pPr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5E4B54" w:rsidRPr="005E4B54" w:rsidRDefault="005E4B54" w:rsidP="005E4B54">
      <w:pPr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начальника правового отдела                                              О.Н. Симонова              </w:t>
      </w:r>
    </w:p>
    <w:p w:rsidR="005E4B54" w:rsidRPr="005E4B54" w:rsidRDefault="005E4B54" w:rsidP="005E4B54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1FE2" w:rsidRPr="004D1FE2" w:rsidRDefault="004D1FE2" w:rsidP="004D1FE2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16261" w:rsidP="007D160B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Default="00616261" w:rsidP="005E4B54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sectPr w:rsidR="00616261" w:rsidSect="00F44198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ED" w:rsidRDefault="002754ED" w:rsidP="00803F40">
      <w:r>
        <w:separator/>
      </w:r>
    </w:p>
  </w:endnote>
  <w:endnote w:type="continuationSeparator" w:id="0">
    <w:p w:rsidR="002754ED" w:rsidRDefault="002754ED" w:rsidP="0080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ED" w:rsidRDefault="002754ED" w:rsidP="00803F40">
      <w:r>
        <w:separator/>
      </w:r>
    </w:p>
  </w:footnote>
  <w:footnote w:type="continuationSeparator" w:id="0">
    <w:p w:rsidR="002754ED" w:rsidRDefault="002754ED" w:rsidP="0080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AC13E3"/>
    <w:multiLevelType w:val="multilevel"/>
    <w:tmpl w:val="835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E893846"/>
    <w:multiLevelType w:val="multilevel"/>
    <w:tmpl w:val="835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3"/>
  </w:num>
  <w:num w:numId="5">
    <w:abstractNumId w:val="0"/>
  </w:num>
  <w:num w:numId="6">
    <w:abstractNumId w:val="9"/>
  </w:num>
  <w:num w:numId="7">
    <w:abstractNumId w:val="16"/>
  </w:num>
  <w:num w:numId="8">
    <w:abstractNumId w:val="5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F7"/>
    <w:rsid w:val="0000080B"/>
    <w:rsid w:val="000327D5"/>
    <w:rsid w:val="00064255"/>
    <w:rsid w:val="001A7324"/>
    <w:rsid w:val="002754ED"/>
    <w:rsid w:val="00327CD6"/>
    <w:rsid w:val="00381E38"/>
    <w:rsid w:val="003A3B3C"/>
    <w:rsid w:val="003B7072"/>
    <w:rsid w:val="00441B24"/>
    <w:rsid w:val="00453C8E"/>
    <w:rsid w:val="004638E4"/>
    <w:rsid w:val="004D1FE2"/>
    <w:rsid w:val="005C133F"/>
    <w:rsid w:val="005E4B54"/>
    <w:rsid w:val="00616261"/>
    <w:rsid w:val="006253BD"/>
    <w:rsid w:val="0063451B"/>
    <w:rsid w:val="00642E00"/>
    <w:rsid w:val="00681592"/>
    <w:rsid w:val="00686D80"/>
    <w:rsid w:val="007D160B"/>
    <w:rsid w:val="00803F40"/>
    <w:rsid w:val="008F490D"/>
    <w:rsid w:val="00972BFB"/>
    <w:rsid w:val="00987006"/>
    <w:rsid w:val="009B11B6"/>
    <w:rsid w:val="009C0DBC"/>
    <w:rsid w:val="009D0A88"/>
    <w:rsid w:val="009D106E"/>
    <w:rsid w:val="009D7AAF"/>
    <w:rsid w:val="009E4983"/>
    <w:rsid w:val="00A2675D"/>
    <w:rsid w:val="00A6092B"/>
    <w:rsid w:val="00A63515"/>
    <w:rsid w:val="00AA3E16"/>
    <w:rsid w:val="00BA191D"/>
    <w:rsid w:val="00BA6B91"/>
    <w:rsid w:val="00BC1F18"/>
    <w:rsid w:val="00C315BA"/>
    <w:rsid w:val="00CE0DB6"/>
    <w:rsid w:val="00CE6DF7"/>
    <w:rsid w:val="00D15A2B"/>
    <w:rsid w:val="00D41EA5"/>
    <w:rsid w:val="00D44918"/>
    <w:rsid w:val="00D659BC"/>
    <w:rsid w:val="00E52498"/>
    <w:rsid w:val="00E93977"/>
    <w:rsid w:val="00EA6C20"/>
    <w:rsid w:val="00F06AE2"/>
    <w:rsid w:val="00F44198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F767"/>
  <w15:docId w15:val="{18DB1D72-5419-4C02-B94E-65EFD36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44198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BA1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BA1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44198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header"/>
    <w:basedOn w:val="a"/>
    <w:link w:val="a8"/>
    <w:uiPriority w:val="99"/>
    <w:rsid w:val="00F4419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F4419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F4419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44198"/>
    <w:rPr>
      <w:rFonts w:ascii="Times New Roman" w:eastAsia="Times New Roman" w:hAnsi="Times New Roman"/>
      <w:sz w:val="24"/>
      <w:szCs w:val="24"/>
    </w:rPr>
  </w:style>
  <w:style w:type="character" w:customStyle="1" w:styleId="ab">
    <w:name w:val="Цветовое выделение"/>
    <w:uiPriority w:val="99"/>
    <w:rsid w:val="00F44198"/>
    <w:rPr>
      <w:b/>
      <w:color w:val="000080"/>
    </w:rPr>
  </w:style>
  <w:style w:type="character" w:customStyle="1" w:styleId="ac">
    <w:name w:val="Гипертекстовая ссылка"/>
    <w:basedOn w:val="ab"/>
    <w:uiPriority w:val="99"/>
    <w:rsid w:val="00F44198"/>
    <w:rPr>
      <w:rFonts w:cs="Times New Roman"/>
      <w:b/>
      <w:color w:val="008000"/>
    </w:rPr>
  </w:style>
  <w:style w:type="character" w:styleId="ad">
    <w:name w:val="Hyperlink"/>
    <w:basedOn w:val="a0"/>
    <w:uiPriority w:val="99"/>
    <w:rsid w:val="00F44198"/>
    <w:rPr>
      <w:rFonts w:cs="Times New Roman"/>
      <w:color w:val="0000FF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F4419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F44198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semiHidden/>
    <w:rsid w:val="00F44198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rsid w:val="00F44198"/>
    <w:rPr>
      <w:rFonts w:cs="Times New Roman"/>
      <w:vertAlign w:val="superscript"/>
    </w:rPr>
  </w:style>
  <w:style w:type="paragraph" w:customStyle="1" w:styleId="af2">
    <w:name w:val="Комментарий"/>
    <w:basedOn w:val="a"/>
    <w:next w:val="a"/>
    <w:uiPriority w:val="99"/>
    <w:rsid w:val="00F44198"/>
    <w:pPr>
      <w:widowControl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3">
    <w:name w:val="Продолжение ссылки"/>
    <w:uiPriority w:val="99"/>
    <w:rsid w:val="00F4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6</Pages>
  <Words>1407</Words>
  <Characters>8024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Pravo_Glav</dc:creator>
  <cp:keywords/>
  <dc:description/>
  <cp:lastModifiedBy>Общий_отдел_2</cp:lastModifiedBy>
  <cp:revision>2</cp:revision>
  <cp:lastPrinted>2021-03-31T01:57:00Z</cp:lastPrinted>
  <dcterms:created xsi:type="dcterms:W3CDTF">2022-05-24T08:00:00Z</dcterms:created>
  <dcterms:modified xsi:type="dcterms:W3CDTF">2022-05-24T08:00:00Z</dcterms:modified>
</cp:coreProperties>
</file>