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511F1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11F17" w:rsidRPr="00511F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511F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11F17" w:rsidRPr="00511F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511F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511F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11F17" w:rsidRPr="00511F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01-03-485/1</w:t>
            </w:r>
            <w:r w:rsidR="0000080B" w:rsidRPr="00511F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RPr="00F65544" w:rsidTr="00EB1A38">
        <w:trPr>
          <w:trHeight w:val="471"/>
        </w:trPr>
        <w:tc>
          <w:tcPr>
            <w:tcW w:w="9781" w:type="dxa"/>
            <w:hideMark/>
          </w:tcPr>
          <w:p w:rsidR="00EB1A38" w:rsidRPr="00F65544" w:rsidRDefault="00295619" w:rsidP="00295619">
            <w:pPr>
              <w:jc w:val="center"/>
              <w:rPr>
                <w:b/>
                <w:sz w:val="28"/>
                <w:szCs w:val="28"/>
              </w:rPr>
            </w:pPr>
            <w:r w:rsidRPr="00F65544">
              <w:rPr>
                <w:b/>
                <w:sz w:val="28"/>
                <w:szCs w:val="28"/>
              </w:rPr>
              <w:t xml:space="preserve">О назначении публичных слушаний </w:t>
            </w:r>
          </w:p>
        </w:tc>
      </w:tr>
    </w:tbl>
    <w:p w:rsidR="00CF6E27" w:rsidRPr="00F65544" w:rsidRDefault="00CF6E27" w:rsidP="00295619">
      <w:pPr>
        <w:spacing w:line="360" w:lineRule="auto"/>
        <w:jc w:val="both"/>
        <w:rPr>
          <w:sz w:val="28"/>
          <w:szCs w:val="28"/>
        </w:rPr>
      </w:pPr>
    </w:p>
    <w:p w:rsidR="00295619" w:rsidRPr="00F65544" w:rsidRDefault="00295619" w:rsidP="0029561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F65544">
        <w:rPr>
          <w:sz w:val="28"/>
          <w:szCs w:val="28"/>
        </w:rPr>
        <w:t>В соответствии с требованиями действующего законодательства Российской     Федерации,     решениями   Районного  Совета депутатов муниципального образования «Ленский район»  от    24.11.2005 г. № 13-20  «Об   утверждении  Положения о  порядке  организации и регламенте проведения публичных слушаний муниципального образования «Ленский район» Республики Саха (Якутия)»,  от 24.11.2006 г. № 11-52 «О внесении изменений в Положение о порядке организации и регламенте проведения публичных слушаний муниципального образования «Ленский район» п о с т а н о в л я ю:</w:t>
      </w:r>
    </w:p>
    <w:p w:rsidR="00295619" w:rsidRPr="00F65544" w:rsidRDefault="00295619" w:rsidP="00295619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1.</w:t>
      </w:r>
      <w:r w:rsidRPr="00F65544">
        <w:rPr>
          <w:color w:val="FFFFFF"/>
          <w:sz w:val="28"/>
          <w:szCs w:val="28"/>
        </w:rPr>
        <w:t>о</w:t>
      </w:r>
      <w:r w:rsidRPr="00F65544">
        <w:rPr>
          <w:sz w:val="28"/>
          <w:szCs w:val="28"/>
        </w:rPr>
        <w:t>Назначить проведение публичных слушаний по проекту решения Районного Совета депутатов о внесении дополнений и изменений в Ус</w:t>
      </w:r>
      <w:r w:rsidR="00F65544">
        <w:rPr>
          <w:sz w:val="28"/>
          <w:szCs w:val="28"/>
        </w:rPr>
        <w:t xml:space="preserve">тав муниципального образования </w:t>
      </w:r>
      <w:r w:rsidRPr="00F65544">
        <w:rPr>
          <w:sz w:val="28"/>
          <w:szCs w:val="28"/>
        </w:rPr>
        <w:t xml:space="preserve">«Ленский район» на 22.09.2021 г. в 14-15 в администрации  </w:t>
      </w:r>
      <w:r w:rsidR="00F65544">
        <w:rPr>
          <w:sz w:val="28"/>
          <w:szCs w:val="28"/>
        </w:rPr>
        <w:t xml:space="preserve"> муниципального    образования </w:t>
      </w:r>
      <w:r w:rsidRPr="00F65544">
        <w:rPr>
          <w:sz w:val="28"/>
          <w:szCs w:val="28"/>
        </w:rPr>
        <w:t xml:space="preserve"> «Ленский район» (г. Ленск, ул. Ленина, 65, 4 этаж, актовый зал).</w:t>
      </w:r>
    </w:p>
    <w:p w:rsidR="00295619" w:rsidRPr="00F65544" w:rsidRDefault="00295619" w:rsidP="00295619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lastRenderedPageBreak/>
        <w:t xml:space="preserve">        2. Опубликовать проект решения Районного Совета депутатов о внесении </w:t>
      </w:r>
      <w:r w:rsidR="00EB3ABF" w:rsidRPr="00F65544">
        <w:rPr>
          <w:sz w:val="28"/>
          <w:szCs w:val="28"/>
        </w:rPr>
        <w:t xml:space="preserve">дополнений и изменений в Устав </w:t>
      </w:r>
      <w:r w:rsidRPr="00F65544">
        <w:rPr>
          <w:sz w:val="28"/>
          <w:szCs w:val="28"/>
        </w:rPr>
        <w:t>муниципального образования «Ленский район» в</w:t>
      </w:r>
      <w:r w:rsidR="00F65544">
        <w:rPr>
          <w:sz w:val="28"/>
          <w:szCs w:val="28"/>
        </w:rPr>
        <w:t xml:space="preserve"> средствах массовой информации </w:t>
      </w:r>
      <w:r w:rsidRPr="00F65544">
        <w:rPr>
          <w:sz w:val="28"/>
          <w:szCs w:val="28"/>
        </w:rPr>
        <w:t>не позднее 30 дней до дня проведения публичных слушаний.</w:t>
      </w:r>
    </w:p>
    <w:p w:rsidR="00295619" w:rsidRPr="00F65544" w:rsidRDefault="00295619" w:rsidP="00295619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</w:t>
      </w:r>
    </w:p>
    <w:p w:rsidR="00295619" w:rsidRPr="00F65544" w:rsidRDefault="00295619" w:rsidP="00295619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3. Определить местами доступа         для ознакомления граждан, организаций, учреждений и заинтересованных лиц администрацию муниципального образования «Ленский район» (г. Ленск ул. Ленина, 65, кабинет 203).</w:t>
      </w:r>
    </w:p>
    <w:p w:rsidR="00295619" w:rsidRPr="00F65544" w:rsidRDefault="00295619" w:rsidP="00295619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4. Создать комиссию в следующем составе:</w:t>
      </w:r>
    </w:p>
    <w:p w:rsidR="00295619" w:rsidRPr="00F65544" w:rsidRDefault="00295619" w:rsidP="00295619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- Абильманов Ж.Ж. - глава муниципального образования «Ленский район», председатель комиссии;</w:t>
      </w:r>
    </w:p>
    <w:p w:rsidR="00187EE7" w:rsidRPr="00F65544" w:rsidRDefault="00187EE7" w:rsidP="00187EE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- </w:t>
      </w:r>
      <w:proofErr w:type="spellStart"/>
      <w:r w:rsidRPr="00F65544">
        <w:rPr>
          <w:sz w:val="28"/>
          <w:szCs w:val="28"/>
        </w:rPr>
        <w:t>Саморцев</w:t>
      </w:r>
      <w:proofErr w:type="spellEnd"/>
      <w:r w:rsidRPr="00F65544">
        <w:rPr>
          <w:sz w:val="28"/>
          <w:szCs w:val="28"/>
        </w:rPr>
        <w:t xml:space="preserve"> Е.Г. </w:t>
      </w:r>
      <w:r w:rsidR="0064373C" w:rsidRPr="00F65544">
        <w:rPr>
          <w:sz w:val="28"/>
          <w:szCs w:val="28"/>
        </w:rPr>
        <w:t>–</w:t>
      </w:r>
      <w:r w:rsidRPr="00F65544">
        <w:rPr>
          <w:sz w:val="28"/>
          <w:szCs w:val="28"/>
        </w:rPr>
        <w:t xml:space="preserve"> </w:t>
      </w:r>
      <w:r w:rsidR="0064373C" w:rsidRPr="00F65544">
        <w:rPr>
          <w:sz w:val="28"/>
          <w:szCs w:val="28"/>
        </w:rPr>
        <w:t>заместитель главы руководитель аппарата и работе с ОМСУ, заместитель председателя;</w:t>
      </w:r>
    </w:p>
    <w:p w:rsidR="00295619" w:rsidRPr="00F65544" w:rsidRDefault="00295619" w:rsidP="00295619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 - </w:t>
      </w:r>
      <w:r w:rsidR="00F65544">
        <w:rPr>
          <w:sz w:val="28"/>
          <w:szCs w:val="28"/>
        </w:rPr>
        <w:t>Чубенко Т.А.</w:t>
      </w:r>
      <w:r w:rsidRPr="00F65544">
        <w:rPr>
          <w:sz w:val="28"/>
          <w:szCs w:val="28"/>
        </w:rPr>
        <w:t xml:space="preserve"> – </w:t>
      </w:r>
      <w:r w:rsidR="00F65544">
        <w:rPr>
          <w:sz w:val="28"/>
          <w:szCs w:val="28"/>
        </w:rPr>
        <w:t>ведущий специалист</w:t>
      </w:r>
      <w:r w:rsidRPr="00F65544">
        <w:rPr>
          <w:sz w:val="28"/>
          <w:szCs w:val="28"/>
        </w:rPr>
        <w:t xml:space="preserve"> право</w:t>
      </w:r>
      <w:r w:rsidR="00BB1AF2" w:rsidRPr="00F65544">
        <w:rPr>
          <w:sz w:val="28"/>
          <w:szCs w:val="28"/>
        </w:rPr>
        <w:t>вого отдела, секретарь комиссии;</w:t>
      </w:r>
    </w:p>
    <w:p w:rsidR="00BB1AF2" w:rsidRPr="00F65544" w:rsidRDefault="00BB1AF2" w:rsidP="00BB1AF2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-</w:t>
      </w:r>
      <w:proofErr w:type="spellStart"/>
      <w:r w:rsidRPr="00F65544">
        <w:rPr>
          <w:color w:val="FFFFFF"/>
          <w:sz w:val="28"/>
          <w:szCs w:val="28"/>
        </w:rPr>
        <w:t>л</w:t>
      </w:r>
      <w:r w:rsidRPr="00F65544">
        <w:rPr>
          <w:sz w:val="28"/>
          <w:szCs w:val="28"/>
        </w:rPr>
        <w:t>Овчинникова</w:t>
      </w:r>
      <w:proofErr w:type="spellEnd"/>
      <w:r w:rsidRPr="00F65544">
        <w:rPr>
          <w:sz w:val="28"/>
          <w:szCs w:val="28"/>
        </w:rPr>
        <w:t xml:space="preserve"> Л.В. - депутат Районного Совета </w:t>
      </w:r>
      <w:proofErr w:type="gramStart"/>
      <w:r w:rsidRPr="00F65544">
        <w:rPr>
          <w:sz w:val="28"/>
          <w:szCs w:val="28"/>
        </w:rPr>
        <w:t>депутатов  муниципального</w:t>
      </w:r>
      <w:proofErr w:type="gramEnd"/>
      <w:r w:rsidRPr="00F65544">
        <w:rPr>
          <w:sz w:val="28"/>
          <w:szCs w:val="28"/>
        </w:rPr>
        <w:t xml:space="preserve"> образования «Ленский район», член комиссии;</w:t>
      </w:r>
    </w:p>
    <w:p w:rsidR="00BB1AF2" w:rsidRPr="00F65544" w:rsidRDefault="00F65544" w:rsidP="00F65544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</w:t>
      </w:r>
      <w:r w:rsidR="00BB1AF2" w:rsidRPr="00F65544">
        <w:rPr>
          <w:sz w:val="28"/>
          <w:szCs w:val="28"/>
        </w:rPr>
        <w:t>- Седых Т.М. – депутат Районного Совета депутатов муниципального образования «Ленский район», член комиссии.</w:t>
      </w:r>
    </w:p>
    <w:p w:rsidR="00295619" w:rsidRPr="00F65544" w:rsidRDefault="00295619" w:rsidP="0029561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544">
        <w:rPr>
          <w:color w:val="000000"/>
          <w:sz w:val="28"/>
          <w:szCs w:val="28"/>
        </w:rPr>
        <w:t xml:space="preserve">5.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F65544">
        <w:rPr>
          <w:color w:val="000000"/>
          <w:sz w:val="28"/>
          <w:szCs w:val="28"/>
        </w:rPr>
        <w:t>каб</w:t>
      </w:r>
      <w:proofErr w:type="spellEnd"/>
      <w:r w:rsidRPr="00F65544">
        <w:rPr>
          <w:color w:val="000000"/>
          <w:sz w:val="28"/>
          <w:szCs w:val="28"/>
        </w:rPr>
        <w:t xml:space="preserve">. 203. Контактное лицо – </w:t>
      </w:r>
      <w:r w:rsidR="00F65544">
        <w:rPr>
          <w:color w:val="000000"/>
          <w:sz w:val="28"/>
          <w:szCs w:val="28"/>
        </w:rPr>
        <w:t>Чубенко Татьяна Александровна</w:t>
      </w:r>
      <w:r w:rsidRPr="00F65544">
        <w:rPr>
          <w:color w:val="000000"/>
          <w:sz w:val="28"/>
          <w:szCs w:val="28"/>
        </w:rPr>
        <w:t>, тел. 8(41137) 4-20-41.</w:t>
      </w:r>
    </w:p>
    <w:p w:rsidR="00295619" w:rsidRPr="00F65544" w:rsidRDefault="00295619" w:rsidP="0029561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544">
        <w:rPr>
          <w:color w:val="000000"/>
          <w:sz w:val="28"/>
          <w:szCs w:val="28"/>
        </w:rPr>
        <w:lastRenderedPageBreak/>
        <w:t>6. Главному специалисту общего отдела (</w:t>
      </w:r>
      <w:proofErr w:type="spellStart"/>
      <w:r w:rsidRPr="00F65544">
        <w:rPr>
          <w:color w:val="000000"/>
          <w:sz w:val="28"/>
          <w:szCs w:val="28"/>
        </w:rPr>
        <w:t>Иванская</w:t>
      </w:r>
      <w:proofErr w:type="spellEnd"/>
      <w:r w:rsidRPr="00F65544">
        <w:rPr>
          <w:color w:val="000000"/>
          <w:sz w:val="28"/>
          <w:szCs w:val="28"/>
        </w:rPr>
        <w:t xml:space="preserve"> Е.С.) опубликовать настоящее постановление в районной газете «Ленский вестник» и разместить на официальном сайте муниципального образования «Ленский район».</w:t>
      </w:r>
    </w:p>
    <w:p w:rsidR="00295619" w:rsidRPr="00F65544" w:rsidRDefault="00295619" w:rsidP="0029561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544">
        <w:rPr>
          <w:color w:val="000000"/>
          <w:sz w:val="28"/>
          <w:szCs w:val="28"/>
        </w:rPr>
        <w:t xml:space="preserve"> 7. Контроль исполнения настоящего постановления оставляю за собой.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964"/>
      </w:tblGrid>
      <w:tr w:rsidR="00295619" w:rsidRPr="00F65544" w:rsidTr="0009483B">
        <w:trPr>
          <w:jc w:val="center"/>
        </w:trPr>
        <w:tc>
          <w:tcPr>
            <w:tcW w:w="4535" w:type="dxa"/>
          </w:tcPr>
          <w:p w:rsidR="00295619" w:rsidRPr="00F65544" w:rsidRDefault="00295619" w:rsidP="0029561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</w:tcPr>
          <w:p w:rsidR="00295619" w:rsidRPr="00F65544" w:rsidRDefault="00295619" w:rsidP="00295619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CF6E27" w:rsidRPr="00F65544" w:rsidRDefault="00CF6E27" w:rsidP="00295619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 w:rsidRPr="00F65544">
        <w:rPr>
          <w:b/>
          <w:spacing w:val="-4"/>
          <w:sz w:val="28"/>
          <w:szCs w:val="28"/>
        </w:rPr>
        <w:t>И.о</w:t>
      </w:r>
      <w:proofErr w:type="spellEnd"/>
      <w:r w:rsidRPr="00F65544">
        <w:rPr>
          <w:b/>
          <w:spacing w:val="-4"/>
          <w:sz w:val="28"/>
          <w:szCs w:val="28"/>
        </w:rPr>
        <w:t xml:space="preserve">. главы                                                                                    Е.С. </w:t>
      </w:r>
      <w:proofErr w:type="spellStart"/>
      <w:r w:rsidRPr="00F65544">
        <w:rPr>
          <w:b/>
          <w:spacing w:val="-4"/>
          <w:sz w:val="28"/>
          <w:szCs w:val="28"/>
        </w:rPr>
        <w:t>Каражеляско</w:t>
      </w:r>
      <w:proofErr w:type="spellEnd"/>
      <w:r w:rsidRPr="00F65544">
        <w:rPr>
          <w:b/>
          <w:spacing w:val="-4"/>
          <w:sz w:val="28"/>
          <w:szCs w:val="28"/>
        </w:rPr>
        <w:t xml:space="preserve">   </w:t>
      </w: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7D160B" w:rsidRPr="00F65544" w:rsidRDefault="007D160B">
      <w:pPr>
        <w:rPr>
          <w:sz w:val="28"/>
          <w:szCs w:val="28"/>
        </w:rPr>
      </w:pPr>
    </w:p>
    <w:sectPr w:rsidR="007D160B" w:rsidRPr="00F65544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187EE7"/>
    <w:rsid w:val="00295619"/>
    <w:rsid w:val="00327CD6"/>
    <w:rsid w:val="003810FB"/>
    <w:rsid w:val="00460C7A"/>
    <w:rsid w:val="004638E4"/>
    <w:rsid w:val="00511F17"/>
    <w:rsid w:val="00582CE9"/>
    <w:rsid w:val="005C133F"/>
    <w:rsid w:val="00616261"/>
    <w:rsid w:val="00642E00"/>
    <w:rsid w:val="0064373C"/>
    <w:rsid w:val="00681592"/>
    <w:rsid w:val="00686D80"/>
    <w:rsid w:val="007D160B"/>
    <w:rsid w:val="009B11B6"/>
    <w:rsid w:val="009C0DBC"/>
    <w:rsid w:val="009D0A88"/>
    <w:rsid w:val="009D106E"/>
    <w:rsid w:val="00A2675D"/>
    <w:rsid w:val="00A6092B"/>
    <w:rsid w:val="00A63515"/>
    <w:rsid w:val="00B94B80"/>
    <w:rsid w:val="00BB1AF2"/>
    <w:rsid w:val="00BC1F18"/>
    <w:rsid w:val="00CF6E27"/>
    <w:rsid w:val="00D41EA5"/>
    <w:rsid w:val="00D44918"/>
    <w:rsid w:val="00D64DCB"/>
    <w:rsid w:val="00D659BC"/>
    <w:rsid w:val="00E02E6A"/>
    <w:rsid w:val="00EB1A38"/>
    <w:rsid w:val="00EB3ABF"/>
    <w:rsid w:val="00F06AE2"/>
    <w:rsid w:val="00F65544"/>
    <w:rsid w:val="00F73E88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0AF4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2021-01-21T07:50:00Z</cp:lastPrinted>
  <dcterms:created xsi:type="dcterms:W3CDTF">2021-08-12T08:03:00Z</dcterms:created>
  <dcterms:modified xsi:type="dcterms:W3CDTF">2021-08-12T08:03:00Z</dcterms:modified>
</cp:coreProperties>
</file>