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4038"/>
        <w:gridCol w:w="611"/>
        <w:gridCol w:w="1413"/>
        <w:gridCol w:w="3627"/>
        <w:gridCol w:w="23"/>
        <w:gridCol w:w="173"/>
      </w:tblGrid>
      <w:tr w:rsidR="008E3EBE" w:rsidRPr="00CA1F0B" w14:paraId="660904E2" w14:textId="77777777" w:rsidTr="00C36F93">
        <w:trPr>
          <w:gridAfter w:val="2"/>
          <w:wAfter w:w="196" w:type="dxa"/>
          <w:cantSplit/>
          <w:trHeight w:val="2102"/>
        </w:trPr>
        <w:tc>
          <w:tcPr>
            <w:tcW w:w="4072" w:type="dxa"/>
            <w:gridSpan w:val="2"/>
          </w:tcPr>
          <w:p w14:paraId="6D626FDD" w14:textId="77777777" w:rsidR="008E3EBE" w:rsidRPr="00CA1F0B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CA1F0B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Муниципальный район</w:t>
            </w:r>
          </w:p>
          <w:p w14:paraId="746A6BA4" w14:textId="77777777" w:rsidR="008E3EBE" w:rsidRPr="00CA1F0B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CA1F0B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31B0643F" w14:textId="77777777" w:rsidR="008E3EBE" w:rsidRPr="00CA1F0B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CA1F0B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57028D7E" w14:textId="77777777" w:rsidR="008E3EBE" w:rsidRPr="00CA1F0B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CA1F0B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14:paraId="17FAF4FD" w14:textId="77777777" w:rsidR="008E3EBE" w:rsidRPr="00CA1F0B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CA1F0B">
              <w:rPr>
                <w:noProof/>
                <w:sz w:val="32"/>
                <w:szCs w:val="32"/>
              </w:rPr>
              <w:drawing>
                <wp:inline distT="0" distB="0" distL="0" distR="0" wp14:anchorId="63F9D7FB" wp14:editId="02DFB3F8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14:paraId="11955C10" w14:textId="77777777" w:rsidR="008E3EBE" w:rsidRPr="00CA1F0B" w:rsidRDefault="008E3EBE" w:rsidP="00E90571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CA1F0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CA1F0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14:paraId="29F99699" w14:textId="77777777" w:rsidR="008E3EBE" w:rsidRPr="00CA1F0B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CA1F0B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67133BAE" w14:textId="77777777" w:rsidR="008E3EBE" w:rsidRPr="00CA1F0B" w:rsidRDefault="008E3EBE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CA1F0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67E562B7" w14:textId="77777777" w:rsidR="008E3EBE" w:rsidRPr="00CA1F0B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CA1F0B">
              <w:rPr>
                <w:b/>
                <w:sz w:val="32"/>
                <w:szCs w:val="32"/>
              </w:rPr>
              <w:t>оройуон</w:t>
            </w:r>
            <w:r w:rsidR="0057397B" w:rsidRPr="00CA1F0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CA1F0B" w14:paraId="48A89027" w14:textId="77777777" w:rsidTr="00C36F93">
        <w:tblPrEx>
          <w:tblLook w:val="01E0" w:firstRow="1" w:lastRow="1" w:firstColumn="1" w:lastColumn="1" w:noHBand="0" w:noVBand="0"/>
        </w:tblPrEx>
        <w:trPr>
          <w:gridAfter w:val="1"/>
          <w:wAfter w:w="173" w:type="dxa"/>
          <w:trHeight w:val="572"/>
        </w:trPr>
        <w:tc>
          <w:tcPr>
            <w:tcW w:w="4683" w:type="dxa"/>
            <w:gridSpan w:val="3"/>
          </w:tcPr>
          <w:p w14:paraId="030D3C5B" w14:textId="77777777" w:rsidR="008E3EBE" w:rsidRPr="00CA1F0B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CA1F0B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14:paraId="2DD111E7" w14:textId="77777777" w:rsidR="008E3EBE" w:rsidRPr="00CA1F0B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CA1F0B">
              <w:rPr>
                <w:b/>
                <w:sz w:val="32"/>
                <w:szCs w:val="32"/>
              </w:rPr>
              <w:t xml:space="preserve">                  УУРААХ</w:t>
            </w:r>
          </w:p>
        </w:tc>
      </w:tr>
      <w:tr w:rsidR="008E3EBE" w:rsidRPr="00CA1F0B" w14:paraId="198CD811" w14:textId="77777777" w:rsidTr="00C36F93">
        <w:tblPrEx>
          <w:tblLook w:val="01E0" w:firstRow="1" w:lastRow="1" w:firstColumn="1" w:lastColumn="1" w:noHBand="0" w:noVBand="0"/>
        </w:tblPrEx>
        <w:trPr>
          <w:gridAfter w:val="1"/>
          <w:wAfter w:w="173" w:type="dxa"/>
          <w:trHeight w:val="497"/>
        </w:trPr>
        <w:tc>
          <w:tcPr>
            <w:tcW w:w="4683" w:type="dxa"/>
            <w:gridSpan w:val="3"/>
          </w:tcPr>
          <w:p w14:paraId="05AF12B8" w14:textId="77777777" w:rsidR="008E3EBE" w:rsidRPr="00CA1F0B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A1F0B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14:paraId="286DDB8F" w14:textId="77777777" w:rsidR="008E3EBE" w:rsidRPr="00CA1F0B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CA1F0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Ленскэй к.</w:t>
            </w:r>
          </w:p>
        </w:tc>
      </w:tr>
      <w:tr w:rsidR="008E3EBE" w:rsidRPr="00CA1F0B" w14:paraId="655F5B9D" w14:textId="77777777" w:rsidTr="00C36F93">
        <w:tblPrEx>
          <w:tblLook w:val="01E0" w:firstRow="1" w:lastRow="1" w:firstColumn="1" w:lastColumn="1" w:noHBand="0" w:noVBand="0"/>
        </w:tblPrEx>
        <w:trPr>
          <w:gridAfter w:val="1"/>
          <w:wAfter w:w="173" w:type="dxa"/>
          <w:trHeight w:val="671"/>
        </w:trPr>
        <w:tc>
          <w:tcPr>
            <w:tcW w:w="9746" w:type="dxa"/>
            <w:gridSpan w:val="6"/>
          </w:tcPr>
          <w:p w14:paraId="4B49B2DB" w14:textId="23523288" w:rsidR="008E3EBE" w:rsidRPr="00CA1F0B" w:rsidRDefault="008E3EBE" w:rsidP="00736E69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CA1F0B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736E69" w:rsidRPr="00736E6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07</w:t>
            </w:r>
            <w:r w:rsidRPr="00736E6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736E69" w:rsidRPr="00736E6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="00736E69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CA1F0B">
              <w:rPr>
                <w:b/>
                <w:snapToGrid w:val="0"/>
                <w:color w:val="000000"/>
                <w:sz w:val="28"/>
                <w:szCs w:val="28"/>
              </w:rPr>
              <w:t xml:space="preserve">2024 года          </w:t>
            </w:r>
            <w:r w:rsidR="00736E69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</w:t>
            </w:r>
            <w:bookmarkStart w:id="0" w:name="_GoBack"/>
            <w:bookmarkEnd w:id="0"/>
            <w:r w:rsidRPr="00CA1F0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№ </w:t>
            </w:r>
            <w:r w:rsidR="00736E69" w:rsidRPr="00736E69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01-03-806/4</w:t>
            </w:r>
          </w:p>
        </w:tc>
      </w:tr>
      <w:tr w:rsidR="00C36F93" w:rsidRPr="00CA1F0B" w14:paraId="71B9E7EB" w14:textId="77777777" w:rsidTr="00C36F93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Before w:val="1"/>
          <w:wBefore w:w="34" w:type="dxa"/>
          <w:jc w:val="center"/>
        </w:trPr>
        <w:tc>
          <w:tcPr>
            <w:tcW w:w="9885" w:type="dxa"/>
            <w:gridSpan w:val="6"/>
            <w:hideMark/>
          </w:tcPr>
          <w:p w14:paraId="6E1EC52C" w14:textId="77777777" w:rsidR="00B35264" w:rsidRDefault="00C36F9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A1F0B">
              <w:rPr>
                <w:b/>
                <w:sz w:val="28"/>
                <w:szCs w:val="28"/>
                <w:lang w:eastAsia="en-US"/>
              </w:rPr>
              <w:t xml:space="preserve">О создании жилищной комиссии по распределению жилых помещений муниципального жилищного фонда муниципального района </w:t>
            </w:r>
          </w:p>
          <w:p w14:paraId="096157F4" w14:textId="68B4D3DA" w:rsidR="00C36F93" w:rsidRPr="00CA1F0B" w:rsidRDefault="00C36F9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A1F0B">
              <w:rPr>
                <w:b/>
                <w:sz w:val="28"/>
                <w:szCs w:val="28"/>
                <w:lang w:eastAsia="en-US"/>
              </w:rPr>
              <w:t xml:space="preserve">«Ленский район» </w:t>
            </w:r>
            <w:r w:rsidR="00942934">
              <w:rPr>
                <w:b/>
                <w:sz w:val="28"/>
                <w:szCs w:val="28"/>
                <w:lang w:eastAsia="en-US"/>
              </w:rPr>
              <w:t>Республики Саха (Якутия)</w:t>
            </w:r>
          </w:p>
          <w:p w14:paraId="7677EC87" w14:textId="77777777" w:rsidR="00C36F93" w:rsidRPr="00CA1F0B" w:rsidRDefault="00C36F9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A1F0B">
              <w:rPr>
                <w:b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CA1F0B">
              <w:rPr>
                <w:b/>
                <w:spacing w:val="11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0403281F" w14:textId="38B2A364" w:rsidR="00C36F93" w:rsidRPr="00CA1F0B" w:rsidRDefault="00C36F93" w:rsidP="00C36F93">
      <w:pPr>
        <w:widowControl/>
        <w:autoSpaceDE/>
        <w:adjustRightInd/>
        <w:spacing w:line="360" w:lineRule="auto"/>
        <w:ind w:firstLine="708"/>
        <w:jc w:val="both"/>
        <w:rPr>
          <w:sz w:val="28"/>
          <w:szCs w:val="28"/>
        </w:rPr>
      </w:pPr>
      <w:r w:rsidRPr="00CA1F0B">
        <w:rPr>
          <w:sz w:val="28"/>
          <w:szCs w:val="28"/>
        </w:rPr>
        <w:t>В соответствии с Гражданским кодексом Российской Федерации, Жилищным кодексом Российской Федерации</w:t>
      </w:r>
      <w:r w:rsidR="00CC3446">
        <w:rPr>
          <w:sz w:val="28"/>
          <w:szCs w:val="28"/>
        </w:rPr>
        <w:t>, постановлени</w:t>
      </w:r>
      <w:r w:rsidR="00DB04E2">
        <w:rPr>
          <w:sz w:val="28"/>
          <w:szCs w:val="28"/>
        </w:rPr>
        <w:t>ем</w:t>
      </w:r>
      <w:r w:rsidR="00E07198">
        <w:rPr>
          <w:sz w:val="28"/>
          <w:szCs w:val="28"/>
        </w:rPr>
        <w:t xml:space="preserve"> </w:t>
      </w:r>
      <w:r w:rsidR="00166FD6">
        <w:rPr>
          <w:sz w:val="28"/>
          <w:szCs w:val="28"/>
        </w:rPr>
        <w:t xml:space="preserve">главы </w:t>
      </w:r>
      <w:r w:rsidR="00E07198">
        <w:rPr>
          <w:sz w:val="28"/>
          <w:szCs w:val="28"/>
        </w:rPr>
        <w:t>от 17.10.2024 года № 01-03-720/4 «Об утверждении Перечня муниципальных должностей и должностей муниципальной службы муниципального района «Ленский район</w:t>
      </w:r>
      <w:r w:rsidR="00CC3446">
        <w:rPr>
          <w:sz w:val="28"/>
          <w:szCs w:val="28"/>
        </w:rPr>
        <w:t>»</w:t>
      </w:r>
      <w:r w:rsidR="000A75FB">
        <w:rPr>
          <w:sz w:val="28"/>
          <w:szCs w:val="28"/>
        </w:rPr>
        <w:t xml:space="preserve"> в новой редакции»</w:t>
      </w:r>
      <w:r w:rsidR="00CC3446">
        <w:rPr>
          <w:sz w:val="28"/>
          <w:szCs w:val="28"/>
        </w:rPr>
        <w:t>,</w:t>
      </w:r>
      <w:r w:rsidR="00165ED6">
        <w:rPr>
          <w:sz w:val="28"/>
          <w:szCs w:val="28"/>
        </w:rPr>
        <w:t xml:space="preserve"> </w:t>
      </w:r>
      <w:r w:rsidRPr="00CA1F0B">
        <w:rPr>
          <w:sz w:val="28"/>
          <w:szCs w:val="28"/>
        </w:rPr>
        <w:t>п о с т а н о в л я ю:</w:t>
      </w:r>
    </w:p>
    <w:p w14:paraId="57DBB512" w14:textId="61866E90" w:rsidR="00C36F93" w:rsidRPr="00CA1F0B" w:rsidRDefault="00C36F93" w:rsidP="00C36F93">
      <w:pPr>
        <w:pStyle w:val="a5"/>
        <w:numPr>
          <w:ilvl w:val="0"/>
          <w:numId w:val="21"/>
        </w:numPr>
        <w:tabs>
          <w:tab w:val="left" w:pos="0"/>
          <w:tab w:val="left" w:pos="284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1F0B">
        <w:rPr>
          <w:sz w:val="28"/>
          <w:szCs w:val="28"/>
        </w:rPr>
        <w:t>Создать жилищную комиссию по распределению жилых помещений муниципального жилищного фонда муниципального района «Ленский район»</w:t>
      </w:r>
      <w:r w:rsidR="00942934">
        <w:rPr>
          <w:sz w:val="28"/>
          <w:szCs w:val="28"/>
        </w:rPr>
        <w:t xml:space="preserve"> Республики Саха (Якутия)</w:t>
      </w:r>
      <w:r w:rsidR="00E319F9">
        <w:rPr>
          <w:sz w:val="28"/>
          <w:szCs w:val="28"/>
        </w:rPr>
        <w:t>.</w:t>
      </w:r>
    </w:p>
    <w:p w14:paraId="22BE595E" w14:textId="0277D0AA" w:rsidR="00C36F93" w:rsidRPr="00CA1F0B" w:rsidRDefault="00C36F93" w:rsidP="00C36F93">
      <w:pPr>
        <w:pStyle w:val="a5"/>
        <w:numPr>
          <w:ilvl w:val="0"/>
          <w:numId w:val="21"/>
        </w:numPr>
        <w:tabs>
          <w:tab w:val="left" w:pos="0"/>
          <w:tab w:val="left" w:pos="284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1F0B">
        <w:rPr>
          <w:sz w:val="28"/>
          <w:szCs w:val="28"/>
        </w:rPr>
        <w:t xml:space="preserve">Утвердить состав жилищной комиссии по распределению жилых помещений муниципального жилищного фонда муниципального района «Ленский </w:t>
      </w:r>
      <w:r w:rsidR="00B35264">
        <w:rPr>
          <w:sz w:val="28"/>
          <w:szCs w:val="28"/>
        </w:rPr>
        <w:t>район»</w:t>
      </w:r>
      <w:r w:rsidR="00942934" w:rsidRPr="00942934">
        <w:rPr>
          <w:sz w:val="28"/>
          <w:szCs w:val="28"/>
        </w:rPr>
        <w:t xml:space="preserve"> </w:t>
      </w:r>
      <w:r w:rsidR="00942934">
        <w:rPr>
          <w:sz w:val="28"/>
          <w:szCs w:val="28"/>
        </w:rPr>
        <w:t>Республики Саха (Якутия)</w:t>
      </w:r>
      <w:r w:rsidR="00B35264">
        <w:rPr>
          <w:sz w:val="28"/>
          <w:szCs w:val="28"/>
        </w:rPr>
        <w:t xml:space="preserve"> </w:t>
      </w:r>
      <w:r w:rsidRPr="00CA1F0B">
        <w:rPr>
          <w:sz w:val="28"/>
          <w:szCs w:val="28"/>
        </w:rPr>
        <w:t>согласно приложению №1, к настоящему постановлению</w:t>
      </w:r>
      <w:r w:rsidR="00E319F9">
        <w:rPr>
          <w:sz w:val="28"/>
          <w:szCs w:val="28"/>
        </w:rPr>
        <w:t>.</w:t>
      </w:r>
    </w:p>
    <w:p w14:paraId="7B773F37" w14:textId="7E66CE7B" w:rsidR="00C36F93" w:rsidRDefault="00C36F93" w:rsidP="00C36F93">
      <w:pPr>
        <w:pStyle w:val="a5"/>
        <w:numPr>
          <w:ilvl w:val="0"/>
          <w:numId w:val="21"/>
        </w:numPr>
        <w:tabs>
          <w:tab w:val="left" w:pos="0"/>
          <w:tab w:val="left" w:pos="284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A1F0B">
        <w:rPr>
          <w:sz w:val="28"/>
          <w:szCs w:val="28"/>
        </w:rPr>
        <w:t xml:space="preserve">Утвердить положение о жилищной комиссии по распределению жилых помещений муниципального жилищного фонда муниципального района «Ленский </w:t>
      </w:r>
      <w:r w:rsidR="00B35264">
        <w:rPr>
          <w:sz w:val="28"/>
          <w:szCs w:val="28"/>
        </w:rPr>
        <w:t>район»</w:t>
      </w:r>
      <w:r w:rsidR="00942934" w:rsidRPr="00942934">
        <w:rPr>
          <w:sz w:val="28"/>
          <w:szCs w:val="28"/>
        </w:rPr>
        <w:t xml:space="preserve"> </w:t>
      </w:r>
      <w:r w:rsidR="00942934">
        <w:rPr>
          <w:sz w:val="28"/>
          <w:szCs w:val="28"/>
        </w:rPr>
        <w:t>Республики Саха (Якутия)</w:t>
      </w:r>
      <w:r w:rsidR="00B35264">
        <w:rPr>
          <w:sz w:val="28"/>
          <w:szCs w:val="28"/>
        </w:rPr>
        <w:t xml:space="preserve"> </w:t>
      </w:r>
      <w:r w:rsidRPr="00CA1F0B">
        <w:rPr>
          <w:sz w:val="28"/>
          <w:szCs w:val="28"/>
        </w:rPr>
        <w:t>согласно приложению №2, к настоящему постановлению</w:t>
      </w:r>
      <w:r w:rsidR="00E319F9">
        <w:rPr>
          <w:sz w:val="28"/>
          <w:szCs w:val="28"/>
        </w:rPr>
        <w:t>.</w:t>
      </w:r>
    </w:p>
    <w:p w14:paraId="6A861396" w14:textId="07282088" w:rsidR="00B35264" w:rsidRPr="009C1A01" w:rsidRDefault="00B35264" w:rsidP="009C1A01">
      <w:pPr>
        <w:pStyle w:val="a5"/>
        <w:numPr>
          <w:ilvl w:val="0"/>
          <w:numId w:val="21"/>
        </w:numPr>
        <w:tabs>
          <w:tab w:val="left" w:pos="0"/>
          <w:tab w:val="left" w:pos="284"/>
          <w:tab w:val="left" w:pos="709"/>
        </w:tabs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CA1F0B">
        <w:rPr>
          <w:sz w:val="28"/>
          <w:szCs w:val="28"/>
        </w:rPr>
        <w:t>Признать утратившим силу постановление и.о. главы «О создании жилищной комиссии по распределению жилых помещений муниципального жилищного фонда муниципального образования «Ленский район» Республики Саха (Якутия)</w:t>
      </w:r>
      <w:r w:rsidR="009C1A01">
        <w:rPr>
          <w:sz w:val="28"/>
          <w:szCs w:val="28"/>
        </w:rPr>
        <w:t>»</w:t>
      </w:r>
      <w:r w:rsidRPr="00CA1F0B">
        <w:rPr>
          <w:sz w:val="28"/>
          <w:szCs w:val="28"/>
        </w:rPr>
        <w:t xml:space="preserve"> от 17.11.2023 года № 01-03-686/3</w:t>
      </w:r>
      <w:r w:rsidR="009C1A01">
        <w:rPr>
          <w:sz w:val="28"/>
          <w:szCs w:val="28"/>
        </w:rPr>
        <w:t xml:space="preserve">, </w:t>
      </w:r>
      <w:r w:rsidRPr="009C1A01">
        <w:rPr>
          <w:sz w:val="28"/>
          <w:szCs w:val="28"/>
        </w:rPr>
        <w:t xml:space="preserve">постановление и.о. главы «О внесении изменений в постановление и.о. главы от 17.11.2023 №01-03-686/3» от </w:t>
      </w:r>
      <w:r w:rsidRPr="009C1A01">
        <w:rPr>
          <w:sz w:val="28"/>
          <w:szCs w:val="28"/>
        </w:rPr>
        <w:lastRenderedPageBreak/>
        <w:t>10.01.2024 года №01-03-3/4</w:t>
      </w:r>
      <w:r w:rsidR="009C1A01">
        <w:rPr>
          <w:sz w:val="28"/>
          <w:szCs w:val="28"/>
        </w:rPr>
        <w:t xml:space="preserve">, </w:t>
      </w:r>
      <w:r w:rsidRPr="009C1A01">
        <w:rPr>
          <w:sz w:val="28"/>
          <w:szCs w:val="28"/>
        </w:rPr>
        <w:t>постановление главы «О внесении изменений в постановление и.о. главы от 17.11.2023 №01-03-6</w:t>
      </w:r>
      <w:r w:rsidR="00885142" w:rsidRPr="009C1A01">
        <w:rPr>
          <w:sz w:val="28"/>
          <w:szCs w:val="28"/>
        </w:rPr>
        <w:t>86/3» от 13.02</w:t>
      </w:r>
      <w:r w:rsidRPr="009C1A01">
        <w:rPr>
          <w:sz w:val="28"/>
          <w:szCs w:val="28"/>
        </w:rPr>
        <w:t>.2024 года №01-03-87/4</w:t>
      </w:r>
      <w:r w:rsidR="009C1A01">
        <w:rPr>
          <w:sz w:val="28"/>
          <w:szCs w:val="28"/>
        </w:rPr>
        <w:t xml:space="preserve">, </w:t>
      </w:r>
      <w:r w:rsidRPr="009C1A01">
        <w:rPr>
          <w:sz w:val="28"/>
          <w:szCs w:val="28"/>
        </w:rPr>
        <w:t xml:space="preserve">постановление и.о. главы «О внесении изменений в постановление и.о. главы от 17.11.2023 №01-03-686/3» от </w:t>
      </w:r>
      <w:r w:rsidR="009C1A01" w:rsidRPr="009C1A01">
        <w:rPr>
          <w:sz w:val="28"/>
          <w:szCs w:val="28"/>
        </w:rPr>
        <w:t>0</w:t>
      </w:r>
      <w:r w:rsidRPr="009C1A01">
        <w:rPr>
          <w:sz w:val="28"/>
          <w:szCs w:val="28"/>
        </w:rPr>
        <w:t>8.08.2024 года №01-03-530/4</w:t>
      </w:r>
      <w:r w:rsidR="009C1A01">
        <w:rPr>
          <w:sz w:val="28"/>
          <w:szCs w:val="28"/>
        </w:rPr>
        <w:t xml:space="preserve">, </w:t>
      </w:r>
      <w:r w:rsidR="00A4699D" w:rsidRPr="009C1A01">
        <w:rPr>
          <w:sz w:val="28"/>
          <w:szCs w:val="28"/>
        </w:rPr>
        <w:t>постановление главы «О внесении изменений в постановление и.о. главы от 17.11.2023 №01-03-686/3» от 13.09.2024 года №01-03-631/4</w:t>
      </w:r>
      <w:r w:rsidR="00E319F9" w:rsidRPr="009C1A01">
        <w:rPr>
          <w:sz w:val="28"/>
          <w:szCs w:val="28"/>
        </w:rPr>
        <w:t>.</w:t>
      </w:r>
    </w:p>
    <w:p w14:paraId="28C1198B" w14:textId="1867F11D" w:rsidR="00C36F93" w:rsidRPr="00165ED6" w:rsidRDefault="00C36F93" w:rsidP="00C36F93">
      <w:pPr>
        <w:pStyle w:val="a5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65ED6">
        <w:rPr>
          <w:sz w:val="28"/>
          <w:szCs w:val="28"/>
        </w:rPr>
        <w:t xml:space="preserve">Главному специалисту управления делами (Иванская Е.С.) обеспечить опубликование настоящего постановления в средствах массовой информации и размещение на </w:t>
      </w:r>
      <w:r w:rsidR="00165ED6" w:rsidRPr="00165ED6">
        <w:rPr>
          <w:bCs/>
          <w:sz w:val="28"/>
          <w:szCs w:val="28"/>
        </w:rPr>
        <w:t xml:space="preserve">официальном сайте администрации района в сети </w:t>
      </w:r>
      <w:r w:rsidR="000A75FB">
        <w:rPr>
          <w:bCs/>
          <w:sz w:val="28"/>
          <w:szCs w:val="28"/>
        </w:rPr>
        <w:t>«</w:t>
      </w:r>
      <w:r w:rsidR="00165ED6" w:rsidRPr="00165ED6">
        <w:rPr>
          <w:bCs/>
          <w:sz w:val="28"/>
          <w:szCs w:val="28"/>
        </w:rPr>
        <w:t>Интернет</w:t>
      </w:r>
      <w:r w:rsidR="00E319F9">
        <w:rPr>
          <w:bCs/>
          <w:sz w:val="28"/>
          <w:szCs w:val="28"/>
        </w:rPr>
        <w:t>».</w:t>
      </w:r>
    </w:p>
    <w:p w14:paraId="2F7B0EBA" w14:textId="24D950E3" w:rsidR="00C36F93" w:rsidRPr="00E319F9" w:rsidRDefault="00C36F93" w:rsidP="00C36F93">
      <w:pPr>
        <w:pStyle w:val="a5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A1F0B">
        <w:rPr>
          <w:sz w:val="28"/>
          <w:szCs w:val="28"/>
        </w:rPr>
        <w:t>Настоящее постановление вступает в силу с момента его опубликования.</w:t>
      </w:r>
    </w:p>
    <w:p w14:paraId="1EF0CFA3" w14:textId="77777777" w:rsidR="00C36F93" w:rsidRDefault="00C36F93" w:rsidP="00C36F93">
      <w:pPr>
        <w:spacing w:line="360" w:lineRule="auto"/>
        <w:jc w:val="both"/>
        <w:rPr>
          <w:sz w:val="28"/>
          <w:szCs w:val="28"/>
        </w:rPr>
      </w:pPr>
    </w:p>
    <w:p w14:paraId="7D54B362" w14:textId="77777777" w:rsidR="009C1A01" w:rsidRPr="00CA1F0B" w:rsidRDefault="009C1A01" w:rsidP="00C36F93">
      <w:pPr>
        <w:spacing w:line="360" w:lineRule="auto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709"/>
      </w:tblGrid>
      <w:tr w:rsidR="00C36F93" w:rsidRPr="00CA1F0B" w14:paraId="7C5B4142" w14:textId="77777777" w:rsidTr="00C36F93">
        <w:tc>
          <w:tcPr>
            <w:tcW w:w="5097" w:type="dxa"/>
            <w:hideMark/>
          </w:tcPr>
          <w:p w14:paraId="175A606E" w14:textId="77777777" w:rsidR="00C36F93" w:rsidRPr="00CA1F0B" w:rsidRDefault="00C36F93">
            <w:pPr>
              <w:tabs>
                <w:tab w:val="left" w:pos="4128"/>
              </w:tabs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CA1F0B">
              <w:rPr>
                <w:b/>
                <w:sz w:val="28"/>
                <w:szCs w:val="28"/>
                <w:lang w:eastAsia="en-US"/>
              </w:rPr>
              <w:t>Глава</w:t>
            </w:r>
            <w:r w:rsidRPr="00CA1F0B">
              <w:rPr>
                <w:b/>
                <w:sz w:val="28"/>
                <w:szCs w:val="28"/>
                <w:lang w:eastAsia="en-US"/>
              </w:rPr>
              <w:tab/>
            </w:r>
          </w:p>
        </w:tc>
        <w:tc>
          <w:tcPr>
            <w:tcW w:w="5098" w:type="dxa"/>
            <w:hideMark/>
          </w:tcPr>
          <w:p w14:paraId="013228FE" w14:textId="7D32924B" w:rsidR="00C36F93" w:rsidRPr="00CA1F0B" w:rsidRDefault="00C36F93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CA1F0B">
              <w:rPr>
                <w:b/>
                <w:sz w:val="28"/>
                <w:szCs w:val="28"/>
                <w:lang w:eastAsia="en-US"/>
              </w:rPr>
              <w:t xml:space="preserve">                                   А.В. Черепанов</w:t>
            </w:r>
          </w:p>
        </w:tc>
      </w:tr>
    </w:tbl>
    <w:p w14:paraId="53E36887" w14:textId="77777777" w:rsidR="00C36F93" w:rsidRPr="00CA1F0B" w:rsidRDefault="00C36F93" w:rsidP="00C36F93">
      <w:pPr>
        <w:tabs>
          <w:tab w:val="left" w:pos="1707"/>
        </w:tabs>
        <w:spacing w:line="360" w:lineRule="auto"/>
        <w:jc w:val="both"/>
        <w:rPr>
          <w:rFonts w:ascii="Arial" w:hAnsi="Arial" w:cs="Arial"/>
          <w:sz w:val="24"/>
        </w:rPr>
      </w:pPr>
    </w:p>
    <w:p w14:paraId="562DE978" w14:textId="77777777" w:rsidR="00C36F93" w:rsidRPr="00CA1F0B" w:rsidRDefault="00C36F93" w:rsidP="00C3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14:paraId="3A62860C" w14:textId="77777777" w:rsidR="00C36F93" w:rsidRPr="00CA1F0B" w:rsidRDefault="00C36F93" w:rsidP="00C3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14:paraId="70BD51F3" w14:textId="77777777" w:rsidR="00C36F93" w:rsidRPr="00CA1F0B" w:rsidRDefault="00C36F93" w:rsidP="00C3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14:paraId="29FDBE15" w14:textId="77777777" w:rsidR="00C36F93" w:rsidRPr="00CA1F0B" w:rsidRDefault="00C36F93" w:rsidP="00C3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14:paraId="0671E733" w14:textId="77777777" w:rsidR="00C36F93" w:rsidRPr="00CA1F0B" w:rsidRDefault="00C36F93" w:rsidP="00C3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14:paraId="5ABF5283" w14:textId="77777777" w:rsidR="00C36F93" w:rsidRPr="00CA1F0B" w:rsidRDefault="00C36F93" w:rsidP="00C3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14:paraId="78CD5443" w14:textId="4000DA39" w:rsidR="00C36F93" w:rsidRDefault="00C36F93" w:rsidP="00C3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14:paraId="7BC09AAA" w14:textId="26FA636C" w:rsidR="00E319F9" w:rsidRDefault="00E319F9" w:rsidP="00C3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14:paraId="6EC4DCDB" w14:textId="1159A75C" w:rsidR="00E319F9" w:rsidRDefault="00E319F9" w:rsidP="00C3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14:paraId="37763A2E" w14:textId="77777777" w:rsidR="00E319F9" w:rsidRPr="00CA1F0B" w:rsidRDefault="00E319F9" w:rsidP="00C3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14:paraId="78268506" w14:textId="77777777" w:rsidR="00C36F93" w:rsidRPr="00CA1F0B" w:rsidRDefault="00C36F93" w:rsidP="00C3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14:paraId="54BB3AC4" w14:textId="5360A689" w:rsidR="00BD7597" w:rsidRDefault="00BD7597">
      <w:pPr>
        <w:widowControl/>
        <w:autoSpaceDE/>
        <w:autoSpaceDN/>
        <w:adjustRightInd/>
        <w:rPr>
          <w:sz w:val="28"/>
          <w:szCs w:val="28"/>
        </w:rPr>
      </w:pPr>
    </w:p>
    <w:p w14:paraId="0AF044A0" w14:textId="77777777" w:rsidR="009C1A01" w:rsidRDefault="009C1A01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FFE3F41" w14:textId="3572A9FE" w:rsidR="00C36F93" w:rsidRPr="00CA1F0B" w:rsidRDefault="00C36F93" w:rsidP="00C3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  <w:r w:rsidRPr="00CA1F0B">
        <w:rPr>
          <w:sz w:val="28"/>
          <w:szCs w:val="28"/>
        </w:rPr>
        <w:lastRenderedPageBreak/>
        <w:t>Приложение №1</w:t>
      </w:r>
    </w:p>
    <w:p w14:paraId="1DAE56E8" w14:textId="1289493C" w:rsidR="00C36F93" w:rsidRPr="00CA1F0B" w:rsidRDefault="00C36F93" w:rsidP="00C36F93">
      <w:pPr>
        <w:tabs>
          <w:tab w:val="left" w:pos="5700"/>
          <w:tab w:val="left" w:pos="5835"/>
          <w:tab w:val="left" w:pos="6000"/>
          <w:tab w:val="left" w:pos="6870"/>
        </w:tabs>
        <w:ind w:left="6096"/>
        <w:rPr>
          <w:sz w:val="28"/>
          <w:szCs w:val="28"/>
        </w:rPr>
      </w:pPr>
      <w:r w:rsidRPr="00CA1F0B">
        <w:rPr>
          <w:sz w:val="28"/>
          <w:szCs w:val="28"/>
        </w:rPr>
        <w:t xml:space="preserve">к постановлению главы </w:t>
      </w:r>
    </w:p>
    <w:p w14:paraId="3828410B" w14:textId="77777777" w:rsidR="00C36F93" w:rsidRPr="00CA1F0B" w:rsidRDefault="00C36F93" w:rsidP="00C36F93">
      <w:pPr>
        <w:tabs>
          <w:tab w:val="left" w:pos="6000"/>
        </w:tabs>
        <w:ind w:left="6096"/>
        <w:rPr>
          <w:sz w:val="28"/>
          <w:szCs w:val="28"/>
        </w:rPr>
      </w:pPr>
      <w:r w:rsidRPr="00CA1F0B">
        <w:rPr>
          <w:sz w:val="28"/>
          <w:szCs w:val="28"/>
        </w:rPr>
        <w:t>от «___»___________2024г.</w:t>
      </w:r>
    </w:p>
    <w:p w14:paraId="7B5403E1" w14:textId="77777777" w:rsidR="00C36F93" w:rsidRPr="00CA1F0B" w:rsidRDefault="00C36F93" w:rsidP="00C3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  <w:r w:rsidRPr="00CA1F0B">
        <w:rPr>
          <w:sz w:val="28"/>
          <w:szCs w:val="28"/>
        </w:rPr>
        <w:t>№_________________</w:t>
      </w:r>
    </w:p>
    <w:p w14:paraId="6125DA7A" w14:textId="77777777" w:rsidR="00C36F93" w:rsidRPr="00CA1F0B" w:rsidRDefault="00C36F93" w:rsidP="00C3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14:paraId="2F5CF1AF" w14:textId="77777777" w:rsidR="00DB04E2" w:rsidRDefault="00C36F93" w:rsidP="00C3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jc w:val="center"/>
        <w:rPr>
          <w:b/>
          <w:sz w:val="28"/>
          <w:szCs w:val="28"/>
        </w:rPr>
      </w:pPr>
      <w:r w:rsidRPr="00CA1F0B">
        <w:rPr>
          <w:b/>
          <w:sz w:val="28"/>
          <w:szCs w:val="28"/>
        </w:rPr>
        <w:t xml:space="preserve">Состав жилищной комиссии по распределению жилых помещений муниципального жилищного фонда </w:t>
      </w:r>
    </w:p>
    <w:p w14:paraId="043B7163" w14:textId="0A7FD0D5" w:rsidR="00C36F93" w:rsidRPr="00942934" w:rsidRDefault="00C36F93" w:rsidP="00C3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jc w:val="center"/>
        <w:rPr>
          <w:b/>
          <w:sz w:val="28"/>
          <w:szCs w:val="28"/>
        </w:rPr>
      </w:pPr>
      <w:r w:rsidRPr="00CA1F0B">
        <w:rPr>
          <w:b/>
          <w:sz w:val="28"/>
          <w:szCs w:val="28"/>
        </w:rPr>
        <w:t xml:space="preserve">муниципального района «Ленский район» </w:t>
      </w:r>
      <w:r w:rsidR="00942934" w:rsidRPr="00942934">
        <w:rPr>
          <w:b/>
          <w:sz w:val="28"/>
          <w:szCs w:val="28"/>
        </w:rPr>
        <w:t>Республики Саха (Якутия)</w:t>
      </w:r>
    </w:p>
    <w:p w14:paraId="77798820" w14:textId="77777777" w:rsidR="00C36F93" w:rsidRPr="00CA1F0B" w:rsidRDefault="00C36F93" w:rsidP="00C3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14:paraId="0C68376D" w14:textId="77777777" w:rsidR="00C36F93" w:rsidRPr="00CA1F0B" w:rsidRDefault="00C36F93" w:rsidP="00C36F93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CA1F0B">
        <w:rPr>
          <w:sz w:val="28"/>
          <w:szCs w:val="28"/>
        </w:rPr>
        <w:t xml:space="preserve">Председатель комиссии: </w:t>
      </w:r>
    </w:p>
    <w:p w14:paraId="1523178F" w14:textId="7487A31B" w:rsidR="00C36F93" w:rsidRPr="00CA1F0B" w:rsidRDefault="00C36F93" w:rsidP="00C36F93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CA1F0B">
        <w:rPr>
          <w:sz w:val="28"/>
          <w:szCs w:val="28"/>
        </w:rPr>
        <w:t>Черепанов Александр Вячеславович –</w:t>
      </w:r>
      <w:r w:rsidR="00BD7597">
        <w:rPr>
          <w:sz w:val="28"/>
          <w:szCs w:val="28"/>
        </w:rPr>
        <w:t xml:space="preserve"> </w:t>
      </w:r>
      <w:r w:rsidRPr="00CA1F0B">
        <w:rPr>
          <w:sz w:val="28"/>
          <w:szCs w:val="28"/>
        </w:rPr>
        <w:t>глава муниципального района «Ленский район».</w:t>
      </w:r>
    </w:p>
    <w:p w14:paraId="7E4B7CF2" w14:textId="77777777" w:rsidR="00C36F93" w:rsidRPr="00CA1F0B" w:rsidRDefault="00C36F93" w:rsidP="00C36F93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CA1F0B">
        <w:rPr>
          <w:sz w:val="28"/>
          <w:szCs w:val="28"/>
        </w:rPr>
        <w:t xml:space="preserve">Заместитель председателя комиссии: </w:t>
      </w:r>
    </w:p>
    <w:p w14:paraId="3105525E" w14:textId="37CB312E" w:rsidR="00C36F93" w:rsidRPr="00CA1F0B" w:rsidRDefault="00C36F93" w:rsidP="00C36F93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CA1F0B">
        <w:rPr>
          <w:sz w:val="28"/>
          <w:szCs w:val="28"/>
        </w:rPr>
        <w:t>Спиридонов С.В. – первый заместитель главы администрации муниципального района «Ленский район».</w:t>
      </w:r>
    </w:p>
    <w:p w14:paraId="34359CC4" w14:textId="77777777" w:rsidR="00C36F93" w:rsidRPr="00CA1F0B" w:rsidRDefault="00C36F93" w:rsidP="00C36F93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CA1F0B">
        <w:rPr>
          <w:sz w:val="28"/>
          <w:szCs w:val="28"/>
        </w:rPr>
        <w:t xml:space="preserve">Секретарь комиссии: </w:t>
      </w:r>
    </w:p>
    <w:p w14:paraId="07CBE306" w14:textId="18A9E1B5" w:rsidR="00C36F93" w:rsidRPr="00CA1F0B" w:rsidRDefault="00C36F93" w:rsidP="00C36F93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CA1F0B">
        <w:rPr>
          <w:sz w:val="28"/>
          <w:szCs w:val="28"/>
        </w:rPr>
        <w:t xml:space="preserve">Татарникова Н.Э. – ведущий специалист отдела по управлению недвижимостью </w:t>
      </w:r>
      <w:bookmarkStart w:id="1" w:name="_Hlk181276544"/>
      <w:r w:rsidR="00885142">
        <w:rPr>
          <w:sz w:val="28"/>
          <w:szCs w:val="28"/>
        </w:rPr>
        <w:t>МКУ</w:t>
      </w:r>
      <w:r w:rsidRPr="00CA1F0B">
        <w:rPr>
          <w:sz w:val="28"/>
          <w:szCs w:val="28"/>
        </w:rPr>
        <w:t xml:space="preserve"> «К</w:t>
      </w:r>
      <w:r w:rsidR="00885142">
        <w:rPr>
          <w:sz w:val="28"/>
          <w:szCs w:val="28"/>
        </w:rPr>
        <w:t>ИО</w:t>
      </w:r>
      <w:r w:rsidRPr="00CA1F0B">
        <w:rPr>
          <w:sz w:val="28"/>
          <w:szCs w:val="28"/>
        </w:rPr>
        <w:t xml:space="preserve">» </w:t>
      </w:r>
      <w:r w:rsidR="00885142">
        <w:rPr>
          <w:sz w:val="28"/>
          <w:szCs w:val="28"/>
        </w:rPr>
        <w:t>М</w:t>
      </w:r>
      <w:r w:rsidR="006738A0">
        <w:rPr>
          <w:sz w:val="28"/>
          <w:szCs w:val="28"/>
        </w:rPr>
        <w:t>Р</w:t>
      </w:r>
      <w:r w:rsidR="00AF7CA2" w:rsidRPr="00CA1F0B">
        <w:rPr>
          <w:sz w:val="28"/>
          <w:szCs w:val="28"/>
        </w:rPr>
        <w:t xml:space="preserve"> </w:t>
      </w:r>
      <w:r w:rsidRPr="00CA1F0B">
        <w:rPr>
          <w:sz w:val="28"/>
          <w:szCs w:val="28"/>
        </w:rPr>
        <w:t>«Ленский район</w:t>
      </w:r>
      <w:r w:rsidR="00AF7CA2" w:rsidRPr="00CA1F0B">
        <w:rPr>
          <w:sz w:val="28"/>
          <w:szCs w:val="28"/>
        </w:rPr>
        <w:t>»</w:t>
      </w:r>
      <w:bookmarkEnd w:id="1"/>
      <w:r w:rsidRPr="00CA1F0B">
        <w:rPr>
          <w:sz w:val="28"/>
          <w:szCs w:val="28"/>
        </w:rPr>
        <w:t>, либо лицо ее замещающее</w:t>
      </w:r>
      <w:r w:rsidR="00BD7597">
        <w:rPr>
          <w:sz w:val="28"/>
          <w:szCs w:val="28"/>
        </w:rPr>
        <w:t>.</w:t>
      </w:r>
    </w:p>
    <w:p w14:paraId="33D10C29" w14:textId="77777777" w:rsidR="00C36F93" w:rsidRPr="00CA1F0B" w:rsidRDefault="00C36F93" w:rsidP="00C36F93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CA1F0B">
        <w:rPr>
          <w:sz w:val="28"/>
          <w:szCs w:val="28"/>
        </w:rPr>
        <w:t xml:space="preserve">Члены комиссии: </w:t>
      </w:r>
    </w:p>
    <w:p w14:paraId="75CC5676" w14:textId="5C85BA00" w:rsidR="00C36F93" w:rsidRPr="00CA1F0B" w:rsidRDefault="00C36F93" w:rsidP="00C36F93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CA1F0B">
        <w:rPr>
          <w:sz w:val="28"/>
          <w:szCs w:val="28"/>
        </w:rPr>
        <w:t xml:space="preserve">Шардаков В.В. – председатель </w:t>
      </w:r>
      <w:r w:rsidR="0015620E">
        <w:rPr>
          <w:sz w:val="28"/>
          <w:szCs w:val="28"/>
        </w:rPr>
        <w:t>Р</w:t>
      </w:r>
      <w:r w:rsidRPr="00CA1F0B">
        <w:rPr>
          <w:sz w:val="28"/>
          <w:szCs w:val="28"/>
        </w:rPr>
        <w:t>айонного Совета депутатов муниципального района «Ленский район»;</w:t>
      </w:r>
    </w:p>
    <w:p w14:paraId="3B1DD757" w14:textId="35DB0B71" w:rsidR="00C36F93" w:rsidRPr="00CA1F0B" w:rsidRDefault="00C36F93" w:rsidP="00C36F93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CA1F0B">
        <w:rPr>
          <w:sz w:val="28"/>
          <w:szCs w:val="28"/>
        </w:rPr>
        <w:t xml:space="preserve">Барбашова А.С. – заместитель главы </w:t>
      </w:r>
      <w:r w:rsidR="00F67DAE" w:rsidRPr="00CA1F0B">
        <w:rPr>
          <w:sz w:val="28"/>
          <w:szCs w:val="28"/>
        </w:rPr>
        <w:t xml:space="preserve">по социальным вопросам </w:t>
      </w:r>
      <w:r w:rsidRPr="00CA1F0B">
        <w:rPr>
          <w:sz w:val="28"/>
          <w:szCs w:val="28"/>
        </w:rPr>
        <w:t xml:space="preserve">администрации муниципального района «Ленский район»; </w:t>
      </w:r>
    </w:p>
    <w:p w14:paraId="62024701" w14:textId="73F7EE18" w:rsidR="00CA1F0B" w:rsidRDefault="00C36F93" w:rsidP="00CA1F0B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CA1F0B">
        <w:rPr>
          <w:sz w:val="28"/>
          <w:szCs w:val="28"/>
        </w:rPr>
        <w:t>Петров П.Л. – заместитель главы -</w:t>
      </w:r>
      <w:r w:rsidR="00BD7597">
        <w:rPr>
          <w:sz w:val="28"/>
          <w:szCs w:val="28"/>
        </w:rPr>
        <w:t xml:space="preserve"> </w:t>
      </w:r>
      <w:r w:rsidRPr="00CA1F0B">
        <w:rPr>
          <w:sz w:val="28"/>
          <w:szCs w:val="28"/>
        </w:rPr>
        <w:t>руководитель аппарата администрации и работе с органами местного самоуправления администрации муниципального района «Ленский район»;</w:t>
      </w:r>
      <w:r w:rsidR="00CA1F0B" w:rsidRPr="00CA1F0B">
        <w:rPr>
          <w:sz w:val="28"/>
          <w:szCs w:val="28"/>
        </w:rPr>
        <w:t xml:space="preserve"> </w:t>
      </w:r>
    </w:p>
    <w:p w14:paraId="02DB02CB" w14:textId="69F6CC53" w:rsidR="00C36F93" w:rsidRPr="00CA1F0B" w:rsidRDefault="00CA1F0B" w:rsidP="00CA1F0B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CA1F0B">
        <w:rPr>
          <w:sz w:val="28"/>
          <w:szCs w:val="28"/>
        </w:rPr>
        <w:t xml:space="preserve">Юринок А.С. – заместитель главы </w:t>
      </w:r>
      <w:r w:rsidR="00F67DAE">
        <w:rPr>
          <w:sz w:val="28"/>
          <w:szCs w:val="28"/>
        </w:rPr>
        <w:t>по производственным вопросам</w:t>
      </w:r>
      <w:r w:rsidR="00F67DAE" w:rsidRPr="00CA1F0B">
        <w:rPr>
          <w:sz w:val="28"/>
          <w:szCs w:val="28"/>
        </w:rPr>
        <w:t xml:space="preserve"> </w:t>
      </w:r>
      <w:r w:rsidRPr="00CA1F0B">
        <w:rPr>
          <w:sz w:val="28"/>
          <w:szCs w:val="28"/>
        </w:rPr>
        <w:t>администрации муниципального района «Ленский район»;</w:t>
      </w:r>
    </w:p>
    <w:p w14:paraId="2706E596" w14:textId="5D966390" w:rsidR="00C36F93" w:rsidRPr="00CA1F0B" w:rsidRDefault="00C36F93" w:rsidP="00C36F93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CA1F0B">
        <w:rPr>
          <w:sz w:val="28"/>
          <w:szCs w:val="28"/>
        </w:rPr>
        <w:t xml:space="preserve">Олейник А. Н. – заместитель председателя </w:t>
      </w:r>
      <w:r w:rsidR="00792958">
        <w:rPr>
          <w:sz w:val="28"/>
          <w:szCs w:val="28"/>
        </w:rPr>
        <w:t>МКУ «КИО» МР «Ленский район»</w:t>
      </w:r>
      <w:r w:rsidRPr="00CA1F0B">
        <w:rPr>
          <w:sz w:val="28"/>
          <w:szCs w:val="28"/>
        </w:rPr>
        <w:t>;</w:t>
      </w:r>
    </w:p>
    <w:p w14:paraId="4EA27C0B" w14:textId="72021B9D" w:rsidR="00C36F93" w:rsidRPr="00CA1F0B" w:rsidRDefault="00C36F93" w:rsidP="00C36F93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CA1F0B">
        <w:rPr>
          <w:sz w:val="28"/>
          <w:szCs w:val="28"/>
        </w:rPr>
        <w:t xml:space="preserve">Сабитова О. В. – начальник отдела по управлению недвижимостью </w:t>
      </w:r>
      <w:r w:rsidR="00792958">
        <w:rPr>
          <w:sz w:val="28"/>
          <w:szCs w:val="28"/>
        </w:rPr>
        <w:t>МКУ «КИО» МР «Ленский район»</w:t>
      </w:r>
      <w:r w:rsidRPr="00CA1F0B">
        <w:rPr>
          <w:sz w:val="28"/>
          <w:szCs w:val="28"/>
        </w:rPr>
        <w:t>.</w:t>
      </w:r>
    </w:p>
    <w:p w14:paraId="35A35C06" w14:textId="77777777" w:rsidR="007B0A20" w:rsidRDefault="007B0A20" w:rsidP="00C36F93">
      <w:pPr>
        <w:rPr>
          <w:b/>
          <w:sz w:val="28"/>
          <w:szCs w:val="28"/>
        </w:rPr>
      </w:pPr>
      <w:bookmarkStart w:id="2" w:name="sub_100"/>
      <w:bookmarkStart w:id="3" w:name="sub_500"/>
    </w:p>
    <w:p w14:paraId="4CA12B77" w14:textId="2EB3752F" w:rsidR="00C36F93" w:rsidRPr="00CA1F0B" w:rsidRDefault="00C36F93" w:rsidP="00C36F93">
      <w:pPr>
        <w:rPr>
          <w:b/>
          <w:sz w:val="28"/>
          <w:szCs w:val="28"/>
        </w:rPr>
      </w:pPr>
      <w:r w:rsidRPr="00CA1F0B">
        <w:rPr>
          <w:b/>
          <w:sz w:val="28"/>
          <w:szCs w:val="28"/>
        </w:rPr>
        <w:t xml:space="preserve">Председатель </w:t>
      </w:r>
    </w:p>
    <w:p w14:paraId="12AB9319" w14:textId="72F12065" w:rsidR="00AF7CA2" w:rsidRPr="00F67DAE" w:rsidRDefault="00C36F93" w:rsidP="00F67DAE">
      <w:pPr>
        <w:rPr>
          <w:b/>
          <w:sz w:val="28"/>
          <w:szCs w:val="28"/>
        </w:rPr>
      </w:pPr>
      <w:r w:rsidRPr="00CA1F0B">
        <w:rPr>
          <w:b/>
          <w:sz w:val="28"/>
          <w:szCs w:val="28"/>
        </w:rPr>
        <w:t>МКУ «КИО</w:t>
      </w:r>
      <w:r w:rsidR="00AF7CA2" w:rsidRPr="00CA1F0B">
        <w:rPr>
          <w:b/>
          <w:sz w:val="28"/>
          <w:szCs w:val="28"/>
        </w:rPr>
        <w:t>»</w:t>
      </w:r>
      <w:r w:rsidRPr="00CA1F0B">
        <w:rPr>
          <w:b/>
          <w:sz w:val="28"/>
          <w:szCs w:val="28"/>
        </w:rPr>
        <w:t xml:space="preserve"> МР «Ленский район»</w:t>
      </w:r>
      <w:r w:rsidRPr="00CA1F0B">
        <w:rPr>
          <w:b/>
          <w:sz w:val="28"/>
          <w:szCs w:val="28"/>
        </w:rPr>
        <w:tab/>
      </w:r>
      <w:r w:rsidRPr="00CA1F0B">
        <w:rPr>
          <w:b/>
          <w:sz w:val="28"/>
          <w:szCs w:val="28"/>
        </w:rPr>
        <w:tab/>
      </w:r>
      <w:r w:rsidRPr="00CA1F0B">
        <w:rPr>
          <w:b/>
          <w:sz w:val="28"/>
          <w:szCs w:val="28"/>
        </w:rPr>
        <w:tab/>
      </w:r>
      <w:r w:rsidR="00AF7CA2" w:rsidRPr="00CA1F0B">
        <w:rPr>
          <w:b/>
          <w:sz w:val="28"/>
          <w:szCs w:val="28"/>
        </w:rPr>
        <w:t xml:space="preserve">                </w:t>
      </w:r>
      <w:r w:rsidRPr="00CA1F0B">
        <w:rPr>
          <w:b/>
          <w:sz w:val="28"/>
          <w:szCs w:val="28"/>
        </w:rPr>
        <w:t xml:space="preserve">А.С. Пляскина </w:t>
      </w:r>
    </w:p>
    <w:p w14:paraId="42643896" w14:textId="2C494A13" w:rsidR="00C36F93" w:rsidRPr="00CA1F0B" w:rsidRDefault="00C36F93" w:rsidP="00C3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  <w:r w:rsidRPr="00CA1F0B">
        <w:rPr>
          <w:sz w:val="28"/>
          <w:szCs w:val="28"/>
        </w:rPr>
        <w:lastRenderedPageBreak/>
        <w:t>Приложение №2</w:t>
      </w:r>
    </w:p>
    <w:p w14:paraId="19DBAE95" w14:textId="2FB01BBE" w:rsidR="00C36F93" w:rsidRPr="00CA1F0B" w:rsidRDefault="00C36F93" w:rsidP="00C36F93">
      <w:pPr>
        <w:tabs>
          <w:tab w:val="left" w:pos="5700"/>
          <w:tab w:val="left" w:pos="5835"/>
          <w:tab w:val="left" w:pos="6000"/>
          <w:tab w:val="left" w:pos="6870"/>
        </w:tabs>
        <w:ind w:left="6096"/>
        <w:rPr>
          <w:sz w:val="28"/>
          <w:szCs w:val="28"/>
        </w:rPr>
      </w:pPr>
      <w:r w:rsidRPr="00CA1F0B">
        <w:rPr>
          <w:sz w:val="28"/>
          <w:szCs w:val="28"/>
        </w:rPr>
        <w:t xml:space="preserve">к постановлению главы </w:t>
      </w:r>
    </w:p>
    <w:p w14:paraId="7A350554" w14:textId="17105416" w:rsidR="00C36F93" w:rsidRPr="00CA1F0B" w:rsidRDefault="00C36F93" w:rsidP="00C36F93">
      <w:pPr>
        <w:tabs>
          <w:tab w:val="left" w:pos="6000"/>
        </w:tabs>
        <w:ind w:left="6096"/>
        <w:rPr>
          <w:sz w:val="28"/>
          <w:szCs w:val="28"/>
        </w:rPr>
      </w:pPr>
      <w:r w:rsidRPr="00CA1F0B">
        <w:rPr>
          <w:sz w:val="28"/>
          <w:szCs w:val="28"/>
        </w:rPr>
        <w:t>от «___»___________202</w:t>
      </w:r>
      <w:r w:rsidR="00AF7CA2" w:rsidRPr="00CA1F0B">
        <w:rPr>
          <w:sz w:val="28"/>
          <w:szCs w:val="28"/>
        </w:rPr>
        <w:t>4</w:t>
      </w:r>
      <w:r w:rsidRPr="00CA1F0B">
        <w:rPr>
          <w:sz w:val="28"/>
          <w:szCs w:val="28"/>
        </w:rPr>
        <w:t>г.</w:t>
      </w:r>
    </w:p>
    <w:p w14:paraId="5F1A6757" w14:textId="77777777" w:rsidR="00C36F93" w:rsidRPr="00CA1F0B" w:rsidRDefault="00C36F93" w:rsidP="00C36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  <w:r w:rsidRPr="00CA1F0B">
        <w:rPr>
          <w:sz w:val="28"/>
          <w:szCs w:val="28"/>
        </w:rPr>
        <w:t>№_________________</w:t>
      </w:r>
    </w:p>
    <w:p w14:paraId="12FB7051" w14:textId="77777777" w:rsidR="00C36F93" w:rsidRPr="00CA1F0B" w:rsidRDefault="00C36F93" w:rsidP="00C36F93">
      <w:pPr>
        <w:rPr>
          <w:rFonts w:eastAsiaTheme="majorEastAsia" w:cstheme="majorBidi"/>
          <w:b/>
          <w:sz w:val="28"/>
          <w:szCs w:val="28"/>
        </w:rPr>
      </w:pPr>
    </w:p>
    <w:p w14:paraId="531082A1" w14:textId="77777777" w:rsidR="00C36F93" w:rsidRPr="00CA1F0B" w:rsidRDefault="00C36F93" w:rsidP="00C36F93">
      <w:pPr>
        <w:rPr>
          <w:rFonts w:eastAsiaTheme="majorEastAsia" w:cstheme="majorBidi"/>
          <w:b/>
          <w:sz w:val="28"/>
          <w:szCs w:val="28"/>
        </w:rPr>
      </w:pPr>
    </w:p>
    <w:p w14:paraId="3B7044F6" w14:textId="77777777" w:rsidR="00C36F93" w:rsidRPr="00CA1F0B" w:rsidRDefault="00C36F93" w:rsidP="00C36F93">
      <w:pPr>
        <w:jc w:val="center"/>
        <w:rPr>
          <w:rFonts w:ascii="PT Astra Serif" w:hAnsi="PT Astra Serif"/>
          <w:b/>
          <w:sz w:val="28"/>
          <w:szCs w:val="28"/>
        </w:rPr>
      </w:pPr>
      <w:r w:rsidRPr="00CA1F0B">
        <w:rPr>
          <w:rFonts w:ascii="PT Astra Serif" w:hAnsi="PT Astra Serif"/>
          <w:b/>
          <w:sz w:val="28"/>
          <w:szCs w:val="28"/>
        </w:rPr>
        <w:t>ПОЛОЖЕНИЕ</w:t>
      </w:r>
    </w:p>
    <w:p w14:paraId="0A5E0668" w14:textId="77777777" w:rsidR="00DB04E2" w:rsidRDefault="00C36F93" w:rsidP="00BD6A7D">
      <w:pPr>
        <w:jc w:val="center"/>
        <w:rPr>
          <w:rFonts w:ascii="PT Astra Serif" w:hAnsi="PT Astra Serif"/>
          <w:b/>
          <w:sz w:val="28"/>
          <w:szCs w:val="28"/>
        </w:rPr>
      </w:pPr>
      <w:r w:rsidRPr="00CA1F0B">
        <w:rPr>
          <w:rFonts w:ascii="PT Astra Serif" w:hAnsi="PT Astra Serif"/>
          <w:b/>
          <w:sz w:val="28"/>
          <w:szCs w:val="28"/>
        </w:rPr>
        <w:t xml:space="preserve">о жилищной комиссии по распределению жилых помещений муниципального жилищного фонда </w:t>
      </w:r>
    </w:p>
    <w:p w14:paraId="274B7A8E" w14:textId="6414E0FD" w:rsidR="00C36F93" w:rsidRPr="00CA1F0B" w:rsidRDefault="00C36F93" w:rsidP="00BD6A7D">
      <w:pPr>
        <w:jc w:val="center"/>
        <w:rPr>
          <w:rFonts w:ascii="PT Astra Serif" w:hAnsi="PT Astra Serif"/>
          <w:b/>
          <w:sz w:val="28"/>
          <w:szCs w:val="28"/>
        </w:rPr>
      </w:pPr>
      <w:r w:rsidRPr="00CA1F0B">
        <w:rPr>
          <w:rFonts w:ascii="PT Astra Serif" w:hAnsi="PT Astra Serif"/>
          <w:b/>
          <w:sz w:val="28"/>
          <w:szCs w:val="28"/>
        </w:rPr>
        <w:t>муниципального района «Ленский район</w:t>
      </w:r>
      <w:r w:rsidR="00DB04E2">
        <w:rPr>
          <w:rFonts w:ascii="PT Astra Serif" w:hAnsi="PT Astra Serif"/>
          <w:b/>
          <w:sz w:val="28"/>
          <w:szCs w:val="28"/>
        </w:rPr>
        <w:t>»</w:t>
      </w:r>
      <w:r w:rsidR="00942934" w:rsidRPr="00942934">
        <w:rPr>
          <w:sz w:val="28"/>
          <w:szCs w:val="28"/>
        </w:rPr>
        <w:t xml:space="preserve"> </w:t>
      </w:r>
      <w:r w:rsidR="00942934" w:rsidRPr="00942934">
        <w:rPr>
          <w:b/>
          <w:sz w:val="28"/>
          <w:szCs w:val="28"/>
        </w:rPr>
        <w:t>Республики Саха (Якутия)</w:t>
      </w:r>
    </w:p>
    <w:p w14:paraId="15A96E42" w14:textId="77777777" w:rsidR="00C36F93" w:rsidRPr="00CA1F0B" w:rsidRDefault="00C36F93" w:rsidP="00C36F93">
      <w:pPr>
        <w:jc w:val="center"/>
        <w:rPr>
          <w:rFonts w:ascii="PT Astra Serif" w:hAnsi="PT Astra Serif"/>
          <w:sz w:val="28"/>
          <w:szCs w:val="28"/>
        </w:rPr>
      </w:pPr>
    </w:p>
    <w:p w14:paraId="1FF79732" w14:textId="77777777" w:rsidR="00C36F93" w:rsidRPr="00CA1F0B" w:rsidRDefault="00C36F93" w:rsidP="00C36F93">
      <w:pPr>
        <w:widowControl/>
        <w:autoSpaceDE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CA1F0B">
        <w:rPr>
          <w:rFonts w:ascii="PT Astra Serif" w:hAnsi="PT Astra Serif"/>
          <w:b/>
          <w:sz w:val="28"/>
          <w:szCs w:val="28"/>
        </w:rPr>
        <w:t>1. Общие положения</w:t>
      </w:r>
    </w:p>
    <w:p w14:paraId="78701BFF" w14:textId="77777777" w:rsidR="00C36F93" w:rsidRPr="00CA1F0B" w:rsidRDefault="00C36F93" w:rsidP="00C36F93">
      <w:pPr>
        <w:tabs>
          <w:tab w:val="left" w:pos="0"/>
        </w:tabs>
        <w:rPr>
          <w:rFonts w:ascii="PT Astra Serif" w:hAnsi="PT Astra Serif"/>
          <w:sz w:val="28"/>
          <w:szCs w:val="28"/>
        </w:rPr>
      </w:pPr>
    </w:p>
    <w:p w14:paraId="7FEF06BC" w14:textId="2ED08431" w:rsidR="00C36F93" w:rsidRPr="00D12C8A" w:rsidRDefault="00C36F93" w:rsidP="00D12C8A">
      <w:pPr>
        <w:widowControl/>
        <w:numPr>
          <w:ilvl w:val="1"/>
          <w:numId w:val="22"/>
        </w:numPr>
        <w:tabs>
          <w:tab w:val="left" w:pos="1276"/>
          <w:tab w:val="left" w:pos="1418"/>
        </w:tabs>
        <w:autoSpaceDE/>
        <w:adjustRightInd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A1F0B">
        <w:rPr>
          <w:rFonts w:ascii="PT Astra Serif" w:hAnsi="PT Astra Serif"/>
          <w:sz w:val="28"/>
          <w:szCs w:val="28"/>
        </w:rPr>
        <w:t>Настоящее Положение определяет компетенцию, задачи и устанавливает порядок работы жилищной комиссии по принятию решений о распределении и предоставлении жилых помещений муниципального жилищного фонда</w:t>
      </w:r>
      <w:r w:rsidR="00CA1F0B" w:rsidRPr="00CA1F0B">
        <w:rPr>
          <w:rFonts w:ascii="PT Astra Serif" w:hAnsi="PT Astra Serif"/>
          <w:sz w:val="28"/>
          <w:szCs w:val="28"/>
        </w:rPr>
        <w:t xml:space="preserve"> </w:t>
      </w:r>
      <w:r w:rsidRPr="00CA1F0B">
        <w:rPr>
          <w:rFonts w:ascii="PT Astra Serif" w:hAnsi="PT Astra Serif"/>
          <w:sz w:val="28"/>
          <w:szCs w:val="28"/>
        </w:rPr>
        <w:t>муниципального района «Ленский район»</w:t>
      </w:r>
      <w:r w:rsidR="00D12C8A">
        <w:rPr>
          <w:rFonts w:ascii="PT Astra Serif" w:hAnsi="PT Astra Serif"/>
          <w:sz w:val="28"/>
          <w:szCs w:val="28"/>
        </w:rPr>
        <w:t xml:space="preserve"> Республики Саха (Якутия) (далее –</w:t>
      </w:r>
      <w:r w:rsidR="00D12C8A" w:rsidRPr="00D12C8A">
        <w:rPr>
          <w:rFonts w:ascii="PT Astra Serif" w:hAnsi="PT Astra Serif"/>
          <w:sz w:val="28"/>
          <w:szCs w:val="28"/>
        </w:rPr>
        <w:t xml:space="preserve"> МР «Ленский район»)</w:t>
      </w:r>
      <w:r w:rsidRPr="00D12C8A">
        <w:rPr>
          <w:rFonts w:ascii="PT Astra Serif" w:hAnsi="PT Astra Serif"/>
          <w:sz w:val="28"/>
          <w:szCs w:val="28"/>
        </w:rPr>
        <w:t>, за исключением предоставления жилых помещений для детей-сирот и детей, оставшихся без попечения родителей, лиц из числа детей-сирот и детей, оставшихся без попечения родителей (далее – жилищная комиссия).</w:t>
      </w:r>
    </w:p>
    <w:p w14:paraId="0FE2594E" w14:textId="7BED3259" w:rsidR="00C36F93" w:rsidRPr="00CA1F0B" w:rsidRDefault="00C36F93" w:rsidP="00C36F93">
      <w:pPr>
        <w:widowControl/>
        <w:numPr>
          <w:ilvl w:val="1"/>
          <w:numId w:val="22"/>
        </w:numPr>
        <w:tabs>
          <w:tab w:val="left" w:pos="1276"/>
          <w:tab w:val="left" w:pos="1418"/>
        </w:tabs>
        <w:autoSpaceDE/>
        <w:adjustRightInd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A1F0B">
        <w:rPr>
          <w:rFonts w:ascii="PT Astra Serif" w:hAnsi="PT Astra Serif"/>
          <w:sz w:val="28"/>
          <w:szCs w:val="28"/>
        </w:rPr>
        <w:t>Жилищная комиссия создана с целью объективного подхода к рассмотрению и разрешению вопросов, возникающих при предоставлении жилых помещений муниципального жилищного фонда</w:t>
      </w:r>
      <w:r w:rsidR="00CA1F0B" w:rsidRPr="00CA1F0B">
        <w:rPr>
          <w:rFonts w:ascii="PT Astra Serif" w:hAnsi="PT Astra Serif"/>
          <w:sz w:val="28"/>
          <w:szCs w:val="28"/>
        </w:rPr>
        <w:t xml:space="preserve"> </w:t>
      </w:r>
      <w:r w:rsidR="00BD7597">
        <w:rPr>
          <w:rFonts w:ascii="PT Astra Serif" w:hAnsi="PT Astra Serif"/>
          <w:sz w:val="28"/>
          <w:szCs w:val="28"/>
        </w:rPr>
        <w:t>МР «</w:t>
      </w:r>
      <w:r w:rsidR="00D12C8A">
        <w:rPr>
          <w:rFonts w:ascii="PT Astra Serif" w:hAnsi="PT Astra Serif"/>
          <w:sz w:val="28"/>
          <w:szCs w:val="28"/>
        </w:rPr>
        <w:t>Л</w:t>
      </w:r>
      <w:r w:rsidR="00BD7597">
        <w:rPr>
          <w:rFonts w:ascii="PT Astra Serif" w:hAnsi="PT Astra Serif"/>
          <w:sz w:val="28"/>
          <w:szCs w:val="28"/>
        </w:rPr>
        <w:t>енский район»</w:t>
      </w:r>
      <w:r w:rsidRPr="00CA1F0B">
        <w:rPr>
          <w:rFonts w:ascii="PT Astra Serif" w:hAnsi="PT Astra Serif"/>
          <w:sz w:val="28"/>
          <w:szCs w:val="28"/>
        </w:rPr>
        <w:t xml:space="preserve"> (на условиях найма служебного жилого помещения, коммерческого найма, безвозмездного пользования), принятия и снятия с учета (очередности) установленных муниципальными правовыми актами </w:t>
      </w:r>
      <w:r w:rsidR="00942934">
        <w:rPr>
          <w:rFonts w:ascii="PT Astra Serif" w:hAnsi="PT Astra Serif"/>
          <w:sz w:val="28"/>
          <w:szCs w:val="28"/>
        </w:rPr>
        <w:t>МР</w:t>
      </w:r>
      <w:r w:rsidRPr="00CA1F0B">
        <w:rPr>
          <w:rFonts w:ascii="PT Astra Serif" w:hAnsi="PT Astra Serif"/>
          <w:sz w:val="28"/>
          <w:szCs w:val="28"/>
        </w:rPr>
        <w:t xml:space="preserve"> «Ленский район» категорий граждан, нуждающихся в предоставлении жилых помещений, и иных вопросов, возникающих при реализации муниципальных правовых актов</w:t>
      </w:r>
      <w:r w:rsidR="00CA1F0B" w:rsidRPr="00CA1F0B">
        <w:rPr>
          <w:rFonts w:ascii="PT Astra Serif" w:hAnsi="PT Astra Serif"/>
          <w:sz w:val="28"/>
          <w:szCs w:val="28"/>
        </w:rPr>
        <w:t xml:space="preserve"> </w:t>
      </w:r>
      <w:r w:rsidR="00D12C8A">
        <w:rPr>
          <w:rFonts w:ascii="PT Astra Serif" w:hAnsi="PT Astra Serif"/>
          <w:sz w:val="28"/>
          <w:szCs w:val="28"/>
        </w:rPr>
        <w:t xml:space="preserve">МР </w:t>
      </w:r>
      <w:r w:rsidRPr="00CA1F0B">
        <w:rPr>
          <w:rFonts w:ascii="PT Astra Serif" w:hAnsi="PT Astra Serif"/>
          <w:sz w:val="28"/>
          <w:szCs w:val="28"/>
        </w:rPr>
        <w:t>«Ленский район», регулирующих жилищные правоотношения.</w:t>
      </w:r>
    </w:p>
    <w:p w14:paraId="7988B450" w14:textId="77777777" w:rsidR="00C36F93" w:rsidRPr="00CA1F0B" w:rsidRDefault="00C36F93" w:rsidP="00C36F93">
      <w:pPr>
        <w:widowControl/>
        <w:numPr>
          <w:ilvl w:val="1"/>
          <w:numId w:val="22"/>
        </w:numPr>
        <w:tabs>
          <w:tab w:val="left" w:pos="1276"/>
          <w:tab w:val="left" w:pos="1418"/>
        </w:tabs>
        <w:autoSpaceDE/>
        <w:adjustRightInd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A1F0B">
        <w:rPr>
          <w:rFonts w:ascii="PT Astra Serif" w:hAnsi="PT Astra Serif"/>
          <w:sz w:val="28"/>
          <w:szCs w:val="28"/>
        </w:rPr>
        <w:t>В своей деятельности жилищная комиссия руководствуется:</w:t>
      </w:r>
    </w:p>
    <w:p w14:paraId="0C7A5CFF" w14:textId="77777777" w:rsidR="00C36F93" w:rsidRPr="00CA1F0B" w:rsidRDefault="00C36F93" w:rsidP="00C36F93">
      <w:pPr>
        <w:widowControl/>
        <w:numPr>
          <w:ilvl w:val="0"/>
          <w:numId w:val="23"/>
        </w:numPr>
        <w:tabs>
          <w:tab w:val="left" w:pos="709"/>
          <w:tab w:val="left" w:pos="1418"/>
        </w:tabs>
        <w:autoSpaceDE/>
        <w:adjustRightInd/>
        <w:ind w:left="0" w:firstLine="284"/>
        <w:jc w:val="both"/>
        <w:rPr>
          <w:rFonts w:ascii="PT Astra Serif" w:hAnsi="PT Astra Serif"/>
          <w:sz w:val="28"/>
          <w:szCs w:val="28"/>
        </w:rPr>
      </w:pPr>
      <w:r w:rsidRPr="00CA1F0B">
        <w:rPr>
          <w:sz w:val="28"/>
          <w:szCs w:val="28"/>
        </w:rPr>
        <w:t>Гражданским кодексом Российской Федерации;</w:t>
      </w:r>
    </w:p>
    <w:p w14:paraId="4D4E66E5" w14:textId="77777777" w:rsidR="00C36F93" w:rsidRPr="00CA1F0B" w:rsidRDefault="00C36F93" w:rsidP="00C36F93">
      <w:pPr>
        <w:widowControl/>
        <w:numPr>
          <w:ilvl w:val="0"/>
          <w:numId w:val="23"/>
        </w:numPr>
        <w:tabs>
          <w:tab w:val="left" w:pos="709"/>
          <w:tab w:val="left" w:pos="1418"/>
        </w:tabs>
        <w:autoSpaceDE/>
        <w:adjustRightInd/>
        <w:ind w:left="0" w:firstLine="284"/>
        <w:jc w:val="both"/>
        <w:rPr>
          <w:rFonts w:ascii="PT Astra Serif" w:hAnsi="PT Astra Serif"/>
          <w:sz w:val="28"/>
          <w:szCs w:val="28"/>
        </w:rPr>
      </w:pPr>
      <w:r w:rsidRPr="00CA1F0B">
        <w:rPr>
          <w:rFonts w:ascii="PT Astra Serif" w:hAnsi="PT Astra Serif"/>
          <w:sz w:val="28"/>
          <w:szCs w:val="28"/>
        </w:rPr>
        <w:t>Жилищным кодексом Российской Федерации;</w:t>
      </w:r>
    </w:p>
    <w:p w14:paraId="53CE4B3D" w14:textId="77777777" w:rsidR="00C36F93" w:rsidRPr="00CA1F0B" w:rsidRDefault="00C36F93" w:rsidP="00C36F93">
      <w:pPr>
        <w:widowControl/>
        <w:numPr>
          <w:ilvl w:val="0"/>
          <w:numId w:val="23"/>
        </w:numPr>
        <w:tabs>
          <w:tab w:val="left" w:pos="709"/>
          <w:tab w:val="left" w:pos="1418"/>
        </w:tabs>
        <w:autoSpaceDE/>
        <w:adjustRightInd/>
        <w:ind w:left="0" w:firstLine="284"/>
        <w:jc w:val="both"/>
        <w:rPr>
          <w:rFonts w:ascii="PT Astra Serif" w:hAnsi="PT Astra Serif"/>
          <w:sz w:val="28"/>
          <w:szCs w:val="28"/>
        </w:rPr>
      </w:pPr>
      <w:r w:rsidRPr="00CA1F0B">
        <w:rPr>
          <w:rFonts w:ascii="PT Astra Serif" w:hAnsi="PT Astra Serif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14:paraId="2C293A27" w14:textId="042CA903" w:rsidR="00C36F93" w:rsidRPr="00CA1F0B" w:rsidRDefault="00C36F93" w:rsidP="00C36F93">
      <w:pPr>
        <w:widowControl/>
        <w:numPr>
          <w:ilvl w:val="0"/>
          <w:numId w:val="23"/>
        </w:numPr>
        <w:tabs>
          <w:tab w:val="left" w:pos="709"/>
          <w:tab w:val="left" w:pos="1418"/>
        </w:tabs>
        <w:autoSpaceDE/>
        <w:adjustRightInd/>
        <w:ind w:left="0" w:firstLine="284"/>
        <w:jc w:val="both"/>
        <w:rPr>
          <w:rFonts w:ascii="PT Astra Serif" w:hAnsi="PT Astra Serif"/>
          <w:sz w:val="28"/>
          <w:szCs w:val="28"/>
        </w:rPr>
      </w:pPr>
      <w:r w:rsidRPr="00CA1F0B">
        <w:rPr>
          <w:rFonts w:ascii="PT Astra Serif" w:hAnsi="PT Astra Serif"/>
          <w:sz w:val="28"/>
          <w:szCs w:val="28"/>
        </w:rPr>
        <w:t>иными нормативными правовыми актами РФ и РС (Я), муниципальными правовыми актами</w:t>
      </w:r>
      <w:r w:rsidR="00AF7CA2" w:rsidRPr="00CA1F0B">
        <w:rPr>
          <w:rFonts w:ascii="PT Astra Serif" w:hAnsi="PT Astra Serif"/>
          <w:sz w:val="28"/>
          <w:szCs w:val="28"/>
        </w:rPr>
        <w:t xml:space="preserve"> </w:t>
      </w:r>
      <w:r w:rsidR="00D12C8A">
        <w:rPr>
          <w:rFonts w:ascii="PT Astra Serif" w:hAnsi="PT Astra Serif"/>
          <w:sz w:val="28"/>
          <w:szCs w:val="28"/>
        </w:rPr>
        <w:t>МР</w:t>
      </w:r>
      <w:r w:rsidRPr="00CA1F0B">
        <w:rPr>
          <w:rFonts w:ascii="PT Astra Serif" w:hAnsi="PT Astra Serif"/>
          <w:sz w:val="28"/>
          <w:szCs w:val="28"/>
        </w:rPr>
        <w:t xml:space="preserve"> «Ленский район», а также настоящим Положением.</w:t>
      </w:r>
    </w:p>
    <w:p w14:paraId="44A8BF96" w14:textId="77777777" w:rsidR="00C36F93" w:rsidRPr="00CA1F0B" w:rsidRDefault="00C36F93" w:rsidP="00C36F93">
      <w:pPr>
        <w:tabs>
          <w:tab w:val="left" w:pos="1418"/>
        </w:tabs>
        <w:jc w:val="both"/>
        <w:rPr>
          <w:rFonts w:ascii="PT Astra Serif" w:hAnsi="PT Astra Serif"/>
          <w:sz w:val="28"/>
          <w:szCs w:val="28"/>
        </w:rPr>
      </w:pPr>
    </w:p>
    <w:p w14:paraId="18CABA08" w14:textId="576F8667" w:rsidR="00C36F93" w:rsidRPr="00CA1F0B" w:rsidRDefault="00C36F93" w:rsidP="00AF7CA2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CA1F0B">
        <w:rPr>
          <w:rFonts w:ascii="PT Astra Serif" w:hAnsi="PT Astra Serif"/>
          <w:b/>
          <w:sz w:val="28"/>
          <w:szCs w:val="28"/>
        </w:rPr>
        <w:t>2. Состав жилищной комиссии</w:t>
      </w:r>
    </w:p>
    <w:p w14:paraId="344F84E5" w14:textId="77777777" w:rsidR="00C36F93" w:rsidRPr="00CA1F0B" w:rsidRDefault="00C36F93" w:rsidP="00C36F93">
      <w:pPr>
        <w:jc w:val="both"/>
        <w:rPr>
          <w:rFonts w:ascii="PT Astra Serif" w:hAnsi="PT Astra Serif"/>
          <w:sz w:val="28"/>
          <w:szCs w:val="28"/>
        </w:rPr>
      </w:pPr>
    </w:p>
    <w:p w14:paraId="69AA23AC" w14:textId="124EED98" w:rsidR="00C36F93" w:rsidRPr="00CA1F0B" w:rsidRDefault="00C36F93" w:rsidP="00C36F93">
      <w:pPr>
        <w:pStyle w:val="a8"/>
        <w:tabs>
          <w:tab w:val="left" w:pos="1418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A1F0B">
        <w:rPr>
          <w:rFonts w:ascii="PT Astra Serif" w:hAnsi="PT Astra Serif"/>
          <w:sz w:val="28"/>
          <w:szCs w:val="28"/>
        </w:rPr>
        <w:t xml:space="preserve">2.1. Жилищная комиссия является совещательным коллегиальным органом, созданным с целью рассмотрения вопросов в области жилищных отношений, отнесенных муниципальными правовыми актами </w:t>
      </w:r>
      <w:r w:rsidR="00D12C8A">
        <w:rPr>
          <w:rFonts w:ascii="PT Astra Serif" w:hAnsi="PT Astra Serif"/>
          <w:sz w:val="28"/>
          <w:szCs w:val="28"/>
        </w:rPr>
        <w:t>МР</w:t>
      </w:r>
      <w:r w:rsidR="007E214E">
        <w:rPr>
          <w:rFonts w:ascii="PT Astra Serif" w:hAnsi="PT Astra Serif"/>
          <w:sz w:val="28"/>
          <w:szCs w:val="28"/>
        </w:rPr>
        <w:t xml:space="preserve"> </w:t>
      </w:r>
      <w:r w:rsidRPr="00CA1F0B">
        <w:rPr>
          <w:rFonts w:ascii="PT Astra Serif" w:hAnsi="PT Astra Serif"/>
          <w:sz w:val="28"/>
          <w:szCs w:val="28"/>
        </w:rPr>
        <w:t>«Ленский район» к компетенции комиссии в соответствии с действующим законодательством.</w:t>
      </w:r>
    </w:p>
    <w:p w14:paraId="3F277F8F" w14:textId="77777777" w:rsidR="00C36F93" w:rsidRPr="00CA1F0B" w:rsidRDefault="00C36F93" w:rsidP="00C36F93">
      <w:pPr>
        <w:pStyle w:val="a8"/>
        <w:tabs>
          <w:tab w:val="left" w:pos="1418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A1F0B">
        <w:rPr>
          <w:rFonts w:ascii="PT Astra Serif" w:hAnsi="PT Astra Serif"/>
          <w:sz w:val="28"/>
          <w:szCs w:val="28"/>
        </w:rPr>
        <w:t>2.2.</w:t>
      </w:r>
      <w:r w:rsidRPr="00CA1F0B">
        <w:rPr>
          <w:rFonts w:ascii="PT Astra Serif" w:hAnsi="PT Astra Serif"/>
          <w:sz w:val="28"/>
          <w:szCs w:val="28"/>
        </w:rPr>
        <w:tab/>
        <w:t>Жилищная комиссия формируется в составе:</w:t>
      </w:r>
    </w:p>
    <w:p w14:paraId="69557760" w14:textId="77777777" w:rsidR="00C36F93" w:rsidRPr="00CA1F0B" w:rsidRDefault="00C36F93" w:rsidP="00C36F93">
      <w:pPr>
        <w:pStyle w:val="a8"/>
        <w:numPr>
          <w:ilvl w:val="0"/>
          <w:numId w:val="24"/>
        </w:numPr>
        <w:tabs>
          <w:tab w:val="left" w:pos="1418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A1F0B">
        <w:rPr>
          <w:rFonts w:ascii="PT Astra Serif" w:hAnsi="PT Astra Serif"/>
          <w:sz w:val="28"/>
          <w:szCs w:val="28"/>
        </w:rPr>
        <w:lastRenderedPageBreak/>
        <w:t>председатель;</w:t>
      </w:r>
    </w:p>
    <w:p w14:paraId="0ED18355" w14:textId="77777777" w:rsidR="00C36F93" w:rsidRPr="00CA1F0B" w:rsidRDefault="00C36F93" w:rsidP="00C36F93">
      <w:pPr>
        <w:pStyle w:val="a8"/>
        <w:numPr>
          <w:ilvl w:val="0"/>
          <w:numId w:val="24"/>
        </w:numPr>
        <w:tabs>
          <w:tab w:val="left" w:pos="1418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A1F0B">
        <w:rPr>
          <w:rFonts w:ascii="PT Astra Serif" w:hAnsi="PT Astra Serif"/>
          <w:sz w:val="28"/>
          <w:szCs w:val="28"/>
        </w:rPr>
        <w:t>заместитель председателя;</w:t>
      </w:r>
    </w:p>
    <w:p w14:paraId="16A8051C" w14:textId="77777777" w:rsidR="00C36F93" w:rsidRPr="00CA1F0B" w:rsidRDefault="00C36F93" w:rsidP="00C36F93">
      <w:pPr>
        <w:pStyle w:val="a8"/>
        <w:numPr>
          <w:ilvl w:val="0"/>
          <w:numId w:val="24"/>
        </w:numPr>
        <w:tabs>
          <w:tab w:val="left" w:pos="1418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A1F0B">
        <w:rPr>
          <w:rFonts w:ascii="PT Astra Serif" w:hAnsi="PT Astra Serif"/>
          <w:sz w:val="28"/>
          <w:szCs w:val="28"/>
        </w:rPr>
        <w:t>секретарь;</w:t>
      </w:r>
    </w:p>
    <w:p w14:paraId="46D8C39C" w14:textId="77777777" w:rsidR="00C36F93" w:rsidRPr="00CA1F0B" w:rsidRDefault="00C36F93" w:rsidP="00C36F93">
      <w:pPr>
        <w:pStyle w:val="a8"/>
        <w:numPr>
          <w:ilvl w:val="0"/>
          <w:numId w:val="24"/>
        </w:numPr>
        <w:tabs>
          <w:tab w:val="left" w:pos="1418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A1F0B">
        <w:rPr>
          <w:rFonts w:ascii="PT Astra Serif" w:hAnsi="PT Astra Serif"/>
          <w:sz w:val="28"/>
          <w:szCs w:val="28"/>
        </w:rPr>
        <w:t>члены жилищной комиссии.</w:t>
      </w:r>
    </w:p>
    <w:p w14:paraId="04D5199B" w14:textId="77777777" w:rsidR="00C36F93" w:rsidRPr="00CA1F0B" w:rsidRDefault="00C36F93" w:rsidP="00C36F93">
      <w:pPr>
        <w:pStyle w:val="a8"/>
        <w:tabs>
          <w:tab w:val="left" w:pos="1418"/>
        </w:tabs>
        <w:spacing w:after="0"/>
        <w:ind w:left="709"/>
        <w:jc w:val="both"/>
        <w:rPr>
          <w:rFonts w:ascii="PT Astra Serif" w:hAnsi="PT Astra Serif"/>
          <w:sz w:val="28"/>
          <w:szCs w:val="28"/>
        </w:rPr>
      </w:pPr>
      <w:r w:rsidRPr="00CA1F0B">
        <w:rPr>
          <w:rFonts w:ascii="PT Astra Serif" w:hAnsi="PT Astra Serif"/>
          <w:sz w:val="28"/>
          <w:szCs w:val="28"/>
        </w:rPr>
        <w:t xml:space="preserve">2.3. </w:t>
      </w:r>
      <w:r w:rsidRPr="00CA1F0B">
        <w:rPr>
          <w:rFonts w:ascii="PT Astra Serif" w:hAnsi="PT Astra Serif"/>
          <w:sz w:val="28"/>
          <w:szCs w:val="28"/>
        </w:rPr>
        <w:tab/>
        <w:t>Численный состав комиссии не должен быть менее пяти человек.</w:t>
      </w:r>
    </w:p>
    <w:p w14:paraId="7E44124A" w14:textId="77777777" w:rsidR="00C36F93" w:rsidRPr="00CA1F0B" w:rsidRDefault="00C36F93" w:rsidP="00C36F93">
      <w:pPr>
        <w:pStyle w:val="a8"/>
        <w:tabs>
          <w:tab w:val="left" w:pos="1418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A1F0B">
        <w:rPr>
          <w:rFonts w:ascii="PT Astra Serif" w:hAnsi="PT Astra Serif"/>
          <w:sz w:val="28"/>
          <w:szCs w:val="28"/>
        </w:rPr>
        <w:t>2.4.</w:t>
      </w:r>
      <w:r w:rsidRPr="00CA1F0B">
        <w:rPr>
          <w:rFonts w:ascii="PT Astra Serif" w:hAnsi="PT Astra Serif"/>
          <w:sz w:val="28"/>
          <w:szCs w:val="28"/>
        </w:rPr>
        <w:tab/>
        <w:t>Жилищная комиссия считается правомочной при участии в ее заседании более пятидесяти процентов членов комиссии (кворум).</w:t>
      </w:r>
    </w:p>
    <w:p w14:paraId="147EAFED" w14:textId="77777777" w:rsidR="00C36F93" w:rsidRPr="00CA1F0B" w:rsidRDefault="00C36F93" w:rsidP="00C36F93">
      <w:pPr>
        <w:pStyle w:val="a8"/>
        <w:tabs>
          <w:tab w:val="left" w:pos="1418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A1F0B">
        <w:rPr>
          <w:rFonts w:ascii="PT Astra Serif" w:hAnsi="PT Astra Serif"/>
          <w:sz w:val="28"/>
          <w:szCs w:val="28"/>
        </w:rPr>
        <w:t>2.5.</w:t>
      </w:r>
      <w:r w:rsidRPr="00CA1F0B">
        <w:rPr>
          <w:rFonts w:ascii="PT Astra Serif" w:hAnsi="PT Astra Serif"/>
          <w:sz w:val="28"/>
          <w:szCs w:val="28"/>
        </w:rPr>
        <w:tab/>
        <w:t xml:space="preserve">Каждый член Комиссии обладает одним голосом. </w:t>
      </w:r>
    </w:p>
    <w:p w14:paraId="5B2FC122" w14:textId="1E28D013" w:rsidR="00C36F93" w:rsidRPr="00CA1F0B" w:rsidRDefault="00C36F93" w:rsidP="00C36F93">
      <w:pPr>
        <w:pStyle w:val="a8"/>
        <w:tabs>
          <w:tab w:val="left" w:pos="1418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CA1F0B">
        <w:rPr>
          <w:rFonts w:ascii="PT Astra Serif" w:hAnsi="PT Astra Serif"/>
          <w:sz w:val="28"/>
          <w:szCs w:val="28"/>
        </w:rPr>
        <w:t>2.6.</w:t>
      </w:r>
      <w:r w:rsidRPr="00CA1F0B">
        <w:rPr>
          <w:rFonts w:ascii="PT Astra Serif" w:hAnsi="PT Astra Serif"/>
          <w:sz w:val="28"/>
          <w:szCs w:val="28"/>
        </w:rPr>
        <w:tab/>
        <w:t>В период временного отсутствия члена жилищной комиссии по уважительной причине (командировка, ежегодный отпуск, временная нетрудоспособность и др.) участие в работе в качестве члена комиссии с правом голоса принимает лицо, официально исполняющее его обязанности.</w:t>
      </w:r>
    </w:p>
    <w:p w14:paraId="52110B5E" w14:textId="77777777" w:rsidR="00C36F93" w:rsidRPr="00CA1F0B" w:rsidRDefault="00C36F93" w:rsidP="00C36F93">
      <w:pPr>
        <w:pStyle w:val="a5"/>
        <w:widowControl/>
        <w:autoSpaceDE/>
        <w:adjustRightInd/>
        <w:rPr>
          <w:b/>
          <w:sz w:val="28"/>
          <w:szCs w:val="28"/>
        </w:rPr>
      </w:pPr>
    </w:p>
    <w:p w14:paraId="72EE0311" w14:textId="77777777" w:rsidR="00C36F93" w:rsidRPr="00CA1F0B" w:rsidRDefault="00C36F93" w:rsidP="00C36F93">
      <w:pPr>
        <w:widowControl/>
        <w:autoSpaceDE/>
        <w:adjustRightInd/>
        <w:jc w:val="center"/>
        <w:rPr>
          <w:b/>
          <w:sz w:val="28"/>
          <w:szCs w:val="28"/>
        </w:rPr>
      </w:pPr>
      <w:r w:rsidRPr="00CA1F0B">
        <w:rPr>
          <w:b/>
          <w:sz w:val="28"/>
          <w:szCs w:val="28"/>
        </w:rPr>
        <w:t>3. Основные функции и компетенция жилищной комиссии</w:t>
      </w:r>
    </w:p>
    <w:p w14:paraId="2FF88EED" w14:textId="77777777" w:rsidR="00C36F93" w:rsidRPr="00CA1F0B" w:rsidRDefault="00C36F93" w:rsidP="00C36F93">
      <w:pPr>
        <w:widowControl/>
        <w:autoSpaceDE/>
        <w:adjustRightInd/>
        <w:jc w:val="center"/>
        <w:rPr>
          <w:b/>
          <w:sz w:val="28"/>
          <w:szCs w:val="28"/>
        </w:rPr>
      </w:pPr>
    </w:p>
    <w:p w14:paraId="6D8FD55D" w14:textId="77777777" w:rsidR="00C36F93" w:rsidRPr="00CA1F0B" w:rsidRDefault="00C36F93" w:rsidP="00C36F93">
      <w:pPr>
        <w:widowControl/>
        <w:autoSpaceDE/>
        <w:adjustRightInd/>
        <w:ind w:firstLine="709"/>
        <w:jc w:val="both"/>
        <w:rPr>
          <w:sz w:val="28"/>
          <w:szCs w:val="28"/>
        </w:rPr>
      </w:pPr>
      <w:r w:rsidRPr="00CA1F0B">
        <w:rPr>
          <w:sz w:val="28"/>
          <w:szCs w:val="28"/>
        </w:rPr>
        <w:t>3.1. Основными функциями жилищной комиссии являются:</w:t>
      </w:r>
    </w:p>
    <w:p w14:paraId="41F944A0" w14:textId="6C0F1A60" w:rsidR="00C36F93" w:rsidRPr="00CA1F0B" w:rsidRDefault="00C36F93" w:rsidP="00C36F93">
      <w:pPr>
        <w:ind w:firstLine="709"/>
        <w:jc w:val="both"/>
        <w:rPr>
          <w:sz w:val="28"/>
          <w:szCs w:val="28"/>
        </w:rPr>
      </w:pPr>
      <w:r w:rsidRPr="00CA1F0B">
        <w:rPr>
          <w:sz w:val="28"/>
          <w:szCs w:val="28"/>
        </w:rPr>
        <w:t xml:space="preserve">3.1.1. Обеспечение служебными жилыми помещениями работников бюджетной сферы </w:t>
      </w:r>
      <w:r w:rsidR="00D12C8A">
        <w:rPr>
          <w:sz w:val="28"/>
          <w:szCs w:val="28"/>
        </w:rPr>
        <w:t>МР</w:t>
      </w:r>
      <w:r w:rsidRPr="00CA1F0B">
        <w:rPr>
          <w:sz w:val="28"/>
          <w:szCs w:val="28"/>
        </w:rPr>
        <w:t xml:space="preserve"> «Ленский район», в порядке установленным муниципальным правовым актом</w:t>
      </w:r>
      <w:r w:rsidR="00AF7CA2" w:rsidRPr="00CA1F0B">
        <w:rPr>
          <w:sz w:val="28"/>
          <w:szCs w:val="28"/>
        </w:rPr>
        <w:t xml:space="preserve"> </w:t>
      </w:r>
      <w:r w:rsidR="00D12C8A">
        <w:rPr>
          <w:sz w:val="28"/>
          <w:szCs w:val="28"/>
        </w:rPr>
        <w:t>МР</w:t>
      </w:r>
      <w:r w:rsidRPr="00CA1F0B">
        <w:rPr>
          <w:sz w:val="28"/>
          <w:szCs w:val="28"/>
        </w:rPr>
        <w:t xml:space="preserve"> «Ленский район»</w:t>
      </w:r>
      <w:r w:rsidR="007E214E">
        <w:rPr>
          <w:sz w:val="28"/>
          <w:szCs w:val="28"/>
        </w:rPr>
        <w:t>.</w:t>
      </w:r>
    </w:p>
    <w:p w14:paraId="12CA8113" w14:textId="49A1CAF0" w:rsidR="00C36F93" w:rsidRPr="00CA1F0B" w:rsidRDefault="00C36F93" w:rsidP="007E214E">
      <w:pPr>
        <w:ind w:firstLine="709"/>
        <w:jc w:val="both"/>
        <w:rPr>
          <w:sz w:val="28"/>
          <w:szCs w:val="28"/>
        </w:rPr>
      </w:pPr>
      <w:r w:rsidRPr="00CA1F0B">
        <w:rPr>
          <w:sz w:val="28"/>
          <w:szCs w:val="28"/>
        </w:rPr>
        <w:t>3.1.2. Обеспечение жилыми помещениями на условиях безвозмездного пользования отдельных категорий граждан, нуждающихся в социальной защите согласно Закона Республики Саха (Якутия) от 12.07.2007 491-З N 997-III «Об установлении категорий граждан, нуждающихся в специальной социальной защите, в целях предоставления жилых помещений по договорам безвозмездного пользования»</w:t>
      </w:r>
      <w:r w:rsidR="007E214E" w:rsidRPr="007E214E">
        <w:rPr>
          <w:sz w:val="28"/>
          <w:szCs w:val="28"/>
        </w:rPr>
        <w:t xml:space="preserve"> </w:t>
      </w:r>
      <w:r w:rsidR="006F0D03">
        <w:rPr>
          <w:sz w:val="28"/>
          <w:szCs w:val="28"/>
        </w:rPr>
        <w:t xml:space="preserve">в порядке </w:t>
      </w:r>
      <w:r w:rsidR="007E214E" w:rsidRPr="00CA1F0B">
        <w:rPr>
          <w:sz w:val="28"/>
          <w:szCs w:val="28"/>
        </w:rPr>
        <w:t>установленны</w:t>
      </w:r>
      <w:r w:rsidR="006F0D03">
        <w:rPr>
          <w:sz w:val="28"/>
          <w:szCs w:val="28"/>
        </w:rPr>
        <w:t>м</w:t>
      </w:r>
      <w:r w:rsidR="007E214E" w:rsidRPr="00CA1F0B">
        <w:rPr>
          <w:sz w:val="28"/>
          <w:szCs w:val="28"/>
        </w:rPr>
        <w:t xml:space="preserve"> муниципальным правовым акт</w:t>
      </w:r>
      <w:r w:rsidR="007E214E">
        <w:rPr>
          <w:sz w:val="28"/>
          <w:szCs w:val="28"/>
        </w:rPr>
        <w:t>о</w:t>
      </w:r>
      <w:r w:rsidR="007E214E" w:rsidRPr="00CA1F0B">
        <w:rPr>
          <w:sz w:val="28"/>
          <w:szCs w:val="28"/>
        </w:rPr>
        <w:t xml:space="preserve">м </w:t>
      </w:r>
      <w:r w:rsidR="00D12C8A">
        <w:rPr>
          <w:sz w:val="28"/>
          <w:szCs w:val="28"/>
        </w:rPr>
        <w:t>МР</w:t>
      </w:r>
      <w:r w:rsidR="007E214E" w:rsidRPr="00CA1F0B">
        <w:rPr>
          <w:sz w:val="28"/>
          <w:szCs w:val="28"/>
        </w:rPr>
        <w:t xml:space="preserve"> «Ленский район».</w:t>
      </w:r>
    </w:p>
    <w:p w14:paraId="7DC66C4C" w14:textId="1B02CD04" w:rsidR="00C36F93" w:rsidRPr="00CA1F0B" w:rsidRDefault="00C36F93" w:rsidP="00C36F93">
      <w:pPr>
        <w:ind w:firstLine="709"/>
        <w:jc w:val="both"/>
        <w:rPr>
          <w:sz w:val="28"/>
          <w:szCs w:val="28"/>
        </w:rPr>
      </w:pPr>
      <w:r w:rsidRPr="00CA1F0B">
        <w:rPr>
          <w:sz w:val="28"/>
          <w:szCs w:val="28"/>
        </w:rPr>
        <w:t>3.1.3. Обеспечение жилыми помещениями на условиях коммерческого найма отдельных категорий граждан,</w:t>
      </w:r>
      <w:r w:rsidR="006F0D03" w:rsidRPr="006F0D03">
        <w:rPr>
          <w:sz w:val="28"/>
          <w:szCs w:val="28"/>
        </w:rPr>
        <w:t xml:space="preserve"> </w:t>
      </w:r>
      <w:r w:rsidR="006F0D03">
        <w:rPr>
          <w:sz w:val="28"/>
          <w:szCs w:val="28"/>
        </w:rPr>
        <w:t>в порядке установленным</w:t>
      </w:r>
      <w:r w:rsidRPr="00CA1F0B">
        <w:rPr>
          <w:sz w:val="28"/>
          <w:szCs w:val="28"/>
        </w:rPr>
        <w:t xml:space="preserve"> муниципальным правовым акт</w:t>
      </w:r>
      <w:r w:rsidR="007E214E">
        <w:rPr>
          <w:sz w:val="28"/>
          <w:szCs w:val="28"/>
        </w:rPr>
        <w:t>о</w:t>
      </w:r>
      <w:r w:rsidRPr="00CA1F0B">
        <w:rPr>
          <w:sz w:val="28"/>
          <w:szCs w:val="28"/>
        </w:rPr>
        <w:t xml:space="preserve">м </w:t>
      </w:r>
      <w:r w:rsidR="00D12C8A">
        <w:rPr>
          <w:sz w:val="28"/>
          <w:szCs w:val="28"/>
        </w:rPr>
        <w:t>МР</w:t>
      </w:r>
      <w:r w:rsidRPr="00CA1F0B">
        <w:rPr>
          <w:sz w:val="28"/>
          <w:szCs w:val="28"/>
        </w:rPr>
        <w:t xml:space="preserve"> «Ленский район».</w:t>
      </w:r>
    </w:p>
    <w:p w14:paraId="40359ADE" w14:textId="3A361148" w:rsidR="00C36F93" w:rsidRPr="00CA1F0B" w:rsidRDefault="00C36F93" w:rsidP="00C36F93">
      <w:pPr>
        <w:ind w:firstLine="709"/>
        <w:jc w:val="both"/>
        <w:rPr>
          <w:sz w:val="28"/>
          <w:szCs w:val="28"/>
        </w:rPr>
      </w:pPr>
      <w:r w:rsidRPr="00CA1F0B">
        <w:rPr>
          <w:sz w:val="28"/>
          <w:szCs w:val="28"/>
        </w:rPr>
        <w:t xml:space="preserve">3.1.4. Исключение из очереди/списка граждан </w:t>
      </w:r>
      <w:r w:rsidR="00D12C8A" w:rsidRPr="00CA1F0B">
        <w:rPr>
          <w:sz w:val="28"/>
          <w:szCs w:val="28"/>
        </w:rPr>
        <w:t>в качестве</w:t>
      </w:r>
      <w:r w:rsidRPr="00CA1F0B">
        <w:rPr>
          <w:sz w:val="28"/>
          <w:szCs w:val="28"/>
        </w:rPr>
        <w:t xml:space="preserve"> нуждающихся в жилых помещениях, предоставляемых на условиях, указанных в п. 3.1.1. – 3.1.3, в связи с утратой оснований. </w:t>
      </w:r>
    </w:p>
    <w:p w14:paraId="638308D8" w14:textId="77777777" w:rsidR="00C36F93" w:rsidRPr="00CA1F0B" w:rsidRDefault="00C36F93" w:rsidP="00C36F93">
      <w:pPr>
        <w:ind w:firstLine="709"/>
        <w:jc w:val="both"/>
        <w:rPr>
          <w:sz w:val="28"/>
          <w:szCs w:val="28"/>
        </w:rPr>
      </w:pPr>
      <w:r w:rsidRPr="00CA1F0B">
        <w:rPr>
          <w:sz w:val="28"/>
          <w:szCs w:val="28"/>
        </w:rPr>
        <w:t>3.1.5. Рассматривает заявления, письма, документы и иные материалы, подаваемые гражданами по вопросам, входящим в компетенцию жилищной комиссии.</w:t>
      </w:r>
    </w:p>
    <w:p w14:paraId="34F72A46" w14:textId="77777777" w:rsidR="00C36F93" w:rsidRPr="00CA1F0B" w:rsidRDefault="00C36F93" w:rsidP="00C36F93">
      <w:pPr>
        <w:ind w:firstLine="709"/>
        <w:jc w:val="both"/>
        <w:rPr>
          <w:sz w:val="28"/>
          <w:szCs w:val="28"/>
        </w:rPr>
      </w:pPr>
      <w:r w:rsidRPr="00CA1F0B">
        <w:rPr>
          <w:sz w:val="28"/>
          <w:szCs w:val="28"/>
        </w:rPr>
        <w:t>3.1.6. Проверяет ведение учетных дел граждан.</w:t>
      </w:r>
    </w:p>
    <w:p w14:paraId="091D972D" w14:textId="77777777" w:rsidR="00C36F93" w:rsidRPr="00CA1F0B" w:rsidRDefault="00C36F93" w:rsidP="00C36F93">
      <w:pPr>
        <w:ind w:firstLine="709"/>
        <w:jc w:val="both"/>
        <w:rPr>
          <w:sz w:val="28"/>
          <w:szCs w:val="28"/>
        </w:rPr>
      </w:pPr>
      <w:r w:rsidRPr="00CA1F0B">
        <w:rPr>
          <w:sz w:val="28"/>
          <w:szCs w:val="28"/>
        </w:rPr>
        <w:t>3.1.7. Приводимый в настоящем Положении перечень функций, входящих в компетенцию жилищной комиссии, не является исчерпывающим. Жилищная комиссия вправе рассматривать и иные вопросы.</w:t>
      </w:r>
    </w:p>
    <w:p w14:paraId="4F3D415C" w14:textId="77777777" w:rsidR="00C36F93" w:rsidRPr="00CA1F0B" w:rsidRDefault="00C36F93" w:rsidP="00C36F93">
      <w:pPr>
        <w:ind w:firstLine="709"/>
        <w:jc w:val="both"/>
        <w:rPr>
          <w:sz w:val="28"/>
          <w:szCs w:val="28"/>
        </w:rPr>
      </w:pPr>
      <w:r w:rsidRPr="00CA1F0B">
        <w:rPr>
          <w:sz w:val="28"/>
          <w:szCs w:val="28"/>
        </w:rPr>
        <w:t>3.2. При рассмотрении вопросов, относящихся к ее полномочиям, жилищная комиссия имеет право:</w:t>
      </w:r>
    </w:p>
    <w:p w14:paraId="7C01401C" w14:textId="77777777" w:rsidR="00C36F93" w:rsidRPr="00CA1F0B" w:rsidRDefault="00C36F93" w:rsidP="00C36F93">
      <w:pPr>
        <w:ind w:firstLine="709"/>
        <w:jc w:val="both"/>
        <w:rPr>
          <w:sz w:val="28"/>
          <w:szCs w:val="28"/>
        </w:rPr>
      </w:pPr>
      <w:r w:rsidRPr="00CA1F0B">
        <w:rPr>
          <w:sz w:val="28"/>
          <w:szCs w:val="28"/>
        </w:rPr>
        <w:t>3.2.1. Принимать положительное решение по рассматриваемому вопросу.</w:t>
      </w:r>
    </w:p>
    <w:p w14:paraId="57055C45" w14:textId="77777777" w:rsidR="00C36F93" w:rsidRPr="00CA1F0B" w:rsidRDefault="00C36F93" w:rsidP="00C36F93">
      <w:pPr>
        <w:ind w:firstLine="709"/>
        <w:jc w:val="both"/>
        <w:rPr>
          <w:sz w:val="28"/>
          <w:szCs w:val="28"/>
        </w:rPr>
      </w:pPr>
      <w:r w:rsidRPr="00CA1F0B">
        <w:rPr>
          <w:sz w:val="28"/>
          <w:szCs w:val="28"/>
        </w:rPr>
        <w:t>3.2.2. Давать мотивированный отказ в удовлетворении обращения заявителя.</w:t>
      </w:r>
    </w:p>
    <w:p w14:paraId="03B1A4B4" w14:textId="77777777" w:rsidR="00C36F93" w:rsidRPr="00CA1F0B" w:rsidRDefault="00C36F93" w:rsidP="00C36F93">
      <w:pPr>
        <w:ind w:firstLine="709"/>
        <w:jc w:val="both"/>
        <w:rPr>
          <w:sz w:val="28"/>
          <w:szCs w:val="28"/>
        </w:rPr>
      </w:pPr>
      <w:r w:rsidRPr="00CA1F0B">
        <w:rPr>
          <w:sz w:val="28"/>
          <w:szCs w:val="28"/>
        </w:rPr>
        <w:t>3.2.3. Откладывать принятие решения до предоставления необходимых документов либо для дополнительного изучения вопроса.</w:t>
      </w:r>
    </w:p>
    <w:p w14:paraId="51083481" w14:textId="77777777" w:rsidR="00C36F93" w:rsidRPr="00CA1F0B" w:rsidRDefault="00C36F93" w:rsidP="00C36F93">
      <w:pPr>
        <w:ind w:firstLine="709"/>
        <w:jc w:val="both"/>
        <w:rPr>
          <w:sz w:val="28"/>
          <w:szCs w:val="28"/>
        </w:rPr>
      </w:pPr>
      <w:r w:rsidRPr="00CA1F0B">
        <w:rPr>
          <w:sz w:val="28"/>
          <w:szCs w:val="28"/>
        </w:rPr>
        <w:lastRenderedPageBreak/>
        <w:t>3.2.4. Запрашивать и получать в установленном порядке у соответствующих органов, должностных лиц и граждан сведения по вопросам, входящим в компетенцию жилищной комиссии.</w:t>
      </w:r>
    </w:p>
    <w:p w14:paraId="42D30BA9" w14:textId="77777777" w:rsidR="00C36F93" w:rsidRPr="00CA1F0B" w:rsidRDefault="00C36F93" w:rsidP="00C36F93">
      <w:pPr>
        <w:ind w:firstLine="709"/>
        <w:jc w:val="both"/>
        <w:rPr>
          <w:sz w:val="28"/>
          <w:szCs w:val="28"/>
        </w:rPr>
      </w:pPr>
      <w:r w:rsidRPr="00CA1F0B">
        <w:rPr>
          <w:sz w:val="28"/>
          <w:szCs w:val="28"/>
        </w:rPr>
        <w:t>3.2.5. Знакомиться со всеми представленными на жилищную комиссию материалами и заявлениями.</w:t>
      </w:r>
    </w:p>
    <w:p w14:paraId="35732138" w14:textId="77777777" w:rsidR="00C36F93" w:rsidRPr="00CA1F0B" w:rsidRDefault="00C36F93" w:rsidP="00C36F93">
      <w:pPr>
        <w:ind w:firstLine="709"/>
        <w:jc w:val="both"/>
        <w:rPr>
          <w:sz w:val="28"/>
          <w:szCs w:val="28"/>
        </w:rPr>
      </w:pPr>
      <w:r w:rsidRPr="00CA1F0B">
        <w:rPr>
          <w:sz w:val="28"/>
          <w:szCs w:val="28"/>
        </w:rPr>
        <w:t>3.2.6. Высказывать свое особое мнение, требовать его внесения в протокол заседания жилищной комиссии.</w:t>
      </w:r>
    </w:p>
    <w:p w14:paraId="1CCE3E7B" w14:textId="77777777" w:rsidR="00C36F93" w:rsidRPr="00CA1F0B" w:rsidRDefault="00C36F93" w:rsidP="00C36F93">
      <w:pPr>
        <w:ind w:firstLine="709"/>
        <w:jc w:val="both"/>
        <w:rPr>
          <w:sz w:val="28"/>
          <w:szCs w:val="28"/>
        </w:rPr>
      </w:pPr>
      <w:r w:rsidRPr="00CA1F0B">
        <w:rPr>
          <w:sz w:val="28"/>
          <w:szCs w:val="28"/>
        </w:rPr>
        <w:t>3.2.7. При рассмотрении спорных вопросов поручать членам жилищной комиссии проверку документов или жилищных условий граждан и результаты оформлять актом.</w:t>
      </w:r>
    </w:p>
    <w:p w14:paraId="2F3FC60F" w14:textId="77777777" w:rsidR="00C36F93" w:rsidRPr="00CA1F0B" w:rsidRDefault="00C36F93" w:rsidP="00C36F93">
      <w:pPr>
        <w:ind w:firstLine="709"/>
        <w:jc w:val="both"/>
        <w:rPr>
          <w:sz w:val="28"/>
          <w:szCs w:val="28"/>
        </w:rPr>
      </w:pPr>
      <w:r w:rsidRPr="00CA1F0B">
        <w:rPr>
          <w:sz w:val="28"/>
          <w:szCs w:val="28"/>
        </w:rPr>
        <w:t>3.2.8. Исключать из очередности граждан, дважды отказавшихся от предоставляемых жилых помещений.</w:t>
      </w:r>
    </w:p>
    <w:p w14:paraId="3C9DEAF7" w14:textId="77777777" w:rsidR="00C36F93" w:rsidRPr="00CA1F0B" w:rsidRDefault="00C36F93" w:rsidP="00C36F93">
      <w:pPr>
        <w:ind w:firstLine="709"/>
        <w:jc w:val="both"/>
        <w:rPr>
          <w:sz w:val="28"/>
          <w:szCs w:val="28"/>
        </w:rPr>
      </w:pPr>
      <w:r w:rsidRPr="00CA1F0B">
        <w:rPr>
          <w:sz w:val="28"/>
          <w:szCs w:val="28"/>
        </w:rPr>
        <w:t>3.2.9. Осуществлять иные действия, вытекающие из задач и компетенции жилищной комиссии.</w:t>
      </w:r>
    </w:p>
    <w:p w14:paraId="114BE471" w14:textId="77777777" w:rsidR="00C36F93" w:rsidRPr="00CA1F0B" w:rsidRDefault="00C36F93" w:rsidP="00C36F93">
      <w:pPr>
        <w:ind w:firstLine="709"/>
        <w:jc w:val="both"/>
        <w:rPr>
          <w:color w:val="000000" w:themeColor="text1"/>
          <w:sz w:val="28"/>
          <w:szCs w:val="28"/>
        </w:rPr>
      </w:pPr>
      <w:r w:rsidRPr="00CA1F0B">
        <w:rPr>
          <w:color w:val="000000" w:themeColor="text1"/>
          <w:sz w:val="28"/>
          <w:szCs w:val="28"/>
        </w:rPr>
        <w:t>3.3. Жилищная комиссия обязана:</w:t>
      </w:r>
    </w:p>
    <w:p w14:paraId="27878D4E" w14:textId="1B40FB21" w:rsidR="00C36F93" w:rsidRPr="00CA1F0B" w:rsidRDefault="00C36F93" w:rsidP="00C36F93">
      <w:pPr>
        <w:ind w:firstLine="709"/>
        <w:jc w:val="both"/>
        <w:rPr>
          <w:color w:val="000000" w:themeColor="text1"/>
          <w:sz w:val="28"/>
          <w:szCs w:val="28"/>
        </w:rPr>
      </w:pPr>
      <w:r w:rsidRPr="00CA1F0B">
        <w:rPr>
          <w:color w:val="000000" w:themeColor="text1"/>
          <w:sz w:val="28"/>
          <w:szCs w:val="28"/>
        </w:rPr>
        <w:t>3.3.1.</w:t>
      </w:r>
      <w:r w:rsidR="00E03A37">
        <w:rPr>
          <w:color w:val="000000" w:themeColor="text1"/>
          <w:sz w:val="28"/>
          <w:szCs w:val="28"/>
        </w:rPr>
        <w:t> </w:t>
      </w:r>
      <w:r w:rsidRPr="00CA1F0B">
        <w:rPr>
          <w:color w:val="000000" w:themeColor="text1"/>
          <w:sz w:val="28"/>
          <w:szCs w:val="28"/>
        </w:rPr>
        <w:t>Своевременно, в установленном порядке, рассматривать поступившие документы, материалы и информацию от заявителя, органов государственной власти, органов местного самоуправления, организаций, независимо от их организационно-правовых форм и форм собственности.</w:t>
      </w:r>
    </w:p>
    <w:p w14:paraId="1644C367" w14:textId="77777777" w:rsidR="00C36F93" w:rsidRPr="00CA1F0B" w:rsidRDefault="00C36F93" w:rsidP="00C36F93">
      <w:pPr>
        <w:widowControl/>
        <w:autoSpaceDE/>
        <w:adjustRightInd/>
        <w:rPr>
          <w:b/>
          <w:sz w:val="28"/>
          <w:szCs w:val="28"/>
        </w:rPr>
      </w:pPr>
    </w:p>
    <w:p w14:paraId="670906A1" w14:textId="77777777" w:rsidR="00C36F93" w:rsidRPr="00CA1F0B" w:rsidRDefault="00C36F93" w:rsidP="00C36F93">
      <w:pPr>
        <w:widowControl/>
        <w:autoSpaceDE/>
        <w:adjustRightInd/>
        <w:jc w:val="center"/>
        <w:rPr>
          <w:b/>
          <w:sz w:val="28"/>
          <w:szCs w:val="28"/>
        </w:rPr>
      </w:pPr>
      <w:r w:rsidRPr="00CA1F0B">
        <w:rPr>
          <w:b/>
          <w:sz w:val="28"/>
          <w:szCs w:val="28"/>
        </w:rPr>
        <w:t>4. Порядок работы жилищной комиссии</w:t>
      </w:r>
    </w:p>
    <w:p w14:paraId="605041E0" w14:textId="77777777" w:rsidR="00C36F93" w:rsidRPr="00CA1F0B" w:rsidRDefault="00C36F93" w:rsidP="00C36F93">
      <w:pPr>
        <w:pStyle w:val="a5"/>
        <w:rPr>
          <w:b/>
          <w:sz w:val="28"/>
          <w:szCs w:val="28"/>
        </w:rPr>
      </w:pPr>
    </w:p>
    <w:p w14:paraId="01FC2417" w14:textId="1E7A18EC" w:rsidR="00C36F93" w:rsidRPr="00CA1F0B" w:rsidRDefault="00C36F93" w:rsidP="00C36F93">
      <w:pPr>
        <w:ind w:firstLine="708"/>
        <w:jc w:val="both"/>
        <w:rPr>
          <w:sz w:val="28"/>
          <w:szCs w:val="28"/>
        </w:rPr>
      </w:pPr>
      <w:r w:rsidRPr="00CA1F0B">
        <w:rPr>
          <w:sz w:val="28"/>
          <w:szCs w:val="28"/>
        </w:rPr>
        <w:t xml:space="preserve">4.1. Жилищная комиссия создается и упраздняется постановлением главы </w:t>
      </w:r>
      <w:r w:rsidR="00115AC3">
        <w:rPr>
          <w:sz w:val="28"/>
          <w:szCs w:val="28"/>
        </w:rPr>
        <w:t>МР</w:t>
      </w:r>
      <w:r w:rsidRPr="00CA1F0B">
        <w:rPr>
          <w:sz w:val="28"/>
          <w:szCs w:val="28"/>
        </w:rPr>
        <w:t xml:space="preserve"> «Ленский район».</w:t>
      </w:r>
    </w:p>
    <w:p w14:paraId="4101478B" w14:textId="45C283C1" w:rsidR="00C36F93" w:rsidRPr="00CA1F0B" w:rsidRDefault="00C36F93" w:rsidP="00E03A37">
      <w:pPr>
        <w:ind w:firstLine="708"/>
        <w:jc w:val="both"/>
        <w:rPr>
          <w:sz w:val="28"/>
          <w:szCs w:val="28"/>
        </w:rPr>
      </w:pPr>
      <w:r w:rsidRPr="00CA1F0B">
        <w:rPr>
          <w:sz w:val="28"/>
          <w:szCs w:val="28"/>
        </w:rPr>
        <w:t>4.2.</w:t>
      </w:r>
      <w:r w:rsidR="00E03A37">
        <w:rPr>
          <w:sz w:val="28"/>
          <w:szCs w:val="28"/>
        </w:rPr>
        <w:t> </w:t>
      </w:r>
      <w:r w:rsidRPr="00CA1F0B">
        <w:rPr>
          <w:sz w:val="28"/>
          <w:szCs w:val="28"/>
        </w:rPr>
        <w:t xml:space="preserve">Численность и персональный состав жилищной комиссии утверждается постановлением главы </w:t>
      </w:r>
      <w:r w:rsidR="00D12C8A">
        <w:rPr>
          <w:sz w:val="28"/>
          <w:szCs w:val="28"/>
        </w:rPr>
        <w:t>МР</w:t>
      </w:r>
      <w:r w:rsidRPr="00CA1F0B">
        <w:rPr>
          <w:sz w:val="28"/>
          <w:szCs w:val="28"/>
        </w:rPr>
        <w:t xml:space="preserve"> «Ленский район»</w:t>
      </w:r>
      <w:r w:rsidR="007E214E">
        <w:rPr>
          <w:sz w:val="28"/>
          <w:szCs w:val="28"/>
        </w:rPr>
        <w:t>.</w:t>
      </w:r>
    </w:p>
    <w:p w14:paraId="69227A62" w14:textId="77777777" w:rsidR="00C36F93" w:rsidRPr="00CA1F0B" w:rsidRDefault="00C36F93" w:rsidP="00C36F93">
      <w:pPr>
        <w:ind w:firstLine="708"/>
        <w:jc w:val="both"/>
        <w:rPr>
          <w:sz w:val="28"/>
          <w:szCs w:val="28"/>
        </w:rPr>
      </w:pPr>
      <w:r w:rsidRPr="00CA1F0B">
        <w:rPr>
          <w:sz w:val="28"/>
          <w:szCs w:val="28"/>
        </w:rPr>
        <w:t>4.3. Основной формой работы жилищной комиссии являются заседания. Заседания жилищной комиссии проводятся по мере необходимости рассмотрения поступивших дел, но не реже одного раза в три месяца.</w:t>
      </w:r>
    </w:p>
    <w:p w14:paraId="6ABDFF1B" w14:textId="34342113" w:rsidR="00C36F93" w:rsidRPr="00CA1F0B" w:rsidRDefault="00C36F93" w:rsidP="00C36F93">
      <w:pPr>
        <w:ind w:firstLine="708"/>
        <w:jc w:val="both"/>
        <w:rPr>
          <w:sz w:val="28"/>
          <w:szCs w:val="28"/>
        </w:rPr>
      </w:pPr>
      <w:r w:rsidRPr="00CA1F0B">
        <w:rPr>
          <w:sz w:val="28"/>
          <w:szCs w:val="28"/>
        </w:rPr>
        <w:t>4.4.</w:t>
      </w:r>
      <w:r w:rsidR="00E03A37">
        <w:rPr>
          <w:sz w:val="28"/>
          <w:szCs w:val="28"/>
        </w:rPr>
        <w:t> </w:t>
      </w:r>
      <w:r w:rsidRPr="00CA1F0B">
        <w:rPr>
          <w:sz w:val="28"/>
          <w:szCs w:val="28"/>
        </w:rPr>
        <w:t>Ведение заседания жилищной комиссии осуществляется председателем, а в его отсутствие – заместителем председателя. Материалы, представленные на рассмотрение жилищной комиссии, готовит и докладывает секретарь.</w:t>
      </w:r>
    </w:p>
    <w:p w14:paraId="15F0922B" w14:textId="77777777" w:rsidR="00C36F93" w:rsidRPr="00CA1F0B" w:rsidRDefault="00C36F93" w:rsidP="00C36F93">
      <w:pPr>
        <w:ind w:firstLine="708"/>
        <w:jc w:val="both"/>
        <w:rPr>
          <w:sz w:val="28"/>
          <w:szCs w:val="28"/>
        </w:rPr>
      </w:pPr>
      <w:r w:rsidRPr="00CA1F0B">
        <w:rPr>
          <w:sz w:val="28"/>
          <w:szCs w:val="28"/>
        </w:rPr>
        <w:t>4.5. Председатель жилищной комиссии в рамках своих полномочий:</w:t>
      </w:r>
    </w:p>
    <w:p w14:paraId="4924298D" w14:textId="77777777" w:rsidR="00C36F93" w:rsidRPr="00CA1F0B" w:rsidRDefault="00C36F93" w:rsidP="00C36F93">
      <w:pPr>
        <w:ind w:firstLine="708"/>
        <w:jc w:val="both"/>
        <w:rPr>
          <w:sz w:val="28"/>
          <w:szCs w:val="28"/>
        </w:rPr>
      </w:pPr>
      <w:r w:rsidRPr="00CA1F0B">
        <w:rPr>
          <w:sz w:val="28"/>
          <w:szCs w:val="28"/>
        </w:rPr>
        <w:t>4.5.1. Организует работу жилищной комиссии;</w:t>
      </w:r>
    </w:p>
    <w:p w14:paraId="0B5AED54" w14:textId="77777777" w:rsidR="00C36F93" w:rsidRPr="00CA1F0B" w:rsidRDefault="00C36F93" w:rsidP="00C36F93">
      <w:pPr>
        <w:ind w:firstLine="708"/>
        <w:jc w:val="both"/>
        <w:rPr>
          <w:sz w:val="28"/>
          <w:szCs w:val="28"/>
        </w:rPr>
      </w:pPr>
      <w:r w:rsidRPr="00CA1F0B">
        <w:rPr>
          <w:sz w:val="28"/>
          <w:szCs w:val="28"/>
        </w:rPr>
        <w:t>4.5.2. Ведет заседания жилищной комиссии;</w:t>
      </w:r>
    </w:p>
    <w:p w14:paraId="3A4F6098" w14:textId="77777777" w:rsidR="00C36F93" w:rsidRPr="00CA1F0B" w:rsidRDefault="00C36F93" w:rsidP="00C36F93">
      <w:pPr>
        <w:ind w:firstLine="708"/>
        <w:jc w:val="both"/>
        <w:rPr>
          <w:sz w:val="28"/>
          <w:szCs w:val="28"/>
        </w:rPr>
      </w:pPr>
      <w:r w:rsidRPr="00CA1F0B">
        <w:rPr>
          <w:sz w:val="28"/>
          <w:szCs w:val="28"/>
        </w:rPr>
        <w:t>4.5.3. Утверждает протоколы заседаний жилищной комиссии;</w:t>
      </w:r>
    </w:p>
    <w:p w14:paraId="12398016" w14:textId="4C02D7AE" w:rsidR="00C36F93" w:rsidRPr="00CA1F0B" w:rsidRDefault="00C36F93" w:rsidP="00C36F93">
      <w:pPr>
        <w:ind w:firstLine="708"/>
        <w:jc w:val="both"/>
        <w:rPr>
          <w:sz w:val="28"/>
          <w:szCs w:val="28"/>
        </w:rPr>
      </w:pPr>
      <w:r w:rsidRPr="00CA1F0B">
        <w:rPr>
          <w:sz w:val="28"/>
          <w:szCs w:val="28"/>
        </w:rPr>
        <w:t>4.5.4.</w:t>
      </w:r>
      <w:r w:rsidR="00E03A37">
        <w:rPr>
          <w:sz w:val="28"/>
          <w:szCs w:val="28"/>
        </w:rPr>
        <w:t> </w:t>
      </w:r>
      <w:r w:rsidRPr="00CA1F0B">
        <w:rPr>
          <w:sz w:val="28"/>
          <w:szCs w:val="28"/>
        </w:rPr>
        <w:t>Дает поручения членам жилищной комиссии в пределах ее компетенции.</w:t>
      </w:r>
    </w:p>
    <w:p w14:paraId="42F38FCD" w14:textId="706D7FD9" w:rsidR="00C36F93" w:rsidRPr="00CA1F0B" w:rsidRDefault="00C36F93" w:rsidP="00C36F93">
      <w:pPr>
        <w:ind w:firstLine="708"/>
        <w:jc w:val="both"/>
        <w:rPr>
          <w:sz w:val="28"/>
          <w:szCs w:val="28"/>
        </w:rPr>
      </w:pPr>
      <w:r w:rsidRPr="00CA1F0B">
        <w:rPr>
          <w:sz w:val="28"/>
          <w:szCs w:val="28"/>
        </w:rPr>
        <w:t>4.6.</w:t>
      </w:r>
      <w:r w:rsidR="00E03A37">
        <w:rPr>
          <w:sz w:val="28"/>
          <w:szCs w:val="28"/>
        </w:rPr>
        <w:t> </w:t>
      </w:r>
      <w:r w:rsidRPr="00CA1F0B">
        <w:rPr>
          <w:sz w:val="28"/>
          <w:szCs w:val="28"/>
        </w:rPr>
        <w:t>Заместитель председателя жилищной комиссии исполняет обязанности председателя жилищной комиссии в период его отсутствия.</w:t>
      </w:r>
    </w:p>
    <w:p w14:paraId="14E09413" w14:textId="77777777" w:rsidR="00C36F93" w:rsidRPr="00CA1F0B" w:rsidRDefault="00C36F93" w:rsidP="00C36F93">
      <w:pPr>
        <w:ind w:firstLine="708"/>
        <w:jc w:val="both"/>
        <w:rPr>
          <w:sz w:val="28"/>
          <w:szCs w:val="28"/>
        </w:rPr>
      </w:pPr>
      <w:r w:rsidRPr="00CA1F0B">
        <w:rPr>
          <w:sz w:val="28"/>
          <w:szCs w:val="28"/>
        </w:rPr>
        <w:t>4.7. Секретарь жилищной комиссии не позднее чем за три дня до назначенной даты заседания информирует членов жилищной комиссии о дате и времени проведения заседания, готовит информационные материалы, ведет, оформляет и подписывает протокол заседания жилищной комиссии.</w:t>
      </w:r>
    </w:p>
    <w:p w14:paraId="069D6643" w14:textId="77777777" w:rsidR="00C36F93" w:rsidRPr="00CA1F0B" w:rsidRDefault="00C36F93" w:rsidP="00C36F93">
      <w:pPr>
        <w:ind w:firstLine="708"/>
        <w:jc w:val="both"/>
        <w:rPr>
          <w:sz w:val="28"/>
          <w:szCs w:val="28"/>
        </w:rPr>
      </w:pPr>
      <w:r w:rsidRPr="00CA1F0B">
        <w:rPr>
          <w:sz w:val="28"/>
          <w:szCs w:val="28"/>
        </w:rPr>
        <w:t xml:space="preserve">4.8. Члены жилищной комиссии участвуют в обсуждении и решении </w:t>
      </w:r>
      <w:r w:rsidRPr="00CA1F0B">
        <w:rPr>
          <w:sz w:val="28"/>
          <w:szCs w:val="28"/>
        </w:rPr>
        <w:lastRenderedPageBreak/>
        <w:t>вопросов повестки дня, выполняют поручения председателя жилищной комиссии.</w:t>
      </w:r>
    </w:p>
    <w:p w14:paraId="5F68C525" w14:textId="77777777" w:rsidR="00C36F93" w:rsidRPr="00CA1F0B" w:rsidRDefault="00C36F93" w:rsidP="00C36F93">
      <w:pPr>
        <w:ind w:firstLine="708"/>
        <w:jc w:val="both"/>
        <w:rPr>
          <w:sz w:val="28"/>
          <w:szCs w:val="28"/>
        </w:rPr>
      </w:pPr>
      <w:r w:rsidRPr="00CA1F0B">
        <w:rPr>
          <w:sz w:val="28"/>
          <w:szCs w:val="28"/>
        </w:rPr>
        <w:t>4.9. Решение жилищной комиссии принимается простым голосованием большинства членов жилищной комиссии, присутствующих на заседании. В случае равенства голосов решающим является голос председателя жилищной комиссии.</w:t>
      </w:r>
    </w:p>
    <w:p w14:paraId="51600E1B" w14:textId="77777777" w:rsidR="00C36F93" w:rsidRPr="00CA1F0B" w:rsidRDefault="00C36F93" w:rsidP="00C36F93">
      <w:pPr>
        <w:ind w:firstLine="708"/>
        <w:jc w:val="both"/>
        <w:rPr>
          <w:sz w:val="28"/>
          <w:szCs w:val="28"/>
        </w:rPr>
      </w:pPr>
      <w:r w:rsidRPr="00CA1F0B">
        <w:rPr>
          <w:sz w:val="28"/>
          <w:szCs w:val="28"/>
        </w:rPr>
        <w:t>Член жилищной комиссии, не согласный с решением жилищной комиссии, вправе выразить свое особое мнение, которое отдельно заносится в протокол заседания.</w:t>
      </w:r>
    </w:p>
    <w:p w14:paraId="6D0A10B3" w14:textId="77777777" w:rsidR="00C36F93" w:rsidRPr="00CA1F0B" w:rsidRDefault="00C36F93" w:rsidP="00C36F93">
      <w:pPr>
        <w:ind w:firstLine="708"/>
        <w:jc w:val="both"/>
        <w:rPr>
          <w:sz w:val="28"/>
          <w:szCs w:val="28"/>
        </w:rPr>
      </w:pPr>
      <w:r w:rsidRPr="00CA1F0B">
        <w:rPr>
          <w:sz w:val="28"/>
          <w:szCs w:val="28"/>
        </w:rPr>
        <w:t>4.10. В своей работе жилищная комиссия руководствуется принципами открытости и доступности информации. Конфиденциальные сведения о гражданах, ставшие доступными в процессе работы жилищной комиссии, разглашению не подлежат.</w:t>
      </w:r>
    </w:p>
    <w:p w14:paraId="362F9CA3" w14:textId="77777777" w:rsidR="00C36F93" w:rsidRPr="00CA1F0B" w:rsidRDefault="00C36F93" w:rsidP="00C36F93">
      <w:pPr>
        <w:ind w:firstLine="708"/>
        <w:jc w:val="both"/>
        <w:rPr>
          <w:sz w:val="28"/>
          <w:szCs w:val="28"/>
        </w:rPr>
      </w:pPr>
      <w:r w:rsidRPr="00CA1F0B">
        <w:rPr>
          <w:sz w:val="28"/>
          <w:szCs w:val="28"/>
        </w:rPr>
        <w:t xml:space="preserve">4.11. Решения </w:t>
      </w:r>
      <w:r w:rsidRPr="00CA1F0B">
        <w:rPr>
          <w:rFonts w:ascii="PT Astra Serif" w:hAnsi="PT Astra Serif"/>
          <w:sz w:val="28"/>
          <w:szCs w:val="28"/>
        </w:rPr>
        <w:t>жилищной</w:t>
      </w:r>
      <w:r w:rsidRPr="00CA1F0B">
        <w:rPr>
          <w:sz w:val="28"/>
          <w:szCs w:val="28"/>
        </w:rPr>
        <w:t xml:space="preserve"> комиссии оформляются протоколом в течение 7 дней со дня проведения комиссии.</w:t>
      </w:r>
    </w:p>
    <w:p w14:paraId="5B98EB8F" w14:textId="50A56854" w:rsidR="00C36F93" w:rsidRPr="00CA1F0B" w:rsidRDefault="00C36F93" w:rsidP="00C36F93">
      <w:pPr>
        <w:ind w:firstLine="708"/>
        <w:jc w:val="both"/>
        <w:rPr>
          <w:sz w:val="28"/>
          <w:szCs w:val="28"/>
        </w:rPr>
      </w:pPr>
      <w:r w:rsidRPr="00CA1F0B">
        <w:rPr>
          <w:sz w:val="28"/>
          <w:szCs w:val="28"/>
        </w:rPr>
        <w:t xml:space="preserve">4.12. Протокол хранится у секретаря жилищной комиссии в отделе по управлению недвижимостью </w:t>
      </w:r>
      <w:r w:rsidR="00792958">
        <w:rPr>
          <w:sz w:val="28"/>
          <w:szCs w:val="28"/>
        </w:rPr>
        <w:t>МКУ «КИО» МР «Ленский район»</w:t>
      </w:r>
      <w:r w:rsidR="007E214E">
        <w:rPr>
          <w:sz w:val="28"/>
          <w:szCs w:val="28"/>
        </w:rPr>
        <w:t xml:space="preserve"> </w:t>
      </w:r>
      <w:r w:rsidRPr="00CA1F0B">
        <w:rPr>
          <w:sz w:val="28"/>
          <w:szCs w:val="28"/>
        </w:rPr>
        <w:t>и по истечении установленного срока хранения сда</w:t>
      </w:r>
      <w:r w:rsidR="00792958">
        <w:rPr>
          <w:sz w:val="28"/>
          <w:szCs w:val="28"/>
        </w:rPr>
        <w:t>е</w:t>
      </w:r>
      <w:r w:rsidRPr="00CA1F0B">
        <w:rPr>
          <w:sz w:val="28"/>
          <w:szCs w:val="28"/>
        </w:rPr>
        <w:t>тся в муниципальный архив.</w:t>
      </w:r>
    </w:p>
    <w:p w14:paraId="1491BEB1" w14:textId="77777777" w:rsidR="00C36F93" w:rsidRPr="00CA1F0B" w:rsidRDefault="00C36F93" w:rsidP="00C36F93">
      <w:pPr>
        <w:ind w:firstLine="708"/>
        <w:jc w:val="both"/>
        <w:rPr>
          <w:sz w:val="28"/>
          <w:szCs w:val="28"/>
        </w:rPr>
      </w:pPr>
      <w:r w:rsidRPr="00CA1F0B">
        <w:rPr>
          <w:sz w:val="28"/>
          <w:szCs w:val="28"/>
        </w:rPr>
        <w:t>4.13. В протоколе указываются:</w:t>
      </w:r>
    </w:p>
    <w:p w14:paraId="364D5BCD" w14:textId="77777777" w:rsidR="00C36F93" w:rsidRPr="00CA1F0B" w:rsidRDefault="00C36F93" w:rsidP="00C36F93">
      <w:pPr>
        <w:ind w:firstLine="708"/>
        <w:jc w:val="both"/>
        <w:rPr>
          <w:sz w:val="28"/>
          <w:szCs w:val="28"/>
        </w:rPr>
      </w:pPr>
      <w:r w:rsidRPr="00CA1F0B">
        <w:rPr>
          <w:sz w:val="28"/>
          <w:szCs w:val="28"/>
        </w:rPr>
        <w:t>– место и дата проведения заседания;</w:t>
      </w:r>
    </w:p>
    <w:p w14:paraId="50C79699" w14:textId="77777777" w:rsidR="00C36F93" w:rsidRPr="00CA1F0B" w:rsidRDefault="00C36F93" w:rsidP="00C36F93">
      <w:pPr>
        <w:ind w:firstLine="708"/>
        <w:jc w:val="both"/>
        <w:rPr>
          <w:sz w:val="28"/>
          <w:szCs w:val="28"/>
        </w:rPr>
      </w:pPr>
      <w:r w:rsidRPr="00CA1F0B">
        <w:rPr>
          <w:sz w:val="28"/>
          <w:szCs w:val="28"/>
        </w:rPr>
        <w:t>– номер протокола заседания;</w:t>
      </w:r>
    </w:p>
    <w:p w14:paraId="13E93E3B" w14:textId="77777777" w:rsidR="00C36F93" w:rsidRPr="00CA1F0B" w:rsidRDefault="00C36F93" w:rsidP="00C36F93">
      <w:pPr>
        <w:ind w:firstLine="708"/>
        <w:jc w:val="both"/>
        <w:rPr>
          <w:sz w:val="28"/>
          <w:szCs w:val="28"/>
        </w:rPr>
      </w:pPr>
      <w:r w:rsidRPr="00CA1F0B">
        <w:rPr>
          <w:sz w:val="28"/>
          <w:szCs w:val="28"/>
        </w:rPr>
        <w:t>– наименование жилищной комиссии;</w:t>
      </w:r>
    </w:p>
    <w:p w14:paraId="76051E52" w14:textId="77777777" w:rsidR="00C36F93" w:rsidRPr="00CA1F0B" w:rsidRDefault="00C36F93" w:rsidP="00C36F93">
      <w:pPr>
        <w:ind w:firstLine="708"/>
        <w:jc w:val="both"/>
        <w:rPr>
          <w:sz w:val="28"/>
          <w:szCs w:val="28"/>
        </w:rPr>
      </w:pPr>
      <w:r w:rsidRPr="00CA1F0B">
        <w:rPr>
          <w:sz w:val="28"/>
          <w:szCs w:val="28"/>
        </w:rPr>
        <w:t>– количество членов жилищной комиссии, присутствующих на заседании;</w:t>
      </w:r>
    </w:p>
    <w:p w14:paraId="3D69152B" w14:textId="77777777" w:rsidR="00C36F93" w:rsidRPr="00CA1F0B" w:rsidRDefault="00C36F93" w:rsidP="00C36F93">
      <w:pPr>
        <w:ind w:firstLine="708"/>
        <w:jc w:val="both"/>
        <w:rPr>
          <w:sz w:val="28"/>
          <w:szCs w:val="28"/>
        </w:rPr>
      </w:pPr>
      <w:r w:rsidRPr="00CA1F0B">
        <w:rPr>
          <w:sz w:val="28"/>
          <w:szCs w:val="28"/>
        </w:rPr>
        <w:t>– повестка дня заседания жилищной комиссии;</w:t>
      </w:r>
    </w:p>
    <w:p w14:paraId="035DE353" w14:textId="77777777" w:rsidR="00C36F93" w:rsidRPr="00CA1F0B" w:rsidRDefault="00C36F93" w:rsidP="00C36F93">
      <w:pPr>
        <w:ind w:firstLine="708"/>
        <w:jc w:val="both"/>
        <w:rPr>
          <w:sz w:val="28"/>
          <w:szCs w:val="28"/>
        </w:rPr>
      </w:pPr>
      <w:r w:rsidRPr="00CA1F0B">
        <w:rPr>
          <w:sz w:val="28"/>
          <w:szCs w:val="28"/>
        </w:rPr>
        <w:t>– перечень и краткое содержание рассматриваемых вопросов, выступления по ним членов жилищной комиссии, принятые по ним решения с указанием поданных голосов ("за", "против", "воздержался");</w:t>
      </w:r>
    </w:p>
    <w:p w14:paraId="43E68C51" w14:textId="77777777" w:rsidR="00C36F93" w:rsidRPr="00CA1F0B" w:rsidRDefault="00C36F93" w:rsidP="00C36F93">
      <w:pPr>
        <w:ind w:firstLine="708"/>
        <w:jc w:val="both"/>
        <w:rPr>
          <w:sz w:val="28"/>
          <w:szCs w:val="28"/>
        </w:rPr>
      </w:pPr>
      <w:r w:rsidRPr="00CA1F0B">
        <w:rPr>
          <w:sz w:val="28"/>
          <w:szCs w:val="28"/>
        </w:rPr>
        <w:t>– особые мнения членов жилищной комиссии по конкретным рассматриваемым материалам.</w:t>
      </w:r>
    </w:p>
    <w:p w14:paraId="7EA1DCDC" w14:textId="0459D2BB" w:rsidR="00C36F93" w:rsidRPr="00CA1F0B" w:rsidRDefault="00C36F93" w:rsidP="00C36F93">
      <w:pPr>
        <w:ind w:firstLine="708"/>
        <w:jc w:val="both"/>
        <w:rPr>
          <w:sz w:val="28"/>
          <w:szCs w:val="28"/>
        </w:rPr>
      </w:pPr>
      <w:r w:rsidRPr="00CA1F0B">
        <w:rPr>
          <w:sz w:val="28"/>
          <w:szCs w:val="28"/>
        </w:rPr>
        <w:t xml:space="preserve">4.14. Подписанный и утвержденный протокол является основанием для принятия постановления главы </w:t>
      </w:r>
      <w:r w:rsidR="00942934">
        <w:rPr>
          <w:sz w:val="28"/>
          <w:szCs w:val="28"/>
        </w:rPr>
        <w:t>МР</w:t>
      </w:r>
      <w:r w:rsidRPr="00CA1F0B">
        <w:rPr>
          <w:sz w:val="28"/>
          <w:szCs w:val="28"/>
        </w:rPr>
        <w:t xml:space="preserve"> «Ленский район» по вопросам, относящимся к компетенции жилищной комиссии.</w:t>
      </w:r>
    </w:p>
    <w:p w14:paraId="22A2D12B" w14:textId="77777777" w:rsidR="00C36F93" w:rsidRPr="00CA1F0B" w:rsidRDefault="00C36F93" w:rsidP="00C36F93">
      <w:pPr>
        <w:ind w:firstLine="708"/>
        <w:jc w:val="both"/>
        <w:rPr>
          <w:sz w:val="28"/>
          <w:szCs w:val="28"/>
        </w:rPr>
      </w:pPr>
      <w:r w:rsidRPr="00CA1F0B">
        <w:rPr>
          <w:sz w:val="28"/>
          <w:szCs w:val="28"/>
        </w:rPr>
        <w:t>4.15. Секретарь жилищной комиссии информирует заявителя в письменной форме о принятом решении не позднее 5 рабочих дней со дня утверждения протокола заседания жилищной комиссии.</w:t>
      </w:r>
    </w:p>
    <w:p w14:paraId="5B3F322A" w14:textId="77777777" w:rsidR="00C36F93" w:rsidRPr="00CA1F0B" w:rsidRDefault="00C36F93" w:rsidP="00C36F93">
      <w:pPr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A1F0B">
        <w:rPr>
          <w:sz w:val="28"/>
          <w:szCs w:val="28"/>
        </w:rPr>
        <w:t xml:space="preserve">4.16. Ответственность за правильность ведения документации, связанной с деятельностью комиссии, и ее сохранность несет секретарь </w:t>
      </w:r>
      <w:r w:rsidRPr="00CA1F0B">
        <w:rPr>
          <w:rFonts w:ascii="PT Astra Serif" w:hAnsi="PT Astra Serif"/>
          <w:sz w:val="28"/>
          <w:szCs w:val="28"/>
        </w:rPr>
        <w:t>жилищной комиссии, в обязанности которого входит:</w:t>
      </w:r>
    </w:p>
    <w:p w14:paraId="22746368" w14:textId="77777777" w:rsidR="00C36F93" w:rsidRPr="00CA1F0B" w:rsidRDefault="00C36F93" w:rsidP="00C36F93">
      <w:pPr>
        <w:widowControl/>
        <w:numPr>
          <w:ilvl w:val="0"/>
          <w:numId w:val="25"/>
        </w:numPr>
        <w:tabs>
          <w:tab w:val="left" w:pos="1418"/>
        </w:tabs>
        <w:autoSpaceDE/>
        <w:adjustRightInd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A1F0B">
        <w:rPr>
          <w:rFonts w:ascii="PT Astra Serif" w:hAnsi="PT Astra Serif"/>
          <w:sz w:val="28"/>
          <w:szCs w:val="28"/>
        </w:rPr>
        <w:t>подготовка материалов к заседанию жилищной комиссии;</w:t>
      </w:r>
    </w:p>
    <w:p w14:paraId="661640B4" w14:textId="77777777" w:rsidR="00C36F93" w:rsidRPr="00CA1F0B" w:rsidRDefault="00C36F93" w:rsidP="00C36F93">
      <w:pPr>
        <w:widowControl/>
        <w:numPr>
          <w:ilvl w:val="0"/>
          <w:numId w:val="25"/>
        </w:numPr>
        <w:tabs>
          <w:tab w:val="left" w:pos="1418"/>
        </w:tabs>
        <w:autoSpaceDE/>
        <w:adjustRightInd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A1F0B">
        <w:rPr>
          <w:rFonts w:ascii="PT Astra Serif" w:hAnsi="PT Astra Serif"/>
          <w:sz w:val="28"/>
          <w:szCs w:val="28"/>
        </w:rPr>
        <w:t>созыв заседания жилищной комиссии;</w:t>
      </w:r>
    </w:p>
    <w:p w14:paraId="7EBD34DE" w14:textId="77777777" w:rsidR="00C36F93" w:rsidRPr="00CA1F0B" w:rsidRDefault="00C36F93" w:rsidP="00C36F93">
      <w:pPr>
        <w:widowControl/>
        <w:numPr>
          <w:ilvl w:val="0"/>
          <w:numId w:val="25"/>
        </w:numPr>
        <w:tabs>
          <w:tab w:val="left" w:pos="1418"/>
        </w:tabs>
        <w:autoSpaceDE/>
        <w:adjustRightInd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A1F0B">
        <w:rPr>
          <w:rFonts w:ascii="PT Astra Serif" w:hAnsi="PT Astra Serif"/>
          <w:sz w:val="28"/>
          <w:szCs w:val="28"/>
        </w:rPr>
        <w:t>ведение протокола заседания жилищной комиссии.</w:t>
      </w:r>
    </w:p>
    <w:p w14:paraId="3BA2360A" w14:textId="77777777" w:rsidR="00C36F93" w:rsidRPr="00CA1F0B" w:rsidRDefault="00C36F93" w:rsidP="00C36F93">
      <w:pPr>
        <w:tabs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CA1F0B">
        <w:rPr>
          <w:rFonts w:ascii="PT Astra Serif" w:hAnsi="PT Astra Serif"/>
          <w:sz w:val="28"/>
          <w:szCs w:val="28"/>
        </w:rPr>
        <w:t xml:space="preserve">          4.17.</w:t>
      </w:r>
      <w:r w:rsidRPr="00CA1F0B">
        <w:rPr>
          <w:rFonts w:ascii="PT Astra Serif" w:hAnsi="PT Astra Serif"/>
          <w:sz w:val="28"/>
          <w:szCs w:val="28"/>
        </w:rPr>
        <w:tab/>
        <w:t>Председатель жилищной комиссии руководит деятельностью жилищной комиссии и несет персональную ответственность за выполнение возложенных на жилищную комиссию функций.</w:t>
      </w:r>
    </w:p>
    <w:p w14:paraId="58FFEE2E" w14:textId="77777777" w:rsidR="00C36F93" w:rsidRPr="00CA1F0B" w:rsidRDefault="00C36F93" w:rsidP="00C36F93">
      <w:pPr>
        <w:tabs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CA1F0B">
        <w:rPr>
          <w:rFonts w:ascii="PT Astra Serif" w:hAnsi="PT Astra Serif"/>
          <w:sz w:val="28"/>
          <w:szCs w:val="28"/>
        </w:rPr>
        <w:t xml:space="preserve"> </w:t>
      </w:r>
    </w:p>
    <w:p w14:paraId="10F79C5E" w14:textId="77777777" w:rsidR="00BE19D7" w:rsidRDefault="00BE19D7" w:rsidP="00C36F93">
      <w:pPr>
        <w:jc w:val="center"/>
        <w:rPr>
          <w:b/>
          <w:sz w:val="28"/>
          <w:szCs w:val="28"/>
        </w:rPr>
      </w:pPr>
    </w:p>
    <w:p w14:paraId="6D613EAA" w14:textId="553C9A48" w:rsidR="00C36F93" w:rsidRPr="00CA1F0B" w:rsidRDefault="00C36F93" w:rsidP="00C36F93">
      <w:pPr>
        <w:jc w:val="center"/>
        <w:rPr>
          <w:b/>
          <w:sz w:val="28"/>
          <w:szCs w:val="28"/>
        </w:rPr>
      </w:pPr>
      <w:r w:rsidRPr="00CA1F0B">
        <w:rPr>
          <w:b/>
          <w:sz w:val="28"/>
          <w:szCs w:val="28"/>
        </w:rPr>
        <w:lastRenderedPageBreak/>
        <w:t>5. Заключительные положения</w:t>
      </w:r>
    </w:p>
    <w:p w14:paraId="46ADE56F" w14:textId="77777777" w:rsidR="00C36F93" w:rsidRPr="00CA1F0B" w:rsidRDefault="00C36F93" w:rsidP="00C36F93">
      <w:pPr>
        <w:jc w:val="center"/>
        <w:rPr>
          <w:b/>
          <w:sz w:val="28"/>
          <w:szCs w:val="28"/>
        </w:rPr>
      </w:pPr>
    </w:p>
    <w:p w14:paraId="1847BFE6" w14:textId="40E73F6B" w:rsidR="00C36F93" w:rsidRPr="00CA1F0B" w:rsidRDefault="00C36F93" w:rsidP="00C36F93">
      <w:pPr>
        <w:ind w:firstLine="708"/>
        <w:jc w:val="both"/>
        <w:rPr>
          <w:sz w:val="28"/>
          <w:szCs w:val="28"/>
        </w:rPr>
      </w:pPr>
      <w:r w:rsidRPr="00CA1F0B">
        <w:rPr>
          <w:sz w:val="28"/>
          <w:szCs w:val="28"/>
        </w:rPr>
        <w:t xml:space="preserve">5.1. Документы, связанные с деятельностью </w:t>
      </w:r>
      <w:r w:rsidRPr="00CA1F0B">
        <w:rPr>
          <w:rFonts w:ascii="PT Astra Serif" w:hAnsi="PT Astra Serif"/>
          <w:sz w:val="28"/>
          <w:szCs w:val="28"/>
        </w:rPr>
        <w:t>жилищной</w:t>
      </w:r>
      <w:r w:rsidRPr="00CA1F0B">
        <w:rPr>
          <w:sz w:val="28"/>
          <w:szCs w:val="28"/>
        </w:rPr>
        <w:t xml:space="preserve"> комиссии, учетные дела граждан включаются в номенклатуру дел МКУ «КИО</w:t>
      </w:r>
      <w:r w:rsidR="00CA1F0B" w:rsidRPr="00CA1F0B">
        <w:rPr>
          <w:sz w:val="28"/>
          <w:szCs w:val="28"/>
        </w:rPr>
        <w:t>»</w:t>
      </w:r>
      <w:r w:rsidRPr="00CA1F0B">
        <w:rPr>
          <w:sz w:val="28"/>
          <w:szCs w:val="28"/>
        </w:rPr>
        <w:t xml:space="preserve"> М</w:t>
      </w:r>
      <w:r w:rsidR="00CA1F0B" w:rsidRPr="00CA1F0B">
        <w:rPr>
          <w:sz w:val="28"/>
          <w:szCs w:val="28"/>
        </w:rPr>
        <w:t>Р</w:t>
      </w:r>
      <w:r w:rsidRPr="00CA1F0B">
        <w:rPr>
          <w:sz w:val="28"/>
          <w:szCs w:val="28"/>
        </w:rPr>
        <w:t xml:space="preserve"> «Ленский район» и по истечении установленного срока хранения сдаются в муниципальный архив.</w:t>
      </w:r>
    </w:p>
    <w:p w14:paraId="1399959A" w14:textId="77777777" w:rsidR="00C36F93" w:rsidRPr="00CA1F0B" w:rsidRDefault="00C36F93" w:rsidP="00C36F93">
      <w:pPr>
        <w:jc w:val="both"/>
        <w:rPr>
          <w:rFonts w:ascii="PT Astra Serif" w:hAnsi="PT Astra Serif"/>
          <w:sz w:val="28"/>
          <w:szCs w:val="28"/>
        </w:rPr>
      </w:pPr>
    </w:p>
    <w:p w14:paraId="060CED85" w14:textId="77777777" w:rsidR="00C36F93" w:rsidRPr="00CA1F0B" w:rsidRDefault="00C36F93" w:rsidP="00C36F93">
      <w:pPr>
        <w:pStyle w:val="1"/>
        <w:spacing w:before="0" w:line="360" w:lineRule="auto"/>
        <w:rPr>
          <w:rFonts w:ascii="Times New Roman" w:hAnsi="Times New Roman"/>
          <w:color w:val="auto"/>
          <w:sz w:val="28"/>
          <w:szCs w:val="28"/>
        </w:rPr>
      </w:pPr>
      <w:r w:rsidRPr="00CA1F0B">
        <w:rPr>
          <w:rFonts w:ascii="Times New Roman" w:hAnsi="Times New Roman"/>
          <w:color w:val="auto"/>
          <w:sz w:val="28"/>
          <w:szCs w:val="28"/>
        </w:rPr>
        <w:t xml:space="preserve">                                         </w:t>
      </w:r>
      <w:bookmarkEnd w:id="2"/>
      <w:bookmarkEnd w:id="3"/>
    </w:p>
    <w:p w14:paraId="3900C01D" w14:textId="77777777" w:rsidR="00C36F93" w:rsidRPr="00CA1F0B" w:rsidRDefault="00C36F93" w:rsidP="00C36F93">
      <w:pPr>
        <w:rPr>
          <w:b/>
          <w:sz w:val="28"/>
          <w:szCs w:val="28"/>
        </w:rPr>
      </w:pPr>
      <w:r w:rsidRPr="00CA1F0B">
        <w:rPr>
          <w:b/>
          <w:sz w:val="28"/>
          <w:szCs w:val="28"/>
        </w:rPr>
        <w:t xml:space="preserve">Председатель </w:t>
      </w:r>
    </w:p>
    <w:p w14:paraId="6CD6E63C" w14:textId="03AB7313" w:rsidR="00C36F93" w:rsidRDefault="00C36F93" w:rsidP="00C36F93">
      <w:r w:rsidRPr="00CA1F0B">
        <w:rPr>
          <w:b/>
          <w:sz w:val="28"/>
          <w:szCs w:val="28"/>
        </w:rPr>
        <w:t>МКУ «КИО</w:t>
      </w:r>
      <w:r w:rsidR="00CA1F0B" w:rsidRPr="00CA1F0B">
        <w:rPr>
          <w:b/>
          <w:sz w:val="28"/>
          <w:szCs w:val="28"/>
        </w:rPr>
        <w:t>»</w:t>
      </w:r>
      <w:r w:rsidRPr="00CA1F0B">
        <w:rPr>
          <w:b/>
          <w:sz w:val="28"/>
          <w:szCs w:val="28"/>
        </w:rPr>
        <w:t xml:space="preserve"> М</w:t>
      </w:r>
      <w:r w:rsidR="00CA1F0B" w:rsidRPr="00CA1F0B">
        <w:rPr>
          <w:b/>
          <w:sz w:val="28"/>
          <w:szCs w:val="28"/>
        </w:rPr>
        <w:t>Р</w:t>
      </w:r>
      <w:r w:rsidRPr="00CA1F0B">
        <w:rPr>
          <w:b/>
          <w:sz w:val="28"/>
          <w:szCs w:val="28"/>
        </w:rPr>
        <w:t xml:space="preserve"> «Ленский район»</w:t>
      </w:r>
      <w:r w:rsidRPr="00CA1F0B">
        <w:rPr>
          <w:b/>
          <w:sz w:val="28"/>
          <w:szCs w:val="28"/>
        </w:rPr>
        <w:tab/>
      </w:r>
      <w:r w:rsidRPr="00CA1F0B">
        <w:rPr>
          <w:b/>
          <w:sz w:val="28"/>
          <w:szCs w:val="28"/>
        </w:rPr>
        <w:tab/>
      </w:r>
      <w:r w:rsidRPr="00CA1F0B">
        <w:rPr>
          <w:b/>
          <w:sz w:val="28"/>
          <w:szCs w:val="28"/>
        </w:rPr>
        <w:tab/>
      </w:r>
      <w:r w:rsidRPr="00CA1F0B">
        <w:rPr>
          <w:b/>
          <w:sz w:val="28"/>
          <w:szCs w:val="28"/>
        </w:rPr>
        <w:tab/>
        <w:t>А.С. Пляскина</w:t>
      </w:r>
    </w:p>
    <w:p w14:paraId="7E72255C" w14:textId="77777777"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14:paraId="1DEB3917" w14:textId="77777777" w:rsidR="0000080B" w:rsidRPr="008E3EBE" w:rsidRDefault="0000080B" w:rsidP="008E3EBE"/>
    <w:sectPr w:rsidR="0000080B" w:rsidRPr="008E3EBE" w:rsidSect="00BE19D7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4465A" w14:textId="77777777" w:rsidR="00823ECF" w:rsidRDefault="00823ECF" w:rsidP="00BE19D7">
      <w:r>
        <w:separator/>
      </w:r>
    </w:p>
  </w:endnote>
  <w:endnote w:type="continuationSeparator" w:id="0">
    <w:p w14:paraId="79B3D64B" w14:textId="77777777" w:rsidR="00823ECF" w:rsidRDefault="00823ECF" w:rsidP="00BE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2D057" w14:textId="77777777" w:rsidR="00823ECF" w:rsidRDefault="00823ECF" w:rsidP="00BE19D7">
      <w:r>
        <w:separator/>
      </w:r>
    </w:p>
  </w:footnote>
  <w:footnote w:type="continuationSeparator" w:id="0">
    <w:p w14:paraId="1D53C803" w14:textId="77777777" w:rsidR="00823ECF" w:rsidRDefault="00823ECF" w:rsidP="00BE1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446859"/>
      <w:docPartObj>
        <w:docPartGallery w:val="Page Numbers (Top of Page)"/>
        <w:docPartUnique/>
      </w:docPartObj>
    </w:sdtPr>
    <w:sdtEndPr/>
    <w:sdtContent>
      <w:p w14:paraId="06E06A49" w14:textId="756AD7D1" w:rsidR="00BE19D7" w:rsidRDefault="00BE19D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CC3">
          <w:rPr>
            <w:noProof/>
          </w:rPr>
          <w:t>8</w:t>
        </w:r>
        <w:r>
          <w:fldChar w:fldCharType="end"/>
        </w:r>
      </w:p>
    </w:sdtContent>
  </w:sdt>
  <w:p w14:paraId="32E4BBEA" w14:textId="77777777" w:rsidR="00BE19D7" w:rsidRDefault="00BE19D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2B2D252D"/>
    <w:multiLevelType w:val="multilevel"/>
    <w:tmpl w:val="35F2F4C2"/>
    <w:lvl w:ilvl="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AC01560"/>
    <w:multiLevelType w:val="hybridMultilevel"/>
    <w:tmpl w:val="8076D084"/>
    <w:lvl w:ilvl="0" w:tplc="BD5AD6F6">
      <w:numFmt w:val="deci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B3400"/>
    <w:multiLevelType w:val="hybridMultilevel"/>
    <w:tmpl w:val="3F6464DE"/>
    <w:lvl w:ilvl="0" w:tplc="68C816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FDE05D9"/>
    <w:multiLevelType w:val="hybridMultilevel"/>
    <w:tmpl w:val="292003A0"/>
    <w:lvl w:ilvl="0" w:tplc="68C816E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8" w15:restartNumberingAfterBreak="0">
    <w:nsid w:val="6B015983"/>
    <w:multiLevelType w:val="multilevel"/>
    <w:tmpl w:val="B9A8F97C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9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0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7"/>
  </w:num>
  <w:num w:numId="4">
    <w:abstractNumId w:val="14"/>
  </w:num>
  <w:num w:numId="5">
    <w:abstractNumId w:val="0"/>
  </w:num>
  <w:num w:numId="6">
    <w:abstractNumId w:val="8"/>
  </w:num>
  <w:num w:numId="7">
    <w:abstractNumId w:val="19"/>
  </w:num>
  <w:num w:numId="8">
    <w:abstractNumId w:val="3"/>
  </w:num>
  <w:num w:numId="9">
    <w:abstractNumId w:val="13"/>
  </w:num>
  <w:num w:numId="10">
    <w:abstractNumId w:val="22"/>
  </w:num>
  <w:num w:numId="11">
    <w:abstractNumId w:val="1"/>
  </w:num>
  <w:num w:numId="12">
    <w:abstractNumId w:val="2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2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0A75FB"/>
    <w:rsid w:val="00115AC3"/>
    <w:rsid w:val="0015620E"/>
    <w:rsid w:val="00165ED6"/>
    <w:rsid w:val="00166FD6"/>
    <w:rsid w:val="00266573"/>
    <w:rsid w:val="002B37A3"/>
    <w:rsid w:val="00302ADD"/>
    <w:rsid w:val="00327CD6"/>
    <w:rsid w:val="00401808"/>
    <w:rsid w:val="0040763A"/>
    <w:rsid w:val="004638E4"/>
    <w:rsid w:val="0057397B"/>
    <w:rsid w:val="005C133F"/>
    <w:rsid w:val="00614CB1"/>
    <w:rsid w:val="00616261"/>
    <w:rsid w:val="006413EC"/>
    <w:rsid w:val="00642E00"/>
    <w:rsid w:val="00664D67"/>
    <w:rsid w:val="006738A0"/>
    <w:rsid w:val="00681592"/>
    <w:rsid w:val="00686D80"/>
    <w:rsid w:val="006F0D03"/>
    <w:rsid w:val="00736E69"/>
    <w:rsid w:val="0075031E"/>
    <w:rsid w:val="00792958"/>
    <w:rsid w:val="007B0A20"/>
    <w:rsid w:val="007C3324"/>
    <w:rsid w:val="007D160B"/>
    <w:rsid w:val="007E214E"/>
    <w:rsid w:val="007F0D47"/>
    <w:rsid w:val="00823ECF"/>
    <w:rsid w:val="00880A2C"/>
    <w:rsid w:val="00882514"/>
    <w:rsid w:val="00885142"/>
    <w:rsid w:val="008E3EBE"/>
    <w:rsid w:val="00930135"/>
    <w:rsid w:val="00942934"/>
    <w:rsid w:val="009563BF"/>
    <w:rsid w:val="00966B36"/>
    <w:rsid w:val="009B11B6"/>
    <w:rsid w:val="009C0DBC"/>
    <w:rsid w:val="009C1A01"/>
    <w:rsid w:val="009D0A88"/>
    <w:rsid w:val="009D106E"/>
    <w:rsid w:val="009E6AEF"/>
    <w:rsid w:val="009F6227"/>
    <w:rsid w:val="00A2675D"/>
    <w:rsid w:val="00A4699D"/>
    <w:rsid w:val="00A6092B"/>
    <w:rsid w:val="00A63515"/>
    <w:rsid w:val="00A845C5"/>
    <w:rsid w:val="00AF7082"/>
    <w:rsid w:val="00AF7CA2"/>
    <w:rsid w:val="00B35264"/>
    <w:rsid w:val="00BA1A37"/>
    <w:rsid w:val="00BC1F18"/>
    <w:rsid w:val="00BD6A7D"/>
    <w:rsid w:val="00BD7597"/>
    <w:rsid w:val="00BE19D7"/>
    <w:rsid w:val="00BF5EB4"/>
    <w:rsid w:val="00C36F93"/>
    <w:rsid w:val="00C67CD9"/>
    <w:rsid w:val="00CA1F0B"/>
    <w:rsid w:val="00CC3446"/>
    <w:rsid w:val="00D12C8A"/>
    <w:rsid w:val="00D41EA5"/>
    <w:rsid w:val="00D44918"/>
    <w:rsid w:val="00D659BC"/>
    <w:rsid w:val="00D75BD1"/>
    <w:rsid w:val="00DB04E2"/>
    <w:rsid w:val="00E03A37"/>
    <w:rsid w:val="00E07198"/>
    <w:rsid w:val="00E319F9"/>
    <w:rsid w:val="00E7037F"/>
    <w:rsid w:val="00EB3320"/>
    <w:rsid w:val="00F06AE2"/>
    <w:rsid w:val="00F67DAE"/>
    <w:rsid w:val="00F8023E"/>
    <w:rsid w:val="00F93546"/>
    <w:rsid w:val="00FD7DD4"/>
    <w:rsid w:val="00F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BC894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36F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1"/>
    <w:qFormat/>
    <w:rsid w:val="00616261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36F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"/>
    <w:basedOn w:val="a"/>
    <w:link w:val="a9"/>
    <w:semiHidden/>
    <w:unhideWhenUsed/>
    <w:rsid w:val="00C36F93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C36F93"/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uiPriority w:val="1"/>
    <w:locked/>
    <w:rsid w:val="00C36F93"/>
    <w:rPr>
      <w:rFonts w:ascii="Times New Roman" w:eastAsia="Times New Roman" w:hAnsi="Times New Roman"/>
    </w:rPr>
  </w:style>
  <w:style w:type="paragraph" w:styleId="aa">
    <w:name w:val="header"/>
    <w:basedOn w:val="a"/>
    <w:link w:val="ab"/>
    <w:uiPriority w:val="99"/>
    <w:unhideWhenUsed/>
    <w:rsid w:val="00BE19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E19D7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BE19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19D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55508-79C8-4EA9-9EA1-76A6F2E3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8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2024-11-07T05:14:00Z</cp:lastPrinted>
  <dcterms:created xsi:type="dcterms:W3CDTF">2024-11-08T05:56:00Z</dcterms:created>
  <dcterms:modified xsi:type="dcterms:W3CDTF">2024-11-08T05:56:00Z</dcterms:modified>
</cp:coreProperties>
</file>