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14:paraId="4E8D7D0D" w14:textId="77777777" w:rsidTr="002F2847">
        <w:trPr>
          <w:gridAfter w:val="2"/>
          <w:wAfter w:w="58" w:type="dxa"/>
          <w:trHeight w:val="2102"/>
        </w:trPr>
        <w:tc>
          <w:tcPr>
            <w:tcW w:w="4072" w:type="dxa"/>
          </w:tcPr>
          <w:p w14:paraId="3B1E1AFD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183516285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0CFE4052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0F631A7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FDB9F6B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377FBE36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449F1B8" wp14:editId="43CAEF1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3AB0FE80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33204905" w14:textId="254BE9E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5368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789E1A75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6469EBF2" w14:textId="77777777"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14:paraId="54ABB42E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25034945" w14:textId="5FE98CF4" w:rsidR="008E3EBE" w:rsidRPr="00122E29" w:rsidRDefault="00210F65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="008E3EBE" w:rsidRPr="00122E29">
              <w:rPr>
                <w:b/>
                <w:sz w:val="32"/>
                <w:szCs w:val="32"/>
              </w:rPr>
              <w:t>ЕНИЕ</w:t>
            </w:r>
          </w:p>
        </w:tc>
        <w:tc>
          <w:tcPr>
            <w:tcW w:w="5063" w:type="dxa"/>
            <w:gridSpan w:val="3"/>
          </w:tcPr>
          <w:p w14:paraId="0A1EA4FA" w14:textId="466C4256" w:rsidR="008E3EBE" w:rsidRPr="00210F65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210F65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14:paraId="559907B6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5A2C2CBD" w14:textId="77777777"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6BBD3B4E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14:paraId="55D888DD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6AC9AC01" w14:textId="402C6AD6" w:rsidR="008E3EBE" w:rsidRPr="00122E29" w:rsidRDefault="008E3EBE" w:rsidP="00A646B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646B1" w:rsidRPr="00A646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A646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A646B1" w:rsidRPr="00A646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A646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36856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A646B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bookmarkStart w:id="1" w:name="_GoBack"/>
            <w:bookmarkEnd w:id="1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A646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646B1" w:rsidRPr="00A646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01-03-28/5</w:t>
            </w:r>
            <w:r w:rsidRPr="00A646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14:paraId="20AD3B09" w14:textId="77777777" w:rsidTr="002F2847">
        <w:trPr>
          <w:trHeight w:val="471"/>
        </w:trPr>
        <w:tc>
          <w:tcPr>
            <w:tcW w:w="9781" w:type="dxa"/>
            <w:gridSpan w:val="6"/>
          </w:tcPr>
          <w:p w14:paraId="57DFF530" w14:textId="77777777" w:rsidR="002F2847" w:rsidRDefault="002F2847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14:paraId="0BC85D3A" w14:textId="0E5D7BEE" w:rsidR="008E3EBE" w:rsidRPr="00122E29" w:rsidRDefault="009C0F7E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C0F7E">
              <w:rPr>
                <w:b/>
                <w:sz w:val="28"/>
                <w:szCs w:val="28"/>
              </w:rPr>
              <w:t>О внесении изменений в постановление главы от 30 января 2024 года    №01-03-49/4</w:t>
            </w:r>
          </w:p>
        </w:tc>
      </w:tr>
      <w:bookmarkEnd w:id="0"/>
    </w:tbl>
    <w:p w14:paraId="30BE8E41" w14:textId="77777777"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1964201E" w14:textId="7ED53359" w:rsidR="001E47A7" w:rsidRDefault="006D24C3" w:rsidP="00C66FD5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 xml:space="preserve">В соответствии </w:t>
      </w:r>
      <w:r w:rsidR="00975496" w:rsidRPr="00975496">
        <w:rPr>
          <w:sz w:val="28"/>
          <w:szCs w:val="28"/>
        </w:rPr>
        <w:t xml:space="preserve">с </w:t>
      </w:r>
      <w:r w:rsidR="00361DB8" w:rsidRPr="00361DB8">
        <w:rPr>
          <w:sz w:val="28"/>
          <w:szCs w:val="28"/>
        </w:rPr>
        <w:t xml:space="preserve">Федеральным </w:t>
      </w:r>
      <w:r w:rsidR="00184EEF">
        <w:rPr>
          <w:sz w:val="28"/>
          <w:szCs w:val="28"/>
        </w:rPr>
        <w:t>з</w:t>
      </w:r>
      <w:r w:rsidR="00361DB8" w:rsidRPr="00361DB8">
        <w:rPr>
          <w:sz w:val="28"/>
          <w:szCs w:val="28"/>
        </w:rPr>
        <w:t>аконом от 06.10.2003 года №131-ФЗ «Об общих принципах организации местного самоуправления в Российской Федерации»</w:t>
      </w:r>
      <w:r w:rsidR="00361DB8">
        <w:rPr>
          <w:sz w:val="28"/>
          <w:szCs w:val="28"/>
        </w:rPr>
        <w:t xml:space="preserve">, </w:t>
      </w:r>
      <w:r w:rsidR="00361DB8" w:rsidRPr="00361DB8">
        <w:rPr>
          <w:sz w:val="28"/>
          <w:szCs w:val="28"/>
        </w:rPr>
        <w:t>руководствуясь Уставом муниципального района «Ленский район» Республики Саха (Якутия)</w:t>
      </w:r>
      <w:r w:rsidR="00361DB8">
        <w:rPr>
          <w:sz w:val="28"/>
          <w:szCs w:val="28"/>
        </w:rPr>
        <w:t xml:space="preserve">, а также в соответствии с </w:t>
      </w:r>
      <w:r w:rsidR="00975496" w:rsidRPr="00975496">
        <w:rPr>
          <w:sz w:val="28"/>
          <w:szCs w:val="28"/>
        </w:rPr>
        <w:t xml:space="preserve">решением </w:t>
      </w:r>
      <w:r w:rsidR="00975496">
        <w:rPr>
          <w:sz w:val="28"/>
          <w:szCs w:val="28"/>
        </w:rPr>
        <w:t>Р</w:t>
      </w:r>
      <w:r w:rsidR="00975496" w:rsidRPr="00975496">
        <w:rPr>
          <w:sz w:val="28"/>
          <w:szCs w:val="28"/>
        </w:rPr>
        <w:t>ай</w:t>
      </w:r>
      <w:r w:rsidR="00975496">
        <w:rPr>
          <w:sz w:val="28"/>
          <w:szCs w:val="28"/>
        </w:rPr>
        <w:t>онного С</w:t>
      </w:r>
      <w:r w:rsidR="00975496" w:rsidRPr="00975496">
        <w:rPr>
          <w:sz w:val="28"/>
          <w:szCs w:val="28"/>
        </w:rPr>
        <w:t xml:space="preserve">овета депутатов </w:t>
      </w:r>
      <w:r w:rsidR="00975496">
        <w:rPr>
          <w:sz w:val="28"/>
          <w:szCs w:val="28"/>
        </w:rPr>
        <w:t>муниципального района</w:t>
      </w:r>
      <w:r w:rsidR="00975496" w:rsidRPr="00975496">
        <w:rPr>
          <w:sz w:val="28"/>
          <w:szCs w:val="28"/>
        </w:rPr>
        <w:t xml:space="preserve"> «Ленский район» от 12 декабря 2024 г.</w:t>
      </w:r>
      <w:r w:rsidR="00975496">
        <w:rPr>
          <w:sz w:val="28"/>
          <w:szCs w:val="28"/>
        </w:rPr>
        <w:t xml:space="preserve"> </w:t>
      </w:r>
      <w:r w:rsidR="00975496" w:rsidRPr="00975496">
        <w:rPr>
          <w:sz w:val="28"/>
          <w:szCs w:val="28"/>
        </w:rPr>
        <w:t>№</w:t>
      </w:r>
      <w:r w:rsidR="00361DB8">
        <w:rPr>
          <w:sz w:val="28"/>
          <w:szCs w:val="28"/>
        </w:rPr>
        <w:t> </w:t>
      </w:r>
      <w:r w:rsidR="00975496" w:rsidRPr="00975496">
        <w:rPr>
          <w:sz w:val="28"/>
          <w:szCs w:val="28"/>
        </w:rPr>
        <w:t>01</w:t>
      </w:r>
      <w:r w:rsidR="00361DB8">
        <w:rPr>
          <w:sz w:val="28"/>
          <w:szCs w:val="28"/>
        </w:rPr>
        <w:noBreakHyphen/>
      </w:r>
      <w:r w:rsidR="00975496" w:rsidRPr="00975496">
        <w:rPr>
          <w:sz w:val="28"/>
          <w:szCs w:val="28"/>
        </w:rPr>
        <w:t>05/1-17</w:t>
      </w:r>
      <w:r w:rsidR="00975496">
        <w:rPr>
          <w:sz w:val="28"/>
          <w:szCs w:val="28"/>
        </w:rPr>
        <w:t xml:space="preserve"> «</w:t>
      </w:r>
      <w:r w:rsidR="00975496" w:rsidRPr="00975496">
        <w:rPr>
          <w:sz w:val="28"/>
          <w:szCs w:val="28"/>
        </w:rPr>
        <w:t>О бюджете муниципального района «Ленский район» на 2025 год и на плановый период 2026 и 2027 годов</w:t>
      </w:r>
      <w:r w:rsidR="00975496">
        <w:rPr>
          <w:sz w:val="28"/>
          <w:szCs w:val="28"/>
        </w:rPr>
        <w:t>»</w:t>
      </w:r>
      <w:r w:rsidR="00361DB8">
        <w:rPr>
          <w:sz w:val="28"/>
          <w:szCs w:val="28"/>
        </w:rPr>
        <w:t>,</w:t>
      </w:r>
      <w:r w:rsidR="00975496" w:rsidRPr="00975496">
        <w:rPr>
          <w:sz w:val="28"/>
          <w:szCs w:val="28"/>
        </w:rPr>
        <w:t xml:space="preserve"> с учетом изменений бюджетной росписи </w:t>
      </w:r>
      <w:r w:rsidR="00361DB8">
        <w:rPr>
          <w:sz w:val="28"/>
          <w:szCs w:val="28"/>
        </w:rPr>
        <w:t>МКУ «</w:t>
      </w:r>
      <w:r w:rsidR="00184EEF">
        <w:rPr>
          <w:sz w:val="28"/>
          <w:szCs w:val="28"/>
        </w:rPr>
        <w:t>КМСП</w:t>
      </w:r>
      <w:r w:rsidR="00361DB8">
        <w:rPr>
          <w:sz w:val="28"/>
          <w:szCs w:val="28"/>
        </w:rPr>
        <w:t>»</w:t>
      </w:r>
      <w:r w:rsidR="00184EEF">
        <w:rPr>
          <w:sz w:val="28"/>
          <w:szCs w:val="28"/>
        </w:rPr>
        <w:t xml:space="preserve"> МР «Ленский район» в </w:t>
      </w:r>
      <w:r w:rsidR="00975496" w:rsidRPr="00975496">
        <w:rPr>
          <w:sz w:val="28"/>
          <w:szCs w:val="28"/>
        </w:rPr>
        <w:t xml:space="preserve">рамках статьи 217 </w:t>
      </w:r>
      <w:r w:rsidR="00975496">
        <w:rPr>
          <w:sz w:val="28"/>
          <w:szCs w:val="28"/>
        </w:rPr>
        <w:t>Б</w:t>
      </w:r>
      <w:r w:rsidR="00975496" w:rsidRPr="00975496">
        <w:rPr>
          <w:sz w:val="28"/>
          <w:szCs w:val="28"/>
        </w:rPr>
        <w:t xml:space="preserve">юджетного </w:t>
      </w:r>
      <w:r w:rsidR="00975496">
        <w:rPr>
          <w:sz w:val="28"/>
          <w:szCs w:val="28"/>
        </w:rPr>
        <w:t>К</w:t>
      </w:r>
      <w:r w:rsidR="00975496" w:rsidRPr="00975496">
        <w:rPr>
          <w:sz w:val="28"/>
          <w:szCs w:val="28"/>
        </w:rPr>
        <w:t>одекса РФ по состоянию на 31</w:t>
      </w:r>
      <w:r w:rsidR="00184EEF">
        <w:rPr>
          <w:sz w:val="28"/>
          <w:szCs w:val="28"/>
        </w:rPr>
        <w:t xml:space="preserve"> декабря </w:t>
      </w:r>
      <w:r w:rsidR="00975496">
        <w:rPr>
          <w:sz w:val="28"/>
          <w:szCs w:val="28"/>
        </w:rPr>
        <w:t>20</w:t>
      </w:r>
      <w:r w:rsidR="00975496" w:rsidRPr="00975496">
        <w:rPr>
          <w:sz w:val="28"/>
          <w:szCs w:val="28"/>
        </w:rPr>
        <w:t>24 г</w:t>
      </w:r>
      <w:r w:rsidR="00184EEF">
        <w:rPr>
          <w:sz w:val="28"/>
          <w:szCs w:val="28"/>
        </w:rPr>
        <w:t>ода</w:t>
      </w:r>
      <w:r w:rsidR="00361DB8">
        <w:rPr>
          <w:sz w:val="28"/>
          <w:szCs w:val="28"/>
        </w:rPr>
        <w:t xml:space="preserve"> </w:t>
      </w:r>
      <w:r w:rsidR="00210F65">
        <w:rPr>
          <w:sz w:val="28"/>
          <w:szCs w:val="28"/>
        </w:rPr>
        <w:t>п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о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с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т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а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н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о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в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л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я</w:t>
      </w:r>
      <w:r w:rsidR="0096163E">
        <w:rPr>
          <w:sz w:val="28"/>
          <w:szCs w:val="28"/>
        </w:rPr>
        <w:t> </w:t>
      </w:r>
      <w:r w:rsidR="00210F65">
        <w:rPr>
          <w:sz w:val="28"/>
          <w:szCs w:val="28"/>
        </w:rPr>
        <w:t>ю</w:t>
      </w:r>
      <w:r w:rsidR="001E47A7" w:rsidRPr="00C03FE2">
        <w:rPr>
          <w:sz w:val="28"/>
          <w:szCs w:val="28"/>
        </w:rPr>
        <w:t>:</w:t>
      </w:r>
    </w:p>
    <w:p w14:paraId="3130E3D5" w14:textId="4F9B0FF0" w:rsidR="001E47A7" w:rsidRPr="006121B4" w:rsidRDefault="00EB623C" w:rsidP="00A646B1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1E360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Pr="001E360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1E360F">
        <w:rPr>
          <w:sz w:val="28"/>
          <w:szCs w:val="28"/>
        </w:rPr>
        <w:t xml:space="preserve"> главы </w:t>
      </w:r>
      <w:r w:rsidRPr="00A061C9">
        <w:rPr>
          <w:sz w:val="28"/>
          <w:szCs w:val="28"/>
        </w:rPr>
        <w:t>от 30 января 2024 года</w:t>
      </w:r>
      <w:r>
        <w:rPr>
          <w:sz w:val="28"/>
          <w:szCs w:val="28"/>
        </w:rPr>
        <w:t xml:space="preserve"> </w:t>
      </w:r>
      <w:r w:rsidRPr="00A061C9">
        <w:rPr>
          <w:sz w:val="28"/>
          <w:szCs w:val="28"/>
        </w:rPr>
        <w:t>№01</w:t>
      </w:r>
      <w:r>
        <w:rPr>
          <w:sz w:val="28"/>
          <w:szCs w:val="28"/>
        </w:rPr>
        <w:noBreakHyphen/>
      </w:r>
      <w:r w:rsidRPr="00A061C9">
        <w:rPr>
          <w:sz w:val="28"/>
          <w:szCs w:val="28"/>
        </w:rPr>
        <w:t>03</w:t>
      </w:r>
      <w:r>
        <w:rPr>
          <w:sz w:val="28"/>
          <w:szCs w:val="28"/>
        </w:rPr>
        <w:noBreakHyphen/>
      </w:r>
      <w:r w:rsidRPr="00A061C9">
        <w:rPr>
          <w:sz w:val="28"/>
          <w:szCs w:val="28"/>
        </w:rPr>
        <w:t>49/4</w:t>
      </w:r>
      <w:r w:rsidRPr="001E360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61C9">
        <w:rPr>
          <w:sz w:val="28"/>
          <w:szCs w:val="28"/>
        </w:rPr>
        <w:t>Об утверждении муниципальной программы «Реализация молодежной политики, патриотического воспитания граждан и развитие гражданского общества в Ленском районе»</w:t>
      </w:r>
      <w:r>
        <w:rPr>
          <w:sz w:val="28"/>
          <w:szCs w:val="28"/>
        </w:rPr>
        <w:t xml:space="preserve"> следующие изменения</w:t>
      </w:r>
      <w:r w:rsidR="001E47A7" w:rsidRPr="006121B4">
        <w:rPr>
          <w:color w:val="000000"/>
          <w:sz w:val="28"/>
          <w:szCs w:val="28"/>
        </w:rPr>
        <w:t>:</w:t>
      </w:r>
    </w:p>
    <w:p w14:paraId="0A0E1A94" w14:textId="5B29A3A3" w:rsidR="00C950A2" w:rsidRDefault="00184EEF" w:rsidP="00A646B1">
      <w:pPr>
        <w:pStyle w:val="a5"/>
        <w:numPr>
          <w:ilvl w:val="1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C950A2">
        <w:rPr>
          <w:color w:val="000000"/>
          <w:sz w:val="28"/>
          <w:szCs w:val="28"/>
        </w:rPr>
        <w:t>П</w:t>
      </w:r>
      <w:r w:rsidR="00C950A2" w:rsidRPr="00184EEF">
        <w:rPr>
          <w:color w:val="000000"/>
          <w:sz w:val="28"/>
          <w:szCs w:val="28"/>
        </w:rPr>
        <w:t>аспорт</w:t>
      </w:r>
      <w:r w:rsidR="00C950A2">
        <w:rPr>
          <w:color w:val="000000"/>
          <w:sz w:val="28"/>
          <w:szCs w:val="28"/>
        </w:rPr>
        <w:t>е</w:t>
      </w:r>
      <w:r w:rsidR="00C950A2" w:rsidRPr="00184EEF">
        <w:rPr>
          <w:color w:val="000000"/>
          <w:sz w:val="28"/>
          <w:szCs w:val="28"/>
        </w:rPr>
        <w:t xml:space="preserve"> муниципальной программы «Реализация молодежной политики, патриотического воспитания граждан и развитие гражданского общества в Ленском районе»</w:t>
      </w:r>
      <w:r w:rsidR="00C950A2">
        <w:rPr>
          <w:color w:val="000000"/>
          <w:sz w:val="28"/>
          <w:szCs w:val="28"/>
        </w:rPr>
        <w:t>:</w:t>
      </w:r>
    </w:p>
    <w:p w14:paraId="64C47375" w14:textId="52B687D8" w:rsidR="00184EEF" w:rsidRDefault="00C950A2" w:rsidP="00A646B1">
      <w:pPr>
        <w:pStyle w:val="a5"/>
        <w:numPr>
          <w:ilvl w:val="2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bookmarkStart w:id="2" w:name="_Hlk187918158"/>
      <w:r>
        <w:rPr>
          <w:color w:val="000000"/>
          <w:sz w:val="28"/>
          <w:szCs w:val="28"/>
        </w:rPr>
        <w:t>В строк</w:t>
      </w:r>
      <w:r w:rsidR="008A514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184EEF">
        <w:rPr>
          <w:color w:val="000000"/>
          <w:sz w:val="28"/>
          <w:szCs w:val="28"/>
        </w:rPr>
        <w:t>«</w:t>
      </w:r>
      <w:r w:rsidR="00184EEF" w:rsidRPr="00184EEF">
        <w:rPr>
          <w:color w:val="000000"/>
          <w:sz w:val="28"/>
          <w:szCs w:val="28"/>
        </w:rPr>
        <w:t>Ответственный исполнитель программы</w:t>
      </w:r>
      <w:r w:rsidR="00184EEF">
        <w:rPr>
          <w:color w:val="000000"/>
          <w:sz w:val="28"/>
          <w:szCs w:val="28"/>
        </w:rPr>
        <w:t xml:space="preserve">» раздела </w:t>
      </w:r>
      <w:r w:rsidR="00184EEF" w:rsidRPr="00184EEF">
        <w:rPr>
          <w:color w:val="000000"/>
          <w:sz w:val="28"/>
          <w:szCs w:val="28"/>
        </w:rPr>
        <w:t>1</w:t>
      </w:r>
      <w:r w:rsidR="00184EEF">
        <w:rPr>
          <w:color w:val="000000"/>
          <w:sz w:val="28"/>
          <w:szCs w:val="28"/>
        </w:rPr>
        <w:t xml:space="preserve"> «</w:t>
      </w:r>
      <w:r w:rsidR="00184EEF" w:rsidRPr="00184EEF">
        <w:rPr>
          <w:color w:val="000000"/>
          <w:sz w:val="28"/>
          <w:szCs w:val="28"/>
        </w:rPr>
        <w:t>Основные положения</w:t>
      </w:r>
      <w:r w:rsidR="00184EEF">
        <w:rPr>
          <w:color w:val="000000"/>
          <w:sz w:val="28"/>
          <w:szCs w:val="28"/>
        </w:rPr>
        <w:t>» слова «</w:t>
      </w:r>
      <w:r w:rsidR="00184EEF" w:rsidRPr="00184EEF">
        <w:rPr>
          <w:color w:val="000000"/>
          <w:sz w:val="28"/>
          <w:szCs w:val="28"/>
        </w:rPr>
        <w:t xml:space="preserve">Администрация </w:t>
      </w:r>
      <w:r w:rsidR="00184EEF" w:rsidRPr="00184EEF">
        <w:rPr>
          <w:color w:val="000000"/>
          <w:sz w:val="28"/>
          <w:szCs w:val="28"/>
        </w:rPr>
        <w:lastRenderedPageBreak/>
        <w:t>муниципального образования «Ленский район»</w:t>
      </w:r>
      <w:r w:rsidR="00184EEF">
        <w:rPr>
          <w:color w:val="000000"/>
          <w:sz w:val="28"/>
          <w:szCs w:val="28"/>
        </w:rPr>
        <w:t>» заменить словами «Администрация муниципального района «Ленский район»»;</w:t>
      </w:r>
    </w:p>
    <w:bookmarkEnd w:id="2"/>
    <w:p w14:paraId="7623D79C" w14:textId="1BCEE2F7" w:rsidR="00FC34CC" w:rsidRDefault="008A514D" w:rsidP="00A646B1">
      <w:pPr>
        <w:pStyle w:val="a5"/>
        <w:numPr>
          <w:ilvl w:val="2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C950A2">
        <w:rPr>
          <w:color w:val="000000"/>
          <w:sz w:val="28"/>
          <w:szCs w:val="28"/>
        </w:rPr>
        <w:t>строк</w:t>
      </w:r>
      <w:r>
        <w:rPr>
          <w:color w:val="000000"/>
          <w:sz w:val="28"/>
          <w:szCs w:val="28"/>
        </w:rPr>
        <w:t>ах</w:t>
      </w:r>
      <w:r w:rsidR="00C950A2">
        <w:rPr>
          <w:color w:val="000000"/>
          <w:sz w:val="28"/>
          <w:szCs w:val="28"/>
        </w:rPr>
        <w:t xml:space="preserve"> «</w:t>
      </w:r>
      <w:r w:rsidR="00C950A2" w:rsidRPr="00C950A2">
        <w:rPr>
          <w:color w:val="000000"/>
          <w:sz w:val="28"/>
          <w:szCs w:val="28"/>
        </w:rPr>
        <w:t>Соисполнители программы</w:t>
      </w:r>
      <w:r w:rsidR="00C950A2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«Участники программы» </w:t>
      </w:r>
      <w:r w:rsidR="00C950A2">
        <w:rPr>
          <w:color w:val="000000"/>
          <w:sz w:val="28"/>
          <w:szCs w:val="28"/>
        </w:rPr>
        <w:t xml:space="preserve">раздела </w:t>
      </w:r>
      <w:r w:rsidR="00C950A2" w:rsidRPr="00184EEF">
        <w:rPr>
          <w:color w:val="000000"/>
          <w:sz w:val="28"/>
          <w:szCs w:val="28"/>
        </w:rPr>
        <w:t>1</w:t>
      </w:r>
      <w:r w:rsidR="00C950A2">
        <w:rPr>
          <w:color w:val="000000"/>
          <w:sz w:val="28"/>
          <w:szCs w:val="28"/>
        </w:rPr>
        <w:t xml:space="preserve"> «</w:t>
      </w:r>
      <w:r w:rsidR="00C950A2" w:rsidRPr="00184EEF">
        <w:rPr>
          <w:color w:val="000000"/>
          <w:sz w:val="28"/>
          <w:szCs w:val="28"/>
        </w:rPr>
        <w:t>Основные положения</w:t>
      </w:r>
      <w:r w:rsidR="00C950A2">
        <w:rPr>
          <w:color w:val="000000"/>
          <w:sz w:val="28"/>
          <w:szCs w:val="28"/>
        </w:rPr>
        <w:t>» слова «</w:t>
      </w:r>
      <w:r w:rsidR="00C950A2" w:rsidRPr="00C950A2">
        <w:rPr>
          <w:color w:val="000000"/>
          <w:sz w:val="28"/>
          <w:szCs w:val="28"/>
        </w:rPr>
        <w:t>муниципального образования «Ленский район»</w:t>
      </w:r>
      <w:r w:rsidR="00C950A2">
        <w:rPr>
          <w:color w:val="000000"/>
          <w:sz w:val="28"/>
          <w:szCs w:val="28"/>
        </w:rPr>
        <w:t>» заменить словами «</w:t>
      </w:r>
      <w:r w:rsidR="00C950A2" w:rsidRPr="00C950A2">
        <w:rPr>
          <w:color w:val="000000"/>
          <w:sz w:val="28"/>
          <w:szCs w:val="28"/>
        </w:rPr>
        <w:t xml:space="preserve">муниципального </w:t>
      </w:r>
      <w:r w:rsidR="00C950A2">
        <w:rPr>
          <w:color w:val="000000"/>
          <w:sz w:val="28"/>
          <w:szCs w:val="28"/>
        </w:rPr>
        <w:t>района</w:t>
      </w:r>
      <w:r w:rsidR="00C950A2" w:rsidRPr="00C950A2">
        <w:rPr>
          <w:color w:val="000000"/>
          <w:sz w:val="28"/>
          <w:szCs w:val="28"/>
        </w:rPr>
        <w:t xml:space="preserve"> «Ленский район»</w:t>
      </w:r>
      <w:r w:rsidR="00C950A2">
        <w:rPr>
          <w:color w:val="000000"/>
          <w:sz w:val="28"/>
          <w:szCs w:val="28"/>
        </w:rPr>
        <w:t>»;</w:t>
      </w:r>
    </w:p>
    <w:p w14:paraId="1EE204EE" w14:textId="5A3CD376" w:rsidR="00C950A2" w:rsidRDefault="00FC34CC" w:rsidP="00A646B1">
      <w:pPr>
        <w:pStyle w:val="a5"/>
        <w:numPr>
          <w:ilvl w:val="2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строках</w:t>
      </w:r>
      <w:r w:rsidRPr="00FC34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4, 5, 8, 16 графы </w:t>
      </w:r>
      <w:r w:rsidR="00667950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«</w:t>
      </w:r>
      <w:r w:rsidRPr="00FC34CC">
        <w:rPr>
          <w:color w:val="000000"/>
          <w:sz w:val="28"/>
          <w:szCs w:val="28"/>
        </w:rPr>
        <w:t>Наименование показателя</w:t>
      </w:r>
      <w:r>
        <w:rPr>
          <w:color w:val="000000"/>
          <w:sz w:val="28"/>
          <w:szCs w:val="28"/>
        </w:rPr>
        <w:t xml:space="preserve">» </w:t>
      </w:r>
      <w:r w:rsidR="00C70A85" w:rsidRPr="00FC34CC">
        <w:rPr>
          <w:color w:val="000000"/>
          <w:sz w:val="28"/>
          <w:szCs w:val="28"/>
        </w:rPr>
        <w:t>раздела</w:t>
      </w:r>
      <w:r w:rsidR="00C70A85" w:rsidRPr="00FC34CC">
        <w:rPr>
          <w:sz w:val="28"/>
          <w:szCs w:val="28"/>
        </w:rPr>
        <w:t xml:space="preserve"> 2 «Основные показатели муниципальной программы»</w:t>
      </w:r>
      <w:r w:rsidRPr="00FC34CC">
        <w:rPr>
          <w:sz w:val="28"/>
          <w:szCs w:val="28"/>
        </w:rPr>
        <w:t xml:space="preserve"> </w:t>
      </w:r>
      <w:r w:rsidRPr="00FC34CC">
        <w:rPr>
          <w:color w:val="000000"/>
          <w:sz w:val="28"/>
          <w:szCs w:val="28"/>
        </w:rPr>
        <w:t>слова «</w:t>
      </w:r>
      <w:r>
        <w:rPr>
          <w:color w:val="000000"/>
          <w:sz w:val="28"/>
          <w:szCs w:val="28"/>
        </w:rPr>
        <w:t>МО</w:t>
      </w:r>
      <w:r w:rsidRPr="00FC34CC">
        <w:rPr>
          <w:color w:val="000000"/>
          <w:sz w:val="28"/>
          <w:szCs w:val="28"/>
        </w:rPr>
        <w:t xml:space="preserve"> «Ленский район»» заменить словами «</w:t>
      </w:r>
      <w:r>
        <w:rPr>
          <w:color w:val="000000"/>
          <w:sz w:val="28"/>
          <w:szCs w:val="28"/>
        </w:rPr>
        <w:t>МР</w:t>
      </w:r>
      <w:r w:rsidRPr="00FC34CC">
        <w:rPr>
          <w:color w:val="000000"/>
          <w:sz w:val="28"/>
          <w:szCs w:val="28"/>
        </w:rPr>
        <w:t xml:space="preserve"> «Ленский район»»</w:t>
      </w:r>
      <w:r w:rsidR="00C56BBB">
        <w:rPr>
          <w:color w:val="000000"/>
          <w:sz w:val="28"/>
          <w:szCs w:val="28"/>
        </w:rPr>
        <w:t>;</w:t>
      </w:r>
    </w:p>
    <w:p w14:paraId="0B67E73A" w14:textId="305911FD" w:rsidR="00C56BBB" w:rsidRDefault="00C56BBB" w:rsidP="00A646B1">
      <w:pPr>
        <w:pStyle w:val="a5"/>
        <w:numPr>
          <w:ilvl w:val="2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</w:t>
      </w:r>
      <w:r w:rsidR="000A2C4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1.1</w:t>
      </w:r>
      <w:r w:rsidR="000A2C42">
        <w:rPr>
          <w:color w:val="000000"/>
          <w:sz w:val="28"/>
          <w:szCs w:val="28"/>
        </w:rPr>
        <w:t xml:space="preserve"> </w:t>
      </w:r>
      <w:r w:rsidR="00A329E9">
        <w:rPr>
          <w:color w:val="000000"/>
          <w:sz w:val="28"/>
          <w:szCs w:val="28"/>
        </w:rPr>
        <w:t xml:space="preserve">в </w:t>
      </w:r>
      <w:r w:rsidR="000A2C42">
        <w:rPr>
          <w:color w:val="000000"/>
          <w:sz w:val="28"/>
          <w:szCs w:val="28"/>
        </w:rPr>
        <w:t>граф</w:t>
      </w:r>
      <w:r w:rsidR="00A329E9">
        <w:rPr>
          <w:color w:val="000000"/>
          <w:sz w:val="28"/>
          <w:szCs w:val="28"/>
        </w:rPr>
        <w:t>е</w:t>
      </w:r>
      <w:r w:rsidR="000A2C42">
        <w:rPr>
          <w:sz w:val="28"/>
          <w:szCs w:val="28"/>
        </w:rPr>
        <w:t xml:space="preserve"> </w:t>
      </w:r>
      <w:r w:rsidR="00667950">
        <w:rPr>
          <w:sz w:val="28"/>
          <w:szCs w:val="28"/>
        </w:rPr>
        <w:t xml:space="preserve">4 </w:t>
      </w:r>
      <w:r w:rsidR="000A2C42">
        <w:rPr>
          <w:sz w:val="28"/>
          <w:szCs w:val="28"/>
        </w:rPr>
        <w:t>«</w:t>
      </w:r>
      <w:r w:rsidR="000A2C42" w:rsidRPr="00C8411D">
        <w:rPr>
          <w:sz w:val="28"/>
          <w:szCs w:val="28"/>
        </w:rPr>
        <w:t>Связь с показателями</w:t>
      </w:r>
      <w:r w:rsidR="000A2C42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подраздела </w:t>
      </w:r>
      <w:r w:rsidR="000A2C42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«</w:t>
      </w:r>
      <w:r w:rsidRPr="00C56BBB">
        <w:rPr>
          <w:color w:val="000000"/>
          <w:sz w:val="28"/>
          <w:szCs w:val="28"/>
        </w:rPr>
        <w:t>Ведомственный проект №1 «Создание условий для развития потенциала подрастающего поколения, молодежи»</w:t>
      </w:r>
      <w:r>
        <w:rPr>
          <w:color w:val="000000"/>
          <w:sz w:val="28"/>
          <w:szCs w:val="28"/>
        </w:rPr>
        <w:t xml:space="preserve">» </w:t>
      </w:r>
      <w:r w:rsidRPr="00FC34CC">
        <w:rPr>
          <w:color w:val="000000"/>
          <w:sz w:val="28"/>
          <w:szCs w:val="28"/>
        </w:rPr>
        <w:t>раздела</w:t>
      </w:r>
      <w:r w:rsidRPr="00C56BBB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«</w:t>
      </w:r>
      <w:r w:rsidRPr="00C56BBB">
        <w:rPr>
          <w:color w:val="000000"/>
          <w:sz w:val="28"/>
          <w:szCs w:val="28"/>
        </w:rPr>
        <w:t>Структура муниципальной программы</w:t>
      </w:r>
      <w:r>
        <w:rPr>
          <w:color w:val="000000"/>
          <w:sz w:val="28"/>
          <w:szCs w:val="28"/>
        </w:rPr>
        <w:t>»</w:t>
      </w:r>
      <w:r w:rsidRPr="00C56BBB">
        <w:rPr>
          <w:color w:val="000000"/>
          <w:sz w:val="28"/>
          <w:szCs w:val="28"/>
        </w:rPr>
        <w:t xml:space="preserve"> </w:t>
      </w:r>
      <w:r w:rsidRPr="00FC34CC">
        <w:rPr>
          <w:color w:val="000000"/>
          <w:sz w:val="28"/>
          <w:szCs w:val="28"/>
        </w:rPr>
        <w:t>слова «</w:t>
      </w:r>
      <w:r>
        <w:rPr>
          <w:color w:val="000000"/>
          <w:sz w:val="28"/>
          <w:szCs w:val="28"/>
        </w:rPr>
        <w:t>МО</w:t>
      </w:r>
      <w:r w:rsidRPr="00FC34CC">
        <w:rPr>
          <w:color w:val="000000"/>
          <w:sz w:val="28"/>
          <w:szCs w:val="28"/>
        </w:rPr>
        <w:t xml:space="preserve"> «Ленский район»» заменить словами «</w:t>
      </w:r>
      <w:r>
        <w:rPr>
          <w:color w:val="000000"/>
          <w:sz w:val="28"/>
          <w:szCs w:val="28"/>
        </w:rPr>
        <w:t>МР</w:t>
      </w:r>
      <w:r w:rsidRPr="00FC34CC">
        <w:rPr>
          <w:color w:val="000000"/>
          <w:sz w:val="28"/>
          <w:szCs w:val="28"/>
        </w:rPr>
        <w:t xml:space="preserve"> «Ленский район»»</w:t>
      </w:r>
      <w:r>
        <w:rPr>
          <w:color w:val="000000"/>
          <w:sz w:val="28"/>
          <w:szCs w:val="28"/>
        </w:rPr>
        <w:t>;</w:t>
      </w:r>
    </w:p>
    <w:p w14:paraId="7D0251CA" w14:textId="6B35F928" w:rsidR="000A2C42" w:rsidRDefault="000A2C42" w:rsidP="00A646B1">
      <w:pPr>
        <w:pStyle w:val="a5"/>
        <w:numPr>
          <w:ilvl w:val="2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строке 5.1 </w:t>
      </w:r>
      <w:r w:rsidR="00A329E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граф</w:t>
      </w:r>
      <w:r w:rsidR="00A329E9"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7950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C8411D">
        <w:rPr>
          <w:sz w:val="28"/>
          <w:szCs w:val="28"/>
        </w:rPr>
        <w:t>Связь с показателями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подраздела 5 «</w:t>
      </w:r>
      <w:r w:rsidRPr="000A2C42">
        <w:rPr>
          <w:color w:val="000000"/>
          <w:sz w:val="28"/>
          <w:szCs w:val="28"/>
        </w:rPr>
        <w:t>Ведомственный проект №5 «Содействие развитию гражданского общества»</w:t>
      </w:r>
      <w:r>
        <w:rPr>
          <w:color w:val="000000"/>
          <w:sz w:val="28"/>
          <w:szCs w:val="28"/>
        </w:rPr>
        <w:t xml:space="preserve">» </w:t>
      </w:r>
      <w:r w:rsidRPr="00FC34CC">
        <w:rPr>
          <w:color w:val="000000"/>
          <w:sz w:val="28"/>
          <w:szCs w:val="28"/>
        </w:rPr>
        <w:t>раздела</w:t>
      </w:r>
      <w:r w:rsidRPr="00C56BBB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«</w:t>
      </w:r>
      <w:r w:rsidRPr="00C56BBB">
        <w:rPr>
          <w:color w:val="000000"/>
          <w:sz w:val="28"/>
          <w:szCs w:val="28"/>
        </w:rPr>
        <w:t>Структура муниципальной программы</w:t>
      </w:r>
      <w:r>
        <w:rPr>
          <w:color w:val="000000"/>
          <w:sz w:val="28"/>
          <w:szCs w:val="28"/>
        </w:rPr>
        <w:t>»</w:t>
      </w:r>
      <w:r w:rsidRPr="00C56BBB">
        <w:rPr>
          <w:color w:val="000000"/>
          <w:sz w:val="28"/>
          <w:szCs w:val="28"/>
        </w:rPr>
        <w:t xml:space="preserve"> </w:t>
      </w:r>
      <w:r w:rsidRPr="00FC34CC">
        <w:rPr>
          <w:color w:val="000000"/>
          <w:sz w:val="28"/>
          <w:szCs w:val="28"/>
        </w:rPr>
        <w:t>слова «</w:t>
      </w:r>
      <w:r>
        <w:rPr>
          <w:color w:val="000000"/>
          <w:sz w:val="28"/>
          <w:szCs w:val="28"/>
        </w:rPr>
        <w:t>МО</w:t>
      </w:r>
      <w:r w:rsidRPr="00FC34CC">
        <w:rPr>
          <w:color w:val="000000"/>
          <w:sz w:val="28"/>
          <w:szCs w:val="28"/>
        </w:rPr>
        <w:t xml:space="preserve"> «Ленский район»» заменить словами «</w:t>
      </w:r>
      <w:r>
        <w:rPr>
          <w:color w:val="000000"/>
          <w:sz w:val="28"/>
          <w:szCs w:val="28"/>
        </w:rPr>
        <w:t>МР</w:t>
      </w:r>
      <w:r w:rsidRPr="00FC34CC">
        <w:rPr>
          <w:color w:val="000000"/>
          <w:sz w:val="28"/>
          <w:szCs w:val="28"/>
        </w:rPr>
        <w:t xml:space="preserve"> «Ленский район»»</w:t>
      </w:r>
      <w:r>
        <w:rPr>
          <w:color w:val="000000"/>
          <w:sz w:val="28"/>
          <w:szCs w:val="28"/>
        </w:rPr>
        <w:t>;</w:t>
      </w:r>
    </w:p>
    <w:p w14:paraId="689F1675" w14:textId="0C91CC28" w:rsidR="000A2C42" w:rsidRDefault="000A2C42" w:rsidP="00A646B1">
      <w:pPr>
        <w:pStyle w:val="a5"/>
        <w:numPr>
          <w:ilvl w:val="2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строке 6.1 </w:t>
      </w:r>
      <w:r w:rsidR="00A329E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граф</w:t>
      </w:r>
      <w:r w:rsidR="00A329E9"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7950">
        <w:rPr>
          <w:sz w:val="28"/>
          <w:szCs w:val="28"/>
        </w:rPr>
        <w:t xml:space="preserve">2 </w:t>
      </w:r>
      <w:r>
        <w:rPr>
          <w:sz w:val="28"/>
          <w:szCs w:val="28"/>
        </w:rPr>
        <w:t>«</w:t>
      </w:r>
      <w:r w:rsidRPr="000A2C42">
        <w:rPr>
          <w:sz w:val="28"/>
          <w:szCs w:val="28"/>
        </w:rPr>
        <w:t>Задачи структурного элемента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подраздела 6 «</w:t>
      </w:r>
      <w:r w:rsidRPr="000A2C42">
        <w:rPr>
          <w:color w:val="000000"/>
          <w:sz w:val="28"/>
          <w:szCs w:val="28"/>
        </w:rPr>
        <w:t>Комплекс процессных мероприятий</w:t>
      </w:r>
      <w:r>
        <w:rPr>
          <w:color w:val="000000"/>
          <w:sz w:val="28"/>
          <w:szCs w:val="28"/>
        </w:rPr>
        <w:t xml:space="preserve">» </w:t>
      </w:r>
      <w:r w:rsidRPr="00FC34CC">
        <w:rPr>
          <w:color w:val="000000"/>
          <w:sz w:val="28"/>
          <w:szCs w:val="28"/>
        </w:rPr>
        <w:t>раздела</w:t>
      </w:r>
      <w:r w:rsidRPr="00C56BBB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«</w:t>
      </w:r>
      <w:r w:rsidRPr="00C56BBB">
        <w:rPr>
          <w:color w:val="000000"/>
          <w:sz w:val="28"/>
          <w:szCs w:val="28"/>
        </w:rPr>
        <w:t>Структура муниципальной программы</w:t>
      </w:r>
      <w:r>
        <w:rPr>
          <w:color w:val="000000"/>
          <w:sz w:val="28"/>
          <w:szCs w:val="28"/>
        </w:rPr>
        <w:t>»</w:t>
      </w:r>
      <w:r w:rsidRPr="00C56BBB">
        <w:rPr>
          <w:color w:val="000000"/>
          <w:sz w:val="28"/>
          <w:szCs w:val="28"/>
        </w:rPr>
        <w:t xml:space="preserve"> </w:t>
      </w:r>
      <w:r w:rsidRPr="00FC34CC">
        <w:rPr>
          <w:color w:val="000000"/>
          <w:sz w:val="28"/>
          <w:szCs w:val="28"/>
        </w:rPr>
        <w:t>слова «</w:t>
      </w:r>
      <w:r>
        <w:rPr>
          <w:color w:val="000000"/>
          <w:sz w:val="28"/>
          <w:szCs w:val="28"/>
        </w:rPr>
        <w:t>муниципального образования</w:t>
      </w:r>
      <w:r w:rsidRPr="00FC34CC">
        <w:rPr>
          <w:color w:val="000000"/>
          <w:sz w:val="28"/>
          <w:szCs w:val="28"/>
        </w:rPr>
        <w:t xml:space="preserve"> «Ленский район»» заменить словами «</w:t>
      </w:r>
      <w:r>
        <w:rPr>
          <w:color w:val="000000"/>
          <w:sz w:val="28"/>
          <w:szCs w:val="28"/>
        </w:rPr>
        <w:t>муниципального района</w:t>
      </w:r>
      <w:r w:rsidRPr="00FC34CC">
        <w:rPr>
          <w:color w:val="000000"/>
          <w:sz w:val="28"/>
          <w:szCs w:val="28"/>
        </w:rPr>
        <w:t xml:space="preserve"> «Ленский район»»</w:t>
      </w:r>
      <w:r>
        <w:rPr>
          <w:color w:val="000000"/>
          <w:sz w:val="28"/>
          <w:szCs w:val="28"/>
        </w:rPr>
        <w:t>;</w:t>
      </w:r>
    </w:p>
    <w:p w14:paraId="37E2A640" w14:textId="5B57C758" w:rsidR="003044FB" w:rsidRPr="003044FB" w:rsidRDefault="003044FB" w:rsidP="00A646B1">
      <w:pPr>
        <w:pStyle w:val="a5"/>
        <w:numPr>
          <w:ilvl w:val="2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3044FB">
        <w:rPr>
          <w:snapToGrid w:val="0"/>
          <w:sz w:val="28"/>
          <w:szCs w:val="28"/>
        </w:rPr>
        <w:t>Раздел 4 «Финансовое обеспечение муниципальной программы» изложить в следующей редакции: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6950"/>
      </w:tblGrid>
      <w:tr w:rsidR="003044FB" w:rsidRPr="00306347" w14:paraId="1CEAD57C" w14:textId="77777777" w:rsidTr="00A20BA1">
        <w:tc>
          <w:tcPr>
            <w:tcW w:w="9639" w:type="dxa"/>
            <w:gridSpan w:val="2"/>
          </w:tcPr>
          <w:p w14:paraId="6B7FB25F" w14:textId="77777777" w:rsidR="003044FB" w:rsidRPr="003044FB" w:rsidRDefault="003044FB" w:rsidP="00A20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4. Финансовое обеспечение муниципальной программы</w:t>
            </w:r>
          </w:p>
        </w:tc>
      </w:tr>
      <w:tr w:rsidR="003044FB" w:rsidRPr="001A6A3A" w14:paraId="46A24A5B" w14:textId="77777777" w:rsidTr="00A20BA1">
        <w:tc>
          <w:tcPr>
            <w:tcW w:w="2689" w:type="dxa"/>
          </w:tcPr>
          <w:p w14:paraId="780CA9F8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</w:tcPr>
          <w:p w14:paraId="18E18A94" w14:textId="77777777" w:rsidR="003044FB" w:rsidRPr="003044FB" w:rsidRDefault="003044FB" w:rsidP="00A20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программы </w:t>
            </w:r>
            <w:r w:rsidRPr="00304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- 287 640 123,20 рублей, в том числе по годам:</w:t>
            </w:r>
          </w:p>
          <w:p w14:paraId="1F8E106E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2024 год - 49 542 134,20 руб.;</w:t>
            </w:r>
          </w:p>
          <w:p w14:paraId="28191C70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2025 год - 55 805 324,00 руб.;</w:t>
            </w:r>
          </w:p>
          <w:p w14:paraId="6664AB4F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2026 год - 59 125 614,00 руб.;</w:t>
            </w:r>
          </w:p>
          <w:p w14:paraId="3F0CDF80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2027 год - 60 640 502,00 руб.;</w:t>
            </w:r>
          </w:p>
          <w:p w14:paraId="6BE6F742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2028 год - 62 526 549,00 руб.</w:t>
            </w:r>
          </w:p>
          <w:p w14:paraId="16A87CF1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DD4A2" w14:textId="77777777" w:rsidR="003044FB" w:rsidRPr="003044FB" w:rsidRDefault="003044FB" w:rsidP="00A20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а) за счет средств федерального бюджета - 0 руб., в том числе по годам:</w:t>
            </w:r>
          </w:p>
          <w:p w14:paraId="6B6335B2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580FEE9D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7641EE19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5A5838F4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058DDCDC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2E5E8CD6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DA7F5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б) за счет средств государственного бюджета РС(Я) – 108 409,09 руб., в том числе по годам:</w:t>
            </w:r>
          </w:p>
          <w:p w14:paraId="4A316760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2024 год - 108 409,09 руб.;</w:t>
            </w:r>
          </w:p>
          <w:p w14:paraId="6457B400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13A153F2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2F1E2CA1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33A2DB6E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09C8D49E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17A13" w14:textId="77777777" w:rsidR="003044FB" w:rsidRPr="003044FB" w:rsidRDefault="003044FB" w:rsidP="00A20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в) за счет средств бюджета МР «Ленский район» - 287 531 714,11 рублей, в том числе по годам:</w:t>
            </w:r>
          </w:p>
          <w:p w14:paraId="00053274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2024 год - 49 433 725,11 руб.;</w:t>
            </w:r>
          </w:p>
          <w:p w14:paraId="626D2FE1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2025 год - 55 805 324,00 руб.;</w:t>
            </w:r>
          </w:p>
          <w:p w14:paraId="11D2BD3C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2026 год - 59 125 614,00 руб.;</w:t>
            </w:r>
          </w:p>
          <w:p w14:paraId="5CB256C0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2027 год - 60 640 502,00 руб.;</w:t>
            </w:r>
          </w:p>
          <w:p w14:paraId="40B6E72E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2028 год - 62 526 549,00 руб.</w:t>
            </w:r>
          </w:p>
          <w:p w14:paraId="43CFAAF9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EF571" w14:textId="77777777" w:rsidR="003044FB" w:rsidRPr="003044FB" w:rsidRDefault="003044FB" w:rsidP="00A20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г) за счет средств бюджетов поселений - 0 руб., в том числе по годам:</w:t>
            </w:r>
          </w:p>
          <w:p w14:paraId="547AA181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7F92A734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382571D3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0F8C6FEA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19AE29B2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4982424B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60CAB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д) за счет внебюджетных средств - 0 руб., в том числе по годам:</w:t>
            </w:r>
          </w:p>
          <w:p w14:paraId="2590B24C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3B14CD99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28204512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790678E3" w14:textId="77777777" w:rsidR="003044FB" w:rsidRPr="003044FB" w:rsidRDefault="003044FB" w:rsidP="00A2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4FB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085882E5" w14:textId="1E8E6987" w:rsidR="003044FB" w:rsidRPr="003044FB" w:rsidRDefault="00DA39E6" w:rsidP="00DA3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  <w:r w:rsidR="003044FB" w:rsidRPr="00304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44FB" w:rsidRPr="003044FB">
              <w:rPr>
                <w:rFonts w:ascii="Times New Roman" w:hAnsi="Times New Roman" w:cs="Times New Roman"/>
                <w:sz w:val="28"/>
                <w:szCs w:val="28"/>
              </w:rPr>
              <w:t xml:space="preserve"> 0 руб.</w:t>
            </w:r>
          </w:p>
        </w:tc>
      </w:tr>
    </w:tbl>
    <w:p w14:paraId="3F6D9F29" w14:textId="77777777" w:rsidR="003044FB" w:rsidRPr="003044FB" w:rsidRDefault="003044FB" w:rsidP="003044FB">
      <w:pPr>
        <w:pStyle w:val="a5"/>
        <w:spacing w:line="360" w:lineRule="auto"/>
        <w:ind w:left="708"/>
        <w:jc w:val="both"/>
        <w:rPr>
          <w:color w:val="000000"/>
          <w:sz w:val="28"/>
          <w:szCs w:val="28"/>
        </w:rPr>
      </w:pPr>
    </w:p>
    <w:p w14:paraId="77F37A1C" w14:textId="3F57F966" w:rsidR="008F493B" w:rsidRPr="008F493B" w:rsidRDefault="008F493B" w:rsidP="00A646B1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493B">
        <w:rPr>
          <w:color w:val="000000"/>
          <w:sz w:val="28"/>
          <w:szCs w:val="28"/>
        </w:rPr>
        <w:t>В строках 4, 5, 8, 16 в графе</w:t>
      </w:r>
      <w:r w:rsidRPr="008F493B">
        <w:rPr>
          <w:sz w:val="28"/>
          <w:szCs w:val="28"/>
        </w:rPr>
        <w:t xml:space="preserve"> «Наименование показателя» </w:t>
      </w:r>
      <w:r w:rsidRPr="008F493B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8F493B">
        <w:rPr>
          <w:color w:val="000000"/>
          <w:sz w:val="28"/>
          <w:szCs w:val="28"/>
        </w:rPr>
        <w:t xml:space="preserve"> к Паспорту муниципальной программы «Реализация молодежной политики, патриотического воспитания граждан и развитие гражданского общества в Ленском районе» «Структура муниципальной программы» слова «МО «Ленский район»» заменить словами «МР «Ленский район»»;</w:t>
      </w:r>
    </w:p>
    <w:p w14:paraId="41D73769" w14:textId="6BB41E04" w:rsidR="00C950A2" w:rsidRDefault="008F493B" w:rsidP="00A646B1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8F493B">
        <w:rPr>
          <w:color w:val="000000"/>
          <w:sz w:val="28"/>
          <w:szCs w:val="28"/>
        </w:rPr>
        <w:t>Паспорт</w:t>
      </w:r>
      <w:r>
        <w:rPr>
          <w:color w:val="000000"/>
          <w:sz w:val="28"/>
          <w:szCs w:val="28"/>
        </w:rPr>
        <w:t>е</w:t>
      </w:r>
      <w:r w:rsidRPr="008F493B">
        <w:rPr>
          <w:color w:val="000000"/>
          <w:sz w:val="28"/>
          <w:szCs w:val="28"/>
        </w:rPr>
        <w:t xml:space="preserve"> ведомственного проекта №1 «Создание условий для развития потенциала подрастающего поколения, </w:t>
      </w:r>
      <w:r w:rsidRPr="008F493B">
        <w:rPr>
          <w:color w:val="000000"/>
          <w:sz w:val="28"/>
          <w:szCs w:val="28"/>
        </w:rPr>
        <w:lastRenderedPageBreak/>
        <w:t>молодежи»</w:t>
      </w:r>
      <w:r>
        <w:rPr>
          <w:color w:val="000000"/>
          <w:sz w:val="28"/>
          <w:szCs w:val="28"/>
        </w:rPr>
        <w:t>:</w:t>
      </w:r>
    </w:p>
    <w:p w14:paraId="5AAA12EF" w14:textId="1F4B7851" w:rsidR="008F493B" w:rsidRPr="008F493B" w:rsidRDefault="008F493B" w:rsidP="00A646B1">
      <w:pPr>
        <w:pStyle w:val="a5"/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493B">
        <w:rPr>
          <w:color w:val="000000"/>
          <w:sz w:val="28"/>
          <w:szCs w:val="28"/>
        </w:rPr>
        <w:t>В строке «Ответственный за выполнение ведомственного проекта» раздела 1 «</w:t>
      </w:r>
      <w:r>
        <w:rPr>
          <w:color w:val="000000"/>
          <w:sz w:val="28"/>
          <w:szCs w:val="28"/>
        </w:rPr>
        <w:t>Общие</w:t>
      </w:r>
      <w:r w:rsidRPr="008F493B">
        <w:rPr>
          <w:color w:val="000000"/>
          <w:sz w:val="28"/>
          <w:szCs w:val="28"/>
        </w:rPr>
        <w:t xml:space="preserve"> положения» слова «муниципального образования «Ленский район»» заменить словами «муниципального района «Ленский район»»;</w:t>
      </w:r>
    </w:p>
    <w:p w14:paraId="02DE10E5" w14:textId="540E07A9" w:rsidR="008F493B" w:rsidRDefault="008F493B" w:rsidP="00A646B1">
      <w:pPr>
        <w:pStyle w:val="a5"/>
        <w:numPr>
          <w:ilvl w:val="2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строках</w:t>
      </w:r>
      <w:r w:rsidRPr="00FC34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3, 4, </w:t>
      </w:r>
      <w:r w:rsidR="00772BC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графы </w:t>
      </w:r>
      <w:r w:rsidR="00667950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«</w:t>
      </w:r>
      <w:r w:rsidRPr="00FC34CC">
        <w:rPr>
          <w:color w:val="000000"/>
          <w:sz w:val="28"/>
          <w:szCs w:val="28"/>
        </w:rPr>
        <w:t>Наименование показателя</w:t>
      </w:r>
      <w:r>
        <w:rPr>
          <w:color w:val="000000"/>
          <w:sz w:val="28"/>
          <w:szCs w:val="28"/>
        </w:rPr>
        <w:t xml:space="preserve">» </w:t>
      </w:r>
      <w:r w:rsidRPr="00FC34CC">
        <w:rPr>
          <w:color w:val="000000"/>
          <w:sz w:val="28"/>
          <w:szCs w:val="28"/>
        </w:rPr>
        <w:t>раздела</w:t>
      </w:r>
      <w:r w:rsidRPr="00FC34CC">
        <w:rPr>
          <w:sz w:val="28"/>
          <w:szCs w:val="28"/>
        </w:rPr>
        <w:t xml:space="preserve"> 2 «</w:t>
      </w:r>
      <w:r w:rsidR="009F7B7D" w:rsidRPr="009F7B7D">
        <w:rPr>
          <w:sz w:val="28"/>
          <w:szCs w:val="28"/>
        </w:rPr>
        <w:t>Показатели реализации ведомственного проекта</w:t>
      </w:r>
      <w:r w:rsidRPr="00FC34CC">
        <w:rPr>
          <w:sz w:val="28"/>
          <w:szCs w:val="28"/>
        </w:rPr>
        <w:t xml:space="preserve">» </w:t>
      </w:r>
      <w:r w:rsidRPr="00FC34CC">
        <w:rPr>
          <w:color w:val="000000"/>
          <w:sz w:val="28"/>
          <w:szCs w:val="28"/>
        </w:rPr>
        <w:t>слова «</w:t>
      </w:r>
      <w:r>
        <w:rPr>
          <w:color w:val="000000"/>
          <w:sz w:val="28"/>
          <w:szCs w:val="28"/>
        </w:rPr>
        <w:t>МО</w:t>
      </w:r>
      <w:r w:rsidRPr="00FC34CC">
        <w:rPr>
          <w:color w:val="000000"/>
          <w:sz w:val="28"/>
          <w:szCs w:val="28"/>
        </w:rPr>
        <w:t xml:space="preserve"> «Ленский район»</w:t>
      </w:r>
      <w:r w:rsidR="009F7B7D">
        <w:rPr>
          <w:color w:val="000000"/>
          <w:sz w:val="28"/>
          <w:szCs w:val="28"/>
        </w:rPr>
        <w:t>»</w:t>
      </w:r>
      <w:r w:rsidRPr="00FC34CC">
        <w:rPr>
          <w:color w:val="000000"/>
          <w:sz w:val="28"/>
          <w:szCs w:val="28"/>
        </w:rPr>
        <w:t xml:space="preserve"> заменить словами «</w:t>
      </w:r>
      <w:r>
        <w:rPr>
          <w:color w:val="000000"/>
          <w:sz w:val="28"/>
          <w:szCs w:val="28"/>
        </w:rPr>
        <w:t>МР</w:t>
      </w:r>
      <w:r w:rsidRPr="00FC34CC">
        <w:rPr>
          <w:color w:val="000000"/>
          <w:sz w:val="28"/>
          <w:szCs w:val="28"/>
        </w:rPr>
        <w:t xml:space="preserve"> «Ленский район»»</w:t>
      </w:r>
      <w:r>
        <w:rPr>
          <w:color w:val="000000"/>
          <w:sz w:val="28"/>
          <w:szCs w:val="28"/>
        </w:rPr>
        <w:t>;</w:t>
      </w:r>
    </w:p>
    <w:p w14:paraId="5EF3F212" w14:textId="37F1CA6F" w:rsidR="008F493B" w:rsidRDefault="009F7B7D" w:rsidP="00A646B1">
      <w:pPr>
        <w:pStyle w:val="a5"/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F7B7D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3</w:t>
      </w:r>
      <w:r w:rsidRPr="009F7B7D">
        <w:rPr>
          <w:color w:val="000000"/>
          <w:sz w:val="28"/>
          <w:szCs w:val="28"/>
        </w:rPr>
        <w:t xml:space="preserve"> «</w:t>
      </w:r>
      <w:r w:rsidRPr="00FC27EE">
        <w:rPr>
          <w:sz w:val="28"/>
          <w:szCs w:val="28"/>
        </w:rPr>
        <w:t>Финансовое обеспечение ведомственного проекта</w:t>
      </w:r>
      <w:r w:rsidRPr="009F7B7D">
        <w:rPr>
          <w:color w:val="000000"/>
          <w:sz w:val="28"/>
          <w:szCs w:val="28"/>
        </w:rPr>
        <w:t>» изложить в следующей редакции</w:t>
      </w:r>
      <w:r>
        <w:rPr>
          <w:color w:val="000000"/>
          <w:sz w:val="28"/>
          <w:szCs w:val="28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6667"/>
      </w:tblGrid>
      <w:tr w:rsidR="009F7B7D" w:rsidRPr="00FC27EE" w14:paraId="42FF2A4A" w14:textId="77777777" w:rsidTr="008E0185">
        <w:tc>
          <w:tcPr>
            <w:tcW w:w="9639" w:type="dxa"/>
            <w:gridSpan w:val="2"/>
          </w:tcPr>
          <w:p w14:paraId="3757EBD5" w14:textId="77777777" w:rsidR="009F7B7D" w:rsidRPr="00FC27EE" w:rsidRDefault="009F7B7D" w:rsidP="008E0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bookmarkStart w:id="3" w:name="_Hlk187918502"/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ведомственного проекта</w:t>
            </w:r>
            <w:bookmarkEnd w:id="3"/>
          </w:p>
        </w:tc>
      </w:tr>
      <w:tr w:rsidR="009F7B7D" w:rsidRPr="00FC27EE" w14:paraId="186392A8" w14:textId="77777777" w:rsidTr="00B4400A">
        <w:tc>
          <w:tcPr>
            <w:tcW w:w="2972" w:type="dxa"/>
          </w:tcPr>
          <w:p w14:paraId="52061F8A" w14:textId="77777777" w:rsidR="009F7B7D" w:rsidRPr="001C6F06" w:rsidRDefault="009F7B7D" w:rsidP="008E01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</w:tcPr>
          <w:p w14:paraId="4FF4D5FC" w14:textId="77777777" w:rsidR="009F7B7D" w:rsidRPr="00FC27EE" w:rsidRDefault="009F7B7D" w:rsidP="009F7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ведомственного проекта – </w:t>
            </w: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87 795 611,48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14:paraId="7EC2111D" w14:textId="54168C16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12 830 949,48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6178D4D" w14:textId="784CAF5F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15 979 748,00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094C846" w14:textId="1EB71D63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19 441 130,00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6D3DE4C" w14:textId="7EF9044F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19 560 228,00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90404A4" w14:textId="28EFCBFA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19 983 556,00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5A32F69F" w14:textId="77777777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C12F1" w14:textId="133F5CED" w:rsidR="009F7B7D" w:rsidRPr="00FC27EE" w:rsidRDefault="009F7B7D" w:rsidP="009F7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а) за счет средств федерального бюджета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руб., в том числе по годам:</w:t>
            </w:r>
          </w:p>
          <w:p w14:paraId="65DF97F1" w14:textId="2EF4481D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4DD4E413" w14:textId="6B8D1FA0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7B3E797A" w14:textId="3554E849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26C72F96" w14:textId="1D99B40B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4279677B" w14:textId="1403BDCC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</w:t>
            </w:r>
          </w:p>
          <w:p w14:paraId="4683B94B" w14:textId="77777777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84365" w14:textId="624FA523" w:rsidR="009F7B7D" w:rsidRPr="00FC27EE" w:rsidRDefault="009F7B7D" w:rsidP="009F7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б) за счет средств государственного бюджета РС(Я)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руб., в том числе по годам:</w:t>
            </w:r>
          </w:p>
          <w:p w14:paraId="28EE48AB" w14:textId="3B44BFBD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58668CD4" w14:textId="5E834B3A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71359082" w14:textId="3CC5C363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2EF5AFDB" w14:textId="43C7F1A6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22683C4D" w14:textId="34A56F9D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</w:t>
            </w:r>
          </w:p>
          <w:p w14:paraId="13DE245A" w14:textId="77777777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54405" w14:textId="5A652C6A" w:rsidR="009F7B7D" w:rsidRPr="00DB41AD" w:rsidRDefault="009F7B7D" w:rsidP="009F7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B7D">
              <w:rPr>
                <w:rFonts w:ascii="Times New Roman" w:hAnsi="Times New Roman" w:cs="Times New Roman"/>
                <w:sz w:val="28"/>
                <w:szCs w:val="28"/>
              </w:rPr>
              <w:t>в) за счет средств бюджета МР «Ленский район» - 87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F7B7D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F7B7D">
              <w:rPr>
                <w:rFonts w:ascii="Times New Roman" w:hAnsi="Times New Roman" w:cs="Times New Roman"/>
                <w:sz w:val="28"/>
                <w:szCs w:val="28"/>
              </w:rPr>
              <w:t>611,48 рублей, в том числе по годам:</w:t>
            </w:r>
          </w:p>
          <w:p w14:paraId="4CAF5DEA" w14:textId="28BE5B90" w:rsidR="009F7B7D" w:rsidRPr="00DB41AD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 12 830 949,48 руб.;</w:t>
            </w:r>
          </w:p>
          <w:p w14:paraId="7EB2BBA3" w14:textId="7E4DD5AE" w:rsidR="009F7B7D" w:rsidRPr="00DB41AD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 15 979 748,00 руб.;</w:t>
            </w:r>
          </w:p>
          <w:p w14:paraId="29D5500E" w14:textId="538340FA" w:rsidR="009F7B7D" w:rsidRPr="00DB41AD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 19 441 130,00 руб.;</w:t>
            </w:r>
          </w:p>
          <w:p w14:paraId="776CFC07" w14:textId="2BA62010" w:rsidR="009F7B7D" w:rsidRPr="00DB41AD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 19 560 228,00 руб.;</w:t>
            </w:r>
          </w:p>
          <w:p w14:paraId="2B0D9BAB" w14:textId="790B5589" w:rsidR="009F7B7D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41AD">
              <w:rPr>
                <w:rFonts w:ascii="Times New Roman" w:hAnsi="Times New Roman" w:cs="Times New Roman"/>
                <w:sz w:val="28"/>
                <w:szCs w:val="28"/>
              </w:rPr>
              <w:t xml:space="preserve"> 19 983 556,00 руб.</w:t>
            </w:r>
          </w:p>
          <w:p w14:paraId="4419C42A" w14:textId="77777777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75F51" w14:textId="3F3416B1" w:rsidR="009F7B7D" w:rsidRPr="00FC27EE" w:rsidRDefault="009F7B7D" w:rsidP="009F7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г) за счет средств бюджетов поселений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руб., в том числе по годам:</w:t>
            </w:r>
          </w:p>
          <w:p w14:paraId="03607B06" w14:textId="4F78749A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275C4B6E" w14:textId="2CE1EF14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1AC681EC" w14:textId="25030371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4C72EEBC" w14:textId="62067062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703D7E62" w14:textId="559C4E68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2028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</w:t>
            </w:r>
          </w:p>
          <w:p w14:paraId="02265883" w14:textId="77777777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E4414" w14:textId="7E2AE072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д) за счет внебюджетных средств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руб., в том числе по годам:</w:t>
            </w:r>
          </w:p>
          <w:p w14:paraId="6826665E" w14:textId="41A79240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24321059" w14:textId="798C8530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2FA9E4E6" w14:textId="565E20BF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23BF18BC" w14:textId="4D8CC449" w:rsidR="009F7B7D" w:rsidRPr="00FC27EE" w:rsidRDefault="009F7B7D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DA39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руб.;</w:t>
            </w:r>
          </w:p>
          <w:p w14:paraId="75249B37" w14:textId="35DF2B53" w:rsidR="009F7B7D" w:rsidRPr="00FC27EE" w:rsidRDefault="00DA39E6" w:rsidP="00DA3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  <w:r w:rsidR="009F7B7D"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B7D"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0 руб.</w:t>
            </w:r>
          </w:p>
        </w:tc>
      </w:tr>
    </w:tbl>
    <w:p w14:paraId="7ACBBBAF" w14:textId="77777777" w:rsidR="009F7B7D" w:rsidRDefault="009F7B7D" w:rsidP="009F7B7D">
      <w:pPr>
        <w:pStyle w:val="a5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187E3CD7" w14:textId="551A71EA" w:rsidR="00E80665" w:rsidRPr="00E80665" w:rsidRDefault="009F7B7D" w:rsidP="00A646B1">
      <w:pPr>
        <w:pStyle w:val="a5"/>
        <w:numPr>
          <w:ilvl w:val="1"/>
          <w:numId w:val="1"/>
        </w:numPr>
        <w:spacing w:line="360" w:lineRule="auto"/>
        <w:ind w:left="0" w:right="-1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E80665" w:rsidRPr="00E80665">
        <w:rPr>
          <w:color w:val="000000"/>
          <w:sz w:val="28"/>
          <w:szCs w:val="28"/>
        </w:rPr>
        <w:t>В Паспорте ведомственного проекта №</w:t>
      </w:r>
      <w:r w:rsidR="00E80665">
        <w:rPr>
          <w:color w:val="000000"/>
          <w:sz w:val="28"/>
          <w:szCs w:val="28"/>
        </w:rPr>
        <w:t>2</w:t>
      </w:r>
      <w:r w:rsidR="00E80665" w:rsidRPr="00E80665">
        <w:rPr>
          <w:color w:val="000000"/>
          <w:sz w:val="28"/>
          <w:szCs w:val="28"/>
        </w:rPr>
        <w:t xml:space="preserve"> «</w:t>
      </w:r>
      <w:r w:rsidR="00B4400A" w:rsidRPr="00B4400A">
        <w:rPr>
          <w:color w:val="000000"/>
          <w:sz w:val="28"/>
          <w:szCs w:val="28"/>
        </w:rPr>
        <w:t>Семейная политика</w:t>
      </w:r>
      <w:r w:rsidR="00E80665" w:rsidRPr="00E80665">
        <w:rPr>
          <w:color w:val="000000"/>
          <w:sz w:val="28"/>
          <w:szCs w:val="28"/>
        </w:rPr>
        <w:t>»:</w:t>
      </w:r>
    </w:p>
    <w:p w14:paraId="085B7507" w14:textId="25471F4E" w:rsidR="00E80665" w:rsidRPr="00B4400A" w:rsidRDefault="00E80665" w:rsidP="00A646B1">
      <w:pPr>
        <w:pStyle w:val="a5"/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F493B">
        <w:rPr>
          <w:color w:val="000000"/>
          <w:sz w:val="28"/>
          <w:szCs w:val="28"/>
        </w:rPr>
        <w:t>В строке «Ответственный за выполнение ведомственного проекта» раздела 1 «</w:t>
      </w:r>
      <w:r>
        <w:rPr>
          <w:color w:val="000000"/>
          <w:sz w:val="28"/>
          <w:szCs w:val="28"/>
        </w:rPr>
        <w:t>Общие</w:t>
      </w:r>
      <w:r w:rsidRPr="008F493B">
        <w:rPr>
          <w:color w:val="000000"/>
          <w:sz w:val="28"/>
          <w:szCs w:val="28"/>
        </w:rPr>
        <w:t xml:space="preserve"> положения» слова «муниципального образования «Ленский район»» заменить словами «муниципального района «Ленский район»»;</w:t>
      </w:r>
    </w:p>
    <w:p w14:paraId="2B7A93A0" w14:textId="0459E965" w:rsidR="00E80665" w:rsidRPr="00E80665" w:rsidRDefault="00E80665" w:rsidP="00A646B1">
      <w:pPr>
        <w:pStyle w:val="a5"/>
        <w:numPr>
          <w:ilvl w:val="2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E80665">
        <w:rPr>
          <w:snapToGrid w:val="0"/>
          <w:sz w:val="28"/>
          <w:szCs w:val="28"/>
        </w:rPr>
        <w:t>Раздел 3 «Финансовое обеспечение ведомственного проекта» Паспорта ведомственного проекта №2 «Семейная политика» изложить в следующей редакции: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6667"/>
      </w:tblGrid>
      <w:tr w:rsidR="00B4400A" w:rsidRPr="00FC27EE" w14:paraId="674C581A" w14:textId="77777777" w:rsidTr="00B4400A">
        <w:tc>
          <w:tcPr>
            <w:tcW w:w="9639" w:type="dxa"/>
            <w:gridSpan w:val="2"/>
          </w:tcPr>
          <w:p w14:paraId="3C4612CF" w14:textId="77777777" w:rsidR="00B4400A" w:rsidRPr="00FC27EE" w:rsidRDefault="00B4400A" w:rsidP="008E0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3. Финансовое обеспечение ведомственного проекта</w:t>
            </w:r>
          </w:p>
        </w:tc>
      </w:tr>
      <w:tr w:rsidR="00B4400A" w:rsidRPr="00FC27EE" w14:paraId="0B5869C8" w14:textId="77777777" w:rsidTr="00B4400A">
        <w:tc>
          <w:tcPr>
            <w:tcW w:w="2972" w:type="dxa"/>
          </w:tcPr>
          <w:p w14:paraId="76DCD387" w14:textId="77777777" w:rsidR="00B4400A" w:rsidRPr="00FC27EE" w:rsidRDefault="00B4400A" w:rsidP="008E0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14:paraId="10ABEC70" w14:textId="77777777" w:rsidR="00B4400A" w:rsidRPr="00FC27EE" w:rsidRDefault="00B4400A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ведомственного проекта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627,24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14:paraId="2E9A4B0C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2 714 096,24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03DD456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3 338 566,00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F07E44D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3 404 339,00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3CCE1798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3 472 743,00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96BEFD8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3 543 883,00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4CDD1233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01B79" w14:textId="77777777" w:rsidR="00B4400A" w:rsidRPr="00FC27EE" w:rsidRDefault="00B4400A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а) за счет средств федерального бюджета - 0 руб., в том числе по годам:</w:t>
            </w:r>
          </w:p>
          <w:p w14:paraId="7CFACED7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3CDDFECC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2B84B925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1DBF7C89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5619612B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26B1A0D0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31E83" w14:textId="77777777" w:rsidR="00B4400A" w:rsidRPr="00FC27EE" w:rsidRDefault="00B4400A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б) за счет средств государственного бюджета РС(Я) - 0 руб., в том числе по годам:</w:t>
            </w:r>
          </w:p>
          <w:p w14:paraId="66663DFC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7B64E7CD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691D9BF5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2FF4E2D7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60AF2DF7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3B835118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AE2EE" w14:textId="77777777" w:rsidR="00B4400A" w:rsidRPr="00FC27EE" w:rsidRDefault="00B4400A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в) за счет средств бюджета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>МР «Ленский район»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627,24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14:paraId="7D709CCC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2 714 096,24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43C443B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3 338 566,00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7126AAA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3 404 339,00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1892F6CB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2027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3 472 743,00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5912871C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3 543 883,00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36D6344F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18D32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г) за счет средств бюджетов поселений - 0 руб., в том числе по годам:</w:t>
            </w:r>
          </w:p>
          <w:p w14:paraId="1AB2907B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4F5D85F1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51E83E6C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55AFA733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4EAE33EE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0C0B1A97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7C044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д) за счет внебюджетных средств - 0 руб., в том числе по годам:</w:t>
            </w:r>
          </w:p>
          <w:p w14:paraId="4167A707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407F8578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773022D5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0CB54835" w14:textId="77777777" w:rsidR="00B4400A" w:rsidRPr="00FC27EE" w:rsidRDefault="00B4400A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219FD26D" w14:textId="2FCAF6FF" w:rsidR="00B4400A" w:rsidRPr="00FC27EE" w:rsidRDefault="00DA39E6" w:rsidP="00DA3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  <w:r w:rsidR="00B4400A"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- 0 руб.</w:t>
            </w:r>
          </w:p>
        </w:tc>
      </w:tr>
    </w:tbl>
    <w:p w14:paraId="3ED5C131" w14:textId="77777777" w:rsidR="009F7B7D" w:rsidRDefault="009F7B7D" w:rsidP="00B4400A">
      <w:pPr>
        <w:spacing w:line="360" w:lineRule="auto"/>
        <w:ind w:right="-1" w:firstLine="708"/>
        <w:jc w:val="both"/>
        <w:rPr>
          <w:snapToGrid w:val="0"/>
          <w:sz w:val="28"/>
          <w:szCs w:val="28"/>
        </w:rPr>
      </w:pPr>
    </w:p>
    <w:p w14:paraId="639D4536" w14:textId="6CF1B6B1" w:rsidR="00B4400A" w:rsidRDefault="00F53C4E" w:rsidP="00A646B1">
      <w:pPr>
        <w:pStyle w:val="a5"/>
        <w:numPr>
          <w:ilvl w:val="1"/>
          <w:numId w:val="1"/>
        </w:numPr>
        <w:spacing w:line="360" w:lineRule="auto"/>
        <w:ind w:left="0" w:right="-1" w:firstLine="708"/>
        <w:jc w:val="both"/>
        <w:rPr>
          <w:snapToGrid w:val="0"/>
          <w:sz w:val="28"/>
          <w:szCs w:val="28"/>
        </w:rPr>
      </w:pPr>
      <w:r w:rsidRPr="009F7B7D">
        <w:rPr>
          <w:snapToGrid w:val="0"/>
          <w:sz w:val="28"/>
          <w:szCs w:val="28"/>
        </w:rPr>
        <w:t xml:space="preserve"> </w:t>
      </w:r>
      <w:r w:rsidR="00DA39E6" w:rsidRPr="00DA39E6">
        <w:rPr>
          <w:snapToGrid w:val="0"/>
          <w:sz w:val="28"/>
          <w:szCs w:val="28"/>
        </w:rPr>
        <w:t>В Паспорте ведомственного проекта №</w:t>
      </w:r>
      <w:r w:rsidR="00DA39E6">
        <w:rPr>
          <w:snapToGrid w:val="0"/>
          <w:sz w:val="28"/>
          <w:szCs w:val="28"/>
        </w:rPr>
        <w:t>3</w:t>
      </w:r>
      <w:r w:rsidR="00DA39E6" w:rsidRPr="00DA39E6">
        <w:rPr>
          <w:snapToGrid w:val="0"/>
          <w:sz w:val="28"/>
          <w:szCs w:val="28"/>
        </w:rPr>
        <w:t xml:space="preserve"> «Воспитание патриотизма у граждан – национальная идея государства»:</w:t>
      </w:r>
    </w:p>
    <w:p w14:paraId="72F2CD3E" w14:textId="391D00C5" w:rsidR="00B4400A" w:rsidRDefault="00DA39E6" w:rsidP="00A646B1">
      <w:pPr>
        <w:pStyle w:val="a5"/>
        <w:numPr>
          <w:ilvl w:val="2"/>
          <w:numId w:val="1"/>
        </w:numPr>
        <w:spacing w:line="360" w:lineRule="auto"/>
        <w:ind w:left="0" w:right="-1" w:firstLine="708"/>
        <w:jc w:val="both"/>
        <w:rPr>
          <w:snapToGrid w:val="0"/>
          <w:sz w:val="28"/>
          <w:szCs w:val="28"/>
        </w:rPr>
      </w:pPr>
      <w:r w:rsidRPr="00DA39E6">
        <w:rPr>
          <w:snapToGrid w:val="0"/>
          <w:sz w:val="28"/>
          <w:szCs w:val="28"/>
        </w:rPr>
        <w:t>В строке «Ответственный за выполнение ведомственного проекта» раздела 1 «Общие положения» слова «муниципального образования «Ленский район»» заменить словами «муниципального района «Ленский район»»;</w:t>
      </w:r>
    </w:p>
    <w:p w14:paraId="7C2789C1" w14:textId="577C3973" w:rsidR="00DA39E6" w:rsidRPr="00DA39E6" w:rsidRDefault="00F53C4E" w:rsidP="00A646B1">
      <w:pPr>
        <w:pStyle w:val="a5"/>
        <w:numPr>
          <w:ilvl w:val="2"/>
          <w:numId w:val="1"/>
        </w:numPr>
        <w:spacing w:line="360" w:lineRule="auto"/>
        <w:ind w:left="0" w:right="-1" w:firstLine="708"/>
        <w:jc w:val="both"/>
        <w:rPr>
          <w:snapToGrid w:val="0"/>
          <w:sz w:val="28"/>
          <w:szCs w:val="28"/>
        </w:rPr>
      </w:pPr>
      <w:r w:rsidRPr="009F7B7D">
        <w:rPr>
          <w:snapToGrid w:val="0"/>
          <w:sz w:val="28"/>
          <w:szCs w:val="28"/>
        </w:rPr>
        <w:t>Раздел 3 «Финансовое обеспечение ведомственного проекта» Паспорта ведомственного проекта №3 «Воспитание патриотизма у граждан – национальная идея государства» изложить в следующей редакции: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6667"/>
      </w:tblGrid>
      <w:tr w:rsidR="00DA39E6" w:rsidRPr="00FC27EE" w14:paraId="023C0648" w14:textId="77777777" w:rsidTr="008E0185">
        <w:tc>
          <w:tcPr>
            <w:tcW w:w="9639" w:type="dxa"/>
            <w:gridSpan w:val="2"/>
          </w:tcPr>
          <w:p w14:paraId="646B44D2" w14:textId="77777777" w:rsidR="00DA39E6" w:rsidRPr="00FC27EE" w:rsidRDefault="00DA39E6" w:rsidP="008E0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3. Финансовое обеспечение ведомственного проекта</w:t>
            </w:r>
          </w:p>
        </w:tc>
      </w:tr>
      <w:tr w:rsidR="00DA39E6" w:rsidRPr="00FC27EE" w14:paraId="0A55BC76" w14:textId="77777777" w:rsidTr="008E0185">
        <w:tc>
          <w:tcPr>
            <w:tcW w:w="2972" w:type="dxa"/>
          </w:tcPr>
          <w:p w14:paraId="53C9B167" w14:textId="77777777" w:rsidR="00DA39E6" w:rsidRPr="00FC27EE" w:rsidRDefault="00DA39E6" w:rsidP="008E0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14:paraId="7BA78D90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ведомственного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4 647 211,03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14:paraId="65EED9A7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>804 324,03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1720BDC0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904 962,00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5E1C3FAC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941 160,00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CC389EA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978 806,00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48ECD71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1 017 959,00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256C5692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1F5E1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а) за счет средств федерального бюджета - 0 руб., в том числе по годам:</w:t>
            </w:r>
          </w:p>
          <w:p w14:paraId="2582A696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203D86E9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736D57E2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44D15EA1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2F282520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3224FFE9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A6BD4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б) за счет средств государственного бюджета РС(Я) - 0 руб., в том числе по годам:</w:t>
            </w:r>
          </w:p>
          <w:p w14:paraId="03878A39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- 0 руб.;</w:t>
            </w:r>
          </w:p>
          <w:p w14:paraId="01CE56E5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63E84CC8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61D67A56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7C201260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756DE49C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818B4" w14:textId="2FD3992A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в) за счет средств </w:t>
            </w:r>
            <w:r w:rsidRPr="00DA39E6">
              <w:rPr>
                <w:rFonts w:ascii="Times New Roman" w:hAnsi="Times New Roman" w:cs="Times New Roman"/>
                <w:sz w:val="28"/>
                <w:szCs w:val="28"/>
              </w:rPr>
              <w:t>бюджета МР «Ленский район»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647 211,03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14:paraId="4A0877BF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>804 324,03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41E6C9BB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904 962,00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DD5E1A0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941 160,00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213D9709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978 806,00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52D7FAED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Pr="00321D1E">
              <w:rPr>
                <w:rFonts w:ascii="Times New Roman" w:hAnsi="Times New Roman" w:cs="Times New Roman"/>
                <w:sz w:val="28"/>
                <w:szCs w:val="28"/>
              </w:rPr>
              <w:t xml:space="preserve">1 017 959,00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42C23AF4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C68DA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г) за счет средств бюджетов поселений - 0 руб., в том числе по годам:</w:t>
            </w:r>
          </w:p>
          <w:p w14:paraId="642F2E3D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010DB919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0682ACE2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5E2F0170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4C5718E2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446285F8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A5C34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д) за счет внебюджетных средств - 0 руб., в том числе по годам:</w:t>
            </w:r>
          </w:p>
          <w:p w14:paraId="126FF9F4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6CD4CEEB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3B12FFF0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62F169AF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6270540F" w14:textId="77777777" w:rsidR="00DA39E6" w:rsidRPr="00FC27EE" w:rsidRDefault="00DA39E6" w:rsidP="008E0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</w:tc>
      </w:tr>
    </w:tbl>
    <w:p w14:paraId="48E3399E" w14:textId="77777777" w:rsidR="00D10F36" w:rsidRDefault="00D10F36" w:rsidP="00B4400A">
      <w:pPr>
        <w:spacing w:line="360" w:lineRule="auto"/>
        <w:ind w:right="-82" w:firstLine="708"/>
        <w:jc w:val="both"/>
        <w:rPr>
          <w:snapToGrid w:val="0"/>
          <w:sz w:val="28"/>
          <w:szCs w:val="28"/>
        </w:rPr>
      </w:pPr>
    </w:p>
    <w:p w14:paraId="32D6ACFC" w14:textId="073D74A5" w:rsidR="00B4400A" w:rsidRDefault="00F53C4E" w:rsidP="00A646B1">
      <w:pPr>
        <w:pStyle w:val="a5"/>
        <w:numPr>
          <w:ilvl w:val="1"/>
          <w:numId w:val="1"/>
        </w:numPr>
        <w:spacing w:line="360" w:lineRule="auto"/>
        <w:ind w:left="0" w:right="-1" w:firstLine="708"/>
        <w:jc w:val="both"/>
        <w:rPr>
          <w:snapToGrid w:val="0"/>
          <w:sz w:val="28"/>
          <w:szCs w:val="28"/>
        </w:rPr>
      </w:pPr>
      <w:r w:rsidRPr="009F7B7D">
        <w:rPr>
          <w:snapToGrid w:val="0"/>
          <w:sz w:val="28"/>
          <w:szCs w:val="28"/>
        </w:rPr>
        <w:t xml:space="preserve"> </w:t>
      </w:r>
      <w:r w:rsidR="00AC50B3" w:rsidRPr="00AC50B3">
        <w:rPr>
          <w:snapToGrid w:val="0"/>
          <w:sz w:val="28"/>
          <w:szCs w:val="28"/>
        </w:rPr>
        <w:t>В Паспорте ведомственного проекта №</w:t>
      </w:r>
      <w:r w:rsidR="00AC50B3">
        <w:rPr>
          <w:snapToGrid w:val="0"/>
          <w:sz w:val="28"/>
          <w:szCs w:val="28"/>
        </w:rPr>
        <w:t>4</w:t>
      </w:r>
      <w:r w:rsidR="00AC50B3" w:rsidRPr="00AC50B3">
        <w:rPr>
          <w:snapToGrid w:val="0"/>
          <w:sz w:val="28"/>
          <w:szCs w:val="28"/>
        </w:rPr>
        <w:t xml:space="preserve"> «Мотивирование населения на ведение трезвого здорового образа жизни»:</w:t>
      </w:r>
    </w:p>
    <w:p w14:paraId="48EA7B30" w14:textId="451EBBA3" w:rsidR="00B4400A" w:rsidRPr="00AC50B3" w:rsidRDefault="00AC50B3" w:rsidP="00A646B1">
      <w:pPr>
        <w:pStyle w:val="a5"/>
        <w:numPr>
          <w:ilvl w:val="2"/>
          <w:numId w:val="1"/>
        </w:numPr>
        <w:spacing w:line="360" w:lineRule="auto"/>
        <w:ind w:left="0" w:right="-1" w:firstLine="708"/>
        <w:jc w:val="both"/>
        <w:rPr>
          <w:snapToGrid w:val="0"/>
          <w:sz w:val="28"/>
          <w:szCs w:val="28"/>
        </w:rPr>
      </w:pPr>
      <w:r w:rsidRPr="00DA39E6">
        <w:rPr>
          <w:snapToGrid w:val="0"/>
          <w:sz w:val="28"/>
          <w:szCs w:val="28"/>
        </w:rPr>
        <w:t>В строке «Ответственный за выполнение ведомственного проекта» раздела 1 «Общие положения» слова «муниципального образования «Ленский район»» заменить словами «муниципального района «Ленский район»»;</w:t>
      </w:r>
    </w:p>
    <w:p w14:paraId="62FD3E6D" w14:textId="70174CCE" w:rsidR="009F7B7D" w:rsidRDefault="00F53C4E" w:rsidP="00A646B1">
      <w:pPr>
        <w:pStyle w:val="a5"/>
        <w:numPr>
          <w:ilvl w:val="2"/>
          <w:numId w:val="1"/>
        </w:numPr>
        <w:spacing w:line="360" w:lineRule="auto"/>
        <w:ind w:left="0" w:right="-1" w:firstLine="708"/>
        <w:jc w:val="both"/>
        <w:rPr>
          <w:snapToGrid w:val="0"/>
          <w:sz w:val="28"/>
          <w:szCs w:val="28"/>
        </w:rPr>
      </w:pPr>
      <w:r w:rsidRPr="009F7B7D">
        <w:rPr>
          <w:snapToGrid w:val="0"/>
          <w:sz w:val="28"/>
          <w:szCs w:val="28"/>
        </w:rPr>
        <w:t>Раздел 3 «Финансовое обеспечение ведомственного проекта» Паспорта ведомственного проекта №4 «Мотивирование населения на ведение трезвого здорового образа жизни» изложить в следующей редакции: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6667"/>
      </w:tblGrid>
      <w:tr w:rsidR="00AC50B3" w:rsidRPr="00AC5483" w14:paraId="7482F36E" w14:textId="77777777" w:rsidTr="008E0185">
        <w:tc>
          <w:tcPr>
            <w:tcW w:w="9639" w:type="dxa"/>
            <w:gridSpan w:val="2"/>
          </w:tcPr>
          <w:p w14:paraId="1AF99983" w14:textId="77777777" w:rsidR="00AC50B3" w:rsidRPr="00AC50B3" w:rsidRDefault="00AC50B3" w:rsidP="008E0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3. Финансовое обеспечение ведомственного проекта</w:t>
            </w:r>
          </w:p>
        </w:tc>
      </w:tr>
      <w:tr w:rsidR="00AC50B3" w:rsidRPr="00AC5483" w14:paraId="1EA77947" w14:textId="77777777" w:rsidTr="008E0185">
        <w:tc>
          <w:tcPr>
            <w:tcW w:w="2972" w:type="dxa"/>
          </w:tcPr>
          <w:p w14:paraId="5EC1AFAE" w14:textId="77777777" w:rsidR="00AC50B3" w:rsidRPr="00AC50B3" w:rsidRDefault="00AC50B3" w:rsidP="008E01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7" w:type="dxa"/>
          </w:tcPr>
          <w:p w14:paraId="477D95A1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в целом на реализацию ведомственного проекта – 5 930 931,76 рублей, в том числе по годам:</w:t>
            </w:r>
          </w:p>
          <w:p w14:paraId="37E21F26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2024 год - 930 560,76 руб.;</w:t>
            </w:r>
          </w:p>
          <w:p w14:paraId="78D1D097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2025 год - 1 315 150,00 руб.;</w:t>
            </w:r>
          </w:p>
          <w:p w14:paraId="243C1E41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2026 год - 1 180 556,00 руб.;</w:t>
            </w:r>
          </w:p>
          <w:p w14:paraId="31615E95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2027 год - 1 227 777,00 руб.;</w:t>
            </w:r>
          </w:p>
          <w:p w14:paraId="7F765217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год - 1 276 888,00 руб.</w:t>
            </w:r>
          </w:p>
          <w:p w14:paraId="793845FF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23B66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а) за счет средств федерального бюджета - 0 руб., в том числе по годам:</w:t>
            </w:r>
          </w:p>
          <w:p w14:paraId="480DAA52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4F4BE5C7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2DBAE2E7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759F8910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045A2027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10903D08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20C9D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б) за счет средств государственного бюджета РС(Я) - 0 руб., в том числе по годам:</w:t>
            </w:r>
          </w:p>
          <w:p w14:paraId="002A9910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7D3EACDC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687A8103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3EB43984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230F463C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1C063800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F276D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в) за счет средств бюджета МР «Ленский район» - 5 930 931,76 рублей, в том числе по годам:</w:t>
            </w:r>
          </w:p>
          <w:p w14:paraId="35B848C1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2024 год - 930 560,76 руб.;</w:t>
            </w:r>
          </w:p>
          <w:p w14:paraId="79CBEAE1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2025 год - 1 315 150,00 руб.;</w:t>
            </w:r>
          </w:p>
          <w:p w14:paraId="1EFEA09E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2026 год - 1 180 556,00 руб.;</w:t>
            </w:r>
          </w:p>
          <w:p w14:paraId="29649003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2027 год - 1 227 777,00 руб.;</w:t>
            </w:r>
          </w:p>
          <w:p w14:paraId="11F588ED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2028 год - 1 276 888,00 руб.</w:t>
            </w:r>
          </w:p>
          <w:p w14:paraId="1392AAAA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A08EE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г) за счет средств бюджетов поселений - 0 руб., в том числе по годам:</w:t>
            </w:r>
          </w:p>
          <w:p w14:paraId="2225961D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16FC8F8F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721C1D30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3B98BC24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6D7674BC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74695152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1AEE7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д) за счет внебюджетных средств - 0 руб., в том числе по годам:</w:t>
            </w:r>
          </w:p>
          <w:p w14:paraId="497F8DFD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3D76F3FC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177AD28E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5DEC5A6A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4F5583A0" w14:textId="77777777" w:rsidR="00AC50B3" w:rsidRPr="00AC50B3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0B3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</w:tc>
      </w:tr>
    </w:tbl>
    <w:p w14:paraId="2850CE51" w14:textId="77777777" w:rsidR="009F7B7D" w:rsidRPr="009F7B7D" w:rsidRDefault="009F7B7D" w:rsidP="00B4400A">
      <w:pPr>
        <w:pStyle w:val="a5"/>
        <w:ind w:left="0" w:firstLine="708"/>
        <w:rPr>
          <w:snapToGrid w:val="0"/>
          <w:sz w:val="28"/>
          <w:szCs w:val="28"/>
        </w:rPr>
      </w:pPr>
    </w:p>
    <w:p w14:paraId="401E48AA" w14:textId="1E7FF4E7" w:rsidR="00B4400A" w:rsidRDefault="009F7B7D" w:rsidP="00A646B1">
      <w:pPr>
        <w:pStyle w:val="a5"/>
        <w:numPr>
          <w:ilvl w:val="1"/>
          <w:numId w:val="1"/>
        </w:numPr>
        <w:spacing w:line="360" w:lineRule="auto"/>
        <w:ind w:left="0" w:right="-1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AC50B3" w:rsidRPr="00AC50B3">
        <w:rPr>
          <w:snapToGrid w:val="0"/>
          <w:sz w:val="28"/>
          <w:szCs w:val="28"/>
        </w:rPr>
        <w:t>В Паспорте ведомственного проекта №</w:t>
      </w:r>
      <w:r w:rsidR="00AC50B3">
        <w:rPr>
          <w:snapToGrid w:val="0"/>
          <w:sz w:val="28"/>
          <w:szCs w:val="28"/>
        </w:rPr>
        <w:t>5</w:t>
      </w:r>
      <w:r w:rsidR="00AC50B3" w:rsidRPr="00AC50B3">
        <w:rPr>
          <w:snapToGrid w:val="0"/>
          <w:sz w:val="28"/>
          <w:szCs w:val="28"/>
        </w:rPr>
        <w:t xml:space="preserve"> «Содействие развитию гражданского общества»:</w:t>
      </w:r>
    </w:p>
    <w:p w14:paraId="27BF804A" w14:textId="1C4E4B7F" w:rsidR="00B4400A" w:rsidRPr="00AC50B3" w:rsidRDefault="00AC50B3" w:rsidP="00A646B1">
      <w:pPr>
        <w:pStyle w:val="a5"/>
        <w:numPr>
          <w:ilvl w:val="2"/>
          <w:numId w:val="1"/>
        </w:numPr>
        <w:spacing w:line="360" w:lineRule="auto"/>
        <w:ind w:left="0" w:right="-1" w:firstLine="708"/>
        <w:jc w:val="both"/>
        <w:rPr>
          <w:snapToGrid w:val="0"/>
          <w:sz w:val="28"/>
          <w:szCs w:val="28"/>
        </w:rPr>
      </w:pPr>
      <w:r w:rsidRPr="00DA39E6">
        <w:rPr>
          <w:snapToGrid w:val="0"/>
          <w:sz w:val="28"/>
          <w:szCs w:val="28"/>
        </w:rPr>
        <w:t>В строке «Ответственный за выполнение ведомственного проекта» раздела 1 «Общие положения» слова «муниципального образования «Ленский район»» заменить словами «муниципального района «Ленский район»»;</w:t>
      </w:r>
    </w:p>
    <w:p w14:paraId="75F81871" w14:textId="275BC3A1" w:rsidR="00AC50B3" w:rsidRDefault="00AC50B3" w:rsidP="00A646B1">
      <w:pPr>
        <w:pStyle w:val="a5"/>
        <w:numPr>
          <w:ilvl w:val="2"/>
          <w:numId w:val="1"/>
        </w:numPr>
        <w:spacing w:line="360" w:lineRule="auto"/>
        <w:ind w:left="0" w:right="-1" w:firstLine="708"/>
        <w:jc w:val="both"/>
        <w:rPr>
          <w:snapToGrid w:val="0"/>
          <w:sz w:val="28"/>
          <w:szCs w:val="28"/>
        </w:rPr>
      </w:pPr>
      <w:r w:rsidRPr="00AC50B3">
        <w:rPr>
          <w:snapToGrid w:val="0"/>
          <w:sz w:val="28"/>
          <w:szCs w:val="28"/>
        </w:rPr>
        <w:t>В строк</w:t>
      </w:r>
      <w:r>
        <w:rPr>
          <w:snapToGrid w:val="0"/>
          <w:sz w:val="28"/>
          <w:szCs w:val="28"/>
        </w:rPr>
        <w:t>е 1 в</w:t>
      </w:r>
      <w:r w:rsidRPr="00AC50B3">
        <w:rPr>
          <w:snapToGrid w:val="0"/>
          <w:sz w:val="28"/>
          <w:szCs w:val="28"/>
        </w:rPr>
        <w:t xml:space="preserve"> граф</w:t>
      </w:r>
      <w:r>
        <w:rPr>
          <w:snapToGrid w:val="0"/>
          <w:sz w:val="28"/>
          <w:szCs w:val="28"/>
        </w:rPr>
        <w:t>е</w:t>
      </w:r>
      <w:r w:rsidRPr="00AC50B3">
        <w:rPr>
          <w:snapToGrid w:val="0"/>
          <w:sz w:val="28"/>
          <w:szCs w:val="28"/>
        </w:rPr>
        <w:t xml:space="preserve"> </w:t>
      </w:r>
      <w:r w:rsidR="00667950">
        <w:rPr>
          <w:snapToGrid w:val="0"/>
          <w:sz w:val="28"/>
          <w:szCs w:val="28"/>
        </w:rPr>
        <w:t xml:space="preserve">1 </w:t>
      </w:r>
      <w:r w:rsidRPr="00AC50B3">
        <w:rPr>
          <w:snapToGrid w:val="0"/>
          <w:sz w:val="28"/>
          <w:szCs w:val="28"/>
        </w:rPr>
        <w:t>«Наименование показателя» раздела 2 «Показатели реализации ведомственного проекта» слова «МО «Ленский район»» заменить словами «МР «Ленский район»»</w:t>
      </w:r>
      <w:r>
        <w:rPr>
          <w:snapToGrid w:val="0"/>
          <w:sz w:val="28"/>
          <w:szCs w:val="28"/>
        </w:rPr>
        <w:t>;</w:t>
      </w:r>
    </w:p>
    <w:p w14:paraId="5CD5E075" w14:textId="5B12A95C" w:rsidR="009F7B7D" w:rsidRDefault="00D26639" w:rsidP="00A646B1">
      <w:pPr>
        <w:pStyle w:val="a5"/>
        <w:numPr>
          <w:ilvl w:val="2"/>
          <w:numId w:val="1"/>
        </w:numPr>
        <w:spacing w:line="360" w:lineRule="auto"/>
        <w:ind w:left="0" w:right="-1" w:firstLine="708"/>
        <w:jc w:val="both"/>
        <w:rPr>
          <w:snapToGrid w:val="0"/>
          <w:sz w:val="28"/>
          <w:szCs w:val="28"/>
        </w:rPr>
      </w:pPr>
      <w:r w:rsidRPr="009F7B7D">
        <w:rPr>
          <w:snapToGrid w:val="0"/>
          <w:sz w:val="28"/>
          <w:szCs w:val="28"/>
        </w:rPr>
        <w:t xml:space="preserve">Раздел 3 «Финансовое обеспечение ведомственного </w:t>
      </w:r>
      <w:r w:rsidRPr="009F7B7D">
        <w:rPr>
          <w:snapToGrid w:val="0"/>
          <w:sz w:val="28"/>
          <w:szCs w:val="28"/>
        </w:rPr>
        <w:lastRenderedPageBreak/>
        <w:t>проекта» Паспорта ведомственного проекта №5 «Содействие развитию гражданского общества» изложить в следующей редакции: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6667"/>
      </w:tblGrid>
      <w:tr w:rsidR="00AC50B3" w:rsidRPr="00FC27EE" w14:paraId="5B02B8B8" w14:textId="77777777" w:rsidTr="008E0185">
        <w:tc>
          <w:tcPr>
            <w:tcW w:w="9639" w:type="dxa"/>
            <w:gridSpan w:val="2"/>
          </w:tcPr>
          <w:p w14:paraId="1E310E6A" w14:textId="77777777" w:rsidR="00AC50B3" w:rsidRPr="00FC27EE" w:rsidRDefault="00AC50B3" w:rsidP="008E0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3. Финансовое обеспечение ведомственного проекта</w:t>
            </w:r>
          </w:p>
        </w:tc>
      </w:tr>
      <w:tr w:rsidR="00AC50B3" w:rsidRPr="00FC27EE" w14:paraId="1A6003BA" w14:textId="77777777" w:rsidTr="008E0185">
        <w:tc>
          <w:tcPr>
            <w:tcW w:w="2972" w:type="dxa"/>
          </w:tcPr>
          <w:p w14:paraId="12755E3D" w14:textId="77777777" w:rsidR="00AC50B3" w:rsidRPr="00FC27EE" w:rsidRDefault="00AC50B3" w:rsidP="008E0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14:paraId="3BACF326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ведомственного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483">
              <w:rPr>
                <w:rFonts w:ascii="Times New Roman" w:hAnsi="Times New Roman" w:cs="Times New Roman"/>
                <w:sz w:val="28"/>
                <w:szCs w:val="28"/>
              </w:rPr>
              <w:t>45 454 038,33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14:paraId="74F8B9FD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AC5483">
              <w:rPr>
                <w:rFonts w:ascii="Times New Roman" w:hAnsi="Times New Roman" w:cs="Times New Roman"/>
                <w:sz w:val="28"/>
                <w:szCs w:val="28"/>
              </w:rPr>
              <w:t>8 684 927,33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0504202A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AC5483">
              <w:rPr>
                <w:rFonts w:ascii="Times New Roman" w:hAnsi="Times New Roman" w:cs="Times New Roman"/>
                <w:sz w:val="28"/>
                <w:szCs w:val="28"/>
              </w:rPr>
              <w:t>8 705 000,00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0A52AB7A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Pr="00AC5483">
              <w:rPr>
                <w:rFonts w:ascii="Times New Roman" w:hAnsi="Times New Roman" w:cs="Times New Roman"/>
                <w:sz w:val="28"/>
                <w:szCs w:val="28"/>
              </w:rPr>
              <w:t>9 329 200,00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20890DFC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Pr="00AC5483">
              <w:rPr>
                <w:rFonts w:ascii="Times New Roman" w:hAnsi="Times New Roman" w:cs="Times New Roman"/>
                <w:sz w:val="28"/>
                <w:szCs w:val="28"/>
              </w:rPr>
              <w:t>9 354 368,00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44EA4BE5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Pr="00AC5483">
              <w:rPr>
                <w:rFonts w:ascii="Times New Roman" w:hAnsi="Times New Roman" w:cs="Times New Roman"/>
                <w:sz w:val="28"/>
                <w:szCs w:val="28"/>
              </w:rPr>
              <w:t>9 380 543,00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6B6E77BD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48EEA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а) за счет средств федерального бюджета - 0 руб., в том числе по годам:</w:t>
            </w:r>
          </w:p>
          <w:p w14:paraId="4C1B6739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5253C2BC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726275A5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4648227E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586016CF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7957F7A2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40C65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б) за счет средств государственного бюджета РС(Я) - 0 руб., в том числе по годам:</w:t>
            </w:r>
          </w:p>
          <w:p w14:paraId="021C52FD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13A874A7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408FDBC0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69EE1E41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6F0B84B8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27EF7045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2D06C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в) за счет средств бюджета </w:t>
            </w:r>
            <w:r w:rsidRPr="00630810">
              <w:rPr>
                <w:rFonts w:ascii="Times New Roman" w:hAnsi="Times New Roman" w:cs="Times New Roman"/>
                <w:sz w:val="28"/>
                <w:szCs w:val="28"/>
              </w:rPr>
              <w:t>МР «Ленский район»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C548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5483">
              <w:rPr>
                <w:rFonts w:ascii="Times New Roman" w:hAnsi="Times New Roman" w:cs="Times New Roman"/>
                <w:sz w:val="28"/>
                <w:szCs w:val="28"/>
              </w:rPr>
              <w:t>454 038,33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14:paraId="11F29268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AC5483">
              <w:rPr>
                <w:rFonts w:ascii="Times New Roman" w:hAnsi="Times New Roman" w:cs="Times New Roman"/>
                <w:sz w:val="28"/>
                <w:szCs w:val="28"/>
              </w:rPr>
              <w:t>8 684 927,33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21E76B16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AC5483">
              <w:rPr>
                <w:rFonts w:ascii="Times New Roman" w:hAnsi="Times New Roman" w:cs="Times New Roman"/>
                <w:sz w:val="28"/>
                <w:szCs w:val="28"/>
              </w:rPr>
              <w:t>8 705 000,00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4603F386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Pr="00AC5483">
              <w:rPr>
                <w:rFonts w:ascii="Times New Roman" w:hAnsi="Times New Roman" w:cs="Times New Roman"/>
                <w:sz w:val="28"/>
                <w:szCs w:val="28"/>
              </w:rPr>
              <w:t>9 329 200,00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20A22EED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Pr="00AC5483">
              <w:rPr>
                <w:rFonts w:ascii="Times New Roman" w:hAnsi="Times New Roman" w:cs="Times New Roman"/>
                <w:sz w:val="28"/>
                <w:szCs w:val="28"/>
              </w:rPr>
              <w:t>9 354 368,00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08EF0C5F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Pr="00AC5483">
              <w:rPr>
                <w:rFonts w:ascii="Times New Roman" w:hAnsi="Times New Roman" w:cs="Times New Roman"/>
                <w:sz w:val="28"/>
                <w:szCs w:val="28"/>
              </w:rPr>
              <w:t>9 380 543,00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55BA5CEC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B9D5A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г) за счет средств бюджетов поселений - 0 руб., в том числе по годам:</w:t>
            </w:r>
          </w:p>
          <w:p w14:paraId="2C207ACF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75142D5D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221D44A5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57DF2B28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278786BB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15488EAD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6350D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д) за счет внебюджетных средств - 0 руб., в том числе по годам:</w:t>
            </w:r>
          </w:p>
          <w:p w14:paraId="6C7E0205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392072E7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2CE4CFC7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6103C02F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67F0C26F" w14:textId="77777777" w:rsidR="00AC50B3" w:rsidRPr="00FC27EE" w:rsidRDefault="00AC50B3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</w:tc>
      </w:tr>
    </w:tbl>
    <w:p w14:paraId="1410C68B" w14:textId="77777777" w:rsidR="009F7B7D" w:rsidRPr="009F7B7D" w:rsidRDefault="009F7B7D" w:rsidP="00B4400A">
      <w:pPr>
        <w:pStyle w:val="a5"/>
        <w:ind w:left="0" w:firstLine="708"/>
        <w:rPr>
          <w:snapToGrid w:val="0"/>
          <w:sz w:val="28"/>
          <w:szCs w:val="28"/>
        </w:rPr>
      </w:pPr>
    </w:p>
    <w:p w14:paraId="3AF70633" w14:textId="7E2DCBA9" w:rsidR="00B4400A" w:rsidRDefault="00AC50B3" w:rsidP="00A646B1">
      <w:pPr>
        <w:pStyle w:val="a5"/>
        <w:numPr>
          <w:ilvl w:val="1"/>
          <w:numId w:val="1"/>
        </w:numPr>
        <w:spacing w:line="360" w:lineRule="auto"/>
        <w:ind w:left="0" w:right="-1" w:firstLine="708"/>
        <w:jc w:val="both"/>
        <w:rPr>
          <w:snapToGrid w:val="0"/>
          <w:sz w:val="28"/>
          <w:szCs w:val="28"/>
        </w:rPr>
      </w:pPr>
      <w:r w:rsidRPr="00AC50B3">
        <w:rPr>
          <w:snapToGrid w:val="0"/>
          <w:sz w:val="28"/>
          <w:szCs w:val="28"/>
        </w:rPr>
        <w:t xml:space="preserve">В Паспорте </w:t>
      </w:r>
      <w:r>
        <w:rPr>
          <w:snapToGrid w:val="0"/>
          <w:sz w:val="28"/>
          <w:szCs w:val="28"/>
        </w:rPr>
        <w:t>комплекса процессных мероприятий</w:t>
      </w:r>
      <w:r w:rsidRPr="00AC50B3">
        <w:rPr>
          <w:snapToGrid w:val="0"/>
          <w:sz w:val="28"/>
          <w:szCs w:val="28"/>
        </w:rPr>
        <w:t xml:space="preserve"> </w:t>
      </w:r>
      <w:r w:rsidR="00630810" w:rsidRPr="00630810">
        <w:rPr>
          <w:snapToGrid w:val="0"/>
          <w:sz w:val="28"/>
          <w:szCs w:val="28"/>
        </w:rPr>
        <w:t xml:space="preserve">муниципальной программы «Реализация молодежной политики, патриотического воспитания граждан и развитие гражданского </w:t>
      </w:r>
      <w:r w:rsidR="00630810" w:rsidRPr="00630810">
        <w:rPr>
          <w:snapToGrid w:val="0"/>
          <w:sz w:val="28"/>
          <w:szCs w:val="28"/>
        </w:rPr>
        <w:lastRenderedPageBreak/>
        <w:t>общества в Ленском районе»</w:t>
      </w:r>
      <w:r w:rsidRPr="00AC50B3">
        <w:rPr>
          <w:snapToGrid w:val="0"/>
          <w:sz w:val="28"/>
          <w:szCs w:val="28"/>
        </w:rPr>
        <w:t>:</w:t>
      </w:r>
    </w:p>
    <w:p w14:paraId="66369209" w14:textId="173BCB29" w:rsidR="00B4400A" w:rsidRPr="00AC50B3" w:rsidRDefault="00AC50B3" w:rsidP="00A646B1">
      <w:pPr>
        <w:pStyle w:val="a5"/>
        <w:numPr>
          <w:ilvl w:val="2"/>
          <w:numId w:val="1"/>
        </w:numPr>
        <w:spacing w:line="360" w:lineRule="auto"/>
        <w:ind w:left="0" w:right="-1" w:firstLine="708"/>
        <w:jc w:val="both"/>
        <w:rPr>
          <w:snapToGrid w:val="0"/>
          <w:sz w:val="28"/>
          <w:szCs w:val="28"/>
        </w:rPr>
      </w:pPr>
      <w:r w:rsidRPr="00DA39E6">
        <w:rPr>
          <w:snapToGrid w:val="0"/>
          <w:sz w:val="28"/>
          <w:szCs w:val="28"/>
        </w:rPr>
        <w:t>В строке «Ответственный за выполнение ведомственного проекта» раздела 1 «Общие положения» слова «муниципального образования «Ленский район»» заменить словами «муниципального района «Ленский район»»;</w:t>
      </w:r>
    </w:p>
    <w:p w14:paraId="1C4EC357" w14:textId="09CF066F" w:rsidR="009F7B7D" w:rsidRDefault="00F53C4E" w:rsidP="00A646B1">
      <w:pPr>
        <w:pStyle w:val="a5"/>
        <w:numPr>
          <w:ilvl w:val="2"/>
          <w:numId w:val="1"/>
        </w:numPr>
        <w:spacing w:line="360" w:lineRule="auto"/>
        <w:ind w:left="0" w:right="-1" w:firstLine="708"/>
        <w:jc w:val="both"/>
        <w:rPr>
          <w:snapToGrid w:val="0"/>
          <w:sz w:val="28"/>
          <w:szCs w:val="28"/>
        </w:rPr>
      </w:pPr>
      <w:r w:rsidRPr="009F7B7D">
        <w:rPr>
          <w:snapToGrid w:val="0"/>
          <w:sz w:val="28"/>
          <w:szCs w:val="28"/>
        </w:rPr>
        <w:t>Раздел 3 «Финансовое обеспечение комплекса процессных мероприятий» Паспорта комплекса процессных мероприятий муниципальной программы «Реализация молодежной политики, патриотического воспитания граждан и развитие гражданского общества в Ленском районе» изложить в следующей редакции: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6809"/>
      </w:tblGrid>
      <w:tr w:rsidR="00630810" w:rsidRPr="004368F8" w14:paraId="469700D2" w14:textId="77777777" w:rsidTr="008E0185">
        <w:tc>
          <w:tcPr>
            <w:tcW w:w="9639" w:type="dxa"/>
            <w:gridSpan w:val="2"/>
          </w:tcPr>
          <w:p w14:paraId="2A3ECEF9" w14:textId="77777777" w:rsidR="00630810" w:rsidRPr="004368F8" w:rsidRDefault="00630810" w:rsidP="008E0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3. Финансовое обеспечение комплекса процессных мероприятий</w:t>
            </w:r>
          </w:p>
        </w:tc>
      </w:tr>
      <w:tr w:rsidR="00630810" w:rsidRPr="004368F8" w14:paraId="6B56A8A6" w14:textId="77777777" w:rsidTr="008E0185">
        <w:tc>
          <w:tcPr>
            <w:tcW w:w="2830" w:type="dxa"/>
          </w:tcPr>
          <w:p w14:paraId="2A075461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9" w:type="dxa"/>
          </w:tcPr>
          <w:p w14:paraId="763CC9C7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комплекса процессных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338 703,36</w:t>
            </w: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1515CE82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23 577 276,36</w:t>
            </w: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00A00468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25 561 898,00</w:t>
            </w: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15D5BF95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24 829 229,00</w:t>
            </w: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44237AA4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26 046 580,00</w:t>
            </w: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2024BDCF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27 323 720,00</w:t>
            </w: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3C927049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A824D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а) за счет средств федерального бюджета - 0 руб., в том числе по годам:</w:t>
            </w:r>
          </w:p>
          <w:p w14:paraId="37959F63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02106386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49C6B4E4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671664EC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612A9743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39F9C3E6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D313C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б) за счет средств государственного бюджета РС(Я)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70D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70D4F">
              <w:rPr>
                <w:rFonts w:ascii="Times New Roman" w:hAnsi="Times New Roman" w:cs="Times New Roman"/>
                <w:sz w:val="28"/>
                <w:szCs w:val="28"/>
              </w:rPr>
              <w:t>409,09</w:t>
            </w: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14:paraId="69B6AD1A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70D4F">
              <w:rPr>
                <w:rFonts w:ascii="Times New Roman" w:hAnsi="Times New Roman" w:cs="Times New Roman"/>
                <w:sz w:val="28"/>
                <w:szCs w:val="28"/>
              </w:rPr>
              <w:t>8 409,09</w:t>
            </w: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201BA446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5F79E57F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626631B2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058D5D79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1B479C56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55D9E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в) за счет средств бюджета </w:t>
            </w: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МР «Ленский район»</w:t>
            </w: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230 294,27</w:t>
            </w: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71255016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23 468 867,27</w:t>
            </w: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3F7E4617" w14:textId="77777777" w:rsidR="00630810" w:rsidRPr="002E630B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25 561 898,00 руб.;</w:t>
            </w:r>
          </w:p>
          <w:p w14:paraId="6A53C1FC" w14:textId="77777777" w:rsidR="00630810" w:rsidRPr="002E630B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2026 год - 24 829 229,00 руб.;</w:t>
            </w:r>
          </w:p>
          <w:p w14:paraId="2A45D463" w14:textId="77777777" w:rsidR="00630810" w:rsidRPr="002E630B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2027 год - 26 046 580,00 руб.;</w:t>
            </w:r>
          </w:p>
          <w:p w14:paraId="53F1ACC2" w14:textId="77777777" w:rsidR="00630810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30B">
              <w:rPr>
                <w:rFonts w:ascii="Times New Roman" w:hAnsi="Times New Roman" w:cs="Times New Roman"/>
                <w:sz w:val="28"/>
                <w:szCs w:val="28"/>
              </w:rPr>
              <w:t>2028 год - 27 323 720,00 руб.</w:t>
            </w:r>
          </w:p>
          <w:p w14:paraId="797D83A9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0EDE4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г) за счет средств бюджетов поселений - 0 руб., в том числе по годам:</w:t>
            </w:r>
          </w:p>
          <w:p w14:paraId="73233BA3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29B3C710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70E88B8C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243E78CA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- 0 руб.;</w:t>
            </w:r>
          </w:p>
          <w:p w14:paraId="0BACABD6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  <w:p w14:paraId="7A48EB08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D9E3F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д) за счет внебюджетных средств - 0 руб., в том числе по годам:</w:t>
            </w:r>
          </w:p>
          <w:p w14:paraId="3A5CB8F8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2024 год - 0 руб.;</w:t>
            </w:r>
          </w:p>
          <w:p w14:paraId="1230D305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2025 год - 0 руб.;</w:t>
            </w:r>
          </w:p>
          <w:p w14:paraId="761C20E2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2026 год - 0 руб.;</w:t>
            </w:r>
          </w:p>
          <w:p w14:paraId="3026758A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2027 год - 0 руб.;</w:t>
            </w:r>
          </w:p>
          <w:p w14:paraId="4E77F74A" w14:textId="77777777" w:rsidR="00630810" w:rsidRPr="004368F8" w:rsidRDefault="00630810" w:rsidP="008E01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F8">
              <w:rPr>
                <w:rFonts w:ascii="Times New Roman" w:hAnsi="Times New Roman" w:cs="Times New Roman"/>
                <w:sz w:val="28"/>
                <w:szCs w:val="28"/>
              </w:rPr>
              <w:t>2028 год - 0 руб.</w:t>
            </w:r>
          </w:p>
        </w:tc>
      </w:tr>
    </w:tbl>
    <w:p w14:paraId="14A8962F" w14:textId="77777777" w:rsidR="009F7B7D" w:rsidRPr="009F7B7D" w:rsidRDefault="009F7B7D" w:rsidP="009F7B7D">
      <w:pPr>
        <w:pStyle w:val="a5"/>
        <w:ind w:left="0" w:firstLine="709"/>
        <w:rPr>
          <w:snapToGrid w:val="0"/>
          <w:sz w:val="28"/>
          <w:szCs w:val="28"/>
        </w:rPr>
      </w:pPr>
    </w:p>
    <w:p w14:paraId="5018FD9C" w14:textId="352E528C" w:rsidR="00B66FD8" w:rsidRDefault="00B66FD8" w:rsidP="00A646B1">
      <w:pPr>
        <w:pStyle w:val="a5"/>
        <w:numPr>
          <w:ilvl w:val="1"/>
          <w:numId w:val="1"/>
        </w:numPr>
        <w:spacing w:line="360" w:lineRule="auto"/>
        <w:ind w:left="0" w:right="-1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Разделе «1. </w:t>
      </w:r>
      <w:r w:rsidRPr="00630810">
        <w:rPr>
          <w:snapToGrid w:val="0"/>
          <w:sz w:val="28"/>
          <w:szCs w:val="28"/>
        </w:rPr>
        <w:t>Характеристика текущего состояния, основные показатели и анализ социальных, финансово-экономических рисков</w:t>
      </w:r>
      <w:r>
        <w:rPr>
          <w:snapToGrid w:val="0"/>
          <w:sz w:val="28"/>
          <w:szCs w:val="28"/>
        </w:rPr>
        <w:t>»:</w:t>
      </w:r>
    </w:p>
    <w:p w14:paraId="13C478AB" w14:textId="53BF143D" w:rsidR="00151304" w:rsidRDefault="00667950" w:rsidP="00A646B1">
      <w:pPr>
        <w:pStyle w:val="a5"/>
        <w:numPr>
          <w:ilvl w:val="2"/>
          <w:numId w:val="1"/>
        </w:numPr>
        <w:spacing w:line="360" w:lineRule="auto"/>
        <w:ind w:left="0" w:right="-1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абзац</w:t>
      </w:r>
      <w:r w:rsidR="00151304">
        <w:rPr>
          <w:snapToGrid w:val="0"/>
          <w:sz w:val="28"/>
          <w:szCs w:val="28"/>
        </w:rPr>
        <w:t>ах</w:t>
      </w:r>
      <w:r>
        <w:rPr>
          <w:snapToGrid w:val="0"/>
          <w:sz w:val="28"/>
          <w:szCs w:val="28"/>
        </w:rPr>
        <w:t xml:space="preserve"> 8</w:t>
      </w:r>
      <w:r w:rsidR="00151304">
        <w:rPr>
          <w:snapToGrid w:val="0"/>
          <w:sz w:val="28"/>
          <w:szCs w:val="28"/>
        </w:rPr>
        <w:t>, 26, 27, 36</w:t>
      </w:r>
      <w:r>
        <w:rPr>
          <w:snapToGrid w:val="0"/>
          <w:sz w:val="28"/>
          <w:szCs w:val="28"/>
        </w:rPr>
        <w:t xml:space="preserve"> </w:t>
      </w:r>
      <w:r w:rsidR="00151304" w:rsidRPr="00151304">
        <w:rPr>
          <w:snapToGrid w:val="0"/>
          <w:sz w:val="28"/>
          <w:szCs w:val="28"/>
        </w:rPr>
        <w:t>слова «МО «Ленский район»» заменить словами «МР «Ленский район»»</w:t>
      </w:r>
      <w:r w:rsidR="00151304">
        <w:rPr>
          <w:snapToGrid w:val="0"/>
          <w:sz w:val="28"/>
          <w:szCs w:val="28"/>
        </w:rPr>
        <w:t>;</w:t>
      </w:r>
    </w:p>
    <w:p w14:paraId="42393E62" w14:textId="4AC85723" w:rsidR="00151304" w:rsidRDefault="00B66FD8" w:rsidP="00A646B1">
      <w:pPr>
        <w:pStyle w:val="a5"/>
        <w:numPr>
          <w:ilvl w:val="2"/>
          <w:numId w:val="1"/>
        </w:numPr>
        <w:spacing w:line="360" w:lineRule="auto"/>
        <w:ind w:left="0" w:right="-1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абзацах 12, 20 </w:t>
      </w:r>
      <w:r w:rsidRPr="00151304">
        <w:rPr>
          <w:snapToGrid w:val="0"/>
          <w:sz w:val="28"/>
          <w:szCs w:val="28"/>
        </w:rPr>
        <w:t>слова «муниципального образования «Ленский район»» заменить словами «муниципального района «Ленский район»»</w:t>
      </w:r>
      <w:r>
        <w:rPr>
          <w:snapToGrid w:val="0"/>
          <w:sz w:val="28"/>
          <w:szCs w:val="28"/>
        </w:rPr>
        <w:t>;</w:t>
      </w:r>
    </w:p>
    <w:p w14:paraId="6FE82959" w14:textId="29480869" w:rsidR="00630810" w:rsidRPr="00151304" w:rsidRDefault="003F630B" w:rsidP="00A646B1">
      <w:pPr>
        <w:pStyle w:val="a5"/>
        <w:numPr>
          <w:ilvl w:val="2"/>
          <w:numId w:val="1"/>
        </w:numPr>
        <w:spacing w:line="360" w:lineRule="auto"/>
        <w:ind w:left="0" w:right="-1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таблицах после абзацев 8, 27, 40 </w:t>
      </w:r>
      <w:r w:rsidRPr="00151304">
        <w:rPr>
          <w:snapToGrid w:val="0"/>
          <w:sz w:val="28"/>
          <w:szCs w:val="28"/>
        </w:rPr>
        <w:t>слова «МО «Ленский район»» заменить словами «МР «Ленский район»»</w:t>
      </w:r>
      <w:r>
        <w:rPr>
          <w:snapToGrid w:val="0"/>
          <w:sz w:val="28"/>
          <w:szCs w:val="28"/>
        </w:rPr>
        <w:t>;</w:t>
      </w:r>
    </w:p>
    <w:p w14:paraId="4333D8D7" w14:textId="591F8A27" w:rsidR="00151304" w:rsidRDefault="00151304" w:rsidP="00A646B1">
      <w:pPr>
        <w:pStyle w:val="a5"/>
        <w:numPr>
          <w:ilvl w:val="1"/>
          <w:numId w:val="1"/>
        </w:numPr>
        <w:spacing w:line="360" w:lineRule="auto"/>
        <w:ind w:left="0" w:right="-1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пункте 6 абзаца 2 </w:t>
      </w:r>
      <w:r w:rsidRPr="00151304">
        <w:rPr>
          <w:snapToGrid w:val="0"/>
          <w:sz w:val="28"/>
          <w:szCs w:val="28"/>
        </w:rPr>
        <w:t>Раздел</w:t>
      </w:r>
      <w:r>
        <w:rPr>
          <w:snapToGrid w:val="0"/>
          <w:sz w:val="28"/>
          <w:szCs w:val="28"/>
        </w:rPr>
        <w:t>а</w:t>
      </w:r>
      <w:r w:rsidRPr="0015130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«2. </w:t>
      </w:r>
      <w:r w:rsidRPr="00151304">
        <w:rPr>
          <w:snapToGrid w:val="0"/>
          <w:sz w:val="28"/>
          <w:szCs w:val="28"/>
        </w:rPr>
        <w:t>Цель, задачи и мероприятия муниципальной программы</w:t>
      </w:r>
      <w:r>
        <w:rPr>
          <w:snapToGrid w:val="0"/>
          <w:sz w:val="28"/>
          <w:szCs w:val="28"/>
        </w:rPr>
        <w:t>»</w:t>
      </w:r>
      <w:r w:rsidRPr="00151304">
        <w:rPr>
          <w:snapToGrid w:val="0"/>
          <w:sz w:val="28"/>
          <w:szCs w:val="28"/>
        </w:rPr>
        <w:t xml:space="preserve"> слова «муниципального образования «Ленский район»» заменить словами «муниципального района «Ленский район»»</w:t>
      </w:r>
      <w:r>
        <w:rPr>
          <w:snapToGrid w:val="0"/>
          <w:sz w:val="28"/>
          <w:szCs w:val="28"/>
        </w:rPr>
        <w:t>;</w:t>
      </w:r>
    </w:p>
    <w:p w14:paraId="3E71E4D0" w14:textId="0365E45F" w:rsidR="00797221" w:rsidRPr="00797221" w:rsidRDefault="00797221" w:rsidP="00A646B1">
      <w:pPr>
        <w:pStyle w:val="a5"/>
        <w:numPr>
          <w:ilvl w:val="1"/>
          <w:numId w:val="1"/>
        </w:numPr>
        <w:spacing w:line="360" w:lineRule="auto"/>
        <w:ind w:left="0" w:right="-1" w:firstLine="709"/>
        <w:jc w:val="both"/>
        <w:rPr>
          <w:snapToGrid w:val="0"/>
          <w:sz w:val="28"/>
          <w:szCs w:val="28"/>
        </w:rPr>
      </w:pPr>
      <w:r w:rsidRPr="009F7B7D">
        <w:rPr>
          <w:snapToGrid w:val="0"/>
          <w:sz w:val="28"/>
          <w:szCs w:val="28"/>
        </w:rPr>
        <w:t>Приложение №</w:t>
      </w:r>
      <w:r>
        <w:rPr>
          <w:snapToGrid w:val="0"/>
          <w:sz w:val="28"/>
          <w:szCs w:val="28"/>
        </w:rPr>
        <w:t>1</w:t>
      </w:r>
      <w:r w:rsidRPr="009F7B7D">
        <w:rPr>
          <w:snapToGrid w:val="0"/>
          <w:sz w:val="28"/>
          <w:szCs w:val="28"/>
        </w:rPr>
        <w:t xml:space="preserve"> к муниципальной программе «Реализация молодежной, семейной политики и патриотического воспитания граждан в Ленском районе» изложить в новой редакции согласно приложению</w:t>
      </w:r>
      <w:r>
        <w:rPr>
          <w:snapToGrid w:val="0"/>
          <w:sz w:val="28"/>
          <w:szCs w:val="28"/>
        </w:rPr>
        <w:t xml:space="preserve"> №1</w:t>
      </w:r>
      <w:r w:rsidRPr="009F7B7D">
        <w:rPr>
          <w:snapToGrid w:val="0"/>
          <w:sz w:val="28"/>
          <w:szCs w:val="28"/>
        </w:rPr>
        <w:t xml:space="preserve"> к настоящему постановлению.</w:t>
      </w:r>
    </w:p>
    <w:p w14:paraId="4A610899" w14:textId="0412A2E3" w:rsidR="00F53C4E" w:rsidRPr="009F7B7D" w:rsidRDefault="00F53C4E" w:rsidP="00A646B1">
      <w:pPr>
        <w:pStyle w:val="a5"/>
        <w:numPr>
          <w:ilvl w:val="1"/>
          <w:numId w:val="1"/>
        </w:numPr>
        <w:spacing w:line="360" w:lineRule="auto"/>
        <w:ind w:left="0" w:right="-1" w:firstLine="709"/>
        <w:jc w:val="both"/>
        <w:rPr>
          <w:snapToGrid w:val="0"/>
          <w:sz w:val="28"/>
          <w:szCs w:val="28"/>
        </w:rPr>
      </w:pPr>
      <w:r w:rsidRPr="009F7B7D">
        <w:rPr>
          <w:snapToGrid w:val="0"/>
          <w:sz w:val="28"/>
          <w:szCs w:val="28"/>
        </w:rPr>
        <w:t xml:space="preserve">Приложение №2 к муниципальной программе «Реализация молодежной, семейной политики и патриотического воспитания граждан в Ленском районе» изложить в новой редакции согласно приложению </w:t>
      </w:r>
      <w:r w:rsidR="00797221">
        <w:rPr>
          <w:snapToGrid w:val="0"/>
          <w:sz w:val="28"/>
          <w:szCs w:val="28"/>
        </w:rPr>
        <w:t xml:space="preserve">№2 </w:t>
      </w:r>
      <w:r w:rsidRPr="009F7B7D">
        <w:rPr>
          <w:snapToGrid w:val="0"/>
          <w:sz w:val="28"/>
          <w:szCs w:val="28"/>
        </w:rPr>
        <w:t>к настоящему постановлению.</w:t>
      </w:r>
    </w:p>
    <w:p w14:paraId="70644552" w14:textId="56DB2507" w:rsidR="001E47A7" w:rsidRDefault="001E47A7" w:rsidP="00A646B1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="00456F06">
        <w:rPr>
          <w:sz w:val="28"/>
          <w:szCs w:val="28"/>
        </w:rPr>
        <w:t>настоящее</w:t>
      </w:r>
      <w:r w:rsidRPr="001E47A7">
        <w:rPr>
          <w:sz w:val="28"/>
          <w:szCs w:val="28"/>
        </w:rPr>
        <w:t xml:space="preserve"> </w:t>
      </w:r>
      <w:r w:rsidR="0038022A">
        <w:rPr>
          <w:sz w:val="28"/>
          <w:szCs w:val="28"/>
        </w:rPr>
        <w:t>постановление</w:t>
      </w:r>
      <w:r w:rsidRPr="001E47A7">
        <w:rPr>
          <w:sz w:val="28"/>
          <w:szCs w:val="28"/>
        </w:rPr>
        <w:t xml:space="preserve"> в средствах массовой </w:t>
      </w:r>
      <w:r w:rsidRPr="001E47A7">
        <w:rPr>
          <w:sz w:val="28"/>
          <w:szCs w:val="28"/>
        </w:rPr>
        <w:lastRenderedPageBreak/>
        <w:t>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14:paraId="246FF44C" w14:textId="47C9CB8A" w:rsidR="000B7999" w:rsidRDefault="00210F65" w:rsidP="00A646B1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51C4463C" w14:textId="72777C82" w:rsidR="001E47A7" w:rsidRPr="001E47A7" w:rsidRDefault="001E47A7" w:rsidP="00A646B1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</w:t>
      </w:r>
      <w:r w:rsidR="00210F65">
        <w:rPr>
          <w:color w:val="000000"/>
          <w:sz w:val="28"/>
          <w:szCs w:val="28"/>
        </w:rPr>
        <w:t>настоящего</w:t>
      </w:r>
      <w:r w:rsidRPr="001E47A7">
        <w:rPr>
          <w:color w:val="000000"/>
          <w:sz w:val="28"/>
          <w:szCs w:val="28"/>
        </w:rPr>
        <w:t xml:space="preserve"> </w:t>
      </w:r>
      <w:r w:rsidR="00210F65">
        <w:rPr>
          <w:color w:val="000000"/>
          <w:sz w:val="28"/>
          <w:szCs w:val="28"/>
        </w:rPr>
        <w:t>постановления</w:t>
      </w:r>
      <w:r w:rsidRPr="001E47A7">
        <w:rPr>
          <w:color w:val="000000"/>
          <w:sz w:val="28"/>
          <w:szCs w:val="28"/>
        </w:rPr>
        <w:t xml:space="preserve"> оставляю за собой. </w:t>
      </w:r>
    </w:p>
    <w:p w14:paraId="71C757EA" w14:textId="77777777"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996"/>
      </w:tblGrid>
      <w:tr w:rsidR="008E3EBE" w:rsidRPr="00122E29" w14:paraId="49D5868F" w14:textId="77777777" w:rsidTr="005F3235">
        <w:trPr>
          <w:trHeight w:val="471"/>
        </w:trPr>
        <w:tc>
          <w:tcPr>
            <w:tcW w:w="4677" w:type="dxa"/>
          </w:tcPr>
          <w:p w14:paraId="0784B056" w14:textId="77777777"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086D7E54" w14:textId="7FCA4844" w:rsidR="008E3EBE" w:rsidRPr="00122E29" w:rsidRDefault="007633CB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F4586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996" w:type="dxa"/>
          </w:tcPr>
          <w:p w14:paraId="6B9420FF" w14:textId="77777777"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14:paraId="2CC2D797" w14:textId="2A1C55BF" w:rsidR="008E3EBE" w:rsidRPr="00122E29" w:rsidRDefault="00F45861" w:rsidP="0057686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7633CB"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14:paraId="425C4C8B" w14:textId="468ADFC7" w:rsidR="00576867" w:rsidRDefault="00576867" w:rsidP="008E4D0B">
      <w:pPr>
        <w:widowControl/>
        <w:autoSpaceDE/>
        <w:autoSpaceDN/>
        <w:adjustRightInd/>
      </w:pPr>
    </w:p>
    <w:p w14:paraId="34ED91B0" w14:textId="77777777" w:rsidR="00772BC8" w:rsidRDefault="00772BC8" w:rsidP="008E4D0B">
      <w:pPr>
        <w:widowControl/>
        <w:autoSpaceDE/>
        <w:autoSpaceDN/>
        <w:adjustRightInd/>
      </w:pPr>
    </w:p>
    <w:p w14:paraId="696EF4C0" w14:textId="77777777" w:rsidR="00772BC8" w:rsidRDefault="00772BC8" w:rsidP="008E4D0B">
      <w:pPr>
        <w:widowControl/>
        <w:autoSpaceDE/>
        <w:autoSpaceDN/>
        <w:adjustRightInd/>
      </w:pPr>
    </w:p>
    <w:p w14:paraId="6A33EEF1" w14:textId="77777777" w:rsidR="00772BC8" w:rsidRDefault="00772BC8" w:rsidP="008E4D0B">
      <w:pPr>
        <w:widowControl/>
        <w:autoSpaceDE/>
        <w:autoSpaceDN/>
        <w:adjustRightInd/>
      </w:pPr>
    </w:p>
    <w:p w14:paraId="0DEB7168" w14:textId="77777777" w:rsidR="00772BC8" w:rsidRDefault="00772BC8" w:rsidP="008E4D0B">
      <w:pPr>
        <w:widowControl/>
        <w:autoSpaceDE/>
        <w:autoSpaceDN/>
        <w:adjustRightInd/>
      </w:pPr>
    </w:p>
    <w:p w14:paraId="36C3D06B" w14:textId="77777777" w:rsidR="00772BC8" w:rsidRDefault="00772BC8" w:rsidP="008E4D0B">
      <w:pPr>
        <w:widowControl/>
        <w:autoSpaceDE/>
        <w:autoSpaceDN/>
        <w:adjustRightInd/>
      </w:pPr>
    </w:p>
    <w:p w14:paraId="7A7E4FF5" w14:textId="77777777" w:rsidR="00772BC8" w:rsidRDefault="00772BC8" w:rsidP="008E4D0B">
      <w:pPr>
        <w:widowControl/>
        <w:autoSpaceDE/>
        <w:autoSpaceDN/>
        <w:adjustRightInd/>
      </w:pPr>
    </w:p>
    <w:p w14:paraId="37FED0C5" w14:textId="77777777" w:rsidR="00772BC8" w:rsidRDefault="00772BC8" w:rsidP="008E4D0B">
      <w:pPr>
        <w:widowControl/>
        <w:autoSpaceDE/>
        <w:autoSpaceDN/>
        <w:adjustRightInd/>
      </w:pPr>
    </w:p>
    <w:p w14:paraId="06CF81E7" w14:textId="77777777" w:rsidR="00772BC8" w:rsidRDefault="00772BC8" w:rsidP="008E4D0B">
      <w:pPr>
        <w:widowControl/>
        <w:autoSpaceDE/>
        <w:autoSpaceDN/>
        <w:adjustRightInd/>
      </w:pPr>
    </w:p>
    <w:p w14:paraId="1CEEE365" w14:textId="77777777" w:rsidR="00772BC8" w:rsidRDefault="00772BC8" w:rsidP="008E4D0B">
      <w:pPr>
        <w:widowControl/>
        <w:autoSpaceDE/>
        <w:autoSpaceDN/>
        <w:adjustRightInd/>
      </w:pPr>
    </w:p>
    <w:p w14:paraId="376B299F" w14:textId="77777777" w:rsidR="00772BC8" w:rsidRDefault="00772BC8" w:rsidP="008E4D0B">
      <w:pPr>
        <w:widowControl/>
        <w:autoSpaceDE/>
        <w:autoSpaceDN/>
        <w:adjustRightInd/>
        <w:sectPr w:rsidR="00772BC8" w:rsidSect="008E3E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3667447" w14:textId="77777777" w:rsidR="00772BC8" w:rsidRPr="001C6F06" w:rsidRDefault="00772BC8" w:rsidP="00772BC8">
      <w:pPr>
        <w:pStyle w:val="ConsPlusNormal"/>
        <w:ind w:left="11057"/>
        <w:rPr>
          <w:rFonts w:ascii="Times New Roman" w:hAnsi="Times New Roman" w:cs="Times New Roman"/>
          <w:sz w:val="28"/>
          <w:szCs w:val="28"/>
        </w:rPr>
      </w:pPr>
      <w:r w:rsidRPr="001C6F0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6C87C43F" w14:textId="4FDC9E92" w:rsidR="00772BC8" w:rsidRPr="001C6F06" w:rsidRDefault="00772BC8" w:rsidP="00772BC8">
      <w:pPr>
        <w:pStyle w:val="ConsPlusNormal"/>
        <w:ind w:left="11057"/>
        <w:rPr>
          <w:rFonts w:ascii="Times New Roman" w:hAnsi="Times New Roman" w:cs="Times New Roman"/>
          <w:sz w:val="28"/>
          <w:szCs w:val="28"/>
        </w:rPr>
      </w:pPr>
      <w:r w:rsidRPr="001C6F06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3CB">
        <w:rPr>
          <w:rFonts w:ascii="Times New Roman" w:hAnsi="Times New Roman" w:cs="Times New Roman"/>
          <w:sz w:val="28"/>
          <w:szCs w:val="28"/>
        </w:rPr>
        <w:t xml:space="preserve">и.о. </w:t>
      </w:r>
      <w:r w:rsidRPr="001C6F06">
        <w:rPr>
          <w:rFonts w:ascii="Times New Roman" w:hAnsi="Times New Roman" w:cs="Times New Roman"/>
          <w:sz w:val="28"/>
          <w:szCs w:val="28"/>
        </w:rPr>
        <w:t>главы</w:t>
      </w:r>
    </w:p>
    <w:p w14:paraId="2F8099C7" w14:textId="77777777" w:rsidR="00772BC8" w:rsidRPr="001C6F06" w:rsidRDefault="00772BC8" w:rsidP="00772BC8">
      <w:pPr>
        <w:pStyle w:val="ConsPlusNormal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C6F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C6F0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</w:t>
      </w:r>
      <w:r w:rsidRPr="001C6F0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6F0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398288D" w14:textId="77777777" w:rsidR="00772BC8" w:rsidRPr="001C6F06" w:rsidRDefault="00772BC8" w:rsidP="00772BC8">
      <w:pPr>
        <w:pStyle w:val="ConsPlusNormal"/>
        <w:ind w:left="11057"/>
        <w:rPr>
          <w:rFonts w:ascii="Times New Roman" w:hAnsi="Times New Roman" w:cs="Times New Roman"/>
          <w:sz w:val="28"/>
          <w:szCs w:val="28"/>
        </w:rPr>
      </w:pPr>
      <w:r w:rsidRPr="001C6F0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2F58B172" w14:textId="77777777" w:rsidR="00772BC8" w:rsidRDefault="00772BC8" w:rsidP="00772BC8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14:paraId="789C1E94" w14:textId="77777777" w:rsidR="00772BC8" w:rsidRPr="001C6F06" w:rsidRDefault="00772BC8" w:rsidP="00772BC8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  <w:r w:rsidRPr="001C6F06">
        <w:rPr>
          <w:rFonts w:ascii="Times New Roman" w:hAnsi="Times New Roman" w:cs="Times New Roman"/>
          <w:sz w:val="28"/>
          <w:szCs w:val="28"/>
        </w:rPr>
        <w:t>Прило</w:t>
      </w:r>
      <w:r w:rsidRPr="001C6F06">
        <w:rPr>
          <w:rFonts w:ascii="Times New Roman" w:hAnsi="Times New Roman" w:cs="Times New Roman"/>
          <w:sz w:val="28"/>
          <w:szCs w:val="28"/>
        </w:rPr>
        <w:lastRenderedPageBreak/>
        <w:t xml:space="preserve">жение №1 </w:t>
      </w:r>
    </w:p>
    <w:p w14:paraId="184E0E80" w14:textId="77777777" w:rsidR="00772BC8" w:rsidRPr="001C6F06" w:rsidRDefault="00772BC8" w:rsidP="00772BC8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  <w:r w:rsidRPr="001C6F06">
        <w:rPr>
          <w:rFonts w:ascii="Times New Roman" w:hAnsi="Times New Roman" w:cs="Times New Roman"/>
          <w:sz w:val="28"/>
          <w:szCs w:val="28"/>
        </w:rPr>
        <w:t>к муниципальной программе «Реализация мо</w:t>
      </w:r>
      <w:r w:rsidRPr="001C6F06">
        <w:rPr>
          <w:rFonts w:ascii="Times New Roman" w:hAnsi="Times New Roman" w:cs="Times New Roman"/>
          <w:sz w:val="28"/>
          <w:szCs w:val="28"/>
        </w:rPr>
        <w:lastRenderedPageBreak/>
        <w:t>лодежной политики, патриотического воспитания г</w:t>
      </w:r>
      <w:r w:rsidRPr="001C6F06">
        <w:rPr>
          <w:rFonts w:ascii="Times New Roman" w:hAnsi="Times New Roman" w:cs="Times New Roman"/>
          <w:sz w:val="28"/>
          <w:szCs w:val="28"/>
        </w:rPr>
        <w:lastRenderedPageBreak/>
        <w:t xml:space="preserve">раждан и развитие гражданского общества в Ленском </w:t>
      </w:r>
      <w:r w:rsidRPr="001C6F06">
        <w:rPr>
          <w:rFonts w:ascii="Times New Roman" w:hAnsi="Times New Roman" w:cs="Times New Roman"/>
          <w:sz w:val="28"/>
          <w:szCs w:val="28"/>
        </w:rPr>
        <w:lastRenderedPageBreak/>
        <w:t>районе»</w:t>
      </w:r>
    </w:p>
    <w:p w14:paraId="058F0C5C" w14:textId="77777777" w:rsidR="00772BC8" w:rsidRPr="001C6F06" w:rsidRDefault="00772BC8" w:rsidP="00772B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9E050" w14:textId="77777777" w:rsidR="00772BC8" w:rsidRPr="001C6F06" w:rsidRDefault="00772BC8" w:rsidP="00772BC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F06">
        <w:rPr>
          <w:rFonts w:ascii="Times New Roman" w:hAnsi="Times New Roman" w:cs="Times New Roman"/>
          <w:b/>
          <w:bCs/>
          <w:sz w:val="28"/>
          <w:szCs w:val="28"/>
        </w:rPr>
        <w:t>Сведения о показателях (индикаторах) муниципальной программы, структурных элементов муниципальной программы и их значениях</w:t>
      </w:r>
    </w:p>
    <w:p w14:paraId="507F546C" w14:textId="77777777" w:rsidR="00772BC8" w:rsidRPr="001C6F06" w:rsidRDefault="00772BC8" w:rsidP="0077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14" w:type="dxa"/>
        <w:tblInd w:w="108" w:type="dxa"/>
        <w:tblLook w:val="04A0" w:firstRow="1" w:lastRow="0" w:firstColumn="1" w:lastColumn="0" w:noHBand="0" w:noVBand="1"/>
      </w:tblPr>
      <w:tblGrid>
        <w:gridCol w:w="513"/>
        <w:gridCol w:w="4307"/>
        <w:gridCol w:w="1643"/>
        <w:gridCol w:w="3067"/>
        <w:gridCol w:w="1033"/>
        <w:gridCol w:w="1033"/>
        <w:gridCol w:w="1033"/>
        <w:gridCol w:w="1033"/>
        <w:gridCol w:w="1033"/>
        <w:gridCol w:w="19"/>
      </w:tblGrid>
      <w:tr w:rsidR="00772BC8" w:rsidRPr="001C6F06" w14:paraId="6CD0B187" w14:textId="77777777" w:rsidTr="005E1EC1">
        <w:trPr>
          <w:gridAfter w:val="1"/>
          <w:wAfter w:w="19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9AA3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№</w:t>
            </w:r>
            <w:r w:rsidRPr="00FE19AE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C2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3600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89AC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613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772BC8" w:rsidRPr="001C6F06" w14:paraId="60D584A0" w14:textId="77777777" w:rsidTr="005E1EC1">
        <w:trPr>
          <w:gridAfter w:val="1"/>
          <w:wAfter w:w="1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84F3" w14:textId="77777777" w:rsidR="00772BC8" w:rsidRPr="00FE19AE" w:rsidRDefault="00772BC8" w:rsidP="005E1E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3052" w14:textId="77777777" w:rsidR="00772BC8" w:rsidRPr="00FE19AE" w:rsidRDefault="00772BC8" w:rsidP="005E1E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B605" w14:textId="77777777" w:rsidR="00772BC8" w:rsidRPr="00FE19AE" w:rsidRDefault="00772BC8" w:rsidP="005E1E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BDF3" w14:textId="77777777" w:rsidR="00772BC8" w:rsidRPr="00FE19AE" w:rsidRDefault="00772BC8" w:rsidP="005E1E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EED7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8699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62EA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81DA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4FAD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2028 год</w:t>
            </w:r>
          </w:p>
        </w:tc>
      </w:tr>
      <w:tr w:rsidR="00772BC8" w:rsidRPr="001C6F06" w14:paraId="7E5939A7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D3B9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6C1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D9B7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2B21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6F52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90EE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C2C4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BDE8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4BE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9</w:t>
            </w:r>
          </w:p>
        </w:tc>
      </w:tr>
      <w:tr w:rsidR="00772BC8" w:rsidRPr="00FE19AE" w14:paraId="37ABE442" w14:textId="77777777" w:rsidTr="005E1EC1">
        <w:tc>
          <w:tcPr>
            <w:tcW w:w="14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037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«Реализация молодежной политики, патриотического воспитания граждан и развитие гражданского общества в Ленском районе»</w:t>
            </w:r>
          </w:p>
        </w:tc>
      </w:tr>
      <w:tr w:rsidR="00772BC8" w:rsidRPr="001C6F06" w14:paraId="0169554A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8F7E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49C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Доля граждан, охваченных мероприятиями по молодежной и семейной политике, патриотическому воспитанию, развитию гражданского общества и формированию здорового образа жизни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45D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666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 xml:space="preserve">Муниципальное казенное учреждение «Комитет по молодежной и семейной политике </w:t>
            </w:r>
            <w:r w:rsidRPr="00584CC3">
              <w:rPr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color w:val="000000"/>
                <w:sz w:val="22"/>
                <w:szCs w:val="22"/>
              </w:rPr>
              <w:t>района</w:t>
            </w:r>
            <w:r w:rsidRPr="00FE19AE">
              <w:rPr>
                <w:color w:val="000000"/>
                <w:sz w:val="22"/>
                <w:szCs w:val="22"/>
              </w:rPr>
              <w:t xml:space="preserve"> «Ленский район» РС (Я)» (Далее - МКУ "КМСП")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5CE4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5566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D0DF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B1F0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1424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7,29</w:t>
            </w:r>
          </w:p>
        </w:tc>
      </w:tr>
      <w:tr w:rsidR="00772BC8" w:rsidRPr="00FE19AE" w14:paraId="5EAAA22B" w14:textId="77777777" w:rsidTr="005E1EC1">
        <w:tc>
          <w:tcPr>
            <w:tcW w:w="14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1CD" w14:textId="77777777" w:rsidR="00772BC8" w:rsidRPr="001C6F06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Ведомственный проект №1 «Создание условий для развития потенциала подрастающего поколения, молодежи»</w:t>
            </w:r>
          </w:p>
          <w:p w14:paraId="4626EEF9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2BC8" w:rsidRPr="001C6F06" w14:paraId="3F65E239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320C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BCF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Доля молодежи от 14 до 35 лет, охваченная деятельностью студенческих, добровольческих (волонтерских), детских и патриотических объединений, по отношению к общей численности данной возрастной категории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9226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C90C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93F9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7D4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64CF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4CBD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CBF3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72BC8" w:rsidRPr="001C6F06" w14:paraId="45326A72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058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8F6E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Количество молодежи от 14 до 35 лет, принимающее участие в молодежных мероприятиях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322D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9933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23D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325F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7A0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F90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059E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2700</w:t>
            </w:r>
          </w:p>
        </w:tc>
      </w:tr>
      <w:tr w:rsidR="00772BC8" w:rsidRPr="001C6F06" w14:paraId="3D00DF59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6E68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6134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Количество специалистов, привлеченных в учреждения социальной сферы и получивших материальную выплату за счет бюджета МР «Ленский район»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BE10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522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3BF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9BBD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61B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DBA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B9FC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17</w:t>
            </w:r>
          </w:p>
        </w:tc>
      </w:tr>
      <w:tr w:rsidR="00772BC8" w:rsidRPr="001C6F06" w14:paraId="2F90FBBC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B43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2B0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Количество студентов, обучающихся по программам подготовки квалифицированных кадров за счет выплат из бюджета МР «Ленский район»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29C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715D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A57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EA3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EF38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2681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D4E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69</w:t>
            </w:r>
          </w:p>
        </w:tc>
      </w:tr>
      <w:tr w:rsidR="00772BC8" w:rsidRPr="001C6F06" w14:paraId="3B715A1A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642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F73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 xml:space="preserve">Количество талантливой молодежи от 14 до 35 лет, принимающей участие в качестве делегата Ленского района в республиканских, российских, международных конкурсах, форумах, слетах, конференциях и т.п.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50B7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5053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63CE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C601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EB0F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57FE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984C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28</w:t>
            </w:r>
          </w:p>
        </w:tc>
      </w:tr>
      <w:tr w:rsidR="00772BC8" w:rsidRPr="001C6F06" w14:paraId="78CF78EA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5DA8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113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Охват молодежи от 14 до 35 лет индивидуальными и групповыми занятиями (социально-психологические тренинги, психологические практикумы, психолого-просветительская работа, психодиагностика и т.п.)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04D7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4F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9F7E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61FD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101C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DCE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AF35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2900</w:t>
            </w:r>
          </w:p>
        </w:tc>
      </w:tr>
      <w:tr w:rsidR="00772BC8" w:rsidRPr="001C6F06" w14:paraId="234FEF6E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22B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A86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Количество публикаций и иных материалов по направлениям работы МКУ КМСП, размещенных в СМИ и социальных сетях, в том числе на официальном сайте МР «Ленский район»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46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Публикаций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07C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6960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6A1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6CA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B450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32E2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245</w:t>
            </w:r>
          </w:p>
        </w:tc>
      </w:tr>
      <w:tr w:rsidR="00772BC8" w:rsidRPr="00FE19AE" w14:paraId="5AAD546A" w14:textId="77777777" w:rsidTr="005E1EC1">
        <w:tc>
          <w:tcPr>
            <w:tcW w:w="14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4F2" w14:textId="77777777" w:rsidR="00772BC8" w:rsidRPr="00584CC3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CC3">
              <w:rPr>
                <w:b/>
                <w:bCs/>
                <w:color w:val="000000"/>
                <w:sz w:val="22"/>
                <w:szCs w:val="22"/>
              </w:rPr>
              <w:t>Ведомственный проект №2 «Семейная политика»</w:t>
            </w:r>
          </w:p>
        </w:tc>
      </w:tr>
      <w:tr w:rsidR="00772BC8" w:rsidRPr="001C6F06" w14:paraId="616EB2E7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51CE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9E0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Количество семей – активных участников семейных конкурсов и мероприятий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847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494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AB56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C899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84EC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4EC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7B4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53</w:t>
            </w:r>
          </w:p>
        </w:tc>
      </w:tr>
      <w:tr w:rsidR="00772BC8" w:rsidRPr="001C6F06" w14:paraId="5D6C67FA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CD8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E03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Количество семей, награжденных знаками отличия районного, республиканского и Российского уровня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802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223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427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FC3D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99A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B8A5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A06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14</w:t>
            </w:r>
          </w:p>
        </w:tc>
      </w:tr>
      <w:tr w:rsidR="00772BC8" w:rsidRPr="001C6F06" w14:paraId="5F704573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CCD2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674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Количество рожениц, получивших меру социальной поддержки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287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AC56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2A2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A60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F20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68A9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F169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289</w:t>
            </w:r>
          </w:p>
        </w:tc>
      </w:tr>
      <w:tr w:rsidR="00772BC8" w:rsidRPr="00FE19AE" w14:paraId="3B41364F" w14:textId="77777777" w:rsidTr="005E1EC1">
        <w:tc>
          <w:tcPr>
            <w:tcW w:w="14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3CD" w14:textId="77777777" w:rsidR="00772BC8" w:rsidRPr="00584CC3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CC3">
              <w:rPr>
                <w:b/>
                <w:bCs/>
                <w:color w:val="000000"/>
                <w:sz w:val="22"/>
                <w:szCs w:val="22"/>
              </w:rPr>
              <w:t>Ведомственный проект №3 «Воспитание патриотизма у граждан – национальная идея государства»</w:t>
            </w:r>
          </w:p>
        </w:tc>
      </w:tr>
      <w:tr w:rsidR="00772BC8" w:rsidRPr="001C6F06" w14:paraId="3734C2FA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1D6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01E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Охват молодежи от 14 до 35 лет массовыми мероприятиями, акциями, встречами, направленными на формирование патриотизма в молодежной среде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C6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D38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F79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82A5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DA85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ED59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1852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5250</w:t>
            </w:r>
          </w:p>
        </w:tc>
      </w:tr>
      <w:tr w:rsidR="00772BC8" w:rsidRPr="001C6F06" w14:paraId="467A9001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BB4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C541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Количество общественных молодежных объединений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3B0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Общественных молодежных объединений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BD0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68B4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C20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F51D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4090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A4C9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29</w:t>
            </w:r>
          </w:p>
        </w:tc>
      </w:tr>
      <w:tr w:rsidR="00772BC8" w:rsidRPr="00FE19AE" w14:paraId="21BCF105" w14:textId="77777777" w:rsidTr="005E1EC1">
        <w:tc>
          <w:tcPr>
            <w:tcW w:w="14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029" w14:textId="77777777" w:rsidR="00772BC8" w:rsidRPr="00584CC3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CC3">
              <w:rPr>
                <w:b/>
                <w:bCs/>
                <w:color w:val="000000"/>
                <w:sz w:val="22"/>
                <w:szCs w:val="22"/>
              </w:rPr>
              <w:t>Ведомственный проект №4 «Мотивирование населения на ведение трезвого здорового образа жизни»</w:t>
            </w:r>
          </w:p>
        </w:tc>
      </w:tr>
      <w:tr w:rsidR="00772BC8" w:rsidRPr="001C6F06" w14:paraId="7E643FB8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469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7CE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Доля молодежи от 14 до 35 лет, вовлеченная в профилактические мероприятия, по отношению к общей численности данной возрастной категории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E6C0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 xml:space="preserve">%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1037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FE38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AE4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4823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5F32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045D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26</w:t>
            </w:r>
          </w:p>
        </w:tc>
      </w:tr>
      <w:tr w:rsidR="00772BC8" w:rsidRPr="001C6F06" w14:paraId="3D29B379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712C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A496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F525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070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73E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BFEE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0B44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08A4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6CB8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37</w:t>
            </w:r>
          </w:p>
        </w:tc>
      </w:tr>
      <w:tr w:rsidR="00772BC8" w:rsidRPr="00FE19AE" w14:paraId="6A3FC188" w14:textId="77777777" w:rsidTr="005E1EC1">
        <w:tc>
          <w:tcPr>
            <w:tcW w:w="14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0A1" w14:textId="77777777" w:rsidR="00772BC8" w:rsidRPr="00584CC3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4CC3">
              <w:rPr>
                <w:b/>
                <w:bCs/>
                <w:color w:val="000000"/>
                <w:sz w:val="22"/>
                <w:szCs w:val="22"/>
              </w:rPr>
              <w:t>Ведомственный проект №5 «Содействие развитию гражданского общества»</w:t>
            </w:r>
          </w:p>
        </w:tc>
      </w:tr>
      <w:tr w:rsidR="00772BC8" w:rsidRPr="001C6F06" w14:paraId="475528A2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5C38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93B4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Количество граждан, охваченных социально значимыми проектами СО НКО, реализуемыми за счет средств бюджета МР «Ленский район»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458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C794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9B0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C560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9E96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A87F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FF55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6100</w:t>
            </w:r>
          </w:p>
        </w:tc>
      </w:tr>
      <w:tr w:rsidR="00772BC8" w:rsidRPr="001C6F06" w14:paraId="6B32AA1B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701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746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Количество проектов социально ориентированных некоммерческих организаций в Ленском районе, поддержанных в соответствии с Программой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ADF7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Проектов СО 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5CA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EDAD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07FF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F1B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871C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1104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13</w:t>
            </w:r>
          </w:p>
        </w:tc>
      </w:tr>
      <w:tr w:rsidR="00772BC8" w:rsidRPr="001C6F06" w14:paraId="53B9AC33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BDFB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683" w14:textId="77777777" w:rsidR="00772BC8" w:rsidRPr="00584CC3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584CC3">
              <w:rPr>
                <w:color w:val="000000"/>
                <w:sz w:val="22"/>
                <w:szCs w:val="22"/>
              </w:rPr>
              <w:t>Количество социально ориентированных некоммерческих организаций принявших участие в иных конкурсах на предоставление грантов и субсидий, в том числе конкурсах грантов Главы Республики Саха (Якутия) и Президента Российской Федерации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F7F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СО 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829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FB62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CB2C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3865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3343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7081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72BC8" w:rsidRPr="001C6F06" w14:paraId="0AA0D554" w14:textId="77777777" w:rsidTr="005E1EC1">
        <w:trPr>
          <w:gridAfter w:val="1"/>
          <w:wAfter w:w="19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83B" w14:textId="77777777" w:rsidR="00772BC8" w:rsidRPr="00FE19AE" w:rsidRDefault="00772BC8" w:rsidP="005E1E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9AE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1E6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Количество территориальных общественных самоуправлений, осуществляющих деятельность на территории Ленского района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C73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4F2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МКУ "КМСП"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2AC7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FF96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21E5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002C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5161" w14:textId="77777777" w:rsidR="00772BC8" w:rsidRPr="00FE19AE" w:rsidRDefault="00772BC8" w:rsidP="005E1EC1">
            <w:pPr>
              <w:jc w:val="center"/>
              <w:rPr>
                <w:color w:val="000000"/>
                <w:sz w:val="22"/>
                <w:szCs w:val="22"/>
              </w:rPr>
            </w:pPr>
            <w:r w:rsidRPr="00FE19AE">
              <w:rPr>
                <w:color w:val="000000"/>
                <w:sz w:val="22"/>
                <w:szCs w:val="22"/>
              </w:rPr>
              <w:t>7</w:t>
            </w:r>
          </w:p>
        </w:tc>
      </w:tr>
    </w:tbl>
    <w:p w14:paraId="5724A359" w14:textId="77777777" w:rsidR="00772BC8" w:rsidRDefault="00772BC8" w:rsidP="00772BC8">
      <w:pPr>
        <w:jc w:val="both"/>
        <w:rPr>
          <w:b/>
          <w:bCs/>
          <w:sz w:val="28"/>
          <w:szCs w:val="28"/>
        </w:rPr>
      </w:pPr>
    </w:p>
    <w:p w14:paraId="339B7123" w14:textId="77777777" w:rsidR="00772BC8" w:rsidRDefault="00772BC8" w:rsidP="00772BC8">
      <w:pPr>
        <w:jc w:val="both"/>
        <w:rPr>
          <w:b/>
          <w:bCs/>
          <w:sz w:val="28"/>
          <w:szCs w:val="28"/>
        </w:rPr>
      </w:pPr>
    </w:p>
    <w:p w14:paraId="6D502374" w14:textId="77777777" w:rsidR="00772BC8" w:rsidRPr="006A14B0" w:rsidRDefault="00772BC8" w:rsidP="00772BC8">
      <w:pPr>
        <w:jc w:val="both"/>
        <w:rPr>
          <w:b/>
          <w:bCs/>
          <w:sz w:val="28"/>
          <w:szCs w:val="28"/>
        </w:rPr>
      </w:pPr>
      <w:r w:rsidRPr="006A14B0">
        <w:rPr>
          <w:b/>
          <w:bCs/>
          <w:sz w:val="28"/>
          <w:szCs w:val="28"/>
        </w:rPr>
        <w:t xml:space="preserve">Председатель МКУ «КМСП» </w:t>
      </w:r>
      <w:r w:rsidRPr="006A14B0">
        <w:rPr>
          <w:b/>
          <w:bCs/>
          <w:sz w:val="28"/>
          <w:szCs w:val="28"/>
        </w:rPr>
        <w:tab/>
      </w:r>
      <w:r w:rsidRPr="006A14B0">
        <w:rPr>
          <w:b/>
          <w:bCs/>
          <w:sz w:val="28"/>
          <w:szCs w:val="28"/>
        </w:rPr>
        <w:tab/>
      </w:r>
      <w:r w:rsidRPr="006A14B0">
        <w:rPr>
          <w:b/>
          <w:bCs/>
          <w:sz w:val="28"/>
          <w:szCs w:val="28"/>
        </w:rPr>
        <w:tab/>
      </w:r>
      <w:r w:rsidRPr="006A14B0">
        <w:rPr>
          <w:b/>
          <w:bCs/>
          <w:sz w:val="28"/>
          <w:szCs w:val="28"/>
        </w:rPr>
        <w:tab/>
      </w:r>
      <w:r w:rsidRPr="006A14B0">
        <w:rPr>
          <w:b/>
          <w:bCs/>
          <w:sz w:val="28"/>
          <w:szCs w:val="28"/>
        </w:rPr>
        <w:tab/>
      </w:r>
      <w:r w:rsidRPr="006A14B0">
        <w:rPr>
          <w:b/>
          <w:bCs/>
          <w:sz w:val="28"/>
          <w:szCs w:val="28"/>
        </w:rPr>
        <w:tab/>
      </w:r>
      <w:r w:rsidRPr="006A14B0">
        <w:rPr>
          <w:b/>
          <w:bCs/>
          <w:sz w:val="28"/>
          <w:szCs w:val="28"/>
        </w:rPr>
        <w:tab/>
      </w:r>
      <w:r w:rsidRPr="006A14B0">
        <w:rPr>
          <w:b/>
          <w:bCs/>
          <w:sz w:val="28"/>
          <w:szCs w:val="28"/>
        </w:rPr>
        <w:tab/>
      </w:r>
      <w:r w:rsidRPr="006A14B0">
        <w:rPr>
          <w:b/>
          <w:bCs/>
          <w:sz w:val="28"/>
          <w:szCs w:val="28"/>
        </w:rPr>
        <w:tab/>
      </w:r>
      <w:r w:rsidRPr="006A14B0">
        <w:rPr>
          <w:b/>
          <w:bCs/>
          <w:sz w:val="28"/>
          <w:szCs w:val="28"/>
        </w:rPr>
        <w:tab/>
      </w:r>
      <w:r w:rsidRPr="006A14B0">
        <w:rPr>
          <w:b/>
          <w:bCs/>
          <w:sz w:val="28"/>
          <w:szCs w:val="28"/>
        </w:rPr>
        <w:tab/>
        <w:t xml:space="preserve">     </w:t>
      </w:r>
      <w:r w:rsidRPr="006A14B0">
        <w:rPr>
          <w:b/>
          <w:bCs/>
          <w:sz w:val="28"/>
          <w:szCs w:val="28"/>
        </w:rPr>
        <w:tab/>
        <w:t xml:space="preserve">     Т.И. Великодная</w:t>
      </w:r>
    </w:p>
    <w:p w14:paraId="2A5EE1E3" w14:textId="77777777" w:rsidR="00772BC8" w:rsidRPr="001C6F06" w:rsidRDefault="00772BC8" w:rsidP="00772BC8">
      <w:pPr>
        <w:pStyle w:val="ConsPlusNormal"/>
        <w:ind w:left="11057"/>
        <w:rPr>
          <w:rFonts w:ascii="Times New Roman" w:hAnsi="Times New Roman" w:cs="Times New Roman"/>
          <w:sz w:val="28"/>
          <w:szCs w:val="28"/>
        </w:rPr>
      </w:pPr>
      <w:r w:rsidRPr="001C6F0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14:paraId="150C9816" w14:textId="7DA74430" w:rsidR="00772BC8" w:rsidRPr="001C6F06" w:rsidRDefault="00772BC8" w:rsidP="00772BC8">
      <w:pPr>
        <w:pStyle w:val="ConsPlusNormal"/>
        <w:ind w:left="11057"/>
        <w:rPr>
          <w:rFonts w:ascii="Times New Roman" w:hAnsi="Times New Roman" w:cs="Times New Roman"/>
          <w:sz w:val="28"/>
          <w:szCs w:val="28"/>
        </w:rPr>
      </w:pPr>
      <w:r w:rsidRPr="001C6F06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3CB">
        <w:rPr>
          <w:rFonts w:ascii="Times New Roman" w:hAnsi="Times New Roman" w:cs="Times New Roman"/>
          <w:sz w:val="28"/>
          <w:szCs w:val="28"/>
        </w:rPr>
        <w:t xml:space="preserve">и.о. </w:t>
      </w:r>
      <w:r w:rsidRPr="001C6F06">
        <w:rPr>
          <w:rFonts w:ascii="Times New Roman" w:hAnsi="Times New Roman" w:cs="Times New Roman"/>
          <w:sz w:val="28"/>
          <w:szCs w:val="28"/>
        </w:rPr>
        <w:t>главы</w:t>
      </w:r>
    </w:p>
    <w:p w14:paraId="1F334D93" w14:textId="77777777" w:rsidR="00772BC8" w:rsidRPr="001C6F06" w:rsidRDefault="00772BC8" w:rsidP="00772BC8">
      <w:pPr>
        <w:pStyle w:val="ConsPlusNormal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Pr="001C6F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C6F0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C6F0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6F0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E33C21E" w14:textId="77777777" w:rsidR="00772BC8" w:rsidRPr="001C6F06" w:rsidRDefault="00772BC8" w:rsidP="00772BC8">
      <w:pPr>
        <w:pStyle w:val="ConsPlusNormal"/>
        <w:ind w:left="11057"/>
        <w:rPr>
          <w:rFonts w:ascii="Times New Roman" w:hAnsi="Times New Roman" w:cs="Times New Roman"/>
          <w:sz w:val="28"/>
          <w:szCs w:val="28"/>
        </w:rPr>
      </w:pPr>
      <w:r w:rsidRPr="001C6F0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</w:t>
      </w:r>
    </w:p>
    <w:p w14:paraId="72AAB7D6" w14:textId="77777777" w:rsidR="00772BC8" w:rsidRDefault="00772BC8" w:rsidP="00772BC8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6708550"/>
    </w:p>
    <w:p w14:paraId="1A5B7CC3" w14:textId="77777777" w:rsidR="00772BC8" w:rsidRPr="001C6F06" w:rsidRDefault="00772BC8" w:rsidP="00772BC8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1C6F06">
        <w:rPr>
          <w:rFonts w:ascii="Times New Roman" w:hAnsi="Times New Roman" w:cs="Times New Roman"/>
          <w:sz w:val="28"/>
          <w:szCs w:val="28"/>
        </w:rPr>
        <w:t xml:space="preserve">иложение №2 </w:t>
      </w:r>
    </w:p>
    <w:p w14:paraId="42CE0D98" w14:textId="77777777" w:rsidR="00772BC8" w:rsidRPr="001C6F06" w:rsidRDefault="00772BC8" w:rsidP="00772BC8">
      <w:pPr>
        <w:pStyle w:val="ConsPlusNormal"/>
        <w:ind w:left="7938"/>
        <w:jc w:val="both"/>
        <w:rPr>
          <w:rFonts w:ascii="Times New Roman" w:hAnsi="Times New Roman" w:cs="Times New Roman"/>
          <w:sz w:val="28"/>
          <w:szCs w:val="28"/>
        </w:rPr>
      </w:pPr>
      <w:r w:rsidRPr="001C6F06">
        <w:rPr>
          <w:rFonts w:ascii="Times New Roman" w:hAnsi="Times New Roman" w:cs="Times New Roman"/>
          <w:sz w:val="28"/>
          <w:szCs w:val="28"/>
        </w:rPr>
        <w:t>к муниципальной программе «Реал</w:t>
      </w:r>
      <w:r w:rsidRPr="001C6F06">
        <w:rPr>
          <w:rFonts w:ascii="Times New Roman" w:hAnsi="Times New Roman" w:cs="Times New Roman"/>
          <w:sz w:val="28"/>
          <w:szCs w:val="28"/>
        </w:rPr>
        <w:lastRenderedPageBreak/>
        <w:t>изация молодежной политики, патриотического вос</w:t>
      </w:r>
      <w:r w:rsidRPr="001C6F06">
        <w:rPr>
          <w:rFonts w:ascii="Times New Roman" w:hAnsi="Times New Roman" w:cs="Times New Roman"/>
          <w:sz w:val="28"/>
          <w:szCs w:val="28"/>
        </w:rPr>
        <w:lastRenderedPageBreak/>
        <w:t xml:space="preserve">питания граждан и развитие гражданского общества </w:t>
      </w:r>
      <w:r w:rsidRPr="001C6F06">
        <w:rPr>
          <w:rFonts w:ascii="Times New Roman" w:hAnsi="Times New Roman" w:cs="Times New Roman"/>
          <w:sz w:val="28"/>
          <w:szCs w:val="28"/>
        </w:rPr>
        <w:lastRenderedPageBreak/>
        <w:t>в Ленском районе»</w:t>
      </w:r>
    </w:p>
    <w:p w14:paraId="75EC685E" w14:textId="77777777" w:rsidR="00772BC8" w:rsidRPr="001C6F06" w:rsidRDefault="00772BC8" w:rsidP="00772BC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CCA6C" w14:textId="77777777" w:rsidR="00772BC8" w:rsidRPr="001C6F06" w:rsidRDefault="00772BC8" w:rsidP="00772BC8">
      <w:pPr>
        <w:jc w:val="center"/>
      </w:pPr>
      <w:r w:rsidRPr="001C6F06">
        <w:rPr>
          <w:b/>
          <w:bCs/>
          <w:sz w:val="28"/>
          <w:szCs w:val="28"/>
        </w:rPr>
        <w:t>Ресурсное обеспечение реализации муниципальной программы «Реализация молодежной политики, патриотического воспитания граждан и развитие гражданского общества в Ленском районе»</w:t>
      </w:r>
    </w:p>
    <w:bookmarkEnd w:id="4"/>
    <w:p w14:paraId="2D9E56D8" w14:textId="77777777" w:rsidR="00772BC8" w:rsidRPr="001C6F06" w:rsidRDefault="00772BC8" w:rsidP="00772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07" w:type="dxa"/>
        <w:tblInd w:w="113" w:type="dxa"/>
        <w:tblLook w:val="04A0" w:firstRow="1" w:lastRow="0" w:firstColumn="1" w:lastColumn="0" w:noHBand="0" w:noVBand="1"/>
      </w:tblPr>
      <w:tblGrid>
        <w:gridCol w:w="709"/>
        <w:gridCol w:w="4183"/>
        <w:gridCol w:w="1963"/>
        <w:gridCol w:w="1418"/>
        <w:gridCol w:w="1275"/>
        <w:gridCol w:w="1276"/>
        <w:gridCol w:w="1276"/>
        <w:gridCol w:w="1276"/>
        <w:gridCol w:w="1409"/>
        <w:gridCol w:w="222"/>
      </w:tblGrid>
      <w:tr w:rsidR="00772BC8" w:rsidRPr="001C6F06" w14:paraId="2DB678DB" w14:textId="77777777" w:rsidTr="005E1EC1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6C7E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 w:rsidRPr="00EB7EDD">
              <w:rPr>
                <w:b/>
                <w:bCs/>
              </w:rPr>
              <w:t>№ п/п</w:t>
            </w: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F751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Наименование муниципальной программы, структурных элементов муниципальной программы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943A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Источник финансирования</w:t>
            </w:r>
          </w:p>
        </w:tc>
        <w:tc>
          <w:tcPr>
            <w:tcW w:w="7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3894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Объемы бюджетных ассигнований, руб.</w:t>
            </w:r>
          </w:p>
        </w:tc>
      </w:tr>
      <w:tr w:rsidR="00772BC8" w:rsidRPr="001C6F06" w14:paraId="64D0CD7B" w14:textId="77777777" w:rsidTr="005E1EC1">
        <w:trPr>
          <w:gridAfter w:val="1"/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4366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71B9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C5F6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3C97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Всего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EF9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 w:rsidRPr="00EB7EDD">
              <w:rPr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4270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 w:rsidRPr="00EB7EDD">
              <w:rPr>
                <w:color w:val="00000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D35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EC6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 w:rsidRPr="00EB7EDD">
              <w:rPr>
                <w:color w:val="000000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3792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 w:rsidRPr="00EB7EDD">
              <w:rPr>
                <w:color w:val="000000"/>
              </w:rPr>
              <w:t>2028 год</w:t>
            </w:r>
          </w:p>
        </w:tc>
      </w:tr>
      <w:tr w:rsidR="00772BC8" w:rsidRPr="001C6F06" w14:paraId="64DA8ECF" w14:textId="77777777" w:rsidTr="005E1E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C1AC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C317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40DD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539F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E5D5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0BDF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4EA4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C13E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554B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FC0E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772BC8" w:rsidRPr="001C6F06" w14:paraId="33E70A05" w14:textId="77777777" w:rsidTr="005E1EC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05B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DEC6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936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A369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AA8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FE01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770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 w:rsidRPr="00EB7EDD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CD1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 w:rsidRPr="00EB7EDD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28E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 w:rsidRPr="00EB7EDD"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604941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F8E4878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3FA0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 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C6D9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 w:rsidRPr="00EB7EDD">
              <w:rPr>
                <w:b/>
                <w:bCs/>
              </w:rPr>
              <w:t>Муниципальная программа "Реализация молодежной политики, патриотического воспитания граждан и развитие гражданского общества в Ленском районе"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57FD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40A1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287 640 123,20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A3169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49 542 134,20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6993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55 805 324,00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23D7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59 125 614,00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B744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60 640 502,00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5C1C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62 526 549,00</w:t>
            </w:r>
          </w:p>
        </w:tc>
        <w:tc>
          <w:tcPr>
            <w:tcW w:w="0" w:type="auto"/>
            <w:vAlign w:val="center"/>
            <w:hideMark/>
          </w:tcPr>
          <w:p w14:paraId="08855EB0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49BFEE2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2F30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0732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034C" w14:textId="77777777" w:rsidR="00772BC8" w:rsidRPr="00EB7EDD" w:rsidRDefault="00772BC8" w:rsidP="005E1EC1">
            <w:pPr>
              <w:ind w:left="-57" w:right="-57"/>
            </w:pPr>
            <w:r w:rsidRPr="00EB7EDD">
              <w:t>Федеральный бюджет (далее - ФБ)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577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8C4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4DF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01B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002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C32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71F3E4C3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DE9EEBA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942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7BEA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245" w14:textId="77777777" w:rsidR="00772BC8" w:rsidRPr="00EB7EDD" w:rsidRDefault="00772BC8" w:rsidP="005E1EC1">
            <w:pPr>
              <w:ind w:left="-57" w:right="-57"/>
            </w:pPr>
            <w:r w:rsidRPr="00EB7EDD">
              <w:t>Государственный бюджет Республики Саха (Якутия) (далее - ГБ)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0158" w14:textId="77777777" w:rsidR="00772BC8" w:rsidRPr="00EB7EDD" w:rsidRDefault="00772BC8" w:rsidP="005E1EC1">
            <w:pPr>
              <w:ind w:left="-57" w:right="-57"/>
              <w:jc w:val="center"/>
            </w:pPr>
            <w:r>
              <w:t>108 409,09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659B" w14:textId="77777777" w:rsidR="00772BC8" w:rsidRPr="00EB7EDD" w:rsidRDefault="00772BC8" w:rsidP="005E1EC1">
            <w:pPr>
              <w:ind w:left="-57" w:right="-57"/>
              <w:jc w:val="center"/>
            </w:pPr>
            <w:r>
              <w:t>108 409,09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E6F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7A4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B22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E49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09F5988C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3D062E8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346F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3826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01FE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Бюджет </w:t>
            </w:r>
            <w:r>
              <w:t xml:space="preserve">МР </w:t>
            </w:r>
            <w:r w:rsidRPr="00EB7EDD">
              <w:t>«Ленский район» (МБ)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453E" w14:textId="77777777" w:rsidR="00772BC8" w:rsidRPr="00EB7EDD" w:rsidRDefault="00772BC8" w:rsidP="005E1EC1">
            <w:pPr>
              <w:ind w:left="-57" w:right="-57"/>
              <w:jc w:val="center"/>
            </w:pPr>
            <w:r>
              <w:t>287 531 714,11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1871" w14:textId="77777777" w:rsidR="00772BC8" w:rsidRPr="00EB7EDD" w:rsidRDefault="00772BC8" w:rsidP="005E1EC1">
            <w:pPr>
              <w:ind w:left="-57" w:right="-57"/>
              <w:jc w:val="center"/>
            </w:pPr>
            <w:r>
              <w:t>49 433 725,11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7460" w14:textId="77777777" w:rsidR="00772BC8" w:rsidRPr="00EB7EDD" w:rsidRDefault="00772BC8" w:rsidP="005E1EC1">
            <w:pPr>
              <w:ind w:left="-57" w:right="-57"/>
              <w:jc w:val="center"/>
            </w:pPr>
            <w:r>
              <w:t>55 805 324,00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721A" w14:textId="77777777" w:rsidR="00772BC8" w:rsidRPr="00EB7EDD" w:rsidRDefault="00772BC8" w:rsidP="005E1EC1">
            <w:pPr>
              <w:ind w:left="-57" w:right="-57"/>
              <w:jc w:val="center"/>
            </w:pPr>
            <w:r>
              <w:t>59 125 614,00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0039" w14:textId="77777777" w:rsidR="00772BC8" w:rsidRPr="00EB7EDD" w:rsidRDefault="00772BC8" w:rsidP="005E1EC1">
            <w:pPr>
              <w:ind w:left="-57" w:right="-57"/>
              <w:jc w:val="center"/>
            </w:pPr>
            <w:r>
              <w:t>60 640 502,00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6E10" w14:textId="77777777" w:rsidR="00772BC8" w:rsidRPr="00EB7EDD" w:rsidRDefault="00772BC8" w:rsidP="005E1EC1">
            <w:pPr>
              <w:ind w:left="-57" w:right="-57"/>
              <w:jc w:val="center"/>
            </w:pPr>
            <w:r>
              <w:t>62 526 549,00</w:t>
            </w:r>
          </w:p>
        </w:tc>
        <w:tc>
          <w:tcPr>
            <w:tcW w:w="0" w:type="auto"/>
            <w:vAlign w:val="center"/>
            <w:hideMark/>
          </w:tcPr>
          <w:p w14:paraId="22E6301C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8F10256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5C17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90EE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EB9B" w14:textId="77777777" w:rsidR="00772BC8" w:rsidRPr="00EB7EDD" w:rsidRDefault="00772BC8" w:rsidP="005E1EC1">
            <w:pPr>
              <w:ind w:left="-57" w:right="-57"/>
            </w:pPr>
            <w:r w:rsidRPr="00EB7EDD">
              <w:t>Бюджеты поселений (далее - БП)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579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A1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CBF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E0B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9E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65E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7CA1095C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14B15250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7714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324C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D5C" w14:textId="77777777" w:rsidR="00772BC8" w:rsidRPr="00EB7EDD" w:rsidRDefault="00772BC8" w:rsidP="005E1EC1">
            <w:pPr>
              <w:ind w:left="-57" w:right="-57"/>
            </w:pPr>
            <w:r w:rsidRPr="00EB7EDD">
              <w:t>Внебюджетные источники (далее - ВИ)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F71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D9C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93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736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94B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7B0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71DBB4BB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6D5CEDD0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7B96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1.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0FFE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 w:rsidRPr="00EB7EDD"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FB2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D335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127 338 703,36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38665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23 577 276,36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7D158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25 561 898,00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F22A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24 829 229,00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FCE3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26 046 580,00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832E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27 323 720,00</w:t>
            </w:r>
          </w:p>
        </w:tc>
        <w:tc>
          <w:tcPr>
            <w:tcW w:w="0" w:type="auto"/>
            <w:vAlign w:val="center"/>
            <w:hideMark/>
          </w:tcPr>
          <w:p w14:paraId="3B635912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2C1640F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4272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C8E2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C27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FD2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3A5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543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247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AD1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75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3DF4C89F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3CCC3CB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8DA9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49C3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E9D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FDEA" w14:textId="77777777" w:rsidR="00772BC8" w:rsidRPr="00EB7EDD" w:rsidRDefault="00772BC8" w:rsidP="005E1EC1">
            <w:pPr>
              <w:ind w:left="-57" w:right="-57"/>
              <w:jc w:val="center"/>
            </w:pPr>
            <w:r>
              <w:t>108 409,09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F4E3" w14:textId="77777777" w:rsidR="00772BC8" w:rsidRPr="00EB7EDD" w:rsidRDefault="00772BC8" w:rsidP="005E1EC1">
            <w:pPr>
              <w:ind w:left="-57" w:right="-57"/>
              <w:jc w:val="center"/>
            </w:pPr>
            <w:r>
              <w:t>108 409,09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A47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811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F02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FD7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549002EB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852A1BF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1517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0519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F95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A641" w14:textId="77777777" w:rsidR="00772BC8" w:rsidRPr="00EB7EDD" w:rsidRDefault="00772BC8" w:rsidP="005E1EC1">
            <w:pPr>
              <w:ind w:left="-57" w:right="-57"/>
              <w:jc w:val="center"/>
            </w:pPr>
            <w:r>
              <w:t>127 230 294,27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DE43" w14:textId="77777777" w:rsidR="00772BC8" w:rsidRPr="00EB7EDD" w:rsidRDefault="00772BC8" w:rsidP="005E1EC1">
            <w:pPr>
              <w:ind w:left="-57" w:right="-57"/>
              <w:jc w:val="center"/>
            </w:pPr>
            <w:r>
              <w:t>23 468 867,27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713B" w14:textId="77777777" w:rsidR="00772BC8" w:rsidRPr="00EB7EDD" w:rsidRDefault="00772BC8" w:rsidP="005E1EC1">
            <w:pPr>
              <w:ind w:left="-57" w:right="-57"/>
              <w:jc w:val="center"/>
            </w:pPr>
            <w:r>
              <w:t>25 561 898,00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A374" w14:textId="77777777" w:rsidR="00772BC8" w:rsidRPr="00EB7EDD" w:rsidRDefault="00772BC8" w:rsidP="005E1EC1">
            <w:pPr>
              <w:ind w:left="-57" w:right="-57"/>
              <w:jc w:val="center"/>
            </w:pPr>
            <w:r>
              <w:t>24 829 229,00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4367" w14:textId="77777777" w:rsidR="00772BC8" w:rsidRPr="00EB7EDD" w:rsidRDefault="00772BC8" w:rsidP="005E1EC1">
            <w:pPr>
              <w:ind w:left="-57" w:right="-57"/>
              <w:jc w:val="center"/>
            </w:pPr>
            <w:r>
              <w:t>26 046 580,00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8AFA" w14:textId="77777777" w:rsidR="00772BC8" w:rsidRPr="00EB7EDD" w:rsidRDefault="00772BC8" w:rsidP="005E1EC1">
            <w:pPr>
              <w:ind w:left="-57" w:right="-57"/>
              <w:jc w:val="center"/>
            </w:pPr>
            <w:r>
              <w:t>27 323 720,00</w:t>
            </w:r>
          </w:p>
        </w:tc>
        <w:tc>
          <w:tcPr>
            <w:tcW w:w="0" w:type="auto"/>
            <w:vAlign w:val="center"/>
            <w:hideMark/>
          </w:tcPr>
          <w:p w14:paraId="19BB7A61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429C763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F34E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C5CA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90AD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22D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DAA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4F5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EDE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EE2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8CC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5691D874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EFDFEBE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FFD3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19D8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454A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0F3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509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F07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30B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942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746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38ED9F1D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59023EC1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8562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1.1.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994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Мероприятие. Руководство и управление в сфере установленных функций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FD2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6B33" w14:textId="77777777" w:rsidR="00772BC8" w:rsidRPr="00563485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127 338 703,36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4A2F" w14:textId="77777777" w:rsidR="00772BC8" w:rsidRPr="00563485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23 577 276,36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D1EE" w14:textId="77777777" w:rsidR="00772BC8" w:rsidRPr="00563485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25 561 898,00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5DAC" w14:textId="77777777" w:rsidR="00772BC8" w:rsidRPr="00563485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24 829 229,00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4A86" w14:textId="77777777" w:rsidR="00772BC8" w:rsidRPr="00563485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26 046 580,00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FBFA" w14:textId="77777777" w:rsidR="00772BC8" w:rsidRPr="00563485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27 323 720,00</w:t>
            </w:r>
          </w:p>
        </w:tc>
        <w:tc>
          <w:tcPr>
            <w:tcW w:w="0" w:type="auto"/>
            <w:vAlign w:val="center"/>
            <w:hideMark/>
          </w:tcPr>
          <w:p w14:paraId="07C9850F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FBBEDA3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55B1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507F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93E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11C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BAB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D9A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975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5BC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5D8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2F00E0C7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5350DEF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5AA8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D412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85E4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3D05" w14:textId="77777777" w:rsidR="00772BC8" w:rsidRPr="00EB7EDD" w:rsidRDefault="00772BC8" w:rsidP="005E1EC1">
            <w:pPr>
              <w:ind w:left="-57" w:right="-57"/>
              <w:jc w:val="center"/>
            </w:pPr>
            <w:r>
              <w:t>108 409,09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9D57" w14:textId="77777777" w:rsidR="00772BC8" w:rsidRPr="00EB7EDD" w:rsidRDefault="00772BC8" w:rsidP="005E1EC1">
            <w:pPr>
              <w:ind w:left="-57" w:right="-57"/>
              <w:jc w:val="center"/>
            </w:pPr>
            <w:r>
              <w:t>108 409,09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F91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6D3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43F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BBF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443BCD05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F583EEF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70DA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2BAA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1C1C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21AF" w14:textId="77777777" w:rsidR="00772BC8" w:rsidRPr="00EB7EDD" w:rsidRDefault="00772BC8" w:rsidP="005E1EC1">
            <w:pPr>
              <w:ind w:left="-57" w:right="-57"/>
              <w:jc w:val="center"/>
            </w:pPr>
            <w:r>
              <w:t>127 230 294,27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034C" w14:textId="77777777" w:rsidR="00772BC8" w:rsidRPr="00EB7EDD" w:rsidRDefault="00772BC8" w:rsidP="005E1EC1">
            <w:pPr>
              <w:ind w:left="-57" w:right="-57"/>
              <w:jc w:val="center"/>
            </w:pPr>
            <w:r>
              <w:t>23 468 867,27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7AD0" w14:textId="77777777" w:rsidR="00772BC8" w:rsidRPr="00EB7EDD" w:rsidRDefault="00772BC8" w:rsidP="005E1EC1">
            <w:pPr>
              <w:ind w:left="-57" w:right="-57"/>
              <w:jc w:val="center"/>
            </w:pPr>
            <w:r>
              <w:t>25 561 898,00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4F50" w14:textId="77777777" w:rsidR="00772BC8" w:rsidRPr="00EB7EDD" w:rsidRDefault="00772BC8" w:rsidP="005E1EC1">
            <w:pPr>
              <w:ind w:left="-57" w:right="-57"/>
              <w:jc w:val="center"/>
            </w:pPr>
            <w:r>
              <w:t>24 829 229,00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6A0F" w14:textId="77777777" w:rsidR="00772BC8" w:rsidRPr="00EB7EDD" w:rsidRDefault="00772BC8" w:rsidP="005E1EC1">
            <w:pPr>
              <w:ind w:left="-57" w:right="-57"/>
              <w:jc w:val="center"/>
            </w:pPr>
            <w:r>
              <w:t>26 046 580,00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8B8E" w14:textId="77777777" w:rsidR="00772BC8" w:rsidRPr="00EB7EDD" w:rsidRDefault="00772BC8" w:rsidP="005E1EC1">
            <w:pPr>
              <w:ind w:left="-57" w:right="-57"/>
              <w:jc w:val="center"/>
            </w:pPr>
            <w:r>
              <w:t>27 323 720,00</w:t>
            </w:r>
          </w:p>
        </w:tc>
        <w:tc>
          <w:tcPr>
            <w:tcW w:w="0" w:type="auto"/>
            <w:vAlign w:val="center"/>
            <w:hideMark/>
          </w:tcPr>
          <w:p w14:paraId="249B92B7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FC8828C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4976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30C6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DF9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65B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F0E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5B5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B92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FA3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E84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1E514B75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68D5DFAC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13CB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31E9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EFB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AAE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88E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CA5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F23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8DD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154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2BE41A68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C736FE2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A5CB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548E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 w:rsidRPr="00EB7EDD">
              <w:rPr>
                <w:b/>
                <w:bCs/>
              </w:rPr>
              <w:t>Ведомственные проекты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B683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7ACA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160 301 419,84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3787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25 964 857,84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0CF6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30 243 426,00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07D2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34 296 385,00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BD95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34 593 922,00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E31C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35 202 829,00</w:t>
            </w:r>
          </w:p>
        </w:tc>
        <w:tc>
          <w:tcPr>
            <w:tcW w:w="0" w:type="auto"/>
            <w:vAlign w:val="center"/>
            <w:hideMark/>
          </w:tcPr>
          <w:p w14:paraId="50C764D0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618C644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EF4B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E0F2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6F72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1F7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C54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A1A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FF2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18B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2D9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15602FDC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1FC2D135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F326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C77B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88E1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1FB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929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508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129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3D3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0AA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0AC76D90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697E2D6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91F5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2438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55F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1CDD" w14:textId="77777777" w:rsidR="00772BC8" w:rsidRPr="00EB7EDD" w:rsidRDefault="00772BC8" w:rsidP="005E1EC1">
            <w:pPr>
              <w:ind w:left="-57" w:right="-57"/>
              <w:jc w:val="center"/>
            </w:pPr>
            <w:r>
              <w:t>160 301 419,84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0B7A" w14:textId="77777777" w:rsidR="00772BC8" w:rsidRPr="00EB7EDD" w:rsidRDefault="00772BC8" w:rsidP="005E1EC1">
            <w:pPr>
              <w:ind w:left="-57" w:right="-57"/>
              <w:jc w:val="center"/>
            </w:pPr>
            <w:r>
              <w:t>25 964 857,84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FBD9" w14:textId="77777777" w:rsidR="00772BC8" w:rsidRPr="00EB7EDD" w:rsidRDefault="00772BC8" w:rsidP="005E1EC1">
            <w:pPr>
              <w:ind w:left="-57" w:right="-57"/>
              <w:jc w:val="center"/>
            </w:pPr>
            <w:r>
              <w:t>30 243 426,00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8AF9" w14:textId="77777777" w:rsidR="00772BC8" w:rsidRPr="00EB7EDD" w:rsidRDefault="00772BC8" w:rsidP="005E1EC1">
            <w:pPr>
              <w:ind w:left="-57" w:right="-57"/>
              <w:jc w:val="center"/>
            </w:pPr>
            <w:r>
              <w:t>34 296 385,00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55D0" w14:textId="77777777" w:rsidR="00772BC8" w:rsidRPr="00EB7EDD" w:rsidRDefault="00772BC8" w:rsidP="005E1EC1">
            <w:pPr>
              <w:ind w:left="-57" w:right="-57"/>
              <w:jc w:val="center"/>
            </w:pPr>
            <w:r>
              <w:t>34 593 922,00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E0DB" w14:textId="77777777" w:rsidR="00772BC8" w:rsidRPr="00EB7EDD" w:rsidRDefault="00772BC8" w:rsidP="005E1EC1">
            <w:pPr>
              <w:ind w:left="-57" w:right="-57"/>
              <w:jc w:val="center"/>
            </w:pPr>
            <w:r>
              <w:t>35 202 829,00</w:t>
            </w:r>
          </w:p>
        </w:tc>
        <w:tc>
          <w:tcPr>
            <w:tcW w:w="0" w:type="auto"/>
            <w:vAlign w:val="center"/>
            <w:hideMark/>
          </w:tcPr>
          <w:p w14:paraId="57AD18A9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B247EE0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049C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987C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8F49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ACE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E08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262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E1C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D5A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53C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78BD243F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130BF170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FFC4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B203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C38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63D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5E1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6AA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20A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5EB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8D6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483E2486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6BC46397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1779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2.1.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693A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 w:rsidRPr="00EB7EDD">
              <w:rPr>
                <w:b/>
                <w:bCs/>
              </w:rPr>
              <w:t>Ведомственный проект №1 «Создание условий для развития потенциала подрастающего поколения, молодежи»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1F7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1027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87 795 611,48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5F8A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12 830 949,48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3E3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15 979 748,00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D4BD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19 441 130,00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3871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19 560 228,00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2276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19 983 556,00</w:t>
            </w:r>
          </w:p>
        </w:tc>
        <w:tc>
          <w:tcPr>
            <w:tcW w:w="0" w:type="auto"/>
            <w:vAlign w:val="center"/>
            <w:hideMark/>
          </w:tcPr>
          <w:p w14:paraId="71DDF9C8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AD0022C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9476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4F68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8C5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4C0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A6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0AC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4D3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9B7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A47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8B60AFA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0521CA8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144D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77EE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AE0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F2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0F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D49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5F8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A03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CE0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1EF31B0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6039AFF7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2C33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9232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0B3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8FEA" w14:textId="77777777" w:rsidR="00772BC8" w:rsidRPr="00EB7EDD" w:rsidRDefault="00772BC8" w:rsidP="005E1EC1">
            <w:pPr>
              <w:ind w:left="-57" w:right="-57"/>
              <w:jc w:val="center"/>
            </w:pPr>
            <w:r>
              <w:t>87 795 611,48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AFEB" w14:textId="77777777" w:rsidR="00772BC8" w:rsidRPr="00EB7EDD" w:rsidRDefault="00772BC8" w:rsidP="005E1EC1">
            <w:pPr>
              <w:ind w:left="-57" w:right="-57"/>
              <w:jc w:val="center"/>
            </w:pPr>
            <w:r>
              <w:t>12 830 949,48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8EC9" w14:textId="77777777" w:rsidR="00772BC8" w:rsidRPr="00EB7EDD" w:rsidRDefault="00772BC8" w:rsidP="005E1EC1">
            <w:pPr>
              <w:ind w:left="-57" w:right="-57"/>
              <w:jc w:val="center"/>
            </w:pPr>
            <w:r>
              <w:t>15 979 748,00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6248" w14:textId="77777777" w:rsidR="00772BC8" w:rsidRPr="00EB7EDD" w:rsidRDefault="00772BC8" w:rsidP="005E1EC1">
            <w:pPr>
              <w:ind w:left="-57" w:right="-57"/>
              <w:jc w:val="center"/>
            </w:pPr>
            <w:r>
              <w:t>19 441 130,00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8B" w14:textId="77777777" w:rsidR="00772BC8" w:rsidRPr="00EB7EDD" w:rsidRDefault="00772BC8" w:rsidP="005E1EC1">
            <w:pPr>
              <w:ind w:left="-57" w:right="-57"/>
              <w:jc w:val="center"/>
            </w:pPr>
            <w:r>
              <w:t>19 560 228,00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06AB" w14:textId="77777777" w:rsidR="00772BC8" w:rsidRPr="00EB7EDD" w:rsidRDefault="00772BC8" w:rsidP="005E1EC1">
            <w:pPr>
              <w:ind w:left="-57" w:right="-57"/>
              <w:jc w:val="center"/>
            </w:pPr>
            <w:r>
              <w:t>19 983 556,00</w:t>
            </w:r>
          </w:p>
        </w:tc>
        <w:tc>
          <w:tcPr>
            <w:tcW w:w="0" w:type="auto"/>
            <w:vAlign w:val="center"/>
            <w:hideMark/>
          </w:tcPr>
          <w:p w14:paraId="087088B8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78318A9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8E9E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0EDB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7AA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1FC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4ED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31A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A47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55B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74E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E6A1A62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5E4EAB3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FD5B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96E7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5B8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C0D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379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8CF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F71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03A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072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07A2A6C8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0EF3110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96AA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2.1.1.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D619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Мероприятие 1.1. Организация мероприятий в области молодежной политики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47E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E471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57 338 995,16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A7D4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10 314 388,16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559E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11 594 852,00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73EE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11 699 565,00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29A8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11 808 466,00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F4B7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11 921 724,00</w:t>
            </w:r>
          </w:p>
        </w:tc>
        <w:tc>
          <w:tcPr>
            <w:tcW w:w="0" w:type="auto"/>
            <w:vAlign w:val="center"/>
            <w:hideMark/>
          </w:tcPr>
          <w:p w14:paraId="3040CC6D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56A63DFF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06E2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DE4C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ED69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D33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0CB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0FC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726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771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AA9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65143E3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918B952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3402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F86F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8DA4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CC2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E76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8EA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63E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4AF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FE0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25FB69DB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921B844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5290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14A3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7F23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5E53" w14:textId="77777777" w:rsidR="00772BC8" w:rsidRPr="00EB7EDD" w:rsidRDefault="00772BC8" w:rsidP="005E1EC1">
            <w:pPr>
              <w:ind w:left="-57" w:right="-57"/>
              <w:jc w:val="center"/>
            </w:pPr>
            <w:r>
              <w:t>57 338 995,16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4C40" w14:textId="77777777" w:rsidR="00772BC8" w:rsidRPr="00EB7EDD" w:rsidRDefault="00772BC8" w:rsidP="005E1EC1">
            <w:pPr>
              <w:ind w:left="-57" w:right="-57"/>
              <w:jc w:val="center"/>
            </w:pPr>
            <w:r>
              <w:t>10 314 388,16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12A2" w14:textId="77777777" w:rsidR="00772BC8" w:rsidRPr="00EB7EDD" w:rsidRDefault="00772BC8" w:rsidP="005E1EC1">
            <w:pPr>
              <w:ind w:left="-57" w:right="-57"/>
              <w:jc w:val="center"/>
            </w:pPr>
            <w:r>
              <w:t>11 594 852,00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B374" w14:textId="77777777" w:rsidR="00772BC8" w:rsidRPr="00EB7EDD" w:rsidRDefault="00772BC8" w:rsidP="005E1EC1">
            <w:pPr>
              <w:ind w:left="-57" w:right="-57"/>
              <w:jc w:val="center"/>
            </w:pPr>
            <w:r>
              <w:t>11 699 565,00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6AD7" w14:textId="77777777" w:rsidR="00772BC8" w:rsidRPr="00EB7EDD" w:rsidRDefault="00772BC8" w:rsidP="005E1EC1">
            <w:pPr>
              <w:ind w:left="-57" w:right="-57"/>
              <w:jc w:val="center"/>
            </w:pPr>
            <w:r>
              <w:t>11 808 466,00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A422" w14:textId="77777777" w:rsidR="00772BC8" w:rsidRPr="00EB7EDD" w:rsidRDefault="00772BC8" w:rsidP="005E1EC1">
            <w:pPr>
              <w:ind w:left="-57" w:right="-57"/>
              <w:jc w:val="center"/>
            </w:pPr>
            <w:r>
              <w:t>11 921 724,00</w:t>
            </w:r>
          </w:p>
        </w:tc>
        <w:tc>
          <w:tcPr>
            <w:tcW w:w="0" w:type="auto"/>
            <w:vAlign w:val="center"/>
            <w:hideMark/>
          </w:tcPr>
          <w:p w14:paraId="526D60A7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700D53E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DB20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2CF8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17D5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3C6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A57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979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D2D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C75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050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06E62AB3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5278F8C4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788E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8893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097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EBB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C9F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D35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8D3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3E4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33C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395D7C5E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09DCD46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5026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2.1.2.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6638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Мероприятие 1.2. Организация профориентационной работы среди молодежи и дальнейшее трудоустройство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6D2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662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18 323 886,00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D40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799 150,00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ED4F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E077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4 973 326,00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D3C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5 172 260,00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3EC4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5 379 150,00</w:t>
            </w:r>
          </w:p>
        </w:tc>
        <w:tc>
          <w:tcPr>
            <w:tcW w:w="0" w:type="auto"/>
            <w:vAlign w:val="center"/>
            <w:hideMark/>
          </w:tcPr>
          <w:p w14:paraId="6B0BD957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1FB9946B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DB36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65DC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817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FE0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2A0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77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CB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FE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596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594DFB96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64439FA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8811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BAB0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A27F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A3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D5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EC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0D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EC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99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1E971D1A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C0AF836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E2E5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3212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D64B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01D1" w14:textId="77777777" w:rsidR="00772BC8" w:rsidRPr="00EB7EDD" w:rsidRDefault="00772BC8" w:rsidP="005E1EC1">
            <w:pPr>
              <w:ind w:left="-57" w:right="-57"/>
              <w:jc w:val="center"/>
            </w:pPr>
            <w:r>
              <w:t>18 323 886,00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9176" w14:textId="77777777" w:rsidR="00772BC8" w:rsidRPr="00EB7EDD" w:rsidRDefault="00772BC8" w:rsidP="005E1EC1">
            <w:pPr>
              <w:ind w:left="-57" w:right="-57"/>
              <w:jc w:val="center"/>
            </w:pPr>
            <w:r>
              <w:t>799 150,00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09F3" w14:textId="77777777" w:rsidR="00772BC8" w:rsidRPr="00EB7EDD" w:rsidRDefault="00772BC8" w:rsidP="005E1EC1">
            <w:pPr>
              <w:ind w:left="-57" w:right="-57"/>
              <w:jc w:val="center"/>
            </w:pPr>
            <w: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7DF3" w14:textId="77777777" w:rsidR="00772BC8" w:rsidRPr="00EB7EDD" w:rsidRDefault="00772BC8" w:rsidP="005E1EC1">
            <w:pPr>
              <w:ind w:left="-57" w:right="-57"/>
              <w:jc w:val="center"/>
            </w:pPr>
            <w:r>
              <w:t>4 973 326,00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C8D7" w14:textId="77777777" w:rsidR="00772BC8" w:rsidRPr="00EB7EDD" w:rsidRDefault="00772BC8" w:rsidP="005E1EC1">
            <w:pPr>
              <w:ind w:left="-57" w:right="-57"/>
              <w:jc w:val="center"/>
            </w:pPr>
            <w:r>
              <w:t>5 172 260,00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B9B8" w14:textId="77777777" w:rsidR="00772BC8" w:rsidRPr="00EB7EDD" w:rsidRDefault="00772BC8" w:rsidP="005E1EC1">
            <w:pPr>
              <w:ind w:left="-57" w:right="-57"/>
              <w:jc w:val="center"/>
            </w:pPr>
            <w:r>
              <w:t>5 379 150,00</w:t>
            </w:r>
          </w:p>
        </w:tc>
        <w:tc>
          <w:tcPr>
            <w:tcW w:w="0" w:type="auto"/>
            <w:vAlign w:val="center"/>
            <w:hideMark/>
          </w:tcPr>
          <w:p w14:paraId="40EBAAF9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0491FC8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FCB8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F529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954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906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57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343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6A6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3A1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56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456EA1FC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15228306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1053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23BB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623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11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7E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170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71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660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EB2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18306F17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F52388F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4376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2.1.3.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EE3E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Мероприятие 1.3. Поддержка проектов молодых талантов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9B57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11C7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8 925 782,32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979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1 638 361,32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10F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1 716 116,00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7B8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1 784 759,00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B52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1 856 150,00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B96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1 930 396,00</w:t>
            </w:r>
          </w:p>
        </w:tc>
        <w:tc>
          <w:tcPr>
            <w:tcW w:w="0" w:type="auto"/>
            <w:vAlign w:val="center"/>
            <w:hideMark/>
          </w:tcPr>
          <w:p w14:paraId="081A9852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2A9857F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BDB0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C69C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E98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F3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554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316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C66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3C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56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24649B60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60D2844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27E2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05A1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D7F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C3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3F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0B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BA8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0F2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9C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3834361F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147F5DB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8CDA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39FF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B53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7E9" w14:textId="77777777" w:rsidR="00772BC8" w:rsidRPr="00EB7EDD" w:rsidRDefault="00772BC8" w:rsidP="005E1EC1">
            <w:pPr>
              <w:ind w:left="-57" w:right="-57"/>
              <w:jc w:val="center"/>
            </w:pPr>
            <w:r>
              <w:t>8 925 782,32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676E" w14:textId="77777777" w:rsidR="00772BC8" w:rsidRPr="00EB7EDD" w:rsidRDefault="00772BC8" w:rsidP="005E1EC1">
            <w:pPr>
              <w:ind w:left="-57" w:right="-57"/>
              <w:jc w:val="center"/>
            </w:pPr>
            <w:r>
              <w:t>1 638 361,32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33B" w14:textId="77777777" w:rsidR="00772BC8" w:rsidRPr="00EB7EDD" w:rsidRDefault="00772BC8" w:rsidP="005E1EC1">
            <w:pPr>
              <w:ind w:left="-57" w:right="-57"/>
              <w:jc w:val="center"/>
            </w:pPr>
            <w:r>
              <w:t>1 716 116,00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A56" w14:textId="77777777" w:rsidR="00772BC8" w:rsidRPr="00EB7EDD" w:rsidRDefault="00772BC8" w:rsidP="005E1EC1">
            <w:pPr>
              <w:ind w:left="-57" w:right="-57"/>
              <w:jc w:val="center"/>
            </w:pPr>
            <w:r>
              <w:t>1 784 759,00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07EE" w14:textId="77777777" w:rsidR="00772BC8" w:rsidRPr="00EB7EDD" w:rsidRDefault="00772BC8" w:rsidP="005E1EC1">
            <w:pPr>
              <w:ind w:left="-57" w:right="-57"/>
              <w:jc w:val="center"/>
            </w:pPr>
            <w:r>
              <w:t>1 856 150,00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397D" w14:textId="77777777" w:rsidR="00772BC8" w:rsidRPr="00EB7EDD" w:rsidRDefault="00772BC8" w:rsidP="005E1EC1">
            <w:pPr>
              <w:ind w:left="-57" w:right="-57"/>
              <w:jc w:val="center"/>
            </w:pPr>
            <w:r>
              <w:t>1 930 396,00</w:t>
            </w:r>
          </w:p>
        </w:tc>
        <w:tc>
          <w:tcPr>
            <w:tcW w:w="0" w:type="auto"/>
            <w:vAlign w:val="center"/>
            <w:hideMark/>
          </w:tcPr>
          <w:p w14:paraId="52D9315F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F02FEB0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C56C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AB9C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3E64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71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F5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79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42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0E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3A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3910F40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CD3732C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8A1E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751F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E008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E7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A1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55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7F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491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8A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3E311A87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1FEEA19F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5FC9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2.1.4.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526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Мероприятие 1.4. Реализация социально-психологических мероприятий по предупреждению асоциальных явлений в молодежной среде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E88E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830D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1 232 829,00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009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430F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203 894,00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827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D3D5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46AD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229 353,00</w:t>
            </w:r>
          </w:p>
        </w:tc>
        <w:tc>
          <w:tcPr>
            <w:tcW w:w="0" w:type="auto"/>
            <w:vAlign w:val="center"/>
            <w:hideMark/>
          </w:tcPr>
          <w:p w14:paraId="40CD52CF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43C0D43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231C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B48D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4B8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C5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B8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5AE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1D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5B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B7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5B0FB267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036BAFC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6FC7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CDC1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240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29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51A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DF4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E42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ECC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74E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40EB5C0A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2D96AB7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16BB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052F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C2A6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4DC6" w14:textId="77777777" w:rsidR="00772BC8" w:rsidRPr="00EB7EDD" w:rsidRDefault="00772BC8" w:rsidP="005E1EC1">
            <w:pPr>
              <w:ind w:left="-57" w:right="-57"/>
              <w:jc w:val="center"/>
            </w:pPr>
            <w:r>
              <w:t>1 232 829,00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54E3" w14:textId="77777777" w:rsidR="00772BC8" w:rsidRPr="00EB7EDD" w:rsidRDefault="00772BC8" w:rsidP="005E1EC1">
            <w:pPr>
              <w:ind w:left="-57" w:right="-57"/>
              <w:jc w:val="center"/>
            </w:pPr>
            <w:r>
              <w:t>79 050,00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4587" w14:textId="77777777" w:rsidR="00772BC8" w:rsidRPr="00EB7EDD" w:rsidRDefault="00772BC8" w:rsidP="005E1EC1">
            <w:pPr>
              <w:ind w:left="-57" w:right="-57"/>
              <w:jc w:val="center"/>
            </w:pPr>
            <w:r>
              <w:t>203 894,00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4DAC" w14:textId="77777777" w:rsidR="00772BC8" w:rsidRPr="00EB7EDD" w:rsidRDefault="00772BC8" w:rsidP="005E1EC1">
            <w:pPr>
              <w:ind w:left="-57" w:right="-57"/>
              <w:jc w:val="center"/>
            </w:pPr>
            <w: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7C41" w14:textId="77777777" w:rsidR="00772BC8" w:rsidRPr="00EB7EDD" w:rsidRDefault="00772BC8" w:rsidP="005E1EC1">
            <w:pPr>
              <w:ind w:left="-57" w:right="-57"/>
              <w:jc w:val="center"/>
            </w:pPr>
            <w:r>
              <w:t>220 532,00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8902" w14:textId="77777777" w:rsidR="00772BC8" w:rsidRPr="00EB7EDD" w:rsidRDefault="00772BC8" w:rsidP="005E1EC1">
            <w:pPr>
              <w:ind w:left="-57" w:right="-57"/>
              <w:jc w:val="center"/>
            </w:pPr>
            <w:r>
              <w:t>229 353,00</w:t>
            </w:r>
          </w:p>
        </w:tc>
        <w:tc>
          <w:tcPr>
            <w:tcW w:w="0" w:type="auto"/>
            <w:vAlign w:val="center"/>
            <w:hideMark/>
          </w:tcPr>
          <w:p w14:paraId="0200C6DB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4D44834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E04D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B115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3491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28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BF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96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65B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54B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F1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1C2AF84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A14DADD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9FEC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00F1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016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FA0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9B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81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1A2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DB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2E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444AFB0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10A6877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27A7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2.1.5.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390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 xml:space="preserve">Мероприятие 1.5. Создание телевизионных и радиовещательных передач, рубрик в средствах массовой информации и печатной, кино- и видеопродукции по </w:t>
            </w:r>
            <w:r w:rsidRPr="001C6F06">
              <w:t>направлениям молодежной</w:t>
            </w:r>
            <w:r w:rsidRPr="00EB7EDD">
              <w:t xml:space="preserve"> политики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999B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B788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1 974 119,00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CFA5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4DF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003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0B5A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3B3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522 933,00</w:t>
            </w:r>
          </w:p>
        </w:tc>
        <w:tc>
          <w:tcPr>
            <w:tcW w:w="0" w:type="auto"/>
            <w:vAlign w:val="center"/>
            <w:hideMark/>
          </w:tcPr>
          <w:p w14:paraId="1BAE1939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4ABC64B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5F05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08BA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89B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A0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333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AC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F8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1C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50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76CD1501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8A306D0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F9B2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0252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E9C3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63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6F9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89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01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5A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54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03F54BF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CD55C4C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5B31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2392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76E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E411" w14:textId="77777777" w:rsidR="00772BC8" w:rsidRPr="00EB7EDD" w:rsidRDefault="00772BC8" w:rsidP="005E1EC1">
            <w:pPr>
              <w:ind w:left="-57" w:right="-57"/>
              <w:jc w:val="center"/>
            </w:pPr>
            <w:r>
              <w:t>1 974 119,00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102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A56B" w14:textId="77777777" w:rsidR="00772BC8" w:rsidRPr="00EB7EDD" w:rsidRDefault="00772BC8" w:rsidP="005E1EC1">
            <w:pPr>
              <w:ind w:left="-57" w:right="-57"/>
              <w:jc w:val="center"/>
            </w:pPr>
            <w:r>
              <w:t>464 886,00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D523" w14:textId="77777777" w:rsidR="00772BC8" w:rsidRPr="00EB7EDD" w:rsidRDefault="00772BC8" w:rsidP="005E1EC1">
            <w:pPr>
              <w:ind w:left="-57" w:right="-57"/>
              <w:jc w:val="center"/>
            </w:pPr>
            <w:r>
              <w:t>483 480,00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5C56" w14:textId="77777777" w:rsidR="00772BC8" w:rsidRPr="00EB7EDD" w:rsidRDefault="00772BC8" w:rsidP="005E1EC1">
            <w:pPr>
              <w:ind w:left="-57" w:right="-57"/>
              <w:jc w:val="center"/>
            </w:pPr>
            <w:r>
              <w:t>502 820,00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00B3" w14:textId="77777777" w:rsidR="00772BC8" w:rsidRPr="00EB7EDD" w:rsidRDefault="00772BC8" w:rsidP="005E1EC1">
            <w:pPr>
              <w:ind w:left="-57" w:right="-57"/>
              <w:jc w:val="center"/>
            </w:pPr>
            <w:r>
              <w:t>522 933,00</w:t>
            </w:r>
          </w:p>
        </w:tc>
        <w:tc>
          <w:tcPr>
            <w:tcW w:w="0" w:type="auto"/>
            <w:vAlign w:val="center"/>
            <w:hideMark/>
          </w:tcPr>
          <w:p w14:paraId="28B18202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14916E8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93B8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D7F3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8ADF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881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17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77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A7E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48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4F5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18925810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A16AA86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ABDB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C7C7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E140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AC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87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40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2EB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F3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9A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7610B5AD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14D8A8F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E079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2.2.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D4B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 w:rsidRPr="00EB7EDD">
              <w:rPr>
                <w:b/>
                <w:bCs/>
              </w:rPr>
              <w:t>Ведомственный проект №2 «Семейная политика»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031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81DC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16 473 627,24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AAA3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2 714 096,24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27A0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3 338 566,00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FAFD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3 404 339,00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241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3 472 743,00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2BAD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3 543 883,00</w:t>
            </w:r>
          </w:p>
        </w:tc>
        <w:tc>
          <w:tcPr>
            <w:tcW w:w="0" w:type="auto"/>
            <w:vAlign w:val="center"/>
            <w:hideMark/>
          </w:tcPr>
          <w:p w14:paraId="7FD1739F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0B5CD91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43BA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FDC0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E05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F58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932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788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E8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C0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B2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3A4B2ACD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4FA5C5C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1E61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1587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AEEA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CC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BD7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362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CE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0E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9CF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27320519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5DECE220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0BD0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14F7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882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695" w14:textId="77777777" w:rsidR="00772BC8" w:rsidRPr="00EB7EDD" w:rsidRDefault="00772BC8" w:rsidP="005E1EC1">
            <w:pPr>
              <w:ind w:left="-57" w:right="-57"/>
              <w:jc w:val="center"/>
            </w:pPr>
            <w:r>
              <w:t>16 473 627,24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66C" w14:textId="77777777" w:rsidR="00772BC8" w:rsidRPr="00EB7EDD" w:rsidRDefault="00772BC8" w:rsidP="005E1EC1">
            <w:pPr>
              <w:ind w:left="-57" w:right="-57"/>
              <w:jc w:val="center"/>
            </w:pPr>
            <w:r>
              <w:t>2 714 096,24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4455" w14:textId="77777777" w:rsidR="00772BC8" w:rsidRPr="00EB7EDD" w:rsidRDefault="00772BC8" w:rsidP="005E1EC1">
            <w:pPr>
              <w:ind w:left="-57" w:right="-57"/>
              <w:jc w:val="center"/>
            </w:pPr>
            <w:r>
              <w:t>3 338 566,00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EAE" w14:textId="77777777" w:rsidR="00772BC8" w:rsidRPr="00EB7EDD" w:rsidRDefault="00772BC8" w:rsidP="005E1EC1">
            <w:pPr>
              <w:ind w:left="-57" w:right="-57"/>
              <w:jc w:val="center"/>
            </w:pPr>
            <w:r>
              <w:t>3 404 339,00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884" w14:textId="77777777" w:rsidR="00772BC8" w:rsidRPr="00EB7EDD" w:rsidRDefault="00772BC8" w:rsidP="005E1EC1">
            <w:pPr>
              <w:ind w:left="-57" w:right="-57"/>
              <w:jc w:val="center"/>
            </w:pPr>
            <w:r>
              <w:t>3 472 743,00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ACF" w14:textId="77777777" w:rsidR="00772BC8" w:rsidRPr="00EB7EDD" w:rsidRDefault="00772BC8" w:rsidP="005E1EC1">
            <w:pPr>
              <w:ind w:left="-57" w:right="-57"/>
              <w:jc w:val="center"/>
            </w:pPr>
            <w:r>
              <w:t>3 543 883,00</w:t>
            </w:r>
          </w:p>
        </w:tc>
        <w:tc>
          <w:tcPr>
            <w:tcW w:w="0" w:type="auto"/>
            <w:vAlign w:val="center"/>
            <w:hideMark/>
          </w:tcPr>
          <w:p w14:paraId="28FF1C49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A2CA8E0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DC03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38A1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54A7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4E2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77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2D8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5B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6E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75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0328AACA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A1CD009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7AA3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80D9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0987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44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75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2B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3E4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104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9A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2FB9E898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5742979D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A152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2.2.1.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752B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 xml:space="preserve">Мероприятие 2.1. Популяризация семейных ценностей и реализация мероприятий в области семейной и демографической политики по улучшению положения семей, детей и женщин, повышению ответственного родительства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D2C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9FD9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16 473 627,24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30E2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2 714 096,24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B0D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3 338 566,00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078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3 404 339,00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B10E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3 472 743,00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82C" w14:textId="77777777" w:rsidR="00772BC8" w:rsidRPr="00424722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3 543 883,00</w:t>
            </w:r>
          </w:p>
        </w:tc>
        <w:tc>
          <w:tcPr>
            <w:tcW w:w="0" w:type="auto"/>
            <w:vAlign w:val="center"/>
            <w:hideMark/>
          </w:tcPr>
          <w:p w14:paraId="489A01C4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18DB1FB9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2F4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2A37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614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56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6E3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629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7B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BB6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28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7AA4A1AB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61198C81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C6C3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F669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1699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E07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33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D3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8FE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A41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33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53E7078D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14882F6A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1A5D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3208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4B5B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B7F" w14:textId="77777777" w:rsidR="00772BC8" w:rsidRPr="00EB7EDD" w:rsidRDefault="00772BC8" w:rsidP="005E1EC1">
            <w:pPr>
              <w:ind w:left="-57" w:right="-57"/>
              <w:jc w:val="center"/>
            </w:pPr>
            <w:r>
              <w:t>16 473 627,24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4BC6" w14:textId="77777777" w:rsidR="00772BC8" w:rsidRPr="00EB7EDD" w:rsidRDefault="00772BC8" w:rsidP="005E1EC1">
            <w:pPr>
              <w:ind w:left="-57" w:right="-57"/>
              <w:jc w:val="center"/>
            </w:pPr>
            <w:r>
              <w:t>2 714 096,24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AD18" w14:textId="77777777" w:rsidR="00772BC8" w:rsidRPr="00EB7EDD" w:rsidRDefault="00772BC8" w:rsidP="005E1EC1">
            <w:pPr>
              <w:ind w:left="-57" w:right="-57"/>
              <w:jc w:val="center"/>
            </w:pPr>
            <w:r>
              <w:t>3 338 566,00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41D" w14:textId="77777777" w:rsidR="00772BC8" w:rsidRPr="00EB7EDD" w:rsidRDefault="00772BC8" w:rsidP="005E1EC1">
            <w:pPr>
              <w:ind w:left="-57" w:right="-57"/>
              <w:jc w:val="center"/>
            </w:pPr>
            <w:r>
              <w:t>3 404 339,00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E1A" w14:textId="77777777" w:rsidR="00772BC8" w:rsidRPr="00EB7EDD" w:rsidRDefault="00772BC8" w:rsidP="005E1EC1">
            <w:pPr>
              <w:ind w:left="-57" w:right="-57"/>
              <w:jc w:val="center"/>
            </w:pPr>
            <w:r>
              <w:t>3 472 743,00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3AC" w14:textId="77777777" w:rsidR="00772BC8" w:rsidRPr="00EB7EDD" w:rsidRDefault="00772BC8" w:rsidP="005E1EC1">
            <w:pPr>
              <w:ind w:left="-57" w:right="-57"/>
              <w:jc w:val="center"/>
            </w:pPr>
            <w:r>
              <w:t>3 543 883,00</w:t>
            </w:r>
          </w:p>
        </w:tc>
        <w:tc>
          <w:tcPr>
            <w:tcW w:w="0" w:type="auto"/>
            <w:vAlign w:val="center"/>
            <w:hideMark/>
          </w:tcPr>
          <w:p w14:paraId="5D8D65D3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17D575D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AE3A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D42A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B15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56C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C2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BC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39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1D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641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5DDDCFE4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3CBB0EB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5616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78E3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FB6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B6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FB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94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DE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C37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E86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053C4264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6F05078D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2938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2.3.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14E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 w:rsidRPr="00EB7EDD">
              <w:rPr>
                <w:b/>
                <w:bCs/>
              </w:rPr>
              <w:t>Ведомственный проект №3 «Воспитание патриотизма у граждан – национальная идея государства»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FC3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7D2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4 647 211,03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508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804 324,03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238F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904 962,00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BA6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39B5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978 806,00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BCC1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1 017 959,00</w:t>
            </w:r>
          </w:p>
        </w:tc>
        <w:tc>
          <w:tcPr>
            <w:tcW w:w="0" w:type="auto"/>
            <w:vAlign w:val="center"/>
            <w:hideMark/>
          </w:tcPr>
          <w:p w14:paraId="73571672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3D03E00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9B0B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C15A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0B1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7C9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114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6F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8DF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FF7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88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47DA92E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58E1B24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5C3F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92FD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CEE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091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C8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078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CD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6C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3C3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218CE732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632B28BB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3D7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7D4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6BF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935" w14:textId="77777777" w:rsidR="00772BC8" w:rsidRPr="00EB7EDD" w:rsidRDefault="00772BC8" w:rsidP="005E1EC1">
            <w:pPr>
              <w:ind w:left="-57" w:right="-57"/>
              <w:jc w:val="center"/>
            </w:pPr>
            <w:r>
              <w:t>4 647 211,03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EC7" w14:textId="77777777" w:rsidR="00772BC8" w:rsidRPr="00EB7EDD" w:rsidRDefault="00772BC8" w:rsidP="005E1EC1">
            <w:pPr>
              <w:ind w:left="-57" w:right="-57"/>
              <w:jc w:val="center"/>
            </w:pPr>
            <w:r>
              <w:t>804 324,03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10B" w14:textId="77777777" w:rsidR="00772BC8" w:rsidRPr="00EB7EDD" w:rsidRDefault="00772BC8" w:rsidP="005E1EC1">
            <w:pPr>
              <w:ind w:left="-57" w:right="-57"/>
              <w:jc w:val="center"/>
            </w:pPr>
            <w:r>
              <w:t>904 962,00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0A4A" w14:textId="77777777" w:rsidR="00772BC8" w:rsidRPr="00EB7EDD" w:rsidRDefault="00772BC8" w:rsidP="005E1EC1">
            <w:pPr>
              <w:ind w:left="-57" w:right="-57"/>
              <w:jc w:val="center"/>
            </w:pPr>
            <w:r>
              <w:t>941 160,00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83CF" w14:textId="77777777" w:rsidR="00772BC8" w:rsidRPr="00EB7EDD" w:rsidRDefault="00772BC8" w:rsidP="005E1EC1">
            <w:pPr>
              <w:ind w:left="-57" w:right="-57"/>
              <w:jc w:val="center"/>
            </w:pPr>
            <w:r>
              <w:t>978 806,00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8E9E" w14:textId="77777777" w:rsidR="00772BC8" w:rsidRPr="00EB7EDD" w:rsidRDefault="00772BC8" w:rsidP="005E1EC1">
            <w:pPr>
              <w:ind w:left="-57" w:right="-57"/>
              <w:jc w:val="center"/>
            </w:pPr>
            <w:r>
              <w:t>1 017 959,00</w:t>
            </w:r>
          </w:p>
        </w:tc>
        <w:tc>
          <w:tcPr>
            <w:tcW w:w="0" w:type="auto"/>
            <w:vAlign w:val="center"/>
            <w:hideMark/>
          </w:tcPr>
          <w:p w14:paraId="2EE004F6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683F58B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8632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F419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24F2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24C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12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8B5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94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096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89D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0034D960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5CB945B2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9BC9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180A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D1F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1C8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BD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77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3B7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DA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E68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79D0DCF3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145E1D00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9B66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2.3.1.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ACF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Мероприятие 3.1. Мероприятия патриотической направленности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07A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3AA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4 647 211,03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535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804 324,03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8A90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904 962,00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BE0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9861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978 806,00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7936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1 017 959,00</w:t>
            </w:r>
          </w:p>
        </w:tc>
        <w:tc>
          <w:tcPr>
            <w:tcW w:w="0" w:type="auto"/>
            <w:vAlign w:val="center"/>
            <w:hideMark/>
          </w:tcPr>
          <w:p w14:paraId="2383DA65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7E5694D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4756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B33D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4E3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75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0A9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29A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DD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95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894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74A638FE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DDDFA3A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80B9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F334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DBFF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91C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D4A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3A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40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28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0D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37DBFF4D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4254C27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40F7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F88D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3B99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885" w14:textId="77777777" w:rsidR="00772BC8" w:rsidRPr="00EB7EDD" w:rsidRDefault="00772BC8" w:rsidP="005E1EC1">
            <w:pPr>
              <w:ind w:left="-57" w:right="-57"/>
              <w:jc w:val="center"/>
            </w:pPr>
            <w:r>
              <w:t>4 647 211,03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1B49" w14:textId="77777777" w:rsidR="00772BC8" w:rsidRPr="00EB7EDD" w:rsidRDefault="00772BC8" w:rsidP="005E1EC1">
            <w:pPr>
              <w:ind w:left="-57" w:right="-57"/>
              <w:jc w:val="center"/>
            </w:pPr>
            <w:r>
              <w:t>804 324,03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989B" w14:textId="77777777" w:rsidR="00772BC8" w:rsidRPr="00EB7EDD" w:rsidRDefault="00772BC8" w:rsidP="005E1EC1">
            <w:pPr>
              <w:ind w:left="-57" w:right="-57"/>
              <w:jc w:val="center"/>
            </w:pPr>
            <w:r>
              <w:t>904 962,00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162" w14:textId="77777777" w:rsidR="00772BC8" w:rsidRPr="00EB7EDD" w:rsidRDefault="00772BC8" w:rsidP="005E1EC1">
            <w:pPr>
              <w:ind w:left="-57" w:right="-57"/>
              <w:jc w:val="center"/>
            </w:pPr>
            <w:r>
              <w:t>941 160,00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F34" w14:textId="77777777" w:rsidR="00772BC8" w:rsidRPr="00EB7EDD" w:rsidRDefault="00772BC8" w:rsidP="005E1EC1">
            <w:pPr>
              <w:ind w:left="-57" w:right="-57"/>
              <w:jc w:val="center"/>
            </w:pPr>
            <w:r>
              <w:t>978 806,00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F871" w14:textId="77777777" w:rsidR="00772BC8" w:rsidRPr="00EB7EDD" w:rsidRDefault="00772BC8" w:rsidP="005E1EC1">
            <w:pPr>
              <w:ind w:left="-57" w:right="-57"/>
              <w:jc w:val="center"/>
            </w:pPr>
            <w:r>
              <w:t>1 017 959,00</w:t>
            </w:r>
          </w:p>
        </w:tc>
        <w:tc>
          <w:tcPr>
            <w:tcW w:w="0" w:type="auto"/>
            <w:vAlign w:val="center"/>
            <w:hideMark/>
          </w:tcPr>
          <w:p w14:paraId="4EFBFCFD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CB08286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50A2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0FDF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C09F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48B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3E3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A9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BE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B5D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85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5C964A62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62025AC5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F7E3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BEC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43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A9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E7C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5D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91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081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4F2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46270547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42EAC92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1993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2.4.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65C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 w:rsidRPr="00EB7EDD">
              <w:rPr>
                <w:b/>
                <w:bCs/>
              </w:rPr>
              <w:t>Ведомственный проект №4 «Мотивирование населения на ведение трезвого здорового образа жизни»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59E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F8BC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5 930 931,76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0FD3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930 560,76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F16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1 315 150,00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C3C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1 180 556,00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53B4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1 227 777,00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E8A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1 276 888,00</w:t>
            </w:r>
          </w:p>
        </w:tc>
        <w:tc>
          <w:tcPr>
            <w:tcW w:w="0" w:type="auto"/>
            <w:vAlign w:val="center"/>
            <w:hideMark/>
          </w:tcPr>
          <w:p w14:paraId="6974780E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DF559A8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1DB3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52DD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56C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919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B3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F2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F1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C8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042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307FB2A6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303B22D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4338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963C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3BEF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2C3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06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A1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83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BF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B5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C3AB376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8DC2E76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2902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2890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94D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268" w14:textId="77777777" w:rsidR="00772BC8" w:rsidRPr="00EB7EDD" w:rsidRDefault="00772BC8" w:rsidP="005E1EC1">
            <w:pPr>
              <w:ind w:left="-57" w:right="-57"/>
              <w:jc w:val="center"/>
            </w:pPr>
            <w:r>
              <w:t>5 930 931,76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FBE8" w14:textId="77777777" w:rsidR="00772BC8" w:rsidRPr="00EB7EDD" w:rsidRDefault="00772BC8" w:rsidP="005E1EC1">
            <w:pPr>
              <w:ind w:left="-57" w:right="-57"/>
              <w:jc w:val="center"/>
            </w:pPr>
            <w:r>
              <w:t>930 560,76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AE1" w14:textId="77777777" w:rsidR="00772BC8" w:rsidRPr="00EB7EDD" w:rsidRDefault="00772BC8" w:rsidP="005E1EC1">
            <w:pPr>
              <w:ind w:left="-57" w:right="-57"/>
              <w:jc w:val="center"/>
            </w:pPr>
            <w:r>
              <w:t>1 315 150,00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B0A" w14:textId="77777777" w:rsidR="00772BC8" w:rsidRPr="00EB7EDD" w:rsidRDefault="00772BC8" w:rsidP="005E1EC1">
            <w:pPr>
              <w:ind w:left="-57" w:right="-57"/>
              <w:jc w:val="center"/>
            </w:pPr>
            <w:r>
              <w:t>1 180 556,00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52E" w14:textId="77777777" w:rsidR="00772BC8" w:rsidRPr="00EB7EDD" w:rsidRDefault="00772BC8" w:rsidP="005E1EC1">
            <w:pPr>
              <w:ind w:left="-57" w:right="-57"/>
              <w:jc w:val="center"/>
            </w:pPr>
            <w:r>
              <w:t>1 227 777,00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488B" w14:textId="77777777" w:rsidR="00772BC8" w:rsidRPr="00EB7EDD" w:rsidRDefault="00772BC8" w:rsidP="005E1EC1">
            <w:pPr>
              <w:ind w:left="-57" w:right="-57"/>
              <w:jc w:val="center"/>
            </w:pPr>
            <w:r>
              <w:t>1 276 888,00</w:t>
            </w:r>
          </w:p>
        </w:tc>
        <w:tc>
          <w:tcPr>
            <w:tcW w:w="0" w:type="auto"/>
            <w:vAlign w:val="center"/>
            <w:hideMark/>
          </w:tcPr>
          <w:p w14:paraId="6519C660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40B74A67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39B0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E016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351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FB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B57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F9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8DF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9A2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4DB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7584761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1C3642C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160D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D93F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EA2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FAA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D7F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63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04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D8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FD5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10C35C94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52D9B428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AD9F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2.4.1.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8B19" w14:textId="77777777" w:rsidR="00772BC8" w:rsidRPr="00EB7EDD" w:rsidRDefault="00772BC8" w:rsidP="005E1EC1">
            <w:pPr>
              <w:ind w:left="-57" w:right="-57"/>
              <w:jc w:val="center"/>
            </w:pPr>
            <w:r w:rsidRPr="00EB7EDD">
              <w:t>Мероприятие 4.1. Формирование здорового образа жизни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BDB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BF3A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5 930 931,76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8C7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930 560,76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A290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1 315 150,00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57F5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1 180 556,00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68C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1 227 777,00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580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1 276 888,00</w:t>
            </w:r>
          </w:p>
        </w:tc>
        <w:tc>
          <w:tcPr>
            <w:tcW w:w="0" w:type="auto"/>
            <w:vAlign w:val="center"/>
            <w:hideMark/>
          </w:tcPr>
          <w:p w14:paraId="32431718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0529E83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4477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4C37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2A7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775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AD1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D6D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C9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D2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13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5A830B3A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52E763C0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FDC1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99D2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CC9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694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D3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1D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694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B28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571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D4388E3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22AA950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9D30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E525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ACF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678" w14:textId="77777777" w:rsidR="00772BC8" w:rsidRPr="00EB7EDD" w:rsidRDefault="00772BC8" w:rsidP="005E1EC1">
            <w:pPr>
              <w:ind w:left="-57" w:right="-57"/>
              <w:jc w:val="center"/>
            </w:pPr>
            <w:r>
              <w:t>5 930 931,76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E952" w14:textId="77777777" w:rsidR="00772BC8" w:rsidRPr="00EB7EDD" w:rsidRDefault="00772BC8" w:rsidP="005E1EC1">
            <w:pPr>
              <w:ind w:left="-57" w:right="-57"/>
              <w:jc w:val="center"/>
            </w:pPr>
            <w:r>
              <w:t>930 560,76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AC75" w14:textId="77777777" w:rsidR="00772BC8" w:rsidRPr="00EB7EDD" w:rsidRDefault="00772BC8" w:rsidP="005E1EC1">
            <w:pPr>
              <w:ind w:left="-57" w:right="-57"/>
              <w:jc w:val="center"/>
            </w:pPr>
            <w:r>
              <w:t>1 315 150,00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CAC9" w14:textId="77777777" w:rsidR="00772BC8" w:rsidRPr="00EB7EDD" w:rsidRDefault="00772BC8" w:rsidP="005E1EC1">
            <w:pPr>
              <w:ind w:left="-57" w:right="-57"/>
              <w:jc w:val="center"/>
            </w:pPr>
            <w:r>
              <w:t>1 180 556,00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6966" w14:textId="77777777" w:rsidR="00772BC8" w:rsidRPr="00EB7EDD" w:rsidRDefault="00772BC8" w:rsidP="005E1EC1">
            <w:pPr>
              <w:ind w:left="-57" w:right="-57"/>
              <w:jc w:val="center"/>
            </w:pPr>
            <w:r>
              <w:t>1 227 777,00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2281" w14:textId="77777777" w:rsidR="00772BC8" w:rsidRPr="00EB7EDD" w:rsidRDefault="00772BC8" w:rsidP="005E1EC1">
            <w:pPr>
              <w:ind w:left="-57" w:right="-57"/>
              <w:jc w:val="center"/>
            </w:pPr>
            <w:r>
              <w:t>1 276 888,00</w:t>
            </w:r>
          </w:p>
        </w:tc>
        <w:tc>
          <w:tcPr>
            <w:tcW w:w="0" w:type="auto"/>
            <w:vAlign w:val="center"/>
            <w:hideMark/>
          </w:tcPr>
          <w:p w14:paraId="0E738E66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606DBD63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15C4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C06B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CE7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E03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CE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4B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97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AC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10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72B68DE0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53A0567C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7845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F231" w14:textId="77777777" w:rsidR="00772BC8" w:rsidRPr="00EB7EDD" w:rsidRDefault="00772BC8" w:rsidP="005E1EC1">
            <w:pPr>
              <w:ind w:left="-57" w:right="-57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6D9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3C8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BA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8E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3D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BB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19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0224AA27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31F0EC5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B55B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2.5.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3A86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 w:rsidRPr="00EB7EDD">
              <w:rPr>
                <w:b/>
                <w:bCs/>
              </w:rPr>
              <w:t>Ведомственный проект №5 «Содействие развитию гражданского общества»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80B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762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45 454 038,33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07F9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8 684 927,33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5DF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6825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9 329 200,00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3843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9 354 368,00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11D9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9 380 543,00</w:t>
            </w:r>
          </w:p>
        </w:tc>
        <w:tc>
          <w:tcPr>
            <w:tcW w:w="0" w:type="auto"/>
            <w:vAlign w:val="center"/>
            <w:hideMark/>
          </w:tcPr>
          <w:p w14:paraId="48586B74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B24B7D9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55EF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9EC7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E075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A9C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60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FD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4D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F8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72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2B24502E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C03559A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D015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7DB6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EEA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20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8E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553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F64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A65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379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07BD80D0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A580D9E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A499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6F81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D52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B3D" w14:textId="77777777" w:rsidR="00772BC8" w:rsidRPr="00EB7EDD" w:rsidRDefault="00772BC8" w:rsidP="005E1EC1">
            <w:pPr>
              <w:ind w:left="-57" w:right="-57"/>
              <w:jc w:val="center"/>
            </w:pPr>
            <w:r>
              <w:t>45 454 038,33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C4F1" w14:textId="77777777" w:rsidR="00772BC8" w:rsidRPr="00EB7EDD" w:rsidRDefault="00772BC8" w:rsidP="005E1EC1">
            <w:pPr>
              <w:ind w:left="-57" w:right="-57"/>
              <w:jc w:val="center"/>
            </w:pPr>
            <w:r>
              <w:t>8 684 927,33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CF6" w14:textId="77777777" w:rsidR="00772BC8" w:rsidRPr="00EB7EDD" w:rsidRDefault="00772BC8" w:rsidP="005E1EC1">
            <w:pPr>
              <w:ind w:left="-57" w:right="-57"/>
              <w:jc w:val="center"/>
            </w:pPr>
            <w:r>
              <w:t>8 705 000,00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CA49" w14:textId="77777777" w:rsidR="00772BC8" w:rsidRPr="00EB7EDD" w:rsidRDefault="00772BC8" w:rsidP="005E1EC1">
            <w:pPr>
              <w:ind w:left="-57" w:right="-57"/>
              <w:jc w:val="center"/>
            </w:pPr>
            <w:r>
              <w:t>9 329 200,00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2217" w14:textId="77777777" w:rsidR="00772BC8" w:rsidRPr="00EB7EDD" w:rsidRDefault="00772BC8" w:rsidP="005E1EC1">
            <w:pPr>
              <w:ind w:left="-57" w:right="-57"/>
              <w:jc w:val="center"/>
            </w:pPr>
            <w:r>
              <w:t>9 354 368,00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8CF" w14:textId="77777777" w:rsidR="00772BC8" w:rsidRPr="00EB7EDD" w:rsidRDefault="00772BC8" w:rsidP="005E1EC1">
            <w:pPr>
              <w:ind w:left="-57" w:right="-57"/>
              <w:jc w:val="center"/>
            </w:pPr>
            <w:r>
              <w:t>9 380 543,00</w:t>
            </w:r>
          </w:p>
        </w:tc>
        <w:tc>
          <w:tcPr>
            <w:tcW w:w="0" w:type="auto"/>
            <w:vAlign w:val="center"/>
            <w:hideMark/>
          </w:tcPr>
          <w:p w14:paraId="10F5A217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6525ACEA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4841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C7FE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4811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AA7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00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05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8A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36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ED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2FC9A0AC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17765EC6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351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B35D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0DA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92A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18D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78C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CD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8C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66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22224323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9C475CF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893A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2.5.1.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1DC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 w:rsidRPr="00EB7EDD">
              <w:rPr>
                <w:color w:val="000000"/>
              </w:rPr>
              <w:t xml:space="preserve"> Мероприятие 5.1. Субсидии из местного бюджета на поддержку социально ориентированным некоммерческим организациям 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BF5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0F9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F86D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2A84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D748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A04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286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8 100 000,00</w:t>
            </w:r>
          </w:p>
        </w:tc>
        <w:tc>
          <w:tcPr>
            <w:tcW w:w="0" w:type="auto"/>
            <w:vAlign w:val="center"/>
            <w:hideMark/>
          </w:tcPr>
          <w:p w14:paraId="597CF4B4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01BD42C2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468F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DD47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40C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69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8755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BA38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D73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09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68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31897794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57E36DCD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C5B9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1B5C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809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34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0BD3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802F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F7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602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589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0661255F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364E02C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2578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37D3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B37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2459" w14:textId="77777777" w:rsidR="00772BC8" w:rsidRPr="00EB7EDD" w:rsidRDefault="00772BC8" w:rsidP="005E1EC1">
            <w:pPr>
              <w:ind w:left="-57" w:right="-57"/>
              <w:jc w:val="center"/>
            </w:pPr>
            <w:r>
              <w:t>40 500 000,00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3C3B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6B5E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702" w14:textId="77777777" w:rsidR="00772BC8" w:rsidRPr="00EB7EDD" w:rsidRDefault="00772BC8" w:rsidP="005E1EC1">
            <w:pPr>
              <w:ind w:left="-57" w:right="-57"/>
              <w:jc w:val="center"/>
            </w:pPr>
            <w:r>
              <w:rPr>
                <w:color w:val="000000"/>
              </w:rPr>
              <w:t>8 100 000,00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BAF8" w14:textId="77777777" w:rsidR="00772BC8" w:rsidRPr="00EB7EDD" w:rsidRDefault="00772BC8" w:rsidP="005E1EC1">
            <w:pPr>
              <w:ind w:left="-57" w:right="-57"/>
              <w:jc w:val="center"/>
            </w:pPr>
            <w:r>
              <w:rPr>
                <w:color w:val="000000"/>
              </w:rPr>
              <w:t>8 100 000,00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7D81" w14:textId="77777777" w:rsidR="00772BC8" w:rsidRPr="00EB7EDD" w:rsidRDefault="00772BC8" w:rsidP="005E1EC1">
            <w:pPr>
              <w:ind w:left="-57" w:right="-57"/>
              <w:jc w:val="center"/>
            </w:pPr>
            <w:r>
              <w:rPr>
                <w:color w:val="000000"/>
              </w:rPr>
              <w:t>8 100 000,00</w:t>
            </w:r>
          </w:p>
        </w:tc>
        <w:tc>
          <w:tcPr>
            <w:tcW w:w="0" w:type="auto"/>
            <w:vAlign w:val="center"/>
            <w:hideMark/>
          </w:tcPr>
          <w:p w14:paraId="5E7AADA8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5A8FF6A6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BF2A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9D87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3D7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A1B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FF9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65D9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E6C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1C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FE9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5EC8DB3F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7227755B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1452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7BB5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BA81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22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BFD4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FAF6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C2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A2E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8A3A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896898B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DFB338B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186B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2.5.2.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C484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 w:rsidRPr="00EB7EDD">
              <w:rPr>
                <w:color w:val="000000"/>
              </w:rPr>
              <w:t xml:space="preserve"> Мероприятие 5.2. Поддержка на конкурсной основе территориальных общественных самоуправлений (за счет средств МБ)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1B3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12B4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8C0F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0147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4DE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47B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67D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600 000,00</w:t>
            </w:r>
          </w:p>
        </w:tc>
        <w:tc>
          <w:tcPr>
            <w:tcW w:w="0" w:type="auto"/>
            <w:vAlign w:val="center"/>
            <w:hideMark/>
          </w:tcPr>
          <w:p w14:paraId="1747F127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82CC7E5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352F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362D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79D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5D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C52C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F7E3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D3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78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43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35A28DF5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4A19CB1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7881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BE50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78D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207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A667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BA54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43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7E6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8A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32EF6279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1F8929DA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F8E2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D3FD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B3E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1432" w14:textId="77777777" w:rsidR="00772BC8" w:rsidRPr="00EB7EDD" w:rsidRDefault="00772BC8" w:rsidP="005E1EC1">
            <w:pPr>
              <w:ind w:left="-57" w:right="-57"/>
              <w:jc w:val="center"/>
            </w:pPr>
            <w:r>
              <w:t>1 800 000,00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7E43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82E1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CC37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2D56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2C2F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  <w:tc>
          <w:tcPr>
            <w:tcW w:w="0" w:type="auto"/>
            <w:vAlign w:val="center"/>
            <w:hideMark/>
          </w:tcPr>
          <w:p w14:paraId="1920EF4D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64D8FB86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519B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971A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9A95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3A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3CC0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87D6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0C5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236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69F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48BF1016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35CBBAE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3438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41CF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03E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8482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4971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4233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9AD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1F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16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17DD6447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1342E68B" w14:textId="77777777" w:rsidTr="005E1EC1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CB6B" w14:textId="77777777" w:rsidR="00772BC8" w:rsidRPr="00EB7EDD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EB7EDD">
              <w:rPr>
                <w:b/>
                <w:bCs/>
                <w:color w:val="000000"/>
              </w:rPr>
              <w:t>2.5.3.</w:t>
            </w:r>
          </w:p>
        </w:tc>
        <w:tc>
          <w:tcPr>
            <w:tcW w:w="4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8D1A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 w:rsidRPr="00EB7EDD">
              <w:rPr>
                <w:color w:val="000000"/>
              </w:rPr>
              <w:t>Мероприятие 5.3. Организация мероприятий в области развития гражданского общества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85B" w14:textId="77777777" w:rsidR="00772BC8" w:rsidRPr="00EB7EDD" w:rsidRDefault="00772BC8" w:rsidP="005E1EC1">
            <w:pPr>
              <w:ind w:left="-57" w:right="-57"/>
              <w:rPr>
                <w:b/>
                <w:bCs/>
              </w:rPr>
            </w:pPr>
            <w:r w:rsidRPr="00EB7EDD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2E9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3 154 038,33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4C45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584 927,33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9DDA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32B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3B1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CCC" w14:textId="77777777" w:rsidR="00772BC8" w:rsidRPr="00C369D7" w:rsidRDefault="00772BC8" w:rsidP="005E1EC1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680 543,00</w:t>
            </w:r>
          </w:p>
        </w:tc>
        <w:tc>
          <w:tcPr>
            <w:tcW w:w="0" w:type="auto"/>
            <w:vAlign w:val="center"/>
            <w:hideMark/>
          </w:tcPr>
          <w:p w14:paraId="69739C5F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3B2EA4E9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29E8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60BB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A94A" w14:textId="77777777" w:rsidR="00772BC8" w:rsidRPr="00EB7EDD" w:rsidRDefault="00772BC8" w:rsidP="005E1EC1">
            <w:pPr>
              <w:ind w:left="-57" w:right="-57"/>
            </w:pPr>
            <w:r w:rsidRPr="00EB7EDD">
              <w:t>ФБ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76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3649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6D61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FA6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1FC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22F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39DE387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111048FC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4395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62CD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2ABE" w14:textId="77777777" w:rsidR="00772BC8" w:rsidRPr="00EB7EDD" w:rsidRDefault="00772BC8" w:rsidP="005E1EC1">
            <w:pPr>
              <w:ind w:left="-57" w:right="-57"/>
            </w:pPr>
            <w:r w:rsidRPr="00EB7EDD"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6D7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B7FC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04E8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143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E0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8D1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12B05096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57648203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B1C1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A86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F3F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МБ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968" w14:textId="77777777" w:rsidR="00772BC8" w:rsidRPr="00EB7EDD" w:rsidRDefault="00772BC8" w:rsidP="005E1EC1">
            <w:pPr>
              <w:ind w:left="-57" w:right="-57"/>
              <w:jc w:val="center"/>
            </w:pPr>
            <w:r>
              <w:t>3 154 038,33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DEFF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584 927,33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ABEA" w14:textId="77777777" w:rsidR="00772BC8" w:rsidRPr="00EB7EDD" w:rsidRDefault="00772BC8" w:rsidP="005E1EC1">
            <w:pPr>
              <w:ind w:left="-57" w:right="-57"/>
              <w:jc w:val="center"/>
            </w:pPr>
            <w: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EA3A" w14:textId="77777777" w:rsidR="00772BC8" w:rsidRPr="00EB7EDD" w:rsidRDefault="00772BC8" w:rsidP="005E1EC1">
            <w:pPr>
              <w:ind w:left="-57" w:right="-57"/>
              <w:jc w:val="center"/>
            </w:pPr>
            <w:r>
              <w:t>629 200,00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9214" w14:textId="77777777" w:rsidR="00772BC8" w:rsidRPr="00EB7EDD" w:rsidRDefault="00772BC8" w:rsidP="005E1EC1">
            <w:pPr>
              <w:ind w:left="-57" w:right="-57"/>
              <w:jc w:val="center"/>
            </w:pPr>
            <w:r>
              <w:t>654 368,00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EF65" w14:textId="77777777" w:rsidR="00772BC8" w:rsidRPr="00EB7EDD" w:rsidRDefault="00772BC8" w:rsidP="005E1EC1">
            <w:pPr>
              <w:ind w:left="-57" w:right="-57"/>
              <w:jc w:val="center"/>
            </w:pPr>
            <w:r>
              <w:t>680 543,00</w:t>
            </w:r>
          </w:p>
        </w:tc>
        <w:tc>
          <w:tcPr>
            <w:tcW w:w="0" w:type="auto"/>
            <w:vAlign w:val="center"/>
            <w:hideMark/>
          </w:tcPr>
          <w:p w14:paraId="6DA7BF58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6AFB6D63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8E6C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9D33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0CE" w14:textId="77777777" w:rsidR="00772BC8" w:rsidRPr="00EB7EDD" w:rsidRDefault="00772BC8" w:rsidP="005E1EC1">
            <w:pPr>
              <w:ind w:left="-57" w:right="-57"/>
            </w:pPr>
            <w:r w:rsidRPr="00EB7EDD">
              <w:t>БП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2287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59E8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C9FC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4F0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D3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3E4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397F7D6C" w14:textId="77777777" w:rsidR="00772BC8" w:rsidRPr="00EB7EDD" w:rsidRDefault="00772BC8" w:rsidP="005E1EC1">
            <w:pPr>
              <w:ind w:left="-57" w:right="-57"/>
            </w:pPr>
          </w:p>
        </w:tc>
      </w:tr>
      <w:tr w:rsidR="00772BC8" w:rsidRPr="001C6F06" w14:paraId="273F4E79" w14:textId="77777777" w:rsidTr="005E1E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6CB2" w14:textId="77777777" w:rsidR="00772BC8" w:rsidRPr="00EB7EDD" w:rsidRDefault="00772BC8" w:rsidP="005E1EC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BAB7" w14:textId="77777777" w:rsidR="00772BC8" w:rsidRPr="00EB7EDD" w:rsidRDefault="00772BC8" w:rsidP="005E1EC1">
            <w:pPr>
              <w:ind w:left="-57" w:right="-57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ADFB" w14:textId="77777777" w:rsidR="00772BC8" w:rsidRPr="00EB7EDD" w:rsidRDefault="00772BC8" w:rsidP="005E1EC1">
            <w:pPr>
              <w:ind w:left="-57" w:right="-57"/>
            </w:pPr>
            <w:r w:rsidRPr="00EB7EDD">
              <w:t xml:space="preserve">ВИ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7C88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3B1B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6282" w14:textId="77777777" w:rsidR="00772BC8" w:rsidRPr="00EB7EDD" w:rsidRDefault="00772BC8" w:rsidP="005E1EC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FE0C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70F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84E" w14:textId="77777777" w:rsidR="00772BC8" w:rsidRPr="00EB7EDD" w:rsidRDefault="00772BC8" w:rsidP="005E1EC1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14:paraId="62A3213F" w14:textId="77777777" w:rsidR="00772BC8" w:rsidRPr="00EB7EDD" w:rsidRDefault="00772BC8" w:rsidP="005E1EC1">
            <w:pPr>
              <w:ind w:left="-57" w:right="-57"/>
            </w:pPr>
          </w:p>
        </w:tc>
      </w:tr>
    </w:tbl>
    <w:p w14:paraId="42B2309A" w14:textId="77777777" w:rsidR="00772BC8" w:rsidRPr="001C6F06" w:rsidRDefault="00772BC8" w:rsidP="0077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FF6A13" w14:textId="77777777" w:rsidR="00772BC8" w:rsidRDefault="00772BC8" w:rsidP="00772BC8">
      <w:pPr>
        <w:jc w:val="both"/>
        <w:rPr>
          <w:b/>
          <w:bCs/>
          <w:sz w:val="28"/>
          <w:szCs w:val="28"/>
        </w:rPr>
      </w:pPr>
    </w:p>
    <w:p w14:paraId="0995247C" w14:textId="77777777" w:rsidR="00772BC8" w:rsidRDefault="00772BC8" w:rsidP="00772BC8">
      <w:pPr>
        <w:jc w:val="both"/>
        <w:rPr>
          <w:b/>
          <w:bCs/>
          <w:sz w:val="28"/>
          <w:szCs w:val="28"/>
        </w:rPr>
      </w:pPr>
    </w:p>
    <w:p w14:paraId="39A56AC2" w14:textId="77777777" w:rsidR="00772BC8" w:rsidRPr="000245D2" w:rsidRDefault="00772BC8" w:rsidP="00772BC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МКУ «КМСП»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ab/>
        <w:t xml:space="preserve">     Т.И. Великодная</w:t>
      </w:r>
    </w:p>
    <w:p w14:paraId="08015D76" w14:textId="77777777" w:rsidR="00772BC8" w:rsidRPr="008E4D0B" w:rsidRDefault="00772BC8" w:rsidP="008E4D0B">
      <w:pPr>
        <w:widowControl/>
        <w:autoSpaceDE/>
        <w:autoSpaceDN/>
        <w:adjustRightInd/>
      </w:pPr>
    </w:p>
    <w:sectPr w:rsidR="00772BC8" w:rsidRPr="008E4D0B" w:rsidSect="00772BC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93680"/>
    <w:rsid w:val="000A2C42"/>
    <w:rsid w:val="000A5814"/>
    <w:rsid w:val="000B7999"/>
    <w:rsid w:val="000E33F5"/>
    <w:rsid w:val="00105A1E"/>
    <w:rsid w:val="00112CB8"/>
    <w:rsid w:val="00150444"/>
    <w:rsid w:val="00151304"/>
    <w:rsid w:val="0017125A"/>
    <w:rsid w:val="00184EEF"/>
    <w:rsid w:val="001E47A7"/>
    <w:rsid w:val="001F58CB"/>
    <w:rsid w:val="002024F4"/>
    <w:rsid w:val="00206EC2"/>
    <w:rsid w:val="00210F65"/>
    <w:rsid w:val="002272F9"/>
    <w:rsid w:val="0027220C"/>
    <w:rsid w:val="002F2847"/>
    <w:rsid w:val="002F7ED4"/>
    <w:rsid w:val="003044FB"/>
    <w:rsid w:val="0031306C"/>
    <w:rsid w:val="00327CD6"/>
    <w:rsid w:val="00356BB2"/>
    <w:rsid w:val="00361DB8"/>
    <w:rsid w:val="0038022A"/>
    <w:rsid w:val="00386552"/>
    <w:rsid w:val="003C2AEB"/>
    <w:rsid w:val="003C71E9"/>
    <w:rsid w:val="003F3CE1"/>
    <w:rsid w:val="003F630B"/>
    <w:rsid w:val="00416A50"/>
    <w:rsid w:val="00433E43"/>
    <w:rsid w:val="00456F06"/>
    <w:rsid w:val="004638E4"/>
    <w:rsid w:val="0047494C"/>
    <w:rsid w:val="00494D86"/>
    <w:rsid w:val="004F30FB"/>
    <w:rsid w:val="00531391"/>
    <w:rsid w:val="00536856"/>
    <w:rsid w:val="00573471"/>
    <w:rsid w:val="0057397B"/>
    <w:rsid w:val="00576867"/>
    <w:rsid w:val="00580FD0"/>
    <w:rsid w:val="005A1125"/>
    <w:rsid w:val="005A69E8"/>
    <w:rsid w:val="005A6FD9"/>
    <w:rsid w:val="005C133F"/>
    <w:rsid w:val="005F3235"/>
    <w:rsid w:val="005F56F9"/>
    <w:rsid w:val="00610D7F"/>
    <w:rsid w:val="006121B4"/>
    <w:rsid w:val="00616261"/>
    <w:rsid w:val="00630810"/>
    <w:rsid w:val="00642E00"/>
    <w:rsid w:val="00667950"/>
    <w:rsid w:val="00681592"/>
    <w:rsid w:val="00681C6F"/>
    <w:rsid w:val="00686D80"/>
    <w:rsid w:val="006D24C3"/>
    <w:rsid w:val="00723A70"/>
    <w:rsid w:val="007308BA"/>
    <w:rsid w:val="00745ADE"/>
    <w:rsid w:val="0075031E"/>
    <w:rsid w:val="007633CB"/>
    <w:rsid w:val="00772BC8"/>
    <w:rsid w:val="00777B97"/>
    <w:rsid w:val="00797221"/>
    <w:rsid w:val="007D160B"/>
    <w:rsid w:val="00822726"/>
    <w:rsid w:val="008A514D"/>
    <w:rsid w:val="008E3EBE"/>
    <w:rsid w:val="008E4D0B"/>
    <w:rsid w:val="008F493B"/>
    <w:rsid w:val="008F5C5F"/>
    <w:rsid w:val="00900009"/>
    <w:rsid w:val="009563BF"/>
    <w:rsid w:val="00956614"/>
    <w:rsid w:val="0096163E"/>
    <w:rsid w:val="00975496"/>
    <w:rsid w:val="00987E4B"/>
    <w:rsid w:val="009B11B6"/>
    <w:rsid w:val="009C0390"/>
    <w:rsid w:val="009C0DBC"/>
    <w:rsid w:val="009C0F7E"/>
    <w:rsid w:val="009C72C6"/>
    <w:rsid w:val="009D0A88"/>
    <w:rsid w:val="009D106E"/>
    <w:rsid w:val="009F7B7D"/>
    <w:rsid w:val="00A2675D"/>
    <w:rsid w:val="00A329E9"/>
    <w:rsid w:val="00A6092B"/>
    <w:rsid w:val="00A63515"/>
    <w:rsid w:val="00A646B1"/>
    <w:rsid w:val="00AC50B3"/>
    <w:rsid w:val="00AF64E0"/>
    <w:rsid w:val="00AF77A9"/>
    <w:rsid w:val="00B20604"/>
    <w:rsid w:val="00B4400A"/>
    <w:rsid w:val="00B622D6"/>
    <w:rsid w:val="00B66FD8"/>
    <w:rsid w:val="00B75D3B"/>
    <w:rsid w:val="00B82528"/>
    <w:rsid w:val="00B95DEF"/>
    <w:rsid w:val="00BB7CF0"/>
    <w:rsid w:val="00BC1F18"/>
    <w:rsid w:val="00BF5EB4"/>
    <w:rsid w:val="00C4126F"/>
    <w:rsid w:val="00C56BBB"/>
    <w:rsid w:val="00C66FD5"/>
    <w:rsid w:val="00C70A85"/>
    <w:rsid w:val="00C82538"/>
    <w:rsid w:val="00C950A2"/>
    <w:rsid w:val="00CA6B8C"/>
    <w:rsid w:val="00CE7702"/>
    <w:rsid w:val="00D10F36"/>
    <w:rsid w:val="00D26639"/>
    <w:rsid w:val="00D3153D"/>
    <w:rsid w:val="00D37873"/>
    <w:rsid w:val="00D41EA5"/>
    <w:rsid w:val="00D42373"/>
    <w:rsid w:val="00D44918"/>
    <w:rsid w:val="00D659BC"/>
    <w:rsid w:val="00D75BD1"/>
    <w:rsid w:val="00D84CBA"/>
    <w:rsid w:val="00DA060B"/>
    <w:rsid w:val="00DA39E6"/>
    <w:rsid w:val="00DB52B8"/>
    <w:rsid w:val="00DB6EF0"/>
    <w:rsid w:val="00E10CFE"/>
    <w:rsid w:val="00E51310"/>
    <w:rsid w:val="00E80665"/>
    <w:rsid w:val="00E85526"/>
    <w:rsid w:val="00EB623C"/>
    <w:rsid w:val="00F06AE2"/>
    <w:rsid w:val="00F2458A"/>
    <w:rsid w:val="00F35DFB"/>
    <w:rsid w:val="00F45861"/>
    <w:rsid w:val="00F53C4E"/>
    <w:rsid w:val="00F67053"/>
    <w:rsid w:val="00F93546"/>
    <w:rsid w:val="00FC34CC"/>
    <w:rsid w:val="00FD2603"/>
    <w:rsid w:val="00FD7DD4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76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4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72BC8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772BC8"/>
    <w:pPr>
      <w:keepNext/>
      <w:widowControl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BC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45ADE"/>
    <w:rPr>
      <w:rFonts w:ascii="Times New Roman" w:eastAsia="Times New Roman"/>
    </w:rPr>
  </w:style>
  <w:style w:type="character" w:customStyle="1" w:styleId="FontStyle51">
    <w:name w:val="Font Style51"/>
    <w:uiPriority w:val="99"/>
    <w:rsid w:val="00745ADE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rsid w:val="00F53C4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rsid w:val="00F53C4E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772BC8"/>
    <w:rPr>
      <w:rFonts w:ascii="Arial" w:eastAsia="Times New Roman" w:hAnsi="Arial"/>
      <w:b/>
      <w:snapToGrid w:val="0"/>
      <w:color w:val="000000"/>
      <w:sz w:val="30"/>
    </w:rPr>
  </w:style>
  <w:style w:type="character" w:customStyle="1" w:styleId="30">
    <w:name w:val="Заголовок 3 Знак"/>
    <w:basedOn w:val="a0"/>
    <w:link w:val="3"/>
    <w:rsid w:val="00772BC8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72BC8"/>
    <w:rPr>
      <w:rFonts w:eastAsia="Times New Roman"/>
      <w:b/>
      <w:bCs/>
      <w:sz w:val="28"/>
      <w:szCs w:val="28"/>
    </w:rPr>
  </w:style>
  <w:style w:type="character" w:styleId="ab">
    <w:name w:val="page number"/>
    <w:basedOn w:val="a0"/>
    <w:rsid w:val="00772BC8"/>
  </w:style>
  <w:style w:type="character" w:styleId="ac">
    <w:name w:val="Hyperlink"/>
    <w:uiPriority w:val="99"/>
    <w:rsid w:val="00772BC8"/>
    <w:rPr>
      <w:color w:val="04348A"/>
      <w:u w:val="single"/>
    </w:rPr>
  </w:style>
  <w:style w:type="paragraph" w:customStyle="1" w:styleId="ad">
    <w:name w:val="Знак"/>
    <w:basedOn w:val="a"/>
    <w:rsid w:val="00772BC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72B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2B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72B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0">
    <w:name w:val="Стиль0"/>
    <w:rsid w:val="00772BC8"/>
    <w:pPr>
      <w:jc w:val="both"/>
    </w:pPr>
    <w:rPr>
      <w:rFonts w:ascii="Arial" w:eastAsia="Times New Roman" w:hAnsi="Arial"/>
      <w:sz w:val="22"/>
    </w:rPr>
  </w:style>
  <w:style w:type="paragraph" w:styleId="ae">
    <w:name w:val="footer"/>
    <w:basedOn w:val="a"/>
    <w:link w:val="af"/>
    <w:unhideWhenUsed/>
    <w:rsid w:val="00772BC8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rsid w:val="00772BC8"/>
    <w:rPr>
      <w:sz w:val="22"/>
      <w:szCs w:val="22"/>
      <w:lang w:val="x-none" w:eastAsia="en-US"/>
    </w:rPr>
  </w:style>
  <w:style w:type="character" w:customStyle="1" w:styleId="a6">
    <w:name w:val="Абзац списка Знак"/>
    <w:link w:val="a5"/>
    <w:uiPriority w:val="34"/>
    <w:rsid w:val="00772BC8"/>
    <w:rPr>
      <w:rFonts w:ascii="Times New Roman" w:eastAsia="Times New Roman" w:hAnsi="Times New Roman"/>
    </w:rPr>
  </w:style>
  <w:style w:type="character" w:styleId="af0">
    <w:name w:val="annotation reference"/>
    <w:uiPriority w:val="99"/>
    <w:unhideWhenUsed/>
    <w:rsid w:val="00772BC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72BC8"/>
    <w:pPr>
      <w:widowControl/>
      <w:autoSpaceDE/>
      <w:autoSpaceDN/>
      <w:adjustRightInd/>
      <w:spacing w:after="200"/>
    </w:pPr>
    <w:rPr>
      <w:rFonts w:ascii="Calibri" w:eastAsia="Calibri" w:hAnsi="Calibri"/>
      <w:lang w:val="x-none"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772BC8"/>
    <w:rPr>
      <w:lang w:val="x-none" w:eastAsia="en-US"/>
    </w:rPr>
  </w:style>
  <w:style w:type="paragraph" w:customStyle="1" w:styleId="ConsPlusDocList">
    <w:name w:val="ConsPlusDocList"/>
    <w:rsid w:val="00772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772BC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772BC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72BC8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3">
    <w:name w:val="FollowedHyperlink"/>
    <w:uiPriority w:val="99"/>
    <w:unhideWhenUsed/>
    <w:rsid w:val="00772BC8"/>
    <w:rPr>
      <w:color w:val="800080"/>
      <w:u w:val="single"/>
    </w:rPr>
  </w:style>
  <w:style w:type="paragraph" w:customStyle="1" w:styleId="msonormal0">
    <w:name w:val="msonormal"/>
    <w:basedOn w:val="a"/>
    <w:rsid w:val="00772B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7">
    <w:name w:val="xl377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8">
    <w:name w:val="xl378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">
    <w:name w:val="xl379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0">
    <w:name w:val="xl380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1">
    <w:name w:val="xl381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82">
    <w:name w:val="xl382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383">
    <w:name w:val="xl383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4">
    <w:name w:val="xl384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85">
    <w:name w:val="xl385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86">
    <w:name w:val="xl386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87">
    <w:name w:val="xl387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8">
    <w:name w:val="xl388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0">
    <w:name w:val="xl390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1">
    <w:name w:val="xl391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92">
    <w:name w:val="xl392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93">
    <w:name w:val="xl393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4">
    <w:name w:val="xl394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95">
    <w:name w:val="xl395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6">
    <w:name w:val="xl396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8">
    <w:name w:val="xl398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99">
    <w:name w:val="xl399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00">
    <w:name w:val="xl400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1">
    <w:name w:val="xl401"/>
    <w:basedOn w:val="a"/>
    <w:rsid w:val="00772B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02">
    <w:name w:val="xl402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4">
    <w:name w:val="xl404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5">
    <w:name w:val="xl405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6">
    <w:name w:val="xl406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7">
    <w:name w:val="xl407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8">
    <w:name w:val="xl408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9">
    <w:name w:val="xl409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10">
    <w:name w:val="xl410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11">
    <w:name w:val="xl411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2">
    <w:name w:val="xl412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3">
    <w:name w:val="xl413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4">
    <w:name w:val="xl414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5">
    <w:name w:val="xl415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772B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772BC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421">
    <w:name w:val="xl421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422">
    <w:name w:val="xl422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423">
    <w:name w:val="xl423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24">
    <w:name w:val="xl424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25">
    <w:name w:val="xl425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26">
    <w:name w:val="xl426"/>
    <w:basedOn w:val="a"/>
    <w:rsid w:val="00772B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27">
    <w:name w:val="xl427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8">
    <w:name w:val="xl428"/>
    <w:basedOn w:val="a"/>
    <w:rsid w:val="00772B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9">
    <w:name w:val="xl429"/>
    <w:basedOn w:val="a"/>
    <w:rsid w:val="00772BC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0">
    <w:name w:val="xl430"/>
    <w:basedOn w:val="a"/>
    <w:rsid w:val="00772B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1">
    <w:name w:val="xl431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2">
    <w:name w:val="xl432"/>
    <w:basedOn w:val="a"/>
    <w:rsid w:val="00772BC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3">
    <w:name w:val="xl433"/>
    <w:basedOn w:val="a"/>
    <w:rsid w:val="00772B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4">
    <w:name w:val="xl434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5">
    <w:name w:val="xl435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6">
    <w:name w:val="xl436"/>
    <w:basedOn w:val="a"/>
    <w:rsid w:val="00772B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7">
    <w:name w:val="xl437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0">
    <w:name w:val="xl440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1">
    <w:name w:val="xl441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2">
    <w:name w:val="xl442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3">
    <w:name w:val="xl443"/>
    <w:basedOn w:val="a"/>
    <w:rsid w:val="00772BC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4">
    <w:name w:val="xl444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5">
    <w:name w:val="xl445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6">
    <w:name w:val="xl446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7">
    <w:name w:val="xl447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8">
    <w:name w:val="xl448"/>
    <w:basedOn w:val="a"/>
    <w:rsid w:val="00772BC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9">
    <w:name w:val="xl449"/>
    <w:basedOn w:val="a"/>
    <w:rsid w:val="00772BC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2">
    <w:name w:val="Сетка таблицы1"/>
    <w:basedOn w:val="a1"/>
    <w:next w:val="a7"/>
    <w:uiPriority w:val="39"/>
    <w:rsid w:val="00772B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72B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72BC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772BC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772BC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2BC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2BC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2B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772B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772B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72B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72BC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772BC8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72BC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72BC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772BC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772BC8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772BC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772BC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772BC8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772BC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772BC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772BC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772BC8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72BC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772BC8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772BC8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4">
    <w:name w:val="xl374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5">
    <w:name w:val="xl375"/>
    <w:basedOn w:val="a"/>
    <w:rsid w:val="00772B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77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CC39-E4C9-4037-ADF2-1890CD1A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21</Pages>
  <Words>4537</Words>
  <Characters>25863</Characters>
  <Application>Microsoft Office Word</Application>
  <DocSecurity>4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2025-01-15T01:37:00Z</cp:lastPrinted>
  <dcterms:created xsi:type="dcterms:W3CDTF">2025-01-24T04:53:00Z</dcterms:created>
  <dcterms:modified xsi:type="dcterms:W3CDTF">2025-01-24T04:53:00Z</dcterms:modified>
</cp:coreProperties>
</file>