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E461C6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E461C6" w:rsidRPr="00E461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E461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461C6" w:rsidRPr="00E461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E461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E461C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Pr="00E461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</w:t>
            </w:r>
            <w:r w:rsidR="00E461C6" w:rsidRPr="00E461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01-03-48/5</w:t>
            </w:r>
            <w:r w:rsidRPr="00E461C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335B05" w:rsidRDefault="00335B05" w:rsidP="00335B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335B05" w:rsidRDefault="00335B05" w:rsidP="00335B05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25 января 2024 года </w:t>
            </w:r>
            <w:r w:rsidRPr="00FF237E">
              <w:rPr>
                <w:b/>
                <w:sz w:val="28"/>
                <w:szCs w:val="28"/>
              </w:rPr>
              <w:t>№ 01-03-38/4</w:t>
            </w:r>
          </w:p>
          <w:p w:rsidR="008E3EBE" w:rsidRPr="00122E29" w:rsidRDefault="008E3EBE" w:rsidP="00335B05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062D" w:rsidRDefault="00335B05" w:rsidP="00335B0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16FBF">
        <w:rPr>
          <w:sz w:val="28"/>
          <w:szCs w:val="28"/>
        </w:rPr>
        <w:t>В соответствии с решением Районного Совета депутатов от</w:t>
      </w:r>
      <w:r>
        <w:rPr>
          <w:sz w:val="28"/>
          <w:szCs w:val="28"/>
        </w:rPr>
        <w:t xml:space="preserve"> 12</w:t>
      </w:r>
      <w:r w:rsidRPr="00F16FBF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Pr="00F16FB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01-05/1-17</w:t>
      </w:r>
      <w:r w:rsidRPr="00F16FBF">
        <w:rPr>
          <w:sz w:val="28"/>
          <w:szCs w:val="28"/>
        </w:rPr>
        <w:t xml:space="preserve"> «О бюджете муниципального </w:t>
      </w:r>
      <w:r w:rsidR="00B06B01">
        <w:rPr>
          <w:sz w:val="28"/>
          <w:szCs w:val="28"/>
        </w:rPr>
        <w:t>района</w:t>
      </w:r>
      <w:r w:rsidRPr="00F16FBF">
        <w:rPr>
          <w:sz w:val="28"/>
          <w:szCs w:val="28"/>
        </w:rPr>
        <w:t xml:space="preserve"> «Ленский района» на 202</w:t>
      </w:r>
      <w:r>
        <w:rPr>
          <w:sz w:val="28"/>
          <w:szCs w:val="28"/>
        </w:rPr>
        <w:t>5</w:t>
      </w:r>
      <w:r w:rsidRPr="00F16FB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F16FB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F16FBF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, с учетом изменений бюджетной росписи в рамках статьи 217 Бюджетного кодекса Российской Федерации по состоянию на 31.12.2024 года, в соответстви</w:t>
      </w:r>
      <w:r w:rsidR="00AB474B">
        <w:rPr>
          <w:sz w:val="28"/>
          <w:szCs w:val="28"/>
        </w:rPr>
        <w:t>и</w:t>
      </w:r>
      <w:r>
        <w:rPr>
          <w:sz w:val="28"/>
          <w:szCs w:val="28"/>
        </w:rPr>
        <w:t xml:space="preserve"> с частью 12 статьи 6 Федерального закона № 520-ФЗ от 02.11.2023 года</w:t>
      </w:r>
      <w:r w:rsidRPr="00E53773">
        <w:t xml:space="preserve"> </w:t>
      </w:r>
      <w:r>
        <w:t>«</w:t>
      </w:r>
      <w:r w:rsidRPr="00E53773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изменений в статьи</w:t>
      </w:r>
      <w:r w:rsidRPr="00E53773">
        <w:rPr>
          <w:sz w:val="28"/>
          <w:szCs w:val="28"/>
        </w:rPr>
        <w:t xml:space="preserve"> 96.6 </w:t>
      </w:r>
      <w:r>
        <w:rPr>
          <w:sz w:val="28"/>
          <w:szCs w:val="28"/>
        </w:rPr>
        <w:t>и</w:t>
      </w:r>
      <w:r w:rsidRPr="00E53773">
        <w:rPr>
          <w:sz w:val="28"/>
          <w:szCs w:val="28"/>
        </w:rPr>
        <w:t xml:space="preserve"> 220.1 </w:t>
      </w:r>
      <w:r>
        <w:rPr>
          <w:sz w:val="28"/>
          <w:szCs w:val="28"/>
        </w:rPr>
        <w:t>Бюджетного кодекса</w:t>
      </w:r>
      <w:r w:rsidRPr="00E53773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 и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отдельные законодательные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 w:rsidRPr="00E53773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53773">
        <w:rPr>
          <w:sz w:val="28"/>
          <w:szCs w:val="28"/>
        </w:rPr>
        <w:t xml:space="preserve">, </w:t>
      </w:r>
      <w:r>
        <w:rPr>
          <w:sz w:val="28"/>
          <w:szCs w:val="28"/>
        </w:rPr>
        <w:t>приостановлении действия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 положений Бюджетного кодекса</w:t>
      </w:r>
      <w:r w:rsidRPr="00E53773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</w:t>
      </w:r>
      <w:r w:rsidRPr="00E53773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едерации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>и об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особенностей исполнения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бюджетов бюджетной системы Российской Федерации</w:t>
      </w:r>
      <w:r w:rsidRPr="00E53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году»,  с Уставом </w:t>
      </w:r>
      <w:r w:rsidRPr="00B569F9">
        <w:rPr>
          <w:sz w:val="28"/>
          <w:szCs w:val="28"/>
        </w:rPr>
        <w:t>муниципального района «Ленский район» Республики Саха (Якутия)</w:t>
      </w:r>
      <w:r>
        <w:rPr>
          <w:sz w:val="28"/>
          <w:szCs w:val="28"/>
        </w:rPr>
        <w:t xml:space="preserve"> </w:t>
      </w:r>
    </w:p>
    <w:p w:rsidR="00335B05" w:rsidRPr="00F16FBF" w:rsidRDefault="00335B05" w:rsidP="00335B0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16FBF">
        <w:rPr>
          <w:sz w:val="28"/>
          <w:szCs w:val="28"/>
        </w:rPr>
        <w:t>п о с т а н о в л я ю:</w:t>
      </w:r>
    </w:p>
    <w:p w:rsidR="00335B05" w:rsidRPr="00F16FBF" w:rsidRDefault="00335B05" w:rsidP="00335B05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16FBF">
        <w:rPr>
          <w:sz w:val="28"/>
          <w:szCs w:val="28"/>
        </w:rPr>
        <w:t>1.</w:t>
      </w:r>
      <w:r w:rsidRPr="00F16FBF">
        <w:rPr>
          <w:sz w:val="28"/>
          <w:szCs w:val="28"/>
        </w:rPr>
        <w:tab/>
        <w:t xml:space="preserve"> Внести следующие изменения в постановление </w:t>
      </w:r>
      <w:r>
        <w:rPr>
          <w:sz w:val="28"/>
          <w:szCs w:val="28"/>
        </w:rPr>
        <w:t xml:space="preserve">главы </w:t>
      </w:r>
      <w:r w:rsidRPr="00F16FBF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F16FB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F16FBF">
        <w:rPr>
          <w:sz w:val="28"/>
          <w:szCs w:val="28"/>
        </w:rPr>
        <w:t>1.20</w:t>
      </w:r>
      <w:r>
        <w:rPr>
          <w:sz w:val="28"/>
          <w:szCs w:val="28"/>
        </w:rPr>
        <w:t>24</w:t>
      </w:r>
      <w:r w:rsidRPr="00F16FB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r w:rsidRPr="00F16FBF">
        <w:rPr>
          <w:sz w:val="28"/>
          <w:szCs w:val="28"/>
        </w:rPr>
        <w:t>01-03-</w:t>
      </w:r>
      <w:r>
        <w:rPr>
          <w:sz w:val="28"/>
          <w:szCs w:val="28"/>
        </w:rPr>
        <w:t>38</w:t>
      </w:r>
      <w:r w:rsidRPr="00F16FBF">
        <w:rPr>
          <w:sz w:val="28"/>
          <w:szCs w:val="28"/>
        </w:rPr>
        <w:t>/</w:t>
      </w:r>
      <w:r>
        <w:rPr>
          <w:sz w:val="28"/>
          <w:szCs w:val="28"/>
        </w:rPr>
        <w:t>4</w:t>
      </w:r>
      <w:r w:rsidRPr="00F16FBF">
        <w:rPr>
          <w:sz w:val="28"/>
          <w:szCs w:val="28"/>
        </w:rPr>
        <w:t xml:space="preserve"> «Об утверждении муниципальной программы «Развитие предпринимательства Ленского района»:</w:t>
      </w:r>
    </w:p>
    <w:p w:rsidR="00335B05" w:rsidRDefault="00335B05" w:rsidP="00335B0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F16FBF">
        <w:rPr>
          <w:sz w:val="28"/>
          <w:szCs w:val="28"/>
        </w:rPr>
        <w:t xml:space="preserve">1.1.  </w:t>
      </w:r>
      <w:r>
        <w:rPr>
          <w:sz w:val="28"/>
          <w:szCs w:val="28"/>
        </w:rPr>
        <w:t>Паспорт муниципальной программы, Паспорта структурных элементов муниципальной программы изложить в новой редакции в соответствии с приложением № 1 к настоящему постановлению;</w:t>
      </w:r>
    </w:p>
    <w:p w:rsidR="00335B05" w:rsidRPr="00F16FBF" w:rsidRDefault="00335B05" w:rsidP="00335B05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Приложение № 1 «</w:t>
      </w:r>
      <w:r w:rsidRPr="003A123C">
        <w:rPr>
          <w:sz w:val="28"/>
          <w:szCs w:val="28"/>
        </w:rPr>
        <w:t>Сведения о показателях (индикаторах) муниципальной программы и их значениях</w:t>
      </w:r>
      <w:r>
        <w:rPr>
          <w:sz w:val="28"/>
          <w:szCs w:val="28"/>
        </w:rPr>
        <w:t xml:space="preserve">» и Приложение № 2 «Ресурсное обеспечение </w:t>
      </w:r>
      <w:r w:rsidRPr="00452098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"Развитие предпринимательства </w:t>
      </w:r>
      <w:r w:rsidRPr="00452098">
        <w:rPr>
          <w:sz w:val="28"/>
          <w:szCs w:val="28"/>
        </w:rPr>
        <w:t>Ленского района"</w:t>
      </w:r>
      <w:r>
        <w:rPr>
          <w:sz w:val="28"/>
          <w:szCs w:val="28"/>
        </w:rPr>
        <w:t xml:space="preserve"> к муниципальной программе изложить в новой редакции в </w:t>
      </w:r>
      <w:r w:rsidRPr="009008FD">
        <w:rPr>
          <w:sz w:val="28"/>
          <w:szCs w:val="28"/>
        </w:rPr>
        <w:t xml:space="preserve">соответствии с приложением № </w:t>
      </w:r>
      <w:r>
        <w:rPr>
          <w:sz w:val="28"/>
          <w:szCs w:val="28"/>
        </w:rPr>
        <w:t>2</w:t>
      </w:r>
      <w:r w:rsidRPr="009008FD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35B05" w:rsidRPr="006A64DD" w:rsidRDefault="00335B05" w:rsidP="00335B05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A64DD">
        <w:rPr>
          <w:sz w:val="28"/>
          <w:szCs w:val="28"/>
        </w:rPr>
        <w:t>2.</w:t>
      </w:r>
      <w:r w:rsidRPr="006A64DD">
        <w:rPr>
          <w:sz w:val="28"/>
          <w:szCs w:val="28"/>
        </w:rPr>
        <w:tab/>
        <w:t xml:space="preserve"> Главному специалисту управления делами (</w:t>
      </w:r>
      <w:proofErr w:type="spellStart"/>
      <w:r w:rsidRPr="006A64DD">
        <w:rPr>
          <w:sz w:val="28"/>
          <w:szCs w:val="28"/>
        </w:rPr>
        <w:t>Иванская</w:t>
      </w:r>
      <w:proofErr w:type="spellEnd"/>
      <w:r w:rsidRPr="006A64DD">
        <w:rPr>
          <w:sz w:val="28"/>
          <w:szCs w:val="28"/>
        </w:rPr>
        <w:t xml:space="preserve"> Е.С.) опубликовать настоящее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6A64DD">
        <w:rPr>
          <w:sz w:val="28"/>
          <w:szCs w:val="28"/>
        </w:rPr>
        <w:t xml:space="preserve"> «Ленский район».</w:t>
      </w:r>
    </w:p>
    <w:p w:rsidR="00335B05" w:rsidRPr="006A64DD" w:rsidRDefault="00335B05" w:rsidP="00335B05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A64DD">
        <w:rPr>
          <w:sz w:val="28"/>
          <w:szCs w:val="28"/>
        </w:rPr>
        <w:t>3.</w:t>
      </w:r>
      <w:r w:rsidRPr="006A64DD">
        <w:rPr>
          <w:sz w:val="28"/>
          <w:szCs w:val="28"/>
        </w:rPr>
        <w:tab/>
        <w:t xml:space="preserve"> Настоящее постановление вступает в силу с момента подписания.</w:t>
      </w:r>
    </w:p>
    <w:p w:rsidR="00335B05" w:rsidRDefault="00335B05" w:rsidP="00335B05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6A64DD">
        <w:rPr>
          <w:sz w:val="28"/>
          <w:szCs w:val="28"/>
        </w:rPr>
        <w:t>4.</w:t>
      </w:r>
      <w:r w:rsidRPr="006A64DD">
        <w:rPr>
          <w:sz w:val="28"/>
          <w:szCs w:val="28"/>
        </w:rPr>
        <w:tab/>
        <w:t xml:space="preserve"> Контроль исполнения настоящего постановления </w:t>
      </w:r>
      <w:r>
        <w:rPr>
          <w:sz w:val="28"/>
          <w:szCs w:val="28"/>
        </w:rPr>
        <w:t>возложить на первого заместителя главы С.В. Спиридонова</w:t>
      </w:r>
      <w:r w:rsidRPr="006A64DD">
        <w:rPr>
          <w:sz w:val="28"/>
          <w:szCs w:val="28"/>
        </w:rPr>
        <w:t>.</w:t>
      </w:r>
    </w:p>
    <w:p w:rsidR="00335B05" w:rsidRPr="00122E29" w:rsidRDefault="00335B05" w:rsidP="00335B05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335B05" w:rsidRPr="00122E29" w:rsidTr="00BD2197">
        <w:trPr>
          <w:trHeight w:val="471"/>
        </w:trPr>
        <w:tc>
          <w:tcPr>
            <w:tcW w:w="4677" w:type="dxa"/>
          </w:tcPr>
          <w:p w:rsidR="00335B05" w:rsidRPr="00122E29" w:rsidRDefault="00335B05" w:rsidP="00BD21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335B05" w:rsidRPr="00122E29" w:rsidRDefault="00335B05" w:rsidP="00BD219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335B05" w:rsidRDefault="00335B05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335B05" w:rsidRDefault="00335B05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C9D" w:rsidTr="00BD2197">
        <w:tc>
          <w:tcPr>
            <w:tcW w:w="4814" w:type="dxa"/>
          </w:tcPr>
          <w:p w:rsidR="00013C9D" w:rsidRDefault="00013C9D" w:rsidP="00BD2197">
            <w:pPr>
              <w:jc w:val="center"/>
            </w:pPr>
          </w:p>
        </w:tc>
        <w:tc>
          <w:tcPr>
            <w:tcW w:w="4814" w:type="dxa"/>
          </w:tcPr>
          <w:p w:rsidR="00013C9D" w:rsidRDefault="00013C9D" w:rsidP="00BD2197">
            <w:pPr>
              <w:rPr>
                <w:sz w:val="28"/>
                <w:szCs w:val="28"/>
              </w:rPr>
            </w:pPr>
            <w:r w:rsidRPr="00C46F04">
              <w:rPr>
                <w:sz w:val="28"/>
                <w:szCs w:val="28"/>
              </w:rPr>
              <w:t xml:space="preserve">Приложение № 1 </w:t>
            </w:r>
          </w:p>
          <w:p w:rsidR="00013C9D" w:rsidRDefault="00013C9D" w:rsidP="00BD2197">
            <w:pPr>
              <w:rPr>
                <w:sz w:val="28"/>
                <w:szCs w:val="28"/>
              </w:rPr>
            </w:pPr>
            <w:r w:rsidRPr="00C46F04">
              <w:rPr>
                <w:sz w:val="28"/>
                <w:szCs w:val="28"/>
              </w:rPr>
              <w:t>к постановлению главы</w:t>
            </w:r>
          </w:p>
          <w:p w:rsidR="00013C9D" w:rsidRDefault="00013C9D" w:rsidP="00BD2197">
            <w:pPr>
              <w:rPr>
                <w:sz w:val="28"/>
                <w:szCs w:val="28"/>
              </w:rPr>
            </w:pPr>
            <w:r w:rsidRPr="00C46F04">
              <w:rPr>
                <w:sz w:val="28"/>
                <w:szCs w:val="28"/>
              </w:rPr>
              <w:t>от «____» _____</w:t>
            </w:r>
            <w:r>
              <w:rPr>
                <w:sz w:val="28"/>
                <w:szCs w:val="28"/>
              </w:rPr>
              <w:t>___</w:t>
            </w:r>
            <w:r w:rsidRPr="00C46F0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C46F04">
              <w:rPr>
                <w:sz w:val="28"/>
                <w:szCs w:val="28"/>
              </w:rPr>
              <w:t xml:space="preserve"> г</w:t>
            </w:r>
          </w:p>
          <w:p w:rsidR="00013C9D" w:rsidRPr="00C46F04" w:rsidRDefault="00013C9D" w:rsidP="00BD2197">
            <w:pPr>
              <w:rPr>
                <w:sz w:val="28"/>
                <w:szCs w:val="28"/>
              </w:rPr>
            </w:pPr>
            <w:r w:rsidRPr="00C46F04">
              <w:rPr>
                <w:sz w:val="28"/>
                <w:szCs w:val="28"/>
              </w:rPr>
              <w:t>№ __________________</w:t>
            </w:r>
          </w:p>
          <w:p w:rsidR="00013C9D" w:rsidRDefault="00013C9D" w:rsidP="00BD2197">
            <w:pPr>
              <w:jc w:val="center"/>
            </w:pPr>
          </w:p>
        </w:tc>
      </w:tr>
    </w:tbl>
    <w:p w:rsidR="00013C9D" w:rsidRDefault="00013C9D" w:rsidP="00013C9D">
      <w:pPr>
        <w:jc w:val="center"/>
      </w:pPr>
      <w:r>
        <w:t xml:space="preserve">                                                  </w:t>
      </w:r>
    </w:p>
    <w:p w:rsidR="00013C9D" w:rsidRDefault="00013C9D" w:rsidP="00013C9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Паспорт муниципальной программы </w:t>
      </w:r>
    </w:p>
    <w:p w:rsidR="00013C9D" w:rsidRDefault="00013C9D" w:rsidP="00013C9D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«Развитие предпринимательства Ленского района»</w:t>
      </w:r>
    </w:p>
    <w:p w:rsidR="00013C9D" w:rsidRDefault="00013C9D" w:rsidP="00013C9D">
      <w:pPr>
        <w:jc w:val="center"/>
        <w:rPr>
          <w:sz w:val="27"/>
          <w:szCs w:val="27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418"/>
        <w:gridCol w:w="147"/>
        <w:gridCol w:w="1134"/>
        <w:gridCol w:w="1134"/>
        <w:gridCol w:w="1134"/>
        <w:gridCol w:w="992"/>
        <w:gridCol w:w="992"/>
        <w:gridCol w:w="142"/>
        <w:gridCol w:w="49"/>
        <w:gridCol w:w="943"/>
        <w:gridCol w:w="1134"/>
      </w:tblGrid>
      <w:tr w:rsidR="00013C9D" w:rsidTr="00BD2197">
        <w:tc>
          <w:tcPr>
            <w:tcW w:w="10065" w:type="dxa"/>
            <w:gridSpan w:val="12"/>
          </w:tcPr>
          <w:p w:rsidR="00013C9D" w:rsidRDefault="00013C9D" w:rsidP="00BD21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Основные положения</w:t>
            </w:r>
          </w:p>
        </w:tc>
      </w:tr>
      <w:tr w:rsidR="00013C9D" w:rsidTr="00BD2197"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Развитие предпринимательства Ленского района </w:t>
            </w:r>
          </w:p>
        </w:tc>
      </w:tr>
      <w:tr w:rsidR="00013C9D" w:rsidTr="00BD2197"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муниципального района «Ленский район»</w:t>
            </w:r>
          </w:p>
        </w:tc>
      </w:tr>
      <w:tr w:rsidR="00013C9D" w:rsidTr="00BD2197">
        <w:trPr>
          <w:trHeight w:val="666"/>
        </w:trPr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Первый заместитель главы администрации МР «Ленский район»</w:t>
            </w:r>
          </w:p>
        </w:tc>
      </w:tr>
      <w:tr w:rsidR="00013C9D" w:rsidTr="00BD2197">
        <w:trPr>
          <w:trHeight w:val="666"/>
        </w:trPr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инвестиционной и экономической политики администрации муниципального района «Ленский район»,</w:t>
            </w:r>
          </w:p>
          <w:p w:rsidR="00013C9D" w:rsidRDefault="00013C9D" w:rsidP="00BD219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«Бизнес-инкубатор Ленского района»</w:t>
            </w:r>
          </w:p>
          <w:p w:rsidR="00013C9D" w:rsidRDefault="00013C9D" w:rsidP="00BD2197">
            <w:pPr>
              <w:jc w:val="both"/>
              <w:rPr>
                <w:sz w:val="27"/>
                <w:szCs w:val="27"/>
              </w:rPr>
            </w:pPr>
          </w:p>
        </w:tc>
      </w:tr>
      <w:tr w:rsidR="00013C9D" w:rsidTr="00BD2197"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Участники программы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инвестиционной и экономической политики администрации муниципального района «Ленский район»;</w:t>
            </w:r>
          </w:p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 «Муниципальный Фонд поддержки малого и среднего предпринимательства Ленского района;</w:t>
            </w:r>
          </w:p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МКУ «Бизнес-инкубатор Ленского района»</w:t>
            </w: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</w:tc>
      </w:tr>
      <w:tr w:rsidR="00013C9D" w:rsidTr="00BD2197"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Цель программы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ind w:firstLine="22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Развитие малого и среднего предпринимательства как источника повышения качества жизни населения, формирования среднего класса, создания местного производства</w:t>
            </w:r>
          </w:p>
          <w:p w:rsidR="00013C9D" w:rsidRDefault="00013C9D" w:rsidP="00BD2197">
            <w:pPr>
              <w:ind w:firstLine="22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013C9D" w:rsidTr="00BD2197"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Сроки реализации</w:t>
            </w:r>
          </w:p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программы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2024-2028 годы</w:t>
            </w:r>
          </w:p>
        </w:tc>
      </w:tr>
      <w:tr w:rsidR="00013C9D" w:rsidTr="00BD2197">
        <w:tc>
          <w:tcPr>
            <w:tcW w:w="10065" w:type="dxa"/>
            <w:gridSpan w:val="1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Основные показатели муниципальной программы</w:t>
            </w:r>
          </w:p>
        </w:tc>
      </w:tr>
      <w:tr w:rsidR="00013C9D" w:rsidTr="00BD2197">
        <w:tc>
          <w:tcPr>
            <w:tcW w:w="2411" w:type="dxa"/>
            <w:gridSpan w:val="3"/>
            <w:vMerge w:val="restart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vMerge w:val="restart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 показателя (2022 г)</w:t>
            </w:r>
          </w:p>
        </w:tc>
        <w:tc>
          <w:tcPr>
            <w:tcW w:w="5386" w:type="dxa"/>
            <w:gridSpan w:val="7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Планируемое значение показателей</w:t>
            </w:r>
          </w:p>
        </w:tc>
      </w:tr>
      <w:tr w:rsidR="00013C9D" w:rsidTr="00BD2197">
        <w:tc>
          <w:tcPr>
            <w:tcW w:w="2411" w:type="dxa"/>
            <w:gridSpan w:val="3"/>
            <w:vMerge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3C9D" w:rsidRDefault="00013C9D" w:rsidP="00BD2197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13C9D" w:rsidRPr="0018052C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2024 г</w:t>
            </w:r>
          </w:p>
        </w:tc>
        <w:tc>
          <w:tcPr>
            <w:tcW w:w="992" w:type="dxa"/>
          </w:tcPr>
          <w:p w:rsidR="00013C9D" w:rsidRPr="0018052C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2025 г</w:t>
            </w:r>
          </w:p>
        </w:tc>
        <w:tc>
          <w:tcPr>
            <w:tcW w:w="992" w:type="dxa"/>
          </w:tcPr>
          <w:p w:rsidR="00013C9D" w:rsidRPr="0018052C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2026 г</w:t>
            </w:r>
          </w:p>
        </w:tc>
        <w:tc>
          <w:tcPr>
            <w:tcW w:w="1134" w:type="dxa"/>
            <w:gridSpan w:val="3"/>
          </w:tcPr>
          <w:p w:rsidR="00013C9D" w:rsidRPr="0018052C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2027 г</w:t>
            </w:r>
          </w:p>
        </w:tc>
        <w:tc>
          <w:tcPr>
            <w:tcW w:w="1134" w:type="dxa"/>
          </w:tcPr>
          <w:p w:rsidR="00013C9D" w:rsidRPr="0018052C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2028 г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-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субъектов   малого и среднего  предпринимательства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1276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1291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1316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 малых предприятий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4 604,88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5 009,18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5 184,5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5 386,69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5 494,42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5 604,31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839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занятых в сфере малого и среднего предпринимательства в общей  численности занятых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6,2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6,37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6,45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6,45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6,46</w:t>
            </w:r>
          </w:p>
        </w:tc>
      </w:tr>
      <w:tr w:rsidR="00013C9D" w:rsidTr="00BD2197">
        <w:trPr>
          <w:trHeight w:val="1216"/>
        </w:trPr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Количество резидентов бизнес-инкубатора Ленского района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субъектов малого и среднего предпринимательства получивших консультационную поддержку 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физических лиц, субъектов малого и среднего предпринимательства получивших образовательную поддержку 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-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заседаний Координационного совета при главе МР «Ленский район» по вопросам развития малого и среднего предпринимательства и инвестиционной политики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объема привлеченной субъектами МСП кредитной поддержки на возвратной основе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количества субъектов МСП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, воспользовавшихся каким –либо видом поддержки 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  <w:tc>
          <w:tcPr>
            <w:tcW w:w="1134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color w:val="2E74B5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поступлений по специальным налоговым режимам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Млн.руб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194,48</w:t>
            </w:r>
          </w:p>
        </w:tc>
        <w:tc>
          <w:tcPr>
            <w:tcW w:w="1134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208,1</w:t>
            </w:r>
          </w:p>
        </w:tc>
      </w:tr>
      <w:tr w:rsidR="00013C9D" w:rsidTr="00BD2197">
        <w:tc>
          <w:tcPr>
            <w:tcW w:w="10065" w:type="dxa"/>
            <w:gridSpan w:val="1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Структура муниципальной программы</w:t>
            </w:r>
          </w:p>
        </w:tc>
      </w:tr>
      <w:tr w:rsidR="00013C9D" w:rsidTr="00BD2197">
        <w:tc>
          <w:tcPr>
            <w:tcW w:w="2411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Перечень структурных элементов</w:t>
            </w:r>
          </w:p>
        </w:tc>
        <w:tc>
          <w:tcPr>
            <w:tcW w:w="7654" w:type="dxa"/>
            <w:gridSpan w:val="9"/>
          </w:tcPr>
          <w:p w:rsidR="00013C9D" w:rsidRDefault="00013C9D" w:rsidP="00BD2197">
            <w:pPr>
              <w:tabs>
                <w:tab w:val="left" w:pos="16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Ведомственный проект «Создание благоприятных условий для развития предпринимательства»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Комплекс процессных мероприятий </w:t>
            </w:r>
          </w:p>
        </w:tc>
      </w:tr>
      <w:tr w:rsidR="00013C9D" w:rsidTr="00BD2197"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п/п</w:t>
            </w:r>
          </w:p>
        </w:tc>
        <w:tc>
          <w:tcPr>
            <w:tcW w:w="2699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Задачи структурного элемента</w:t>
            </w:r>
          </w:p>
        </w:tc>
        <w:tc>
          <w:tcPr>
            <w:tcW w:w="4443" w:type="dxa"/>
            <w:gridSpan w:val="6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Краткое описание ожидаемых эффектов от реализации структурного элемента</w:t>
            </w:r>
          </w:p>
        </w:tc>
        <w:tc>
          <w:tcPr>
            <w:tcW w:w="2077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Связь с показателями</w:t>
            </w:r>
          </w:p>
        </w:tc>
      </w:tr>
      <w:tr w:rsidR="00013C9D" w:rsidTr="00BD2197">
        <w:trPr>
          <w:trHeight w:val="206"/>
        </w:trPr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43" w:type="dxa"/>
            <w:gridSpan w:val="6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7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13C9D" w:rsidTr="00BD2197"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9219" w:type="dxa"/>
            <w:gridSpan w:val="11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Ведомственный проект «Создание благоприятных условий для развития предпринимательства» </w:t>
            </w:r>
          </w:p>
        </w:tc>
      </w:tr>
      <w:tr w:rsidR="00013C9D" w:rsidTr="00BD2197"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1.1.</w:t>
            </w:r>
          </w:p>
        </w:tc>
        <w:tc>
          <w:tcPr>
            <w:tcW w:w="2699" w:type="dxa"/>
            <w:gridSpan w:val="3"/>
          </w:tcPr>
          <w:p w:rsidR="00013C9D" w:rsidRDefault="00013C9D" w:rsidP="00BD2197">
            <w:pPr>
              <w:tabs>
                <w:tab w:val="left" w:pos="22"/>
                <w:tab w:val="left" w:pos="271"/>
                <w:tab w:val="left" w:pos="601"/>
              </w:tabs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Задача № 1</w:t>
            </w:r>
          </w:p>
          <w:p w:rsidR="00013C9D" w:rsidRDefault="00013C9D" w:rsidP="00BD2197">
            <w:pPr>
              <w:tabs>
                <w:tab w:val="left" w:pos="22"/>
                <w:tab w:val="left" w:pos="271"/>
                <w:tab w:val="left" w:pos="601"/>
              </w:tabs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Формирование благоприятной деловой среды для субъектов малого предпринимательства на основе повышения доступности ресурсов и качества муниципальных </w:t>
            </w:r>
            <w:r>
              <w:rPr>
                <w:sz w:val="25"/>
                <w:szCs w:val="25"/>
                <w:lang w:eastAsia="en-US"/>
              </w:rPr>
              <w:lastRenderedPageBreak/>
              <w:t>услуг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443" w:type="dxa"/>
            <w:gridSpan w:val="6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Расширение доступа субъектов малого и среднего предпринимательства к финансовым ресурсам  в виде грантов, субсидий, микро займов  позволит обеспечить  устойчивое развитие сферы предпринимательства  </w:t>
            </w:r>
          </w:p>
        </w:tc>
        <w:tc>
          <w:tcPr>
            <w:tcW w:w="2077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субъектов   малого и среднего предпринимательства;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4"/>
                <w:szCs w:val="24"/>
              </w:rPr>
              <w:t>Число малых предприятий;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Оборот малых предприятий;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Среднесписочная </w:t>
            </w:r>
            <w:r>
              <w:rPr>
                <w:sz w:val="24"/>
                <w:szCs w:val="24"/>
              </w:rPr>
              <w:lastRenderedPageBreak/>
              <w:t>численность работников малых предприятий;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4"/>
                <w:szCs w:val="24"/>
              </w:rPr>
              <w:t>Рост количества субъектов МСП и само занятых, воспользовавшимися каким-либо видом поддержки;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Рост объема привлеченной субъектами МСП кредитной поддержки на возвратной основе</w:t>
            </w:r>
          </w:p>
        </w:tc>
      </w:tr>
      <w:tr w:rsidR="00013C9D" w:rsidTr="00BD2197">
        <w:trPr>
          <w:trHeight w:val="8525"/>
        </w:trPr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1.2.</w:t>
            </w: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699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Задача №2. Популяризация предпринимательства и формирование кадрового потенциала.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443" w:type="dxa"/>
            <w:gridSpan w:val="6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Формирование положительного образа предпринимательства, обеспечение доступа субъектов малого предпринимательства к 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имущественной поддержки путем предоставления в пользование на правах аренды производственных и офисных помещений (в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 xml:space="preserve">. в бизнес-инкубаторе), образовательной, консультационной поддержки способствует вовлечению желающих заниматься бизнесом в сферу предпринимательства 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rPr>
                <w:sz w:val="25"/>
                <w:szCs w:val="25"/>
                <w:lang w:eastAsia="en-US"/>
              </w:rPr>
            </w:pP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2077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ind w:firstLine="29"/>
              <w:rPr>
                <w:sz w:val="24"/>
                <w:szCs w:val="24"/>
              </w:rPr>
            </w:pPr>
            <w:r>
              <w:rPr>
                <w:sz w:val="27"/>
                <w:szCs w:val="27"/>
              </w:rPr>
              <w:t xml:space="preserve">- </w:t>
            </w:r>
            <w:r>
              <w:rPr>
                <w:sz w:val="24"/>
                <w:szCs w:val="24"/>
              </w:rPr>
              <w:t>Доля занятых в сфере малого и среднего предпринимательства в общей численности занятых;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резидентов бизнес- инкубатора;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проведенных заседаний Координационного совета при главе МР «Ленский район» по вопросам развития малого и среднего предприниматель-</w:t>
            </w:r>
            <w:proofErr w:type="spellStart"/>
            <w:r>
              <w:rPr>
                <w:sz w:val="24"/>
                <w:szCs w:val="24"/>
              </w:rPr>
              <w:t>ства</w:t>
            </w:r>
            <w:proofErr w:type="spellEnd"/>
            <w:r>
              <w:rPr>
                <w:sz w:val="24"/>
                <w:szCs w:val="24"/>
              </w:rPr>
              <w:t xml:space="preserve"> и инвестиционной политики;</w:t>
            </w:r>
          </w:p>
          <w:p w:rsidR="00013C9D" w:rsidRDefault="00013C9D" w:rsidP="00BD2197">
            <w:pPr>
              <w:tabs>
                <w:tab w:val="left" w:pos="163"/>
              </w:tabs>
              <w:rPr>
                <w:sz w:val="27"/>
                <w:szCs w:val="27"/>
              </w:rPr>
            </w:pPr>
            <w:r>
              <w:rPr>
                <w:sz w:val="24"/>
                <w:szCs w:val="24"/>
              </w:rPr>
              <w:t>- Объем налоговых поступлений по специальным налоговым режимам</w:t>
            </w: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</w:tc>
      </w:tr>
      <w:tr w:rsidR="00013C9D" w:rsidTr="00BD2197"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1.3.</w:t>
            </w:r>
          </w:p>
        </w:tc>
        <w:tc>
          <w:tcPr>
            <w:tcW w:w="2699" w:type="dxa"/>
            <w:gridSpan w:val="3"/>
          </w:tcPr>
          <w:p w:rsidR="00013C9D" w:rsidRDefault="00013C9D" w:rsidP="00BD2197">
            <w:pPr>
              <w:tabs>
                <w:tab w:val="left" w:pos="163"/>
              </w:tabs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           Задача № 3. 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Мероприятия, направленные на развитие малого и среднего предпринимательства 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4443" w:type="dxa"/>
            <w:gridSpan w:val="6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en-US"/>
              </w:rPr>
              <w:t>Проведение конференций, семинаров, круглых столов, совещаний с участием субъектов малого и среднего предпринимательства</w:t>
            </w:r>
          </w:p>
        </w:tc>
        <w:tc>
          <w:tcPr>
            <w:tcW w:w="2077" w:type="dxa"/>
            <w:gridSpan w:val="2"/>
          </w:tcPr>
          <w:p w:rsidR="00013C9D" w:rsidRDefault="00013C9D" w:rsidP="00BD219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количество субъектов малого и среднего предпринимательства получивших консультационную поддержку;</w:t>
            </w:r>
          </w:p>
          <w:p w:rsidR="00013C9D" w:rsidRDefault="00013C9D" w:rsidP="00BD2197">
            <w:pPr>
              <w:tabs>
                <w:tab w:val="left" w:pos="163"/>
              </w:tabs>
              <w:ind w:firstLine="29"/>
              <w:rPr>
                <w:sz w:val="27"/>
                <w:szCs w:val="27"/>
              </w:rPr>
            </w:pPr>
            <w:r>
              <w:rPr>
                <w:sz w:val="25"/>
                <w:szCs w:val="25"/>
              </w:rPr>
              <w:t>- количество физических лиц, субъектов малого и среднего предпринимательства получивших образовательную поддержку</w:t>
            </w:r>
          </w:p>
        </w:tc>
      </w:tr>
      <w:tr w:rsidR="00013C9D" w:rsidTr="00BD2197"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9219" w:type="dxa"/>
            <w:gridSpan w:val="11"/>
          </w:tcPr>
          <w:p w:rsidR="00013C9D" w:rsidRDefault="00013C9D" w:rsidP="00BD219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</w:t>
            </w:r>
          </w:p>
        </w:tc>
      </w:tr>
      <w:tr w:rsidR="00013C9D" w:rsidTr="00BD2197">
        <w:tc>
          <w:tcPr>
            <w:tcW w:w="846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2.1.</w:t>
            </w:r>
          </w:p>
        </w:tc>
        <w:tc>
          <w:tcPr>
            <w:tcW w:w="2699" w:type="dxa"/>
            <w:gridSpan w:val="3"/>
          </w:tcPr>
          <w:p w:rsidR="00013C9D" w:rsidRDefault="00013C9D" w:rsidP="00BD219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Задача № 1. </w:t>
            </w:r>
          </w:p>
          <w:p w:rsidR="00013C9D" w:rsidRDefault="00013C9D" w:rsidP="00BD219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деятельности МКУ «Бизнес-инкубатор Ленского района»</w:t>
            </w:r>
          </w:p>
        </w:tc>
        <w:tc>
          <w:tcPr>
            <w:tcW w:w="4394" w:type="dxa"/>
            <w:gridSpan w:val="5"/>
          </w:tcPr>
          <w:p w:rsidR="00013C9D" w:rsidRDefault="00013C9D" w:rsidP="00BD219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Создание условий для своевременного и качественного выполнения функций МКУ «Бизнес-инкубатор Ленского района»   </w:t>
            </w:r>
          </w:p>
        </w:tc>
        <w:tc>
          <w:tcPr>
            <w:tcW w:w="2126" w:type="dxa"/>
            <w:gridSpan w:val="3"/>
          </w:tcPr>
          <w:p w:rsidR="00013C9D" w:rsidRDefault="00013C9D" w:rsidP="00BD2197">
            <w:pPr>
              <w:jc w:val="center"/>
              <w:rPr>
                <w:sz w:val="25"/>
                <w:szCs w:val="25"/>
              </w:rPr>
            </w:pPr>
          </w:p>
        </w:tc>
      </w:tr>
      <w:tr w:rsidR="00013C9D" w:rsidTr="00BD2197">
        <w:tc>
          <w:tcPr>
            <w:tcW w:w="10065" w:type="dxa"/>
            <w:gridSpan w:val="12"/>
          </w:tcPr>
          <w:p w:rsidR="00013C9D" w:rsidRDefault="00013C9D" w:rsidP="00BD2197">
            <w:pPr>
              <w:ind w:firstLine="22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4. Финансовое обеспечение муниципальной программы</w:t>
            </w:r>
          </w:p>
        </w:tc>
      </w:tr>
      <w:tr w:rsidR="00013C9D" w:rsidTr="00BD2197"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финансового обеспечения в целом на реализацию программы –  289 912 737,65   руб., в том числе: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2024 год – 60 7132,00 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57 537 423,59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57 020 217,23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58 191 119,21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56 450 723,62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</w:p>
          <w:p w:rsidR="00013C9D" w:rsidRDefault="00013C9D" w:rsidP="00BD2197">
            <w:pPr>
              <w:spacing w:line="360" w:lineRule="auto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а) за счет средств федерального бюджета – 0 руб.</w:t>
            </w:r>
          </w:p>
          <w:p w:rsidR="00013C9D" w:rsidRDefault="00013C9D" w:rsidP="00BD2197">
            <w:pPr>
              <w:spacing w:line="360" w:lineRule="auto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б) за счет средств республиканского бюджета – 0 руб.</w:t>
            </w:r>
          </w:p>
          <w:p w:rsidR="00013C9D" w:rsidRDefault="00013C9D" w:rsidP="00BD2197">
            <w:pPr>
              <w:spacing w:line="360" w:lineRule="auto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в) за счет средств бюджета МР «Ленский район» –                          152 912 737,65   руб., в том числе по годам: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34</w:t>
            </w:r>
            <w:r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713</w:t>
            </w:r>
            <w:r>
              <w:rPr>
                <w:sz w:val="27"/>
                <w:szCs w:val="27"/>
                <w:lang w:val="en-US"/>
              </w:rPr>
              <w:t> </w:t>
            </w:r>
            <w:r>
              <w:rPr>
                <w:sz w:val="27"/>
                <w:szCs w:val="27"/>
              </w:rPr>
              <w:t>254,00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30 537 423,59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29 520 217,23   руб.</w:t>
            </w:r>
          </w:p>
          <w:p w:rsidR="00013C9D" w:rsidRPr="005C40EC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2027 год </w:t>
            </w:r>
            <w:r w:rsidRPr="005C40EC">
              <w:rPr>
                <w:sz w:val="27"/>
                <w:szCs w:val="27"/>
              </w:rPr>
              <w:t>– 30 191 119,21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 w:rsidRPr="005C40EC">
              <w:rPr>
                <w:sz w:val="27"/>
                <w:szCs w:val="27"/>
              </w:rPr>
              <w:t>2028 год – 27 950 723,62   руб.</w:t>
            </w:r>
          </w:p>
          <w:p w:rsidR="00013C9D" w:rsidRDefault="00013C9D" w:rsidP="00BD2197">
            <w:pPr>
              <w:spacing w:before="240"/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г) за счет средств бюджетов поселений – 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д) за счет внебюджетных средств – 135 500 000,00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26 000 000,00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26 500 000,00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27 000 000,00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27 500 000,00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28 500 000,00 руб.</w:t>
            </w:r>
          </w:p>
        </w:tc>
      </w:tr>
      <w:tr w:rsidR="00013C9D" w:rsidTr="00BD2197">
        <w:trPr>
          <w:trHeight w:val="1637"/>
        </w:trPr>
        <w:tc>
          <w:tcPr>
            <w:tcW w:w="2264" w:type="dxa"/>
            <w:gridSpan w:val="2"/>
          </w:tcPr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Влияние на достижение национальных целей развития РФ</w:t>
            </w:r>
          </w:p>
        </w:tc>
        <w:tc>
          <w:tcPr>
            <w:tcW w:w="7801" w:type="dxa"/>
            <w:gridSpan w:val="10"/>
          </w:tcPr>
          <w:p w:rsidR="00013C9D" w:rsidRDefault="00013C9D" w:rsidP="00BD2197">
            <w:pPr>
              <w:shd w:val="clear" w:color="auto" w:fill="FFFFFF"/>
              <w:spacing w:before="225" w:after="100" w:afterAutospacing="1"/>
              <w:rPr>
                <w:color w:val="264654"/>
                <w:sz w:val="24"/>
                <w:szCs w:val="24"/>
              </w:rPr>
            </w:pPr>
            <w:r>
              <w:rPr>
                <w:sz w:val="27"/>
                <w:szCs w:val="27"/>
                <w:shd w:val="clear" w:color="auto" w:fill="FFFFFF"/>
              </w:rPr>
              <w:t>Достойный, эффективный труд и успешное предпринимательство/</w:t>
            </w:r>
            <w:r>
              <w:rPr>
                <w:sz w:val="27"/>
                <w:szCs w:val="27"/>
              </w:rPr>
              <w:t xml:space="preserve"> Увеличение численности занятых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7"/>
                <w:szCs w:val="27"/>
              </w:rPr>
              <w:t>в сфере малого и среднего предпринимательства, включая индивидуальных предпринимателей и само занятых, до 25 млн. человек</w:t>
            </w:r>
          </w:p>
        </w:tc>
      </w:tr>
    </w:tbl>
    <w:p w:rsidR="00013C9D" w:rsidRDefault="00013C9D" w:rsidP="00013C9D">
      <w:pPr>
        <w:rPr>
          <w:b/>
          <w:sz w:val="27"/>
          <w:szCs w:val="27"/>
        </w:rPr>
      </w:pPr>
    </w:p>
    <w:p w:rsidR="00013C9D" w:rsidRDefault="00013C9D" w:rsidP="00013C9D">
      <w:pPr>
        <w:rPr>
          <w:b/>
          <w:sz w:val="27"/>
          <w:szCs w:val="27"/>
        </w:rPr>
      </w:pPr>
    </w:p>
    <w:p w:rsidR="00013C9D" w:rsidRDefault="00013C9D" w:rsidP="00013C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ведомственного проекта</w:t>
      </w:r>
    </w:p>
    <w:p w:rsidR="00013C9D" w:rsidRDefault="00013C9D" w:rsidP="00013C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7"/>
          <w:szCs w:val="27"/>
        </w:rPr>
        <w:t>Создание благоприятных условий для развития предпринимательства»</w:t>
      </w:r>
    </w:p>
    <w:p w:rsidR="00013C9D" w:rsidRDefault="00013C9D" w:rsidP="00013C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13C9D" w:rsidRDefault="00013C9D" w:rsidP="00013C9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предпринимательства Ленского района»</w:t>
      </w:r>
    </w:p>
    <w:p w:rsidR="00013C9D" w:rsidRDefault="00013C9D" w:rsidP="00013C9D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209"/>
        <w:gridCol w:w="925"/>
        <w:gridCol w:w="992"/>
        <w:gridCol w:w="921"/>
        <w:gridCol w:w="993"/>
        <w:gridCol w:w="1025"/>
        <w:gridCol w:w="38"/>
        <w:gridCol w:w="988"/>
        <w:gridCol w:w="18"/>
      </w:tblGrid>
      <w:tr w:rsidR="00013C9D" w:rsidTr="00BD2197">
        <w:tc>
          <w:tcPr>
            <w:tcW w:w="9790" w:type="dxa"/>
            <w:gridSpan w:val="12"/>
          </w:tcPr>
          <w:p w:rsidR="00013C9D" w:rsidRDefault="00013C9D" w:rsidP="00BD2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Общие положения</w:t>
            </w:r>
          </w:p>
        </w:tc>
      </w:tr>
      <w:tr w:rsidR="00013C9D" w:rsidTr="00BD2197">
        <w:tc>
          <w:tcPr>
            <w:tcW w:w="3890" w:type="dxa"/>
            <w:gridSpan w:val="4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выполнение ведомственного проекта</w:t>
            </w:r>
          </w:p>
        </w:tc>
        <w:tc>
          <w:tcPr>
            <w:tcW w:w="5900" w:type="dxa"/>
            <w:gridSpan w:val="8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инвестиционной и экономической политики администрации муниципального района «Ленский район»</w:t>
            </w:r>
          </w:p>
        </w:tc>
      </w:tr>
      <w:tr w:rsidR="00013C9D" w:rsidTr="00BD2197">
        <w:tc>
          <w:tcPr>
            <w:tcW w:w="3890" w:type="dxa"/>
            <w:gridSpan w:val="4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900" w:type="dxa"/>
            <w:gridSpan w:val="8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предпринимательства Ленского района»</w:t>
            </w:r>
          </w:p>
        </w:tc>
      </w:tr>
      <w:tr w:rsidR="00013C9D" w:rsidTr="00BD2197">
        <w:tc>
          <w:tcPr>
            <w:tcW w:w="9790" w:type="dxa"/>
            <w:gridSpan w:val="12"/>
          </w:tcPr>
          <w:p w:rsidR="00013C9D" w:rsidRDefault="00013C9D" w:rsidP="00BD21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Значения результатов ведомственного проекта</w:t>
            </w:r>
          </w:p>
        </w:tc>
      </w:tr>
      <w:tr w:rsidR="00013C9D" w:rsidTr="00BD2197">
        <w:tc>
          <w:tcPr>
            <w:tcW w:w="2830" w:type="dxa"/>
            <w:gridSpan w:val="2"/>
            <w:vMerge w:val="restart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gridSpan w:val="2"/>
            <w:vMerge w:val="restart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значение показателя (2022г)</w:t>
            </w:r>
          </w:p>
        </w:tc>
        <w:tc>
          <w:tcPr>
            <w:tcW w:w="4975" w:type="dxa"/>
            <w:gridSpan w:val="7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  <w:vMerge/>
          </w:tcPr>
          <w:p w:rsidR="00013C9D" w:rsidRDefault="00013C9D" w:rsidP="00BD219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13C9D" w:rsidRDefault="00013C9D" w:rsidP="00BD219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013C9D" w:rsidRDefault="00013C9D" w:rsidP="00BD219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3C9D" w:rsidRPr="0018052C" w:rsidRDefault="00013C9D" w:rsidP="00BD2197">
            <w:pPr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2024 г</w:t>
            </w:r>
          </w:p>
        </w:tc>
        <w:tc>
          <w:tcPr>
            <w:tcW w:w="921" w:type="dxa"/>
          </w:tcPr>
          <w:p w:rsidR="00013C9D" w:rsidRPr="0018052C" w:rsidRDefault="00013C9D" w:rsidP="00BD2197">
            <w:pPr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2025 г</w:t>
            </w:r>
          </w:p>
        </w:tc>
        <w:tc>
          <w:tcPr>
            <w:tcW w:w="993" w:type="dxa"/>
          </w:tcPr>
          <w:p w:rsidR="00013C9D" w:rsidRPr="0018052C" w:rsidRDefault="00013C9D" w:rsidP="00BD2197">
            <w:pPr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2026 г</w:t>
            </w:r>
          </w:p>
        </w:tc>
        <w:tc>
          <w:tcPr>
            <w:tcW w:w="1063" w:type="dxa"/>
            <w:gridSpan w:val="2"/>
          </w:tcPr>
          <w:p w:rsidR="00013C9D" w:rsidRPr="0018052C" w:rsidRDefault="00013C9D" w:rsidP="00BD2197">
            <w:pPr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2027 г</w:t>
            </w:r>
          </w:p>
        </w:tc>
        <w:tc>
          <w:tcPr>
            <w:tcW w:w="988" w:type="dxa"/>
          </w:tcPr>
          <w:p w:rsidR="00013C9D" w:rsidRPr="0018052C" w:rsidRDefault="00013C9D" w:rsidP="00BD2197">
            <w:pPr>
              <w:rPr>
                <w:sz w:val="23"/>
                <w:szCs w:val="23"/>
              </w:rPr>
            </w:pPr>
            <w:r w:rsidRPr="0018052C">
              <w:rPr>
                <w:sz w:val="23"/>
                <w:szCs w:val="23"/>
              </w:rPr>
              <w:t>2028 г</w:t>
            </w:r>
          </w:p>
        </w:tc>
      </w:tr>
      <w:tr w:rsidR="00013C9D" w:rsidTr="00BD2197">
        <w:trPr>
          <w:gridAfter w:val="1"/>
          <w:wAfter w:w="18" w:type="dxa"/>
          <w:trHeight w:val="156"/>
        </w:trPr>
        <w:tc>
          <w:tcPr>
            <w:tcW w:w="2830" w:type="dxa"/>
            <w:gridSpan w:val="2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5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Количество субъектов   малого и среднего  предпринимательства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</w:t>
            </w:r>
          </w:p>
        </w:tc>
        <w:tc>
          <w:tcPr>
            <w:tcW w:w="992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</w:t>
            </w:r>
          </w:p>
        </w:tc>
        <w:tc>
          <w:tcPr>
            <w:tcW w:w="921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</w:t>
            </w:r>
          </w:p>
        </w:tc>
        <w:tc>
          <w:tcPr>
            <w:tcW w:w="993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1276</w:t>
            </w:r>
          </w:p>
        </w:tc>
        <w:tc>
          <w:tcPr>
            <w:tcW w:w="1025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1291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1316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малых предприятий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2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21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</w:t>
            </w:r>
          </w:p>
        </w:tc>
        <w:tc>
          <w:tcPr>
            <w:tcW w:w="993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</w:t>
            </w:r>
          </w:p>
        </w:tc>
        <w:tc>
          <w:tcPr>
            <w:tcW w:w="1025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245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Оборот малых предприятий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4 604,88</w:t>
            </w:r>
          </w:p>
        </w:tc>
        <w:tc>
          <w:tcPr>
            <w:tcW w:w="992" w:type="dxa"/>
          </w:tcPr>
          <w:p w:rsidR="00013C9D" w:rsidRDefault="00013C9D" w:rsidP="00BD219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5 009,18</w:t>
            </w:r>
          </w:p>
        </w:tc>
        <w:tc>
          <w:tcPr>
            <w:tcW w:w="921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5 184,5</w:t>
            </w:r>
          </w:p>
        </w:tc>
        <w:tc>
          <w:tcPr>
            <w:tcW w:w="993" w:type="dxa"/>
          </w:tcPr>
          <w:p w:rsidR="00013C9D" w:rsidRDefault="00013C9D" w:rsidP="00BD219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5 386,69</w:t>
            </w:r>
          </w:p>
        </w:tc>
        <w:tc>
          <w:tcPr>
            <w:tcW w:w="1025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5 494,42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5 604,31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малых предприятий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839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</w:t>
            </w:r>
          </w:p>
        </w:tc>
        <w:tc>
          <w:tcPr>
            <w:tcW w:w="92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</w:t>
            </w:r>
          </w:p>
        </w:tc>
        <w:tc>
          <w:tcPr>
            <w:tcW w:w="993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850</w:t>
            </w:r>
          </w:p>
        </w:tc>
        <w:tc>
          <w:tcPr>
            <w:tcW w:w="1025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</w:t>
            </w:r>
          </w:p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занятых в сфере малого и среднего предпринимательства в общей  численности занятых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</w:t>
            </w:r>
          </w:p>
        </w:tc>
        <w:tc>
          <w:tcPr>
            <w:tcW w:w="992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6,2</w:t>
            </w:r>
          </w:p>
        </w:tc>
        <w:tc>
          <w:tcPr>
            <w:tcW w:w="921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6,37</w:t>
            </w:r>
          </w:p>
        </w:tc>
        <w:tc>
          <w:tcPr>
            <w:tcW w:w="993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6,45</w:t>
            </w:r>
          </w:p>
        </w:tc>
        <w:tc>
          <w:tcPr>
            <w:tcW w:w="1025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6,45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6,46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бизнес- инкубатора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992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921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993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025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субъектов малого и среднего предпринимательства получивших консультационную поддержку </w:t>
            </w:r>
          </w:p>
        </w:tc>
        <w:tc>
          <w:tcPr>
            <w:tcW w:w="85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92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993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025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Количество физических лиц, субъектов малого и среднего предпринимательства получивших образовательную поддержку </w:t>
            </w:r>
          </w:p>
        </w:tc>
        <w:tc>
          <w:tcPr>
            <w:tcW w:w="85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</w:t>
            </w:r>
          </w:p>
        </w:tc>
        <w:tc>
          <w:tcPr>
            <w:tcW w:w="92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993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</w:t>
            </w:r>
          </w:p>
        </w:tc>
        <w:tc>
          <w:tcPr>
            <w:tcW w:w="1025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tabs>
                <w:tab w:val="left" w:pos="-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заседаний Координационного совета при главе МР «Ленский район» по вопросам развития малого и среднего предпринимательства и инвестиционной политики</w:t>
            </w:r>
          </w:p>
        </w:tc>
        <w:tc>
          <w:tcPr>
            <w:tcW w:w="85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2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993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025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4-х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объема привлеченной субъектами МСП кредитной поддержки на возвратной основе</w:t>
            </w:r>
          </w:p>
        </w:tc>
        <w:tc>
          <w:tcPr>
            <w:tcW w:w="85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</w:t>
            </w:r>
          </w:p>
        </w:tc>
        <w:tc>
          <w:tcPr>
            <w:tcW w:w="92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</w:t>
            </w:r>
          </w:p>
        </w:tc>
        <w:tc>
          <w:tcPr>
            <w:tcW w:w="993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</w:p>
        </w:tc>
        <w:tc>
          <w:tcPr>
            <w:tcW w:w="1025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 количества субъектов МСП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, воспользовавшихся каким –либо видом поддержки </w:t>
            </w:r>
          </w:p>
        </w:tc>
        <w:tc>
          <w:tcPr>
            <w:tcW w:w="85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992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921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</w:t>
            </w:r>
          </w:p>
        </w:tc>
        <w:tc>
          <w:tcPr>
            <w:tcW w:w="993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2,5</w:t>
            </w:r>
          </w:p>
        </w:tc>
        <w:tc>
          <w:tcPr>
            <w:tcW w:w="1025" w:type="dxa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</w:t>
            </w:r>
          </w:p>
        </w:tc>
        <w:tc>
          <w:tcPr>
            <w:tcW w:w="1026" w:type="dxa"/>
            <w:gridSpan w:val="2"/>
          </w:tcPr>
          <w:p w:rsidR="00013C9D" w:rsidRDefault="00013C9D" w:rsidP="00BD2197">
            <w:pPr>
              <w:tabs>
                <w:tab w:val="left" w:pos="163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</w:p>
        </w:tc>
      </w:tr>
      <w:tr w:rsidR="00013C9D" w:rsidTr="00BD2197">
        <w:trPr>
          <w:gridAfter w:val="1"/>
          <w:wAfter w:w="18" w:type="dxa"/>
        </w:trPr>
        <w:tc>
          <w:tcPr>
            <w:tcW w:w="2830" w:type="dxa"/>
            <w:gridSpan w:val="2"/>
          </w:tcPr>
          <w:p w:rsidR="00013C9D" w:rsidRDefault="00013C9D" w:rsidP="00BD21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поступлений по специальным налоговым режимам</w:t>
            </w:r>
          </w:p>
        </w:tc>
        <w:tc>
          <w:tcPr>
            <w:tcW w:w="851" w:type="dxa"/>
          </w:tcPr>
          <w:p w:rsidR="00013C9D" w:rsidRDefault="00013C9D" w:rsidP="00BD2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Млн. руб.</w:t>
            </w:r>
          </w:p>
        </w:tc>
        <w:tc>
          <w:tcPr>
            <w:tcW w:w="1134" w:type="dxa"/>
            <w:gridSpan w:val="2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</w:p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194,48</w:t>
            </w:r>
          </w:p>
        </w:tc>
        <w:tc>
          <w:tcPr>
            <w:tcW w:w="992" w:type="dxa"/>
          </w:tcPr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</w:p>
          <w:p w:rsidR="00013C9D" w:rsidRDefault="00013C9D" w:rsidP="00BD219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220,23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198,4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C9D" w:rsidRDefault="00013C9D" w:rsidP="00BD2197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208,1</w:t>
            </w:r>
          </w:p>
        </w:tc>
      </w:tr>
      <w:tr w:rsidR="00013C9D" w:rsidTr="00BD2197">
        <w:tc>
          <w:tcPr>
            <w:tcW w:w="9790" w:type="dxa"/>
            <w:gridSpan w:val="12"/>
          </w:tcPr>
          <w:p w:rsidR="00013C9D" w:rsidRDefault="00013C9D" w:rsidP="00BD2197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3. Финансовое обеспечение ведомственного проекта </w:t>
            </w:r>
          </w:p>
        </w:tc>
      </w:tr>
      <w:tr w:rsidR="00013C9D" w:rsidTr="00BD2197">
        <w:tc>
          <w:tcPr>
            <w:tcW w:w="1980" w:type="dxa"/>
          </w:tcPr>
          <w:p w:rsidR="00013C9D" w:rsidRDefault="00013C9D" w:rsidP="00BD2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10" w:type="dxa"/>
            <w:gridSpan w:val="11"/>
          </w:tcPr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Объем финансового обеспечения в целом на реализацию ведомственного проекта программы –   206 892 436,92    руб., в том числе: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44 715 700,00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39 753 400,00   руб.</w:t>
            </w:r>
          </w:p>
          <w:p w:rsidR="00013C9D" w:rsidRPr="00FA0C20" w:rsidRDefault="00013C9D" w:rsidP="00BD2197">
            <w:pPr>
              <w:ind w:left="157"/>
              <w:rPr>
                <w:sz w:val="27"/>
                <w:szCs w:val="27"/>
              </w:rPr>
            </w:pPr>
            <w:r w:rsidRPr="00FA0C20">
              <w:rPr>
                <w:sz w:val="27"/>
                <w:szCs w:val="27"/>
              </w:rPr>
              <w:t>2026 год – 40 320 087,00   руб.</w:t>
            </w:r>
          </w:p>
          <w:p w:rsidR="00013C9D" w:rsidRPr="00FA0C20" w:rsidRDefault="00013C9D" w:rsidP="00BD2197">
            <w:pPr>
              <w:ind w:left="157"/>
              <w:rPr>
                <w:sz w:val="27"/>
                <w:szCs w:val="27"/>
              </w:rPr>
            </w:pPr>
            <w:r w:rsidRPr="00FA0C20">
              <w:rPr>
                <w:sz w:val="27"/>
                <w:szCs w:val="27"/>
              </w:rPr>
              <w:t>2027 год – 40 836 731,52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 w:rsidRPr="00FA0C20">
              <w:rPr>
                <w:sz w:val="27"/>
                <w:szCs w:val="27"/>
              </w:rPr>
              <w:t>2028 год – 41 266 518,40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а) за счет средств федерального бюджета – 0 руб.</w:t>
            </w:r>
          </w:p>
          <w:p w:rsidR="00013C9D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б) за счет средств республиканского бюджета – 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в) за счет средств бюджета МР «Ленский район» –  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69 892 436,92   руб., в том числе по годам: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18 715 700,00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12 753 400,00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12 820 087,00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12 836 731,52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12 766 518,40  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г) за счет средств бюджетов поселений – 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д) за счет внебюджетных средств – 137 000 000,00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2024 год – 26 000 000,00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2025 год – 27 000 000,00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2026 год – 27 500 000,00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2027 год – 28 000 000,00 руб.</w:t>
            </w:r>
          </w:p>
          <w:p w:rsidR="00013C9D" w:rsidRDefault="00013C9D" w:rsidP="00BD2197">
            <w:pPr>
              <w:ind w:left="1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2028 год – 28 500 000,00 руб.</w:t>
            </w:r>
          </w:p>
        </w:tc>
      </w:tr>
    </w:tbl>
    <w:p w:rsidR="00013C9D" w:rsidRDefault="00013C9D" w:rsidP="00013C9D">
      <w:pPr>
        <w:rPr>
          <w:b/>
          <w:sz w:val="27"/>
          <w:szCs w:val="27"/>
        </w:rPr>
      </w:pPr>
    </w:p>
    <w:p w:rsidR="00013C9D" w:rsidRDefault="00013C9D" w:rsidP="00013C9D">
      <w:pPr>
        <w:spacing w:line="360" w:lineRule="auto"/>
        <w:rPr>
          <w:rFonts w:eastAsia="Calibri"/>
          <w:sz w:val="26"/>
          <w:szCs w:val="26"/>
        </w:rPr>
      </w:pPr>
    </w:p>
    <w:p w:rsidR="00013C9D" w:rsidRDefault="00013C9D" w:rsidP="00013C9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комплекса процессных мероприятий</w:t>
      </w:r>
    </w:p>
    <w:p w:rsidR="00013C9D" w:rsidRDefault="00013C9D" w:rsidP="00013C9D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99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843"/>
        <w:gridCol w:w="5886"/>
      </w:tblGrid>
      <w:tr w:rsidR="00013C9D" w:rsidTr="00BD2197">
        <w:tc>
          <w:tcPr>
            <w:tcW w:w="9998" w:type="dxa"/>
            <w:gridSpan w:val="3"/>
          </w:tcPr>
          <w:p w:rsidR="00013C9D" w:rsidRDefault="00013C9D" w:rsidP="00BD21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Общие положения</w:t>
            </w:r>
          </w:p>
        </w:tc>
      </w:tr>
      <w:tr w:rsidR="00013C9D" w:rsidTr="00BD2197">
        <w:tc>
          <w:tcPr>
            <w:tcW w:w="4112" w:type="dxa"/>
            <w:gridSpan w:val="2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за выполнение структурного элемента</w:t>
            </w:r>
          </w:p>
        </w:tc>
        <w:tc>
          <w:tcPr>
            <w:tcW w:w="5886" w:type="dxa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«Бизнес-инкубатор Ленского района» </w:t>
            </w:r>
          </w:p>
        </w:tc>
      </w:tr>
      <w:tr w:rsidR="00013C9D" w:rsidTr="00BD2197">
        <w:tc>
          <w:tcPr>
            <w:tcW w:w="4112" w:type="dxa"/>
            <w:gridSpan w:val="2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886" w:type="dxa"/>
          </w:tcPr>
          <w:p w:rsidR="00013C9D" w:rsidRDefault="00013C9D" w:rsidP="00BD21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«Развитие предпринимательства Ленского района»</w:t>
            </w:r>
          </w:p>
        </w:tc>
      </w:tr>
      <w:tr w:rsidR="00013C9D" w:rsidTr="00BD2197">
        <w:trPr>
          <w:trHeight w:val="544"/>
        </w:trPr>
        <w:tc>
          <w:tcPr>
            <w:tcW w:w="9998" w:type="dxa"/>
            <w:gridSpan w:val="3"/>
          </w:tcPr>
          <w:p w:rsidR="00013C9D" w:rsidRDefault="00013C9D" w:rsidP="00BD21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Финансовое обеспечение комплекса процессных мероприятий</w:t>
            </w:r>
          </w:p>
        </w:tc>
      </w:tr>
      <w:tr w:rsidR="00013C9D" w:rsidTr="00BD2197">
        <w:tc>
          <w:tcPr>
            <w:tcW w:w="2269" w:type="dxa"/>
          </w:tcPr>
          <w:p w:rsidR="00013C9D" w:rsidRDefault="00013C9D" w:rsidP="00BD21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29" w:type="dxa"/>
            <w:gridSpan w:val="2"/>
          </w:tcPr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Объемы финансового обеспечения в целом на реализацию структурного элемента –  83 020 300,73   рублей, в том числе: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2024 год – 15 997 554,00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2025 год – 17 784 023,59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2026 год – 16 700 130,23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2027 год – 17 354 387,69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2028 год –  15 184 205,22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 xml:space="preserve">а) за счет средств федерального бюджета - 0 рублей. 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 xml:space="preserve">б) за счет средств государственного бюджета РС(Я) – 0 рублей. 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в) за счет средств бюджета М</w:t>
            </w:r>
            <w:r>
              <w:rPr>
                <w:sz w:val="27"/>
                <w:szCs w:val="27"/>
              </w:rPr>
              <w:t>Р</w:t>
            </w:r>
            <w:r w:rsidRPr="0068761A">
              <w:rPr>
                <w:sz w:val="27"/>
                <w:szCs w:val="27"/>
              </w:rPr>
              <w:t xml:space="preserve"> «Ленский район» -  83 020 300,73      рублей, в том числе: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2024 год – 15 997 554,00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2025 год – 17 784 023,59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2026 год – 16 700 130,23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2027 год – 17 354 387,69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>2028 год –  15 184 205,22 руб.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  <w:r w:rsidRPr="0068761A">
              <w:rPr>
                <w:sz w:val="27"/>
                <w:szCs w:val="27"/>
              </w:rPr>
              <w:t xml:space="preserve">г) за счет средств бюджетов поселений - 0 рублей. </w:t>
            </w:r>
          </w:p>
          <w:p w:rsidR="00013C9D" w:rsidRPr="0068761A" w:rsidRDefault="00013C9D" w:rsidP="00BD2197">
            <w:pPr>
              <w:rPr>
                <w:sz w:val="27"/>
                <w:szCs w:val="27"/>
              </w:rPr>
            </w:pPr>
          </w:p>
          <w:p w:rsidR="00013C9D" w:rsidRDefault="00013C9D" w:rsidP="00BD2197">
            <w:pPr>
              <w:rPr>
                <w:sz w:val="26"/>
                <w:szCs w:val="26"/>
              </w:rPr>
            </w:pPr>
            <w:r w:rsidRPr="0068761A">
              <w:rPr>
                <w:sz w:val="27"/>
                <w:szCs w:val="27"/>
              </w:rPr>
              <w:t>д) за счет внебюджетных средств - 0 рублей</w:t>
            </w:r>
            <w:r>
              <w:rPr>
                <w:sz w:val="26"/>
                <w:szCs w:val="26"/>
              </w:rPr>
              <w:t xml:space="preserve">. </w:t>
            </w:r>
          </w:p>
          <w:p w:rsidR="00013C9D" w:rsidRDefault="00013C9D" w:rsidP="00BD2197">
            <w:pPr>
              <w:rPr>
                <w:sz w:val="26"/>
                <w:szCs w:val="26"/>
              </w:rPr>
            </w:pPr>
          </w:p>
        </w:tc>
      </w:tr>
    </w:tbl>
    <w:p w:rsidR="00013C9D" w:rsidRPr="00C46F04" w:rsidRDefault="00013C9D" w:rsidP="00013C9D">
      <w:pPr>
        <w:jc w:val="center"/>
        <w:rPr>
          <w:sz w:val="28"/>
          <w:szCs w:val="28"/>
        </w:rPr>
      </w:pPr>
      <w:r>
        <w:t xml:space="preserve"> </w:t>
      </w:r>
    </w:p>
    <w:p w:rsidR="00013C9D" w:rsidRPr="00C46F04" w:rsidRDefault="00013C9D" w:rsidP="00013C9D">
      <w:pPr>
        <w:jc w:val="right"/>
        <w:rPr>
          <w:sz w:val="28"/>
          <w:szCs w:val="28"/>
        </w:rPr>
      </w:pPr>
    </w:p>
    <w:p w:rsidR="00013C9D" w:rsidRPr="00AE74C8" w:rsidRDefault="00013C9D" w:rsidP="00013C9D">
      <w:pPr>
        <w:jc w:val="center"/>
        <w:rPr>
          <w:sz w:val="28"/>
          <w:szCs w:val="28"/>
        </w:rPr>
      </w:pPr>
      <w:r w:rsidRPr="00C46F04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013C9D" w:rsidRDefault="00013C9D" w:rsidP="00013C9D"/>
    <w:p w:rsidR="00013C9D" w:rsidRPr="00AE74C8" w:rsidRDefault="00013C9D" w:rsidP="00013C9D">
      <w:pPr>
        <w:rPr>
          <w:sz w:val="28"/>
          <w:szCs w:val="28"/>
        </w:rPr>
      </w:pPr>
    </w:p>
    <w:p w:rsidR="00013C9D" w:rsidRDefault="00013C9D" w:rsidP="00013C9D">
      <w:pPr>
        <w:rPr>
          <w:sz w:val="28"/>
          <w:szCs w:val="28"/>
        </w:rPr>
      </w:pPr>
      <w:r w:rsidRPr="00AE74C8">
        <w:rPr>
          <w:sz w:val="28"/>
          <w:szCs w:val="28"/>
        </w:rPr>
        <w:t xml:space="preserve">Начальник управления </w:t>
      </w:r>
    </w:p>
    <w:p w:rsidR="00013C9D" w:rsidRPr="00AE74C8" w:rsidRDefault="00013C9D" w:rsidP="00013C9D">
      <w:pPr>
        <w:rPr>
          <w:sz w:val="28"/>
          <w:szCs w:val="28"/>
        </w:rPr>
      </w:pPr>
      <w:r>
        <w:rPr>
          <w:sz w:val="28"/>
          <w:szCs w:val="28"/>
        </w:rPr>
        <w:t>инвестиционной и экономической политики                           О.А. Кондратьева</w:t>
      </w:r>
    </w:p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013C9D"/>
    <w:p w:rsidR="00013C9D" w:rsidRDefault="00013C9D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sectPr w:rsidR="00013C9D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13C9D"/>
    <w:rsid w:val="00064255"/>
    <w:rsid w:val="00074BEC"/>
    <w:rsid w:val="000A5814"/>
    <w:rsid w:val="002A062D"/>
    <w:rsid w:val="00327CD6"/>
    <w:rsid w:val="00335B05"/>
    <w:rsid w:val="004638E4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AB474B"/>
    <w:rsid w:val="00B06B01"/>
    <w:rsid w:val="00BC1F18"/>
    <w:rsid w:val="00BF5EB4"/>
    <w:rsid w:val="00D41EA5"/>
    <w:rsid w:val="00D44918"/>
    <w:rsid w:val="00D659BC"/>
    <w:rsid w:val="00D75BD1"/>
    <w:rsid w:val="00E461C6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007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73ED-F1BD-4446-9878-F4A3A629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11</Pages>
  <Words>1985</Words>
  <Characters>11315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2025-01-28T07:37:00Z</dcterms:created>
  <dcterms:modified xsi:type="dcterms:W3CDTF">2025-01-28T07:37:00Z</dcterms:modified>
</cp:coreProperties>
</file>