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E22B5C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22B5C" w:rsidRPr="00E22B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E22B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22B5C" w:rsidRPr="00E22B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E22B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E22B5C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E22B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</w:t>
            </w:r>
            <w:r w:rsidR="00E22B5C" w:rsidRPr="00E22B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01-03-59/5</w:t>
            </w:r>
            <w:r w:rsidRPr="00E22B5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BB2952" w:rsidP="00B510D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 w:rsidR="009224E0">
              <w:rPr>
                <w:b/>
                <w:sz w:val="28"/>
                <w:szCs w:val="28"/>
              </w:rPr>
              <w:t xml:space="preserve"> утверждении Порядков по социальной адресной помощи детям-сиротам и детям, оставшимся без попечения родителей, лицам из их числа, приемным семьям, недееспособным и ограничено дееспособным гражданам и опекунам недееспособных (ог</w:t>
            </w:r>
            <w:r>
              <w:rPr>
                <w:b/>
                <w:sz w:val="28"/>
                <w:szCs w:val="28"/>
              </w:rPr>
              <w:t>раниченно дееспособных) граждан в новой редакции</w:t>
            </w:r>
          </w:p>
          <w:p w:rsidR="009224E0" w:rsidRPr="00122E29" w:rsidRDefault="009224E0" w:rsidP="00B510D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47A2" w:rsidRPr="001A4EAB" w:rsidRDefault="009224E0" w:rsidP="001A4EAB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131-ФЗ «Об общих принципах местного самоуправления в Российской Федерации», </w:t>
      </w:r>
      <w:r w:rsidR="00F87CE7" w:rsidRPr="00290AC4">
        <w:rPr>
          <w:sz w:val="28"/>
          <w:szCs w:val="28"/>
        </w:rPr>
        <w:t>Решением Районного Совета депутатов МР «Ленский район» от 24.09.2024г. № 01-05/3-14</w:t>
      </w:r>
      <w:r w:rsidR="00F87CE7">
        <w:rPr>
          <w:sz w:val="28"/>
          <w:szCs w:val="28"/>
        </w:rPr>
        <w:t>,</w:t>
      </w:r>
      <w:r w:rsidR="00F87CE7" w:rsidRPr="00F87CE7">
        <w:rPr>
          <w:sz w:val="28"/>
          <w:szCs w:val="28"/>
        </w:rPr>
        <w:t xml:space="preserve"> </w:t>
      </w:r>
      <w:r w:rsidR="00F87CE7" w:rsidRPr="00290AC4">
        <w:rPr>
          <w:sz w:val="28"/>
          <w:szCs w:val="28"/>
        </w:rPr>
        <w:t>п</w:t>
      </w:r>
      <w:r w:rsidR="00F87CE7">
        <w:rPr>
          <w:sz w:val="28"/>
          <w:szCs w:val="28"/>
        </w:rPr>
        <w:t xml:space="preserve"> о с т а н о в л я ю:</w:t>
      </w:r>
    </w:p>
    <w:p w:rsidR="001A4EAB" w:rsidRPr="005E1ECE" w:rsidRDefault="001A4EAB" w:rsidP="001A4EAB">
      <w:pPr>
        <w:tabs>
          <w:tab w:val="left" w:pos="9253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5E1ECE">
        <w:rPr>
          <w:sz w:val="28"/>
          <w:szCs w:val="28"/>
        </w:rPr>
        <w:t>1.</w:t>
      </w:r>
      <w:r w:rsidRPr="005E1ECE">
        <w:rPr>
          <w:bCs/>
          <w:color w:val="000000"/>
          <w:sz w:val="28"/>
          <w:szCs w:val="28"/>
        </w:rPr>
        <w:t xml:space="preserve"> Утвердить Порядок оказания социальной адресной помощи в виде компенсации расходов за проезд к месту отдыха (оздоровления), обследования (лечения) детям-сиротам и детям, оставшимся без попечения родителей, недееспособным и ограничено дееспособным гражданам, </w:t>
      </w:r>
      <w:r>
        <w:rPr>
          <w:bCs/>
          <w:color w:val="000000"/>
          <w:sz w:val="28"/>
          <w:szCs w:val="28"/>
        </w:rPr>
        <w:t xml:space="preserve">за проезд </w:t>
      </w:r>
      <w:r w:rsidRPr="00CB26D6">
        <w:rPr>
          <w:bCs/>
          <w:color w:val="000000"/>
          <w:sz w:val="28"/>
          <w:szCs w:val="28"/>
        </w:rPr>
        <w:t xml:space="preserve">опекунам </w:t>
      </w:r>
      <w:r>
        <w:rPr>
          <w:bCs/>
          <w:color w:val="000000"/>
          <w:sz w:val="28"/>
          <w:szCs w:val="28"/>
        </w:rPr>
        <w:t xml:space="preserve">(попечителям) недееспособных (ограничено </w:t>
      </w:r>
      <w:r w:rsidRPr="00CB26D6">
        <w:rPr>
          <w:bCs/>
          <w:color w:val="000000"/>
          <w:sz w:val="28"/>
          <w:szCs w:val="28"/>
        </w:rPr>
        <w:t>дееспособных) граждан</w:t>
      </w:r>
      <w:r>
        <w:rPr>
          <w:bCs/>
          <w:color w:val="000000"/>
          <w:sz w:val="28"/>
          <w:szCs w:val="28"/>
        </w:rPr>
        <w:t>,</w:t>
      </w:r>
      <w:r w:rsidRPr="00CB26D6">
        <w:rPr>
          <w:bCs/>
          <w:color w:val="000000"/>
          <w:sz w:val="28"/>
          <w:szCs w:val="28"/>
        </w:rPr>
        <w:t xml:space="preserve"> </w:t>
      </w:r>
      <w:r w:rsidRPr="005E1ECE">
        <w:rPr>
          <w:bCs/>
          <w:color w:val="000000"/>
          <w:sz w:val="28"/>
          <w:szCs w:val="28"/>
        </w:rPr>
        <w:t>за проезд приемным родителям</w:t>
      </w:r>
      <w:r>
        <w:rPr>
          <w:bCs/>
          <w:color w:val="000000"/>
          <w:sz w:val="28"/>
          <w:szCs w:val="28"/>
        </w:rPr>
        <w:t xml:space="preserve"> в новой редакции, </w:t>
      </w:r>
      <w:r w:rsidRPr="005E1ECE">
        <w:rPr>
          <w:bCs/>
          <w:color w:val="000000"/>
          <w:sz w:val="28"/>
          <w:szCs w:val="28"/>
        </w:rPr>
        <w:t>согласно приложению № 1 к настоящему постановлению.</w:t>
      </w:r>
    </w:p>
    <w:p w:rsidR="001A4EAB" w:rsidRPr="005E1ECE" w:rsidRDefault="001A4EAB" w:rsidP="001A4EAB">
      <w:pPr>
        <w:tabs>
          <w:tab w:val="left" w:pos="9253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5E1ECE">
        <w:rPr>
          <w:sz w:val="28"/>
          <w:szCs w:val="28"/>
        </w:rPr>
        <w:lastRenderedPageBreak/>
        <w:t>2. Утвердить Порядок оказания адресной социальной адресной помощи в виде компенсации расходов за оформление документов на имя несовершеннолетних, недееспособных и ограничено дееспособных граждан, временно устроенных в медицинские и социальные организации</w:t>
      </w:r>
      <w:r>
        <w:rPr>
          <w:sz w:val="28"/>
          <w:szCs w:val="28"/>
        </w:rPr>
        <w:t xml:space="preserve"> в новой редакции</w:t>
      </w:r>
      <w:r w:rsidRPr="005E1ECE">
        <w:rPr>
          <w:sz w:val="28"/>
          <w:szCs w:val="28"/>
        </w:rPr>
        <w:t xml:space="preserve">, </w:t>
      </w:r>
      <w:r w:rsidRPr="005E1ECE">
        <w:rPr>
          <w:bCs/>
          <w:color w:val="000000"/>
          <w:sz w:val="28"/>
          <w:szCs w:val="28"/>
        </w:rPr>
        <w:t>согласно приложению № 2 к настоящему постановлению.</w:t>
      </w:r>
    </w:p>
    <w:p w:rsidR="001A4EAB" w:rsidRDefault="001A4EAB" w:rsidP="001A4EAB">
      <w:pPr>
        <w:tabs>
          <w:tab w:val="left" w:pos="9253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5E1ECE">
        <w:rPr>
          <w:sz w:val="28"/>
          <w:szCs w:val="28"/>
        </w:rPr>
        <w:t>3. Утвердить Порядок оказания адресной социальной помощи в виде компенсации расходов за обучение и проезд к месту обучения в профессиональных образовательных организациях</w:t>
      </w:r>
      <w:r>
        <w:rPr>
          <w:sz w:val="28"/>
          <w:szCs w:val="28"/>
        </w:rPr>
        <w:t xml:space="preserve"> в новой редакции,</w:t>
      </w:r>
      <w:r w:rsidRPr="005E1ECE">
        <w:rPr>
          <w:bCs/>
          <w:color w:val="000000"/>
          <w:sz w:val="28"/>
          <w:szCs w:val="28"/>
        </w:rPr>
        <w:t xml:space="preserve"> согласно приложению № 3 к настоящему постановлению.</w:t>
      </w:r>
    </w:p>
    <w:p w:rsidR="001A4EAB" w:rsidRPr="00F81DAF" w:rsidRDefault="001A4EAB" w:rsidP="001A4EAB">
      <w:pPr>
        <w:tabs>
          <w:tab w:val="left" w:pos="9253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Утвердить Порядок</w:t>
      </w:r>
      <w:r w:rsidRPr="005E1EC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оказания единовременной материальной помощи</w:t>
      </w:r>
      <w:r w:rsidRPr="00F81DAF">
        <w:rPr>
          <w:sz w:val="28"/>
          <w:szCs w:val="28"/>
        </w:rPr>
        <w:t xml:space="preserve"> </w:t>
      </w:r>
      <w:r w:rsidRPr="00F81DAF">
        <w:rPr>
          <w:bCs/>
          <w:color w:val="000000"/>
          <w:sz w:val="28"/>
          <w:szCs w:val="28"/>
        </w:rPr>
        <w:t xml:space="preserve">детям-сиротам и детям, оставшимся без попечения родителей, которые являются выпускниками дошкольных и школьных </w:t>
      </w:r>
      <w:r>
        <w:rPr>
          <w:bCs/>
          <w:color w:val="000000"/>
          <w:sz w:val="28"/>
          <w:szCs w:val="28"/>
        </w:rPr>
        <w:t xml:space="preserve">общеобразовательных учреждений </w:t>
      </w:r>
      <w:r>
        <w:rPr>
          <w:sz w:val="28"/>
          <w:szCs w:val="28"/>
        </w:rPr>
        <w:t>в новой редакции</w:t>
      </w:r>
      <w:r>
        <w:rPr>
          <w:bCs/>
          <w:color w:val="000000"/>
          <w:sz w:val="28"/>
          <w:szCs w:val="28"/>
        </w:rPr>
        <w:t>, согласно приложению №4 к настоящему постановлению.</w:t>
      </w:r>
    </w:p>
    <w:p w:rsidR="001A4EAB" w:rsidRPr="005E1ECE" w:rsidRDefault="001A4EAB" w:rsidP="001A4EAB">
      <w:pPr>
        <w:tabs>
          <w:tab w:val="left" w:pos="9253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 Признать утратившим</w:t>
      </w:r>
      <w:r w:rsidRPr="005E1ECE">
        <w:rPr>
          <w:bCs/>
          <w:color w:val="000000"/>
          <w:sz w:val="28"/>
          <w:szCs w:val="28"/>
        </w:rPr>
        <w:t xml:space="preserve"> силу постановление </w:t>
      </w:r>
      <w:r>
        <w:rPr>
          <w:bCs/>
          <w:color w:val="000000"/>
          <w:sz w:val="28"/>
          <w:szCs w:val="28"/>
        </w:rPr>
        <w:t>от 05.04</w:t>
      </w:r>
      <w:r w:rsidRPr="005E1ECE">
        <w:rPr>
          <w:bCs/>
          <w:color w:val="000000"/>
          <w:sz w:val="28"/>
          <w:szCs w:val="28"/>
        </w:rPr>
        <w:t>.2024</w:t>
      </w:r>
      <w:r>
        <w:rPr>
          <w:bCs/>
          <w:color w:val="000000"/>
          <w:sz w:val="28"/>
          <w:szCs w:val="28"/>
        </w:rPr>
        <w:t xml:space="preserve"> </w:t>
      </w:r>
      <w:r w:rsidRPr="005E1ECE">
        <w:rPr>
          <w:bCs/>
          <w:color w:val="000000"/>
          <w:sz w:val="28"/>
          <w:szCs w:val="28"/>
        </w:rPr>
        <w:t xml:space="preserve">г. № </w:t>
      </w:r>
      <w:r>
        <w:rPr>
          <w:bCs/>
          <w:color w:val="000000"/>
          <w:sz w:val="28"/>
          <w:szCs w:val="28"/>
        </w:rPr>
        <w:t>01-03-193/4</w:t>
      </w:r>
      <w:r w:rsidRPr="005E1ECE">
        <w:rPr>
          <w:bCs/>
          <w:color w:val="000000"/>
          <w:sz w:val="28"/>
          <w:szCs w:val="28"/>
        </w:rPr>
        <w:t xml:space="preserve"> «</w:t>
      </w:r>
      <w:r w:rsidRPr="006C4195">
        <w:rPr>
          <w:bCs/>
          <w:color w:val="000000"/>
          <w:sz w:val="28"/>
          <w:szCs w:val="28"/>
        </w:rPr>
        <w:t>Об утверждении Порядков по социальной адресной помощи детям-сиротам и детям, оставшимся без попечения родителей, лицам из их числа, приемным семьям, недееспособным и ограничено дееспособным гражданам</w:t>
      </w:r>
      <w:r>
        <w:rPr>
          <w:bCs/>
          <w:color w:val="000000"/>
          <w:sz w:val="28"/>
          <w:szCs w:val="28"/>
        </w:rPr>
        <w:t xml:space="preserve"> и опекунам недееспособных (ограниченно дееспособных) граждан</w:t>
      </w:r>
      <w:r w:rsidRPr="005E1ECE">
        <w:rPr>
          <w:bCs/>
          <w:color w:val="000000"/>
          <w:sz w:val="28"/>
          <w:szCs w:val="28"/>
        </w:rPr>
        <w:t>».</w:t>
      </w:r>
    </w:p>
    <w:p w:rsidR="001A4EAB" w:rsidRPr="005E1ECE" w:rsidRDefault="001A4EAB" w:rsidP="001A4EAB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5E1ECE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Главному</w:t>
      </w:r>
      <w:r w:rsidRPr="005E1ECE">
        <w:rPr>
          <w:bCs/>
          <w:color w:val="000000"/>
          <w:sz w:val="28"/>
          <w:szCs w:val="28"/>
        </w:rPr>
        <w:t xml:space="preserve"> специалисту </w:t>
      </w:r>
      <w:r>
        <w:rPr>
          <w:bCs/>
          <w:color w:val="000000"/>
          <w:sz w:val="28"/>
          <w:szCs w:val="28"/>
        </w:rPr>
        <w:t>управления делами</w:t>
      </w:r>
      <w:r w:rsidRPr="005E1ECE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Иванская Е.С.</w:t>
      </w:r>
      <w:r w:rsidRPr="005E1ECE">
        <w:rPr>
          <w:bCs/>
          <w:color w:val="000000"/>
          <w:sz w:val="28"/>
          <w:szCs w:val="28"/>
        </w:rPr>
        <w:t xml:space="preserve">) опубликовать настоящее постановление в средствах массовой информации и разместить на </w:t>
      </w:r>
      <w:r w:rsidR="00780BD1" w:rsidRPr="004A7F5B">
        <w:rPr>
          <w:bCs/>
          <w:sz w:val="28"/>
          <w:szCs w:val="28"/>
        </w:rPr>
        <w:t xml:space="preserve">официальном </w:t>
      </w:r>
      <w:r w:rsidRPr="005E1ECE">
        <w:rPr>
          <w:bCs/>
          <w:color w:val="000000"/>
          <w:sz w:val="28"/>
          <w:szCs w:val="28"/>
        </w:rPr>
        <w:t xml:space="preserve">сайте муниципального </w:t>
      </w:r>
      <w:r w:rsidR="00780BD1">
        <w:rPr>
          <w:bCs/>
          <w:color w:val="000000"/>
          <w:sz w:val="28"/>
          <w:szCs w:val="28"/>
        </w:rPr>
        <w:t xml:space="preserve">района </w:t>
      </w:r>
      <w:r w:rsidRPr="005E1ECE">
        <w:rPr>
          <w:bCs/>
          <w:color w:val="000000"/>
          <w:sz w:val="28"/>
          <w:szCs w:val="28"/>
        </w:rPr>
        <w:t>«Ленский район».</w:t>
      </w:r>
    </w:p>
    <w:p w:rsidR="001A4EAB" w:rsidRDefault="001A4EAB" w:rsidP="00780BD1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</w:t>
      </w:r>
      <w:r w:rsidRPr="005E1ECE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по </w:t>
      </w:r>
      <w:r w:rsidR="00780BD1">
        <w:rPr>
          <w:bCs/>
          <w:color w:val="000000"/>
          <w:sz w:val="28"/>
          <w:szCs w:val="28"/>
        </w:rPr>
        <w:t>социальным вопросам Барбашову А.С.</w:t>
      </w:r>
    </w:p>
    <w:p w:rsidR="00F87CE7" w:rsidRPr="00F87CE7" w:rsidRDefault="00F87CE7" w:rsidP="001A4EAB">
      <w:pPr>
        <w:pStyle w:val="a5"/>
        <w:widowControl/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780BD1" w:rsidP="00780BD1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А.В. Черепанов</w:t>
            </w:r>
          </w:p>
        </w:tc>
      </w:tr>
    </w:tbl>
    <w:p w:rsidR="0000080B" w:rsidRDefault="0000080B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Default="002E2883" w:rsidP="008E3EBE"/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E2883" w:rsidRPr="002E2883" w:rsidTr="00312EFE">
        <w:tc>
          <w:tcPr>
            <w:tcW w:w="5070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2E2883">
              <w:rPr>
                <w:bCs/>
                <w:color w:val="000000"/>
                <w:sz w:val="28"/>
                <w:szCs w:val="28"/>
              </w:rPr>
              <w:t>Приложение № 1                                              к постановлению главы                                от «___»______________20</w:t>
            </w:r>
            <w:r>
              <w:rPr>
                <w:bCs/>
                <w:color w:val="000000"/>
                <w:sz w:val="28"/>
                <w:szCs w:val="28"/>
              </w:rPr>
              <w:t>25</w:t>
            </w:r>
            <w:r w:rsidRPr="002E2883">
              <w:rPr>
                <w:bCs/>
                <w:color w:val="000000"/>
                <w:sz w:val="28"/>
                <w:szCs w:val="28"/>
              </w:rPr>
              <w:t xml:space="preserve"> г.                            №____________________</w:t>
            </w:r>
          </w:p>
        </w:tc>
      </w:tr>
    </w:tbl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Порядок</w:t>
      </w:r>
    </w:p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оказания социальной адресной помощи в виде компенсации расходов за проезд к месту отдыха (оздоровления), обследования (лечения) детям-сиротам и детям, оставшимся без попечения родителей, недееспособным и ограничено дееспособным гражданам, за проезд опекунам (попечителям) недееспособных (ограничено дееспособных) граждан</w:t>
      </w:r>
    </w:p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 xml:space="preserve">за проезд приемным родителям </w:t>
      </w:r>
    </w:p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1. Общие положения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bookmarkStart w:id="1" w:name="sub_1001"/>
      <w:r w:rsidRPr="002E2883">
        <w:rPr>
          <w:sz w:val="28"/>
          <w:szCs w:val="28"/>
        </w:rPr>
        <w:t>1. Настоящий Порядок определяет условия оказания единовременной адресной социальной помощи, состоящим на учете на территории Ленского района: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- детям-сиротам и детям, оставшимся без попечения родителей;        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- приемным родителям;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- недееспособным и ограничено дееспособным гражданам, и их опекунам (попечителям);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 Единовременная адресная социальная помощь (далее компенсация расходов) предоставляется: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2.1. за проезд к месту отдыха (оздоровления) и обратно к месту жительства детей-сирот и детей, оставшихся без попечения родителей;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2.2.  за проезд приемных родителей, сопровождающих приемных детей;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2.3. за проезд недееспособных и ограничено дееспособных граждан и их опекунам (попечителям) недееспособных граждан; 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>2.4. за обследование, приобретение лекарственных средств и лечение детей-сирот и детей, оставшихся без попечения родителей, недееспособных и ограничено дееспособных граждан,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2.5. за путевки в школьные, студенческие и спортивно-оздоровительные лагеря (базы) труда и отдыха, санаторно-курортные учреждения.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3. Компенсация расходов опекунам (попечителям), приемным родителям предоставляется в форме единовременной адресной социальной помощи -  один раз в два года. 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В случае необходимости ежегодного обследования и лечения по медицинским показаниям, при наличии направления, помощь оказывается ежегодно.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4. Финансовое обеспечение настоящего порядка производится в пределах средств, предусмотренных муниципальной программой «Социальная поддержка граждан Ленского района».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bookmarkEnd w:id="1"/>
    <w:p w:rsidR="002E2883" w:rsidRPr="002E2883" w:rsidRDefault="002E2883" w:rsidP="002E288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2. Порядок оказания адресной социальной помощи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bookmarkStart w:id="2" w:name="sub_1004"/>
      <w:r w:rsidRPr="002E2883">
        <w:rPr>
          <w:sz w:val="28"/>
          <w:szCs w:val="28"/>
        </w:rPr>
        <w:t>1. Адресная социальная помощь оказывается в виде компенсации расходов осуществляется на основании заявления.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 Для получения компенсации расходов опекун (попечитель), приемный родитель предоставляет в отдел опеки и попечительства админист</w:t>
      </w:r>
      <w:r>
        <w:rPr>
          <w:sz w:val="28"/>
          <w:szCs w:val="28"/>
        </w:rPr>
        <w:t>рации муниципального района</w:t>
      </w:r>
      <w:r w:rsidRPr="002E2883">
        <w:rPr>
          <w:sz w:val="28"/>
          <w:szCs w:val="28"/>
        </w:rPr>
        <w:t xml:space="preserve"> «Ленский район» следующие документы: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>а) письменное заявление о компенсации расходов по указанной форме согласно приложению, к настоящему порядку;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б) копию паспорта заявителя;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в) копию свидетельства о рождении, паспорта подопечного;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г) документы об установлении опеки (попечительства), либо удостоверение;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д) копию расчетного счета;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е) копию ИНН, СНИЛС заявителя;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ё) копии документов, подтверждающие заболевание, инвалидность подопечного.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ж) документы за проезд - оригиналы билетов, посадочные талоны, квитанции разных сборов, кассовые чеки об оплате и др.;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з) документы подтверждающие факты обследования, лечения, приобретение лекарственных средств, договор об оказании медицинских услуг, оригиналы квитанций и кассовые чеки об оплате и др.;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и) документы, подтверждающие факт оплаты за путевки в школьные и студенческие спортивно-оздоровительные лагеря (базы) труда и отдыха, санаторно-курортные учреждения: договора, отрывного талона к путевке, квитанции, кассовый чек об оплате и др. (оригиналы);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3. Адресная социальная помощь в виде компенсации предоставляется один раз в два года: 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 xml:space="preserve">3.1. В размере стоимости билетов для проезда на междугородном транспорте (железнодорожном (за исключением проезда в вагонах категории СВ и повышенной комфортности), водном пассажирском (на местах </w:t>
      </w:r>
      <w:r w:rsidRPr="002E2883">
        <w:rPr>
          <w:sz w:val="28"/>
          <w:szCs w:val="28"/>
          <w:lang w:val="en-US"/>
        </w:rPr>
        <w:t>III</w:t>
      </w:r>
      <w:r w:rsidRPr="002E2883">
        <w:rPr>
          <w:sz w:val="28"/>
          <w:szCs w:val="28"/>
        </w:rPr>
        <w:t xml:space="preserve"> категории), автомобильном (за исключением проезда грузовым транспортом, на такси), а также авиационным (экономическим классом) при отсутствии иного вида транспорта) к месту отдыха (оздоровления), обследования (лечения) и обратно к месту жительства, кратчайшим путём по наименьшей стоимости проезда.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В случае если отдых, лечение (обследование) проводится в нескольких местах, то компенсация расходов осуществляется к одному из этих мест по выбору заявителя.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3.2. В размере стоимости путевок в школьные и студенческие спортивно-оздоровительные лагеря (базы) труда и отдыха, санаторно-курортные учреждения, сроком не менее 14 дней, а также за обследование и лечение в лечебно-профилактических учреждениях, приобретение лекарственных средств по профильному заболеванию.</w:t>
      </w:r>
    </w:p>
    <w:p w:rsid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3.3. Отдых и лечение должен осуществляться в пределах территории Российской Федерации.</w:t>
      </w:r>
    </w:p>
    <w:p w:rsidR="00AF1341" w:rsidRPr="002E2883" w:rsidRDefault="00AF1341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При наличии у подопечного ребенка инвалидности, а также выписки, направления, и иных медицинских документов, указывающих на необходимость лечения (обследования), социальная адресная помощь оказывается ежегодно.</w:t>
      </w:r>
    </w:p>
    <w:p w:rsidR="002E2883" w:rsidRPr="002E2883" w:rsidRDefault="00AF1341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2883" w:rsidRPr="002E2883">
        <w:rPr>
          <w:sz w:val="28"/>
          <w:szCs w:val="28"/>
        </w:rPr>
        <w:t xml:space="preserve">. Обеспечение подопечных отдыхом и оздоровлением должно быть полноценным и составлять не менее 14 календарных дней. </w:t>
      </w:r>
    </w:p>
    <w:p w:rsidR="002E2883" w:rsidRPr="002E2883" w:rsidRDefault="00AF1341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E2883" w:rsidRPr="002E2883">
        <w:rPr>
          <w:sz w:val="28"/>
          <w:szCs w:val="28"/>
        </w:rPr>
        <w:t>. Выплаты производятся в объеме доведенных лимитов бюджетных ассигнований, предусмотренных муниципальной программой «Социальная поддержка граждан Ленского района» на текущий финансовый год.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В случаях поступления большого количества заявлений о компенсации затрат от опекунов (попечителей), приемных родителей расходы компенсируются частично на основании распоряжения главы. </w:t>
      </w:r>
    </w:p>
    <w:p w:rsidR="002E2883" w:rsidRPr="002E2883" w:rsidRDefault="00AF1341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2883" w:rsidRPr="002E2883">
        <w:rPr>
          <w:sz w:val="28"/>
          <w:szCs w:val="28"/>
        </w:rPr>
        <w:t xml:space="preserve">. В случае если заявления на компенсацию затрат текущего года поступили в следующем финансовом году, то адресная социальная помощь предоставляется заявителю в размере понесенных затрат, произведенных не ранее 1 декабря года, предшествующему году подачи заявления. </w:t>
      </w:r>
    </w:p>
    <w:p w:rsidR="002E2883" w:rsidRPr="002E2883" w:rsidRDefault="00AF1341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2883" w:rsidRPr="002E2883">
        <w:rPr>
          <w:sz w:val="28"/>
          <w:szCs w:val="28"/>
        </w:rPr>
        <w:t>. Рассмотрение документов осуществляется в течение 30 дней с момента поступления заявления и всех необходимых документов, указанных в п. 2.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3. Порядок выплаты</w:t>
      </w:r>
    </w:p>
    <w:p w:rsid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Компенсация расходов производится путем перечисления на расчетный счет подопечного, опекуна (попечителя), приемного родителя,</w:t>
      </w:r>
      <w:r w:rsidRPr="002E2883">
        <w:rPr>
          <w:rFonts w:ascii="Calibri" w:hAnsi="Calibri"/>
          <w:sz w:val="28"/>
          <w:szCs w:val="28"/>
        </w:rPr>
        <w:t xml:space="preserve"> </w:t>
      </w:r>
      <w:r w:rsidRPr="002E2883">
        <w:rPr>
          <w:sz w:val="28"/>
          <w:szCs w:val="28"/>
        </w:rPr>
        <w:t xml:space="preserve">на основании распоряжения </w:t>
      </w:r>
      <w:r w:rsidR="00DC2FAB">
        <w:rPr>
          <w:sz w:val="28"/>
          <w:szCs w:val="28"/>
        </w:rPr>
        <w:t>главы муниципального района</w:t>
      </w:r>
      <w:r w:rsidRPr="002E2883">
        <w:rPr>
          <w:sz w:val="28"/>
          <w:szCs w:val="28"/>
        </w:rPr>
        <w:t xml:space="preserve"> «Ленский район», в течение 15 банковских дней.</w:t>
      </w:r>
    </w:p>
    <w:p w:rsidR="002E2883" w:rsidRPr="002E2883" w:rsidRDefault="002E2883" w:rsidP="00B15178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4. Заключительные положения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>1. Заявитель о принятом решении, о компенсации (об отказе) расходов уведомляется письменно или телефонограммой в течение 15 рабочих дней со дня принятия решения.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 Суммы, излишне выплаченные получателям вследствие их злоупотребления (предоставления документов с заведомо неверными сведениями, сокрытие данных, влияющих на право назначения), возмещаются ими самостоятельно, а в случае спора взыскиваются судебном порядке.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 В случае возникновения права на получение социальной выплаты (компенсации расходов) по двум или более основаниям (направление расходов) выплаты производятся по одному из направлений по выбору получателя на основании заявления.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4. Специалисты отдела опеки и попечительства админист</w:t>
      </w:r>
      <w:r w:rsidR="00DC2FAB">
        <w:rPr>
          <w:sz w:val="28"/>
          <w:szCs w:val="28"/>
        </w:rPr>
        <w:t>рации муниципального района</w:t>
      </w:r>
      <w:r w:rsidRPr="002E2883">
        <w:rPr>
          <w:sz w:val="28"/>
          <w:szCs w:val="28"/>
        </w:rPr>
        <w:t xml:space="preserve"> «Ленский район» (ответственное лицо) предоставляет в отдел учета и отчетности администрации муниципа</w:t>
      </w:r>
      <w:r w:rsidR="00DC2FAB">
        <w:rPr>
          <w:sz w:val="28"/>
          <w:szCs w:val="28"/>
        </w:rPr>
        <w:t>льного района</w:t>
      </w:r>
      <w:r w:rsidRPr="002E2883">
        <w:rPr>
          <w:sz w:val="28"/>
          <w:szCs w:val="28"/>
        </w:rPr>
        <w:t xml:space="preserve"> «Ленский район» отчет о целевом использовании денежных средств, в виде акта списания денежных средств со всеми документами, подтверждающими расходы. </w:t>
      </w:r>
    </w:p>
    <w:bookmarkEnd w:id="2"/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tbl>
      <w:tblPr>
        <w:tblW w:w="9822" w:type="dxa"/>
        <w:tblLayout w:type="fixed"/>
        <w:tblLook w:val="0000" w:firstRow="0" w:lastRow="0" w:firstColumn="0" w:lastColumn="0" w:noHBand="0" w:noVBand="0"/>
      </w:tblPr>
      <w:tblGrid>
        <w:gridCol w:w="4912"/>
        <w:gridCol w:w="4910"/>
      </w:tblGrid>
      <w:tr w:rsidR="002E2883" w:rsidRPr="002E2883" w:rsidTr="00312EFE">
        <w:trPr>
          <w:trHeight w:val="67"/>
        </w:trPr>
        <w:tc>
          <w:tcPr>
            <w:tcW w:w="4912" w:type="dxa"/>
          </w:tcPr>
          <w:p w:rsidR="002E2883" w:rsidRPr="002E2883" w:rsidRDefault="00F13589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2E2883" w:rsidRPr="002E2883">
              <w:rPr>
                <w:b/>
                <w:sz w:val="28"/>
                <w:szCs w:val="28"/>
              </w:rPr>
              <w:t xml:space="preserve"> отдела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>опеки и попечительства</w:t>
            </w:r>
          </w:p>
        </w:tc>
        <w:tc>
          <w:tcPr>
            <w:tcW w:w="4910" w:type="dxa"/>
          </w:tcPr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 xml:space="preserve">                                 </w:t>
            </w:r>
            <w:r w:rsidR="00F13589">
              <w:rPr>
                <w:b/>
                <w:sz w:val="28"/>
                <w:szCs w:val="28"/>
              </w:rPr>
              <w:t xml:space="preserve"> Т.В. Васильева</w:t>
            </w:r>
          </w:p>
        </w:tc>
      </w:tr>
    </w:tbl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2E2883" w:rsidRPr="002E2883" w:rsidTr="00312EFE">
        <w:tc>
          <w:tcPr>
            <w:tcW w:w="4785" w:type="dxa"/>
            <w:shd w:val="clear" w:color="auto" w:fill="auto"/>
          </w:tcPr>
          <w:p w:rsidR="002E2883" w:rsidRPr="002E2883" w:rsidRDefault="002E2883" w:rsidP="002E288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2E2883">
              <w:rPr>
                <w:bCs/>
                <w:color w:val="000000"/>
                <w:sz w:val="28"/>
                <w:szCs w:val="28"/>
              </w:rPr>
              <w:t xml:space="preserve">Приложение                                                      </w:t>
            </w:r>
            <w:r w:rsidRPr="002E2883">
              <w:rPr>
                <w:bCs/>
                <w:color w:val="000000"/>
                <w:sz w:val="24"/>
                <w:szCs w:val="24"/>
              </w:rPr>
              <w:t xml:space="preserve">к Порядку оказания социальной помощи в виде  компенсации расходов за проезд к месту отдыха (оздоровления), обследования (лечения) детей-сирот и детей, оставшихся без попечения родителей, недееспособным и ограничено дееспособным гражданам, за проезд опекунам (попечителям) </w:t>
            </w:r>
            <w:r w:rsidRPr="002E2883">
              <w:rPr>
                <w:bCs/>
                <w:color w:val="000000"/>
                <w:sz w:val="24"/>
                <w:szCs w:val="24"/>
              </w:rPr>
              <w:lastRenderedPageBreak/>
              <w:t>недееспособных (ограничено дееспособных) граждан, за проезд приемным родителям</w:t>
            </w:r>
          </w:p>
        </w:tc>
      </w:tr>
    </w:tbl>
    <w:p w:rsidR="002E2883" w:rsidRPr="002E2883" w:rsidRDefault="002E2883" w:rsidP="002E2883">
      <w:pPr>
        <w:widowControl/>
        <w:autoSpaceDE/>
        <w:autoSpaceDN/>
        <w:adjustRightInd/>
        <w:rPr>
          <w:b/>
          <w:sz w:val="24"/>
          <w:szCs w:val="24"/>
        </w:rPr>
      </w:pPr>
      <w:r w:rsidRPr="002E2883">
        <w:rPr>
          <w:b/>
          <w:sz w:val="28"/>
          <w:szCs w:val="28"/>
        </w:rPr>
        <w:lastRenderedPageBreak/>
        <w:t xml:space="preserve">                                             Форма заявления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35"/>
        <w:gridCol w:w="5012"/>
      </w:tblGrid>
      <w:tr w:rsidR="002E2883" w:rsidRPr="002E2883" w:rsidTr="00312EFE">
        <w:tc>
          <w:tcPr>
            <w:tcW w:w="4735" w:type="dxa"/>
          </w:tcPr>
          <w:p w:rsidR="002E2883" w:rsidRPr="002E2883" w:rsidRDefault="002E2883" w:rsidP="002E28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12" w:type="dxa"/>
          </w:tcPr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 xml:space="preserve">Главе муниципального </w:t>
            </w:r>
          </w:p>
          <w:p w:rsidR="002E2883" w:rsidRPr="002E2883" w:rsidRDefault="00714559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  <w:r w:rsidR="002E2883" w:rsidRPr="002E2883">
              <w:rPr>
                <w:sz w:val="24"/>
                <w:szCs w:val="24"/>
              </w:rPr>
              <w:t xml:space="preserve"> «Ленский район»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_________________________________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от гр. ____________________________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проживающего по адресу:___________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_________________________________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Дом./сот. тел.______________________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E2883">
        <w:rPr>
          <w:sz w:val="24"/>
          <w:szCs w:val="24"/>
        </w:rPr>
        <w:t xml:space="preserve"> </w:t>
      </w:r>
      <w:r w:rsidRPr="002E2883">
        <w:rPr>
          <w:b/>
          <w:sz w:val="24"/>
          <w:szCs w:val="24"/>
        </w:rPr>
        <w:t>Заявление</w:t>
      </w:r>
    </w:p>
    <w:p w:rsidR="002E2883" w:rsidRPr="002E2883" w:rsidRDefault="002E2883" w:rsidP="00B15178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E2883">
        <w:rPr>
          <w:sz w:val="24"/>
          <w:szCs w:val="24"/>
        </w:rPr>
        <w:tab/>
      </w:r>
      <w:r w:rsidRPr="002E2883">
        <w:rPr>
          <w:sz w:val="22"/>
          <w:szCs w:val="22"/>
        </w:rPr>
        <w:t>Прошу компенсировать денежные средства за приобретение билетов к месту отдыха (оздоровления), обследование (лечение) на имя</w:t>
      </w:r>
    </w:p>
    <w:p w:rsidR="002E2883" w:rsidRPr="002E2883" w:rsidRDefault="002E2883" w:rsidP="00B15178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E2883">
        <w:rPr>
          <w:sz w:val="22"/>
          <w:szCs w:val="22"/>
        </w:rPr>
        <w:t>_____________________________________________________________________________</w:t>
      </w:r>
    </w:p>
    <w:p w:rsidR="002E2883" w:rsidRPr="002E2883" w:rsidRDefault="002E2883" w:rsidP="00B15178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2E2883">
        <w:rPr>
          <w:sz w:val="22"/>
          <w:szCs w:val="22"/>
        </w:rPr>
        <w:t>(ФИО подопечного, дата рождения)</w:t>
      </w:r>
    </w:p>
    <w:p w:rsidR="002E2883" w:rsidRPr="002E2883" w:rsidRDefault="002E2883" w:rsidP="00B15178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E2883">
        <w:rPr>
          <w:sz w:val="22"/>
          <w:szCs w:val="22"/>
        </w:rPr>
        <w:t xml:space="preserve">_____________________________________________________________________________ </w:t>
      </w:r>
    </w:p>
    <w:p w:rsidR="002E2883" w:rsidRPr="002E2883" w:rsidRDefault="002E2883" w:rsidP="00B15178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2E2883">
        <w:rPr>
          <w:sz w:val="22"/>
          <w:szCs w:val="22"/>
        </w:rPr>
        <w:t>(указать маршрут)</w:t>
      </w:r>
    </w:p>
    <w:p w:rsidR="002E2883" w:rsidRPr="002E2883" w:rsidRDefault="002E2883" w:rsidP="00B15178">
      <w:pPr>
        <w:widowControl/>
        <w:autoSpaceDE/>
        <w:autoSpaceDN/>
        <w:adjustRightInd/>
        <w:rPr>
          <w:sz w:val="22"/>
          <w:szCs w:val="22"/>
        </w:rPr>
      </w:pPr>
      <w:r w:rsidRPr="002E2883">
        <w:rPr>
          <w:sz w:val="22"/>
          <w:szCs w:val="22"/>
        </w:rPr>
        <w:t>_____________________________________________________________________________</w:t>
      </w:r>
    </w:p>
    <w:p w:rsidR="002E2883" w:rsidRPr="002E2883" w:rsidRDefault="002E2883" w:rsidP="00B15178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E2883">
        <w:rPr>
          <w:sz w:val="22"/>
          <w:szCs w:val="22"/>
        </w:rPr>
        <w:t xml:space="preserve">_____________________________________________________________________________ </w:t>
      </w:r>
    </w:p>
    <w:p w:rsidR="002E2883" w:rsidRPr="002E2883" w:rsidRDefault="002E2883" w:rsidP="00B15178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E2883">
        <w:rPr>
          <w:sz w:val="22"/>
          <w:szCs w:val="22"/>
        </w:rPr>
        <w:t>с перечислением денежных средств на расчетный счет №____________________________, ____________________________________</w:t>
      </w:r>
    </w:p>
    <w:p w:rsidR="002E2883" w:rsidRPr="002E2883" w:rsidRDefault="002E2883" w:rsidP="00B15178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открытый на имя _______________________________________________________________</w:t>
      </w:r>
    </w:p>
    <w:p w:rsidR="002E2883" w:rsidRPr="002E2883" w:rsidRDefault="002E2883" w:rsidP="00B15178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2E2883">
        <w:rPr>
          <w:sz w:val="22"/>
          <w:szCs w:val="22"/>
        </w:rPr>
        <w:t>(указать ФИО)</w:t>
      </w:r>
    </w:p>
    <w:p w:rsidR="002E2883" w:rsidRPr="002E2883" w:rsidRDefault="002E2883" w:rsidP="00B15178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2E2883">
        <w:rPr>
          <w:sz w:val="22"/>
          <w:szCs w:val="22"/>
        </w:rPr>
        <w:t xml:space="preserve">В соответствии со ст. 9 Федерального закона от 27.07.2006 г. № 152-ФЗ «О персональных данных» </w:t>
      </w:r>
      <w:r w:rsidRPr="002E2883">
        <w:rPr>
          <w:b/>
          <w:sz w:val="22"/>
          <w:szCs w:val="22"/>
        </w:rPr>
        <w:t>даю согласие</w:t>
      </w:r>
      <w:r w:rsidRPr="002E2883">
        <w:rPr>
          <w:sz w:val="22"/>
          <w:szCs w:val="22"/>
        </w:rPr>
        <w:t xml:space="preserve"> обработку персональных данных, а именно: совершение действий, пред</w:t>
      </w:r>
      <w:r w:rsidR="00255FF7" w:rsidRPr="00255FF7">
        <w:rPr>
          <w:sz w:val="22"/>
          <w:szCs w:val="22"/>
        </w:rPr>
        <w:t xml:space="preserve">усмотренных пунктом 3 статьи 3 </w:t>
      </w:r>
      <w:r w:rsidRPr="002E2883">
        <w:rPr>
          <w:sz w:val="22"/>
          <w:szCs w:val="22"/>
        </w:rPr>
        <w:t>Федерального закона от 27.07.2006 г. № 152-ФЗ «О персональных данных», со сведениями, находящимися в распоряжении администрации МО «Ленский район» и необходимыми в соответствии с нормативно-правовыми актами для предоставления муниципальной услуги</w:t>
      </w:r>
    </w:p>
    <w:p w:rsidR="002E2883" w:rsidRPr="002E2883" w:rsidRDefault="002E2883" w:rsidP="00B15178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:rsidR="002E2883" w:rsidRPr="002E2883" w:rsidRDefault="002E2883" w:rsidP="00B15178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Прилагаю следующие документы:</w:t>
      </w:r>
    </w:p>
    <w:p w:rsidR="002E2883" w:rsidRPr="002E2883" w:rsidRDefault="002E2883" w:rsidP="00B15178">
      <w:pPr>
        <w:widowControl/>
        <w:numPr>
          <w:ilvl w:val="0"/>
          <w:numId w:val="23"/>
        </w:numPr>
        <w:autoSpaceDE/>
        <w:autoSpaceDN/>
        <w:adjustRightInd/>
        <w:ind w:left="0" w:firstLine="426"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Копия паспорта заявителя.</w:t>
      </w:r>
    </w:p>
    <w:p w:rsidR="002E2883" w:rsidRPr="002E2883" w:rsidRDefault="002E2883" w:rsidP="00B15178">
      <w:pPr>
        <w:widowControl/>
        <w:numPr>
          <w:ilvl w:val="0"/>
          <w:numId w:val="23"/>
        </w:numPr>
        <w:autoSpaceDE/>
        <w:autoSpaceDN/>
        <w:adjustRightInd/>
        <w:ind w:left="0" w:firstLine="426"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Копия свидетельства о рождении, паспорта подопечного.</w:t>
      </w:r>
    </w:p>
    <w:p w:rsidR="002E2883" w:rsidRPr="002E2883" w:rsidRDefault="002E2883" w:rsidP="00B1517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426"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Копию документа об установлении опеки (попечительства), либо удостоверения опекуна.</w:t>
      </w:r>
    </w:p>
    <w:p w:rsidR="002E2883" w:rsidRPr="002E2883" w:rsidRDefault="002E2883" w:rsidP="00B1517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426"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Документы за проезд - оригиналы билетов, посадочные талоны, оригиналы квитанций разных сборов, кассовые чеки об оплате и др.</w:t>
      </w:r>
    </w:p>
    <w:p w:rsidR="002E2883" w:rsidRPr="002E2883" w:rsidRDefault="002E2883" w:rsidP="00B1517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426"/>
        <w:jc w:val="both"/>
        <w:rPr>
          <w:sz w:val="22"/>
          <w:szCs w:val="22"/>
        </w:rPr>
      </w:pPr>
      <w:r w:rsidRPr="002E2883">
        <w:rPr>
          <w:sz w:val="22"/>
          <w:szCs w:val="22"/>
        </w:rPr>
        <w:lastRenderedPageBreak/>
        <w:t>Документы за обследование, лечение, приобретение лекарств – договор об оказании медицинских услуг, оригиналы квитанций и кассового чека об оплате и др.</w:t>
      </w:r>
    </w:p>
    <w:p w:rsidR="002E2883" w:rsidRPr="002E2883" w:rsidRDefault="002E2883" w:rsidP="00B1517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426"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Документы за приобретение путевки – оригинал отрывного талона к путевке, оригинал квитанций и кассового чека об оплате.</w:t>
      </w:r>
    </w:p>
    <w:p w:rsidR="002E2883" w:rsidRPr="002E2883" w:rsidRDefault="002E2883" w:rsidP="00B1517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426"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Копия сберегательного счета, или иного счета.</w:t>
      </w:r>
    </w:p>
    <w:p w:rsidR="002E2883" w:rsidRPr="002E2883" w:rsidRDefault="002E2883" w:rsidP="00B1517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426"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Копии документов, подтверждающие заболевание, инвалидность подопечного.</w:t>
      </w:r>
    </w:p>
    <w:p w:rsidR="002E2883" w:rsidRPr="002E2883" w:rsidRDefault="002E2883" w:rsidP="00B15178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 w:firstLine="426"/>
        <w:jc w:val="both"/>
        <w:rPr>
          <w:sz w:val="22"/>
          <w:szCs w:val="22"/>
        </w:rPr>
      </w:pPr>
      <w:r w:rsidRPr="002E2883">
        <w:rPr>
          <w:sz w:val="22"/>
          <w:szCs w:val="22"/>
        </w:rPr>
        <w:t>Копию ИНН, СНИЛС заявителя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>_______________                                                                                 _________________</w:t>
      </w:r>
    </w:p>
    <w:p w:rsidR="002E2883" w:rsidRPr="002E2883" w:rsidRDefault="002E2883" w:rsidP="002E2883">
      <w:pPr>
        <w:widowControl/>
        <w:autoSpaceDE/>
        <w:autoSpaceDN/>
        <w:adjustRightInd/>
        <w:jc w:val="both"/>
      </w:pPr>
      <w:r w:rsidRPr="002E2883">
        <w:t xml:space="preserve">    Дата                                                                                                                                        Подпись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E2883" w:rsidRPr="002E2883" w:rsidTr="00312EFE">
        <w:tc>
          <w:tcPr>
            <w:tcW w:w="5070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2E2883">
              <w:t xml:space="preserve"> 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2E2883">
              <w:rPr>
                <w:bCs/>
                <w:color w:val="000000"/>
                <w:sz w:val="28"/>
                <w:szCs w:val="28"/>
              </w:rPr>
              <w:t>Приложение № 2                                              к постановлению главы                                от «___»______________20</w:t>
            </w:r>
            <w:r w:rsidR="00255FF7">
              <w:rPr>
                <w:bCs/>
                <w:color w:val="000000"/>
                <w:sz w:val="28"/>
                <w:szCs w:val="28"/>
              </w:rPr>
              <w:t>25</w:t>
            </w:r>
            <w:r w:rsidRPr="002E2883">
              <w:rPr>
                <w:bCs/>
                <w:color w:val="000000"/>
                <w:sz w:val="28"/>
                <w:szCs w:val="28"/>
              </w:rPr>
              <w:t xml:space="preserve"> г.                            №____________________</w:t>
            </w:r>
          </w:p>
        </w:tc>
      </w:tr>
      <w:tr w:rsidR="002E2883" w:rsidRPr="002E2883" w:rsidTr="00312EFE">
        <w:tc>
          <w:tcPr>
            <w:tcW w:w="5070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E2883" w:rsidRPr="002E2883" w:rsidRDefault="002E2883" w:rsidP="002E2883">
      <w:pPr>
        <w:keepNext/>
        <w:widowControl/>
        <w:tabs>
          <w:tab w:val="left" w:pos="9253"/>
        </w:tabs>
        <w:autoSpaceDE/>
        <w:autoSpaceDN/>
        <w:adjustRightInd/>
        <w:jc w:val="center"/>
        <w:outlineLvl w:val="1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 xml:space="preserve">Порядок </w:t>
      </w:r>
    </w:p>
    <w:p w:rsidR="002E2883" w:rsidRPr="002E2883" w:rsidRDefault="002E2883" w:rsidP="002E2883">
      <w:pPr>
        <w:keepNext/>
        <w:widowControl/>
        <w:tabs>
          <w:tab w:val="left" w:pos="9253"/>
        </w:tabs>
        <w:autoSpaceDE/>
        <w:autoSpaceDN/>
        <w:adjustRightInd/>
        <w:jc w:val="center"/>
        <w:outlineLvl w:val="1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оказания социальной адресной помощи в виде компенсации расходов за оформление документов на имя несовершеннолетних, недееспособных и ограничено дееспособных граждан, временно устроенных в медицинские и социальные организации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after="200"/>
        <w:jc w:val="center"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1. Общие положения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1. 1. Настоящий Порядок определяет условия оказания единовременной адресной социальной помощи: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- несовершеннолетним детям, находящимся в трудной жизненной ситуации, 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- недееспособным и ограничено дееспособным гражданам, 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состоящим на учете подопечных на территории Ленского района.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 xml:space="preserve">2. Адресная социальная помощь несовершеннолетним, недееспособным и ограничено дееспособным гражданам предоставляется в виде компенсации затрат за оформление следующих документов:     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а) документ, удостоверяющий личность (паспорт), с включением стоимости фотографий;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б) при утере свидетельства о постановке на учет физического лица в налоговом органе на территории РФ (ИНН);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в) сберегательной книжки для зачисления социальных выплат.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 Финансовое обеспечение настоящего порядка производится в пределах средств, предусмотренных муниципальной программой «Социальная поддержка граждан Ленского района».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4. Компенсация расходов производится на основании распоряжения</w:t>
      </w:r>
      <w:r w:rsidR="00714559">
        <w:rPr>
          <w:sz w:val="28"/>
          <w:szCs w:val="28"/>
        </w:rPr>
        <w:t xml:space="preserve"> главы муниципального района</w:t>
      </w:r>
      <w:r w:rsidRPr="002E2883">
        <w:rPr>
          <w:sz w:val="28"/>
          <w:szCs w:val="28"/>
        </w:rPr>
        <w:t xml:space="preserve"> «Ленский район».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center"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2. Порядок предоставления адресной социальной помощи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1. Адресная социальная помощь (далее компенсация расходов) предоставляется несовершеннолетним детям, недееспособным и ограничено дееспособным гражданам, по</w:t>
      </w:r>
      <w:r w:rsidRPr="002E2883">
        <w:rPr>
          <w:sz w:val="28"/>
          <w:szCs w:val="28"/>
        </w:rPr>
        <w:lastRenderedPageBreak/>
        <w:t xml:space="preserve">мещенным в социально – реабилитационный центр для несовершеннолетней и медицинской организации, и осуществляется на основании ходатайств, писем из вышеуказанных организаций.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  Для компенсации расходов за оформление документов на имя несовершеннолетних, недееспособных и ограничено граждан, в отдел опеки и попечительства админист</w:t>
      </w:r>
      <w:r w:rsidR="00714559">
        <w:rPr>
          <w:sz w:val="28"/>
          <w:szCs w:val="28"/>
        </w:rPr>
        <w:t>рации муниципального района</w:t>
      </w:r>
      <w:r w:rsidRPr="002E2883">
        <w:rPr>
          <w:sz w:val="28"/>
          <w:szCs w:val="28"/>
        </w:rPr>
        <w:t xml:space="preserve"> «Ленский район» предоставляются следующие документы: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          а) письменное ходатайство либо информационное письмо из медицинских и социальных организаций, куда временно помещен ребенок, недееспособный и ограничено дееспособный гражданин, о необходимости оформления документов;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б) акты, приказы, заявления о помещении несовершеннолетних и недееспособных граждан в медицинские и социальные организации, другие сведения;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left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в) квитанции об оплате, кассовые чеки о произведенных расходах;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          г) копию расчетного счета, открытого в кредитной организации.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 Компенсация расходов предоставляется в размере стоимости бланков, удостоверяющих личность (паспорт), госпошлины на документы, а также денежных средств, в размере 10 руб., вложенных на лицевые счета, открытых на имя несовершеннолетних, недееспособных и ограничено дееспособных граждан, помещенных в медицинские и социальные организации.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>4. В случаях возникновения ситуаций, когда денежных средств, предусмотренных программой, на компенсацию расходов недостаточно, возможно рассмотрение данного вопроса в следующем финансовом году. Компенсация затрат осуществляется за прошедший период, но не более чем за год.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5. Ходатайства о компенсации расходов рассматриваются в течение 30 дней.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3. Порядок выплаты</w:t>
      </w:r>
    </w:p>
    <w:p w:rsidR="002E2883" w:rsidRDefault="002E2883" w:rsidP="00255FF7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Компенсация расходов производится путем перевода денежных средств в подотчет специалистам отдела опеки и попечительства, на основании распоряжения </w:t>
      </w:r>
      <w:r w:rsidR="00714559">
        <w:rPr>
          <w:sz w:val="28"/>
          <w:szCs w:val="28"/>
        </w:rPr>
        <w:t>главы муниципального района</w:t>
      </w:r>
      <w:r w:rsidRPr="002E2883">
        <w:rPr>
          <w:sz w:val="28"/>
          <w:szCs w:val="28"/>
        </w:rPr>
        <w:t xml:space="preserve"> «Ленский район», в течение 15 рабочих дней. </w:t>
      </w:r>
    </w:p>
    <w:p w:rsidR="00255FF7" w:rsidRPr="002E2883" w:rsidRDefault="00255FF7" w:rsidP="00255FF7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4. Заключительные положения</w:t>
      </w:r>
    </w:p>
    <w:p w:rsidR="002E2883" w:rsidRPr="002E2883" w:rsidRDefault="002E2883" w:rsidP="00714559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Специалисты отдела опеки и попечительства админист</w:t>
      </w:r>
      <w:r w:rsidR="00714559">
        <w:rPr>
          <w:sz w:val="28"/>
          <w:szCs w:val="28"/>
        </w:rPr>
        <w:t>рации муниципального района</w:t>
      </w:r>
      <w:r w:rsidRPr="002E2883">
        <w:rPr>
          <w:sz w:val="28"/>
          <w:szCs w:val="28"/>
        </w:rPr>
        <w:t xml:space="preserve"> «Ленский район» (ответственное лицо) предоставляет в отдел учета и отчетности администрации муниципал</w:t>
      </w:r>
      <w:r w:rsidR="006632E5">
        <w:rPr>
          <w:sz w:val="28"/>
          <w:szCs w:val="28"/>
        </w:rPr>
        <w:t>ьного района</w:t>
      </w:r>
      <w:r w:rsidRPr="002E2883">
        <w:rPr>
          <w:sz w:val="28"/>
          <w:szCs w:val="28"/>
        </w:rPr>
        <w:t xml:space="preserve"> «Ленский район» отчет о целевом использовании денежных средств, в виде акта списания денежных средств, со всеми документами, подтверждающими расходы.</w:t>
      </w:r>
    </w:p>
    <w:p w:rsid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55FF7" w:rsidRPr="002E2883" w:rsidRDefault="00255FF7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54" w:type="dxa"/>
        <w:tblLayout w:type="fixed"/>
        <w:tblLook w:val="0000" w:firstRow="0" w:lastRow="0" w:firstColumn="0" w:lastColumn="0" w:noHBand="0" w:noVBand="0"/>
      </w:tblPr>
      <w:tblGrid>
        <w:gridCol w:w="4877"/>
        <w:gridCol w:w="4877"/>
      </w:tblGrid>
      <w:tr w:rsidR="002E2883" w:rsidRPr="002E2883" w:rsidTr="00312EFE">
        <w:trPr>
          <w:trHeight w:val="376"/>
        </w:trPr>
        <w:tc>
          <w:tcPr>
            <w:tcW w:w="4877" w:type="dxa"/>
          </w:tcPr>
          <w:p w:rsidR="002E2883" w:rsidRPr="002E2883" w:rsidRDefault="00714559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2E2883" w:rsidRPr="002E2883">
              <w:rPr>
                <w:b/>
                <w:sz w:val="28"/>
                <w:szCs w:val="28"/>
              </w:rPr>
              <w:t xml:space="preserve"> отдела 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 xml:space="preserve">опеки и попечительства </w:t>
            </w:r>
            <w:r w:rsidR="00714559">
              <w:rPr>
                <w:b/>
                <w:sz w:val="28"/>
                <w:szCs w:val="28"/>
              </w:rPr>
              <w:t xml:space="preserve">                                        </w:t>
            </w:r>
            <w:r w:rsidRPr="002E2883">
              <w:rPr>
                <w:b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4877" w:type="dxa"/>
          </w:tcPr>
          <w:p w:rsidR="00714559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 xml:space="preserve">       </w:t>
            </w:r>
          </w:p>
          <w:p w:rsidR="002E2883" w:rsidRPr="002E2883" w:rsidRDefault="00714559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Т.В. Васильева</w:t>
            </w:r>
            <w:r w:rsidR="002E2883" w:rsidRPr="002E2883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</w:p>
        </w:tc>
      </w:tr>
    </w:tbl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2E2883" w:rsidRPr="002E2883" w:rsidTr="00312EFE">
        <w:tc>
          <w:tcPr>
            <w:tcW w:w="5070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2E288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394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2E2883">
              <w:rPr>
                <w:bCs/>
                <w:color w:val="000000"/>
                <w:sz w:val="28"/>
                <w:szCs w:val="28"/>
              </w:rPr>
              <w:t xml:space="preserve">Приложение № 3                                              к постановлению главы    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2E2883">
              <w:rPr>
                <w:bCs/>
                <w:color w:val="000000"/>
                <w:sz w:val="28"/>
                <w:szCs w:val="28"/>
              </w:rPr>
              <w:t>от «___»______________20</w:t>
            </w:r>
            <w:r w:rsidR="00255FF7">
              <w:rPr>
                <w:bCs/>
                <w:color w:val="000000"/>
                <w:sz w:val="28"/>
                <w:szCs w:val="28"/>
              </w:rPr>
              <w:t>25</w:t>
            </w:r>
            <w:r w:rsidRPr="002E2883">
              <w:rPr>
                <w:bCs/>
                <w:color w:val="000000"/>
                <w:sz w:val="28"/>
                <w:szCs w:val="28"/>
              </w:rPr>
              <w:t xml:space="preserve"> г.                            №____________________</w:t>
            </w:r>
          </w:p>
        </w:tc>
      </w:tr>
      <w:tr w:rsidR="002E2883" w:rsidRPr="002E2883" w:rsidTr="00312EFE">
        <w:tc>
          <w:tcPr>
            <w:tcW w:w="5070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Порядок</w:t>
      </w:r>
    </w:p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оказания адресной социальной помощи в виде компенсации расходов за обучение и проезд к месту обучения в профессиональных образовательных организациях</w:t>
      </w:r>
    </w:p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1. Общие положения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>1. 1. Настоящий Порядок определяет условия оказания единовременной адресной социальной помощи (далее компенсация расходов):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- детям-сиротам и детям, оставшимся без попечения родителей, состоящим на учете подопечных на территории Ленского района.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- лицам из числа детей-сирот и детей, оставшихся без попечения родителей, от 18 до 23 лет.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 2. Единовременная адресная социальная помощь оказывается детям-сиротам и детям, оставшимся без попечения родителей, находящимся под опекой (попечительством), в приемных семьях, и лицам из их числа, получающим первое профессиональное образование, обучающимся в государственных образовательных учреждениях высшего, среднего и начального профессионального обучения, находящимся на территории и за пределами Республики Саха (Якутия).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 Финансовое обеспечение настоящего порядка производится в пределах средств, предусмотренных муниципальной программой «Социальная поддержка граждан Ленского района».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2. Порядок предоставления адресной социальной помощи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>1. Адресная социальная помощь предоставляется детям-сиротам и детям, оставшимся без попечения родителей, и лицам из их числа, за обучение в государственных образовательных учреждениях высшего, среднего и начального профессионального обучения и проезд к месту обучения и обратно к месту жительства в виде компенсации расходов.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 Для получения компенсации расходов обучающийся (студент), опекун (попечитель), приемный родитель представляет в отдел опеки и попечительства админист</w:t>
      </w:r>
      <w:r w:rsidR="006632E5">
        <w:rPr>
          <w:sz w:val="28"/>
          <w:szCs w:val="28"/>
        </w:rPr>
        <w:t>рации муниципального района</w:t>
      </w:r>
      <w:r w:rsidRPr="002E2883">
        <w:rPr>
          <w:sz w:val="28"/>
          <w:szCs w:val="28"/>
        </w:rPr>
        <w:t xml:space="preserve"> «Ленский район» следующие документы: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а) письменное заявление, по установленной форме согласно приложению настоящего порядка;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б) копию паспорта заявителя;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в) копии паспорта подопечного, опекуна (попечителя), приемного родителя;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г) копию документа об установлении опеки (попечительства), либо удостоверения;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д) копию расчетного счета;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е) копию ИНН, СНИЛС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ж) справку из учебного заведения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з) документы, подтверждающие оплату за обучение (копии договора, оригиналы квитанции и чека об оплате);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и) документы за проезд - оригиналы билетов, посадочные талоны, квитанции разных сборов, кассовые чеки об оплате и др.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>Студенты, обучающиеся по очной форме обучения за счет бюджетных ассигнований, предоставляют вышеперечисленные документы за исключением пункта з).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 Компенсация расходов предоставляется ежегодно: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3.1. В размере 50 % от стоимости обучения детям-сиротам и детям, оставшимся без попечения родителей, лицам из их числа, обучающимся в государственных образовательных учреждениях высшего, среднего и начального профессионального обучения.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Компенсации подлежат затраты, произведенные заявителем в текущем финансовом году за семестр(ы), а также за учебный год, включающий оба семестра, в том числе произведенные заявителем в предыдущем финансовом году.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3.2. В размере стоимости билетов за проезд на междугородном транспорте (железнодорожном (за исключением проезда в вагонах категории СВ и повышенной комфортности), водном пассажирском (на местах </w:t>
      </w:r>
      <w:r w:rsidRPr="002E2883">
        <w:rPr>
          <w:sz w:val="28"/>
          <w:szCs w:val="28"/>
          <w:lang w:val="en-US"/>
        </w:rPr>
        <w:t>III</w:t>
      </w:r>
      <w:r w:rsidRPr="002E2883">
        <w:rPr>
          <w:sz w:val="28"/>
          <w:szCs w:val="28"/>
        </w:rPr>
        <w:t xml:space="preserve"> категории), автомобильном (за исключением проезда грузовым транспортом, на такси), а также авиационным (экономическим классом) при отсутствии иного вида транспорта) один раз в год к месту жительства и обратно к месту учебы в каникулярное время;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3.3. Право на компенсацию возникает в год обучения и осуществления проезда к месту обучения и обратно к месту жительства и не переносится на следующий финансовый год. Исключением является проезд на каникулы в зимний период.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>4. Выплаты производятся в объеме доведенных лимитов бюджетных ассигнований, предусмотренных муниципальной программой «Социальная поддержка граждан Ленского района» на текущий финансовый год.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В случаях поступления большого количества заявлений о компенсации расходов от опекунов (попечителей), приемных родителей расходы компенсируются частично на основании распоряжения главы.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5. Рассмотрение документов осуществляется в течение 30 дней с момента поступления заявления и всех необходимых документов, указанных в п. 2. Документы, поступившие в декабре месяце, подлежат рассмотрению не позднее 15 декабря текущего года.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6. Право на получение компенсации денежных средств за обучение и проезд прекращается в случае окончания обучения в государственных образовательных организациях высшего, среднего и начального профессионального обучения, либо отчисления его из этой организации.</w:t>
      </w:r>
    </w:p>
    <w:p w:rsidR="002E2883" w:rsidRPr="002E2883" w:rsidRDefault="002E2883" w:rsidP="00255FF7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7. Выпускникам профессионального учебного заведения компенсация расходов к месту жительства предоставляется при наличии диплома об окончании учебного заведения до 1 августа текущего года.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3. Порядок выплаты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Компенсация расходов производится путем перечисления на расчетный счет обучающегося (студента) или на расчетный счет опекуна (попечителя), приемного родителя, на </w:t>
      </w:r>
      <w:r w:rsidRPr="002E2883">
        <w:rPr>
          <w:sz w:val="28"/>
          <w:szCs w:val="28"/>
        </w:rPr>
        <w:lastRenderedPageBreak/>
        <w:t>основании распоряжения главы м</w:t>
      </w:r>
      <w:r w:rsidR="006632E5">
        <w:rPr>
          <w:sz w:val="28"/>
          <w:szCs w:val="28"/>
        </w:rPr>
        <w:t>униципального района</w:t>
      </w:r>
      <w:r w:rsidRPr="002E2883">
        <w:rPr>
          <w:sz w:val="28"/>
          <w:szCs w:val="28"/>
        </w:rPr>
        <w:t xml:space="preserve"> «Ленский район», в течение 15 рабочих дней.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4. Заключительные положения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1. Заявитель о принятом решении, о компенсации (либо об отказе) расходов уведомляется письменно или телефонограммой в течение 30 рабочих дней со дня принятия решения.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 Суммы, излишне выплаченные получателям вследствие их злоупотребления (предоставления документов с заведомо неверными сведениями, сокрытие данных, влияющих на право назначения), возмещаются ими самостоятельно, а в случае спора взыскиваются в судебном порядке.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 В случае возникновения права на получение социальной выплаты (компенсации расходов) по двум или более основаниям (направление расходов) выплаты производятся по одному из направлений по выбору получателя социальной выплаты на основании заявления.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4. Специалисты отдела опеки и попечительства админист</w:t>
      </w:r>
      <w:r w:rsidR="006632E5">
        <w:rPr>
          <w:sz w:val="28"/>
          <w:szCs w:val="28"/>
        </w:rPr>
        <w:t>рации муниципального района</w:t>
      </w:r>
      <w:r w:rsidRPr="002E2883">
        <w:rPr>
          <w:sz w:val="28"/>
          <w:szCs w:val="28"/>
        </w:rPr>
        <w:t xml:space="preserve"> «Ленский район» (ответственное лицо) предоставляет в отдел учета и отчетности администр</w:t>
      </w:r>
      <w:r w:rsidR="006632E5">
        <w:rPr>
          <w:sz w:val="28"/>
          <w:szCs w:val="28"/>
        </w:rPr>
        <w:t xml:space="preserve">ации муниципального района </w:t>
      </w:r>
      <w:r w:rsidRPr="002E2883">
        <w:rPr>
          <w:sz w:val="28"/>
          <w:szCs w:val="28"/>
        </w:rPr>
        <w:t xml:space="preserve">«Ленский район» отчет о целевом использовании денежных средств, в виде акта списания денежных средств со всеми подтверждающими расходы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2E2883" w:rsidRPr="002E2883" w:rsidTr="00312EFE">
        <w:tc>
          <w:tcPr>
            <w:tcW w:w="4643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6632E5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2E2883" w:rsidRPr="002E2883">
              <w:rPr>
                <w:b/>
                <w:sz w:val="28"/>
                <w:szCs w:val="28"/>
              </w:rPr>
              <w:t xml:space="preserve"> отдела 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>опеки и попечительства</w:t>
            </w:r>
          </w:p>
        </w:tc>
        <w:tc>
          <w:tcPr>
            <w:tcW w:w="4643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 xml:space="preserve">                              </w:t>
            </w:r>
            <w:r w:rsidR="006632E5">
              <w:rPr>
                <w:b/>
                <w:sz w:val="28"/>
                <w:szCs w:val="28"/>
              </w:rPr>
              <w:t xml:space="preserve">     Т.В. Васильева</w:t>
            </w:r>
          </w:p>
        </w:tc>
      </w:tr>
    </w:tbl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171"/>
        <w:tblW w:w="9897" w:type="dxa"/>
        <w:tblLook w:val="04A0" w:firstRow="1" w:lastRow="0" w:firstColumn="1" w:lastColumn="0" w:noHBand="0" w:noVBand="1"/>
      </w:tblPr>
      <w:tblGrid>
        <w:gridCol w:w="5148"/>
        <w:gridCol w:w="4749"/>
      </w:tblGrid>
      <w:tr w:rsidR="002E2883" w:rsidRPr="002E2883" w:rsidTr="00312EFE">
        <w:trPr>
          <w:trHeight w:val="1586"/>
        </w:trPr>
        <w:tc>
          <w:tcPr>
            <w:tcW w:w="5148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49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2E2883">
              <w:rPr>
                <w:bCs/>
                <w:color w:val="000000"/>
                <w:sz w:val="28"/>
                <w:szCs w:val="28"/>
              </w:rPr>
              <w:t xml:space="preserve">Приложение                                               </w:t>
            </w:r>
            <w:r w:rsidRPr="002E2883">
              <w:rPr>
                <w:bCs/>
                <w:color w:val="000000"/>
                <w:sz w:val="24"/>
                <w:szCs w:val="24"/>
              </w:rPr>
              <w:t xml:space="preserve">к </w:t>
            </w:r>
            <w:r w:rsidRPr="002E288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E2883">
              <w:rPr>
                <w:bCs/>
                <w:color w:val="000000"/>
                <w:sz w:val="24"/>
                <w:szCs w:val="24"/>
              </w:rPr>
              <w:t xml:space="preserve">Порядку </w:t>
            </w:r>
            <w:r w:rsidRPr="002E2883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E2883">
              <w:rPr>
                <w:bCs/>
                <w:color w:val="000000"/>
                <w:sz w:val="24"/>
                <w:szCs w:val="24"/>
              </w:rPr>
              <w:t>оказания социальной помощи в виде компенсации расходов за обучение и проезд к месту обучения в профессиональных образовательных организациях</w:t>
            </w:r>
          </w:p>
        </w:tc>
      </w:tr>
    </w:tbl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2E2883">
        <w:rPr>
          <w:b/>
          <w:sz w:val="24"/>
          <w:szCs w:val="24"/>
        </w:rPr>
        <w:t xml:space="preserve">Форма заявления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2E2883" w:rsidRPr="002E2883" w:rsidTr="00312EFE">
        <w:tc>
          <w:tcPr>
            <w:tcW w:w="4928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 xml:space="preserve">Главе муниципального </w:t>
            </w:r>
          </w:p>
          <w:p w:rsidR="002E2883" w:rsidRPr="002E2883" w:rsidRDefault="00133744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  <w:r w:rsidR="002E2883" w:rsidRPr="002E2883">
              <w:rPr>
                <w:sz w:val="24"/>
                <w:szCs w:val="24"/>
              </w:rPr>
              <w:t xml:space="preserve"> «Ленский район»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_________________________________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от гр. ____________________________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проживающего по адресу:___________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_________________________________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Дом./сот. тел.______________________</w:t>
            </w:r>
          </w:p>
          <w:p w:rsidR="002E2883" w:rsidRPr="002E2883" w:rsidRDefault="002E2883" w:rsidP="002E2883">
            <w:pPr>
              <w:widowControl/>
              <w:tabs>
                <w:tab w:val="left" w:pos="9253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2E2883">
        <w:rPr>
          <w:b/>
          <w:sz w:val="24"/>
          <w:szCs w:val="24"/>
        </w:rPr>
        <w:t>Заявление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both"/>
        <w:rPr>
          <w:sz w:val="28"/>
          <w:szCs w:val="28"/>
        </w:rPr>
      </w:pPr>
      <w:r w:rsidRPr="002E2883">
        <w:rPr>
          <w:sz w:val="24"/>
          <w:szCs w:val="24"/>
        </w:rPr>
        <w:t xml:space="preserve">            Прошу компенсировать денежные средства за проезд (обучение) согласно стоимости билетов, к месту обучения и обратно к месту жительства на имя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both"/>
        <w:rPr>
          <w:sz w:val="28"/>
          <w:szCs w:val="28"/>
        </w:rPr>
      </w:pPr>
      <w:r w:rsidRPr="002E2883">
        <w:rPr>
          <w:sz w:val="28"/>
          <w:szCs w:val="28"/>
        </w:rPr>
        <w:t>_________________________________________________________________,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</w:pPr>
      <w:r w:rsidRPr="002E2883">
        <w:t>(ФИО, дата рождения)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rPr>
          <w:sz w:val="24"/>
          <w:szCs w:val="24"/>
        </w:rPr>
      </w:pPr>
      <w:r w:rsidRPr="002E2883">
        <w:rPr>
          <w:sz w:val="24"/>
          <w:szCs w:val="24"/>
        </w:rPr>
        <w:t>Обучающегося в ________________________________________________________________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</w:pPr>
      <w:r w:rsidRPr="002E2883">
        <w:lastRenderedPageBreak/>
        <w:t>(указать учебное заведение)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  <w:rPr>
          <w:sz w:val="28"/>
          <w:szCs w:val="28"/>
        </w:rPr>
      </w:pPr>
      <w:r w:rsidRPr="002E2883">
        <w:rPr>
          <w:sz w:val="28"/>
          <w:szCs w:val="28"/>
        </w:rPr>
        <w:t>_________________________________________________________________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>С перечислением денежных средств на счет № ______________________________________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>на имя ________________________________________________________________________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</w:pPr>
      <w:r w:rsidRPr="002E2883">
        <w:t>(ФИО)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 xml:space="preserve">В соответствии со ст. 9 Федерального закона от 27.07.2006 г. № 152-ФЗ «О персональных данных» </w:t>
      </w:r>
      <w:r w:rsidRPr="002E2883">
        <w:rPr>
          <w:b/>
          <w:sz w:val="24"/>
          <w:szCs w:val="24"/>
        </w:rPr>
        <w:t>даю согласие</w:t>
      </w:r>
      <w:r w:rsidRPr="002E2883">
        <w:rPr>
          <w:sz w:val="24"/>
          <w:szCs w:val="24"/>
        </w:rPr>
        <w:t xml:space="preserve"> обработку персональных данных, а именно: совершение действий, предусмотренных пунктом 3 статьи 3  Федерального закона от 27.07.2006 г. № 152-ФЗ «О персональных данных», со сведениями, находящимися в распоряжении администрации МО «Ленский район» и необходимыми в соответствии с нормативно-правовыми актами для предоставления муниципальной услуги.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both"/>
      </w:pPr>
      <w:r w:rsidRPr="002E2883">
        <w:t>Прилагаю следующие документы: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  <w:r w:rsidRPr="002E2883">
        <w:t>1. Копию паспорта заявителя.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  <w:r w:rsidRPr="002E2883">
        <w:t>2. Копию паспорта подопечного, опекуна (попечителя), приемного родителя.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  <w:r w:rsidRPr="002E2883">
        <w:t>3. Копию документа об установлении опеки (попечительства), либо удостоверения опекуна.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  <w:r w:rsidRPr="002E2883">
        <w:t>4. Документы, подтверждающие оплату за обучение (копии договора, оригиналы квитанции и чека оплаты)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  <w:r w:rsidRPr="002E2883">
        <w:t xml:space="preserve">5. Документы за проезд - оригиналы билетов, посадочные талоны, квитанции  разных сборов, кассовые чеки         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  <w:r w:rsidRPr="002E2883">
        <w:t xml:space="preserve">     об оплате и др.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  <w:r w:rsidRPr="002E2883">
        <w:t>6. Справку с учебного заведения.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  <w:r w:rsidRPr="002E2883">
        <w:t>7. Копию расчетного счета.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  <w:r w:rsidRPr="002E2883">
        <w:t>8. Копии ИНН, СНИЛС заявителя.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</w:pP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  <w:rPr>
          <w:sz w:val="28"/>
          <w:szCs w:val="28"/>
        </w:rPr>
      </w:pPr>
      <w:r w:rsidRPr="002E2883">
        <w:rPr>
          <w:sz w:val="28"/>
          <w:szCs w:val="28"/>
        </w:rPr>
        <w:t xml:space="preserve">__________________                                                               ________________ </w:t>
      </w:r>
      <w:r w:rsidRPr="002E2883">
        <w:rPr>
          <w:sz w:val="24"/>
          <w:szCs w:val="24"/>
        </w:rPr>
        <w:t>Дата                                                                                                                          Подпись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rPr>
          <w:bCs/>
          <w:color w:val="000000"/>
          <w:sz w:val="28"/>
          <w:szCs w:val="28"/>
        </w:rPr>
      </w:pPr>
      <w:r w:rsidRPr="002E2883">
        <w:rPr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2E2883" w:rsidRPr="002E2883" w:rsidRDefault="002E2883" w:rsidP="002E2883">
      <w:pPr>
        <w:widowControl/>
        <w:tabs>
          <w:tab w:val="left" w:pos="6663"/>
        </w:tabs>
        <w:autoSpaceDE/>
        <w:autoSpaceDN/>
        <w:adjustRightInd/>
        <w:rPr>
          <w:bCs/>
          <w:color w:val="000000"/>
          <w:sz w:val="28"/>
          <w:szCs w:val="28"/>
        </w:rPr>
      </w:pPr>
      <w:r w:rsidRPr="002E2883">
        <w:rPr>
          <w:bCs/>
          <w:color w:val="000000"/>
          <w:sz w:val="28"/>
          <w:szCs w:val="28"/>
        </w:rPr>
        <w:t xml:space="preserve">                                                      </w:t>
      </w:r>
    </w:p>
    <w:p w:rsidR="002E2883" w:rsidRPr="002E2883" w:rsidRDefault="002E2883" w:rsidP="002E2883">
      <w:pPr>
        <w:widowControl/>
        <w:tabs>
          <w:tab w:val="left" w:pos="6663"/>
        </w:tabs>
        <w:autoSpaceDE/>
        <w:autoSpaceDN/>
        <w:adjustRightInd/>
        <w:rPr>
          <w:bCs/>
          <w:color w:val="000000"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6663"/>
        </w:tabs>
        <w:autoSpaceDE/>
        <w:autoSpaceDN/>
        <w:adjustRightInd/>
        <w:rPr>
          <w:bCs/>
          <w:color w:val="000000"/>
          <w:sz w:val="28"/>
          <w:szCs w:val="28"/>
        </w:rPr>
      </w:pPr>
    </w:p>
    <w:p w:rsidR="002E2883" w:rsidRPr="002E2883" w:rsidRDefault="002E2883" w:rsidP="002E2883">
      <w:pPr>
        <w:widowControl/>
        <w:tabs>
          <w:tab w:val="left" w:pos="6663"/>
        </w:tabs>
        <w:autoSpaceDE/>
        <w:autoSpaceDN/>
        <w:adjustRightInd/>
        <w:rPr>
          <w:bCs/>
          <w:color w:val="000000"/>
          <w:sz w:val="28"/>
          <w:szCs w:val="28"/>
        </w:rPr>
      </w:pPr>
      <w:r w:rsidRPr="002E2883">
        <w:rPr>
          <w:bCs/>
          <w:color w:val="000000"/>
          <w:sz w:val="28"/>
          <w:szCs w:val="28"/>
        </w:rPr>
        <w:t xml:space="preserve">                                                                                          Приложение № 4                                            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2E2883">
        <w:rPr>
          <w:bCs/>
          <w:color w:val="000000"/>
          <w:sz w:val="28"/>
          <w:szCs w:val="28"/>
        </w:rPr>
        <w:t xml:space="preserve">                                                                                   к постановлению главы    </w:t>
      </w:r>
    </w:p>
    <w:p w:rsidR="002E2883" w:rsidRPr="002E2883" w:rsidRDefault="002E2883" w:rsidP="002E2883">
      <w:pPr>
        <w:widowControl/>
        <w:autoSpaceDE/>
        <w:autoSpaceDN/>
        <w:adjustRightInd/>
        <w:spacing w:line="259" w:lineRule="auto"/>
        <w:jc w:val="right"/>
        <w:rPr>
          <w:bCs/>
          <w:color w:val="000000"/>
          <w:sz w:val="28"/>
          <w:szCs w:val="28"/>
        </w:rPr>
      </w:pPr>
      <w:r w:rsidRPr="002E2883">
        <w:rPr>
          <w:bCs/>
          <w:color w:val="000000"/>
          <w:sz w:val="28"/>
          <w:szCs w:val="28"/>
        </w:rPr>
        <w:t xml:space="preserve">   от   « __»  _________20</w:t>
      </w:r>
      <w:r w:rsidR="00255FF7">
        <w:rPr>
          <w:bCs/>
          <w:color w:val="000000"/>
          <w:sz w:val="28"/>
          <w:szCs w:val="28"/>
        </w:rPr>
        <w:t>25</w:t>
      </w:r>
      <w:r w:rsidRPr="002E2883">
        <w:rPr>
          <w:bCs/>
          <w:color w:val="000000"/>
          <w:sz w:val="28"/>
          <w:szCs w:val="28"/>
        </w:rPr>
        <w:t xml:space="preserve"> г.                      </w:t>
      </w:r>
    </w:p>
    <w:p w:rsidR="002E2883" w:rsidRPr="002E2883" w:rsidRDefault="002E2883" w:rsidP="002E2883">
      <w:pPr>
        <w:widowControl/>
        <w:autoSpaceDE/>
        <w:autoSpaceDN/>
        <w:adjustRightInd/>
        <w:spacing w:line="259" w:lineRule="auto"/>
        <w:jc w:val="right"/>
        <w:rPr>
          <w:bCs/>
          <w:color w:val="000000"/>
          <w:sz w:val="28"/>
          <w:szCs w:val="28"/>
        </w:rPr>
      </w:pPr>
      <w:r w:rsidRPr="002E2883">
        <w:rPr>
          <w:bCs/>
          <w:color w:val="000000"/>
          <w:sz w:val="28"/>
          <w:szCs w:val="28"/>
        </w:rPr>
        <w:t xml:space="preserve">                                                                                    №      ___________________</w:t>
      </w:r>
    </w:p>
    <w:p w:rsidR="002E2883" w:rsidRPr="002E2883" w:rsidRDefault="002E2883" w:rsidP="002E2883">
      <w:pPr>
        <w:widowControl/>
        <w:autoSpaceDE/>
        <w:autoSpaceDN/>
        <w:adjustRightInd/>
        <w:spacing w:line="259" w:lineRule="auto"/>
        <w:rPr>
          <w:bCs/>
          <w:color w:val="000000"/>
          <w:sz w:val="28"/>
          <w:szCs w:val="28"/>
        </w:rPr>
      </w:pPr>
    </w:p>
    <w:p w:rsidR="002E2883" w:rsidRPr="002E2883" w:rsidRDefault="002E2883" w:rsidP="002E2883">
      <w:pPr>
        <w:keepNext/>
        <w:widowControl/>
        <w:tabs>
          <w:tab w:val="left" w:pos="9253"/>
        </w:tabs>
        <w:autoSpaceDE/>
        <w:autoSpaceDN/>
        <w:adjustRightInd/>
        <w:jc w:val="center"/>
        <w:outlineLvl w:val="1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lastRenderedPageBreak/>
        <w:t>Порядок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2E2883">
        <w:rPr>
          <w:rFonts w:eastAsia="Calibri"/>
          <w:b/>
          <w:sz w:val="28"/>
          <w:szCs w:val="28"/>
          <w:lang w:eastAsia="en-US"/>
        </w:rPr>
        <w:t>оказания единовременной материальной помощи детям – сиротам и детям, оставшимся без попечения родителей,</w:t>
      </w:r>
      <w:r w:rsidRPr="002E2883">
        <w:rPr>
          <w:sz w:val="28"/>
          <w:szCs w:val="28"/>
        </w:rPr>
        <w:t xml:space="preserve"> </w:t>
      </w:r>
      <w:r w:rsidRPr="002E2883">
        <w:rPr>
          <w:b/>
          <w:sz w:val="28"/>
          <w:szCs w:val="28"/>
        </w:rPr>
        <w:t xml:space="preserve">которые являются </w:t>
      </w:r>
      <w:r w:rsidRPr="002E2883">
        <w:rPr>
          <w:b/>
          <w:bCs/>
          <w:color w:val="000000"/>
          <w:sz w:val="28"/>
          <w:szCs w:val="28"/>
        </w:rPr>
        <w:t xml:space="preserve">выпускниками </w:t>
      </w:r>
      <w:r w:rsidRPr="002E2883">
        <w:rPr>
          <w:b/>
          <w:sz w:val="28"/>
          <w:szCs w:val="28"/>
        </w:rPr>
        <w:t>дошкольных и школьных общеобразовательных учреждений</w:t>
      </w:r>
    </w:p>
    <w:p w:rsidR="002E2883" w:rsidRPr="002E2883" w:rsidRDefault="002E2883" w:rsidP="002E2883">
      <w:pPr>
        <w:widowControl/>
        <w:tabs>
          <w:tab w:val="left" w:pos="9253"/>
        </w:tabs>
        <w:autoSpaceDE/>
        <w:autoSpaceDN/>
        <w:adjustRightInd/>
        <w:spacing w:after="200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1. Общие положения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1. 1. Настоящий Порядок определяет условия оказания единовременной социальной помощи: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           -  детям-сиротам и детям, оставшимся без попечения родителей, которые являются </w:t>
      </w:r>
      <w:r w:rsidRPr="002E2883">
        <w:rPr>
          <w:bCs/>
          <w:color w:val="000000"/>
          <w:sz w:val="28"/>
          <w:szCs w:val="28"/>
        </w:rPr>
        <w:t xml:space="preserve">выпускниками </w:t>
      </w:r>
      <w:r w:rsidRPr="002E2883">
        <w:rPr>
          <w:sz w:val="28"/>
          <w:szCs w:val="28"/>
        </w:rPr>
        <w:t>дошкольных и школьных общеобразовательных учреждений.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2. Порядок оказания адресной социальной помощи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1. Единовременная материальная помощь оказывается на основании заявления опекуна (попечителя), приемного родителя в размере 4 000 (четыре тысячи) рублей.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2. Для получения единовременной материальной помощи опекун (попечитель), приемный родитель предоставляет в отдел опеки и попечительства админист</w:t>
      </w:r>
      <w:r w:rsidR="00F13589">
        <w:rPr>
          <w:sz w:val="28"/>
          <w:szCs w:val="28"/>
        </w:rPr>
        <w:t>рации муниципального района</w:t>
      </w:r>
      <w:r w:rsidRPr="002E2883">
        <w:rPr>
          <w:sz w:val="28"/>
          <w:szCs w:val="28"/>
        </w:rPr>
        <w:t xml:space="preserve"> «Ленский район» следующие документы: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     а) письменное заявление о выплате единовременной материальной помощи.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б) копия паспорта заявителя.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в) копия свидетельства о рождении, паспорта подопечного.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     д) документы об установлении опеки (попечительства).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left="720"/>
        <w:jc w:val="both"/>
        <w:rPr>
          <w:sz w:val="28"/>
          <w:szCs w:val="28"/>
        </w:rPr>
      </w:pPr>
      <w:r w:rsidRPr="002E2883">
        <w:rPr>
          <w:sz w:val="28"/>
          <w:szCs w:val="28"/>
        </w:rPr>
        <w:lastRenderedPageBreak/>
        <w:t>е) справка из образовательного учреждения.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left="720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ж) копия сберегательного счета, или иного счета (кроме номинального)</w:t>
      </w:r>
    </w:p>
    <w:p w:rsidR="002E2883" w:rsidRDefault="002E2883" w:rsidP="00255FF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3. Финансовое обеспечение настоящего порядка производится в пределах средств, предусмотренных муниципальной программой «Социальная поддержка граждан Ленского района».</w:t>
      </w:r>
    </w:p>
    <w:p w:rsidR="00255FF7" w:rsidRPr="002E2883" w:rsidRDefault="00255FF7" w:rsidP="00255FF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3. Порядок выплаты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>Единовременная материальная помощь производится путем перечисления на расчетный счет подопечного, опекуна (попечителя), приемного родителя,</w:t>
      </w:r>
      <w:r w:rsidRPr="002E2883">
        <w:rPr>
          <w:rFonts w:ascii="Calibri" w:hAnsi="Calibri"/>
          <w:sz w:val="28"/>
          <w:szCs w:val="28"/>
        </w:rPr>
        <w:t xml:space="preserve"> </w:t>
      </w:r>
      <w:r w:rsidRPr="002E2883">
        <w:rPr>
          <w:sz w:val="28"/>
          <w:szCs w:val="28"/>
        </w:rPr>
        <w:t xml:space="preserve">на основании распоряжения главы муниципального </w:t>
      </w:r>
      <w:r w:rsidR="00F13589">
        <w:rPr>
          <w:sz w:val="28"/>
          <w:szCs w:val="28"/>
        </w:rPr>
        <w:t xml:space="preserve">района </w:t>
      </w:r>
      <w:r w:rsidRPr="002E2883">
        <w:rPr>
          <w:sz w:val="28"/>
          <w:szCs w:val="28"/>
        </w:rPr>
        <w:t>«Ленский район», в течение 15 рабочих дней со дня подписания распоряжения.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2E2883">
        <w:rPr>
          <w:b/>
          <w:sz w:val="28"/>
          <w:szCs w:val="28"/>
        </w:rPr>
        <w:t>4. Заключительные положения</w:t>
      </w:r>
    </w:p>
    <w:p w:rsidR="002E2883" w:rsidRPr="002E2883" w:rsidRDefault="002E2883" w:rsidP="002E288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E2883">
        <w:rPr>
          <w:sz w:val="28"/>
          <w:szCs w:val="28"/>
        </w:rPr>
        <w:t xml:space="preserve"> Специалисты отдела опеки и попечительства админист</w:t>
      </w:r>
      <w:r w:rsidR="00F13589">
        <w:rPr>
          <w:sz w:val="28"/>
          <w:szCs w:val="28"/>
        </w:rPr>
        <w:t>рации муниципального района</w:t>
      </w:r>
      <w:r w:rsidRPr="002E2883">
        <w:rPr>
          <w:sz w:val="28"/>
          <w:szCs w:val="28"/>
        </w:rPr>
        <w:t xml:space="preserve"> «Ленский район» (ответственное лицо) предоставляет в отдел учета и отчетности админист</w:t>
      </w:r>
      <w:r w:rsidR="00F13589">
        <w:rPr>
          <w:sz w:val="28"/>
          <w:szCs w:val="28"/>
        </w:rPr>
        <w:t>рации муниципального района</w:t>
      </w:r>
      <w:r w:rsidRPr="002E2883">
        <w:rPr>
          <w:sz w:val="28"/>
          <w:szCs w:val="28"/>
        </w:rPr>
        <w:t xml:space="preserve"> «Ленский район» отчет о целевом использовании денежных средств, в виде акта списания денежных средств со всеми документами, подтверждающими расходы. </w:t>
      </w: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2E2883" w:rsidRPr="002E2883" w:rsidRDefault="002E2883" w:rsidP="002E2883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4928"/>
        <w:gridCol w:w="182"/>
        <w:gridCol w:w="4830"/>
        <w:gridCol w:w="80"/>
      </w:tblGrid>
      <w:tr w:rsidR="002E2883" w:rsidRPr="002E2883" w:rsidTr="00312EFE">
        <w:trPr>
          <w:trHeight w:val="67"/>
        </w:trPr>
        <w:tc>
          <w:tcPr>
            <w:tcW w:w="5110" w:type="dxa"/>
            <w:gridSpan w:val="2"/>
          </w:tcPr>
          <w:p w:rsidR="002E2883" w:rsidRPr="002E2883" w:rsidRDefault="00F13589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2E2883" w:rsidRPr="002E2883">
              <w:rPr>
                <w:b/>
                <w:sz w:val="28"/>
                <w:szCs w:val="28"/>
              </w:rPr>
              <w:t xml:space="preserve"> отдела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>опеки и попечительства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tabs>
                <w:tab w:val="left" w:pos="2910"/>
              </w:tabs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 w:rsidRPr="002E2883">
              <w:rPr>
                <w:sz w:val="28"/>
                <w:szCs w:val="28"/>
              </w:rPr>
              <w:tab/>
            </w:r>
          </w:p>
        </w:tc>
        <w:tc>
          <w:tcPr>
            <w:tcW w:w="4910" w:type="dxa"/>
            <w:gridSpan w:val="2"/>
          </w:tcPr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E2883">
              <w:rPr>
                <w:b/>
                <w:sz w:val="28"/>
                <w:szCs w:val="28"/>
              </w:rPr>
              <w:t xml:space="preserve">                 </w:t>
            </w:r>
            <w:r w:rsidR="00F13589">
              <w:rPr>
                <w:b/>
                <w:sz w:val="28"/>
                <w:szCs w:val="28"/>
              </w:rPr>
              <w:t xml:space="preserve">                     Т.В. Васильева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  <w:tr w:rsidR="002E2883" w:rsidRPr="002E2883" w:rsidTr="00312EFE">
        <w:tblPrEx>
          <w:tblLook w:val="04A0" w:firstRow="1" w:lastRow="0" w:firstColumn="1" w:lastColumn="0" w:noHBand="0" w:noVBand="1"/>
        </w:tblPrEx>
        <w:trPr>
          <w:gridAfter w:val="1"/>
          <w:wAfter w:w="80" w:type="dxa"/>
        </w:trPr>
        <w:tc>
          <w:tcPr>
            <w:tcW w:w="4928" w:type="dxa"/>
          </w:tcPr>
          <w:p w:rsidR="002E2883" w:rsidRPr="002E2883" w:rsidRDefault="002E2883" w:rsidP="002E288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ab/>
              <w:t xml:space="preserve">                                </w:t>
            </w:r>
            <w:r w:rsidRPr="002E2883">
              <w:rPr>
                <w:b/>
                <w:sz w:val="24"/>
                <w:szCs w:val="24"/>
              </w:rPr>
              <w:t>Форма заявления</w:t>
            </w:r>
          </w:p>
          <w:p w:rsidR="002E2883" w:rsidRPr="002E2883" w:rsidRDefault="002E2883" w:rsidP="002E2883">
            <w:pPr>
              <w:widowControl/>
              <w:tabs>
                <w:tab w:val="left" w:pos="2895"/>
              </w:tabs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5012" w:type="dxa"/>
            <w:gridSpan w:val="2"/>
          </w:tcPr>
          <w:p w:rsidR="00255FF7" w:rsidRPr="00255FF7" w:rsidRDefault="002E2883" w:rsidP="002E288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2883">
              <w:rPr>
                <w:sz w:val="28"/>
                <w:szCs w:val="28"/>
              </w:rPr>
              <w:t xml:space="preserve">Приложение                                             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 xml:space="preserve"> к Порядку оказания единовременной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материальной помощи детям-сиротам и детям, оставшимся без попечения родителей, которые являются выпускниками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 xml:space="preserve">Главе муниципального </w:t>
            </w:r>
          </w:p>
          <w:p w:rsidR="002E2883" w:rsidRPr="002E2883" w:rsidRDefault="00F13589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  <w:r w:rsidR="002E2883" w:rsidRPr="002E2883">
              <w:rPr>
                <w:sz w:val="24"/>
                <w:szCs w:val="24"/>
              </w:rPr>
              <w:t xml:space="preserve"> «Ленский район»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от гр. ____________________________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проживающего по адресу:___________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_________________________________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Паспорт __________________________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выдан ____________________________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E2883">
              <w:rPr>
                <w:sz w:val="24"/>
                <w:szCs w:val="24"/>
              </w:rPr>
              <w:t>Дом./сот. тел.______________________</w:t>
            </w:r>
          </w:p>
          <w:p w:rsidR="002E2883" w:rsidRPr="002E2883" w:rsidRDefault="002E2883" w:rsidP="002E288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2E2883" w:rsidRPr="002E2883" w:rsidRDefault="002E2883" w:rsidP="002E288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E2883">
        <w:rPr>
          <w:b/>
          <w:sz w:val="24"/>
          <w:szCs w:val="24"/>
        </w:rPr>
        <w:lastRenderedPageBreak/>
        <w:t xml:space="preserve"> Заявление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ab/>
      </w:r>
    </w:p>
    <w:p w:rsidR="002E2883" w:rsidRPr="002E2883" w:rsidRDefault="002E2883" w:rsidP="002E2883">
      <w:pPr>
        <w:widowControl/>
        <w:autoSpaceDE/>
        <w:autoSpaceDN/>
        <w:adjustRightInd/>
        <w:ind w:firstLine="708"/>
        <w:jc w:val="both"/>
        <w:rPr>
          <w:bCs/>
          <w:color w:val="000000"/>
          <w:sz w:val="24"/>
          <w:szCs w:val="24"/>
        </w:rPr>
      </w:pPr>
      <w:r w:rsidRPr="002E2883">
        <w:rPr>
          <w:sz w:val="24"/>
          <w:szCs w:val="24"/>
        </w:rPr>
        <w:t xml:space="preserve">Прошу выплатить </w:t>
      </w:r>
      <w:r w:rsidRPr="002E2883">
        <w:rPr>
          <w:bCs/>
          <w:color w:val="000000"/>
          <w:sz w:val="24"/>
          <w:szCs w:val="24"/>
        </w:rPr>
        <w:t>единовременную материальную помощь в размере 4 000.0 руб. на __________________________________________________</w:t>
      </w:r>
      <w:r w:rsidR="00D05C5A">
        <w:rPr>
          <w:bCs/>
          <w:color w:val="000000"/>
          <w:sz w:val="24"/>
          <w:szCs w:val="24"/>
        </w:rPr>
        <w:t>____________</w:t>
      </w:r>
      <w:r w:rsidRPr="002E2883">
        <w:rPr>
          <w:bCs/>
          <w:color w:val="000000"/>
          <w:sz w:val="24"/>
          <w:szCs w:val="24"/>
        </w:rPr>
        <w:t xml:space="preserve">______________ , </w:t>
      </w:r>
    </w:p>
    <w:p w:rsidR="002E2883" w:rsidRPr="002E2883" w:rsidRDefault="002E2883" w:rsidP="002E288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E2883">
        <w:rPr>
          <w:sz w:val="24"/>
          <w:szCs w:val="24"/>
        </w:rPr>
        <w:t>(ФИО подопечного, дата рождения)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bCs/>
          <w:color w:val="000000"/>
          <w:sz w:val="24"/>
          <w:szCs w:val="24"/>
        </w:rPr>
        <w:t>являющий(</w:t>
      </w:r>
      <w:proofErr w:type="spellStart"/>
      <w:r w:rsidRPr="002E2883">
        <w:rPr>
          <w:bCs/>
          <w:color w:val="000000"/>
          <w:sz w:val="24"/>
          <w:szCs w:val="24"/>
        </w:rPr>
        <w:t>ая</w:t>
      </w:r>
      <w:proofErr w:type="spellEnd"/>
      <w:r w:rsidRPr="002E2883">
        <w:rPr>
          <w:bCs/>
          <w:color w:val="000000"/>
          <w:sz w:val="24"/>
          <w:szCs w:val="24"/>
        </w:rPr>
        <w:t>)</w:t>
      </w:r>
      <w:proofErr w:type="spellStart"/>
      <w:r w:rsidRPr="002E2883">
        <w:rPr>
          <w:bCs/>
          <w:color w:val="000000"/>
          <w:sz w:val="24"/>
          <w:szCs w:val="24"/>
        </w:rPr>
        <w:t>ся</w:t>
      </w:r>
      <w:proofErr w:type="spellEnd"/>
      <w:r w:rsidRPr="002E2883">
        <w:rPr>
          <w:bCs/>
          <w:color w:val="000000"/>
          <w:sz w:val="24"/>
          <w:szCs w:val="24"/>
        </w:rPr>
        <w:t xml:space="preserve"> выпускником образовательной организации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>__________________________________________________________</w:t>
      </w:r>
      <w:r w:rsidR="00D05C5A">
        <w:rPr>
          <w:sz w:val="24"/>
          <w:szCs w:val="24"/>
        </w:rPr>
        <w:softHyphen/>
      </w:r>
      <w:r w:rsidR="00D05C5A">
        <w:rPr>
          <w:sz w:val="24"/>
          <w:szCs w:val="24"/>
        </w:rPr>
        <w:softHyphen/>
      </w:r>
      <w:r w:rsidR="00D05C5A">
        <w:rPr>
          <w:sz w:val="24"/>
          <w:szCs w:val="24"/>
        </w:rPr>
        <w:softHyphen/>
      </w:r>
      <w:r w:rsidR="00D05C5A">
        <w:rPr>
          <w:sz w:val="24"/>
          <w:szCs w:val="24"/>
        </w:rPr>
        <w:softHyphen/>
      </w:r>
      <w:r w:rsidR="00D05C5A">
        <w:rPr>
          <w:sz w:val="24"/>
          <w:szCs w:val="24"/>
        </w:rPr>
        <w:softHyphen/>
      </w:r>
      <w:r w:rsidR="00D05C5A">
        <w:rPr>
          <w:sz w:val="24"/>
          <w:szCs w:val="24"/>
        </w:rPr>
        <w:softHyphen/>
        <w:t>___________</w:t>
      </w:r>
      <w:r w:rsidRPr="002E2883">
        <w:rPr>
          <w:sz w:val="24"/>
          <w:szCs w:val="24"/>
        </w:rPr>
        <w:t>_______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>_____________________________________________</w:t>
      </w:r>
      <w:r w:rsidR="00D05C5A">
        <w:rPr>
          <w:sz w:val="24"/>
          <w:szCs w:val="24"/>
        </w:rPr>
        <w:t>__________</w:t>
      </w:r>
      <w:r w:rsidRPr="002E2883">
        <w:rPr>
          <w:sz w:val="24"/>
          <w:szCs w:val="24"/>
        </w:rPr>
        <w:t>_____________________</w:t>
      </w:r>
    </w:p>
    <w:p w:rsidR="002E2883" w:rsidRPr="002E2883" w:rsidRDefault="002E2883" w:rsidP="002E288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E2883">
        <w:rPr>
          <w:sz w:val="24"/>
          <w:szCs w:val="24"/>
        </w:rPr>
        <w:t>(название образовательного учреждения, которое закончил, либо зачислен )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>перечислением денежных средств на счет опекуна (попечителя), подопечного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>___________________________________________</w:t>
      </w:r>
      <w:r w:rsidR="00D05C5A">
        <w:rPr>
          <w:sz w:val="24"/>
          <w:szCs w:val="24"/>
        </w:rPr>
        <w:t>___________</w:t>
      </w:r>
      <w:r w:rsidRPr="002E2883">
        <w:rPr>
          <w:sz w:val="24"/>
          <w:szCs w:val="24"/>
        </w:rPr>
        <w:t>_______________________</w:t>
      </w:r>
    </w:p>
    <w:p w:rsidR="002E2883" w:rsidRPr="002E2883" w:rsidRDefault="002E2883" w:rsidP="002E288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2E2883">
        <w:rPr>
          <w:sz w:val="24"/>
          <w:szCs w:val="24"/>
        </w:rPr>
        <w:t>(ФИО опекуна (попечителя), подопечного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>№ __________________________________ в кредитной организации  __________________________________________________________________,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E2883">
        <w:rPr>
          <w:rFonts w:eastAsia="Calibri"/>
          <w:sz w:val="24"/>
          <w:szCs w:val="24"/>
          <w:lang w:eastAsia="en-US"/>
        </w:rPr>
        <w:t xml:space="preserve">В соответствии со ст. 9 Федерального закона от 27.07.2006 г. № 152-ФЗ «О персональных данных» </w:t>
      </w:r>
      <w:r w:rsidRPr="002E2883">
        <w:rPr>
          <w:rFonts w:eastAsia="Calibri"/>
          <w:b/>
          <w:sz w:val="24"/>
          <w:szCs w:val="24"/>
          <w:lang w:eastAsia="en-US"/>
        </w:rPr>
        <w:t>даю согласие</w:t>
      </w:r>
      <w:r w:rsidRPr="002E2883">
        <w:rPr>
          <w:rFonts w:eastAsia="Calibri"/>
          <w:sz w:val="24"/>
          <w:szCs w:val="24"/>
          <w:lang w:eastAsia="en-US"/>
        </w:rPr>
        <w:t xml:space="preserve"> обработку персональных данных, а именно: совершение действий, предусмотренных пунктом 3 статьи 3 Федерального закона от 27.07.2006 г. № 152-ФЗ «О персональных данных», со сведениями, находящимися в распоряжении администрации МО «Ленский район» и необходимыми в соответствии с нормативно-правовыми актами для предоставления муниципальной услуги</w:t>
      </w: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2883">
        <w:rPr>
          <w:sz w:val="24"/>
          <w:szCs w:val="24"/>
        </w:rPr>
        <w:t>Прилагаю следующие документы:</w:t>
      </w:r>
    </w:p>
    <w:p w:rsidR="002E2883" w:rsidRPr="002E2883" w:rsidRDefault="002E2883" w:rsidP="00D05C5A">
      <w:pPr>
        <w:widowControl/>
        <w:numPr>
          <w:ilvl w:val="0"/>
          <w:numId w:val="24"/>
        </w:numPr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2E2883">
        <w:rPr>
          <w:sz w:val="24"/>
          <w:szCs w:val="24"/>
        </w:rPr>
        <w:t>Копия паспорта заявителя.</w:t>
      </w:r>
    </w:p>
    <w:p w:rsidR="002E2883" w:rsidRPr="002E2883" w:rsidRDefault="002E2883" w:rsidP="00D05C5A">
      <w:pPr>
        <w:widowControl/>
        <w:numPr>
          <w:ilvl w:val="0"/>
          <w:numId w:val="24"/>
        </w:numPr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2E2883">
        <w:rPr>
          <w:sz w:val="24"/>
          <w:szCs w:val="24"/>
        </w:rPr>
        <w:t>Копия свидетельства о рождении, паспорта подопечного.</w:t>
      </w:r>
    </w:p>
    <w:p w:rsidR="002E2883" w:rsidRPr="002E2883" w:rsidRDefault="002E2883" w:rsidP="00D05C5A">
      <w:pPr>
        <w:widowControl/>
        <w:numPr>
          <w:ilvl w:val="0"/>
          <w:numId w:val="24"/>
        </w:numPr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2E2883">
        <w:rPr>
          <w:sz w:val="24"/>
          <w:szCs w:val="24"/>
        </w:rPr>
        <w:t>Документы об установлении опеки (попечительства).</w:t>
      </w:r>
    </w:p>
    <w:p w:rsidR="002E2883" w:rsidRPr="002E2883" w:rsidRDefault="002E2883" w:rsidP="00D05C5A">
      <w:pPr>
        <w:widowControl/>
        <w:numPr>
          <w:ilvl w:val="0"/>
          <w:numId w:val="24"/>
        </w:numPr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2E2883">
        <w:rPr>
          <w:sz w:val="24"/>
          <w:szCs w:val="24"/>
        </w:rPr>
        <w:t>Справка из образовательного учреждения.</w:t>
      </w:r>
    </w:p>
    <w:p w:rsidR="002E2883" w:rsidRPr="002E2883" w:rsidRDefault="002E2883" w:rsidP="00D05C5A">
      <w:pPr>
        <w:widowControl/>
        <w:numPr>
          <w:ilvl w:val="0"/>
          <w:numId w:val="24"/>
        </w:numPr>
        <w:autoSpaceDE/>
        <w:autoSpaceDN/>
        <w:adjustRightInd/>
        <w:spacing w:line="259" w:lineRule="auto"/>
        <w:jc w:val="both"/>
        <w:rPr>
          <w:sz w:val="24"/>
          <w:szCs w:val="24"/>
        </w:rPr>
      </w:pPr>
      <w:r w:rsidRPr="002E2883">
        <w:rPr>
          <w:sz w:val="24"/>
          <w:szCs w:val="24"/>
        </w:rPr>
        <w:t>Копия сберегательного счета, или иного счета (кроме номинального)</w:t>
      </w:r>
    </w:p>
    <w:p w:rsidR="002E2883" w:rsidRPr="002E2883" w:rsidRDefault="002E2883" w:rsidP="002E2883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2E2883" w:rsidRPr="002E2883" w:rsidRDefault="002E2883" w:rsidP="002E2883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2E2883" w:rsidRPr="002E2883" w:rsidRDefault="002E2883" w:rsidP="002E2883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2E2883">
        <w:rPr>
          <w:sz w:val="24"/>
          <w:szCs w:val="24"/>
        </w:rPr>
        <w:t xml:space="preserve">_______________                                                            _________________     Дата                                                                                   Подпись </w:t>
      </w:r>
    </w:p>
    <w:p w:rsidR="002E2883" w:rsidRPr="008E3EBE" w:rsidRDefault="002E2883" w:rsidP="008E3EBE"/>
    <w:sectPr w:rsidR="002E2883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561073"/>
    <w:multiLevelType w:val="hybridMultilevel"/>
    <w:tmpl w:val="A8CC2F28"/>
    <w:lvl w:ilvl="0" w:tplc="02C803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166B"/>
    <w:multiLevelType w:val="hybridMultilevel"/>
    <w:tmpl w:val="90EC115C"/>
    <w:lvl w:ilvl="0" w:tplc="0BC600C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6AB70F5"/>
    <w:multiLevelType w:val="hybridMultilevel"/>
    <w:tmpl w:val="FE98CF40"/>
    <w:lvl w:ilvl="0" w:tplc="53A8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170DF0"/>
    <w:multiLevelType w:val="hybridMultilevel"/>
    <w:tmpl w:val="C5247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2"/>
  </w:num>
  <w:num w:numId="10">
    <w:abstractNumId w:val="21"/>
  </w:num>
  <w:num w:numId="11">
    <w:abstractNumId w:val="1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2"/>
  </w:num>
  <w:num w:numId="22">
    <w:abstractNumId w:val="1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504B3"/>
    <w:rsid w:val="00064255"/>
    <w:rsid w:val="00074BEC"/>
    <w:rsid w:val="000A5814"/>
    <w:rsid w:val="00133744"/>
    <w:rsid w:val="001A4EAB"/>
    <w:rsid w:val="00255FF7"/>
    <w:rsid w:val="002D4888"/>
    <w:rsid w:val="002E0B91"/>
    <w:rsid w:val="002E2883"/>
    <w:rsid w:val="00327CD6"/>
    <w:rsid w:val="004638E4"/>
    <w:rsid w:val="0057397B"/>
    <w:rsid w:val="005A47A2"/>
    <w:rsid w:val="005C133F"/>
    <w:rsid w:val="005D608B"/>
    <w:rsid w:val="00612F3B"/>
    <w:rsid w:val="00616261"/>
    <w:rsid w:val="00642E00"/>
    <w:rsid w:val="00662316"/>
    <w:rsid w:val="006632E5"/>
    <w:rsid w:val="00681592"/>
    <w:rsid w:val="00686D80"/>
    <w:rsid w:val="00714559"/>
    <w:rsid w:val="0075031E"/>
    <w:rsid w:val="00780BD1"/>
    <w:rsid w:val="007D160B"/>
    <w:rsid w:val="007D1F44"/>
    <w:rsid w:val="0089553C"/>
    <w:rsid w:val="008E3EBE"/>
    <w:rsid w:val="009224E0"/>
    <w:rsid w:val="00950677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AD53B5"/>
    <w:rsid w:val="00AF1341"/>
    <w:rsid w:val="00B15178"/>
    <w:rsid w:val="00B510DA"/>
    <w:rsid w:val="00BB2952"/>
    <w:rsid w:val="00BC1F18"/>
    <w:rsid w:val="00BF5EB4"/>
    <w:rsid w:val="00CF33DD"/>
    <w:rsid w:val="00D05C5A"/>
    <w:rsid w:val="00D41EA5"/>
    <w:rsid w:val="00D44918"/>
    <w:rsid w:val="00D659BC"/>
    <w:rsid w:val="00D75BD1"/>
    <w:rsid w:val="00DC2FAB"/>
    <w:rsid w:val="00E22B5C"/>
    <w:rsid w:val="00F06AE2"/>
    <w:rsid w:val="00F13589"/>
    <w:rsid w:val="00F87CE7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31B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5183-0554-4EFE-B1E6-C1C15BB4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19</Pages>
  <Words>4523</Words>
  <Characters>25785</Characters>
  <Application>Microsoft Office Word</Application>
  <DocSecurity>4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2025-02-05T02:38:00Z</dcterms:created>
  <dcterms:modified xsi:type="dcterms:W3CDTF">2025-02-05T02:38:00Z</dcterms:modified>
</cp:coreProperties>
</file>