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EE02E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EE02E8" w:rsidRPr="00122E29" w:rsidTr="00EE02E8">
        <w:trPr>
          <w:cantSplit/>
          <w:trHeight w:val="2102"/>
        </w:trPr>
        <w:tc>
          <w:tcPr>
            <w:tcW w:w="3685" w:type="dxa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BD1325B" wp14:editId="2385D1C2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02E8" w:rsidRPr="00353682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EE02E8" w:rsidRPr="00122E29" w:rsidTr="00EE02E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02E8" w:rsidRPr="00122E29" w:rsidTr="00EE02E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02E8" w:rsidRPr="00122E29" w:rsidTr="00EE02E8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EE02E8" w:rsidRPr="00122E29" w:rsidRDefault="00EE02E8" w:rsidP="009A607A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A607A" w:rsidRPr="009A6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9A6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A607A" w:rsidRPr="009A6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9A6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A6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A607A" w:rsidRPr="009A6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01-03-65/5</w:t>
            </w:r>
            <w:r w:rsidRPr="009A6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6439C8" w:rsidRDefault="007F1D9A" w:rsidP="007F1D9A">
      <w:pPr>
        <w:widowControl/>
        <w:autoSpaceDE/>
        <w:autoSpaceDN/>
        <w:adjustRightInd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439C8">
        <w:rPr>
          <w:b/>
          <w:color w:val="000000" w:themeColor="text1"/>
          <w:sz w:val="28"/>
          <w:szCs w:val="28"/>
        </w:rPr>
        <w:t xml:space="preserve">О </w:t>
      </w:r>
      <w:r w:rsidR="001C46D7">
        <w:rPr>
          <w:b/>
          <w:color w:val="000000" w:themeColor="text1"/>
          <w:sz w:val="28"/>
          <w:szCs w:val="28"/>
        </w:rPr>
        <w:t xml:space="preserve">подготовке </w:t>
      </w:r>
      <w:r w:rsidRPr="006439C8">
        <w:rPr>
          <w:b/>
          <w:color w:val="000000" w:themeColor="text1"/>
          <w:sz w:val="28"/>
          <w:szCs w:val="28"/>
        </w:rPr>
        <w:t>внесени</w:t>
      </w:r>
      <w:r w:rsidR="001C46D7">
        <w:rPr>
          <w:b/>
          <w:color w:val="000000" w:themeColor="text1"/>
          <w:sz w:val="28"/>
          <w:szCs w:val="28"/>
        </w:rPr>
        <w:t>я</w:t>
      </w:r>
      <w:r w:rsidRPr="006439C8">
        <w:rPr>
          <w:b/>
          <w:color w:val="000000" w:themeColor="text1"/>
          <w:sz w:val="28"/>
          <w:szCs w:val="28"/>
        </w:rPr>
        <w:t xml:space="preserve"> изменений в проект планировки и проект межевания </w:t>
      </w:r>
      <w:r w:rsidR="00B15084">
        <w:rPr>
          <w:b/>
          <w:color w:val="000000" w:themeColor="text1"/>
          <w:sz w:val="28"/>
          <w:szCs w:val="28"/>
        </w:rPr>
        <w:t xml:space="preserve">части </w:t>
      </w:r>
      <w:r w:rsidRPr="006439C8">
        <w:rPr>
          <w:b/>
          <w:color w:val="000000" w:themeColor="text1"/>
          <w:sz w:val="28"/>
          <w:szCs w:val="28"/>
        </w:rPr>
        <w:t>территории</w:t>
      </w:r>
      <w:r w:rsidR="006439C8" w:rsidRPr="006439C8">
        <w:rPr>
          <w:b/>
          <w:color w:val="000000" w:themeColor="text1"/>
          <w:sz w:val="28"/>
          <w:szCs w:val="28"/>
        </w:rPr>
        <w:t xml:space="preserve"> </w:t>
      </w:r>
      <w:r w:rsidR="006439C8" w:rsidRPr="006439C8">
        <w:rPr>
          <w:rFonts w:eastAsia="Calibri"/>
          <w:b/>
          <w:color w:val="000000" w:themeColor="text1"/>
          <w:sz w:val="28"/>
          <w:szCs w:val="28"/>
        </w:rPr>
        <w:t>кадастрового квартала 14:14:05007</w:t>
      </w:r>
      <w:r w:rsidR="006439C8">
        <w:rPr>
          <w:rFonts w:eastAsia="Calibri"/>
          <w:b/>
          <w:color w:val="000000" w:themeColor="text1"/>
          <w:sz w:val="28"/>
          <w:szCs w:val="28"/>
        </w:rPr>
        <w:t>1</w:t>
      </w:r>
      <w:r w:rsidR="006439C8" w:rsidRPr="006439C8"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:rsidR="00EE5191" w:rsidRPr="006439C8" w:rsidRDefault="006439C8" w:rsidP="007F1D9A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 w:rsidRPr="006439C8">
        <w:rPr>
          <w:rFonts w:eastAsia="Calibri"/>
          <w:b/>
          <w:color w:val="000000" w:themeColor="text1"/>
          <w:sz w:val="28"/>
          <w:szCs w:val="28"/>
        </w:rPr>
        <w:t>(в части планируемой школы на 990 мест)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7F1D9A" w:rsidRPr="001C46D7" w:rsidRDefault="007F1D9A" w:rsidP="007F1D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39C8">
        <w:rPr>
          <w:color w:val="000000" w:themeColor="text1"/>
          <w:sz w:val="28"/>
          <w:szCs w:val="28"/>
        </w:rPr>
        <w:t>В соответствии с частью 1 статьи 45 Градостроительного кодекса Российской Федерации,</w:t>
      </w:r>
      <w:r w:rsidRPr="007F1D9A">
        <w:rPr>
          <w:color w:val="FF0000"/>
          <w:sz w:val="28"/>
          <w:szCs w:val="28"/>
        </w:rPr>
        <w:t xml:space="preserve"> </w:t>
      </w:r>
      <w:r w:rsidRPr="006439C8">
        <w:rPr>
          <w:color w:val="000000" w:themeColor="text1"/>
          <w:sz w:val="28"/>
          <w:szCs w:val="28"/>
        </w:rPr>
        <w:t>статьей 27 Закона Республики Саха (Якутия) от 29.12.2008г. 644-З N 181-IV (ред. от 21.05.2024г.) «О градостроительной по</w:t>
      </w:r>
      <w:r w:rsidRPr="001C46D7">
        <w:rPr>
          <w:color w:val="000000" w:themeColor="text1"/>
          <w:sz w:val="28"/>
          <w:szCs w:val="28"/>
        </w:rPr>
        <w:t>литике в Республике Саха (Якутия)», п о с т а н о в л я ю:</w:t>
      </w:r>
    </w:p>
    <w:p w:rsidR="007F1D9A" w:rsidRPr="001C46D7" w:rsidRDefault="007F1D9A" w:rsidP="007F1D9A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C46D7">
        <w:rPr>
          <w:color w:val="000000" w:themeColor="text1"/>
          <w:sz w:val="28"/>
          <w:szCs w:val="28"/>
        </w:rPr>
        <w:t>Подготовить документацию по разработке</w:t>
      </w:r>
      <w:r w:rsidR="001C46D7" w:rsidRPr="001C46D7">
        <w:rPr>
          <w:color w:val="000000" w:themeColor="text1"/>
          <w:sz w:val="28"/>
          <w:szCs w:val="28"/>
        </w:rPr>
        <w:t xml:space="preserve"> внесения изменений в </w:t>
      </w:r>
      <w:r w:rsidRPr="001C46D7">
        <w:rPr>
          <w:color w:val="000000" w:themeColor="text1"/>
          <w:sz w:val="28"/>
          <w:szCs w:val="28"/>
        </w:rPr>
        <w:t xml:space="preserve"> проект планировки и проект межевания </w:t>
      </w:r>
      <w:r w:rsidR="00B15084">
        <w:rPr>
          <w:color w:val="000000" w:themeColor="text1"/>
          <w:sz w:val="28"/>
          <w:szCs w:val="28"/>
        </w:rPr>
        <w:t xml:space="preserve">части </w:t>
      </w:r>
      <w:r w:rsidRPr="001C46D7">
        <w:rPr>
          <w:color w:val="000000" w:themeColor="text1"/>
          <w:sz w:val="28"/>
          <w:szCs w:val="28"/>
        </w:rPr>
        <w:t xml:space="preserve">территории </w:t>
      </w:r>
      <w:r w:rsidR="006439C8" w:rsidRPr="001C46D7">
        <w:rPr>
          <w:color w:val="000000" w:themeColor="text1"/>
          <w:sz w:val="28"/>
          <w:szCs w:val="28"/>
        </w:rPr>
        <w:t>кадастрового квартала 14:14:050071</w:t>
      </w:r>
      <w:r w:rsidR="001C46D7">
        <w:rPr>
          <w:color w:val="000000" w:themeColor="text1"/>
          <w:sz w:val="28"/>
          <w:szCs w:val="28"/>
        </w:rPr>
        <w:t xml:space="preserve"> (в части планируемой школы на 990 мест), расположенного в границах г. Ленск Ленского района Республики Саха (Якутия)</w:t>
      </w:r>
      <w:r w:rsidRPr="001C46D7">
        <w:rPr>
          <w:color w:val="000000" w:themeColor="text1"/>
          <w:sz w:val="28"/>
          <w:szCs w:val="28"/>
        </w:rPr>
        <w:t>.</w:t>
      </w:r>
    </w:p>
    <w:p w:rsidR="007F1D9A" w:rsidRPr="001C46D7" w:rsidRDefault="007F1D9A" w:rsidP="007F1D9A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C46D7">
        <w:rPr>
          <w:color w:val="000000" w:themeColor="text1"/>
          <w:sz w:val="28"/>
          <w:szCs w:val="28"/>
        </w:rPr>
        <w:t>Начальнику отдела архитектуры и градостроительства (</w:t>
      </w:r>
      <w:proofErr w:type="spellStart"/>
      <w:r w:rsidRPr="001C46D7">
        <w:rPr>
          <w:color w:val="000000" w:themeColor="text1"/>
          <w:sz w:val="28"/>
          <w:szCs w:val="28"/>
        </w:rPr>
        <w:t>Мыреева</w:t>
      </w:r>
      <w:proofErr w:type="spellEnd"/>
      <w:r w:rsidRPr="001C46D7">
        <w:rPr>
          <w:color w:val="000000" w:themeColor="text1"/>
          <w:sz w:val="28"/>
          <w:szCs w:val="28"/>
        </w:rPr>
        <w:t xml:space="preserve"> О.А.) подготовить техническое задание на подготовку документации по </w:t>
      </w:r>
      <w:r w:rsidR="001C46D7" w:rsidRPr="001C46D7">
        <w:rPr>
          <w:color w:val="000000" w:themeColor="text1"/>
          <w:sz w:val="28"/>
          <w:szCs w:val="28"/>
        </w:rPr>
        <w:t xml:space="preserve">внесению изменений в проект планировки и проект межевания </w:t>
      </w:r>
      <w:r w:rsidR="00B15084">
        <w:rPr>
          <w:color w:val="000000" w:themeColor="text1"/>
          <w:sz w:val="28"/>
          <w:szCs w:val="28"/>
        </w:rPr>
        <w:t xml:space="preserve">части </w:t>
      </w:r>
      <w:r w:rsidR="001C46D7" w:rsidRPr="001C46D7">
        <w:rPr>
          <w:color w:val="000000" w:themeColor="text1"/>
          <w:sz w:val="28"/>
          <w:szCs w:val="28"/>
        </w:rPr>
        <w:t>территории кадастрового квартала 14:14:050071</w:t>
      </w:r>
      <w:r w:rsidRPr="001C46D7">
        <w:rPr>
          <w:color w:val="000000" w:themeColor="text1"/>
          <w:sz w:val="28"/>
          <w:szCs w:val="28"/>
        </w:rPr>
        <w:t>.</w:t>
      </w:r>
    </w:p>
    <w:p w:rsidR="007F1D9A" w:rsidRPr="00B15084" w:rsidRDefault="007F1D9A" w:rsidP="007F1D9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15084">
        <w:rPr>
          <w:color w:val="000000" w:themeColor="text1"/>
          <w:sz w:val="28"/>
          <w:szCs w:val="28"/>
        </w:rPr>
        <w:t>Утвердить состав рабочей группы по проверке проекта планировки и проекта межевания территории на соответствие требованиям, установленным ст. 42,43,45 Градостроительного кодекса РФ:</w:t>
      </w:r>
    </w:p>
    <w:p w:rsidR="007F1D9A" w:rsidRPr="00B15084" w:rsidRDefault="007F1D9A" w:rsidP="007F1D9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15084">
        <w:rPr>
          <w:color w:val="000000" w:themeColor="text1"/>
          <w:sz w:val="28"/>
          <w:szCs w:val="28"/>
        </w:rPr>
        <w:lastRenderedPageBreak/>
        <w:t>Юринок</w:t>
      </w:r>
      <w:proofErr w:type="spellEnd"/>
      <w:r w:rsidRPr="00B15084">
        <w:rPr>
          <w:color w:val="000000" w:themeColor="text1"/>
          <w:sz w:val="28"/>
          <w:szCs w:val="28"/>
        </w:rPr>
        <w:t xml:space="preserve"> Александр Сергеевич – заместитель главы по производственным вопросам муниципального района «Ленский район», руководитель группы; </w:t>
      </w:r>
    </w:p>
    <w:p w:rsidR="007F1D9A" w:rsidRDefault="007F1D9A" w:rsidP="007F1D9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15084">
        <w:rPr>
          <w:color w:val="000000" w:themeColor="text1"/>
          <w:sz w:val="28"/>
          <w:szCs w:val="28"/>
        </w:rPr>
        <w:t>Макушев</w:t>
      </w:r>
      <w:proofErr w:type="spellEnd"/>
      <w:r w:rsidRPr="00B15084">
        <w:rPr>
          <w:color w:val="000000" w:themeColor="text1"/>
          <w:sz w:val="28"/>
          <w:szCs w:val="28"/>
        </w:rPr>
        <w:t xml:space="preserve"> Анатолий Эдуардович – глава муниципального образования «Город Ленск»;</w:t>
      </w:r>
    </w:p>
    <w:p w:rsidR="00B15084" w:rsidRPr="00B15084" w:rsidRDefault="00B15084" w:rsidP="007F1D9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Никонова Мария Петровна – начальник отдела архитектуры и градостроительства муниципального образования «Город Ленск»;</w:t>
      </w:r>
    </w:p>
    <w:p w:rsidR="007F1D9A" w:rsidRPr="00B15084" w:rsidRDefault="007F1D9A" w:rsidP="007F1D9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15084">
        <w:rPr>
          <w:color w:val="000000" w:themeColor="text1"/>
          <w:sz w:val="28"/>
          <w:szCs w:val="28"/>
        </w:rPr>
        <w:t>Мыреева</w:t>
      </w:r>
      <w:proofErr w:type="spellEnd"/>
      <w:r w:rsidRPr="00B15084">
        <w:rPr>
          <w:color w:val="000000" w:themeColor="text1"/>
          <w:sz w:val="28"/>
          <w:szCs w:val="28"/>
        </w:rPr>
        <w:t xml:space="preserve"> Ольга Александровна – начальник отдела архитектуры и градостроительства муниципального района «Ленский район»;</w:t>
      </w:r>
    </w:p>
    <w:p w:rsidR="007F1D9A" w:rsidRPr="00B15084" w:rsidRDefault="007F1D9A" w:rsidP="007F1D9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15084">
        <w:rPr>
          <w:color w:val="000000" w:themeColor="text1"/>
          <w:sz w:val="28"/>
          <w:szCs w:val="28"/>
        </w:rPr>
        <w:t>Ощепкова Ольга Александровна – главный специалист отдела архитектуры и градостроительства муниципального района «Ленский район;</w:t>
      </w:r>
    </w:p>
    <w:p w:rsidR="007F1D9A" w:rsidRPr="00B15084" w:rsidRDefault="007F1D9A" w:rsidP="007F1D9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15084">
        <w:rPr>
          <w:color w:val="000000" w:themeColor="text1"/>
          <w:sz w:val="28"/>
          <w:szCs w:val="28"/>
        </w:rPr>
        <w:t>Пляскина</w:t>
      </w:r>
      <w:proofErr w:type="spellEnd"/>
      <w:r w:rsidRPr="00B15084">
        <w:rPr>
          <w:color w:val="000000" w:themeColor="text1"/>
          <w:sz w:val="28"/>
          <w:szCs w:val="28"/>
        </w:rPr>
        <w:t xml:space="preserve"> Анастасия Станиславовна – председатель МКУ «К</w:t>
      </w:r>
      <w:r w:rsidR="00B15084" w:rsidRPr="00B15084">
        <w:rPr>
          <w:color w:val="000000" w:themeColor="text1"/>
          <w:sz w:val="28"/>
          <w:szCs w:val="28"/>
        </w:rPr>
        <w:t>омитет имущественных отношений</w:t>
      </w:r>
      <w:r w:rsidRPr="00B15084">
        <w:rPr>
          <w:color w:val="000000" w:themeColor="text1"/>
          <w:sz w:val="28"/>
          <w:szCs w:val="28"/>
        </w:rPr>
        <w:t xml:space="preserve">» </w:t>
      </w:r>
      <w:r w:rsidR="00B15084" w:rsidRPr="00B15084">
        <w:rPr>
          <w:color w:val="000000" w:themeColor="text1"/>
          <w:sz w:val="28"/>
          <w:szCs w:val="28"/>
        </w:rPr>
        <w:t>муниципального района</w:t>
      </w:r>
      <w:r w:rsidRPr="00B15084">
        <w:rPr>
          <w:color w:val="000000" w:themeColor="text1"/>
          <w:sz w:val="28"/>
          <w:szCs w:val="28"/>
        </w:rPr>
        <w:t xml:space="preserve"> «Ленский район»;</w:t>
      </w:r>
    </w:p>
    <w:p w:rsidR="007F1D9A" w:rsidRPr="00B15084" w:rsidRDefault="007F1D9A" w:rsidP="007F1D9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15084">
        <w:rPr>
          <w:color w:val="000000" w:themeColor="text1"/>
          <w:sz w:val="28"/>
          <w:szCs w:val="28"/>
        </w:rPr>
        <w:t>Алянкина</w:t>
      </w:r>
      <w:proofErr w:type="spellEnd"/>
      <w:r w:rsidRPr="00B15084">
        <w:rPr>
          <w:color w:val="000000" w:themeColor="text1"/>
          <w:sz w:val="28"/>
          <w:szCs w:val="28"/>
        </w:rPr>
        <w:t xml:space="preserve"> Людмила Дмитриевна – главный специалист по охране окружающей среды (эколог) </w:t>
      </w:r>
      <w:r w:rsidR="00B15084" w:rsidRPr="00B15084">
        <w:rPr>
          <w:color w:val="000000" w:themeColor="text1"/>
          <w:sz w:val="28"/>
          <w:szCs w:val="28"/>
        </w:rPr>
        <w:t>МКУ «Комитет имущественных отношений» муниципального района «Ленский район»</w:t>
      </w:r>
      <w:r w:rsidRPr="00B15084">
        <w:rPr>
          <w:color w:val="000000" w:themeColor="text1"/>
          <w:sz w:val="28"/>
          <w:szCs w:val="28"/>
        </w:rPr>
        <w:t>;</w:t>
      </w:r>
    </w:p>
    <w:p w:rsidR="007F1D9A" w:rsidRPr="007F1D9A" w:rsidRDefault="007F1D9A" w:rsidP="007F1D9A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B15084">
        <w:rPr>
          <w:color w:val="000000" w:themeColor="text1"/>
          <w:sz w:val="28"/>
          <w:szCs w:val="28"/>
        </w:rPr>
        <w:t xml:space="preserve">Лебедева Анна Николаевна – начальник отдела земельных отношений </w:t>
      </w:r>
      <w:r w:rsidR="00B15084" w:rsidRPr="00B15084">
        <w:rPr>
          <w:color w:val="000000" w:themeColor="text1"/>
          <w:sz w:val="28"/>
          <w:szCs w:val="28"/>
        </w:rPr>
        <w:t>МКУ «Комитет имущественных отношений» муниципального района «Ленский район»</w:t>
      </w:r>
      <w:r w:rsidRPr="007F1D9A">
        <w:rPr>
          <w:color w:val="FF0000"/>
          <w:sz w:val="28"/>
          <w:szCs w:val="28"/>
        </w:rPr>
        <w:t>.</w:t>
      </w:r>
    </w:p>
    <w:p w:rsidR="007F1D9A" w:rsidRPr="00B15084" w:rsidRDefault="007F1D9A" w:rsidP="007F1D9A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15084">
        <w:rPr>
          <w:color w:val="000000" w:themeColor="text1"/>
          <w:sz w:val="28"/>
          <w:szCs w:val="28"/>
        </w:rPr>
        <w:t>Рабочей группе организовать проверку проекта планировки и проекта межевания территории в течение 30 дней со дня поступления такой документации.</w:t>
      </w:r>
    </w:p>
    <w:p w:rsidR="007F1D9A" w:rsidRPr="007F1D9A" w:rsidRDefault="007F1D9A" w:rsidP="007F1D9A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1D9A">
        <w:rPr>
          <w:color w:val="000000" w:themeColor="text1"/>
          <w:sz w:val="28"/>
          <w:szCs w:val="28"/>
        </w:rPr>
        <w:t>Главному специалисту управления делами (</w:t>
      </w:r>
      <w:proofErr w:type="spellStart"/>
      <w:r w:rsidRPr="007F1D9A">
        <w:rPr>
          <w:color w:val="000000" w:themeColor="text1"/>
          <w:sz w:val="28"/>
          <w:szCs w:val="28"/>
        </w:rPr>
        <w:t>Иванская</w:t>
      </w:r>
      <w:proofErr w:type="spellEnd"/>
      <w:r w:rsidRPr="007F1D9A">
        <w:rPr>
          <w:color w:val="000000" w:themeColor="text1"/>
          <w:sz w:val="28"/>
          <w:szCs w:val="28"/>
        </w:rPr>
        <w:t xml:space="preserve"> Е.С.) разместить настоящее постановление на официальном сайте муниципального района «Ленский район».</w:t>
      </w:r>
    </w:p>
    <w:p w:rsidR="007F1D9A" w:rsidRPr="007F1D9A" w:rsidRDefault="007F1D9A" w:rsidP="007F1D9A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hanging="278"/>
        <w:jc w:val="both"/>
        <w:rPr>
          <w:color w:val="000000" w:themeColor="text1"/>
          <w:sz w:val="28"/>
          <w:szCs w:val="28"/>
        </w:rPr>
      </w:pPr>
      <w:r w:rsidRPr="007F1D9A">
        <w:rPr>
          <w:color w:val="000000" w:themeColor="text1"/>
          <w:sz w:val="28"/>
          <w:szCs w:val="28"/>
        </w:rPr>
        <w:t xml:space="preserve">Контроль исполнения данного постановления оставляю за </w:t>
      </w:r>
      <w:r w:rsidRPr="007F1D9A">
        <w:rPr>
          <w:color w:val="000000" w:themeColor="text1"/>
          <w:sz w:val="28"/>
          <w:szCs w:val="28"/>
        </w:rPr>
        <w:lastRenderedPageBreak/>
        <w:t>собой.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9532"/>
      </w:tblGrid>
      <w:tr w:rsidR="00EE5191" w:rsidRPr="00122E29" w:rsidTr="007F1D9A">
        <w:tc>
          <w:tcPr>
            <w:tcW w:w="9532" w:type="dxa"/>
          </w:tcPr>
          <w:p w:rsidR="00EE5191" w:rsidRPr="00122E29" w:rsidRDefault="008D119A" w:rsidP="008D119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EE519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EE519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С.В. Спиридонов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7F1D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E182B"/>
    <w:multiLevelType w:val="hybridMultilevel"/>
    <w:tmpl w:val="9F38A42C"/>
    <w:lvl w:ilvl="0" w:tplc="A538D1CA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C46D7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439C8"/>
    <w:rsid w:val="00681383"/>
    <w:rsid w:val="006C620F"/>
    <w:rsid w:val="007023A6"/>
    <w:rsid w:val="007521EC"/>
    <w:rsid w:val="00753653"/>
    <w:rsid w:val="00762B45"/>
    <w:rsid w:val="00793639"/>
    <w:rsid w:val="007A2A22"/>
    <w:rsid w:val="007F1D9A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D119A"/>
    <w:rsid w:val="00915018"/>
    <w:rsid w:val="00915AC4"/>
    <w:rsid w:val="009450B2"/>
    <w:rsid w:val="00945C10"/>
    <w:rsid w:val="00947D0A"/>
    <w:rsid w:val="00984ACB"/>
    <w:rsid w:val="00995AC5"/>
    <w:rsid w:val="009A607A"/>
    <w:rsid w:val="009E3C4D"/>
    <w:rsid w:val="00A101CB"/>
    <w:rsid w:val="00A26546"/>
    <w:rsid w:val="00A657EE"/>
    <w:rsid w:val="00A82886"/>
    <w:rsid w:val="00AA3149"/>
    <w:rsid w:val="00B15084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02E8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A3B25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7F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328</Words>
  <Characters>2613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2025-02-06T03:11:00Z</dcterms:created>
  <dcterms:modified xsi:type="dcterms:W3CDTF">2025-02-06T03:11:00Z</dcterms:modified>
</cp:coreProperties>
</file>