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284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80"/>
        <w:gridCol w:w="619"/>
        <w:gridCol w:w="1416"/>
        <w:gridCol w:w="4220"/>
      </w:tblGrid>
      <w:tr w:rsidR="005759C9" w:rsidTr="005759C9">
        <w:trPr>
          <w:cantSplit/>
          <w:trHeight w:val="1765"/>
        </w:trPr>
        <w:tc>
          <w:tcPr>
            <w:tcW w:w="3095" w:type="dxa"/>
            <w:hideMark/>
          </w:tcPr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666" w:type="dxa"/>
            <w:gridSpan w:val="2"/>
            <w:hideMark/>
          </w:tcPr>
          <w:p w:rsidR="005759C9" w:rsidRDefault="005759C9">
            <w:pPr>
              <w:widowControl/>
              <w:autoSpaceDE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609B72F" wp14:editId="7707C826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  <w:hideMark/>
          </w:tcPr>
          <w:p w:rsidR="005759C9" w:rsidRDefault="005759C9">
            <w:pPr>
              <w:keepNext/>
              <w:widowControl/>
              <w:autoSpaceDE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59C9" w:rsidRDefault="005759C9">
            <w:pPr>
              <w:keepNext/>
              <w:widowControl/>
              <w:autoSpaceDE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5759C9" w:rsidRDefault="005759C9">
            <w:pPr>
              <w:keepNext/>
              <w:widowControl/>
              <w:autoSpaceDE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5759C9" w:rsidTr="005759C9">
        <w:trPr>
          <w:trHeight w:val="480"/>
        </w:trPr>
        <w:tc>
          <w:tcPr>
            <w:tcW w:w="3602" w:type="dxa"/>
            <w:gridSpan w:val="2"/>
            <w:hideMark/>
          </w:tcPr>
          <w:p w:rsidR="005759C9" w:rsidRDefault="005759C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614" w:type="dxa"/>
            <w:gridSpan w:val="2"/>
            <w:hideMark/>
          </w:tcPr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5759C9" w:rsidTr="005759C9">
        <w:trPr>
          <w:trHeight w:val="417"/>
        </w:trPr>
        <w:tc>
          <w:tcPr>
            <w:tcW w:w="3602" w:type="dxa"/>
            <w:gridSpan w:val="2"/>
            <w:hideMark/>
          </w:tcPr>
          <w:p w:rsidR="005759C9" w:rsidRDefault="005759C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614" w:type="dxa"/>
            <w:gridSpan w:val="2"/>
            <w:hideMark/>
          </w:tcPr>
          <w:p w:rsidR="005759C9" w:rsidRDefault="005759C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к.</w:t>
            </w:r>
          </w:p>
        </w:tc>
      </w:tr>
    </w:tbl>
    <w:p w:rsidR="005759C9" w:rsidRDefault="005759C9"/>
    <w:p w:rsidR="005759C9" w:rsidRDefault="005759C9"/>
    <w:p w:rsidR="005759C9" w:rsidRDefault="005759C9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8"/>
      </w:tblGrid>
      <w:tr w:rsidR="0000080B" w:rsidRPr="00122E29" w:rsidTr="005759C9">
        <w:trPr>
          <w:trHeight w:val="671"/>
        </w:trPr>
        <w:tc>
          <w:tcPr>
            <w:tcW w:w="9388" w:type="dxa"/>
          </w:tcPr>
          <w:p w:rsidR="0000080B" w:rsidRPr="00122E29" w:rsidRDefault="00327CD6" w:rsidP="00D03FE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B11DF6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D03FED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="00B11DF6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B11DF6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D03FED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B11DF6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1DF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03FED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11DF6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03FED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01-03-75/5</w:t>
            </w:r>
            <w:r w:rsidR="00B11DF6" w:rsidRPr="00D03F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 xml:space="preserve">в постановление </w:t>
      </w:r>
      <w:r w:rsidR="00B11DF6">
        <w:rPr>
          <w:b/>
          <w:sz w:val="28"/>
          <w:szCs w:val="28"/>
        </w:rPr>
        <w:t>главы от 13.02.2024 года № 01-03-84/4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1A1CB7" w:rsidRDefault="00332CF9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решениями сессий Районного Совета депутатов муниципального образования «Ленский район» от 15.05.2024г. №</w:t>
      </w:r>
      <w:r w:rsidR="00613C71">
        <w:rPr>
          <w:sz w:val="26"/>
          <w:szCs w:val="26"/>
        </w:rPr>
        <w:t xml:space="preserve"> </w:t>
      </w:r>
      <w:r>
        <w:rPr>
          <w:sz w:val="26"/>
          <w:szCs w:val="26"/>
        </w:rPr>
        <w:t>8-9 «О внесении изменений и дополнений в Устав муниципального образования «Ленский район» Республики Саха (Якутия)», от 24.09.2024 года №</w:t>
      </w:r>
      <w:r w:rsidR="00CF421D">
        <w:rPr>
          <w:sz w:val="26"/>
          <w:szCs w:val="26"/>
        </w:rPr>
        <w:t xml:space="preserve"> </w:t>
      </w:r>
      <w:r>
        <w:rPr>
          <w:sz w:val="26"/>
          <w:szCs w:val="26"/>
        </w:rPr>
        <w:t>01-05/3-14 «О внесении изменений в решение Районного Совета депутатов муниципального образования «Ленский район» от 02.06.2011 №</w:t>
      </w:r>
      <w:r w:rsidR="00CF42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17-24»      </w:t>
      </w:r>
      <w:r w:rsidR="003816E8" w:rsidRPr="001A1CB7">
        <w:rPr>
          <w:sz w:val="26"/>
          <w:szCs w:val="26"/>
        </w:rPr>
        <w:t xml:space="preserve"> п о с т а н о в л</w:t>
      </w:r>
      <w:r w:rsidR="00AE30C3">
        <w:rPr>
          <w:sz w:val="26"/>
          <w:szCs w:val="26"/>
        </w:rPr>
        <w:t xml:space="preserve"> я ю</w:t>
      </w:r>
      <w:r w:rsidR="003816E8" w:rsidRPr="001A1CB7">
        <w:rPr>
          <w:sz w:val="26"/>
          <w:szCs w:val="26"/>
        </w:rPr>
        <w:t>:</w:t>
      </w:r>
    </w:p>
    <w:p w:rsidR="000E5CF3" w:rsidRPr="00656B0C" w:rsidRDefault="003816E8" w:rsidP="00656B0C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5CF3">
        <w:rPr>
          <w:sz w:val="26"/>
          <w:szCs w:val="26"/>
        </w:rPr>
        <w:t xml:space="preserve">Внести </w:t>
      </w:r>
      <w:r w:rsidR="004650F9" w:rsidRPr="000E5CF3">
        <w:rPr>
          <w:sz w:val="26"/>
          <w:szCs w:val="26"/>
        </w:rPr>
        <w:t xml:space="preserve">следующие </w:t>
      </w:r>
      <w:r w:rsidRPr="000E5CF3">
        <w:rPr>
          <w:sz w:val="26"/>
          <w:szCs w:val="26"/>
        </w:rPr>
        <w:t>изменения</w:t>
      </w:r>
      <w:r w:rsidR="0009701A">
        <w:rPr>
          <w:sz w:val="26"/>
          <w:szCs w:val="26"/>
        </w:rPr>
        <w:t xml:space="preserve"> в</w:t>
      </w:r>
      <w:r w:rsidRPr="000E5CF3">
        <w:rPr>
          <w:sz w:val="26"/>
          <w:szCs w:val="26"/>
        </w:rPr>
        <w:t xml:space="preserve"> </w:t>
      </w:r>
      <w:r w:rsidR="008323FA" w:rsidRPr="000E5CF3">
        <w:rPr>
          <w:sz w:val="26"/>
          <w:szCs w:val="26"/>
        </w:rPr>
        <w:t>постановление главы от</w:t>
      </w:r>
      <w:r w:rsidR="00656B0C">
        <w:rPr>
          <w:sz w:val="26"/>
          <w:szCs w:val="26"/>
        </w:rPr>
        <w:t xml:space="preserve"> 13.02.2024 года </w:t>
      </w:r>
      <w:r w:rsidR="008323FA" w:rsidRPr="000E5CF3">
        <w:rPr>
          <w:sz w:val="26"/>
          <w:szCs w:val="26"/>
        </w:rPr>
        <w:t>№</w:t>
      </w:r>
      <w:r w:rsidR="00656B0C">
        <w:rPr>
          <w:sz w:val="26"/>
          <w:szCs w:val="26"/>
        </w:rPr>
        <w:t xml:space="preserve"> </w:t>
      </w:r>
      <w:r w:rsidR="008323FA" w:rsidRPr="000E5CF3">
        <w:rPr>
          <w:sz w:val="26"/>
          <w:szCs w:val="26"/>
        </w:rPr>
        <w:t>01-03-</w:t>
      </w:r>
      <w:r w:rsidR="00656B0C">
        <w:rPr>
          <w:sz w:val="26"/>
          <w:szCs w:val="26"/>
        </w:rPr>
        <w:t>84</w:t>
      </w:r>
      <w:r w:rsidR="008323FA" w:rsidRPr="000E5CF3">
        <w:rPr>
          <w:sz w:val="26"/>
          <w:szCs w:val="26"/>
        </w:rPr>
        <w:t>/4 «</w:t>
      </w:r>
      <w:r w:rsidR="00656B0C" w:rsidRPr="00656B0C">
        <w:rPr>
          <w:sz w:val="26"/>
          <w:szCs w:val="26"/>
        </w:rPr>
        <w:t>Об утверждении Положения о проведении оценки</w:t>
      </w:r>
      <w:r w:rsidR="00656B0C">
        <w:rPr>
          <w:sz w:val="26"/>
          <w:szCs w:val="26"/>
        </w:rPr>
        <w:t xml:space="preserve"> </w:t>
      </w:r>
      <w:r w:rsidR="00656B0C" w:rsidRPr="00656B0C">
        <w:rPr>
          <w:sz w:val="26"/>
          <w:szCs w:val="26"/>
        </w:rPr>
        <w:t xml:space="preserve">регулирующего воздействия проектов нормативных правовых актов муниципального образования </w:t>
      </w:r>
      <w:r w:rsidR="00656B0C">
        <w:rPr>
          <w:sz w:val="26"/>
          <w:szCs w:val="26"/>
        </w:rPr>
        <w:t>«Ленский район</w:t>
      </w:r>
      <w:r w:rsidR="000E5CF3" w:rsidRPr="00656B0C">
        <w:rPr>
          <w:sz w:val="26"/>
          <w:szCs w:val="26"/>
        </w:rPr>
        <w:t>»:</w:t>
      </w:r>
    </w:p>
    <w:p w:rsidR="000E5CF3" w:rsidRPr="005112AA" w:rsidRDefault="000E5CF3" w:rsidP="005112A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C839CA">
        <w:rPr>
          <w:sz w:val="26"/>
          <w:szCs w:val="26"/>
        </w:rPr>
        <w:lastRenderedPageBreak/>
        <w:t>наименовани</w:t>
      </w:r>
      <w:r w:rsidR="0009701A">
        <w:rPr>
          <w:sz w:val="26"/>
          <w:szCs w:val="26"/>
        </w:rPr>
        <w:t>е</w:t>
      </w:r>
      <w:r w:rsidRPr="00C839CA">
        <w:rPr>
          <w:sz w:val="26"/>
          <w:szCs w:val="26"/>
        </w:rPr>
        <w:t xml:space="preserve"> постановления</w:t>
      </w:r>
      <w:r w:rsidR="0009701A">
        <w:rPr>
          <w:sz w:val="26"/>
          <w:szCs w:val="26"/>
        </w:rPr>
        <w:t xml:space="preserve"> изложить в следующей редакции: «</w:t>
      </w:r>
      <w:r w:rsidR="005112AA">
        <w:rPr>
          <w:sz w:val="26"/>
          <w:szCs w:val="26"/>
        </w:rPr>
        <w:t xml:space="preserve">Об </w:t>
      </w:r>
      <w:r w:rsidR="005112AA" w:rsidRPr="005112AA">
        <w:rPr>
          <w:sz w:val="26"/>
          <w:szCs w:val="26"/>
        </w:rPr>
        <w:t>утверждении Положения о проведении оценки</w:t>
      </w:r>
      <w:r w:rsidR="005112AA">
        <w:rPr>
          <w:sz w:val="26"/>
          <w:szCs w:val="26"/>
        </w:rPr>
        <w:t xml:space="preserve"> </w:t>
      </w:r>
      <w:r w:rsidR="005112AA" w:rsidRPr="005112AA">
        <w:rPr>
          <w:sz w:val="26"/>
          <w:szCs w:val="26"/>
        </w:rPr>
        <w:t xml:space="preserve">регулирующего воздействия проектов нормативных правовых актов муниципального </w:t>
      </w:r>
      <w:r w:rsidR="005112AA">
        <w:rPr>
          <w:sz w:val="26"/>
          <w:szCs w:val="26"/>
        </w:rPr>
        <w:t>района</w:t>
      </w:r>
      <w:r w:rsidR="005112AA" w:rsidRPr="005112AA">
        <w:rPr>
          <w:sz w:val="26"/>
          <w:szCs w:val="26"/>
        </w:rPr>
        <w:t xml:space="preserve"> </w:t>
      </w:r>
      <w:r w:rsidR="005112AA">
        <w:rPr>
          <w:sz w:val="26"/>
          <w:szCs w:val="26"/>
        </w:rPr>
        <w:t>«Ленский район</w:t>
      </w:r>
      <w:r w:rsidR="0009701A" w:rsidRPr="005112AA">
        <w:rPr>
          <w:sz w:val="26"/>
          <w:szCs w:val="26"/>
        </w:rPr>
        <w:t>»</w:t>
      </w:r>
      <w:r w:rsidRPr="005112AA">
        <w:rPr>
          <w:sz w:val="26"/>
          <w:szCs w:val="26"/>
        </w:rPr>
        <w:t>;</w:t>
      </w:r>
    </w:p>
    <w:p w:rsidR="00963E2A" w:rsidRDefault="00C839CA" w:rsidP="00963E2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12508">
        <w:rPr>
          <w:sz w:val="26"/>
          <w:szCs w:val="26"/>
        </w:rPr>
        <w:t>Положение</w:t>
      </w:r>
      <w:r w:rsidR="00963E2A">
        <w:rPr>
          <w:sz w:val="26"/>
          <w:szCs w:val="26"/>
        </w:rPr>
        <w:t>:</w:t>
      </w:r>
      <w:r w:rsidR="00EA6D7C" w:rsidRPr="00EA6D7C">
        <w:t xml:space="preserve"> </w:t>
      </w:r>
    </w:p>
    <w:p w:rsidR="0015508D" w:rsidRDefault="00963E2A" w:rsidP="0015508D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15508D">
        <w:rPr>
          <w:sz w:val="26"/>
          <w:szCs w:val="26"/>
        </w:rPr>
        <w:t xml:space="preserve">Наименование Положения </w:t>
      </w:r>
      <w:r w:rsidR="00964B82" w:rsidRPr="0015508D">
        <w:rPr>
          <w:sz w:val="26"/>
          <w:szCs w:val="26"/>
        </w:rPr>
        <w:t>изложить в следующей редакции: «</w:t>
      </w:r>
      <w:r w:rsidR="007B00C8" w:rsidRPr="0015508D">
        <w:rPr>
          <w:sz w:val="26"/>
          <w:szCs w:val="26"/>
        </w:rPr>
        <w:t>Положение о проведении оценки регулирующего воздействия проектов нормативных</w:t>
      </w:r>
      <w:r w:rsidR="001D11F2" w:rsidRPr="0015508D">
        <w:rPr>
          <w:sz w:val="26"/>
          <w:szCs w:val="26"/>
        </w:rPr>
        <w:t xml:space="preserve"> правовых актов муниципального района «Ленский район</w:t>
      </w:r>
      <w:r w:rsidR="00964B82" w:rsidRPr="0015508D">
        <w:rPr>
          <w:sz w:val="26"/>
          <w:szCs w:val="26"/>
        </w:rPr>
        <w:t>»</w:t>
      </w:r>
      <w:r w:rsidR="003A2072" w:rsidRPr="0015508D">
        <w:rPr>
          <w:sz w:val="26"/>
          <w:szCs w:val="26"/>
        </w:rPr>
        <w:t>;</w:t>
      </w:r>
    </w:p>
    <w:p w:rsidR="00DE37B6" w:rsidRDefault="00C839CA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15508D">
        <w:rPr>
          <w:sz w:val="26"/>
          <w:szCs w:val="26"/>
        </w:rPr>
        <w:t xml:space="preserve">в </w:t>
      </w:r>
      <w:r w:rsidR="00C5407A" w:rsidRPr="0015508D">
        <w:rPr>
          <w:sz w:val="26"/>
          <w:szCs w:val="26"/>
        </w:rPr>
        <w:t>пунктах</w:t>
      </w:r>
      <w:r w:rsidRPr="0015508D">
        <w:rPr>
          <w:sz w:val="26"/>
          <w:szCs w:val="26"/>
        </w:rPr>
        <w:t xml:space="preserve"> </w:t>
      </w:r>
      <w:r w:rsidR="000A356C" w:rsidRPr="0015508D">
        <w:rPr>
          <w:sz w:val="26"/>
          <w:szCs w:val="26"/>
        </w:rPr>
        <w:t>1.</w:t>
      </w:r>
      <w:r w:rsidR="000C1DAC" w:rsidRPr="0015508D">
        <w:rPr>
          <w:sz w:val="26"/>
          <w:szCs w:val="26"/>
        </w:rPr>
        <w:t>1</w:t>
      </w:r>
      <w:r w:rsidR="00C5407A" w:rsidRPr="0015508D">
        <w:rPr>
          <w:sz w:val="26"/>
          <w:szCs w:val="26"/>
        </w:rPr>
        <w:t xml:space="preserve">., 1.2., 1.5., 1.14. </w:t>
      </w:r>
      <w:r w:rsidRPr="0015508D">
        <w:rPr>
          <w:sz w:val="26"/>
          <w:szCs w:val="26"/>
        </w:rPr>
        <w:t xml:space="preserve"> раздела 1 слова «</w:t>
      </w:r>
      <w:r w:rsidR="00C5407A" w:rsidRPr="0015508D">
        <w:rPr>
          <w:sz w:val="26"/>
          <w:szCs w:val="26"/>
        </w:rPr>
        <w:t>муниципального образования</w:t>
      </w:r>
      <w:r w:rsidRPr="0015508D">
        <w:rPr>
          <w:sz w:val="26"/>
          <w:szCs w:val="26"/>
        </w:rPr>
        <w:t xml:space="preserve"> «Ленский район» заменить словами «</w:t>
      </w:r>
      <w:r w:rsidR="000E4E9D" w:rsidRPr="0015508D">
        <w:rPr>
          <w:sz w:val="26"/>
          <w:szCs w:val="26"/>
        </w:rPr>
        <w:t>м</w:t>
      </w:r>
      <w:r w:rsidR="005F746C" w:rsidRPr="0015508D">
        <w:rPr>
          <w:sz w:val="26"/>
          <w:szCs w:val="26"/>
        </w:rPr>
        <w:t>униципальн</w:t>
      </w:r>
      <w:r w:rsidR="00044161" w:rsidRPr="0015508D">
        <w:rPr>
          <w:sz w:val="26"/>
          <w:szCs w:val="26"/>
        </w:rPr>
        <w:t>ого</w:t>
      </w:r>
      <w:r w:rsidR="005F746C" w:rsidRPr="0015508D">
        <w:rPr>
          <w:sz w:val="26"/>
          <w:szCs w:val="26"/>
        </w:rPr>
        <w:t xml:space="preserve"> район</w:t>
      </w:r>
      <w:r w:rsidR="00044161" w:rsidRPr="0015508D">
        <w:rPr>
          <w:sz w:val="26"/>
          <w:szCs w:val="26"/>
        </w:rPr>
        <w:t>а</w:t>
      </w:r>
      <w:r w:rsidR="000A356C" w:rsidRPr="0015508D">
        <w:rPr>
          <w:sz w:val="26"/>
          <w:szCs w:val="26"/>
        </w:rPr>
        <w:t xml:space="preserve"> </w:t>
      </w:r>
      <w:r w:rsidRPr="0015508D">
        <w:rPr>
          <w:sz w:val="26"/>
          <w:szCs w:val="26"/>
        </w:rPr>
        <w:t>«Ленский район»</w:t>
      </w:r>
      <w:r w:rsidR="000A356C" w:rsidRPr="0015508D">
        <w:rPr>
          <w:sz w:val="26"/>
          <w:szCs w:val="26"/>
        </w:rPr>
        <w:t>;</w:t>
      </w:r>
    </w:p>
    <w:p w:rsidR="00DE37B6" w:rsidRDefault="000A356C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DE37B6">
        <w:rPr>
          <w:sz w:val="26"/>
          <w:szCs w:val="26"/>
        </w:rPr>
        <w:t xml:space="preserve">в </w:t>
      </w:r>
      <w:r w:rsidR="00097315" w:rsidRPr="00DE37B6">
        <w:rPr>
          <w:sz w:val="26"/>
          <w:szCs w:val="26"/>
        </w:rPr>
        <w:t>подпункт</w:t>
      </w:r>
      <w:r w:rsidR="0008075F" w:rsidRPr="00DE37B6">
        <w:rPr>
          <w:sz w:val="26"/>
          <w:szCs w:val="26"/>
        </w:rPr>
        <w:t xml:space="preserve"> 2.1.1.</w:t>
      </w:r>
      <w:r w:rsidR="003870C9" w:rsidRPr="00DE37B6">
        <w:rPr>
          <w:sz w:val="26"/>
          <w:szCs w:val="26"/>
        </w:rPr>
        <w:t xml:space="preserve">, пункта 2.1. раздела </w:t>
      </w:r>
      <w:r w:rsidR="001B2DD8" w:rsidRPr="00DE37B6">
        <w:rPr>
          <w:sz w:val="26"/>
          <w:szCs w:val="26"/>
        </w:rPr>
        <w:t>2 слова</w:t>
      </w:r>
      <w:r w:rsidR="003870C9" w:rsidRPr="00DE37B6">
        <w:rPr>
          <w:sz w:val="26"/>
          <w:szCs w:val="26"/>
        </w:rPr>
        <w:t xml:space="preserve"> </w:t>
      </w:r>
      <w:r w:rsidRPr="00DE37B6">
        <w:rPr>
          <w:sz w:val="26"/>
          <w:szCs w:val="26"/>
        </w:rPr>
        <w:t>«муниципального образования «Ленский район» заменить словами «муниципального района «Ленский район»;</w:t>
      </w:r>
    </w:p>
    <w:p w:rsidR="00DE37B6" w:rsidRDefault="000A356C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DE37B6">
        <w:rPr>
          <w:sz w:val="26"/>
          <w:szCs w:val="26"/>
        </w:rPr>
        <w:t xml:space="preserve">в </w:t>
      </w:r>
      <w:r w:rsidR="00471AF5" w:rsidRPr="00DE37B6">
        <w:rPr>
          <w:sz w:val="26"/>
          <w:szCs w:val="26"/>
        </w:rPr>
        <w:t>пункте 2.1.3. раздела 2 слова «МО «Ленский район» заменить словами «муниципального района «Ленский район»</w:t>
      </w:r>
      <w:r w:rsidR="00001A56" w:rsidRPr="00DE37B6">
        <w:rPr>
          <w:sz w:val="26"/>
          <w:szCs w:val="26"/>
        </w:rPr>
        <w:t>;</w:t>
      </w:r>
    </w:p>
    <w:p w:rsidR="00DE37B6" w:rsidRDefault="00097315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DE37B6">
        <w:rPr>
          <w:sz w:val="26"/>
          <w:szCs w:val="26"/>
        </w:rPr>
        <w:t xml:space="preserve">в пунктах </w:t>
      </w:r>
      <w:r w:rsidR="00001A56" w:rsidRPr="00DE37B6">
        <w:rPr>
          <w:sz w:val="26"/>
          <w:szCs w:val="26"/>
        </w:rPr>
        <w:t>2.1.3.</w:t>
      </w:r>
      <w:r w:rsidRPr="00DE37B6">
        <w:rPr>
          <w:sz w:val="26"/>
          <w:szCs w:val="26"/>
        </w:rPr>
        <w:t>, 2.1.5.</w:t>
      </w:r>
      <w:r w:rsidR="00001A56" w:rsidRPr="00DE37B6">
        <w:rPr>
          <w:sz w:val="26"/>
          <w:szCs w:val="26"/>
        </w:rPr>
        <w:t xml:space="preserve"> раздела 2 слова «муниципального </w:t>
      </w:r>
      <w:r w:rsidR="00593760" w:rsidRPr="00DE37B6">
        <w:rPr>
          <w:sz w:val="26"/>
          <w:szCs w:val="26"/>
        </w:rPr>
        <w:t>образования</w:t>
      </w:r>
      <w:r w:rsidR="00001A56" w:rsidRPr="00DE37B6">
        <w:rPr>
          <w:sz w:val="26"/>
          <w:szCs w:val="26"/>
        </w:rPr>
        <w:t xml:space="preserve"> «Ленский район» заменить словами «</w:t>
      </w:r>
      <w:r w:rsidR="00593760" w:rsidRPr="00DE37B6">
        <w:rPr>
          <w:sz w:val="26"/>
          <w:szCs w:val="26"/>
        </w:rPr>
        <w:t>муниципального района «Ленский район»;</w:t>
      </w:r>
    </w:p>
    <w:p w:rsidR="00DE37B6" w:rsidRDefault="00097315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DE37B6">
        <w:rPr>
          <w:sz w:val="26"/>
          <w:szCs w:val="26"/>
        </w:rPr>
        <w:t xml:space="preserve">в </w:t>
      </w:r>
      <w:r w:rsidR="002A6B00" w:rsidRPr="00DE37B6">
        <w:rPr>
          <w:sz w:val="26"/>
          <w:szCs w:val="26"/>
        </w:rPr>
        <w:t>подпунктах</w:t>
      </w:r>
      <w:r w:rsidR="000A356C" w:rsidRPr="00DE37B6">
        <w:rPr>
          <w:sz w:val="26"/>
          <w:szCs w:val="26"/>
        </w:rPr>
        <w:t xml:space="preserve"> </w:t>
      </w:r>
      <w:r w:rsidR="003A2072" w:rsidRPr="00DE37B6">
        <w:rPr>
          <w:sz w:val="26"/>
          <w:szCs w:val="26"/>
        </w:rPr>
        <w:t>«</w:t>
      </w:r>
      <w:r w:rsidRPr="00DE37B6">
        <w:rPr>
          <w:sz w:val="26"/>
          <w:szCs w:val="26"/>
        </w:rPr>
        <w:t>5</w:t>
      </w:r>
      <w:r w:rsidR="003A2072" w:rsidRPr="00DE37B6">
        <w:rPr>
          <w:sz w:val="26"/>
          <w:szCs w:val="26"/>
        </w:rPr>
        <w:t>»</w:t>
      </w:r>
      <w:r w:rsidR="002A6B00" w:rsidRPr="00DE37B6">
        <w:rPr>
          <w:sz w:val="26"/>
          <w:szCs w:val="26"/>
        </w:rPr>
        <w:t>, «10»</w:t>
      </w:r>
      <w:r w:rsidR="000A356C" w:rsidRPr="00DE37B6">
        <w:rPr>
          <w:sz w:val="26"/>
          <w:szCs w:val="26"/>
        </w:rPr>
        <w:t xml:space="preserve"> пункта </w:t>
      </w:r>
      <w:r w:rsidRPr="00DE37B6">
        <w:rPr>
          <w:sz w:val="26"/>
          <w:szCs w:val="26"/>
        </w:rPr>
        <w:t>2.2.1</w:t>
      </w:r>
      <w:r w:rsidR="000A356C" w:rsidRPr="00DE37B6">
        <w:rPr>
          <w:sz w:val="26"/>
          <w:szCs w:val="26"/>
        </w:rPr>
        <w:t xml:space="preserve"> раздела </w:t>
      </w:r>
      <w:r w:rsidRPr="00DE37B6">
        <w:rPr>
          <w:sz w:val="26"/>
          <w:szCs w:val="26"/>
        </w:rPr>
        <w:t>2.2.</w:t>
      </w:r>
      <w:r w:rsidR="000A356C" w:rsidRPr="00DE37B6">
        <w:rPr>
          <w:sz w:val="26"/>
          <w:szCs w:val="26"/>
        </w:rPr>
        <w:t xml:space="preserve"> слова «муниципального образования «Ленский район» заменить словами «муниципального района «Ленский район»;</w:t>
      </w:r>
    </w:p>
    <w:p w:rsidR="00DE37B6" w:rsidRDefault="00460D6E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DE37B6">
        <w:rPr>
          <w:sz w:val="26"/>
          <w:szCs w:val="26"/>
        </w:rPr>
        <w:t xml:space="preserve">в пунктах 2.2.2., 2.2.4. </w:t>
      </w:r>
      <w:r w:rsidR="00677619" w:rsidRPr="00DE37B6">
        <w:rPr>
          <w:sz w:val="26"/>
          <w:szCs w:val="26"/>
        </w:rPr>
        <w:t xml:space="preserve">раздела 2.2. слова «муниципального </w:t>
      </w:r>
      <w:r w:rsidR="001B6EF4" w:rsidRPr="00DE37B6">
        <w:rPr>
          <w:sz w:val="26"/>
          <w:szCs w:val="26"/>
        </w:rPr>
        <w:t xml:space="preserve">образования </w:t>
      </w:r>
      <w:r w:rsidR="00677619" w:rsidRPr="00DE37B6">
        <w:rPr>
          <w:sz w:val="26"/>
          <w:szCs w:val="26"/>
        </w:rPr>
        <w:t>«Ленский район» заменить словами «муниципального района «Ленский район»;</w:t>
      </w:r>
    </w:p>
    <w:p w:rsidR="00460D6E" w:rsidRPr="00DE37B6" w:rsidRDefault="00460D6E" w:rsidP="00DE37B6">
      <w:pPr>
        <w:pStyle w:val="a5"/>
        <w:widowControl/>
        <w:numPr>
          <w:ilvl w:val="2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DE37B6">
        <w:rPr>
          <w:sz w:val="26"/>
          <w:szCs w:val="26"/>
        </w:rPr>
        <w:t xml:space="preserve">в </w:t>
      </w:r>
      <w:r w:rsidR="001B6EF4" w:rsidRPr="00DE37B6">
        <w:rPr>
          <w:sz w:val="26"/>
          <w:szCs w:val="26"/>
        </w:rPr>
        <w:t>отметках о приложениях</w:t>
      </w:r>
      <w:r w:rsidRPr="00DE37B6">
        <w:rPr>
          <w:sz w:val="26"/>
          <w:szCs w:val="26"/>
        </w:rPr>
        <w:t xml:space="preserve"> № </w:t>
      </w:r>
      <w:r w:rsidR="00D47B25" w:rsidRPr="00DE37B6">
        <w:rPr>
          <w:sz w:val="26"/>
          <w:szCs w:val="26"/>
        </w:rPr>
        <w:t>1, № 2, № 3</w:t>
      </w:r>
      <w:r w:rsidRPr="00DE37B6">
        <w:rPr>
          <w:sz w:val="26"/>
          <w:szCs w:val="26"/>
        </w:rPr>
        <w:t xml:space="preserve"> к Положению</w:t>
      </w:r>
      <w:r w:rsidR="00D47B25" w:rsidRPr="00DE37B6">
        <w:rPr>
          <w:sz w:val="26"/>
          <w:szCs w:val="26"/>
        </w:rPr>
        <w:t xml:space="preserve"> слова «муниципального образования «Ленский район» заменить словами «муниципального района «Ленский район».</w:t>
      </w:r>
      <w:r w:rsidRPr="00DE37B6">
        <w:rPr>
          <w:sz w:val="26"/>
          <w:szCs w:val="26"/>
        </w:rPr>
        <w:t xml:space="preserve"> </w:t>
      </w:r>
    </w:p>
    <w:p w:rsidR="003B478F" w:rsidRPr="001A1CB7" w:rsidRDefault="003B478F" w:rsidP="00921C79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lastRenderedPageBreak/>
        <w:t xml:space="preserve">2. </w:t>
      </w:r>
      <w:r w:rsidR="00E401FA">
        <w:rPr>
          <w:sz w:val="26"/>
          <w:szCs w:val="26"/>
        </w:rPr>
        <w:t>Главному</w:t>
      </w:r>
      <w:r w:rsidR="00AE30C3" w:rsidRPr="001A1CB7">
        <w:rPr>
          <w:sz w:val="26"/>
          <w:szCs w:val="26"/>
        </w:rPr>
        <w:t xml:space="preserve"> специалисту   управления делами (</w:t>
      </w:r>
      <w:proofErr w:type="spellStart"/>
      <w:r w:rsidR="00E401FA">
        <w:rPr>
          <w:sz w:val="26"/>
          <w:szCs w:val="26"/>
        </w:rPr>
        <w:t>Иванская</w:t>
      </w:r>
      <w:proofErr w:type="spellEnd"/>
      <w:r w:rsidR="00E401FA">
        <w:rPr>
          <w:sz w:val="26"/>
          <w:szCs w:val="26"/>
        </w:rPr>
        <w:t xml:space="preserve"> Е.С.)</w:t>
      </w:r>
      <w:r w:rsidR="00AE30C3" w:rsidRPr="001A1CB7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</w:t>
      </w:r>
      <w:r w:rsidR="00E401FA">
        <w:rPr>
          <w:sz w:val="26"/>
          <w:szCs w:val="26"/>
        </w:rPr>
        <w:t>района</w:t>
      </w:r>
      <w:r w:rsidR="00AE30C3" w:rsidRPr="001A1CB7">
        <w:rPr>
          <w:sz w:val="26"/>
          <w:szCs w:val="26"/>
        </w:rPr>
        <w:t xml:space="preserve"> «Ленский район»</w:t>
      </w:r>
      <w:r w:rsidR="00E401FA">
        <w:rPr>
          <w:sz w:val="26"/>
          <w:szCs w:val="26"/>
        </w:rPr>
        <w:t xml:space="preserve"> Республики Саха (Якутия)</w:t>
      </w:r>
      <w:r w:rsidR="00AE30C3" w:rsidRPr="001A1CB7">
        <w:rPr>
          <w:sz w:val="26"/>
          <w:szCs w:val="26"/>
        </w:rPr>
        <w:t>.</w:t>
      </w:r>
    </w:p>
    <w:p w:rsidR="003B478F" w:rsidRPr="001A1CB7" w:rsidRDefault="003B478F" w:rsidP="00921C79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964B82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B945F4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7E12D2" w:rsidRDefault="007E12D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7E12D2" w:rsidRDefault="007E12D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7E12D2" w:rsidRDefault="007E12D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7E12D2" w:rsidRDefault="007E12D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D41EA5" w:rsidRPr="003B47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41EA5" w:rsidRPr="003B478F">
        <w:rPr>
          <w:b/>
          <w:sz w:val="28"/>
          <w:szCs w:val="28"/>
        </w:rPr>
        <w:tab/>
        <w:t xml:space="preserve">                                                              </w:t>
      </w:r>
      <w:r w:rsidR="003B478F">
        <w:rPr>
          <w:b/>
          <w:sz w:val="28"/>
          <w:szCs w:val="28"/>
        </w:rPr>
        <w:t xml:space="preserve">             </w:t>
      </w:r>
      <w:r w:rsidR="00E736F1">
        <w:rPr>
          <w:b/>
          <w:sz w:val="28"/>
          <w:szCs w:val="28"/>
        </w:rPr>
        <w:t xml:space="preserve">       </w:t>
      </w:r>
      <w:r w:rsidR="003B478F">
        <w:rPr>
          <w:b/>
          <w:sz w:val="28"/>
          <w:szCs w:val="28"/>
        </w:rPr>
        <w:t xml:space="preserve"> </w:t>
      </w:r>
      <w:r w:rsidR="00D41EA5" w:rsidRPr="003B47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="003B478F" w:rsidRPr="003B478F">
        <w:rPr>
          <w:b/>
          <w:sz w:val="28"/>
          <w:szCs w:val="28"/>
        </w:rPr>
        <w:t>.</w:t>
      </w:r>
      <w:r w:rsidR="001A1CB7">
        <w:rPr>
          <w:b/>
          <w:sz w:val="28"/>
          <w:szCs w:val="28"/>
        </w:rPr>
        <w:t>В</w:t>
      </w:r>
      <w:r w:rsidR="003B478F" w:rsidRPr="003B47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Черепанов</w:t>
      </w: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CF1189" w:rsidSect="00332CF9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770893"/>
    <w:multiLevelType w:val="hybridMultilevel"/>
    <w:tmpl w:val="609013EE"/>
    <w:lvl w:ilvl="0" w:tplc="62D634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7"/>
  </w:num>
  <w:num w:numId="5">
    <w:abstractNumId w:val="0"/>
  </w:num>
  <w:num w:numId="6">
    <w:abstractNumId w:val="11"/>
  </w:num>
  <w:num w:numId="7">
    <w:abstractNumId w:val="21"/>
  </w:num>
  <w:num w:numId="8">
    <w:abstractNumId w:val="6"/>
  </w:num>
  <w:num w:numId="9">
    <w:abstractNumId w:val="16"/>
  </w:num>
  <w:num w:numId="10">
    <w:abstractNumId w:val="26"/>
  </w:num>
  <w:num w:numId="11">
    <w:abstractNumId w:val="2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1"/>
  </w:num>
  <w:num w:numId="25">
    <w:abstractNumId w:val="13"/>
  </w:num>
  <w:num w:numId="26">
    <w:abstractNumId w:val="25"/>
  </w:num>
  <w:num w:numId="27">
    <w:abstractNumId w:val="7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01A56"/>
    <w:rsid w:val="000315AF"/>
    <w:rsid w:val="00036D7A"/>
    <w:rsid w:val="00041364"/>
    <w:rsid w:val="00044161"/>
    <w:rsid w:val="00045121"/>
    <w:rsid w:val="00064255"/>
    <w:rsid w:val="0008075F"/>
    <w:rsid w:val="00085EA8"/>
    <w:rsid w:val="0009701A"/>
    <w:rsid w:val="00097315"/>
    <w:rsid w:val="000A356C"/>
    <w:rsid w:val="000A7239"/>
    <w:rsid w:val="000C1DAC"/>
    <w:rsid w:val="000D051F"/>
    <w:rsid w:val="000E4E9D"/>
    <w:rsid w:val="000E5CF3"/>
    <w:rsid w:val="0015508D"/>
    <w:rsid w:val="0019074B"/>
    <w:rsid w:val="001A1CB7"/>
    <w:rsid w:val="001B2DD8"/>
    <w:rsid w:val="001B6EF4"/>
    <w:rsid w:val="001D11F2"/>
    <w:rsid w:val="001E77A6"/>
    <w:rsid w:val="001F3890"/>
    <w:rsid w:val="00203A08"/>
    <w:rsid w:val="002210CF"/>
    <w:rsid w:val="00227067"/>
    <w:rsid w:val="002353C8"/>
    <w:rsid w:val="002A6B00"/>
    <w:rsid w:val="00327CD6"/>
    <w:rsid w:val="00332CF9"/>
    <w:rsid w:val="00357722"/>
    <w:rsid w:val="003816E8"/>
    <w:rsid w:val="003870C9"/>
    <w:rsid w:val="003A2072"/>
    <w:rsid w:val="003B478F"/>
    <w:rsid w:val="00460D6E"/>
    <w:rsid w:val="004638E4"/>
    <w:rsid w:val="004650F9"/>
    <w:rsid w:val="00471AF5"/>
    <w:rsid w:val="004B1BCC"/>
    <w:rsid w:val="005112AA"/>
    <w:rsid w:val="005759C9"/>
    <w:rsid w:val="00593760"/>
    <w:rsid w:val="005B3E71"/>
    <w:rsid w:val="005C133F"/>
    <w:rsid w:val="005E34F8"/>
    <w:rsid w:val="005F746C"/>
    <w:rsid w:val="00613C71"/>
    <w:rsid w:val="00616261"/>
    <w:rsid w:val="006175D4"/>
    <w:rsid w:val="00642E00"/>
    <w:rsid w:val="00644948"/>
    <w:rsid w:val="00656B0C"/>
    <w:rsid w:val="00677619"/>
    <w:rsid w:val="00681592"/>
    <w:rsid w:val="00684937"/>
    <w:rsid w:val="00686D80"/>
    <w:rsid w:val="0069746A"/>
    <w:rsid w:val="006B2C5A"/>
    <w:rsid w:val="006B2FEC"/>
    <w:rsid w:val="006D3A4E"/>
    <w:rsid w:val="006F4748"/>
    <w:rsid w:val="0076617B"/>
    <w:rsid w:val="007B00C8"/>
    <w:rsid w:val="007D160B"/>
    <w:rsid w:val="007E12D2"/>
    <w:rsid w:val="00802C5F"/>
    <w:rsid w:val="008323FA"/>
    <w:rsid w:val="008D61CE"/>
    <w:rsid w:val="00905CE0"/>
    <w:rsid w:val="00921C79"/>
    <w:rsid w:val="00963E2A"/>
    <w:rsid w:val="00964B82"/>
    <w:rsid w:val="00971DCA"/>
    <w:rsid w:val="009B11B6"/>
    <w:rsid w:val="009B2C97"/>
    <w:rsid w:val="009C0DBC"/>
    <w:rsid w:val="009D0A88"/>
    <w:rsid w:val="009D106E"/>
    <w:rsid w:val="009E0842"/>
    <w:rsid w:val="00A2675D"/>
    <w:rsid w:val="00A6092B"/>
    <w:rsid w:val="00A630A5"/>
    <w:rsid w:val="00A63515"/>
    <w:rsid w:val="00AD612D"/>
    <w:rsid w:val="00AD6607"/>
    <w:rsid w:val="00AE30C3"/>
    <w:rsid w:val="00B11DF6"/>
    <w:rsid w:val="00B32BB0"/>
    <w:rsid w:val="00B945F4"/>
    <w:rsid w:val="00BA0FBB"/>
    <w:rsid w:val="00BC1F18"/>
    <w:rsid w:val="00BE20B2"/>
    <w:rsid w:val="00C35696"/>
    <w:rsid w:val="00C5407A"/>
    <w:rsid w:val="00C839CA"/>
    <w:rsid w:val="00CF1189"/>
    <w:rsid w:val="00CF421D"/>
    <w:rsid w:val="00D03FED"/>
    <w:rsid w:val="00D4023B"/>
    <w:rsid w:val="00D41EA5"/>
    <w:rsid w:val="00D44918"/>
    <w:rsid w:val="00D47B25"/>
    <w:rsid w:val="00D659BC"/>
    <w:rsid w:val="00DC1D1E"/>
    <w:rsid w:val="00DE11FA"/>
    <w:rsid w:val="00DE37B6"/>
    <w:rsid w:val="00E12508"/>
    <w:rsid w:val="00E13BD0"/>
    <w:rsid w:val="00E1621F"/>
    <w:rsid w:val="00E401FA"/>
    <w:rsid w:val="00E736F1"/>
    <w:rsid w:val="00E75DD5"/>
    <w:rsid w:val="00EA6D7C"/>
    <w:rsid w:val="00EB0C40"/>
    <w:rsid w:val="00EB5C13"/>
    <w:rsid w:val="00F06AE2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9AA1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2025-02-07T02:58:00Z</dcterms:created>
  <dcterms:modified xsi:type="dcterms:W3CDTF">2025-02-07T02:58:00Z</dcterms:modified>
</cp:coreProperties>
</file>