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11"/>
        <w:gridCol w:w="1413"/>
        <w:gridCol w:w="4213"/>
        <w:gridCol w:w="58"/>
      </w:tblGrid>
      <w:tr w:rsidR="008E3EBE" w:rsidRPr="00122E29" w:rsidTr="00662BC3">
        <w:trPr>
          <w:gridAfter w:val="1"/>
          <w:wAfter w:w="58" w:type="dxa"/>
          <w:cantSplit/>
          <w:trHeight w:val="2102"/>
        </w:trPr>
        <w:tc>
          <w:tcPr>
            <w:tcW w:w="3828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71575" cy="1143000"/>
                  <wp:effectExtent l="0" t="0" r="952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662BC3" w:rsidRPr="00662BC3" w:rsidRDefault="00662BC3" w:rsidP="00662BC3">
            <w:pPr>
              <w:widowControl/>
              <w:ind w:left="-148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Саха Өрөспүүбүлүкэтин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«ЛЕНСКЭЙ </w:t>
            </w:r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ОРОЙУОНА»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proofErr w:type="spellStart"/>
            <w:r w:rsidRPr="00662BC3">
              <w:rPr>
                <w:rFonts w:eastAsia="Calibri"/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8E3EBE" w:rsidRPr="00662BC3" w:rsidRDefault="00662BC3" w:rsidP="00662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3F687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3F687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065" w:type="dxa"/>
            <w:gridSpan w:val="4"/>
          </w:tcPr>
          <w:p w:rsidR="008E3EBE" w:rsidRPr="00122E29" w:rsidRDefault="008E3EBE" w:rsidP="00BA626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A626A"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A626A"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E565D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3F687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BA626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A626A"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01-03-92/5</w:t>
            </w:r>
            <w:r w:rsidRPr="00BA62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62BC3">
        <w:trPr>
          <w:trHeight w:val="471"/>
        </w:trPr>
        <w:tc>
          <w:tcPr>
            <w:tcW w:w="10123" w:type="dxa"/>
            <w:gridSpan w:val="5"/>
          </w:tcPr>
          <w:p w:rsidR="00CF62BE" w:rsidRDefault="00CF62BE" w:rsidP="006C2728">
            <w:pPr>
              <w:tabs>
                <w:tab w:val="left" w:pos="5310"/>
              </w:tabs>
              <w:jc w:val="center"/>
              <w:rPr>
                <w:b/>
                <w:sz w:val="28"/>
                <w:szCs w:val="28"/>
              </w:rPr>
            </w:pPr>
          </w:p>
          <w:p w:rsidR="00E82A34" w:rsidRDefault="00E82A34" w:rsidP="006C2728">
            <w:pPr>
              <w:tabs>
                <w:tab w:val="left" w:pos="5310"/>
              </w:tabs>
              <w:jc w:val="center"/>
              <w:rPr>
                <w:b/>
                <w:sz w:val="28"/>
                <w:szCs w:val="28"/>
              </w:rPr>
            </w:pPr>
          </w:p>
          <w:p w:rsidR="006C2728" w:rsidRDefault="006C2728" w:rsidP="006C2728">
            <w:pPr>
              <w:tabs>
                <w:tab w:val="left" w:pos="53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0E565D">
              <w:rPr>
                <w:b/>
                <w:sz w:val="28"/>
                <w:szCs w:val="28"/>
              </w:rPr>
              <w:t xml:space="preserve">установлении размера родительской платы за присмотр и уход за ребенком в муниципальных образовательных организациях муниципального района «Ленский район» </w:t>
            </w:r>
          </w:p>
          <w:p w:rsidR="00563A92" w:rsidRPr="00122E29" w:rsidRDefault="00563A92" w:rsidP="006C27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2A34" w:rsidRDefault="00E82A34" w:rsidP="003168FF">
      <w:pPr>
        <w:spacing w:line="360" w:lineRule="auto"/>
        <w:ind w:firstLine="540"/>
        <w:jc w:val="both"/>
        <w:rPr>
          <w:sz w:val="28"/>
          <w:szCs w:val="28"/>
        </w:rPr>
      </w:pPr>
    </w:p>
    <w:p w:rsidR="00563A92" w:rsidRPr="00A92477" w:rsidRDefault="00B12988" w:rsidP="003168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29.12.2012г. </w:t>
      </w:r>
      <w:r w:rsidR="00070E37">
        <w:rPr>
          <w:sz w:val="28"/>
          <w:szCs w:val="28"/>
        </w:rPr>
        <w:t xml:space="preserve">№ 273-ФЗ «Об образовании в Российской Федерации», </w:t>
      </w:r>
      <w:r w:rsidR="00563A92" w:rsidRPr="00A92477">
        <w:rPr>
          <w:sz w:val="28"/>
          <w:szCs w:val="28"/>
        </w:rPr>
        <w:t>п о с т а н о в л я ю:</w:t>
      </w:r>
    </w:p>
    <w:p w:rsidR="003B7DFC" w:rsidRPr="00DA456D" w:rsidRDefault="003B7DFC" w:rsidP="003168F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DA456D">
        <w:rPr>
          <w:sz w:val="28"/>
          <w:szCs w:val="28"/>
        </w:rPr>
        <w:t>Установить размер родительской платы в день за присмотр и уход за ребенком с 1.03.2025 года согласно приложени</w:t>
      </w:r>
      <w:r w:rsidR="00100027" w:rsidRPr="00DA456D">
        <w:rPr>
          <w:sz w:val="28"/>
          <w:szCs w:val="28"/>
        </w:rPr>
        <w:t>ю</w:t>
      </w:r>
      <w:r w:rsidRPr="00DA456D">
        <w:rPr>
          <w:sz w:val="28"/>
          <w:szCs w:val="28"/>
        </w:rPr>
        <w:t xml:space="preserve">к настоящему постановлению.  </w:t>
      </w:r>
    </w:p>
    <w:p w:rsidR="00554C76" w:rsidRDefault="003A0017" w:rsidP="00554C7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DA456D">
        <w:rPr>
          <w:sz w:val="28"/>
          <w:szCs w:val="28"/>
        </w:rPr>
        <w:t>Руководителям муниципальных образовательных организаций муниципального района «Ленский район», реализующих образовательную программу дошкольного образования:</w:t>
      </w:r>
    </w:p>
    <w:p w:rsidR="003A0017" w:rsidRPr="00554C76" w:rsidRDefault="003F6875" w:rsidP="00554C76">
      <w:pPr>
        <w:widowControl/>
        <w:autoSpaceDE/>
        <w:autoSpaceDN/>
        <w:adjustRightInd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B4253">
        <w:rPr>
          <w:sz w:val="28"/>
          <w:szCs w:val="28"/>
        </w:rPr>
        <w:t>2</w:t>
      </w:r>
      <w:r w:rsidR="00554C76">
        <w:rPr>
          <w:sz w:val="28"/>
          <w:szCs w:val="28"/>
        </w:rPr>
        <w:t xml:space="preserve">.1. </w:t>
      </w:r>
      <w:r w:rsidR="003A0017" w:rsidRPr="00554C76">
        <w:rPr>
          <w:sz w:val="28"/>
          <w:szCs w:val="28"/>
        </w:rPr>
        <w:t xml:space="preserve">ознакомить с настоящим постановлением родителей (законных представителей) воспитанников, и разместить на сайте учреждения; </w:t>
      </w:r>
    </w:p>
    <w:p w:rsidR="003A0017" w:rsidRDefault="003F6875" w:rsidP="00554C7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253">
        <w:rPr>
          <w:sz w:val="28"/>
          <w:szCs w:val="28"/>
        </w:rPr>
        <w:t>2</w:t>
      </w:r>
      <w:r w:rsidR="00554C76">
        <w:rPr>
          <w:sz w:val="28"/>
          <w:szCs w:val="28"/>
        </w:rPr>
        <w:t xml:space="preserve">.2. </w:t>
      </w:r>
      <w:r w:rsidR="003A0017" w:rsidRPr="00554C76">
        <w:rPr>
          <w:sz w:val="28"/>
          <w:szCs w:val="28"/>
        </w:rPr>
        <w:t xml:space="preserve">внести соответствующие изменения в договоры, заключенные с родителями (законными представителями) воспитанников. </w:t>
      </w:r>
    </w:p>
    <w:p w:rsidR="007B4253" w:rsidRDefault="003F6875" w:rsidP="003F687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4253">
        <w:rPr>
          <w:sz w:val="28"/>
          <w:szCs w:val="28"/>
        </w:rPr>
        <w:t xml:space="preserve">3.   </w:t>
      </w:r>
      <w:r w:rsidR="007B4253" w:rsidRPr="00DA456D">
        <w:rPr>
          <w:sz w:val="28"/>
          <w:szCs w:val="28"/>
        </w:rPr>
        <w:t xml:space="preserve">Признать утратившим силу постановление главы МО «Ленский район» от 15.01.2016 г. № 12-03-000025/16 «Об установлении размера родительской платы за присмотр и уход за ребенком в муниципальных образовательных организациях муниципального образования «Ленский район», реализующих образовательную программу дошкольного образования».  </w:t>
      </w:r>
    </w:p>
    <w:p w:rsidR="00100027" w:rsidRPr="00DA456D" w:rsidRDefault="007B4253" w:rsidP="007B425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="00100027" w:rsidRPr="00DA456D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 Республики Саха (Якутия). </w:t>
      </w:r>
    </w:p>
    <w:p w:rsidR="008E3EBE" w:rsidRPr="00DA456D" w:rsidRDefault="007B4253" w:rsidP="007B4253">
      <w:pPr>
        <w:pStyle w:val="a5"/>
        <w:widowControl/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71734F" w:rsidRPr="00DA456D">
        <w:rPr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МР «Ленский район» по социальным вопросам  </w:t>
      </w:r>
      <w:proofErr w:type="spellStart"/>
      <w:r w:rsidR="0071734F" w:rsidRPr="00DA456D">
        <w:rPr>
          <w:sz w:val="28"/>
          <w:szCs w:val="28"/>
        </w:rPr>
        <w:t>Барбашову</w:t>
      </w:r>
      <w:proofErr w:type="spellEnd"/>
      <w:r w:rsidR="0071734F" w:rsidRPr="00DA456D">
        <w:rPr>
          <w:sz w:val="28"/>
          <w:szCs w:val="28"/>
        </w:rPr>
        <w:t xml:space="preserve"> А.С.   </w:t>
      </w:r>
    </w:p>
    <w:p w:rsidR="00CF62BE" w:rsidRPr="00DA456D" w:rsidRDefault="00CF62BE" w:rsidP="0010002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63A92" w:rsidRPr="00122E29" w:rsidRDefault="00563A92" w:rsidP="00A9247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563A9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563A92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C2728" w:rsidRDefault="006C2728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p w:rsidR="00542415" w:rsidRDefault="00542415" w:rsidP="006C2728"/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3686"/>
      </w:tblGrid>
      <w:tr w:rsidR="00554C76" w:rsidTr="00554C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070E37" w:rsidRDefault="00070E37" w:rsidP="00554C76">
            <w:pPr>
              <w:rPr>
                <w:sz w:val="26"/>
                <w:szCs w:val="26"/>
              </w:rPr>
            </w:pPr>
          </w:p>
          <w:p w:rsidR="00554C76" w:rsidRPr="00554C76" w:rsidRDefault="00554C76" w:rsidP="00554C76">
            <w:pPr>
              <w:rPr>
                <w:sz w:val="26"/>
                <w:szCs w:val="26"/>
              </w:rPr>
            </w:pPr>
            <w:r w:rsidRPr="00554C76">
              <w:rPr>
                <w:sz w:val="26"/>
                <w:szCs w:val="26"/>
              </w:rPr>
              <w:t xml:space="preserve">Приложение </w:t>
            </w:r>
          </w:p>
          <w:p w:rsidR="00554C76" w:rsidRPr="00554C76" w:rsidRDefault="00554C76" w:rsidP="00554C76">
            <w:pPr>
              <w:rPr>
                <w:sz w:val="26"/>
                <w:szCs w:val="26"/>
              </w:rPr>
            </w:pPr>
            <w:r w:rsidRPr="00554C76">
              <w:rPr>
                <w:sz w:val="26"/>
                <w:szCs w:val="26"/>
              </w:rPr>
              <w:t xml:space="preserve">к постановлению главы </w:t>
            </w:r>
          </w:p>
          <w:p w:rsidR="00554C76" w:rsidRPr="00554C76" w:rsidRDefault="00554C76" w:rsidP="00554C76">
            <w:pPr>
              <w:rPr>
                <w:sz w:val="26"/>
                <w:szCs w:val="26"/>
              </w:rPr>
            </w:pPr>
            <w:r w:rsidRPr="00554C76">
              <w:rPr>
                <w:sz w:val="26"/>
                <w:szCs w:val="26"/>
              </w:rPr>
              <w:t>от «__» __</w:t>
            </w:r>
            <w:r w:rsidRPr="00554C76">
              <w:rPr>
                <w:sz w:val="26"/>
                <w:szCs w:val="26"/>
              </w:rPr>
              <w:lastRenderedPageBreak/>
              <w:t xml:space="preserve">________ 2025 г. </w:t>
            </w:r>
          </w:p>
          <w:p w:rsidR="00554C76" w:rsidRPr="00554C76" w:rsidRDefault="00554C76" w:rsidP="00554C76">
            <w:pPr>
              <w:rPr>
                <w:sz w:val="26"/>
                <w:szCs w:val="26"/>
              </w:rPr>
            </w:pPr>
            <w:r w:rsidRPr="00554C76">
              <w:rPr>
                <w:sz w:val="26"/>
                <w:szCs w:val="26"/>
              </w:rPr>
              <w:t>№  ____________________</w:t>
            </w:r>
          </w:p>
          <w:p w:rsidR="00554C76" w:rsidRDefault="00554C76" w:rsidP="00D85DB9"/>
        </w:tc>
      </w:tr>
    </w:tbl>
    <w:p w:rsidR="00542415" w:rsidRDefault="00542415" w:rsidP="006C2728">
      <w:pPr>
        <w:jc w:val="center"/>
        <w:rPr>
          <w:b/>
          <w:sz w:val="26"/>
          <w:szCs w:val="26"/>
        </w:rPr>
      </w:pPr>
      <w:r w:rsidRPr="00554C76">
        <w:rPr>
          <w:b/>
          <w:sz w:val="26"/>
          <w:szCs w:val="26"/>
        </w:rPr>
        <w:lastRenderedPageBreak/>
        <w:t>Размер родительской платы за присмотр и уход за ребенком в муниципальных образовательных организациях муниципального района «Ленский район»</w:t>
      </w:r>
      <w:r w:rsidR="00C26644" w:rsidRPr="00554C76">
        <w:rPr>
          <w:b/>
          <w:sz w:val="26"/>
          <w:szCs w:val="26"/>
        </w:rPr>
        <w:t xml:space="preserve">, рублей в день </w:t>
      </w:r>
    </w:p>
    <w:p w:rsidR="00554C76" w:rsidRPr="00554C76" w:rsidRDefault="00554C76" w:rsidP="006C2728">
      <w:pPr>
        <w:jc w:val="center"/>
        <w:rPr>
          <w:b/>
          <w:sz w:val="26"/>
          <w:szCs w:val="26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1985"/>
      </w:tblGrid>
      <w:tr w:rsidR="0077183F" w:rsidRPr="00554C76" w:rsidTr="0077183F">
        <w:trPr>
          <w:trHeight w:val="470"/>
        </w:trPr>
        <w:tc>
          <w:tcPr>
            <w:tcW w:w="5637" w:type="dxa"/>
          </w:tcPr>
          <w:p w:rsidR="0077183F" w:rsidRPr="00ED3297" w:rsidRDefault="00ED3297" w:rsidP="00554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Дошкольные образовательные учреждения, структурные подразделения.</w:t>
            </w:r>
          </w:p>
        </w:tc>
        <w:tc>
          <w:tcPr>
            <w:tcW w:w="1984" w:type="dxa"/>
          </w:tcPr>
          <w:p w:rsidR="0077183F" w:rsidRPr="00ED3297" w:rsidRDefault="0077183F" w:rsidP="00554C76">
            <w:pPr>
              <w:jc w:val="center"/>
              <w:rPr>
                <w:b/>
                <w:sz w:val="24"/>
                <w:szCs w:val="24"/>
              </w:rPr>
            </w:pPr>
            <w:r w:rsidRPr="00ED3297">
              <w:rPr>
                <w:b/>
                <w:sz w:val="24"/>
                <w:szCs w:val="24"/>
              </w:rPr>
              <w:t>Режим пребывания</w:t>
            </w:r>
          </w:p>
        </w:tc>
        <w:tc>
          <w:tcPr>
            <w:tcW w:w="1985" w:type="dxa"/>
          </w:tcPr>
          <w:p w:rsidR="0077183F" w:rsidRPr="00ED3297" w:rsidRDefault="0077183F" w:rsidP="0077183F">
            <w:pPr>
              <w:jc w:val="center"/>
              <w:rPr>
                <w:b/>
                <w:sz w:val="24"/>
                <w:szCs w:val="24"/>
              </w:rPr>
            </w:pPr>
            <w:r w:rsidRPr="00ED3297">
              <w:rPr>
                <w:b/>
                <w:sz w:val="24"/>
                <w:szCs w:val="24"/>
              </w:rPr>
              <w:t>Размер родительской платы в  день</w:t>
            </w:r>
          </w:p>
        </w:tc>
      </w:tr>
      <w:tr w:rsidR="0077183F" w:rsidRPr="00554C76" w:rsidTr="0077183F">
        <w:trPr>
          <w:trHeight w:val="3562"/>
        </w:trPr>
        <w:tc>
          <w:tcPr>
            <w:tcW w:w="5637" w:type="dxa"/>
          </w:tcPr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«ЦРР-детский сад «Сказка»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«ЦРР - детский сад  «Звездочка»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«ЦРР-детский сад «Сардаана»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«Детский сад «Солнышко»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«Детский сад «Теремок»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МКДОУ« Детский сад «Искорка»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«Детский сад  «Чебурашка»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«Детский сад «Золотой ключик»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«Детский сад «Белочка» г. Ленска»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color w:val="000000"/>
                <w:sz w:val="24"/>
                <w:szCs w:val="24"/>
              </w:rPr>
              <w:t>МКДОУ «ЦРР - детский сад  «Колокольчик» п. Витим»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>МКДОУ «Детский сад «Светлячок» п. Пеледуй»  </w:t>
            </w:r>
          </w:p>
        </w:tc>
        <w:tc>
          <w:tcPr>
            <w:tcW w:w="1984" w:type="dxa"/>
          </w:tcPr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183F" w:rsidRPr="0077183F" w:rsidRDefault="0077183F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83F">
              <w:rPr>
                <w:sz w:val="24"/>
                <w:szCs w:val="24"/>
              </w:rPr>
              <w:t>12 часов</w:t>
            </w:r>
          </w:p>
        </w:tc>
        <w:tc>
          <w:tcPr>
            <w:tcW w:w="1985" w:type="dxa"/>
          </w:tcPr>
          <w:p w:rsidR="0077183F" w:rsidRDefault="0077183F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P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78A7">
              <w:rPr>
                <w:sz w:val="24"/>
                <w:szCs w:val="24"/>
              </w:rPr>
              <w:t>200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83F" w:rsidRPr="00554C76" w:rsidTr="0077183F">
        <w:trPr>
          <w:trHeight w:val="3562"/>
        </w:trPr>
        <w:tc>
          <w:tcPr>
            <w:tcW w:w="5637" w:type="dxa"/>
          </w:tcPr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 xml:space="preserve">Структурное подразделение  детский сад «Василек» МКОУ СОШ с. </w:t>
            </w:r>
            <w:proofErr w:type="spellStart"/>
            <w:r w:rsidRPr="00B87C72">
              <w:rPr>
                <w:sz w:val="24"/>
                <w:szCs w:val="24"/>
              </w:rPr>
              <w:t>Нюя</w:t>
            </w:r>
            <w:proofErr w:type="spellEnd"/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>Структурное подразделение  детский сад «</w:t>
            </w:r>
            <w:proofErr w:type="spellStart"/>
            <w:r w:rsidRPr="00B87C72">
              <w:rPr>
                <w:sz w:val="24"/>
                <w:szCs w:val="24"/>
              </w:rPr>
              <w:t>Кэнчээри</w:t>
            </w:r>
            <w:proofErr w:type="spellEnd"/>
            <w:r w:rsidRPr="00B87C72">
              <w:rPr>
                <w:sz w:val="24"/>
                <w:szCs w:val="24"/>
              </w:rPr>
              <w:t xml:space="preserve">» МКОУ </w:t>
            </w:r>
            <w:proofErr w:type="spellStart"/>
            <w:r w:rsidRPr="00B87C72">
              <w:rPr>
                <w:sz w:val="24"/>
                <w:szCs w:val="24"/>
              </w:rPr>
              <w:t>Орто</w:t>
            </w:r>
            <w:proofErr w:type="spellEnd"/>
            <w:r w:rsidRPr="00B87C72">
              <w:rPr>
                <w:sz w:val="24"/>
                <w:szCs w:val="24"/>
              </w:rPr>
              <w:t xml:space="preserve"> – </w:t>
            </w:r>
            <w:proofErr w:type="spellStart"/>
            <w:r w:rsidRPr="00B87C72">
              <w:rPr>
                <w:sz w:val="24"/>
                <w:szCs w:val="24"/>
              </w:rPr>
              <w:t>Нахаринская</w:t>
            </w:r>
            <w:proofErr w:type="spellEnd"/>
            <w:r w:rsidRPr="00B87C72">
              <w:rPr>
                <w:sz w:val="24"/>
                <w:szCs w:val="24"/>
              </w:rPr>
              <w:t xml:space="preserve"> СОШ </w:t>
            </w:r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 xml:space="preserve">Структурное подразделение  детский сад «Сардаана» МКОУ СОШ с. </w:t>
            </w:r>
            <w:proofErr w:type="spellStart"/>
            <w:r w:rsidRPr="00B87C72">
              <w:rPr>
                <w:sz w:val="24"/>
                <w:szCs w:val="24"/>
              </w:rPr>
              <w:t>Чамча</w:t>
            </w:r>
            <w:proofErr w:type="spellEnd"/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 xml:space="preserve">Структурное подразделение  детский сад «Сардаана» МКОУ СОШ  им Е. </w:t>
            </w:r>
            <w:proofErr w:type="spellStart"/>
            <w:r w:rsidRPr="00B87C72">
              <w:rPr>
                <w:sz w:val="24"/>
                <w:szCs w:val="24"/>
              </w:rPr>
              <w:t>Мыреева</w:t>
            </w:r>
            <w:proofErr w:type="spellEnd"/>
            <w:r w:rsidRPr="00B87C72">
              <w:rPr>
                <w:sz w:val="24"/>
                <w:szCs w:val="24"/>
              </w:rPr>
              <w:t xml:space="preserve"> с. </w:t>
            </w:r>
            <w:proofErr w:type="spellStart"/>
            <w:r w:rsidRPr="00B87C72">
              <w:rPr>
                <w:sz w:val="24"/>
                <w:szCs w:val="24"/>
              </w:rPr>
              <w:t>Беченча</w:t>
            </w:r>
            <w:proofErr w:type="spellEnd"/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>Структурное подразделение  детский сад «</w:t>
            </w:r>
            <w:proofErr w:type="spellStart"/>
            <w:r w:rsidRPr="00B87C72">
              <w:rPr>
                <w:sz w:val="24"/>
                <w:szCs w:val="24"/>
              </w:rPr>
              <w:t>Туллукчаан</w:t>
            </w:r>
            <w:proofErr w:type="spellEnd"/>
            <w:r w:rsidRPr="00B87C72">
              <w:rPr>
                <w:sz w:val="24"/>
                <w:szCs w:val="24"/>
              </w:rPr>
              <w:t xml:space="preserve">» СОШ с. </w:t>
            </w:r>
            <w:proofErr w:type="spellStart"/>
            <w:r w:rsidRPr="00B87C72">
              <w:rPr>
                <w:sz w:val="24"/>
                <w:szCs w:val="24"/>
              </w:rPr>
              <w:t>Натора</w:t>
            </w:r>
            <w:proofErr w:type="spellEnd"/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 xml:space="preserve">Структурное подразделение  детский сад  «Елочка» СОШ с. </w:t>
            </w:r>
            <w:proofErr w:type="spellStart"/>
            <w:r w:rsidRPr="00B87C72">
              <w:rPr>
                <w:sz w:val="24"/>
                <w:szCs w:val="24"/>
              </w:rPr>
              <w:t>Толон</w:t>
            </w:r>
            <w:proofErr w:type="spellEnd"/>
          </w:p>
          <w:p w:rsidR="0077183F" w:rsidRPr="00B87C72" w:rsidRDefault="0077183F" w:rsidP="003F6875">
            <w:pPr>
              <w:spacing w:line="276" w:lineRule="auto"/>
              <w:rPr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t>Дошкольная группа  ООШ с. Дорожный</w:t>
            </w:r>
          </w:p>
          <w:p w:rsidR="0077183F" w:rsidRPr="00B87C72" w:rsidRDefault="0077183F" w:rsidP="003F687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87C72">
              <w:rPr>
                <w:sz w:val="24"/>
                <w:szCs w:val="24"/>
              </w:rPr>
              <w:lastRenderedPageBreak/>
              <w:t>Дошкольная группа  ООШ  с. Мурья</w:t>
            </w:r>
          </w:p>
        </w:tc>
        <w:tc>
          <w:tcPr>
            <w:tcW w:w="1984" w:type="dxa"/>
          </w:tcPr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183F" w:rsidRPr="00554C76" w:rsidRDefault="0077183F" w:rsidP="003F6875">
            <w:pPr>
              <w:spacing w:line="276" w:lineRule="auto"/>
              <w:jc w:val="center"/>
            </w:pPr>
            <w:r w:rsidRPr="0077183F">
              <w:rPr>
                <w:sz w:val="24"/>
                <w:szCs w:val="24"/>
              </w:rPr>
              <w:t>10, 5 часов</w:t>
            </w:r>
          </w:p>
        </w:tc>
        <w:tc>
          <w:tcPr>
            <w:tcW w:w="1985" w:type="dxa"/>
          </w:tcPr>
          <w:p w:rsidR="0077183F" w:rsidRDefault="0077183F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Default="009378A7" w:rsidP="003F6875">
            <w:pPr>
              <w:spacing w:line="276" w:lineRule="auto"/>
              <w:jc w:val="center"/>
            </w:pPr>
          </w:p>
          <w:p w:rsidR="009378A7" w:rsidRPr="009378A7" w:rsidRDefault="009378A7" w:rsidP="003F68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78A7">
              <w:rPr>
                <w:sz w:val="24"/>
                <w:szCs w:val="24"/>
              </w:rPr>
              <w:t>160 руб.</w:t>
            </w:r>
          </w:p>
        </w:tc>
      </w:tr>
    </w:tbl>
    <w:p w:rsidR="00E82A34" w:rsidRDefault="00E82A34" w:rsidP="00E82A34">
      <w:pPr>
        <w:rPr>
          <w:b/>
          <w:sz w:val="28"/>
          <w:szCs w:val="28"/>
        </w:rPr>
      </w:pPr>
    </w:p>
    <w:p w:rsidR="00070E37" w:rsidRDefault="00070E37" w:rsidP="00E82A34">
      <w:pPr>
        <w:rPr>
          <w:b/>
          <w:sz w:val="26"/>
          <w:szCs w:val="26"/>
        </w:rPr>
      </w:pPr>
    </w:p>
    <w:p w:rsidR="00EB5120" w:rsidRPr="00554C76" w:rsidRDefault="00E82A34" w:rsidP="00E82A34">
      <w:pPr>
        <w:rPr>
          <w:b/>
          <w:sz w:val="26"/>
          <w:szCs w:val="26"/>
        </w:rPr>
        <w:sectPr w:rsidR="00EB5120" w:rsidRPr="00554C76" w:rsidSect="00554C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4C76">
        <w:rPr>
          <w:b/>
          <w:sz w:val="26"/>
          <w:szCs w:val="26"/>
        </w:rPr>
        <w:t xml:space="preserve">Начальник управления образования </w:t>
      </w:r>
      <w:r w:rsidR="003F6875">
        <w:rPr>
          <w:b/>
          <w:sz w:val="26"/>
          <w:szCs w:val="26"/>
        </w:rPr>
        <w:t xml:space="preserve">                                          </w:t>
      </w:r>
      <w:r w:rsidR="00A7462D" w:rsidRPr="00554C76">
        <w:rPr>
          <w:b/>
          <w:sz w:val="26"/>
          <w:szCs w:val="26"/>
        </w:rPr>
        <w:t>И.</w:t>
      </w:r>
      <w:r w:rsidR="003F6875">
        <w:rPr>
          <w:b/>
          <w:sz w:val="26"/>
          <w:szCs w:val="26"/>
        </w:rPr>
        <w:t xml:space="preserve"> </w:t>
      </w:r>
      <w:r w:rsidR="00A7462D" w:rsidRPr="00554C76">
        <w:rPr>
          <w:b/>
          <w:sz w:val="26"/>
          <w:szCs w:val="26"/>
        </w:rPr>
        <w:t>Н. Корнилов</w:t>
      </w:r>
      <w:r w:rsidR="00554C76">
        <w:rPr>
          <w:b/>
          <w:sz w:val="26"/>
          <w:szCs w:val="26"/>
        </w:rPr>
        <w:t>а</w:t>
      </w:r>
    </w:p>
    <w:p w:rsidR="00563A92" w:rsidRPr="00E82A34" w:rsidRDefault="00563A92" w:rsidP="00554C76"/>
    <w:sectPr w:rsidR="00563A92" w:rsidRPr="00E82A34" w:rsidSect="005F7577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F2D120E"/>
    <w:multiLevelType w:val="multilevel"/>
    <w:tmpl w:val="D1DA381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2FCB3DB6"/>
    <w:multiLevelType w:val="multilevel"/>
    <w:tmpl w:val="D1DA381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65409D"/>
    <w:multiLevelType w:val="hybridMultilevel"/>
    <w:tmpl w:val="012C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7"/>
  </w:num>
  <w:num w:numId="8">
    <w:abstractNumId w:val="3"/>
  </w:num>
  <w:num w:numId="9">
    <w:abstractNumId w:val="12"/>
  </w:num>
  <w:num w:numId="10">
    <w:abstractNumId w:val="20"/>
  </w:num>
  <w:num w:numId="11">
    <w:abstractNumId w:val="1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22C9"/>
    <w:rsid w:val="00064255"/>
    <w:rsid w:val="00070E37"/>
    <w:rsid w:val="00074BEC"/>
    <w:rsid w:val="000A5814"/>
    <w:rsid w:val="000E565D"/>
    <w:rsid w:val="00100027"/>
    <w:rsid w:val="00136746"/>
    <w:rsid w:val="001A0F95"/>
    <w:rsid w:val="001E02A1"/>
    <w:rsid w:val="00227FC1"/>
    <w:rsid w:val="00310F8C"/>
    <w:rsid w:val="003168FF"/>
    <w:rsid w:val="003255F4"/>
    <w:rsid w:val="00327CD6"/>
    <w:rsid w:val="00333113"/>
    <w:rsid w:val="003A0017"/>
    <w:rsid w:val="003B7DFC"/>
    <w:rsid w:val="003F6875"/>
    <w:rsid w:val="004638E4"/>
    <w:rsid w:val="0047209B"/>
    <w:rsid w:val="004A127F"/>
    <w:rsid w:val="004D40B7"/>
    <w:rsid w:val="00542415"/>
    <w:rsid w:val="00554C76"/>
    <w:rsid w:val="00563A92"/>
    <w:rsid w:val="005C133F"/>
    <w:rsid w:val="005C542E"/>
    <w:rsid w:val="005F7577"/>
    <w:rsid w:val="0060777F"/>
    <w:rsid w:val="006079AB"/>
    <w:rsid w:val="00616261"/>
    <w:rsid w:val="00623F3A"/>
    <w:rsid w:val="006376DF"/>
    <w:rsid w:val="00642E00"/>
    <w:rsid w:val="006506F4"/>
    <w:rsid w:val="00662BC3"/>
    <w:rsid w:val="00681592"/>
    <w:rsid w:val="00686D80"/>
    <w:rsid w:val="006B7600"/>
    <w:rsid w:val="006C2728"/>
    <w:rsid w:val="006C7C63"/>
    <w:rsid w:val="0071734F"/>
    <w:rsid w:val="007412D9"/>
    <w:rsid w:val="0075031E"/>
    <w:rsid w:val="007648EB"/>
    <w:rsid w:val="0077183F"/>
    <w:rsid w:val="00782E8F"/>
    <w:rsid w:val="007B1F73"/>
    <w:rsid w:val="007B4253"/>
    <w:rsid w:val="007B45A5"/>
    <w:rsid w:val="007D160B"/>
    <w:rsid w:val="00825EBF"/>
    <w:rsid w:val="008B6C1C"/>
    <w:rsid w:val="008E3EBE"/>
    <w:rsid w:val="009378A7"/>
    <w:rsid w:val="00950929"/>
    <w:rsid w:val="009563BF"/>
    <w:rsid w:val="009810F6"/>
    <w:rsid w:val="009872EC"/>
    <w:rsid w:val="009B11B6"/>
    <w:rsid w:val="009C0DBC"/>
    <w:rsid w:val="009C3155"/>
    <w:rsid w:val="009D0A88"/>
    <w:rsid w:val="009D106E"/>
    <w:rsid w:val="00A1158C"/>
    <w:rsid w:val="00A2675D"/>
    <w:rsid w:val="00A6092B"/>
    <w:rsid w:val="00A63515"/>
    <w:rsid w:val="00A7462D"/>
    <w:rsid w:val="00A92477"/>
    <w:rsid w:val="00B12988"/>
    <w:rsid w:val="00B16E67"/>
    <w:rsid w:val="00B247F5"/>
    <w:rsid w:val="00B87C72"/>
    <w:rsid w:val="00BA626A"/>
    <w:rsid w:val="00BB55B2"/>
    <w:rsid w:val="00BB5915"/>
    <w:rsid w:val="00BC0BBB"/>
    <w:rsid w:val="00BC1F18"/>
    <w:rsid w:val="00BE27AD"/>
    <w:rsid w:val="00BF5EB4"/>
    <w:rsid w:val="00C26644"/>
    <w:rsid w:val="00CF62BE"/>
    <w:rsid w:val="00D41EA5"/>
    <w:rsid w:val="00D44918"/>
    <w:rsid w:val="00D659BC"/>
    <w:rsid w:val="00D75BD1"/>
    <w:rsid w:val="00D85DB9"/>
    <w:rsid w:val="00DA456D"/>
    <w:rsid w:val="00DD447D"/>
    <w:rsid w:val="00E23214"/>
    <w:rsid w:val="00E82A34"/>
    <w:rsid w:val="00EB5120"/>
    <w:rsid w:val="00ED3297"/>
    <w:rsid w:val="00F06AE2"/>
    <w:rsid w:val="00F35B5F"/>
    <w:rsid w:val="00F93546"/>
    <w:rsid w:val="00FA0DA6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5674"/>
  <w15:docId w15:val="{3D03A7B2-C919-4399-9A35-A8475492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93D6-61BD-477A-A80C-11E6DC0E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2025-01-27T05:02:00Z</cp:lastPrinted>
  <dcterms:created xsi:type="dcterms:W3CDTF">2025-02-10T05:20:00Z</dcterms:created>
  <dcterms:modified xsi:type="dcterms:W3CDTF">2025-02-10T05:20:00Z</dcterms:modified>
</cp:coreProperties>
</file>