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834"/>
        <w:gridCol w:w="4110"/>
      </w:tblGrid>
      <w:tr w:rsidR="008A34BA" w:rsidRPr="00122E29" w:rsidTr="008A34BA">
        <w:trPr>
          <w:cantSplit/>
          <w:trHeight w:val="2200"/>
        </w:trPr>
        <w:tc>
          <w:tcPr>
            <w:tcW w:w="3685" w:type="dxa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6" w:type="dxa"/>
            <w:gridSpan w:val="2"/>
          </w:tcPr>
          <w:p w:rsidR="008A34BA" w:rsidRPr="00122E29" w:rsidRDefault="008A34BA" w:rsidP="008A34BA">
            <w:pPr>
              <w:widowControl/>
              <w:autoSpaceDE/>
              <w:autoSpaceDN/>
              <w:adjustRightInd/>
              <w:ind w:left="-107"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33B4E571" wp14:editId="3DD2E2D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left="-104"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А» 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A34BA" w:rsidRPr="00122E29" w:rsidRDefault="008A34BA" w:rsidP="008A34BA">
            <w:pPr>
              <w:widowControl/>
              <w:autoSpaceDE/>
              <w:autoSpaceDN/>
              <w:adjustRightInd/>
              <w:ind w:right="-7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837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944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837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944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4"/>
          </w:tcPr>
          <w:p w:rsidR="008A34BA" w:rsidRDefault="008A34BA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A34BA" w:rsidRPr="00122E29" w:rsidRDefault="008A34BA" w:rsidP="00896D79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96D79" w:rsidRPr="00896D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29</w:t>
            </w:r>
            <w:r w:rsidRPr="00896D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96D79" w:rsidRPr="00896D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896D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2025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</w:t>
            </w:r>
            <w:r w:rsidRPr="00896D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96D79" w:rsidRPr="00896D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01-04-671/5</w:t>
            </w:r>
            <w:r w:rsidRPr="00896D7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EE5191" w:rsidRPr="001A74B5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</w:rPr>
      </w:pPr>
    </w:p>
    <w:p w:rsidR="00452765" w:rsidRDefault="00452765" w:rsidP="008926CE">
      <w:pPr>
        <w:widowControl/>
        <w:autoSpaceDE/>
        <w:autoSpaceDN/>
        <w:adjustRightInd/>
        <w:spacing w:after="240"/>
        <w:ind w:firstLine="851"/>
        <w:jc w:val="center"/>
        <w:rPr>
          <w:b/>
          <w:sz w:val="28"/>
          <w:szCs w:val="28"/>
        </w:rPr>
      </w:pPr>
      <w:r w:rsidRPr="00452765">
        <w:rPr>
          <w:b/>
          <w:sz w:val="28"/>
          <w:szCs w:val="28"/>
        </w:rPr>
        <w:t>О</w:t>
      </w:r>
      <w:r w:rsidR="008926CE">
        <w:rPr>
          <w:b/>
          <w:sz w:val="28"/>
          <w:szCs w:val="28"/>
        </w:rPr>
        <w:t xml:space="preserve">б утверждении </w:t>
      </w:r>
      <w:r w:rsidR="00804808">
        <w:rPr>
          <w:b/>
          <w:sz w:val="28"/>
          <w:szCs w:val="28"/>
        </w:rPr>
        <w:t xml:space="preserve">расписания и маршрута </w:t>
      </w:r>
      <w:r w:rsidR="001A74B5">
        <w:rPr>
          <w:b/>
          <w:sz w:val="28"/>
          <w:szCs w:val="28"/>
        </w:rPr>
        <w:t xml:space="preserve">движения </w:t>
      </w:r>
      <w:r w:rsidR="008926CE">
        <w:rPr>
          <w:b/>
          <w:sz w:val="28"/>
          <w:szCs w:val="28"/>
        </w:rPr>
        <w:t xml:space="preserve">школьных </w:t>
      </w:r>
      <w:r w:rsidR="00804808">
        <w:rPr>
          <w:b/>
          <w:sz w:val="28"/>
          <w:szCs w:val="28"/>
        </w:rPr>
        <w:t>автобусов</w:t>
      </w:r>
      <w:r w:rsidR="008926CE">
        <w:rPr>
          <w:b/>
          <w:sz w:val="28"/>
          <w:szCs w:val="28"/>
        </w:rPr>
        <w:t xml:space="preserve"> для перевозки </w:t>
      </w:r>
      <w:r w:rsidR="001A74B5">
        <w:rPr>
          <w:b/>
          <w:sz w:val="28"/>
          <w:szCs w:val="28"/>
        </w:rPr>
        <w:t xml:space="preserve">регулярными школьными автобусными маршрутами (для </w:t>
      </w:r>
      <w:r w:rsidR="008926CE">
        <w:rPr>
          <w:b/>
          <w:sz w:val="28"/>
          <w:szCs w:val="28"/>
        </w:rPr>
        <w:t>обучающихся общеобразовательных учреждений г</w:t>
      </w:r>
      <w:r w:rsidR="001A74B5">
        <w:rPr>
          <w:b/>
          <w:sz w:val="28"/>
          <w:szCs w:val="28"/>
        </w:rPr>
        <w:t>орода</w:t>
      </w:r>
      <w:r w:rsidR="008926CE">
        <w:rPr>
          <w:b/>
          <w:sz w:val="28"/>
          <w:szCs w:val="28"/>
        </w:rPr>
        <w:t xml:space="preserve"> Ленска</w:t>
      </w:r>
      <w:r w:rsidR="001A74B5">
        <w:rPr>
          <w:b/>
          <w:sz w:val="28"/>
          <w:szCs w:val="28"/>
        </w:rPr>
        <w:t>)</w:t>
      </w:r>
    </w:p>
    <w:p w:rsidR="008926CE" w:rsidRDefault="008926CE" w:rsidP="008926CE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от 31.03.2025 года №01-03-285/5 «Об утверждении положения об организации школьных перевозок»:</w:t>
      </w:r>
    </w:p>
    <w:p w:rsidR="008B483C" w:rsidRPr="008B483C" w:rsidRDefault="008B483C" w:rsidP="008B483C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8B483C">
        <w:rPr>
          <w:sz w:val="28"/>
          <w:szCs w:val="28"/>
        </w:rPr>
        <w:t>Определить МБУ «Гранит» МР «Ленский район» перевозчиком регулярных школьных автобусных маршрутов (</w:t>
      </w:r>
      <w:r>
        <w:rPr>
          <w:sz w:val="28"/>
          <w:szCs w:val="28"/>
        </w:rPr>
        <w:t>для обучающихся общеобразовательных учреждений города Ленска</w:t>
      </w:r>
      <w:r w:rsidRPr="008B483C">
        <w:rPr>
          <w:sz w:val="28"/>
          <w:szCs w:val="28"/>
        </w:rPr>
        <w:t>).</w:t>
      </w:r>
    </w:p>
    <w:p w:rsidR="001A74B5" w:rsidRDefault="008926CE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1A74B5">
        <w:rPr>
          <w:sz w:val="28"/>
          <w:szCs w:val="28"/>
        </w:rPr>
        <w:t>:</w:t>
      </w:r>
    </w:p>
    <w:p w:rsidR="001A74B5" w:rsidRDefault="001A74B5" w:rsidP="001A74B5">
      <w:pPr>
        <w:pStyle w:val="a9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1830">
        <w:rPr>
          <w:sz w:val="28"/>
          <w:szCs w:val="28"/>
        </w:rPr>
        <w:t xml:space="preserve">асписание движения </w:t>
      </w:r>
      <w:r w:rsidR="008926CE">
        <w:rPr>
          <w:sz w:val="28"/>
          <w:szCs w:val="28"/>
        </w:rPr>
        <w:t>школьны</w:t>
      </w:r>
      <w:r w:rsidR="00081830">
        <w:rPr>
          <w:sz w:val="28"/>
          <w:szCs w:val="28"/>
        </w:rPr>
        <w:t>х</w:t>
      </w:r>
      <w:r w:rsidR="008926CE">
        <w:rPr>
          <w:sz w:val="28"/>
          <w:szCs w:val="28"/>
        </w:rPr>
        <w:t xml:space="preserve"> </w:t>
      </w:r>
      <w:r w:rsidR="00804808">
        <w:rPr>
          <w:sz w:val="28"/>
          <w:szCs w:val="28"/>
        </w:rPr>
        <w:t>автобусов</w:t>
      </w:r>
      <w:r w:rsidR="008926CE">
        <w:rPr>
          <w:sz w:val="28"/>
          <w:szCs w:val="28"/>
        </w:rPr>
        <w:t xml:space="preserve"> для перевозки </w:t>
      </w:r>
      <w:r>
        <w:rPr>
          <w:sz w:val="28"/>
          <w:szCs w:val="28"/>
        </w:rPr>
        <w:t xml:space="preserve">регулярными школьными автобусными маршрутами (для </w:t>
      </w:r>
      <w:r w:rsidR="008926CE">
        <w:rPr>
          <w:sz w:val="28"/>
          <w:szCs w:val="28"/>
        </w:rPr>
        <w:t>обучающихся общеобразовательных учреждений города Ленска</w:t>
      </w:r>
      <w:r>
        <w:rPr>
          <w:sz w:val="28"/>
          <w:szCs w:val="28"/>
        </w:rPr>
        <w:t>)</w:t>
      </w:r>
      <w:r w:rsidR="008926CE">
        <w:rPr>
          <w:sz w:val="28"/>
          <w:szCs w:val="28"/>
        </w:rPr>
        <w:t xml:space="preserve"> согласно приложению</w:t>
      </w:r>
      <w:r w:rsidR="00081830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к настоящему распоряжению;</w:t>
      </w:r>
    </w:p>
    <w:p w:rsidR="00081830" w:rsidRDefault="001A74B5" w:rsidP="008B483C">
      <w:pPr>
        <w:pStyle w:val="a9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A74B5">
        <w:rPr>
          <w:sz w:val="28"/>
          <w:szCs w:val="28"/>
        </w:rPr>
        <w:t>М</w:t>
      </w:r>
      <w:r w:rsidR="00081830" w:rsidRPr="001A74B5">
        <w:rPr>
          <w:sz w:val="28"/>
          <w:szCs w:val="28"/>
        </w:rPr>
        <w:t xml:space="preserve">аршрут-схему движения школьных </w:t>
      </w:r>
      <w:r w:rsidR="00804808" w:rsidRPr="001A74B5">
        <w:rPr>
          <w:sz w:val="28"/>
          <w:szCs w:val="28"/>
        </w:rPr>
        <w:t xml:space="preserve">автобусов </w:t>
      </w:r>
      <w:r w:rsidR="00081830" w:rsidRPr="001A74B5">
        <w:rPr>
          <w:sz w:val="28"/>
          <w:szCs w:val="28"/>
        </w:rPr>
        <w:t xml:space="preserve">для перевозки </w:t>
      </w:r>
      <w:r>
        <w:rPr>
          <w:sz w:val="28"/>
          <w:szCs w:val="28"/>
        </w:rPr>
        <w:t>регулярными школьными автобусными маршрутами (для обучаю</w:t>
      </w:r>
      <w:r>
        <w:rPr>
          <w:sz w:val="28"/>
          <w:szCs w:val="28"/>
        </w:rPr>
        <w:lastRenderedPageBreak/>
        <w:t xml:space="preserve">щихся общеобразовательных учреждений города Ленска) </w:t>
      </w:r>
      <w:r w:rsidR="00081830" w:rsidRPr="001A74B5">
        <w:rPr>
          <w:sz w:val="28"/>
          <w:szCs w:val="28"/>
        </w:rPr>
        <w:t xml:space="preserve"> согласно приложению №2 к настоящему распоряжению.</w:t>
      </w:r>
    </w:p>
    <w:p w:rsidR="008B483C" w:rsidRDefault="008B483C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8B483C">
        <w:rPr>
          <w:sz w:val="28"/>
          <w:szCs w:val="28"/>
        </w:rPr>
        <w:t xml:space="preserve">Настоящее распоряжение вступает в силу с момента подписания и действует до 31 мая 2025 года. </w:t>
      </w:r>
    </w:p>
    <w:p w:rsidR="008C256A" w:rsidRPr="008B483C" w:rsidRDefault="008C256A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8B483C">
        <w:rPr>
          <w:sz w:val="28"/>
          <w:szCs w:val="28"/>
        </w:rPr>
        <w:t>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муниципального района «Ленский район».</w:t>
      </w:r>
    </w:p>
    <w:p w:rsidR="0033027F" w:rsidRDefault="008C256A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распоряжения возложить на заместителя главы </w:t>
      </w:r>
      <w:r w:rsidR="0033027F">
        <w:rPr>
          <w:sz w:val="28"/>
          <w:szCs w:val="28"/>
        </w:rPr>
        <w:t>по социальным вопросам Барбашову А.С.</w:t>
      </w:r>
    </w:p>
    <w:p w:rsidR="008B483C" w:rsidRDefault="008B483C" w:rsidP="008B483C">
      <w:pPr>
        <w:pStyle w:val="a9"/>
        <w:widowControl/>
        <w:autoSpaceDE/>
        <w:autoSpaceDN/>
        <w:adjustRightInd/>
        <w:spacing w:after="240" w:line="360" w:lineRule="auto"/>
        <w:ind w:left="567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452765" w:rsidTr="0033027F">
        <w:trPr>
          <w:trHeight w:val="213"/>
        </w:trPr>
        <w:tc>
          <w:tcPr>
            <w:tcW w:w="9781" w:type="dxa"/>
          </w:tcPr>
          <w:p w:rsidR="00EE5191" w:rsidRPr="00452765" w:rsidRDefault="00C3132D" w:rsidP="00C3132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962D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EE5191" w:rsidRPr="00452765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452765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   А.В. Черепанов</w:t>
            </w:r>
            <w:r w:rsidR="00EE5191" w:rsidRPr="00452765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452765" w:rsidRDefault="00452765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26CE" w:rsidRDefault="008926CE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483C" w:rsidRDefault="008B483C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926CE" w:rsidRDefault="008926CE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081830" w:rsidTr="003E5C04">
        <w:tc>
          <w:tcPr>
            <w:tcW w:w="4076" w:type="dxa"/>
          </w:tcPr>
          <w:p w:rsidR="003E5C04" w:rsidRDefault="00081830" w:rsidP="00081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081830" w:rsidRDefault="00081830" w:rsidP="000818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</w:t>
            </w:r>
            <w:r w:rsidR="003E5C04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</w:p>
          <w:p w:rsidR="00081830" w:rsidRDefault="00081830" w:rsidP="003E5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__________2025 года                                                            №_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</w:t>
            </w:r>
          </w:p>
        </w:tc>
      </w:tr>
    </w:tbl>
    <w:p w:rsidR="00081830" w:rsidRDefault="008926CE" w:rsidP="008926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</w:p>
    <w:p w:rsidR="00081830" w:rsidRDefault="00081830" w:rsidP="00081830">
      <w:pPr>
        <w:pStyle w:val="ConsPlusNormal"/>
        <w:ind w:left="566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26CE" w:rsidRPr="001A74B5" w:rsidRDefault="003E5C04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74B5">
        <w:rPr>
          <w:rFonts w:ascii="Times New Roman" w:hAnsi="Times New Roman" w:cs="Times New Roman"/>
          <w:sz w:val="28"/>
          <w:szCs w:val="28"/>
        </w:rPr>
        <w:t>Расписание движения школьных</w:t>
      </w:r>
      <w:r w:rsidR="008926CE" w:rsidRPr="001A74B5">
        <w:rPr>
          <w:rFonts w:ascii="Times New Roman" w:hAnsi="Times New Roman" w:cs="Times New Roman"/>
          <w:sz w:val="28"/>
          <w:szCs w:val="28"/>
        </w:rPr>
        <w:t xml:space="preserve"> </w:t>
      </w:r>
      <w:r w:rsidR="00804808" w:rsidRPr="001A74B5">
        <w:rPr>
          <w:rFonts w:ascii="Times New Roman" w:hAnsi="Times New Roman" w:cs="Times New Roman"/>
          <w:sz w:val="28"/>
          <w:szCs w:val="28"/>
        </w:rPr>
        <w:t>автобусов</w:t>
      </w:r>
      <w:r w:rsidR="008926CE" w:rsidRPr="001A74B5">
        <w:rPr>
          <w:rFonts w:ascii="Times New Roman" w:hAnsi="Times New Roman" w:cs="Times New Roman"/>
          <w:sz w:val="28"/>
          <w:szCs w:val="28"/>
        </w:rPr>
        <w:t xml:space="preserve"> для </w:t>
      </w:r>
      <w:r w:rsidR="001A74B5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1A74B5" w:rsidRPr="001A74B5">
        <w:rPr>
          <w:rFonts w:ascii="Times New Roman" w:hAnsi="Times New Roman" w:cs="Times New Roman"/>
          <w:sz w:val="28"/>
          <w:szCs w:val="28"/>
        </w:rPr>
        <w:t>регулярными школьными автобусными маршрутами (для обучающихся общеобразовательных учреждений города Ленска)</w:t>
      </w:r>
    </w:p>
    <w:p w:rsidR="00EA40F0" w:rsidRDefault="00EA40F0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3559"/>
        <w:gridCol w:w="973"/>
        <w:gridCol w:w="1235"/>
        <w:gridCol w:w="1235"/>
        <w:gridCol w:w="1235"/>
      </w:tblGrid>
      <w:tr w:rsidR="00677F65" w:rsidRPr="00677F65" w:rsidTr="00677F65">
        <w:trPr>
          <w:trHeight w:val="660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77F65">
              <w:rPr>
                <w:b/>
                <w:bCs/>
                <w:i/>
                <w:iCs/>
                <w:color w:val="000000"/>
                <w:sz w:val="26"/>
                <w:szCs w:val="26"/>
              </w:rPr>
              <w:t>Маршрут "Школьник - 1" Разведчик - Мухтуя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мкр "Разведчик"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7:28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14:18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мкр "Алроса"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Юпитер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Ростелеком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ДС "Солнышко"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14:37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Почта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СОШ 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7:52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ост. Стадион Алмаз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СОШ 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13:42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18:00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СОШ 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8:03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13:47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14:53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18:05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Почта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8:04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13:48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14:54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18:06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Начальная школа №2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8:07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13:51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18:09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Стоматология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8:11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13:55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15:01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18:13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Аптека 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8:13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13:57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15:03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18:15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Ростелеком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8:17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15:07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18:19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Юпитер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8:25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15:15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18:27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мкр "Алроса"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8:27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15:17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18:29</w:t>
            </w:r>
          </w:p>
        </w:tc>
      </w:tr>
      <w:tr w:rsidR="00677F65" w:rsidRPr="00677F65" w:rsidTr="00677F65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мкр "Разведчик"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8:32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15:22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18:34</w:t>
            </w:r>
          </w:p>
        </w:tc>
      </w:tr>
    </w:tbl>
    <w:p w:rsidR="00EA40F0" w:rsidRDefault="00EA40F0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7F65" w:rsidRDefault="00677F65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50" w:type="dxa"/>
        <w:tblInd w:w="93" w:type="dxa"/>
        <w:tblLook w:val="04A0" w:firstRow="1" w:lastRow="0" w:firstColumn="1" w:lastColumn="0" w:noHBand="0" w:noVBand="1"/>
      </w:tblPr>
      <w:tblGrid>
        <w:gridCol w:w="2850"/>
        <w:gridCol w:w="1260"/>
        <w:gridCol w:w="1260"/>
        <w:gridCol w:w="1260"/>
        <w:gridCol w:w="1260"/>
        <w:gridCol w:w="1260"/>
      </w:tblGrid>
      <w:tr w:rsidR="00677F65" w:rsidRPr="00677F65" w:rsidTr="00677F65">
        <w:trPr>
          <w:trHeight w:val="780"/>
        </w:trPr>
        <w:tc>
          <w:tcPr>
            <w:tcW w:w="91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677F65">
              <w:rPr>
                <w:b/>
                <w:bCs/>
                <w:i/>
                <w:iCs/>
                <w:color w:val="000000"/>
                <w:sz w:val="26"/>
                <w:szCs w:val="26"/>
              </w:rPr>
              <w:t>Маршрут  Школьник - 2,   Северный  - Мухтуя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д/с Лучик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мкр. «Северный»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Кладбище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м-н Дуплет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Ул.Толстого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Поликлиника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Алмазэргиенбанк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СОШ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11:05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18:00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СОШ №4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7:47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11:10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18:05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lastRenderedPageBreak/>
              <w:t>Почта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11:11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18:06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Начальная школа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11:14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18:09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Поликлиника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11:17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18:12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Ул.Толстого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11:19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12:56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18:14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м-н Дуплет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11:23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18:18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Кладбище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11:27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13:04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18:22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мкр. «Северный»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11:31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13:08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18:26</w:t>
            </w:r>
          </w:p>
        </w:tc>
      </w:tr>
      <w:tr w:rsidR="00677F65" w:rsidRPr="00677F65" w:rsidTr="00677F65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д/с Лучик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11:33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13:10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14:42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65" w:rsidRPr="00677F65" w:rsidRDefault="00677F65" w:rsidP="00677F6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677F65">
              <w:rPr>
                <w:color w:val="000000"/>
                <w:sz w:val="26"/>
                <w:szCs w:val="26"/>
              </w:rPr>
              <w:t>18:28</w:t>
            </w:r>
          </w:p>
        </w:tc>
      </w:tr>
    </w:tbl>
    <w:p w:rsidR="00677F65" w:rsidRDefault="00677F65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19D1" w:rsidRDefault="00FD19D1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19D1" w:rsidRDefault="00FD19D1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19D1" w:rsidRPr="003E5C04" w:rsidRDefault="003E5C04" w:rsidP="003E5C0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04">
        <w:rPr>
          <w:rFonts w:ascii="Times New Roman" w:hAnsi="Times New Roman" w:cs="Times New Roman"/>
          <w:b/>
          <w:sz w:val="28"/>
          <w:szCs w:val="28"/>
        </w:rPr>
        <w:t>Начальник управления образования                                И.Н. Корнилова</w:t>
      </w:r>
    </w:p>
    <w:p w:rsidR="00FD19D1" w:rsidRPr="003E5C04" w:rsidRDefault="00FD19D1" w:rsidP="008926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1D2" w:rsidRDefault="002A21D2" w:rsidP="002A21D2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  <w:sectPr w:rsidR="002A21D2" w:rsidSect="008B48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</w:tblGrid>
      <w:tr w:rsidR="003E5C04" w:rsidTr="003E5C04">
        <w:tc>
          <w:tcPr>
            <w:tcW w:w="4076" w:type="dxa"/>
          </w:tcPr>
          <w:p w:rsidR="003E5C04" w:rsidRDefault="003E5C04" w:rsidP="00C31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№2 </w:t>
            </w:r>
          </w:p>
          <w:p w:rsidR="003E5C04" w:rsidRDefault="003E5C04" w:rsidP="00C31E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главы</w:t>
            </w:r>
          </w:p>
          <w:p w:rsidR="003E5C04" w:rsidRDefault="003E5C04" w:rsidP="003E5C04">
            <w:pPr>
              <w:pStyle w:val="ConsPlusNormal"/>
              <w:spacing w:after="24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__________2025 года                                                            №_________________</w:t>
            </w:r>
          </w:p>
        </w:tc>
      </w:tr>
    </w:tbl>
    <w:p w:rsidR="002A21D2" w:rsidRPr="002A21D2" w:rsidRDefault="002A21D2" w:rsidP="002A21D2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A21D2">
        <w:rPr>
          <w:rFonts w:eastAsia="Calibri"/>
          <w:b/>
          <w:sz w:val="28"/>
          <w:szCs w:val="28"/>
          <w:lang w:eastAsia="en-US"/>
        </w:rPr>
        <w:t xml:space="preserve">МАРШРУТ-СХЕМА </w:t>
      </w:r>
      <w:r w:rsidR="003E5C04">
        <w:rPr>
          <w:sz w:val="28"/>
          <w:szCs w:val="28"/>
        </w:rPr>
        <w:t xml:space="preserve">движения школьных </w:t>
      </w:r>
      <w:r w:rsidR="00804808">
        <w:rPr>
          <w:sz w:val="28"/>
          <w:szCs w:val="28"/>
        </w:rPr>
        <w:t xml:space="preserve">автобусов </w:t>
      </w:r>
      <w:r w:rsidR="003E5C04">
        <w:rPr>
          <w:sz w:val="28"/>
          <w:szCs w:val="28"/>
        </w:rPr>
        <w:t xml:space="preserve">для перевозки </w:t>
      </w:r>
      <w:r w:rsidR="001A74B5">
        <w:rPr>
          <w:sz w:val="28"/>
          <w:szCs w:val="28"/>
        </w:rPr>
        <w:t xml:space="preserve">регулярными школьными автобусными маршрутами (для обучающихся общеобразовательных учреждений города Ленска) </w:t>
      </w:r>
      <w:r w:rsidRPr="002A21D2">
        <w:rPr>
          <w:rFonts w:eastAsia="Calibri"/>
          <w:b/>
          <w:sz w:val="28"/>
          <w:szCs w:val="28"/>
          <w:lang w:eastAsia="en-US"/>
        </w:rPr>
        <w:t xml:space="preserve"> «Школьник – 1»   Разведчик – Мухтуя</w: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92BA72" wp14:editId="5407946F">
                <wp:simplePos x="0" y="0"/>
                <wp:positionH relativeFrom="column">
                  <wp:posOffset>1545590</wp:posOffset>
                </wp:positionH>
                <wp:positionV relativeFrom="paragraph">
                  <wp:posOffset>5045075</wp:posOffset>
                </wp:positionV>
                <wp:extent cx="846455" cy="260985"/>
                <wp:effectExtent l="0" t="0" r="27940" b="24765"/>
                <wp:wrapNone/>
                <wp:docPr id="87" name="Пол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Пл.Ленина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2BA72" id="_x0000_t202" coordsize="21600,21600" o:spt="202" path="m,l,21600r21600,l21600,xe">
                <v:stroke joinstyle="miter"/>
                <v:path gradientshapeok="t" o:connecttype="rect"/>
              </v:shapetype>
              <v:shape id="Поле 87" o:spid="_x0000_s1026" type="#_x0000_t202" style="position:absolute;left:0;text-align:left;margin-left:121.7pt;margin-top:397.25pt;width:66.65pt;height:20.55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" fillcolor="window" strokeweight=".5pt">
                <v:textbox>
                  <w:txbxContent>
                    <w:p w:rsidR="002A21D2" w:rsidRDefault="002A21D2" w:rsidP="002A21D2">
                      <w:r>
                        <w:t>Пл.Ленина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64B41" wp14:editId="5511C9CA">
                <wp:simplePos x="0" y="0"/>
                <wp:positionH relativeFrom="column">
                  <wp:posOffset>7865745</wp:posOffset>
                </wp:positionH>
                <wp:positionV relativeFrom="paragraph">
                  <wp:posOffset>2933700</wp:posOffset>
                </wp:positionV>
                <wp:extent cx="1362075" cy="23495"/>
                <wp:effectExtent l="57150" t="38100" r="47625" b="9080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2075" cy="234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CC75A" id="Прямая соединительная линия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9.35pt,231pt" to="726.6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" strokecolor="#9bbb59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727AC" wp14:editId="4439AA6E">
                <wp:simplePos x="0" y="0"/>
                <wp:positionH relativeFrom="column">
                  <wp:posOffset>7533005</wp:posOffset>
                </wp:positionH>
                <wp:positionV relativeFrom="paragraph">
                  <wp:posOffset>2957195</wp:posOffset>
                </wp:positionV>
                <wp:extent cx="332740" cy="867410"/>
                <wp:effectExtent l="76200" t="38100" r="29210" b="850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105" cy="8667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27E37" id="Прямая соединительная линия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15pt,232.85pt" to="619.35pt,3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" strokecolor="#9bbb59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C1998" wp14:editId="497EE20A">
                <wp:simplePos x="0" y="0"/>
                <wp:positionH relativeFrom="column">
                  <wp:posOffset>3887470</wp:posOffset>
                </wp:positionH>
                <wp:positionV relativeFrom="paragraph">
                  <wp:posOffset>3824605</wp:posOffset>
                </wp:positionV>
                <wp:extent cx="3645535" cy="0"/>
                <wp:effectExtent l="57150" t="38100" r="50165" b="952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553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242FF" id="Прямая соединительная линия 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1pt,301.15pt" to="593.15pt,3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" strokecolor="#9bbb59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2835C" wp14:editId="12661F37">
                <wp:simplePos x="0" y="0"/>
                <wp:positionH relativeFrom="column">
                  <wp:posOffset>3887470</wp:posOffset>
                </wp:positionH>
                <wp:positionV relativeFrom="paragraph">
                  <wp:posOffset>2851150</wp:posOffset>
                </wp:positionV>
                <wp:extent cx="0" cy="974090"/>
                <wp:effectExtent l="76200" t="19050" r="76200" b="736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34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7A77D" id="Прямая соединительная линия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1pt,224.5pt" to="306.1pt,3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" strokecolor="#9bbb59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83CB2" wp14:editId="06CD6FF4">
                <wp:simplePos x="0" y="0"/>
                <wp:positionH relativeFrom="column">
                  <wp:posOffset>3079750</wp:posOffset>
                </wp:positionH>
                <wp:positionV relativeFrom="paragraph">
                  <wp:posOffset>2851150</wp:posOffset>
                </wp:positionV>
                <wp:extent cx="807720" cy="0"/>
                <wp:effectExtent l="57150" t="38100" r="49530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08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CDE04" id="Прямая соединительная линия 1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224.5pt" to="306.1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" strokecolor="#9bbb59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C9DB7" wp14:editId="204B2031">
                <wp:simplePos x="0" y="0"/>
                <wp:positionH relativeFrom="column">
                  <wp:posOffset>313055</wp:posOffset>
                </wp:positionH>
                <wp:positionV relativeFrom="paragraph">
                  <wp:posOffset>4892675</wp:posOffset>
                </wp:positionV>
                <wp:extent cx="2766695" cy="0"/>
                <wp:effectExtent l="57150" t="38100" r="52705" b="952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669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AD01C" id="Прямая соединительная линия 1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385.25pt" to="242.5pt,3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" strokecolor="#9bbb59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EBFCE" wp14:editId="1FB13108">
                <wp:simplePos x="0" y="0"/>
                <wp:positionH relativeFrom="column">
                  <wp:posOffset>3079750</wp:posOffset>
                </wp:positionH>
                <wp:positionV relativeFrom="paragraph">
                  <wp:posOffset>2851150</wp:posOffset>
                </wp:positionV>
                <wp:extent cx="0" cy="2042795"/>
                <wp:effectExtent l="76200" t="19050" r="76200" b="7175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21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DEB8" id="Прямая соединительная линия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224.5pt" to="242.5pt,3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" strokecolor="#9bbb59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B2C8A9" wp14:editId="44C8E38B">
                <wp:simplePos x="0" y="0"/>
                <wp:positionH relativeFrom="column">
                  <wp:posOffset>313055</wp:posOffset>
                </wp:positionH>
                <wp:positionV relativeFrom="paragraph">
                  <wp:posOffset>1758315</wp:posOffset>
                </wp:positionV>
                <wp:extent cx="0" cy="3134995"/>
                <wp:effectExtent l="76200" t="19050" r="76200" b="6540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49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3E378" id="Прямая соединительная линия 1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138.45pt" to="24.65pt,3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" strokecolor="#9bbb59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E37EA" wp14:editId="274405D8">
                <wp:simplePos x="0" y="0"/>
                <wp:positionH relativeFrom="column">
                  <wp:posOffset>9231630</wp:posOffset>
                </wp:positionH>
                <wp:positionV relativeFrom="paragraph">
                  <wp:posOffset>2933700</wp:posOffset>
                </wp:positionV>
                <wp:extent cx="154305" cy="130810"/>
                <wp:effectExtent l="0" t="0" r="17145" b="21590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3017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1F46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6" o:spid="_x0000_s1026" type="#_x0000_t120" style="position:absolute;margin-left:726.9pt;margin-top:231pt;width:12.15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0F047" wp14:editId="742ED890">
                <wp:simplePos x="0" y="0"/>
                <wp:positionH relativeFrom="column">
                  <wp:posOffset>7865745</wp:posOffset>
                </wp:positionH>
                <wp:positionV relativeFrom="paragraph">
                  <wp:posOffset>2957830</wp:posOffset>
                </wp:positionV>
                <wp:extent cx="142240" cy="106680"/>
                <wp:effectExtent l="0" t="0" r="10160" b="26670"/>
                <wp:wrapNone/>
                <wp:docPr id="27" name="Блок-схема: узе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0604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3A9E" id="Блок-схема: узел 27" o:spid="_x0000_s1026" type="#_x0000_t120" style="position:absolute;margin-left:619.35pt;margin-top:232.9pt;width:11.2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7076B" wp14:editId="0E247E7F">
                <wp:simplePos x="0" y="0"/>
                <wp:positionH relativeFrom="column">
                  <wp:posOffset>123190</wp:posOffset>
                </wp:positionH>
                <wp:positionV relativeFrom="paragraph">
                  <wp:posOffset>499745</wp:posOffset>
                </wp:positionV>
                <wp:extent cx="1757680" cy="23495"/>
                <wp:effectExtent l="57150" t="38100" r="52070" b="9080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7045" cy="234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03813" id="Прямая соединительная линия 2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39.35pt" to="148.1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593D2" wp14:editId="3BD4B648">
                <wp:simplePos x="0" y="0"/>
                <wp:positionH relativeFrom="column">
                  <wp:posOffset>123190</wp:posOffset>
                </wp:positionH>
                <wp:positionV relativeFrom="paragraph">
                  <wp:posOffset>523240</wp:posOffset>
                </wp:positionV>
                <wp:extent cx="0" cy="4168775"/>
                <wp:effectExtent l="76200" t="19050" r="76200" b="793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81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E645E" id="Прямая соединительная линия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41.2pt" to="9.7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1BD92" wp14:editId="42B28CF0">
                <wp:simplePos x="0" y="0"/>
                <wp:positionH relativeFrom="column">
                  <wp:posOffset>123190</wp:posOffset>
                </wp:positionH>
                <wp:positionV relativeFrom="paragraph">
                  <wp:posOffset>4691380</wp:posOffset>
                </wp:positionV>
                <wp:extent cx="2766695" cy="0"/>
                <wp:effectExtent l="57150" t="38100" r="52705" b="952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9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EB6C7" id="Прямая соединительная линия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369.4pt" to="227.55pt,3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5B98A" wp14:editId="603BC19E">
                <wp:simplePos x="0" y="0"/>
                <wp:positionH relativeFrom="column">
                  <wp:posOffset>2889885</wp:posOffset>
                </wp:positionH>
                <wp:positionV relativeFrom="paragraph">
                  <wp:posOffset>1497330</wp:posOffset>
                </wp:positionV>
                <wp:extent cx="0" cy="3194685"/>
                <wp:effectExtent l="76200" t="19050" r="76200" b="8191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94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AA262" id="Прямая соединительная линия 3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55pt,117.9pt" to="227.55pt,3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7FA61C" wp14:editId="0F14669A">
                <wp:simplePos x="0" y="0"/>
                <wp:positionH relativeFrom="column">
                  <wp:posOffset>2889885</wp:posOffset>
                </wp:positionH>
                <wp:positionV relativeFrom="paragraph">
                  <wp:posOffset>1497330</wp:posOffset>
                </wp:positionV>
                <wp:extent cx="772160" cy="0"/>
                <wp:effectExtent l="57150" t="38100" r="46990" b="952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6D399" id="Прямая соединительная линия 3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55pt,117.9pt" to="288.35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0E11D" wp14:editId="48B8CDBB">
                <wp:simplePos x="0" y="0"/>
                <wp:positionH relativeFrom="column">
                  <wp:posOffset>3661410</wp:posOffset>
                </wp:positionH>
                <wp:positionV relativeFrom="paragraph">
                  <wp:posOffset>1497330</wp:posOffset>
                </wp:positionV>
                <wp:extent cx="0" cy="2541270"/>
                <wp:effectExtent l="76200" t="19050" r="76200" b="6858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127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7F709" id="Прямая соединительная линия 3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3pt,117.9pt" to="288.3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B9619C" wp14:editId="06E2A658">
                <wp:simplePos x="0" y="0"/>
                <wp:positionH relativeFrom="column">
                  <wp:posOffset>3662045</wp:posOffset>
                </wp:positionH>
                <wp:positionV relativeFrom="paragraph">
                  <wp:posOffset>4038600</wp:posOffset>
                </wp:positionV>
                <wp:extent cx="3597910" cy="0"/>
                <wp:effectExtent l="57150" t="38100" r="40640" b="952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79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A3108" id="Прямая соединительная линия 3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35pt,318pt" to="571.6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43D6F" wp14:editId="63859F64">
                <wp:simplePos x="0" y="0"/>
                <wp:positionH relativeFrom="column">
                  <wp:posOffset>7259955</wp:posOffset>
                </wp:positionH>
                <wp:positionV relativeFrom="paragraph">
                  <wp:posOffset>2696210</wp:posOffset>
                </wp:positionV>
                <wp:extent cx="511175" cy="1341755"/>
                <wp:effectExtent l="76200" t="38100" r="41275" b="8699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40" cy="13417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2F99C" id="Прямая соединительная линия 35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65pt,212.3pt" to="611.9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0B7E4" wp14:editId="05DB6346">
                <wp:simplePos x="0" y="0"/>
                <wp:positionH relativeFrom="column">
                  <wp:posOffset>7770495</wp:posOffset>
                </wp:positionH>
                <wp:positionV relativeFrom="paragraph">
                  <wp:posOffset>2696210</wp:posOffset>
                </wp:positionV>
                <wp:extent cx="1614805" cy="0"/>
                <wp:effectExtent l="57150" t="38100" r="42545" b="952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48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A0931" id="Прямая соединительная линия 3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1.85pt,212.3pt" to="739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7C25CF" wp14:editId="51C34493">
                <wp:simplePos x="0" y="0"/>
                <wp:positionH relativeFrom="column">
                  <wp:posOffset>4089400</wp:posOffset>
                </wp:positionH>
                <wp:positionV relativeFrom="paragraph">
                  <wp:posOffset>3824605</wp:posOffset>
                </wp:positionV>
                <wp:extent cx="118745" cy="106680"/>
                <wp:effectExtent l="0" t="0" r="14605" b="26670"/>
                <wp:wrapNone/>
                <wp:docPr id="40" name="Блок-схема: узе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668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28A6" id="Блок-схема: узел 40" o:spid="_x0000_s1026" type="#_x0000_t120" style="position:absolute;margin-left:322pt;margin-top:301.15pt;width:9.35pt;height: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A9517" wp14:editId="3BA67D74">
                <wp:simplePos x="0" y="0"/>
                <wp:positionH relativeFrom="column">
                  <wp:posOffset>7141210</wp:posOffset>
                </wp:positionH>
                <wp:positionV relativeFrom="paragraph">
                  <wp:posOffset>3824605</wp:posOffset>
                </wp:positionV>
                <wp:extent cx="118745" cy="106680"/>
                <wp:effectExtent l="0" t="0" r="14605" b="26670"/>
                <wp:wrapNone/>
                <wp:docPr id="42" name="Блок-схема: узе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0668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6C1E" id="Блок-схема: узел 42" o:spid="_x0000_s1026" type="#_x0000_t120" style="position:absolute;margin-left:562.3pt;margin-top:301.15pt;width:9.35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7ACC5" wp14:editId="761BF567">
                <wp:simplePos x="0" y="0"/>
                <wp:positionH relativeFrom="column">
                  <wp:posOffset>3887470</wp:posOffset>
                </wp:positionH>
                <wp:positionV relativeFrom="paragraph">
                  <wp:posOffset>3314065</wp:posOffset>
                </wp:positionV>
                <wp:extent cx="95250" cy="83185"/>
                <wp:effectExtent l="0" t="0" r="19050" b="12065"/>
                <wp:wrapNone/>
                <wp:docPr id="43" name="Блок-схема: узе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8255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80BD" id="Блок-схема: узел 43" o:spid="_x0000_s1026" type="#_x0000_t120" style="position:absolute;margin-left:306.1pt;margin-top:260.95pt;width:7.5pt;height: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A269BB" wp14:editId="56BEE168">
                <wp:simplePos x="0" y="0"/>
                <wp:positionH relativeFrom="column">
                  <wp:posOffset>3448050</wp:posOffset>
                </wp:positionH>
                <wp:positionV relativeFrom="paragraph">
                  <wp:posOffset>2851150</wp:posOffset>
                </wp:positionV>
                <wp:extent cx="95250" cy="106680"/>
                <wp:effectExtent l="0" t="0" r="19050" b="26670"/>
                <wp:wrapNone/>
                <wp:docPr id="45" name="Блок-схема: узе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10604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8A90" id="Блок-схема: узел 45" o:spid="_x0000_s1026" type="#_x0000_t120" style="position:absolute;margin-left:271.5pt;margin-top:224.5pt;width:7.5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DA2EA4" wp14:editId="143C3DF2">
                <wp:simplePos x="0" y="0"/>
                <wp:positionH relativeFrom="column">
                  <wp:posOffset>1880870</wp:posOffset>
                </wp:positionH>
                <wp:positionV relativeFrom="paragraph">
                  <wp:posOffset>4893310</wp:posOffset>
                </wp:positionV>
                <wp:extent cx="106680" cy="94615"/>
                <wp:effectExtent l="0" t="0" r="26670" b="19685"/>
                <wp:wrapNone/>
                <wp:docPr id="48" name="Блок-схема: узе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461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ECADB" id="Блок-схема: узел 48" o:spid="_x0000_s1026" type="#_x0000_t120" style="position:absolute;margin-left:148.1pt;margin-top:385.3pt;width:8.4pt;height: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2123D6" wp14:editId="2068A80E">
                <wp:simplePos x="0" y="0"/>
                <wp:positionH relativeFrom="column">
                  <wp:posOffset>313055</wp:posOffset>
                </wp:positionH>
                <wp:positionV relativeFrom="paragraph">
                  <wp:posOffset>1758315</wp:posOffset>
                </wp:positionV>
                <wp:extent cx="142240" cy="142240"/>
                <wp:effectExtent l="0" t="0" r="10160" b="10160"/>
                <wp:wrapNone/>
                <wp:docPr id="52" name="Блок-схема: узе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224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34E2" id="Блок-схема: узел 52" o:spid="_x0000_s1026" type="#_x0000_t120" style="position:absolute;margin-left:24.65pt;margin-top:138.45pt;width:11.2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3D65C" wp14:editId="304366E2">
                <wp:simplePos x="0" y="0"/>
                <wp:positionH relativeFrom="column">
                  <wp:posOffset>1880870</wp:posOffset>
                </wp:positionH>
                <wp:positionV relativeFrom="paragraph">
                  <wp:posOffset>427990</wp:posOffset>
                </wp:positionV>
                <wp:extent cx="166370" cy="154305"/>
                <wp:effectExtent l="0" t="0" r="24130" b="17145"/>
                <wp:wrapNone/>
                <wp:docPr id="54" name="Блок-схема: узе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430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1F74" id="Блок-схема: узел 54" o:spid="_x0000_s1026" type="#_x0000_t120" style="position:absolute;margin-left:148.1pt;margin-top:33.7pt;width:13.1pt;height:1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CEAF50" wp14:editId="28286748">
                <wp:simplePos x="0" y="0"/>
                <wp:positionH relativeFrom="column">
                  <wp:posOffset>27940</wp:posOffset>
                </wp:positionH>
                <wp:positionV relativeFrom="paragraph">
                  <wp:posOffset>2209800</wp:posOffset>
                </wp:positionV>
                <wp:extent cx="95250" cy="95250"/>
                <wp:effectExtent l="0" t="0" r="19050" b="19050"/>
                <wp:wrapNone/>
                <wp:docPr id="57" name="Блок-схема: узе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4512" id="Блок-схема: узел 57" o:spid="_x0000_s1026" type="#_x0000_t120" style="position:absolute;margin-left:2.2pt;margin-top:174pt;width:7.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0EF91E" wp14:editId="2677C413">
                <wp:simplePos x="0" y="0"/>
                <wp:positionH relativeFrom="column">
                  <wp:posOffset>-10160</wp:posOffset>
                </wp:positionH>
                <wp:positionV relativeFrom="paragraph">
                  <wp:posOffset>3477260</wp:posOffset>
                </wp:positionV>
                <wp:extent cx="94615" cy="94615"/>
                <wp:effectExtent l="0" t="0" r="19685" b="19685"/>
                <wp:wrapNone/>
                <wp:docPr id="58" name="Блок-схема: узе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1B95" id="Блок-схема: узел 58" o:spid="_x0000_s1026" type="#_x0000_t120" style="position:absolute;margin-left:-.8pt;margin-top:273.8pt;width:7.45pt;height: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A9CE03" wp14:editId="1C514360">
                <wp:simplePos x="0" y="0"/>
                <wp:positionH relativeFrom="column">
                  <wp:posOffset>1877695</wp:posOffset>
                </wp:positionH>
                <wp:positionV relativeFrom="paragraph">
                  <wp:posOffset>4594225</wp:posOffset>
                </wp:positionV>
                <wp:extent cx="95250" cy="95250"/>
                <wp:effectExtent l="0" t="0" r="19050" b="19050"/>
                <wp:wrapNone/>
                <wp:docPr id="60" name="Блок-схема: узе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8B41" id="Блок-схема: узел 60" o:spid="_x0000_s1026" type="#_x0000_t120" style="position:absolute;margin-left:147.85pt;margin-top:361.75pt;width:7.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927E22" wp14:editId="32FDCA66">
                <wp:simplePos x="0" y="0"/>
                <wp:positionH relativeFrom="column">
                  <wp:posOffset>2757805</wp:posOffset>
                </wp:positionH>
                <wp:positionV relativeFrom="paragraph">
                  <wp:posOffset>3347720</wp:posOffset>
                </wp:positionV>
                <wp:extent cx="95250" cy="95250"/>
                <wp:effectExtent l="0" t="0" r="19050" b="19050"/>
                <wp:wrapNone/>
                <wp:docPr id="61" name="Блок-схема: узе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CDF1" id="Блок-схема: узел 61" o:spid="_x0000_s1026" type="#_x0000_t120" style="position:absolute;margin-left:217.15pt;margin-top:263.6pt;width:7.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4A8232" wp14:editId="3E719B85">
                <wp:simplePos x="0" y="0"/>
                <wp:positionH relativeFrom="column">
                  <wp:posOffset>3351530</wp:posOffset>
                </wp:positionH>
                <wp:positionV relativeFrom="paragraph">
                  <wp:posOffset>1400175</wp:posOffset>
                </wp:positionV>
                <wp:extent cx="95250" cy="95250"/>
                <wp:effectExtent l="0" t="0" r="19050" b="19050"/>
                <wp:wrapNone/>
                <wp:docPr id="62" name="Блок-схема: узе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F9E25" id="Блок-схема: узел 62" o:spid="_x0000_s1026" type="#_x0000_t120" style="position:absolute;margin-left:263.9pt;margin-top:110.25pt;width:7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8119D" wp14:editId="5E7874C6">
                <wp:simplePos x="0" y="0"/>
                <wp:positionH relativeFrom="column">
                  <wp:posOffset>3695700</wp:posOffset>
                </wp:positionH>
                <wp:positionV relativeFrom="paragraph">
                  <wp:posOffset>3216910</wp:posOffset>
                </wp:positionV>
                <wp:extent cx="95250" cy="95250"/>
                <wp:effectExtent l="0" t="0" r="19050" b="19050"/>
                <wp:wrapNone/>
                <wp:docPr id="64" name="Блок-схема: узел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38BA" id="Блок-схема: узел 64" o:spid="_x0000_s1026" type="#_x0000_t120" style="position:absolute;margin-left:291pt;margin-top:253.3pt;width:7.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24A75F" wp14:editId="6F35C060">
                <wp:simplePos x="0" y="0"/>
                <wp:positionH relativeFrom="column">
                  <wp:posOffset>4110990</wp:posOffset>
                </wp:positionH>
                <wp:positionV relativeFrom="paragraph">
                  <wp:posOffset>4035425</wp:posOffset>
                </wp:positionV>
                <wp:extent cx="94615" cy="94615"/>
                <wp:effectExtent l="0" t="0" r="19685" b="19685"/>
                <wp:wrapNone/>
                <wp:docPr id="65" name="Блок-схема: узе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669D0" id="Блок-схема: узел 65" o:spid="_x0000_s1026" type="#_x0000_t120" style="position:absolute;margin-left:323.7pt;margin-top:317.75pt;width:7.45pt;height: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220D0C" wp14:editId="415B6E09">
                <wp:simplePos x="0" y="0"/>
                <wp:positionH relativeFrom="column">
                  <wp:posOffset>7054850</wp:posOffset>
                </wp:positionH>
                <wp:positionV relativeFrom="paragraph">
                  <wp:posOffset>4082415</wp:posOffset>
                </wp:positionV>
                <wp:extent cx="94615" cy="94615"/>
                <wp:effectExtent l="0" t="0" r="19685" b="19685"/>
                <wp:wrapNone/>
                <wp:docPr id="67" name="Блок-схема: узе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DB5F2" id="Блок-схема: узел 67" o:spid="_x0000_s1026" type="#_x0000_t120" style="position:absolute;margin-left:555.5pt;margin-top:321.45pt;width:7.45pt;height: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991FAA" wp14:editId="6C60B923">
                <wp:simplePos x="0" y="0"/>
                <wp:positionH relativeFrom="column">
                  <wp:posOffset>7816215</wp:posOffset>
                </wp:positionH>
                <wp:positionV relativeFrom="paragraph">
                  <wp:posOffset>2599690</wp:posOffset>
                </wp:positionV>
                <wp:extent cx="95250" cy="95250"/>
                <wp:effectExtent l="0" t="0" r="19050" b="19050"/>
                <wp:wrapNone/>
                <wp:docPr id="68" name="Блок-схема: узе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461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3D79C" id="Блок-схема: узел 68" o:spid="_x0000_s1026" type="#_x0000_t120" style="position:absolute;margin-left:615.45pt;margin-top:204.7pt;width:7.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AB61A2" wp14:editId="2ACD6FAD">
                <wp:simplePos x="0" y="0"/>
                <wp:positionH relativeFrom="column">
                  <wp:posOffset>9278620</wp:posOffset>
                </wp:positionH>
                <wp:positionV relativeFrom="paragraph">
                  <wp:posOffset>2601595</wp:posOffset>
                </wp:positionV>
                <wp:extent cx="106680" cy="95250"/>
                <wp:effectExtent l="0" t="0" r="26670" b="19050"/>
                <wp:wrapNone/>
                <wp:docPr id="69" name="Блок-схема: узе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461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CF72" id="Блок-схема: узел 69" o:spid="_x0000_s1026" type="#_x0000_t120" style="position:absolute;margin-left:730.6pt;margin-top:204.85pt;width:8.4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4201F0" wp14:editId="4D510F9B">
                <wp:simplePos x="0" y="0"/>
                <wp:positionH relativeFrom="column">
                  <wp:posOffset>8863330</wp:posOffset>
                </wp:positionH>
                <wp:positionV relativeFrom="paragraph">
                  <wp:posOffset>3112135</wp:posOffset>
                </wp:positionV>
                <wp:extent cx="817880" cy="237490"/>
                <wp:effectExtent l="0" t="0" r="11430" b="1016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Разведчик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01F0" id="Поле 70" o:spid="_x0000_s1027" type="#_x0000_t202" style="position:absolute;left:0;text-align:left;margin-left:697.9pt;margin-top:245.05pt;width:64.4pt;height:18.7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" fillcolor="window" strokeweight=".5pt">
                <v:textbox>
                  <w:txbxContent>
                    <w:p w:rsidR="002A21D2" w:rsidRDefault="002A21D2" w:rsidP="002A21D2">
                      <w:r>
                        <w:t>Разведчик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D088B9" wp14:editId="1019EBC4">
                <wp:simplePos x="0" y="0"/>
                <wp:positionH relativeFrom="column">
                  <wp:posOffset>8860790</wp:posOffset>
                </wp:positionH>
                <wp:positionV relativeFrom="paragraph">
                  <wp:posOffset>2301875</wp:posOffset>
                </wp:positionV>
                <wp:extent cx="817880" cy="237490"/>
                <wp:effectExtent l="0" t="0" r="11430" b="10160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Разведчик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88B9" id="Поле 71" o:spid="_x0000_s1028" type="#_x0000_t202" style="position:absolute;left:0;text-align:left;margin-left:697.7pt;margin-top:181.25pt;width:64.4pt;height:18.7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" fillcolor="window" strokeweight=".5pt">
                <v:textbox>
                  <w:txbxContent>
                    <w:p w:rsidR="002A21D2" w:rsidRDefault="002A21D2" w:rsidP="002A21D2">
                      <w:r>
                        <w:t>Разведчик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76676A" wp14:editId="526A239A">
                <wp:simplePos x="0" y="0"/>
                <wp:positionH relativeFrom="column">
                  <wp:posOffset>7533005</wp:posOffset>
                </wp:positionH>
                <wp:positionV relativeFrom="paragraph">
                  <wp:posOffset>3112135</wp:posOffset>
                </wp:positionV>
                <wp:extent cx="1017905" cy="225425"/>
                <wp:effectExtent l="0" t="0" r="22225" b="22225"/>
                <wp:wrapNone/>
                <wp:docPr id="72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Мкр.Светлый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676A" id="Поле 72" o:spid="_x0000_s1029" type="#_x0000_t202" style="position:absolute;left:0;text-align:left;margin-left:593.15pt;margin-top:245.05pt;width:80.15pt;height:17.7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" fillcolor="window" strokeweight=".5pt">
                <v:textbox>
                  <w:txbxContent>
                    <w:p w:rsidR="002A21D2" w:rsidRDefault="002A21D2" w:rsidP="002A21D2">
                      <w:r>
                        <w:t>Мкр.Светлый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E49978" wp14:editId="78E07837">
                <wp:simplePos x="0" y="0"/>
                <wp:positionH relativeFrom="column">
                  <wp:posOffset>7328535</wp:posOffset>
                </wp:positionH>
                <wp:positionV relativeFrom="paragraph">
                  <wp:posOffset>2338070</wp:posOffset>
                </wp:positionV>
                <wp:extent cx="1017905" cy="225425"/>
                <wp:effectExtent l="0" t="0" r="22225" b="22225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Мкр.Светлый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9978" id="Поле 73" o:spid="_x0000_s1030" type="#_x0000_t202" style="position:absolute;left:0;text-align:left;margin-left:577.05pt;margin-top:184.1pt;width:80.15pt;height:17.7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" fillcolor="window" strokeweight=".5pt">
                <v:textbox>
                  <w:txbxContent>
                    <w:p w:rsidR="002A21D2" w:rsidRDefault="002A21D2" w:rsidP="002A21D2">
                      <w:r>
                        <w:t>Мкр.Светлый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70DE33" wp14:editId="43092D0F">
                <wp:simplePos x="0" y="0"/>
                <wp:positionH relativeFrom="column">
                  <wp:posOffset>6665595</wp:posOffset>
                </wp:positionH>
                <wp:positionV relativeFrom="paragraph">
                  <wp:posOffset>4168140</wp:posOffset>
                </wp:positionV>
                <wp:extent cx="960755" cy="260985"/>
                <wp:effectExtent l="0" t="0" r="13335" b="24765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Мкр. Алроса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DE33" id="Поле 74" o:spid="_x0000_s1031" type="#_x0000_t202" style="position:absolute;left:0;text-align:left;margin-left:524.85pt;margin-top:328.2pt;width:75.65pt;height:20.5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" fillcolor="window" strokeweight=".5pt">
                <v:textbox>
                  <w:txbxContent>
                    <w:p w:rsidR="002A21D2" w:rsidRDefault="002A21D2" w:rsidP="002A21D2">
                      <w:r>
                        <w:t>Мкр. Алроса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126CD1" wp14:editId="27E57BFF">
                <wp:simplePos x="0" y="0"/>
                <wp:positionH relativeFrom="column">
                  <wp:posOffset>6817360</wp:posOffset>
                </wp:positionH>
                <wp:positionV relativeFrom="paragraph">
                  <wp:posOffset>3489325</wp:posOffset>
                </wp:positionV>
                <wp:extent cx="960755" cy="260985"/>
                <wp:effectExtent l="0" t="0" r="13335" b="24765"/>
                <wp:wrapNone/>
                <wp:docPr id="75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Мкр. Алроса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26CD1" id="Поле 75" o:spid="_x0000_s1032" type="#_x0000_t202" style="position:absolute;left:0;text-align:left;margin-left:536.8pt;margin-top:274.75pt;width:75.65pt;height:20.5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" fillcolor="window" strokeweight=".5pt">
                <v:textbox>
                  <w:txbxContent>
                    <w:p w:rsidR="002A21D2" w:rsidRDefault="002A21D2" w:rsidP="002A21D2">
                      <w:r>
                        <w:t>Мкр. Алроса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D2B8F5" wp14:editId="140E683F">
                <wp:simplePos x="0" y="0"/>
                <wp:positionH relativeFrom="column">
                  <wp:posOffset>4112895</wp:posOffset>
                </wp:positionH>
                <wp:positionV relativeFrom="paragraph">
                  <wp:posOffset>4180840</wp:posOffset>
                </wp:positionV>
                <wp:extent cx="922655" cy="248920"/>
                <wp:effectExtent l="0" t="0" r="22860" b="17780"/>
                <wp:wrapNone/>
                <wp:docPr id="80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Ростелеком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2B8F5" id="Поле 80" o:spid="_x0000_s1033" type="#_x0000_t202" style="position:absolute;left:0;text-align:left;margin-left:323.85pt;margin-top:329.2pt;width:72.65pt;height:19.6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" fillcolor="window" strokeweight=".5pt">
                <v:textbox>
                  <w:txbxContent>
                    <w:p w:rsidR="002A21D2" w:rsidRDefault="002A21D2" w:rsidP="002A21D2">
                      <w:r>
                        <w:t>Ростелеком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C1F92E" wp14:editId="37810758">
                <wp:simplePos x="0" y="0"/>
                <wp:positionH relativeFrom="column">
                  <wp:posOffset>4086860</wp:posOffset>
                </wp:positionH>
                <wp:positionV relativeFrom="paragraph">
                  <wp:posOffset>3525520</wp:posOffset>
                </wp:positionV>
                <wp:extent cx="922655" cy="248920"/>
                <wp:effectExtent l="0" t="0" r="22860" b="17780"/>
                <wp:wrapNone/>
                <wp:docPr id="81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Ростелеком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F92E" id="Поле 81" o:spid="_x0000_s1034" type="#_x0000_t202" style="position:absolute;left:0;text-align:left;margin-left:321.8pt;margin-top:277.6pt;width:72.65pt;height:19.6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" fillcolor="window" strokeweight=".5pt">
                <v:textbox>
                  <w:txbxContent>
                    <w:p w:rsidR="002A21D2" w:rsidRDefault="002A21D2" w:rsidP="002A21D2">
                      <w:r>
                        <w:t>Ростелеком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038632" wp14:editId="5E401417">
                <wp:simplePos x="0" y="0"/>
                <wp:positionH relativeFrom="column">
                  <wp:posOffset>3044190</wp:posOffset>
                </wp:positionH>
                <wp:positionV relativeFrom="paragraph">
                  <wp:posOffset>2482215</wp:posOffset>
                </wp:positionV>
                <wp:extent cx="1056005" cy="260985"/>
                <wp:effectExtent l="0" t="0" r="27305" b="24765"/>
                <wp:wrapNone/>
                <wp:docPr id="83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д/с Солнышко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8632" id="Поле 83" o:spid="_x0000_s1035" type="#_x0000_t202" style="position:absolute;left:0;text-align:left;margin-left:239.7pt;margin-top:195.45pt;width:83.15pt;height:20.55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" fillcolor="window" strokeweight=".5pt">
                <v:textbox>
                  <w:txbxContent>
                    <w:p w:rsidR="002A21D2" w:rsidRDefault="002A21D2" w:rsidP="002A21D2">
                      <w:r>
                        <w:t>д/с Солнышко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4F8DCC" wp14:editId="15FFA3FA">
                <wp:simplePos x="0" y="0"/>
                <wp:positionH relativeFrom="column">
                  <wp:posOffset>3001645</wp:posOffset>
                </wp:positionH>
                <wp:positionV relativeFrom="paragraph">
                  <wp:posOffset>1104900</wp:posOffset>
                </wp:positionV>
                <wp:extent cx="979805" cy="285115"/>
                <wp:effectExtent l="0" t="0" r="10160" b="19685"/>
                <wp:wrapNone/>
                <wp:docPr id="84" name="Пол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д/с Сардаана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F8DCC" id="Поле 84" o:spid="_x0000_s1036" type="#_x0000_t202" style="position:absolute;left:0;text-align:left;margin-left:236.35pt;margin-top:87pt;width:77.15pt;height:22.4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" fillcolor="window" strokeweight=".5pt">
                <v:textbox>
                  <w:txbxContent>
                    <w:p w:rsidR="002A21D2" w:rsidRDefault="002A21D2" w:rsidP="002A21D2">
                      <w:r>
                        <w:t>д/с Сардаана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4271A2" wp14:editId="0F0E1617">
                <wp:simplePos x="0" y="0"/>
                <wp:positionH relativeFrom="column">
                  <wp:posOffset>1785620</wp:posOffset>
                </wp:positionH>
                <wp:positionV relativeFrom="paragraph">
                  <wp:posOffset>3004820</wp:posOffset>
                </wp:positionV>
                <wp:extent cx="1075055" cy="260985"/>
                <wp:effectExtent l="0" t="0" r="17780" b="24765"/>
                <wp:wrapNone/>
                <wp:docPr id="85" name="Пол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Нач.школа 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71A2" id="Поле 85" o:spid="_x0000_s1037" type="#_x0000_t202" style="position:absolute;left:0;text-align:left;margin-left:140.6pt;margin-top:236.6pt;width:84.65pt;height:20.55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" fillcolor="window" strokeweight=".5pt">
                <v:textbox>
                  <w:txbxContent>
                    <w:p w:rsidR="002A21D2" w:rsidRDefault="002A21D2" w:rsidP="002A21D2">
                      <w:r>
                        <w:t>Нач.школа №2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7239B6" wp14:editId="7B1CCE49">
                <wp:simplePos x="0" y="0"/>
                <wp:positionH relativeFrom="column">
                  <wp:posOffset>1547495</wp:posOffset>
                </wp:positionH>
                <wp:positionV relativeFrom="paragraph">
                  <wp:posOffset>4311015</wp:posOffset>
                </wp:positionV>
                <wp:extent cx="846455" cy="260985"/>
                <wp:effectExtent l="0" t="0" r="27940" b="24765"/>
                <wp:wrapNone/>
                <wp:docPr id="86" name="Пол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Пл.Ленина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239B6" id="Поле 86" o:spid="_x0000_s1038" type="#_x0000_t202" style="position:absolute;left:0;text-align:left;margin-left:121.85pt;margin-top:339.45pt;width:66.65pt;height:20.55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" fillcolor="window" strokeweight=".5pt">
                <v:textbox>
                  <w:txbxContent>
                    <w:p w:rsidR="002A21D2" w:rsidRDefault="002A21D2" w:rsidP="002A21D2">
                      <w:r>
                        <w:t>Пл.Ленина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22B830" wp14:editId="1E00D20C">
                <wp:simplePos x="0" y="0"/>
                <wp:positionH relativeFrom="column">
                  <wp:posOffset>313055</wp:posOffset>
                </wp:positionH>
                <wp:positionV relativeFrom="paragraph">
                  <wp:posOffset>1449705</wp:posOffset>
                </wp:positionV>
                <wp:extent cx="903605" cy="308610"/>
                <wp:effectExtent l="0" t="0" r="17145" b="15240"/>
                <wp:wrapNone/>
                <wp:docPr id="88" name="Поле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Типография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2B830" id="Поле 88" o:spid="_x0000_s1039" type="#_x0000_t202" style="position:absolute;left:0;text-align:left;margin-left:24.65pt;margin-top:114.15pt;width:71.15pt;height:24.3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" fillcolor="window" strokeweight=".5pt">
                <v:textbox>
                  <w:txbxContent>
                    <w:p w:rsidR="002A21D2" w:rsidRDefault="002A21D2" w:rsidP="002A21D2">
                      <w:r>
                        <w:t>Типография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B29664" wp14:editId="77406672">
                <wp:simplePos x="0" y="0"/>
                <wp:positionH relativeFrom="column">
                  <wp:posOffset>-537845</wp:posOffset>
                </wp:positionH>
                <wp:positionV relativeFrom="paragraph">
                  <wp:posOffset>1887855</wp:posOffset>
                </wp:positionV>
                <wp:extent cx="1075055" cy="273050"/>
                <wp:effectExtent l="0" t="0" r="15240" b="12700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Ост Школа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9664" id="Поле 90" o:spid="_x0000_s1040" type="#_x0000_t202" style="position:absolute;left:0;text-align:left;margin-left:-42.35pt;margin-top:148.65pt;width:84.65pt;height:21.5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" fillcolor="window" strokeweight=".5pt">
                <v:textbox>
                  <w:txbxContent>
                    <w:p w:rsidR="002A21D2" w:rsidRDefault="002A21D2" w:rsidP="002A21D2">
                      <w:r>
                        <w:t>Ост Школа №1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A727CF" wp14:editId="33AF2EE7">
                <wp:simplePos x="0" y="0"/>
                <wp:positionH relativeFrom="column">
                  <wp:posOffset>-467995</wp:posOffset>
                </wp:positionH>
                <wp:positionV relativeFrom="paragraph">
                  <wp:posOffset>3169920</wp:posOffset>
                </wp:positionV>
                <wp:extent cx="932180" cy="236855"/>
                <wp:effectExtent l="0" t="0" r="28575" b="10795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6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Ост Стадион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27CF" id="Поле 91" o:spid="_x0000_s1041" type="#_x0000_t202" style="position:absolute;left:0;text-align:left;margin-left:-36.85pt;margin-top:249.6pt;width:73.4pt;height:18.6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" fillcolor="window" strokeweight=".5pt">
                <v:textbox>
                  <w:txbxContent>
                    <w:p w:rsidR="002A21D2" w:rsidRDefault="002A21D2" w:rsidP="002A21D2">
                      <w:r>
                        <w:t>Ост Стадион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A733C0" wp14:editId="437932CD">
                <wp:simplePos x="0" y="0"/>
                <wp:positionH relativeFrom="column">
                  <wp:posOffset>122555</wp:posOffset>
                </wp:positionH>
                <wp:positionV relativeFrom="paragraph">
                  <wp:posOffset>475615</wp:posOffset>
                </wp:positionV>
                <wp:extent cx="0" cy="985520"/>
                <wp:effectExtent l="152400" t="19050" r="133350" b="8128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5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833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1" o:spid="_x0000_s1026" type="#_x0000_t32" style="position:absolute;margin-left:9.65pt;margin-top:37.45pt;width:0;height:77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9ECB73" wp14:editId="35EFC09D">
                <wp:simplePos x="0" y="0"/>
                <wp:positionH relativeFrom="column">
                  <wp:posOffset>122555</wp:posOffset>
                </wp:positionH>
                <wp:positionV relativeFrom="paragraph">
                  <wp:posOffset>3519170</wp:posOffset>
                </wp:positionV>
                <wp:extent cx="0" cy="818515"/>
                <wp:effectExtent l="152400" t="19050" r="76200" b="76835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5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2E21" id="Прямая со стрелкой 132" o:spid="_x0000_s1026" type="#_x0000_t32" style="position:absolute;margin-left:9.65pt;margin-top:277.1pt;width:0;height:64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BD059A" wp14:editId="738CB21E">
                <wp:simplePos x="0" y="0"/>
                <wp:positionH relativeFrom="column">
                  <wp:posOffset>2877185</wp:posOffset>
                </wp:positionH>
                <wp:positionV relativeFrom="paragraph">
                  <wp:posOffset>1529080</wp:posOffset>
                </wp:positionV>
                <wp:extent cx="0" cy="1341120"/>
                <wp:effectExtent l="152400" t="38100" r="76200" b="68580"/>
                <wp:wrapNone/>
                <wp:docPr id="134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11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8E9C3" id="Прямая со стрелкой 134" o:spid="_x0000_s1026" type="#_x0000_t32" style="position:absolute;margin-left:226.55pt;margin-top:120.4pt;width:0;height:105.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9A2C8B" wp14:editId="70ABD63E">
                <wp:simplePos x="0" y="0"/>
                <wp:positionH relativeFrom="column">
                  <wp:posOffset>3042920</wp:posOffset>
                </wp:positionH>
                <wp:positionV relativeFrom="paragraph">
                  <wp:posOffset>1492250</wp:posOffset>
                </wp:positionV>
                <wp:extent cx="545465" cy="0"/>
                <wp:effectExtent l="0" t="133350" r="0" b="171450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46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5EFD5" id="Прямая со стрелкой 135" o:spid="_x0000_s1026" type="#_x0000_t32" style="position:absolute;margin-left:239.6pt;margin-top:117.5pt;width:42.9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46EB35" wp14:editId="3ABA0C46">
                <wp:simplePos x="0" y="0"/>
                <wp:positionH relativeFrom="column">
                  <wp:posOffset>3661410</wp:posOffset>
                </wp:positionH>
                <wp:positionV relativeFrom="paragraph">
                  <wp:posOffset>1459230</wp:posOffset>
                </wp:positionV>
                <wp:extent cx="0" cy="783590"/>
                <wp:effectExtent l="152400" t="19050" r="133350" b="73660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5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E95A" id="Прямая со стрелкой 136" o:spid="_x0000_s1026" type="#_x0000_t32" style="position:absolute;margin-left:288.3pt;margin-top:114.9pt;width:0;height:6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759FDE" wp14:editId="5182B13C">
                <wp:simplePos x="0" y="0"/>
                <wp:positionH relativeFrom="column">
                  <wp:posOffset>8006715</wp:posOffset>
                </wp:positionH>
                <wp:positionV relativeFrom="paragraph">
                  <wp:posOffset>2689225</wp:posOffset>
                </wp:positionV>
                <wp:extent cx="1128395" cy="0"/>
                <wp:effectExtent l="0" t="133350" r="0" b="171450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39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2EE9" id="Прямая со стрелкой 138" o:spid="_x0000_s1026" type="#_x0000_t32" style="position:absolute;margin-left:630.45pt;margin-top:211.75pt;width:88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D61D5F" wp14:editId="3A317F6F">
                <wp:simplePos x="0" y="0"/>
                <wp:positionH relativeFrom="column">
                  <wp:posOffset>8150225</wp:posOffset>
                </wp:positionH>
                <wp:positionV relativeFrom="paragraph">
                  <wp:posOffset>2910205</wp:posOffset>
                </wp:positionV>
                <wp:extent cx="985520" cy="13335"/>
                <wp:effectExtent l="0" t="133350" r="0" b="158115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520" cy="1333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F099A" id="Прямая со стрелкой 139" o:spid="_x0000_s1026" type="#_x0000_t32" style="position:absolute;margin-left:641.75pt;margin-top:229.15pt;width:77.6pt;height:1.05pt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F28876" wp14:editId="4E69E71D">
                <wp:simplePos x="0" y="0"/>
                <wp:positionH relativeFrom="column">
                  <wp:posOffset>3872230</wp:posOffset>
                </wp:positionH>
                <wp:positionV relativeFrom="paragraph">
                  <wp:posOffset>2950845</wp:posOffset>
                </wp:positionV>
                <wp:extent cx="4445" cy="747395"/>
                <wp:effectExtent l="152400" t="38100" r="90805" b="71755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74739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63C15" id="Прямая со стрелкой 141" o:spid="_x0000_s1026" type="#_x0000_t32" style="position:absolute;margin-left:304.9pt;margin-top:232.35pt;width:.35pt;height:58.8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D431FB" wp14:editId="1A8E39FC">
                <wp:simplePos x="0" y="0"/>
                <wp:positionH relativeFrom="column">
                  <wp:posOffset>3226435</wp:posOffset>
                </wp:positionH>
                <wp:positionV relativeFrom="paragraph">
                  <wp:posOffset>2842895</wp:posOffset>
                </wp:positionV>
                <wp:extent cx="560070" cy="0"/>
                <wp:effectExtent l="0" t="133350" r="0" b="171450"/>
                <wp:wrapNone/>
                <wp:docPr id="142" name="Прямая со стрелко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07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7D945" id="Прямая со стрелкой 142" o:spid="_x0000_s1026" type="#_x0000_t32" style="position:absolute;margin-left:254.05pt;margin-top:223.85pt;width:44.1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533D2E" wp14:editId="5D5EF63C">
                <wp:simplePos x="0" y="0"/>
                <wp:positionH relativeFrom="column">
                  <wp:posOffset>3079750</wp:posOffset>
                </wp:positionH>
                <wp:positionV relativeFrom="paragraph">
                  <wp:posOffset>3057525</wp:posOffset>
                </wp:positionV>
                <wp:extent cx="0" cy="1532255"/>
                <wp:effectExtent l="152400" t="19050" r="95250" b="86995"/>
                <wp:wrapNone/>
                <wp:docPr id="14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16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03528" id="Прямая со стрелкой 144" o:spid="_x0000_s1026" type="#_x0000_t32" style="position:absolute;margin-left:242.5pt;margin-top:240.75pt;width:0;height:120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19448D" wp14:editId="27678627">
                <wp:simplePos x="0" y="0"/>
                <wp:positionH relativeFrom="column">
                  <wp:posOffset>309880</wp:posOffset>
                </wp:positionH>
                <wp:positionV relativeFrom="paragraph">
                  <wp:posOffset>2122805</wp:posOffset>
                </wp:positionV>
                <wp:extent cx="0" cy="2266950"/>
                <wp:effectExtent l="152400" t="38100" r="76200" b="76200"/>
                <wp:wrapNone/>
                <wp:docPr id="146" name="Прямая со стрелко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66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45A55" id="Прямая со стрелкой 146" o:spid="_x0000_s1026" type="#_x0000_t32" style="position:absolute;margin-left:24.4pt;margin-top:167.15pt;width:0;height:178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A21D2" w:rsidRPr="002A21D2" w:rsidRDefault="003E5C04" w:rsidP="002A21D2">
      <w:pPr>
        <w:widowControl/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089A73" wp14:editId="6F19F8A1">
                <wp:simplePos x="0" y="0"/>
                <wp:positionH relativeFrom="column">
                  <wp:posOffset>1560830</wp:posOffset>
                </wp:positionH>
                <wp:positionV relativeFrom="paragraph">
                  <wp:posOffset>41275</wp:posOffset>
                </wp:positionV>
                <wp:extent cx="951230" cy="249555"/>
                <wp:effectExtent l="0" t="0" r="23495" b="17145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249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Автостанция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89A73" id="Поле 89" o:spid="_x0000_s1042" type="#_x0000_t202" style="position:absolute;margin-left:122.9pt;margin-top:3.25pt;width:74.9pt;height:19.65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" fillcolor="window" strokeweight=".5pt">
                <v:textbox>
                  <w:txbxContent>
                    <w:p w:rsidR="002A21D2" w:rsidRDefault="002A21D2" w:rsidP="002A21D2">
                      <w:r>
                        <w:t>Автостанция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A21D2" w:rsidRPr="002A21D2" w:rsidRDefault="002A21D2" w:rsidP="002A21D2">
      <w:pPr>
        <w:widowControl/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</w:p>
    <w:p w:rsidR="002A21D2" w:rsidRPr="002A21D2" w:rsidRDefault="002A21D2" w:rsidP="002A21D2">
      <w:pPr>
        <w:widowControl/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</w:p>
    <w:p w:rsidR="002A21D2" w:rsidRPr="002A21D2" w:rsidRDefault="002A21D2" w:rsidP="002A21D2">
      <w:pPr>
        <w:widowControl/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</w:p>
    <w:p w:rsidR="002A21D2" w:rsidRPr="002A21D2" w:rsidRDefault="002A21D2" w:rsidP="002A21D2">
      <w:pPr>
        <w:widowControl/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</w:p>
    <w:p w:rsidR="002A21D2" w:rsidRPr="002A21D2" w:rsidRDefault="002A21D2" w:rsidP="002A21D2">
      <w:pPr>
        <w:widowControl/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1D2" w:rsidRDefault="002A21D2" w:rsidP="003E5C04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21D2">
        <w:rPr>
          <w:rFonts w:ascii="Times New Roman" w:eastAsia="Calibr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7207C4" wp14:editId="3DA0E41D">
                <wp:simplePos x="0" y="0"/>
                <wp:positionH relativeFrom="column">
                  <wp:posOffset>8229600</wp:posOffset>
                </wp:positionH>
                <wp:positionV relativeFrom="paragraph">
                  <wp:posOffset>281940</wp:posOffset>
                </wp:positionV>
                <wp:extent cx="1113155" cy="284480"/>
                <wp:effectExtent l="0" t="0" r="25400" b="20320"/>
                <wp:wrapNone/>
                <wp:docPr id="103" name="Поле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Мкр.Северный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07C4" id="Поле 244" o:spid="_x0000_s1043" type="#_x0000_t202" style="position:absolute;left:0;text-align:left;margin-left:9in;margin-top:22.2pt;width:87.65pt;height:22.4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" fillcolor="window" strokeweight=".5pt">
                <v:textbox>
                  <w:txbxContent>
                    <w:p w:rsidR="002A21D2" w:rsidRDefault="002A21D2" w:rsidP="002A21D2">
                      <w:r>
                        <w:t>Мкр.Северный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МАРШРУТ-СХЕМА «Школьник – 2» Северный-Мухтуя</w:t>
      </w:r>
    </w:p>
    <w:p w:rsidR="003E5C04" w:rsidRPr="002A21D2" w:rsidRDefault="003E5C04" w:rsidP="003E5C04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A21D2" w:rsidRPr="002A21D2" w:rsidRDefault="002A21D2" w:rsidP="002A21D2">
      <w:pPr>
        <w:widowControl/>
        <w:tabs>
          <w:tab w:val="right" w:pos="14570"/>
        </w:tabs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9AA0AA" wp14:editId="46124D02">
                <wp:simplePos x="0" y="0"/>
                <wp:positionH relativeFrom="column">
                  <wp:posOffset>3815715</wp:posOffset>
                </wp:positionH>
                <wp:positionV relativeFrom="paragraph">
                  <wp:posOffset>1729740</wp:posOffset>
                </wp:positionV>
                <wp:extent cx="2753360" cy="0"/>
                <wp:effectExtent l="0" t="133350" r="0" b="171450"/>
                <wp:wrapNone/>
                <wp:docPr id="102" name="Прямая со стрелко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336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5A7F" id="Прямая со стрелкой 236" o:spid="_x0000_s1026" type="#_x0000_t32" style="position:absolute;margin-left:300.45pt;margin-top:136.2pt;width:216.8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2128DB" wp14:editId="5E293F4F">
                <wp:simplePos x="0" y="0"/>
                <wp:positionH relativeFrom="column">
                  <wp:posOffset>3839845</wp:posOffset>
                </wp:positionH>
                <wp:positionV relativeFrom="paragraph">
                  <wp:posOffset>1741805</wp:posOffset>
                </wp:positionV>
                <wp:extent cx="0" cy="985520"/>
                <wp:effectExtent l="152400" t="19050" r="133350" b="81280"/>
                <wp:wrapNone/>
                <wp:docPr id="101" name="Прямая со стрелко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5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486A" id="Прямая со стрелкой 246" o:spid="_x0000_s1026" type="#_x0000_t32" style="position:absolute;margin-left:302.35pt;margin-top:137.15pt;width:0;height:7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6EAD29" wp14:editId="03F5FA94">
                <wp:simplePos x="0" y="0"/>
                <wp:positionH relativeFrom="column">
                  <wp:posOffset>6499860</wp:posOffset>
                </wp:positionH>
                <wp:positionV relativeFrom="paragraph">
                  <wp:posOffset>43180</wp:posOffset>
                </wp:positionV>
                <wp:extent cx="1484630" cy="12065"/>
                <wp:effectExtent l="0" t="133350" r="0" b="159385"/>
                <wp:wrapNone/>
                <wp:docPr id="100" name="Прямая со стрелко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3995" cy="1143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53EE5" id="Прямая со стрелкой 247" o:spid="_x0000_s1026" type="#_x0000_t32" style="position:absolute;margin-left:511.8pt;margin-top:3.4pt;width:116.9pt;height:.9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9ABCD6" wp14:editId="614B12A4">
                <wp:simplePos x="0" y="0"/>
                <wp:positionH relativeFrom="column">
                  <wp:posOffset>6539230</wp:posOffset>
                </wp:positionH>
                <wp:positionV relativeFrom="paragraph">
                  <wp:posOffset>60325</wp:posOffset>
                </wp:positionV>
                <wp:extent cx="19685" cy="1733550"/>
                <wp:effectExtent l="133350" t="19050" r="75565" b="76200"/>
                <wp:wrapNone/>
                <wp:docPr id="99" name="Прямая со стрелко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1733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6AB4" id="Прямая со стрелкой 254" o:spid="_x0000_s1026" type="#_x0000_t32" style="position:absolute;margin-left:514.9pt;margin-top:4.75pt;width:1.55pt;height:13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170090" wp14:editId="457D45C4">
                <wp:simplePos x="0" y="0"/>
                <wp:positionH relativeFrom="column">
                  <wp:posOffset>586105</wp:posOffset>
                </wp:positionH>
                <wp:positionV relativeFrom="paragraph">
                  <wp:posOffset>2630805</wp:posOffset>
                </wp:positionV>
                <wp:extent cx="23495" cy="2493645"/>
                <wp:effectExtent l="152400" t="19050" r="90805" b="78105"/>
                <wp:wrapNone/>
                <wp:docPr id="98" name="Прямая со стрелко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24936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56C34" id="Прямая со стрелкой 257" o:spid="_x0000_s1026" type="#_x0000_t32" style="position:absolute;margin-left:46.15pt;margin-top:207.15pt;width:1.85pt;height:196.3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EA458B" wp14:editId="437AE16D">
                <wp:simplePos x="0" y="0"/>
                <wp:positionH relativeFrom="column">
                  <wp:posOffset>586105</wp:posOffset>
                </wp:positionH>
                <wp:positionV relativeFrom="paragraph">
                  <wp:posOffset>5113655</wp:posOffset>
                </wp:positionV>
                <wp:extent cx="3122930" cy="0"/>
                <wp:effectExtent l="0" t="133350" r="0" b="171450"/>
                <wp:wrapNone/>
                <wp:docPr id="97" name="Прямая со стрелко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293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5F43" id="Прямая со стрелкой 258" o:spid="_x0000_s1026" type="#_x0000_t32" style="position:absolute;margin-left:46.15pt;margin-top:402.65pt;width:245.9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26FD38" wp14:editId="5ECD3964">
                <wp:simplePos x="0" y="0"/>
                <wp:positionH relativeFrom="column">
                  <wp:posOffset>3708400</wp:posOffset>
                </wp:positionH>
                <wp:positionV relativeFrom="paragraph">
                  <wp:posOffset>1612900</wp:posOffset>
                </wp:positionV>
                <wp:extent cx="0" cy="3502660"/>
                <wp:effectExtent l="152400" t="38100" r="76200" b="78740"/>
                <wp:wrapNone/>
                <wp:docPr id="96" name="Прямая со стрелко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026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4940" id="Прямая со стрелкой 259" o:spid="_x0000_s1026" type="#_x0000_t32" style="position:absolute;margin-left:292pt;margin-top:127pt;width:0;height:275.8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1F8853" wp14:editId="0EBD8736">
                <wp:simplePos x="0" y="0"/>
                <wp:positionH relativeFrom="column">
                  <wp:posOffset>3697605</wp:posOffset>
                </wp:positionH>
                <wp:positionV relativeFrom="paragraph">
                  <wp:posOffset>1613535</wp:posOffset>
                </wp:positionV>
                <wp:extent cx="3098800" cy="0"/>
                <wp:effectExtent l="0" t="133350" r="0" b="171450"/>
                <wp:wrapNone/>
                <wp:docPr id="95" name="Прямая со стрелко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4A551" id="Прямая со стрелкой 260" o:spid="_x0000_s1026" type="#_x0000_t32" style="position:absolute;margin-left:291.15pt;margin-top:127.05pt;width:244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F8D8CC" wp14:editId="40A1BABD">
                <wp:simplePos x="0" y="0"/>
                <wp:positionH relativeFrom="column">
                  <wp:posOffset>3293110</wp:posOffset>
                </wp:positionH>
                <wp:positionV relativeFrom="paragraph">
                  <wp:posOffset>3429635</wp:posOffset>
                </wp:positionV>
                <wp:extent cx="0" cy="0"/>
                <wp:effectExtent l="0" t="0" r="0" b="0"/>
                <wp:wrapNone/>
                <wp:docPr id="94" name="Прямая со стрелко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0B34" id="Прямая со стрелкой 261" o:spid="_x0000_s1026" type="#_x0000_t32" style="position:absolute;margin-left:259.3pt;margin-top:270.05pt;width:0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" strokecolor="#4a7ebb">
                <v:stroke endarrow="open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85BA15" wp14:editId="00406DCE">
                <wp:simplePos x="0" y="0"/>
                <wp:positionH relativeFrom="column">
                  <wp:posOffset>6701790</wp:posOffset>
                </wp:positionH>
                <wp:positionV relativeFrom="paragraph">
                  <wp:posOffset>167640</wp:posOffset>
                </wp:positionV>
                <wp:extent cx="11430" cy="1448435"/>
                <wp:effectExtent l="133350" t="38100" r="83820" b="75565"/>
                <wp:wrapNone/>
                <wp:docPr id="93" name="Прямая со стрелко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" cy="144843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AF05" id="Прямая со стрелкой 269" o:spid="_x0000_s1026" type="#_x0000_t32" style="position:absolute;margin-left:527.7pt;margin-top:13.2pt;width:.9pt;height:114.0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2C137D3" wp14:editId="09877824">
                <wp:simplePos x="0" y="0"/>
                <wp:positionH relativeFrom="column">
                  <wp:posOffset>6686550</wp:posOffset>
                </wp:positionH>
                <wp:positionV relativeFrom="paragraph">
                  <wp:posOffset>190500</wp:posOffset>
                </wp:positionV>
                <wp:extent cx="1306195" cy="0"/>
                <wp:effectExtent l="0" t="133350" r="0" b="171450"/>
                <wp:wrapNone/>
                <wp:docPr id="92" name="Прямая со стрелко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19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1995E" id="Прямая со стрелкой 274" o:spid="_x0000_s1026" type="#_x0000_t32" style="position:absolute;margin-left:526.5pt;margin-top:15pt;width:102.8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18C0D1" wp14:editId="29A9CD32">
                <wp:simplePos x="0" y="0"/>
                <wp:positionH relativeFrom="column">
                  <wp:posOffset>7991475</wp:posOffset>
                </wp:positionH>
                <wp:positionV relativeFrom="paragraph">
                  <wp:posOffset>20320</wp:posOffset>
                </wp:positionV>
                <wp:extent cx="165735" cy="177800"/>
                <wp:effectExtent l="0" t="0" r="24765" b="12700"/>
                <wp:wrapNone/>
                <wp:docPr id="82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778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11DC2" id="Овал 6" o:spid="_x0000_s1026" style="position:absolute;margin-left:629.25pt;margin-top:1.6pt;width:13.05pt;height:1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31C4A3" wp14:editId="7A519A5F">
                <wp:simplePos x="0" y="0"/>
                <wp:positionH relativeFrom="column">
                  <wp:posOffset>6561455</wp:posOffset>
                </wp:positionH>
                <wp:positionV relativeFrom="paragraph">
                  <wp:posOffset>799465</wp:posOffset>
                </wp:positionV>
                <wp:extent cx="82550" cy="94615"/>
                <wp:effectExtent l="0" t="0" r="12700" b="19685"/>
                <wp:wrapNone/>
                <wp:docPr id="79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46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7B80A" id="Овал 14" o:spid="_x0000_s1026" style="position:absolute;margin-left:516.65pt;margin-top:62.95pt;width:6.5pt;height:7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06075E" wp14:editId="4B557897">
                <wp:simplePos x="0" y="0"/>
                <wp:positionH relativeFrom="column">
                  <wp:posOffset>777240</wp:posOffset>
                </wp:positionH>
                <wp:positionV relativeFrom="paragraph">
                  <wp:posOffset>2827020</wp:posOffset>
                </wp:positionV>
                <wp:extent cx="82550" cy="94615"/>
                <wp:effectExtent l="0" t="0" r="12700" b="19685"/>
                <wp:wrapNone/>
                <wp:docPr id="77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46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A7636" id="Овал 21" o:spid="_x0000_s1026" style="position:absolute;margin-left:61.2pt;margin-top:222.6pt;width:6.5pt;height:7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0011B9" wp14:editId="02B4AA05">
                <wp:simplePos x="0" y="0"/>
                <wp:positionH relativeFrom="column">
                  <wp:posOffset>417195</wp:posOffset>
                </wp:positionH>
                <wp:positionV relativeFrom="paragraph">
                  <wp:posOffset>4469130</wp:posOffset>
                </wp:positionV>
                <wp:extent cx="82550" cy="94615"/>
                <wp:effectExtent l="0" t="0" r="12700" b="19685"/>
                <wp:wrapNone/>
                <wp:docPr id="76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46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3A9D3B" id="Овал 23" o:spid="_x0000_s1026" style="position:absolute;margin-left:32.85pt;margin-top:351.9pt;width:6.5pt;height:7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5510AA" wp14:editId="466D37C1">
                <wp:simplePos x="0" y="0"/>
                <wp:positionH relativeFrom="column">
                  <wp:posOffset>5617210</wp:posOffset>
                </wp:positionH>
                <wp:positionV relativeFrom="paragraph">
                  <wp:posOffset>634365</wp:posOffset>
                </wp:positionV>
                <wp:extent cx="817880" cy="272415"/>
                <wp:effectExtent l="0" t="0" r="13335" b="13335"/>
                <wp:wrapNone/>
                <wp:docPr id="63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81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Кладбище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10AA" id="Поле 44" o:spid="_x0000_s1044" type="#_x0000_t202" style="position:absolute;margin-left:442.3pt;margin-top:49.95pt;width:64.4pt;height:21.45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" fillcolor="window" strokeweight=".5pt">
                <v:textbox>
                  <w:txbxContent>
                    <w:p w:rsidR="002A21D2" w:rsidRDefault="002A21D2" w:rsidP="002A21D2">
                      <w:r>
                        <w:t>Кладбище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00B377" wp14:editId="20F1B998">
                <wp:simplePos x="0" y="0"/>
                <wp:positionH relativeFrom="column">
                  <wp:posOffset>693420</wp:posOffset>
                </wp:positionH>
                <wp:positionV relativeFrom="paragraph">
                  <wp:posOffset>3001645</wp:posOffset>
                </wp:positionV>
                <wp:extent cx="1256030" cy="237490"/>
                <wp:effectExtent l="0" t="0" r="21590" b="10160"/>
                <wp:wrapNone/>
                <wp:docPr id="5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6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М-н Перекресток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B377" id="Поле 49" o:spid="_x0000_s1045" type="#_x0000_t202" style="position:absolute;margin-left:54.6pt;margin-top:236.35pt;width:98.9pt;height:18.7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" fillcolor="window" strokeweight=".5pt">
                <v:textbox>
                  <w:txbxContent>
                    <w:p w:rsidR="002A21D2" w:rsidRDefault="002A21D2" w:rsidP="002A21D2">
                      <w:r>
                        <w:t>М-н Перекресток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69BC21" wp14:editId="17633BDF">
                <wp:simplePos x="0" y="0"/>
                <wp:positionH relativeFrom="column">
                  <wp:posOffset>-344805</wp:posOffset>
                </wp:positionH>
                <wp:positionV relativeFrom="paragraph">
                  <wp:posOffset>4126865</wp:posOffset>
                </wp:positionV>
                <wp:extent cx="970280" cy="296545"/>
                <wp:effectExtent l="0" t="0" r="12065" b="27305"/>
                <wp:wrapNone/>
                <wp:docPr id="56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Ост. Стадион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9BC21" id="Поле 50" o:spid="_x0000_s1046" type="#_x0000_t202" style="position:absolute;margin-left:-27.15pt;margin-top:324.95pt;width:76.4pt;height:23.35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" fillcolor="window" strokeweight=".5pt">
                <v:textbox>
                  <w:txbxContent>
                    <w:p w:rsidR="002A21D2" w:rsidRDefault="002A21D2" w:rsidP="002A21D2">
                      <w:r>
                        <w:t>Ост. Стадион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26335" wp14:editId="2C44D760">
                <wp:simplePos x="0" y="0"/>
                <wp:positionH relativeFrom="column">
                  <wp:posOffset>6711315</wp:posOffset>
                </wp:positionH>
                <wp:positionV relativeFrom="paragraph">
                  <wp:posOffset>1515110</wp:posOffset>
                </wp:positionV>
                <wp:extent cx="902335" cy="12065"/>
                <wp:effectExtent l="0" t="114300" r="0" b="178435"/>
                <wp:wrapNone/>
                <wp:docPr id="46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120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8F434" id="Прямая со стрелкой 1" o:spid="_x0000_s1026" type="#_x0000_t32" style="position:absolute;margin-left:528.45pt;margin-top:119.3pt;width:71.05pt;height: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" strokecolor="#9bbb59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073FBC" wp14:editId="79250289">
                <wp:simplePos x="0" y="0"/>
                <wp:positionH relativeFrom="column">
                  <wp:posOffset>7635875</wp:posOffset>
                </wp:positionH>
                <wp:positionV relativeFrom="paragraph">
                  <wp:posOffset>1519555</wp:posOffset>
                </wp:positionV>
                <wp:extent cx="82550" cy="95250"/>
                <wp:effectExtent l="0" t="0" r="12700" b="19050"/>
                <wp:wrapNone/>
                <wp:docPr id="41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2550" cy="952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A26AC" id="Овал 3" o:spid="_x0000_s1026" style="position:absolute;margin-left:601.25pt;margin-top:119.65pt;width:6.5pt;height:7.5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DF298C" wp14:editId="5B49A95D">
                <wp:simplePos x="0" y="0"/>
                <wp:positionH relativeFrom="column">
                  <wp:posOffset>7799070</wp:posOffset>
                </wp:positionH>
                <wp:positionV relativeFrom="paragraph">
                  <wp:posOffset>1476375</wp:posOffset>
                </wp:positionV>
                <wp:extent cx="636905" cy="284480"/>
                <wp:effectExtent l="0" t="0" r="18415" b="20320"/>
                <wp:wrapNone/>
                <wp:docPr id="39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Дуплет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298C" id="Поле 5" o:spid="_x0000_s1047" type="#_x0000_t202" style="position:absolute;margin-left:614.1pt;margin-top:116.25pt;width:50.15pt;height:22.4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" fillcolor="window" strokeweight=".5pt">
                <v:textbox>
                  <w:txbxContent>
                    <w:p w:rsidR="002A21D2" w:rsidRDefault="002A21D2" w:rsidP="002A21D2">
                      <w:r>
                        <w:t>Дуплет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3F335E5" wp14:editId="14675541">
                <wp:simplePos x="0" y="0"/>
                <wp:positionH relativeFrom="column">
                  <wp:posOffset>5509260</wp:posOffset>
                </wp:positionH>
                <wp:positionV relativeFrom="paragraph">
                  <wp:posOffset>1920875</wp:posOffset>
                </wp:positionV>
                <wp:extent cx="941705" cy="284480"/>
                <wp:effectExtent l="0" t="0" r="10160" b="20320"/>
                <wp:wrapNone/>
                <wp:docPr id="3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Ул .Толстого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35E5" id="Поле 17" o:spid="_x0000_s1048" type="#_x0000_t202" style="position:absolute;margin-left:433.8pt;margin-top:151.25pt;width:74.15pt;height:22.4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" fillcolor="window" strokeweight=".5pt">
                <v:textbox>
                  <w:txbxContent>
                    <w:p w:rsidR="002A21D2" w:rsidRDefault="002A21D2" w:rsidP="002A21D2">
                      <w:r>
                        <w:t>Ул .Толстого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3E67E4" wp14:editId="04248866">
                <wp:simplePos x="0" y="0"/>
                <wp:positionH relativeFrom="column">
                  <wp:posOffset>6066155</wp:posOffset>
                </wp:positionH>
                <wp:positionV relativeFrom="paragraph">
                  <wp:posOffset>1788795</wp:posOffset>
                </wp:positionV>
                <wp:extent cx="82550" cy="95250"/>
                <wp:effectExtent l="0" t="0" r="12700" b="19050"/>
                <wp:wrapNone/>
                <wp:docPr id="22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2550" cy="952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F4781" id="Овал 24" o:spid="_x0000_s1026" style="position:absolute;margin-left:477.65pt;margin-top:140.85pt;width:6.5pt;height:7.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" fillcolor="#4f81bd" strokecolor="#385d8a" strokeweight="2pt"/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915A1E" wp14:editId="4B3AF90E">
                <wp:simplePos x="0" y="0"/>
                <wp:positionH relativeFrom="column">
                  <wp:posOffset>586105</wp:posOffset>
                </wp:positionH>
                <wp:positionV relativeFrom="paragraph">
                  <wp:posOffset>2690495</wp:posOffset>
                </wp:positionV>
                <wp:extent cx="3239135" cy="0"/>
                <wp:effectExtent l="0" t="133350" r="0" b="171450"/>
                <wp:wrapNone/>
                <wp:docPr id="18" name="Прямая со стрелко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913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2A1E" id="Прямая со стрелкой 224" o:spid="_x0000_s1026" type="#_x0000_t32" style="position:absolute;margin-left:46.15pt;margin-top:211.85pt;width:255.05pt;height:0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" strokecolor="#f79646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A21D2" w:rsidRPr="002A21D2" w:rsidRDefault="002A21D2" w:rsidP="002A21D2">
      <w:pPr>
        <w:widowControl/>
        <w:tabs>
          <w:tab w:val="right" w:pos="14570"/>
        </w:tabs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</w:p>
    <w:p w:rsidR="002A21D2" w:rsidRPr="002A21D2" w:rsidRDefault="002A21D2" w:rsidP="002A21D2">
      <w:pPr>
        <w:widowControl/>
        <w:tabs>
          <w:tab w:val="right" w:pos="14570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</w:p>
    <w:p w:rsidR="00081830" w:rsidRDefault="002A21D2" w:rsidP="002A21D2">
      <w:pPr>
        <w:widowControl/>
        <w:tabs>
          <w:tab w:val="right" w:pos="14570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</w:t>
      </w:r>
    </w:p>
    <w:p w:rsidR="002A21D2" w:rsidRPr="002A21D2" w:rsidRDefault="00081830" w:rsidP="002A21D2">
      <w:pPr>
        <w:widowControl/>
        <w:tabs>
          <w:tab w:val="right" w:pos="14570"/>
        </w:tabs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</w:t>
      </w:r>
      <w:r w:rsidR="002A21D2">
        <w:rPr>
          <w:rFonts w:eastAsia="Calibri"/>
          <w:lang w:eastAsia="en-US"/>
        </w:rPr>
        <w:t>Ул.Заозерная</w:t>
      </w:r>
    </w:p>
    <w:p w:rsidR="002A21D2" w:rsidRDefault="002A21D2" w:rsidP="002A21D2">
      <w:pPr>
        <w:widowControl/>
        <w:tabs>
          <w:tab w:val="right" w:pos="14570"/>
        </w:tabs>
        <w:autoSpaceDE/>
        <w:autoSpaceDN/>
        <w:adjustRightInd/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</w:t>
      </w:r>
    </w:p>
    <w:p w:rsidR="00081830" w:rsidRPr="00081830" w:rsidRDefault="00081830" w:rsidP="002A21D2">
      <w:pPr>
        <w:widowControl/>
        <w:tabs>
          <w:tab w:val="right" w:pos="14570"/>
        </w:tabs>
        <w:autoSpaceDE/>
        <w:autoSpaceDN/>
        <w:adjustRightInd/>
        <w:spacing w:after="200" w:line="276" w:lineRule="auto"/>
        <w:rPr>
          <w:rFonts w:eastAsia="Calibri"/>
          <w:sz w:val="14"/>
          <w:szCs w:val="14"/>
          <w:lang w:eastAsia="en-US"/>
        </w:rPr>
      </w:pP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07164DB" wp14:editId="0936E613">
                <wp:simplePos x="0" y="0"/>
                <wp:positionH relativeFrom="column">
                  <wp:posOffset>4003675</wp:posOffset>
                </wp:positionH>
                <wp:positionV relativeFrom="paragraph">
                  <wp:posOffset>43180</wp:posOffset>
                </wp:positionV>
                <wp:extent cx="1008380" cy="284480"/>
                <wp:effectExtent l="0" t="0" r="10160" b="20320"/>
                <wp:wrapNone/>
                <wp:docPr id="38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Поликлиника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164DB" id="Поле 12" o:spid="_x0000_s1049" type="#_x0000_t202" style="position:absolute;margin-left:315.25pt;margin-top:3.4pt;width:79.4pt;height:22.4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" fillcolor="window" strokeweight=".5pt">
                <v:textbox>
                  <w:txbxContent>
                    <w:p w:rsidR="002A21D2" w:rsidRDefault="002A21D2" w:rsidP="002A21D2">
                      <w:r>
                        <w:t>Поликлиника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252971" wp14:editId="1EB392EB">
                <wp:simplePos x="0" y="0"/>
                <wp:positionH relativeFrom="column">
                  <wp:posOffset>3875405</wp:posOffset>
                </wp:positionH>
                <wp:positionV relativeFrom="paragraph">
                  <wp:posOffset>109855</wp:posOffset>
                </wp:positionV>
                <wp:extent cx="82550" cy="95250"/>
                <wp:effectExtent l="0" t="0" r="12700" b="19050"/>
                <wp:wrapNone/>
                <wp:docPr id="20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2550" cy="952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6671B" id="Овал 25" o:spid="_x0000_s1026" style="position:absolute;margin-left:305.15pt;margin-top:8.65pt;width:6.5pt;height:7.5pt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" fillcolor="#4f81bd" strokecolor="#385d8a" strokeweight="2pt"/>
            </w:pict>
          </mc:Fallback>
        </mc:AlternateContent>
      </w:r>
      <w:r w:rsidR="002A21D2">
        <w:rPr>
          <w:rFonts w:eastAsia="Calibri"/>
          <w:lang w:eastAsia="en-US"/>
        </w:rPr>
        <w:t xml:space="preserve">                                        </w:t>
      </w:r>
    </w:p>
    <w:p w:rsidR="002A21D2" w:rsidRPr="002A21D2" w:rsidRDefault="00081830" w:rsidP="002A21D2">
      <w:pPr>
        <w:widowControl/>
        <w:tabs>
          <w:tab w:val="right" w:pos="14570"/>
        </w:tabs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18040E" wp14:editId="36608040">
                <wp:simplePos x="0" y="0"/>
                <wp:positionH relativeFrom="column">
                  <wp:posOffset>-295275</wp:posOffset>
                </wp:positionH>
                <wp:positionV relativeFrom="paragraph">
                  <wp:posOffset>172085</wp:posOffset>
                </wp:positionV>
                <wp:extent cx="722630" cy="284480"/>
                <wp:effectExtent l="0" t="0" r="13335" b="20320"/>
                <wp:wrapNone/>
                <wp:docPr id="4" name="Поле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081830" w:rsidP="002A21D2">
                            <w:r>
                              <w:t xml:space="preserve">Ост. </w:t>
                            </w:r>
                            <w:r w:rsidR="002A21D2">
                              <w:t>СОШ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040E" id="Поле 225" o:spid="_x0000_s1050" type="#_x0000_t202" style="position:absolute;margin-left:-23.25pt;margin-top:13.55pt;width:56.9pt;height:22.4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" fillcolor="window" strokeweight=".5pt">
                <v:textbox>
                  <w:txbxContent>
                    <w:p w:rsidR="002A21D2" w:rsidRDefault="00081830" w:rsidP="002A21D2">
                      <w:r>
                        <w:t xml:space="preserve">Ост. </w:t>
                      </w:r>
                      <w:r w:rsidR="002A21D2">
                        <w:t>СОШ №1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lang w:eastAsia="en-US"/>
        </w:rPr>
        <w:t xml:space="preserve">                                        </w:t>
      </w:r>
      <w:r w:rsidR="002A21D2">
        <w:rPr>
          <w:rFonts w:eastAsia="Calibri"/>
          <w:lang w:eastAsia="en-US"/>
        </w:rPr>
        <w:t xml:space="preserve"> Ул. Чапаева</w:t>
      </w:r>
    </w:p>
    <w:p w:rsidR="002A21D2" w:rsidRPr="002A21D2" w:rsidRDefault="00081830" w:rsidP="002A21D2">
      <w:pPr>
        <w:widowControl/>
        <w:tabs>
          <w:tab w:val="right" w:pos="14570"/>
        </w:tabs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94941E" wp14:editId="61032A99">
                <wp:simplePos x="0" y="0"/>
                <wp:positionH relativeFrom="column">
                  <wp:posOffset>462280</wp:posOffset>
                </wp:positionH>
                <wp:positionV relativeFrom="paragraph">
                  <wp:posOffset>74930</wp:posOffset>
                </wp:positionV>
                <wp:extent cx="82550" cy="95250"/>
                <wp:effectExtent l="0" t="0" r="12700" b="19050"/>
                <wp:wrapNone/>
                <wp:docPr id="1" name="Овал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2550" cy="9525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43432" id="Овал 226" o:spid="_x0000_s1026" style="position:absolute;margin-left:36.4pt;margin-top:5.9pt;width:6.5pt;height:7.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" fillcolor="#4f81bd" strokecolor="#385d8a" strokeweight="2pt"/>
            </w:pict>
          </mc:Fallback>
        </mc:AlternateContent>
      </w:r>
    </w:p>
    <w:p w:rsidR="002A21D2" w:rsidRPr="002A21D2" w:rsidRDefault="00081830" w:rsidP="002A21D2">
      <w:pPr>
        <w:widowControl/>
        <w:tabs>
          <w:tab w:val="right" w:pos="14570"/>
        </w:tabs>
        <w:autoSpaceDE/>
        <w:autoSpaceDN/>
        <w:adjustRightInd/>
        <w:spacing w:after="200" w:line="276" w:lineRule="auto"/>
        <w:rPr>
          <w:rFonts w:eastAsia="Calibri"/>
          <w:sz w:val="52"/>
          <w:szCs w:val="52"/>
          <w:lang w:eastAsia="en-US"/>
        </w:rPr>
      </w:pP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AEA634" wp14:editId="4A2B0A55">
                <wp:simplePos x="0" y="0"/>
                <wp:positionH relativeFrom="column">
                  <wp:posOffset>3872230</wp:posOffset>
                </wp:positionH>
                <wp:positionV relativeFrom="paragraph">
                  <wp:posOffset>182880</wp:posOffset>
                </wp:positionV>
                <wp:extent cx="922655" cy="248920"/>
                <wp:effectExtent l="0" t="0" r="24130" b="17780"/>
                <wp:wrapNone/>
                <wp:docPr id="47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24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Нач школа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A634" id="Поле 53" o:spid="_x0000_s1051" type="#_x0000_t202" style="position:absolute;margin-left:304.9pt;margin-top:14.4pt;width:72.65pt;height:19.6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" fillcolor="window" strokeweight=".5pt">
                <v:textbox>
                  <w:txbxContent>
                    <w:p w:rsidR="002A21D2" w:rsidRDefault="002A21D2" w:rsidP="002A21D2">
                      <w:r>
                        <w:t>Нач школа 2</w:t>
                      </w:r>
                    </w:p>
                  </w:txbxContent>
                </v:textbox>
              </v:shape>
            </w:pict>
          </mc:Fallback>
        </mc:AlternateContent>
      </w: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C8BA32" wp14:editId="459BB7CD">
                <wp:simplePos x="0" y="0"/>
                <wp:positionH relativeFrom="column">
                  <wp:posOffset>3761105</wp:posOffset>
                </wp:positionH>
                <wp:positionV relativeFrom="paragraph">
                  <wp:posOffset>264160</wp:posOffset>
                </wp:positionV>
                <wp:extent cx="82550" cy="94615"/>
                <wp:effectExtent l="0" t="0" r="12700" b="19685"/>
                <wp:wrapNone/>
                <wp:docPr id="66" name="Овал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46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53B1F" id="Овал 242" o:spid="_x0000_s1026" style="position:absolute;margin-left:296.15pt;margin-top:20.8pt;width:6.5pt;height:7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" fillcolor="#4f81bd" strokecolor="#385d8a" strokeweight="2pt"/>
            </w:pict>
          </mc:Fallback>
        </mc:AlternateContent>
      </w: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830" w:rsidRDefault="00081830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830" w:rsidRDefault="00081830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830" w:rsidRDefault="003E5C04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D040A7" wp14:editId="244D25D4">
                <wp:simplePos x="0" y="0"/>
                <wp:positionH relativeFrom="column">
                  <wp:posOffset>2655570</wp:posOffset>
                </wp:positionH>
                <wp:positionV relativeFrom="paragraph">
                  <wp:posOffset>135255</wp:posOffset>
                </wp:positionV>
                <wp:extent cx="875030" cy="295275"/>
                <wp:effectExtent l="0" t="0" r="27305" b="28575"/>
                <wp:wrapNone/>
                <wp:docPr id="55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21D2" w:rsidRDefault="002A21D2" w:rsidP="002A21D2">
                            <w:r>
                              <w:t>Пл. Ленина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40A7" id="Поле 51" o:spid="_x0000_s1052" type="#_x0000_t202" style="position:absolute;left:0;text-align:left;margin-left:209.1pt;margin-top:10.65pt;width:68.9pt;height:23.25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" fillcolor="window" strokeweight=".5pt">
                <v:textbox>
                  <w:txbxContent>
                    <w:p w:rsidR="002A21D2" w:rsidRDefault="002A21D2" w:rsidP="002A21D2">
                      <w:r>
                        <w:t>Пл. Ленина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081830" w:rsidRDefault="003E5C04" w:rsidP="000818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1D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2E5B4F" wp14:editId="6B71D950">
                <wp:simplePos x="0" y="0"/>
                <wp:positionH relativeFrom="column">
                  <wp:posOffset>2489835</wp:posOffset>
                </wp:positionH>
                <wp:positionV relativeFrom="paragraph">
                  <wp:posOffset>116205</wp:posOffset>
                </wp:positionV>
                <wp:extent cx="82550" cy="94615"/>
                <wp:effectExtent l="0" t="0" r="12700" b="19685"/>
                <wp:wrapNone/>
                <wp:docPr id="78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9461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46CE5" id="Овал 19" o:spid="_x0000_s1026" style="position:absolute;margin-left:196.05pt;margin-top:9.15pt;width:6.5pt;height:7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" fillcolor="#4f81bd" strokecolor="#385d8a" strokeweight="2pt"/>
            </w:pict>
          </mc:Fallback>
        </mc:AlternateContent>
      </w:r>
      <w:r w:rsidR="0008183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81830" w:rsidRPr="00081830" w:rsidRDefault="00081830" w:rsidP="00081830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</w:rPr>
        <w:t>Ул. Ленина</w:t>
      </w:r>
    </w:p>
    <w:p w:rsidR="002A21D2" w:rsidRDefault="002A21D2" w:rsidP="008926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5C04" w:rsidRPr="003E5C04" w:rsidRDefault="003E5C04" w:rsidP="003E5C0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04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E5C04">
        <w:rPr>
          <w:rFonts w:ascii="Times New Roman" w:hAnsi="Times New Roman" w:cs="Times New Roman"/>
          <w:b/>
          <w:sz w:val="28"/>
          <w:szCs w:val="28"/>
        </w:rPr>
        <w:t xml:space="preserve">  И.Н. Корнилова</w:t>
      </w:r>
    </w:p>
    <w:sectPr w:rsidR="003E5C04" w:rsidRPr="003E5C04" w:rsidSect="002A21D2">
      <w:pgSz w:w="16838" w:h="11906" w:orient="landscape"/>
      <w:pgMar w:top="1701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759F8"/>
    <w:multiLevelType w:val="multilevel"/>
    <w:tmpl w:val="091244DC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5C086729"/>
    <w:multiLevelType w:val="multilevel"/>
    <w:tmpl w:val="DB8E6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81830"/>
    <w:rsid w:val="000C34C0"/>
    <w:rsid w:val="000D6B3D"/>
    <w:rsid w:val="000F563E"/>
    <w:rsid w:val="00122E29"/>
    <w:rsid w:val="00174433"/>
    <w:rsid w:val="001757AA"/>
    <w:rsid w:val="001A74B5"/>
    <w:rsid w:val="001D5DAD"/>
    <w:rsid w:val="00217260"/>
    <w:rsid w:val="00246FFB"/>
    <w:rsid w:val="002477A2"/>
    <w:rsid w:val="0025427D"/>
    <w:rsid w:val="002623A8"/>
    <w:rsid w:val="00277672"/>
    <w:rsid w:val="002A21D2"/>
    <w:rsid w:val="002C3825"/>
    <w:rsid w:val="003040CB"/>
    <w:rsid w:val="0033027F"/>
    <w:rsid w:val="00334486"/>
    <w:rsid w:val="00340645"/>
    <w:rsid w:val="003442A3"/>
    <w:rsid w:val="00373214"/>
    <w:rsid w:val="003B2782"/>
    <w:rsid w:val="003E5C04"/>
    <w:rsid w:val="00402559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96469"/>
    <w:rsid w:val="005A2850"/>
    <w:rsid w:val="005A4FB8"/>
    <w:rsid w:val="005A7D0C"/>
    <w:rsid w:val="005B00ED"/>
    <w:rsid w:val="005D12DB"/>
    <w:rsid w:val="005D162A"/>
    <w:rsid w:val="00620E25"/>
    <w:rsid w:val="00677F65"/>
    <w:rsid w:val="00681383"/>
    <w:rsid w:val="006C620F"/>
    <w:rsid w:val="007023A6"/>
    <w:rsid w:val="007521EC"/>
    <w:rsid w:val="00753653"/>
    <w:rsid w:val="00762B45"/>
    <w:rsid w:val="00763763"/>
    <w:rsid w:val="007803D4"/>
    <w:rsid w:val="00793639"/>
    <w:rsid w:val="007A2A22"/>
    <w:rsid w:val="00804808"/>
    <w:rsid w:val="00825AB3"/>
    <w:rsid w:val="00841B13"/>
    <w:rsid w:val="00846181"/>
    <w:rsid w:val="00847274"/>
    <w:rsid w:val="0085601D"/>
    <w:rsid w:val="008604B4"/>
    <w:rsid w:val="00875612"/>
    <w:rsid w:val="008777CD"/>
    <w:rsid w:val="008926CE"/>
    <w:rsid w:val="00896D79"/>
    <w:rsid w:val="008A0DB5"/>
    <w:rsid w:val="008A0FE1"/>
    <w:rsid w:val="008A2A19"/>
    <w:rsid w:val="008A34BA"/>
    <w:rsid w:val="008B483C"/>
    <w:rsid w:val="008B7634"/>
    <w:rsid w:val="008C256A"/>
    <w:rsid w:val="00915018"/>
    <w:rsid w:val="00915AC4"/>
    <w:rsid w:val="00923AD0"/>
    <w:rsid w:val="009450B2"/>
    <w:rsid w:val="00945C10"/>
    <w:rsid w:val="00947D0A"/>
    <w:rsid w:val="00984ACB"/>
    <w:rsid w:val="00995AC5"/>
    <w:rsid w:val="009E3C4D"/>
    <w:rsid w:val="00A101CB"/>
    <w:rsid w:val="00A26546"/>
    <w:rsid w:val="00A53ED4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3132D"/>
    <w:rsid w:val="00CB376D"/>
    <w:rsid w:val="00CC6A44"/>
    <w:rsid w:val="00D12DE3"/>
    <w:rsid w:val="00D37E19"/>
    <w:rsid w:val="00D47F5B"/>
    <w:rsid w:val="00D61344"/>
    <w:rsid w:val="00D962DF"/>
    <w:rsid w:val="00DC390D"/>
    <w:rsid w:val="00E20164"/>
    <w:rsid w:val="00E938C3"/>
    <w:rsid w:val="00EA40F0"/>
    <w:rsid w:val="00ED7029"/>
    <w:rsid w:val="00EE5191"/>
    <w:rsid w:val="00F461A9"/>
    <w:rsid w:val="00F4697C"/>
    <w:rsid w:val="00F63E0F"/>
    <w:rsid w:val="00F73534"/>
    <w:rsid w:val="00F83207"/>
    <w:rsid w:val="00FD0AA1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9B75E"/>
  <w15:docId w15:val="{2F4B3410-25F5-4CD7-8844-B77678DD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8A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F747-8857-446C-85CE-4D181B6B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6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2025-04-07T06:53:00Z</cp:lastPrinted>
  <dcterms:created xsi:type="dcterms:W3CDTF">2025-04-29T02:14:00Z</dcterms:created>
  <dcterms:modified xsi:type="dcterms:W3CDTF">2025-04-29T02:14:00Z</dcterms:modified>
</cp:coreProperties>
</file>