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0"/>
        <w:gridCol w:w="3435"/>
        <w:gridCol w:w="604"/>
        <w:gridCol w:w="1380"/>
        <w:gridCol w:w="4113"/>
        <w:gridCol w:w="249"/>
      </w:tblGrid>
      <w:tr w:rsidR="008E3EBE" w:rsidRPr="00122E29" w:rsidTr="00BF1639">
        <w:trPr>
          <w:gridAfter w:val="1"/>
          <w:wAfter w:w="249" w:type="dxa"/>
          <w:cantSplit/>
          <w:trHeight w:val="2102"/>
        </w:trPr>
        <w:tc>
          <w:tcPr>
            <w:tcW w:w="3685" w:type="dxa"/>
            <w:gridSpan w:val="2"/>
          </w:tcPr>
          <w:p w:rsidR="008E3EBE" w:rsidRPr="00122E29" w:rsidRDefault="008E3EBE" w:rsidP="0055516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55516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55516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55516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55516B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BF1639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572"/>
        </w:trPr>
        <w:tc>
          <w:tcPr>
            <w:tcW w:w="4289" w:type="dxa"/>
            <w:gridSpan w:val="3"/>
          </w:tcPr>
          <w:p w:rsidR="008E3EBE" w:rsidRPr="00122E29" w:rsidRDefault="008E3EBE" w:rsidP="0055516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55516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BF1639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497"/>
        </w:trPr>
        <w:tc>
          <w:tcPr>
            <w:tcW w:w="4289" w:type="dxa"/>
            <w:gridSpan w:val="3"/>
          </w:tcPr>
          <w:p w:rsidR="008E3EBE" w:rsidRPr="00122E29" w:rsidRDefault="008E3EBE" w:rsidP="0055516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55516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BF1639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671"/>
        </w:trPr>
        <w:tc>
          <w:tcPr>
            <w:tcW w:w="9782" w:type="dxa"/>
            <w:gridSpan w:val="5"/>
          </w:tcPr>
          <w:p w:rsidR="008E3EBE" w:rsidRPr="00122E29" w:rsidRDefault="008E3EBE" w:rsidP="006826BD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BF1639" w:rsidRPr="006826B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softHyphen/>
            </w:r>
            <w:r w:rsidR="00BF1639" w:rsidRPr="006826B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softHyphen/>
            </w:r>
            <w:r w:rsidR="006826BD" w:rsidRPr="006826B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30</w:t>
            </w:r>
            <w:r w:rsidRPr="006826B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</w:t>
            </w:r>
            <w:r w:rsidR="001B0835" w:rsidRPr="006826B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6826BD" w:rsidRPr="006826B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апреля</w:t>
            </w:r>
            <w:r w:rsidR="001B0835" w:rsidRPr="006826B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B67B7E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4E3FFA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F8167B">
              <w:rPr>
                <w:b/>
                <w:snapToGrid w:val="0"/>
                <w:color w:val="000000"/>
                <w:sz w:val="28"/>
                <w:szCs w:val="28"/>
              </w:rPr>
              <w:t xml:space="preserve">       </w:t>
            </w:r>
            <w:r w:rsidR="0086522D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3919B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6826BD" w:rsidRPr="006826B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01-03-352/5</w:t>
            </w:r>
          </w:p>
        </w:tc>
      </w:tr>
      <w:tr w:rsidR="00C87460" w:rsidRPr="00122E29" w:rsidTr="00BF1639">
        <w:trPr>
          <w:gridBefore w:val="1"/>
          <w:wBefore w:w="250" w:type="dxa"/>
          <w:trHeight w:val="471"/>
        </w:trPr>
        <w:tc>
          <w:tcPr>
            <w:tcW w:w="9781" w:type="dxa"/>
            <w:gridSpan w:val="5"/>
          </w:tcPr>
          <w:p w:rsidR="00C87460" w:rsidRPr="00122E29" w:rsidRDefault="00C87460" w:rsidP="00BF163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1639" w:rsidRPr="00122E29" w:rsidTr="00BF1639">
        <w:trPr>
          <w:gridBefore w:val="1"/>
          <w:wBefore w:w="250" w:type="dxa"/>
          <w:trHeight w:val="471"/>
        </w:trPr>
        <w:tc>
          <w:tcPr>
            <w:tcW w:w="9781" w:type="dxa"/>
            <w:gridSpan w:val="5"/>
          </w:tcPr>
          <w:p w:rsidR="00BF1639" w:rsidRDefault="00BF1639" w:rsidP="0055516B">
            <w:pPr>
              <w:spacing w:line="360" w:lineRule="auto"/>
              <w:ind w:firstLine="540"/>
              <w:jc w:val="both"/>
              <w:rPr>
                <w:rFonts w:ascii="Arial" w:hAnsi="Arial" w:cs="Arial"/>
                <w:sz w:val="24"/>
              </w:rPr>
            </w:pPr>
          </w:p>
          <w:p w:rsidR="00BF1639" w:rsidRPr="00122E29" w:rsidRDefault="006F08F3" w:rsidP="00ED03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</w:t>
            </w:r>
            <w:r w:rsidR="00460DD7">
              <w:rPr>
                <w:b/>
                <w:sz w:val="28"/>
                <w:szCs w:val="28"/>
              </w:rPr>
              <w:t xml:space="preserve">Сводного годового доклада о </w:t>
            </w:r>
            <w:r w:rsidR="00460DD7" w:rsidRPr="00460DD7">
              <w:rPr>
                <w:b/>
                <w:sz w:val="28"/>
                <w:szCs w:val="28"/>
              </w:rPr>
              <w:t>ходе реализации и оценке эффект</w:t>
            </w:r>
            <w:r w:rsidR="00ED0389">
              <w:rPr>
                <w:b/>
                <w:sz w:val="28"/>
                <w:szCs w:val="28"/>
              </w:rPr>
              <w:t>ивности муниципальных программ муниципального района</w:t>
            </w:r>
            <w:r w:rsidR="00460DD7" w:rsidRPr="00460DD7">
              <w:rPr>
                <w:b/>
                <w:sz w:val="28"/>
                <w:szCs w:val="28"/>
              </w:rPr>
              <w:t xml:space="preserve"> «Ленский район» за 202</w:t>
            </w:r>
            <w:r w:rsidR="00ED0389">
              <w:rPr>
                <w:b/>
                <w:sz w:val="28"/>
                <w:szCs w:val="28"/>
              </w:rPr>
              <w:t>4</w:t>
            </w:r>
            <w:r w:rsidR="00460DD7" w:rsidRPr="00460DD7">
              <w:rPr>
                <w:b/>
                <w:sz w:val="28"/>
                <w:szCs w:val="28"/>
              </w:rPr>
              <w:t xml:space="preserve"> год</w:t>
            </w:r>
            <w:r w:rsidR="003C049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BF1639" w:rsidRDefault="00BF1639" w:rsidP="00BF1639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7873B1" w:rsidRDefault="00460DD7" w:rsidP="00460DD7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 w:rsidRPr="00460DD7">
        <w:rPr>
          <w:sz w:val="28"/>
          <w:szCs w:val="28"/>
        </w:rPr>
        <w:t xml:space="preserve">В соответствии с требованиями бюджетного законодательства, Федерального закона от 28 июня 2014 года № 172-ФЗ «О стратегическом планировании в Российской Федерации», </w:t>
      </w:r>
      <w:r w:rsidR="00613A66">
        <w:rPr>
          <w:sz w:val="28"/>
          <w:szCs w:val="28"/>
        </w:rPr>
        <w:t xml:space="preserve">Порядком разработки и реализации муниципальных программ муниципального района «Ленский район, утвержденного постановлением </w:t>
      </w:r>
      <w:r w:rsidR="00613A66" w:rsidRPr="00882D19">
        <w:rPr>
          <w:sz w:val="28"/>
          <w:szCs w:val="28"/>
        </w:rPr>
        <w:t>главы от 29.12.2020</w:t>
      </w:r>
      <w:r w:rsidR="00F53673">
        <w:rPr>
          <w:sz w:val="28"/>
          <w:szCs w:val="28"/>
        </w:rPr>
        <w:t xml:space="preserve"> года</w:t>
      </w:r>
      <w:r w:rsidR="00613A66" w:rsidRPr="00882D19">
        <w:rPr>
          <w:sz w:val="28"/>
          <w:szCs w:val="28"/>
        </w:rPr>
        <w:t xml:space="preserve"> № 01-03-732/0</w:t>
      </w:r>
      <w:r w:rsidR="0093299E">
        <w:rPr>
          <w:sz w:val="28"/>
          <w:szCs w:val="28"/>
        </w:rPr>
        <w:t xml:space="preserve"> (с изм. от 11.12.2024 года № 01-03-948/4),</w:t>
      </w:r>
    </w:p>
    <w:p w:rsidR="00460DD7" w:rsidRPr="00460DD7" w:rsidRDefault="0093299E" w:rsidP="00460DD7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0DD7" w:rsidRPr="00460DD7">
        <w:rPr>
          <w:sz w:val="28"/>
          <w:szCs w:val="28"/>
        </w:rPr>
        <w:t>п о с т а н о в л я ю:</w:t>
      </w:r>
    </w:p>
    <w:p w:rsidR="00460DD7" w:rsidRPr="00460DD7" w:rsidRDefault="00460DD7" w:rsidP="001068BE">
      <w:pPr>
        <w:widowControl/>
        <w:tabs>
          <w:tab w:val="left" w:pos="709"/>
          <w:tab w:val="left" w:pos="1134"/>
        </w:tabs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 w:rsidRPr="00460DD7">
        <w:rPr>
          <w:sz w:val="28"/>
          <w:szCs w:val="28"/>
        </w:rPr>
        <w:t>1.</w:t>
      </w:r>
      <w:r w:rsidRPr="00460DD7">
        <w:rPr>
          <w:sz w:val="28"/>
          <w:szCs w:val="28"/>
        </w:rPr>
        <w:tab/>
        <w:t xml:space="preserve">Утвердить Сводный годовой доклад о ходе реализации и оценке эффективности муниципальных программ </w:t>
      </w:r>
      <w:r w:rsidR="00ED0389">
        <w:rPr>
          <w:sz w:val="28"/>
          <w:szCs w:val="28"/>
        </w:rPr>
        <w:t>муниципального района</w:t>
      </w:r>
      <w:r w:rsidRPr="00460DD7">
        <w:rPr>
          <w:sz w:val="28"/>
          <w:szCs w:val="28"/>
        </w:rPr>
        <w:t xml:space="preserve"> «Ленский район» за 202</w:t>
      </w:r>
      <w:r w:rsidR="00ED0389">
        <w:rPr>
          <w:sz w:val="28"/>
          <w:szCs w:val="28"/>
        </w:rPr>
        <w:t>4</w:t>
      </w:r>
      <w:r w:rsidRPr="00460DD7">
        <w:rPr>
          <w:sz w:val="28"/>
          <w:szCs w:val="28"/>
        </w:rPr>
        <w:t xml:space="preserve"> год согласно приложению к настоящему постановлению.</w:t>
      </w:r>
    </w:p>
    <w:p w:rsidR="00BF1639" w:rsidRPr="00460DD7" w:rsidRDefault="00460DD7" w:rsidP="001068BE">
      <w:pPr>
        <w:widowControl/>
        <w:tabs>
          <w:tab w:val="left" w:pos="709"/>
          <w:tab w:val="left" w:pos="1134"/>
        </w:tabs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 w:rsidRPr="00460DD7">
        <w:rPr>
          <w:sz w:val="28"/>
          <w:szCs w:val="28"/>
        </w:rPr>
        <w:t>2.</w:t>
      </w:r>
      <w:r w:rsidRPr="00460DD7">
        <w:rPr>
          <w:sz w:val="28"/>
          <w:szCs w:val="28"/>
        </w:rPr>
        <w:tab/>
        <w:t>Главному специалисту управления делами (</w:t>
      </w:r>
      <w:proofErr w:type="spellStart"/>
      <w:r w:rsidRPr="00460DD7">
        <w:rPr>
          <w:sz w:val="28"/>
          <w:szCs w:val="28"/>
        </w:rPr>
        <w:t>Иванская</w:t>
      </w:r>
      <w:proofErr w:type="spellEnd"/>
      <w:r w:rsidRPr="00460DD7">
        <w:rPr>
          <w:sz w:val="28"/>
          <w:szCs w:val="28"/>
        </w:rPr>
        <w:t xml:space="preserve"> Е. С.) опубликовать настоящее постановление в средствах массовой информации.</w:t>
      </w:r>
    </w:p>
    <w:p w:rsidR="00460DD7" w:rsidRDefault="00460DD7" w:rsidP="007B1B9A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55516B">
        <w:trPr>
          <w:trHeight w:val="471"/>
        </w:trPr>
        <w:tc>
          <w:tcPr>
            <w:tcW w:w="4677" w:type="dxa"/>
          </w:tcPr>
          <w:p w:rsidR="00C87460" w:rsidRDefault="00C87460" w:rsidP="00C8746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8E3EBE" w:rsidRPr="00122E29" w:rsidRDefault="00ED0389" w:rsidP="00ED0389">
            <w:pPr>
              <w:widowControl/>
              <w:tabs>
                <w:tab w:val="right" w:pos="4461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AC528E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3919B5">
              <w:rPr>
                <w:b/>
                <w:sz w:val="28"/>
                <w:szCs w:val="28"/>
              </w:rPr>
              <w:t xml:space="preserve">                                    </w:t>
            </w:r>
            <w:r w:rsidR="001B11D1">
              <w:rPr>
                <w:b/>
                <w:sz w:val="28"/>
                <w:szCs w:val="28"/>
              </w:rPr>
              <w:tab/>
            </w:r>
          </w:p>
        </w:tc>
        <w:tc>
          <w:tcPr>
            <w:tcW w:w="5104" w:type="dxa"/>
          </w:tcPr>
          <w:p w:rsidR="00C87460" w:rsidRDefault="00B67518" w:rsidP="00D1230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D12307">
              <w:rPr>
                <w:b/>
                <w:sz w:val="28"/>
                <w:szCs w:val="28"/>
              </w:rPr>
              <w:t xml:space="preserve">                </w:t>
            </w:r>
            <w:r w:rsidR="00C87460">
              <w:rPr>
                <w:b/>
                <w:sz w:val="28"/>
                <w:szCs w:val="28"/>
              </w:rPr>
              <w:t xml:space="preserve">                  </w:t>
            </w:r>
          </w:p>
          <w:p w:rsidR="00C10751" w:rsidRPr="00122E29" w:rsidRDefault="00C87460" w:rsidP="005B018F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BF1639">
              <w:rPr>
                <w:b/>
                <w:sz w:val="28"/>
                <w:szCs w:val="28"/>
              </w:rPr>
              <w:t xml:space="preserve">                             </w:t>
            </w:r>
            <w:r w:rsidR="005B018F">
              <w:rPr>
                <w:b/>
                <w:sz w:val="28"/>
                <w:szCs w:val="28"/>
              </w:rPr>
              <w:t>А</w:t>
            </w:r>
            <w:r w:rsidR="00AC528E">
              <w:rPr>
                <w:b/>
                <w:sz w:val="28"/>
                <w:szCs w:val="28"/>
              </w:rPr>
              <w:t xml:space="preserve">.В. </w:t>
            </w:r>
            <w:r w:rsidR="005B018F">
              <w:rPr>
                <w:b/>
                <w:sz w:val="28"/>
                <w:szCs w:val="28"/>
              </w:rPr>
              <w:t>Черепанов</w:t>
            </w:r>
          </w:p>
        </w:tc>
      </w:tr>
    </w:tbl>
    <w:p w:rsidR="005B018F" w:rsidRDefault="00AC528E" w:rsidP="00AC528E">
      <w:pPr>
        <w:tabs>
          <w:tab w:val="left" w:pos="2430"/>
          <w:tab w:val="right" w:pos="90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 w:rsidR="005B018F" w:rsidRDefault="005B018F" w:rsidP="00AC528E">
      <w:pPr>
        <w:tabs>
          <w:tab w:val="left" w:pos="2430"/>
          <w:tab w:val="right" w:pos="9070"/>
        </w:tabs>
        <w:jc w:val="center"/>
        <w:rPr>
          <w:sz w:val="26"/>
          <w:szCs w:val="26"/>
        </w:rPr>
      </w:pPr>
    </w:p>
    <w:p w:rsidR="005B018F" w:rsidRDefault="005B018F" w:rsidP="00AC528E">
      <w:pPr>
        <w:tabs>
          <w:tab w:val="left" w:pos="2430"/>
          <w:tab w:val="right" w:pos="9070"/>
        </w:tabs>
        <w:jc w:val="center"/>
        <w:rPr>
          <w:sz w:val="26"/>
          <w:szCs w:val="26"/>
        </w:rPr>
      </w:pPr>
    </w:p>
    <w:p w:rsidR="005B018F" w:rsidRDefault="005B018F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55516B" w:rsidRDefault="0055516B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55516B" w:rsidRDefault="0055516B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55516B" w:rsidRDefault="0055516B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55516B" w:rsidRDefault="0055516B" w:rsidP="0055516B">
      <w:pPr>
        <w:tabs>
          <w:tab w:val="left" w:pos="2430"/>
          <w:tab w:val="right" w:pos="90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Приложение</w:t>
      </w:r>
    </w:p>
    <w:p w:rsidR="0055516B" w:rsidRDefault="0055516B" w:rsidP="0055516B">
      <w:pPr>
        <w:tabs>
          <w:tab w:val="left" w:pos="2430"/>
          <w:tab w:val="right" w:pos="90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к постановлению главы</w:t>
      </w:r>
    </w:p>
    <w:p w:rsidR="0055516B" w:rsidRDefault="00855A26" w:rsidP="00855A26">
      <w:pPr>
        <w:tabs>
          <w:tab w:val="left" w:pos="2430"/>
          <w:tab w:val="right" w:pos="90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от «___» _______</w:t>
      </w:r>
      <w:r w:rsidR="0055516B">
        <w:rPr>
          <w:sz w:val="26"/>
          <w:szCs w:val="26"/>
        </w:rPr>
        <w:t xml:space="preserve"> 2025 года</w:t>
      </w:r>
    </w:p>
    <w:p w:rsidR="005B018F" w:rsidRDefault="0055516B" w:rsidP="00AC528E">
      <w:pPr>
        <w:tabs>
          <w:tab w:val="left" w:pos="2430"/>
          <w:tab w:val="right" w:pos="90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№ ______________</w:t>
      </w:r>
    </w:p>
    <w:p w:rsidR="005B018F" w:rsidRDefault="005B018F" w:rsidP="00AC528E">
      <w:pPr>
        <w:tabs>
          <w:tab w:val="left" w:pos="2430"/>
          <w:tab w:val="right" w:pos="9070"/>
        </w:tabs>
        <w:jc w:val="center"/>
        <w:rPr>
          <w:sz w:val="26"/>
          <w:szCs w:val="26"/>
        </w:rPr>
      </w:pPr>
    </w:p>
    <w:p w:rsidR="0055516B" w:rsidRPr="00F53673" w:rsidRDefault="0055516B" w:rsidP="0055516B">
      <w:pPr>
        <w:widowControl/>
        <w:tabs>
          <w:tab w:val="left" w:pos="993"/>
        </w:tabs>
        <w:jc w:val="center"/>
        <w:rPr>
          <w:b/>
          <w:sz w:val="27"/>
          <w:szCs w:val="27"/>
        </w:rPr>
      </w:pPr>
      <w:r w:rsidRPr="00F53673">
        <w:rPr>
          <w:b/>
          <w:sz w:val="27"/>
          <w:szCs w:val="27"/>
        </w:rPr>
        <w:t>Сводный годовой доклад о ходе реализации и оценке эффективности муниципальных программ муниципального района «Ленский район»</w:t>
      </w:r>
    </w:p>
    <w:p w:rsidR="0055516B" w:rsidRPr="00F53673" w:rsidRDefault="0055516B" w:rsidP="0055516B">
      <w:pPr>
        <w:widowControl/>
        <w:tabs>
          <w:tab w:val="left" w:pos="993"/>
        </w:tabs>
        <w:jc w:val="center"/>
        <w:rPr>
          <w:b/>
          <w:sz w:val="27"/>
          <w:szCs w:val="27"/>
        </w:rPr>
      </w:pPr>
      <w:r w:rsidRPr="00F53673">
        <w:rPr>
          <w:b/>
          <w:sz w:val="27"/>
          <w:szCs w:val="27"/>
        </w:rPr>
        <w:t xml:space="preserve">за 2024 год </w:t>
      </w:r>
    </w:p>
    <w:p w:rsidR="0055516B" w:rsidRPr="0055516B" w:rsidRDefault="0055516B" w:rsidP="0055516B">
      <w:pPr>
        <w:widowControl/>
        <w:tabs>
          <w:tab w:val="left" w:pos="993"/>
        </w:tabs>
        <w:spacing w:line="360" w:lineRule="auto"/>
        <w:jc w:val="center"/>
        <w:rPr>
          <w:b/>
          <w:sz w:val="28"/>
          <w:szCs w:val="28"/>
        </w:rPr>
      </w:pPr>
    </w:p>
    <w:p w:rsidR="0055516B" w:rsidRPr="00F53673" w:rsidRDefault="0055516B" w:rsidP="0055516B">
      <w:pPr>
        <w:widowControl/>
        <w:tabs>
          <w:tab w:val="left" w:pos="993"/>
        </w:tabs>
        <w:spacing w:line="360" w:lineRule="auto"/>
        <w:jc w:val="center"/>
        <w:rPr>
          <w:b/>
          <w:sz w:val="27"/>
          <w:szCs w:val="27"/>
        </w:rPr>
      </w:pPr>
      <w:r w:rsidRPr="00F53673">
        <w:rPr>
          <w:b/>
          <w:sz w:val="27"/>
          <w:szCs w:val="27"/>
        </w:rPr>
        <w:t>1. Введение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5516B">
        <w:rPr>
          <w:rFonts w:eastAsia="Calibri"/>
          <w:color w:val="000000" w:themeColor="text1"/>
          <w:sz w:val="26"/>
          <w:szCs w:val="26"/>
          <w:lang w:eastAsia="en-US"/>
        </w:rPr>
        <w:t xml:space="preserve">Сводный годовой доклад о ходе реализации и оценке эффективности муниципальных программ муниципального района «Ленский район» за 2024 год подготовлен в соответствии с разделом 5 Порядка разработки и реализации муниципальных программ муниципального района «Ленский район», утвержденного постановлением главы от 29.12.2020 года № 01-03-732/0 «Об утверждении Порядка разработки и реализации муниципальных программ муниципального </w:t>
      </w:r>
      <w:r w:rsidR="008F52A3">
        <w:rPr>
          <w:rFonts w:eastAsia="Calibri"/>
          <w:color w:val="000000" w:themeColor="text1"/>
          <w:sz w:val="26"/>
          <w:szCs w:val="26"/>
          <w:lang w:eastAsia="en-US"/>
        </w:rPr>
        <w:t>района</w:t>
      </w:r>
      <w:r w:rsidRPr="0055516B">
        <w:rPr>
          <w:rFonts w:eastAsia="Calibri"/>
          <w:color w:val="000000" w:themeColor="text1"/>
          <w:sz w:val="26"/>
          <w:szCs w:val="26"/>
          <w:lang w:eastAsia="en-US"/>
        </w:rPr>
        <w:t xml:space="preserve"> «Ленский район» (изм. от 11.12.2024 года № 01-03- 948/4), (далее – Порядок).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Сводный годовой доклад составлен на основании годовых отчетов ответственных исполнителей (соисполнителей) муниципальных программ за 2024 год, сведений финансового управления муниципального района «Ленский район» о финансовом обеспечении и кассовых расходах муниципальных программ муниципального района «Ленский район» за 2024 год.</w:t>
      </w:r>
      <w:r w:rsidRPr="0055516B">
        <w:rPr>
          <w:rFonts w:ascii="Calibri" w:eastAsia="Calibri" w:hAnsi="Calibri"/>
          <w:sz w:val="26"/>
          <w:szCs w:val="26"/>
          <w:lang w:eastAsia="en-US"/>
        </w:rPr>
        <w:t xml:space="preserve"> </w:t>
      </w:r>
    </w:p>
    <w:p w:rsidR="0055516B" w:rsidRPr="0055516B" w:rsidRDefault="0055516B" w:rsidP="0055516B">
      <w:pPr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Примерный перечень муниципальных программ муниципального района «Ленский район» утвержден постановлением главы от 14 марта 2019 года № 01-03-219/9 (с изм. от 03.12.2024 года № 01-03-219/9). </w:t>
      </w:r>
    </w:p>
    <w:p w:rsidR="0055516B" w:rsidRPr="0055516B" w:rsidRDefault="0055516B" w:rsidP="0055516B">
      <w:pPr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Оценка эффективности реализации муниципальных программ за 2024 год проведена по 13 реализованным в 2024 году муниципальным программам. 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lastRenderedPageBreak/>
        <w:t>В установленные сроки годовые отчеты представлены по 12 муниципальным программам.</w:t>
      </w:r>
    </w:p>
    <w:p w:rsidR="0055516B" w:rsidRPr="0055516B" w:rsidRDefault="0055516B" w:rsidP="0055516B">
      <w:pPr>
        <w:widowControl/>
        <w:autoSpaceDE/>
        <w:autoSpaceDN/>
        <w:adjustRightInd/>
        <w:spacing w:after="200"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>С нарушением срока представлен годовой отчет по муниципальной программе «Социальная поддержка граждан Ленского района».</w:t>
      </w:r>
    </w:p>
    <w:p w:rsidR="0055516B" w:rsidRPr="00F53673" w:rsidRDefault="0055516B" w:rsidP="0055516B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snapToGrid w:val="0"/>
          <w:sz w:val="27"/>
          <w:szCs w:val="27"/>
          <w:lang w:eastAsia="en-US"/>
        </w:rPr>
      </w:pPr>
      <w:r w:rsidRPr="00F53673">
        <w:rPr>
          <w:b/>
          <w:snapToGrid w:val="0"/>
          <w:sz w:val="27"/>
          <w:szCs w:val="27"/>
          <w:lang w:eastAsia="en-US"/>
        </w:rPr>
        <w:t>2. Финансирование муниципальных программ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           В целом на реализацию программ в 2024 году за счет всех источников финансирования было предусмотрено</w:t>
      </w:r>
      <w:r w:rsidRPr="0055516B">
        <w:rPr>
          <w:b/>
          <w:bCs/>
          <w:snapToGrid w:val="0"/>
          <w:sz w:val="26"/>
          <w:szCs w:val="26"/>
          <w:lang w:eastAsia="en-US"/>
        </w:rPr>
        <w:t xml:space="preserve"> </w:t>
      </w:r>
      <w:r w:rsidRPr="0055516B">
        <w:rPr>
          <w:snapToGrid w:val="0"/>
          <w:sz w:val="26"/>
          <w:szCs w:val="26"/>
          <w:lang w:eastAsia="en-US"/>
        </w:rPr>
        <w:t>4 803 372 717,97 руб. (118,44 % к уровню 2023 года), в том числе средства федерального бюджета 117 132 269,51 руб. (116,8 % к уровню 2023 года), государственного бюджета Республики Саха (Якутия) –1 662 843 184,49 руб. (111,4 % к уровню 2023 года), бюджета муниципального района «Ленский район» – 2 655 988 273,97 руб. (125,2 % к уровню 2023 года), внебюджетных источников –</w:t>
      </w:r>
      <w:r w:rsidRPr="0055516B">
        <w:rPr>
          <w:b/>
          <w:bCs/>
          <w:snapToGrid w:val="0"/>
          <w:sz w:val="26"/>
          <w:szCs w:val="26"/>
          <w:lang w:eastAsia="en-US"/>
        </w:rPr>
        <w:t xml:space="preserve">  </w:t>
      </w:r>
      <w:r w:rsidRPr="0055516B">
        <w:rPr>
          <w:snapToGrid w:val="0"/>
          <w:sz w:val="26"/>
          <w:szCs w:val="26"/>
          <w:lang w:eastAsia="en-US"/>
        </w:rPr>
        <w:t>367 408 990,00 руб. (107,6 % к уровню 2023 года).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>За отчетный период фактическое освоение средств из всех источников финансирования составило</w:t>
      </w:r>
      <w:r w:rsidRPr="0055516B">
        <w:rPr>
          <w:b/>
          <w:bCs/>
          <w:snapToGrid w:val="0"/>
          <w:sz w:val="26"/>
          <w:szCs w:val="26"/>
          <w:lang w:eastAsia="en-US"/>
        </w:rPr>
        <w:t xml:space="preserve"> </w:t>
      </w:r>
      <w:r w:rsidRPr="0055516B">
        <w:rPr>
          <w:snapToGrid w:val="0"/>
          <w:sz w:val="26"/>
          <w:szCs w:val="26"/>
          <w:lang w:eastAsia="en-US"/>
        </w:rPr>
        <w:t>4 717 760 780,88</w:t>
      </w:r>
      <w:r w:rsidRPr="0055516B">
        <w:rPr>
          <w:b/>
          <w:bCs/>
          <w:snapToGrid w:val="0"/>
          <w:sz w:val="26"/>
          <w:szCs w:val="26"/>
          <w:lang w:eastAsia="en-US"/>
        </w:rPr>
        <w:t xml:space="preserve"> </w:t>
      </w:r>
      <w:r w:rsidRPr="0055516B">
        <w:rPr>
          <w:snapToGrid w:val="0"/>
          <w:sz w:val="26"/>
          <w:szCs w:val="26"/>
          <w:lang w:eastAsia="en-US"/>
        </w:rPr>
        <w:t>руб. (124,7% к уровню 2023 года), в том числе из средств федерального бюджета – 114 919 956,12 руб. (115,8 % к уровню 2023 года), государственного бюджета Республики Саха (Якутия) 1 624 788 485,23</w:t>
      </w:r>
      <w:r w:rsidRPr="0055516B">
        <w:rPr>
          <w:b/>
          <w:bCs/>
          <w:snapToGrid w:val="0"/>
          <w:sz w:val="26"/>
          <w:szCs w:val="26"/>
          <w:lang w:eastAsia="en-US"/>
        </w:rPr>
        <w:t xml:space="preserve"> </w:t>
      </w:r>
      <w:r w:rsidRPr="0055516B">
        <w:rPr>
          <w:snapToGrid w:val="0"/>
          <w:sz w:val="26"/>
          <w:szCs w:val="26"/>
          <w:lang w:eastAsia="en-US"/>
        </w:rPr>
        <w:t xml:space="preserve">руб. (109 % к уровню 2023 года), средства бюджета муниципального района «Ленский район»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snapToGrid w:val="0"/>
          <w:sz w:val="26"/>
          <w:szCs w:val="26"/>
          <w:lang w:eastAsia="en-US"/>
        </w:rPr>
        <w:t xml:space="preserve"> 2 220 879 539,53</w:t>
      </w:r>
      <w:r w:rsidRPr="0055516B">
        <w:rPr>
          <w:b/>
          <w:bCs/>
          <w:snapToGrid w:val="0"/>
          <w:sz w:val="26"/>
          <w:szCs w:val="26"/>
          <w:lang w:eastAsia="en-US"/>
        </w:rPr>
        <w:t xml:space="preserve"> </w:t>
      </w:r>
      <w:r w:rsidRPr="0055516B">
        <w:rPr>
          <w:snapToGrid w:val="0"/>
          <w:sz w:val="26"/>
          <w:szCs w:val="26"/>
          <w:lang w:eastAsia="en-US"/>
        </w:rPr>
        <w:t xml:space="preserve">руб. (119,8 % к уровню 2023 года), внебюджетных источников </w:t>
      </w:r>
      <w:r w:rsidRPr="0055516B">
        <w:rPr>
          <w:bCs/>
          <w:snapToGrid w:val="0"/>
          <w:sz w:val="26"/>
          <w:szCs w:val="26"/>
          <w:lang w:eastAsia="en-US"/>
        </w:rPr>
        <w:t>757</w:t>
      </w:r>
      <w:r w:rsidRPr="0055516B">
        <w:rPr>
          <w:snapToGrid w:val="0"/>
          <w:sz w:val="26"/>
          <w:szCs w:val="26"/>
          <w:lang w:eastAsia="en-US"/>
        </w:rPr>
        <w:t> 172 800,00 руб. (221,8 % к уровню 2023 года).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142"/>
        <w:jc w:val="both"/>
        <w:rPr>
          <w:b/>
          <w:bCs/>
          <w:snapToGrid w:val="0"/>
          <w:sz w:val="26"/>
          <w:szCs w:val="26"/>
          <w:lang w:eastAsia="en-US"/>
        </w:rPr>
      </w:pPr>
      <w:r w:rsidRPr="0055516B">
        <w:rPr>
          <w:b/>
          <w:bCs/>
          <w:noProof/>
          <w:snapToGrid w:val="0"/>
          <w:sz w:val="26"/>
          <w:szCs w:val="26"/>
        </w:rPr>
        <w:lastRenderedPageBreak/>
        <w:drawing>
          <wp:inline distT="0" distB="0" distL="0" distR="0" wp14:anchorId="5A52E7F7" wp14:editId="3999C580">
            <wp:extent cx="5961888" cy="40024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396" cy="4020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 Финансирование мероприятий муниципальных программ за счет всех источников финансирования за 2024 год представлено в приложении № 1 к сводному годовому докладу.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          Программные расходы за счет бюджетных средств из всех уровней бюджета исполнены на 89,3 %. При плане 4 435 963 727,97</w:t>
      </w:r>
      <w:r w:rsidRPr="0055516B">
        <w:rPr>
          <w:b/>
          <w:bCs/>
          <w:snapToGrid w:val="0"/>
          <w:sz w:val="26"/>
          <w:szCs w:val="26"/>
          <w:lang w:eastAsia="en-US"/>
        </w:rPr>
        <w:t xml:space="preserve"> </w:t>
      </w:r>
      <w:r w:rsidRPr="0055516B">
        <w:rPr>
          <w:snapToGrid w:val="0"/>
          <w:sz w:val="26"/>
          <w:szCs w:val="26"/>
          <w:lang w:eastAsia="en-US"/>
        </w:rPr>
        <w:t>руб. освоено 3 960 587 980,88</w:t>
      </w:r>
      <w:r w:rsidRPr="0055516B">
        <w:rPr>
          <w:b/>
          <w:bCs/>
          <w:snapToGrid w:val="0"/>
          <w:sz w:val="26"/>
          <w:szCs w:val="26"/>
          <w:lang w:eastAsia="en-US"/>
        </w:rPr>
        <w:t xml:space="preserve"> </w:t>
      </w:r>
      <w:r w:rsidRPr="0055516B">
        <w:rPr>
          <w:snapToGrid w:val="0"/>
          <w:sz w:val="26"/>
          <w:szCs w:val="26"/>
          <w:lang w:eastAsia="en-US"/>
        </w:rPr>
        <w:t>руб.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       Исполнение финансирования из бюджета муниципального района «Ленский район» составило 2 220 879 539,53 руб. (83,6%) при плане – 2 655 988 273,97 руб.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 В связи с отсутствием финансовых средств в бюджете муниципального района «Ленский район» в конце отчетного года, часть финансовых обязательств по муниципальным программам не была исполнена на 100%.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 Высокое исполнение финансирования за счет внебюджетных источников (206,1%) сложилось за счет поступления возвратных средств по договорам займа в НО «Муниципальный Фонд поддержки малого и сред</w:t>
      </w:r>
      <w:r w:rsidRPr="0055516B">
        <w:rPr>
          <w:snapToGrid w:val="0"/>
          <w:sz w:val="26"/>
          <w:szCs w:val="26"/>
          <w:lang w:eastAsia="en-US"/>
        </w:rPr>
        <w:lastRenderedPageBreak/>
        <w:t>него предпринимательства Ленского района», являющегося соисполнителем муниципальной программы «Развитие предпринимательства Ленского района», а также за счет направления предприятий и организаций Ленского района значительных средств на охрану труда в рамках реализации муниципальной программы «Социальная поддержка граждан Ленского района».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>Высокую оценку освоения финансовых средств за счет всех источников финансирования получили муниципальные программы: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>«Социальная поддержка граждан Ленского района» – 204,26 %;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«Развитие предпринимательства Ленского района»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snapToGrid w:val="0"/>
          <w:sz w:val="26"/>
          <w:szCs w:val="26"/>
          <w:lang w:eastAsia="en-US"/>
        </w:rPr>
        <w:t>128,47%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 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 – 97,98 %;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«Развитие образования в Ленском районе»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snapToGrid w:val="0"/>
          <w:sz w:val="26"/>
          <w:szCs w:val="26"/>
          <w:lang w:eastAsia="en-US"/>
        </w:rPr>
        <w:t xml:space="preserve"> 96,61%;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«Реализация молодежной политики, патриотического воспитания граждан и развитие гражданского общества в Ленском районе»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snapToGrid w:val="0"/>
          <w:sz w:val="26"/>
          <w:szCs w:val="26"/>
          <w:lang w:eastAsia="en-US"/>
        </w:rPr>
        <w:t xml:space="preserve"> 94,4%;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 «Развитие физической культуры и спорта в Ленском районе»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snapToGrid w:val="0"/>
          <w:sz w:val="26"/>
          <w:szCs w:val="26"/>
          <w:lang w:eastAsia="en-US"/>
        </w:rPr>
        <w:t xml:space="preserve"> 94,24%;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          Наиболее низкую оценку исполнения финансовых средств за 2024 год показали муниципальные программы:</w:t>
      </w:r>
    </w:p>
    <w:p w:rsidR="0055516B" w:rsidRPr="0055516B" w:rsidRDefault="0055516B" w:rsidP="00550D2B">
      <w:pPr>
        <w:widowControl/>
        <w:numPr>
          <w:ilvl w:val="0"/>
          <w:numId w:val="3"/>
        </w:numPr>
        <w:tabs>
          <w:tab w:val="left" w:pos="709"/>
          <w:tab w:val="left" w:pos="1134"/>
        </w:tabs>
        <w:autoSpaceDE/>
        <w:autoSpaceDN/>
        <w:adjustRightInd/>
        <w:spacing w:after="200" w:line="360" w:lineRule="auto"/>
        <w:ind w:left="0" w:firstLine="709"/>
        <w:contextualSpacing/>
        <w:jc w:val="both"/>
        <w:rPr>
          <w:rFonts w:cstheme="minorBidi"/>
          <w:snapToGrid w:val="0"/>
          <w:sz w:val="26"/>
          <w:szCs w:val="26"/>
          <w:lang w:eastAsia="en-US"/>
        </w:rPr>
      </w:pPr>
      <w:r w:rsidRPr="0055516B">
        <w:rPr>
          <w:rFonts w:cstheme="minorBidi"/>
          <w:snapToGrid w:val="0"/>
          <w:sz w:val="26"/>
          <w:szCs w:val="26"/>
          <w:lang w:eastAsia="en-US"/>
        </w:rPr>
        <w:t>«Создание условий для оказания медицинской помощи населению и охраны здоровья граждан Ленского района» - исполнение в сумме 7 549 714,5 руб. (21,82%) при плане 34 597 700,00 руб.;</w:t>
      </w:r>
    </w:p>
    <w:p w:rsidR="0055516B" w:rsidRPr="0055516B" w:rsidRDefault="0055516B" w:rsidP="00550D2B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after="200" w:line="360" w:lineRule="auto"/>
        <w:ind w:left="0" w:firstLine="709"/>
        <w:contextualSpacing/>
        <w:jc w:val="both"/>
        <w:rPr>
          <w:rFonts w:cstheme="minorBidi"/>
          <w:snapToGrid w:val="0"/>
          <w:sz w:val="26"/>
          <w:szCs w:val="26"/>
          <w:lang w:eastAsia="en-US"/>
        </w:rPr>
      </w:pPr>
      <w:r w:rsidRPr="0055516B">
        <w:rPr>
          <w:rFonts w:cstheme="minorBidi"/>
          <w:snapToGrid w:val="0"/>
          <w:sz w:val="26"/>
          <w:szCs w:val="26"/>
          <w:lang w:eastAsia="en-US"/>
        </w:rPr>
        <w:t>«Управление муниципальной собственностью муниципального района «Ленский район» - исполнение в сумме 139 190 307,51 руб. (42,07%) при плане 330 830 325, 59 руб.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>Наибольший объем средств, включая все источники финансирования, в 2024 году был направлен на реализацию муниципальных программ: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lastRenderedPageBreak/>
        <w:t xml:space="preserve">1. «Развитие образования в Ленском районе» – 2 782 984 310,74 руб., фактическое исполнение составило 2 688 740 781,1 руб. или 96,61 %;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2. «Развитие культуры в Ленском районе» 377 738 236,89 руб., </w:t>
      </w:r>
      <w:bookmarkStart w:id="1" w:name="_Hlk103062891"/>
      <w:r w:rsidRPr="0055516B">
        <w:rPr>
          <w:snapToGrid w:val="0"/>
          <w:sz w:val="26"/>
          <w:szCs w:val="26"/>
          <w:lang w:eastAsia="en-US"/>
        </w:rPr>
        <w:t>фактическое исполнение составило</w:t>
      </w:r>
      <w:bookmarkEnd w:id="1"/>
      <w:r w:rsidRPr="0055516B">
        <w:rPr>
          <w:snapToGrid w:val="0"/>
          <w:sz w:val="26"/>
          <w:szCs w:val="26"/>
          <w:lang w:eastAsia="en-US"/>
        </w:rPr>
        <w:t xml:space="preserve"> 274 397 395,83 руб. или 72,64%.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3. «Социальная поддержка граждан Ленского района» 353 379 587,83 руб.,   фактическое исполнение составило 721 807 018,63 руб. или 204,26%.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>4.</w:t>
      </w:r>
      <w:bookmarkStart w:id="2" w:name="_Hlk103063374"/>
      <w:r w:rsidRPr="0055516B">
        <w:rPr>
          <w:snapToGrid w:val="0"/>
          <w:sz w:val="26"/>
          <w:szCs w:val="26"/>
          <w:lang w:eastAsia="en-US"/>
        </w:rPr>
        <w:t xml:space="preserve"> «Управление муниципальной собственностью муниципального образования «Ленский район»</w:t>
      </w:r>
      <w:bookmarkEnd w:id="2"/>
      <w:r w:rsidRPr="0055516B">
        <w:rPr>
          <w:snapToGrid w:val="0"/>
          <w:sz w:val="26"/>
          <w:szCs w:val="26"/>
          <w:lang w:eastAsia="en-US"/>
        </w:rPr>
        <w:t xml:space="preserve"> 330 830 325,59 руб., фактическое исполнение составило 139 190 307,51 руб. или 42,07 %;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>5. 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 287 432 009,54 руб., фактическое исполнение составило 281 638 770,06 руб. или 97,98 %;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 6. «Развитие транспортного комплекса муниципального района «Ленский район» 226 554 260,48 руб., фактическое исполнение составило 206 194 464,03 руб. или 91,01%.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>Из 13 муниципальных программ Ленского района 3 программы финансировались только из бюджета муниципального района «Ленский район: «Охрана окружающей среды и природных ресурсов в Ленском районе», «Профилактика правонарушений в Ленском районе», «Создание условий для оказания медицинской помощи населению и охраны здоровья граждан Ленского района».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Реализация 9 муниципальных программ осуществлялась с участием средств федерального бюджета, средств государственного бюджета РС (Я): «Развитие культуры Ленского района», «Развитие образования в Ленском районе», 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(Якутия)», «Обеспечение качественным жильем и повышение качества жилищно-коммунальных услуг в Ленском </w:t>
      </w:r>
      <w:r w:rsidRPr="0055516B">
        <w:rPr>
          <w:snapToGrid w:val="0"/>
          <w:sz w:val="26"/>
          <w:szCs w:val="26"/>
          <w:lang w:eastAsia="en-US"/>
        </w:rPr>
        <w:lastRenderedPageBreak/>
        <w:t>районе», «Развитие физической культуры и спорта в Ленском районе», «Управление муниципальной собственностью муниципального района «Ленский район», «Развитие транспортного комплекса муниципального района «Ленский район», «Развитие предпринимательства Ленского района», «Реализация молодежной политики, патриотического воспитания граждан и развитие гражданского общества в Ленском районе».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           Реализация 2 программ осуществлялась с участием внебюджетных источников финансирования: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- «Социальная поддержка граждан Ленского района», внебюджетные источники - средства предприятий и организаций, направленные на мероприятия по охране труда;    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>- «Развитие предпринимательства Ленского района», внебюджетные источники - средства рефинансирования Муниципального фонда поддержки малого и среднего предпринимательства Ленского района.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snapToGrid w:val="0"/>
          <w:color w:val="000000" w:themeColor="text1"/>
          <w:sz w:val="26"/>
          <w:szCs w:val="26"/>
          <w:lang w:eastAsia="en-US"/>
        </w:rPr>
      </w:pPr>
    </w:p>
    <w:p w:rsidR="0055516B" w:rsidRPr="00F53673" w:rsidRDefault="0055516B" w:rsidP="0055516B">
      <w:pPr>
        <w:widowControl/>
        <w:autoSpaceDE/>
        <w:autoSpaceDN/>
        <w:adjustRightInd/>
        <w:ind w:firstLine="709"/>
        <w:jc w:val="center"/>
        <w:rPr>
          <w:b/>
          <w:snapToGrid w:val="0"/>
          <w:color w:val="000000" w:themeColor="text1"/>
          <w:sz w:val="27"/>
          <w:szCs w:val="27"/>
          <w:lang w:eastAsia="en-US"/>
        </w:rPr>
      </w:pPr>
      <w:r w:rsidRPr="00F53673">
        <w:rPr>
          <w:b/>
          <w:snapToGrid w:val="0"/>
          <w:color w:val="000000" w:themeColor="text1"/>
          <w:sz w:val="27"/>
          <w:szCs w:val="27"/>
          <w:lang w:eastAsia="en-US"/>
        </w:rPr>
        <w:t>3. Оценка эффективности реализации</w:t>
      </w:r>
    </w:p>
    <w:p w:rsidR="0055516B" w:rsidRPr="00F53673" w:rsidRDefault="0055516B" w:rsidP="0055516B">
      <w:pPr>
        <w:widowControl/>
        <w:autoSpaceDE/>
        <w:autoSpaceDN/>
        <w:adjustRightInd/>
        <w:ind w:firstLine="709"/>
        <w:jc w:val="center"/>
        <w:rPr>
          <w:b/>
          <w:snapToGrid w:val="0"/>
          <w:color w:val="000000" w:themeColor="text1"/>
          <w:sz w:val="27"/>
          <w:szCs w:val="27"/>
          <w:lang w:eastAsia="en-US"/>
        </w:rPr>
      </w:pPr>
      <w:r w:rsidRPr="00F53673">
        <w:rPr>
          <w:b/>
          <w:snapToGrid w:val="0"/>
          <w:color w:val="000000" w:themeColor="text1"/>
          <w:sz w:val="27"/>
          <w:szCs w:val="27"/>
          <w:lang w:eastAsia="en-US"/>
        </w:rPr>
        <w:t xml:space="preserve"> муниципальных программ в 2024 году</w:t>
      </w:r>
    </w:p>
    <w:p w:rsidR="0055516B" w:rsidRPr="0055516B" w:rsidRDefault="0055516B" w:rsidP="0055516B">
      <w:pPr>
        <w:widowControl/>
        <w:autoSpaceDE/>
        <w:autoSpaceDN/>
        <w:adjustRightInd/>
        <w:ind w:firstLine="709"/>
        <w:jc w:val="center"/>
        <w:rPr>
          <w:b/>
          <w:snapToGrid w:val="0"/>
          <w:color w:val="000000" w:themeColor="text1"/>
          <w:sz w:val="26"/>
          <w:szCs w:val="26"/>
          <w:lang w:eastAsia="en-US"/>
        </w:rPr>
      </w:pP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 xml:space="preserve">Оценка эффективности реализации муниципальных программ муниципального района «Ленский район» РС (Я) за 2024 год осуществлена в соответствии с Порядком проведения оценки эффективности реализации муниципальных программ муниципального района «Ленский район», </w:t>
      </w:r>
      <w:r w:rsidRPr="0055516B">
        <w:rPr>
          <w:rFonts w:eastAsia="Calibri"/>
          <w:color w:val="000000" w:themeColor="text1"/>
          <w:sz w:val="26"/>
          <w:szCs w:val="26"/>
          <w:lang w:eastAsia="en-US"/>
        </w:rPr>
        <w:t>утвержденного постановлением главы от 29 декабря 2020 года № 01-03-731/0 (с изм. от 24.12.2024 года № 01-03-1027/4).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color w:val="000000" w:themeColor="text1"/>
          <w:sz w:val="26"/>
          <w:szCs w:val="26"/>
          <w:lang w:eastAsia="en-US"/>
        </w:rPr>
      </w:pPr>
      <w:r w:rsidRPr="0055516B">
        <w:rPr>
          <w:snapToGrid w:val="0"/>
          <w:color w:val="000000" w:themeColor="text1"/>
          <w:sz w:val="26"/>
          <w:szCs w:val="26"/>
          <w:lang w:eastAsia="en-US"/>
        </w:rPr>
        <w:t>В течение 2024 года ответственные исполнители (соисполнители) муниципальных программ осуществляли мониторинг реализации программ посредством регулярного сбора, анализа и оценки: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color w:val="000000" w:themeColor="text1"/>
          <w:sz w:val="26"/>
          <w:szCs w:val="26"/>
          <w:lang w:eastAsia="en-US"/>
        </w:rPr>
      </w:pPr>
      <w:r w:rsidRPr="0055516B">
        <w:rPr>
          <w:snapToGrid w:val="0"/>
          <w:color w:val="000000" w:themeColor="text1"/>
          <w:sz w:val="26"/>
          <w:szCs w:val="26"/>
          <w:lang w:eastAsia="en-US"/>
        </w:rPr>
        <w:t>а) информации об использовании финансовых средств, предусмотренных на реализацию муниципальных программ;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color w:val="000000" w:themeColor="text1"/>
          <w:sz w:val="26"/>
          <w:szCs w:val="26"/>
          <w:lang w:eastAsia="en-US"/>
        </w:rPr>
      </w:pPr>
      <w:r w:rsidRPr="0055516B">
        <w:rPr>
          <w:snapToGrid w:val="0"/>
          <w:color w:val="000000" w:themeColor="text1"/>
          <w:sz w:val="26"/>
          <w:szCs w:val="26"/>
          <w:lang w:eastAsia="en-US"/>
        </w:rPr>
        <w:t>б) информации о достижении запланированных показателей муниципальных программ;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color w:val="000000" w:themeColor="text1"/>
          <w:sz w:val="26"/>
          <w:szCs w:val="26"/>
          <w:lang w:eastAsia="en-US"/>
        </w:rPr>
      </w:pPr>
      <w:r w:rsidRPr="0055516B">
        <w:rPr>
          <w:snapToGrid w:val="0"/>
          <w:color w:val="000000" w:themeColor="text1"/>
          <w:sz w:val="26"/>
          <w:szCs w:val="26"/>
          <w:lang w:eastAsia="en-US"/>
        </w:rPr>
        <w:t xml:space="preserve">в) исполнения мероприятий муниципальных программ.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snapToGrid w:val="0"/>
          <w:color w:val="000000" w:themeColor="text1"/>
          <w:sz w:val="26"/>
          <w:szCs w:val="26"/>
          <w:lang w:eastAsia="en-US"/>
        </w:rPr>
        <w:lastRenderedPageBreak/>
        <w:t xml:space="preserve">По результатам 2024 года в соответствии с Порядком </w:t>
      </w:r>
      <w:r w:rsidRPr="0055516B">
        <w:rPr>
          <w:rFonts w:eastAsia="Calibri"/>
          <w:sz w:val="26"/>
          <w:szCs w:val="26"/>
          <w:lang w:eastAsia="en-US"/>
        </w:rPr>
        <w:t>разработки и реализации муниципальных программ муниципального района «Ленский район» ответственными исполнителями (соисполнителями) муниципальных программ были сформированы годовые отчеты о реализации муниципальных программ за 2024 год (далее – отчеты).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Отчеты были представлены в Управление инвестиционной и экономической политики администрации муниципального района «Ленский район» для проведения экспертизы.</w:t>
      </w:r>
    </w:p>
    <w:p w:rsidR="0055516B" w:rsidRPr="0055516B" w:rsidRDefault="0055516B" w:rsidP="0055516B">
      <w:pPr>
        <w:spacing w:line="360" w:lineRule="auto"/>
        <w:ind w:firstLine="709"/>
        <w:jc w:val="both"/>
        <w:rPr>
          <w:rFonts w:cs="Arial"/>
          <w:snapToGrid w:val="0"/>
          <w:sz w:val="26"/>
          <w:szCs w:val="26"/>
        </w:rPr>
      </w:pPr>
      <w:r w:rsidRPr="0055516B">
        <w:rPr>
          <w:rFonts w:cs="Arial"/>
          <w:snapToGrid w:val="0"/>
          <w:sz w:val="26"/>
          <w:szCs w:val="26"/>
        </w:rPr>
        <w:t>Годовые отчеты размещены на сайте муниципального района «Ленский район»</w:t>
      </w:r>
      <w:r w:rsidRPr="0055516B">
        <w:rPr>
          <w:rFonts w:ascii="Arial" w:hAnsi="Arial" w:cs="Arial"/>
        </w:rPr>
        <w:t xml:space="preserve"> </w:t>
      </w:r>
      <w:r w:rsidRPr="0055516B">
        <w:rPr>
          <w:rFonts w:cs="Arial"/>
          <w:snapToGrid w:val="0"/>
          <w:sz w:val="26"/>
          <w:szCs w:val="26"/>
        </w:rPr>
        <w:t xml:space="preserve">в информационно-телекоммуникационной сети Интернет по ссылке: https://mr-lenskij.sakha.gov.ru/.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>Оценка эффективности муниципальных программ осуществляется в три этапа: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>1. оценка выполнения запланированных показателей (индикаторов) и освоения средств муниципальной программы;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>2.  оценка качества управления муниципальной программой, включающая в себя качество планирования, своевременность и полноту представления отчетности о реализации муниципальных программ, размещение публикаций в СМИ о реализации мероприятий муниципальной программы.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3. оценка эффективности реализации программы в целом.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color w:val="000000" w:themeColor="text1"/>
          <w:sz w:val="26"/>
          <w:szCs w:val="26"/>
          <w:lang w:eastAsia="en-US"/>
        </w:rPr>
      </w:pPr>
      <w:r w:rsidRPr="0055516B">
        <w:rPr>
          <w:snapToGrid w:val="0"/>
          <w:color w:val="000000" w:themeColor="text1"/>
          <w:sz w:val="26"/>
          <w:szCs w:val="26"/>
          <w:lang w:eastAsia="en-US"/>
        </w:rPr>
        <w:t>Ход реализации муниципальных программ характеризуют 117 целевых показателей (индикаторов).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color w:val="000000" w:themeColor="text1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>Исполнение индикаторов муниципальных программ за 2024 год представлено в приложении № 2 к сводному годовому докладу.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color w:val="000000" w:themeColor="text1"/>
          <w:sz w:val="26"/>
          <w:szCs w:val="26"/>
          <w:lang w:eastAsia="en-US"/>
        </w:rPr>
      </w:pPr>
      <w:r w:rsidRPr="0055516B">
        <w:rPr>
          <w:snapToGrid w:val="0"/>
          <w:color w:val="000000" w:themeColor="text1"/>
          <w:sz w:val="26"/>
          <w:szCs w:val="26"/>
          <w:lang w:eastAsia="en-US"/>
        </w:rPr>
        <w:t>По данным годовых отчетов: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color w:val="000000" w:themeColor="text1"/>
          <w:sz w:val="26"/>
          <w:szCs w:val="26"/>
          <w:lang w:eastAsia="en-US"/>
        </w:rPr>
      </w:pPr>
      <w:r w:rsidRPr="0055516B">
        <w:rPr>
          <w:snapToGrid w:val="0"/>
          <w:color w:val="000000" w:themeColor="text1"/>
          <w:sz w:val="26"/>
          <w:szCs w:val="26"/>
          <w:lang w:eastAsia="en-US"/>
        </w:rPr>
        <w:t xml:space="preserve">- выполнение индикаторов на 100% у трех муниципальных программ: "Развитие культуры Ленского района", </w:t>
      </w:r>
      <w:r w:rsidRPr="0055516B">
        <w:rPr>
          <w:snapToGrid w:val="0"/>
          <w:sz w:val="26"/>
          <w:szCs w:val="26"/>
          <w:lang w:eastAsia="en-US"/>
        </w:rPr>
        <w:t xml:space="preserve">«Создание условий для оказания медицинской помощи населению и охраны здоровья граждан Ленского района», «Профилактика правонарушений в Ленском районе»;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color w:val="000000" w:themeColor="text1"/>
          <w:sz w:val="26"/>
          <w:szCs w:val="26"/>
          <w:lang w:eastAsia="en-US"/>
        </w:rPr>
      </w:pPr>
      <w:r w:rsidRPr="0055516B">
        <w:rPr>
          <w:snapToGrid w:val="0"/>
          <w:color w:val="000000" w:themeColor="text1"/>
          <w:sz w:val="26"/>
          <w:szCs w:val="26"/>
          <w:lang w:eastAsia="en-US"/>
        </w:rPr>
        <w:lastRenderedPageBreak/>
        <w:t>- выполнение индикаторов от 70 % до 100% у пяти муниципальных программ: "Развитие образования в Ленском районе", "</w:t>
      </w:r>
      <w:bookmarkStart w:id="3" w:name="_Hlk164610486"/>
      <w:r w:rsidRPr="0055516B">
        <w:rPr>
          <w:snapToGrid w:val="0"/>
          <w:color w:val="000000" w:themeColor="text1"/>
          <w:sz w:val="26"/>
          <w:szCs w:val="26"/>
          <w:lang w:eastAsia="en-US"/>
        </w:rPr>
        <w:t>Развитие физической культуры и спорта в Ленском районе</w:t>
      </w:r>
      <w:bookmarkEnd w:id="3"/>
      <w:r w:rsidRPr="0055516B">
        <w:rPr>
          <w:snapToGrid w:val="0"/>
          <w:color w:val="000000" w:themeColor="text1"/>
          <w:sz w:val="26"/>
          <w:szCs w:val="26"/>
          <w:lang w:eastAsia="en-US"/>
        </w:rPr>
        <w:t xml:space="preserve">", "Управление муниципальной собственностью МР "Ленский район (Я)", «Реализация молодежной политики и патриотического воспитания граждан   Ленского района», </w:t>
      </w:r>
      <w:r w:rsidRPr="0055516B">
        <w:rPr>
          <w:snapToGrid w:val="0"/>
          <w:sz w:val="26"/>
          <w:szCs w:val="26"/>
          <w:lang w:eastAsia="en-US"/>
        </w:rPr>
        <w:t>"Социальная поддержка граждан Ленского района";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color w:val="000000" w:themeColor="text1"/>
          <w:sz w:val="26"/>
          <w:szCs w:val="26"/>
          <w:lang w:eastAsia="en-US"/>
        </w:rPr>
      </w:pPr>
      <w:r w:rsidRPr="0055516B">
        <w:rPr>
          <w:snapToGrid w:val="0"/>
          <w:color w:val="000000" w:themeColor="text1"/>
          <w:sz w:val="26"/>
          <w:szCs w:val="26"/>
          <w:lang w:eastAsia="en-US"/>
        </w:rPr>
        <w:t xml:space="preserve"> - выполнение индикаторов от 50 % до 70% у четырех муниципальных программ: "Охрана окружающей среды и природных ресурсов в Ленском районе", "Обеспечение качественным жильем и повышение качества жилищно-коммунальных услуг в Ленском районе", «Развитие предпринимательства Ленского района», </w:t>
      </w:r>
      <w:r w:rsidRPr="0055516B">
        <w:rPr>
          <w:snapToGrid w:val="0"/>
          <w:sz w:val="26"/>
          <w:szCs w:val="26"/>
          <w:lang w:eastAsia="en-US"/>
        </w:rPr>
        <w:t>«Развитие транспортного комплекса муниципального района «Ленский район»</w:t>
      </w:r>
      <w:r w:rsidRPr="0055516B">
        <w:rPr>
          <w:snapToGrid w:val="0"/>
          <w:color w:val="000000" w:themeColor="text1"/>
          <w:sz w:val="26"/>
          <w:szCs w:val="26"/>
          <w:lang w:eastAsia="en-US"/>
        </w:rPr>
        <w:t xml:space="preserve">;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color w:val="000000" w:themeColor="text1"/>
          <w:sz w:val="26"/>
          <w:szCs w:val="26"/>
          <w:lang w:eastAsia="en-US"/>
        </w:rPr>
        <w:t xml:space="preserve"> - выполнение индикаторов менее 50% у одной муниципальной программы: "Развитие сельского хозяйства и регулирование рынков сельскохозяйственной продукции, сырья и продовольствия Ленского района РС (Я)". </w:t>
      </w:r>
      <w:r w:rsidRPr="0055516B">
        <w:rPr>
          <w:snapToGrid w:val="0"/>
          <w:sz w:val="26"/>
          <w:szCs w:val="26"/>
          <w:lang w:eastAsia="en-US"/>
        </w:rPr>
        <w:tab/>
      </w:r>
      <w:r w:rsidRPr="0055516B">
        <w:rPr>
          <w:snapToGrid w:val="0"/>
          <w:sz w:val="26"/>
          <w:szCs w:val="26"/>
          <w:lang w:eastAsia="en-US"/>
        </w:rPr>
        <w:tab/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>В зависимости от значения оценки эффективности муниципальной программы (</w:t>
      </w:r>
      <w:r w:rsidRPr="0055516B">
        <w:rPr>
          <w:snapToGrid w:val="0"/>
          <w:sz w:val="26"/>
          <w:szCs w:val="26"/>
          <w:lang w:val="en-US" w:eastAsia="en-US"/>
        </w:rPr>
        <w:t>R</w:t>
      </w:r>
      <w:r w:rsidRPr="0055516B">
        <w:rPr>
          <w:snapToGrid w:val="0"/>
          <w:sz w:val="26"/>
          <w:szCs w:val="26"/>
          <w:lang w:eastAsia="en-US"/>
        </w:rPr>
        <w:t>) программам присваивается одна из следующих степеней эффективности: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bookmarkStart w:id="4" w:name="_Hlk165451203"/>
      <w:r w:rsidRPr="0055516B">
        <w:rPr>
          <w:snapToGrid w:val="0"/>
          <w:sz w:val="26"/>
          <w:szCs w:val="26"/>
          <w:lang w:val="en-US" w:eastAsia="en-US"/>
        </w:rPr>
        <w:t>I</w:t>
      </w:r>
      <w:r w:rsidRPr="0055516B">
        <w:rPr>
          <w:snapToGrid w:val="0"/>
          <w:sz w:val="26"/>
          <w:szCs w:val="26"/>
          <w:lang w:eastAsia="en-US"/>
        </w:rPr>
        <w:t xml:space="preserve"> - эффективная, если значение R больше или равно 0,8 и меньше или равно 1;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val="en-US" w:eastAsia="en-US"/>
        </w:rPr>
        <w:t>II</w:t>
      </w:r>
      <w:r w:rsidRPr="0055516B">
        <w:rPr>
          <w:snapToGrid w:val="0"/>
          <w:sz w:val="26"/>
          <w:szCs w:val="26"/>
          <w:lang w:eastAsia="en-US"/>
        </w:rPr>
        <w:t xml:space="preserve"> - средне - эффективная, если значение R больше или равно 0,5 и меньше 0,8;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           </w:t>
      </w:r>
      <w:r w:rsidRPr="0055516B">
        <w:rPr>
          <w:snapToGrid w:val="0"/>
          <w:sz w:val="26"/>
          <w:szCs w:val="26"/>
          <w:lang w:val="en-US" w:eastAsia="en-US"/>
        </w:rPr>
        <w:t>III</w:t>
      </w:r>
      <w:r w:rsidRPr="0055516B">
        <w:rPr>
          <w:snapToGrid w:val="0"/>
          <w:sz w:val="26"/>
          <w:szCs w:val="26"/>
          <w:lang w:eastAsia="en-US"/>
        </w:rPr>
        <w:t xml:space="preserve"> - низкоэффективная, если значение R больше или равно 0,3 и меньше 0,5;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jc w:val="both"/>
        <w:rPr>
          <w:snapToGrid w:val="0"/>
          <w:sz w:val="26"/>
          <w:szCs w:val="26"/>
          <w:lang w:eastAsia="en-US"/>
        </w:rPr>
      </w:pPr>
      <w:r w:rsidRPr="0055516B">
        <w:rPr>
          <w:snapToGrid w:val="0"/>
          <w:sz w:val="26"/>
          <w:szCs w:val="26"/>
          <w:lang w:eastAsia="en-US"/>
        </w:rPr>
        <w:t xml:space="preserve">           </w:t>
      </w:r>
      <w:r w:rsidRPr="0055516B">
        <w:rPr>
          <w:snapToGrid w:val="0"/>
          <w:sz w:val="26"/>
          <w:szCs w:val="26"/>
          <w:lang w:val="en-US" w:eastAsia="en-US"/>
        </w:rPr>
        <w:t>IV</w:t>
      </w:r>
      <w:r w:rsidRPr="0055516B">
        <w:rPr>
          <w:snapToGrid w:val="0"/>
          <w:sz w:val="26"/>
          <w:szCs w:val="26"/>
          <w:lang w:eastAsia="en-US"/>
        </w:rPr>
        <w:t xml:space="preserve"> - неэффективная, если значение R меньше 0,3. </w:t>
      </w:r>
      <w:bookmarkEnd w:id="4"/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napToGrid w:val="0"/>
          <w:sz w:val="26"/>
          <w:szCs w:val="26"/>
          <w:lang w:eastAsia="en-US"/>
        </w:rPr>
        <w:t>На основании значения критерия эффективности муниципальных программ сформирован рейтинг эффективности муниципальных программ.</w:t>
      </w:r>
      <w:r w:rsidRPr="0055516B">
        <w:rPr>
          <w:rFonts w:eastAsia="Calibri"/>
          <w:sz w:val="26"/>
          <w:szCs w:val="26"/>
          <w:lang w:eastAsia="en-US"/>
        </w:rPr>
        <w:t xml:space="preserve"> Рейтинг представлен в таблице 1.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jc w:val="right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Таблица 1</w:t>
      </w:r>
    </w:p>
    <w:p w:rsidR="0055516B" w:rsidRPr="00F53673" w:rsidRDefault="0055516B" w:rsidP="0055516B">
      <w:pPr>
        <w:widowControl/>
        <w:autoSpaceDE/>
        <w:autoSpaceDN/>
        <w:adjustRightInd/>
        <w:jc w:val="center"/>
        <w:rPr>
          <w:rFonts w:eastAsia="Calibri"/>
          <w:b/>
          <w:snapToGrid w:val="0"/>
          <w:sz w:val="27"/>
          <w:szCs w:val="27"/>
          <w:lang w:eastAsia="en-US"/>
        </w:rPr>
      </w:pPr>
      <w:r w:rsidRPr="00F53673">
        <w:rPr>
          <w:rFonts w:eastAsia="Calibri"/>
          <w:b/>
          <w:snapToGrid w:val="0"/>
          <w:sz w:val="27"/>
          <w:szCs w:val="27"/>
          <w:lang w:eastAsia="en-US"/>
        </w:rPr>
        <w:t>Рейтинг эффективности муниципальных программ</w:t>
      </w:r>
    </w:p>
    <w:p w:rsidR="0055516B" w:rsidRPr="00F53673" w:rsidRDefault="0055516B" w:rsidP="0055516B">
      <w:pPr>
        <w:widowControl/>
        <w:autoSpaceDE/>
        <w:autoSpaceDN/>
        <w:adjustRightInd/>
        <w:jc w:val="center"/>
        <w:rPr>
          <w:rFonts w:eastAsia="Calibri"/>
          <w:b/>
          <w:snapToGrid w:val="0"/>
          <w:sz w:val="27"/>
          <w:szCs w:val="27"/>
          <w:lang w:eastAsia="en-US"/>
        </w:rPr>
      </w:pPr>
      <w:r w:rsidRPr="00F53673">
        <w:rPr>
          <w:rFonts w:eastAsia="Calibri"/>
          <w:b/>
          <w:snapToGrid w:val="0"/>
          <w:sz w:val="27"/>
          <w:szCs w:val="27"/>
          <w:lang w:eastAsia="en-US"/>
        </w:rPr>
        <w:lastRenderedPageBreak/>
        <w:t>муниципального района «Ленский район» за 2024 год</w:t>
      </w:r>
    </w:p>
    <w:p w:rsidR="0055516B" w:rsidRPr="0055516B" w:rsidRDefault="0055516B" w:rsidP="0055516B">
      <w:pPr>
        <w:widowControl/>
        <w:autoSpaceDE/>
        <w:autoSpaceDN/>
        <w:adjustRightInd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417"/>
        <w:gridCol w:w="1134"/>
        <w:gridCol w:w="1276"/>
        <w:gridCol w:w="1559"/>
      </w:tblGrid>
      <w:tr w:rsidR="0055516B" w:rsidRPr="0055516B" w:rsidTr="00685B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Оценка выполнения показателей (</w:t>
            </w:r>
            <w:proofErr w:type="spellStart"/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индикато</w:t>
            </w:r>
            <w:proofErr w:type="spellEnd"/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-ров)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Оценка освоения финансовых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Оценка качества </w:t>
            </w:r>
            <w:proofErr w:type="spellStart"/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управле-ния</w:t>
            </w:r>
            <w:proofErr w:type="spellEnd"/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програм</w:t>
            </w:r>
            <w:proofErr w:type="spellEnd"/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-мой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69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Оценка </w:t>
            </w:r>
            <w:proofErr w:type="spellStart"/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эффектив-ности</w:t>
            </w:r>
            <w:proofErr w:type="spellEnd"/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(в баллах)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6B" w:rsidRPr="0055516B" w:rsidRDefault="00FC3E69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Степень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эффектив</w:t>
            </w:r>
            <w:r w:rsidR="00685B63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r w:rsidR="0055516B"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ности</w:t>
            </w:r>
            <w:proofErr w:type="spellEnd"/>
          </w:p>
        </w:tc>
      </w:tr>
      <w:tr w:rsidR="0055516B" w:rsidRPr="0055516B" w:rsidTr="00685B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«Развитие образования в Ленском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97%/0,250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sz w:val="22"/>
                <w:szCs w:val="22"/>
              </w:rPr>
              <w:t>Эффективная</w:t>
            </w:r>
          </w:p>
        </w:tc>
      </w:tr>
      <w:tr w:rsidR="0055516B" w:rsidRPr="0055516B" w:rsidTr="00685B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«Развитие культуры Ленского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73%/0,200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Эффективная</w:t>
            </w:r>
          </w:p>
        </w:tc>
      </w:tr>
      <w:tr w:rsidR="0055516B" w:rsidRPr="0055516B" w:rsidTr="00685B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«Развитие физической культуры и спорта в Ленском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94%/0,200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sz w:val="22"/>
                <w:szCs w:val="22"/>
              </w:rPr>
              <w:t>Эффективная</w:t>
            </w:r>
          </w:p>
        </w:tc>
      </w:tr>
      <w:tr w:rsidR="0055516B" w:rsidRPr="0055516B" w:rsidTr="00685B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«Реализация молодежной политики, патриотического воспитания граждан и развитие гражданского общества в Ленском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0,350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94%/0,200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sz w:val="22"/>
                <w:szCs w:val="22"/>
              </w:rPr>
              <w:t>Эффективная</w:t>
            </w:r>
          </w:p>
        </w:tc>
      </w:tr>
      <w:tr w:rsidR="0055516B" w:rsidRPr="0055516B" w:rsidTr="00685B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«Охрана окружающей среды и природных ресурсов в Ленском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0,263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93%/0,200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sz w:val="22"/>
                <w:szCs w:val="22"/>
              </w:rPr>
              <w:t>Эффективная</w:t>
            </w:r>
          </w:p>
        </w:tc>
      </w:tr>
      <w:tr w:rsidR="0055516B" w:rsidRPr="0055516B" w:rsidTr="00685B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«Профилактика правонарушений в Ленском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69%/0,150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sz w:val="22"/>
                <w:szCs w:val="22"/>
              </w:rPr>
              <w:t>Эффективная</w:t>
            </w:r>
          </w:p>
        </w:tc>
      </w:tr>
      <w:tr w:rsidR="0055516B" w:rsidRPr="0055516B" w:rsidTr="00685B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«Развитие предпринимательства Ленского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128%/0,250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0,825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sz w:val="22"/>
                <w:szCs w:val="22"/>
              </w:rPr>
              <w:t>Эффективная</w:t>
            </w:r>
          </w:p>
        </w:tc>
      </w:tr>
      <w:tr w:rsidR="0055516B" w:rsidRPr="0055516B" w:rsidTr="00685B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«Управление муниципальной собственностью муниципального района «Ленский район» Республики Саха (Якутия)»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sz w:val="22"/>
                <w:szCs w:val="22"/>
              </w:rPr>
              <w:t>0,350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sz w:val="22"/>
                <w:szCs w:val="22"/>
              </w:rPr>
              <w:t>42%/0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sz w:val="22"/>
                <w:szCs w:val="22"/>
              </w:rPr>
              <w:t>0,400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sz w:val="22"/>
                <w:szCs w:val="22"/>
              </w:rPr>
              <w:t>0,750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Средне-эффективная</w:t>
            </w:r>
          </w:p>
        </w:tc>
      </w:tr>
      <w:tr w:rsidR="0055516B" w:rsidRPr="0055516B" w:rsidTr="00685B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«Создание условий для оказания медицинской помощи населению и охраны здоровья граждан Ленского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21,8%/0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Средне-эффективная</w:t>
            </w:r>
          </w:p>
        </w:tc>
      </w:tr>
      <w:tr w:rsidR="0055516B" w:rsidRPr="0055516B" w:rsidTr="00685B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«Социальная поддержка граждан Ленского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204%/0,250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Средне-эффективная</w:t>
            </w:r>
          </w:p>
        </w:tc>
      </w:tr>
      <w:tr w:rsidR="0055516B" w:rsidRPr="0055516B" w:rsidTr="00685B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«Обеспечение качественным жильем и повышения качества </w:t>
            </w:r>
            <w:proofErr w:type="spellStart"/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жилищно</w:t>
            </w:r>
            <w:proofErr w:type="spellEnd"/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– коммунальных услуг в Ленском районе»</w:t>
            </w:r>
          </w:p>
        </w:tc>
        <w:tc>
          <w:tcPr>
            <w:tcW w:w="1418" w:type="dxa"/>
            <w:shd w:val="clear" w:color="auto" w:fill="auto"/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0,175</w:t>
            </w:r>
          </w:p>
        </w:tc>
        <w:tc>
          <w:tcPr>
            <w:tcW w:w="1417" w:type="dxa"/>
            <w:shd w:val="clear" w:color="auto" w:fill="auto"/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84%/0,200</w:t>
            </w:r>
          </w:p>
        </w:tc>
        <w:tc>
          <w:tcPr>
            <w:tcW w:w="1134" w:type="dxa"/>
            <w:shd w:val="clear" w:color="auto" w:fill="auto"/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0,200</w:t>
            </w:r>
          </w:p>
        </w:tc>
        <w:tc>
          <w:tcPr>
            <w:tcW w:w="1276" w:type="dxa"/>
            <w:shd w:val="clear" w:color="auto" w:fill="auto"/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0,575</w:t>
            </w:r>
          </w:p>
        </w:tc>
        <w:tc>
          <w:tcPr>
            <w:tcW w:w="1559" w:type="dxa"/>
            <w:shd w:val="clear" w:color="auto" w:fill="auto"/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sz w:val="22"/>
                <w:szCs w:val="22"/>
              </w:rPr>
              <w:t>Средне-эффективная</w:t>
            </w:r>
          </w:p>
        </w:tc>
      </w:tr>
      <w:tr w:rsidR="0055516B" w:rsidRPr="0055516B" w:rsidTr="00685B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«Развитие транспортного комплекса муниципального района «Ленский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sz w:val="22"/>
                <w:szCs w:val="22"/>
              </w:rPr>
              <w:t>0,263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sz w:val="22"/>
                <w:szCs w:val="22"/>
              </w:rPr>
              <w:t>91%/0,200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sz w:val="22"/>
                <w:szCs w:val="22"/>
              </w:rPr>
              <w:t>0,100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sz w:val="22"/>
                <w:szCs w:val="22"/>
              </w:rPr>
              <w:t>0,563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Средне-эффективная</w:t>
            </w:r>
          </w:p>
        </w:tc>
      </w:tr>
      <w:tr w:rsidR="0055516B" w:rsidRPr="0055516B" w:rsidTr="00685B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98%/0,250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0,338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5516B">
              <w:rPr>
                <w:rFonts w:eastAsia="Calibri"/>
                <w:color w:val="000000"/>
                <w:sz w:val="22"/>
                <w:szCs w:val="22"/>
                <w:lang w:eastAsia="en-US"/>
              </w:rPr>
              <w:t>Низкоэффективная</w:t>
            </w:r>
          </w:p>
        </w:tc>
      </w:tr>
    </w:tbl>
    <w:p w:rsidR="0055516B" w:rsidRPr="0055516B" w:rsidRDefault="0055516B" w:rsidP="0055516B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5516B" w:rsidRPr="0055516B" w:rsidRDefault="0055516B" w:rsidP="0055516B">
      <w:pPr>
        <w:spacing w:line="360" w:lineRule="auto"/>
        <w:ind w:firstLine="709"/>
        <w:jc w:val="both"/>
        <w:rPr>
          <w:rFonts w:cs="Arial"/>
          <w:snapToGrid w:val="0"/>
          <w:sz w:val="26"/>
          <w:szCs w:val="26"/>
        </w:rPr>
      </w:pPr>
      <w:r w:rsidRPr="0055516B">
        <w:rPr>
          <w:rFonts w:cs="Arial"/>
          <w:snapToGrid w:val="0"/>
          <w:sz w:val="26"/>
          <w:szCs w:val="26"/>
        </w:rPr>
        <w:t>По результатам проведения оценки эффективности реализации муниципальных программ за 2024 год из 13 муниципальных программ признаны эффективными – 7 программ, средне - эффективными – 5 про</w:t>
      </w:r>
      <w:r w:rsidRPr="0055516B">
        <w:rPr>
          <w:rFonts w:cs="Arial"/>
          <w:snapToGrid w:val="0"/>
          <w:sz w:val="26"/>
          <w:szCs w:val="26"/>
        </w:rPr>
        <w:lastRenderedPageBreak/>
        <w:t>грамм, низко - эффективными – 1 программы, неэффективными – 0 программ.</w:t>
      </w:r>
    </w:p>
    <w:p w:rsidR="0055516B" w:rsidRPr="00F53673" w:rsidRDefault="0055516B" w:rsidP="0055516B">
      <w:pPr>
        <w:widowControl/>
        <w:autoSpaceDE/>
        <w:autoSpaceDN/>
        <w:adjustRightInd/>
        <w:spacing w:before="240" w:after="200" w:line="276" w:lineRule="auto"/>
        <w:jc w:val="center"/>
        <w:rPr>
          <w:rFonts w:eastAsia="Calibri"/>
          <w:b/>
          <w:sz w:val="27"/>
          <w:szCs w:val="27"/>
          <w:lang w:eastAsia="en-US"/>
        </w:rPr>
      </w:pPr>
      <w:r w:rsidRPr="00F53673">
        <w:rPr>
          <w:rFonts w:eastAsia="Calibri"/>
          <w:b/>
          <w:sz w:val="27"/>
          <w:szCs w:val="27"/>
          <w:lang w:eastAsia="en-US"/>
        </w:rPr>
        <w:t>3. Информация о реализации муниципальных программ</w:t>
      </w:r>
    </w:p>
    <w:p w:rsidR="0055516B" w:rsidRPr="0055516B" w:rsidRDefault="0055516B" w:rsidP="0055516B">
      <w:pPr>
        <w:widowControl/>
        <w:autoSpaceDE/>
        <w:autoSpaceDN/>
        <w:adjustRightInd/>
        <w:spacing w:after="200"/>
        <w:jc w:val="center"/>
        <w:rPr>
          <w:b/>
          <w:color w:val="000000" w:themeColor="text1"/>
          <w:sz w:val="26"/>
          <w:szCs w:val="26"/>
        </w:rPr>
      </w:pPr>
      <w:r w:rsidRPr="0055516B">
        <w:rPr>
          <w:b/>
          <w:sz w:val="26"/>
          <w:szCs w:val="26"/>
        </w:rPr>
        <w:t xml:space="preserve">3.1. </w:t>
      </w:r>
      <w:r w:rsidRPr="0055516B">
        <w:rPr>
          <w:b/>
          <w:color w:val="000000" w:themeColor="text1"/>
          <w:sz w:val="26"/>
          <w:szCs w:val="26"/>
        </w:rPr>
        <w:t xml:space="preserve">Муниципальная программа «Развитие образования в Ленском районе» 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55516B">
        <w:rPr>
          <w:sz w:val="26"/>
          <w:szCs w:val="26"/>
        </w:rPr>
        <w:t xml:space="preserve">Муниципальная программа «Развитие образования в Ленском районе» утверждена постановлением главы от 29 января 2024 года № 01-03-770/3. </w:t>
      </w:r>
    </w:p>
    <w:p w:rsidR="0055516B" w:rsidRPr="0055516B" w:rsidRDefault="0055516B" w:rsidP="0055516B">
      <w:pPr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Ответственный исполнитель муниципальной программы: администрация муниципального района «Ленский район».</w:t>
      </w:r>
    </w:p>
    <w:p w:rsidR="0055516B" w:rsidRPr="0055516B" w:rsidRDefault="0055516B" w:rsidP="0055516B">
      <w:pPr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Соисполнитель муниципальной программы: МКУ «Районное управление образования» МР «Ленский район», муниципальные образовательные организации муниципального района «Ленский район».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Участники программы:</w:t>
      </w:r>
    </w:p>
    <w:p w:rsidR="0055516B" w:rsidRPr="0055516B" w:rsidRDefault="0055516B" w:rsidP="00550D2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after="200" w:line="360" w:lineRule="auto"/>
        <w:ind w:left="0"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Муниципальное казенное учреждение «Ленское районное управление культуры»;</w:t>
      </w:r>
    </w:p>
    <w:p w:rsidR="0055516B" w:rsidRPr="0055516B" w:rsidRDefault="0055516B" w:rsidP="00550D2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after="200" w:line="360" w:lineRule="auto"/>
        <w:ind w:left="0"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Государственное бюджетное учреждение Республики Саха (Якутия) «Ленская центральная районная больница»;</w:t>
      </w:r>
    </w:p>
    <w:p w:rsidR="0055516B" w:rsidRPr="0055516B" w:rsidRDefault="0055516B" w:rsidP="00550D2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after="200" w:line="360" w:lineRule="auto"/>
        <w:ind w:left="0"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Управление социального развития администрации муниципального района «Ленский район»;</w:t>
      </w:r>
    </w:p>
    <w:p w:rsidR="0055516B" w:rsidRPr="0055516B" w:rsidRDefault="0055516B" w:rsidP="00685B63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Муниципальное казенное учреждение «Комитет по молодежной и семейной политике».</w:t>
      </w:r>
    </w:p>
    <w:p w:rsidR="0055516B" w:rsidRPr="0055516B" w:rsidRDefault="0055516B" w:rsidP="007F10EE">
      <w:pPr>
        <w:tabs>
          <w:tab w:val="left" w:pos="426"/>
          <w:tab w:val="left" w:pos="771"/>
        </w:tabs>
        <w:adjustRightInd/>
        <w:spacing w:line="360" w:lineRule="auto"/>
        <w:ind w:left="-208" w:right="49" w:firstLine="634"/>
        <w:jc w:val="both"/>
        <w:rPr>
          <w:sz w:val="26"/>
          <w:szCs w:val="26"/>
          <w:lang w:val="x-none" w:eastAsia="x-none"/>
        </w:rPr>
      </w:pPr>
      <w:r w:rsidRPr="0055516B">
        <w:rPr>
          <w:sz w:val="26"/>
          <w:szCs w:val="26"/>
          <w:lang w:val="x-none" w:eastAsia="x-none"/>
        </w:rPr>
        <w:t>Цел</w:t>
      </w:r>
      <w:r w:rsidRPr="0055516B">
        <w:rPr>
          <w:sz w:val="26"/>
          <w:szCs w:val="26"/>
          <w:lang w:eastAsia="x-none"/>
        </w:rPr>
        <w:t>и</w:t>
      </w:r>
      <w:r w:rsidRPr="0055516B">
        <w:rPr>
          <w:b/>
          <w:sz w:val="26"/>
          <w:szCs w:val="26"/>
          <w:lang w:val="x-none" w:eastAsia="x-none"/>
        </w:rPr>
        <w:t xml:space="preserve"> </w:t>
      </w:r>
      <w:r w:rsidRPr="0055516B">
        <w:rPr>
          <w:sz w:val="26"/>
          <w:szCs w:val="26"/>
          <w:lang w:val="x-none" w:eastAsia="x-none"/>
        </w:rPr>
        <w:t>программы:</w:t>
      </w:r>
    </w:p>
    <w:p w:rsidR="0055516B" w:rsidRPr="0055516B" w:rsidRDefault="0055516B" w:rsidP="007F10EE">
      <w:pPr>
        <w:tabs>
          <w:tab w:val="left" w:pos="771"/>
        </w:tabs>
        <w:adjustRightInd/>
        <w:spacing w:line="360" w:lineRule="auto"/>
        <w:ind w:right="49" w:firstLine="634"/>
        <w:jc w:val="both"/>
        <w:rPr>
          <w:sz w:val="26"/>
          <w:szCs w:val="26"/>
          <w:lang w:eastAsia="en-US"/>
        </w:rPr>
      </w:pPr>
      <w:r w:rsidRPr="0055516B">
        <w:rPr>
          <w:sz w:val="26"/>
          <w:szCs w:val="26"/>
          <w:lang w:eastAsia="x-none"/>
        </w:rPr>
        <w:t xml:space="preserve">1. </w:t>
      </w:r>
      <w:r w:rsidRPr="0055516B">
        <w:rPr>
          <w:sz w:val="26"/>
          <w:szCs w:val="26"/>
          <w:lang w:val="x-none" w:eastAsia="x-none"/>
        </w:rPr>
        <w:t xml:space="preserve"> </w:t>
      </w:r>
      <w:r w:rsidRPr="0055516B">
        <w:rPr>
          <w:sz w:val="26"/>
          <w:szCs w:val="26"/>
          <w:lang w:eastAsia="en-US"/>
        </w:rPr>
        <w:t>Обеспечение условий для подготовки молодого поколения</w:t>
      </w:r>
      <w:r w:rsidRPr="0055516B">
        <w:rPr>
          <w:spacing w:val="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к</w:t>
      </w:r>
      <w:r w:rsidRPr="0055516B">
        <w:rPr>
          <w:spacing w:val="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полноценной</w:t>
      </w:r>
      <w:r w:rsidRPr="0055516B">
        <w:rPr>
          <w:spacing w:val="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жизни</w:t>
      </w:r>
      <w:r w:rsidRPr="0055516B">
        <w:rPr>
          <w:spacing w:val="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в</w:t>
      </w:r>
      <w:r w:rsidRPr="0055516B">
        <w:rPr>
          <w:spacing w:val="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обществе,</w:t>
      </w:r>
      <w:r w:rsidRPr="0055516B">
        <w:rPr>
          <w:spacing w:val="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нравственного</w:t>
      </w:r>
      <w:r w:rsidRPr="0055516B">
        <w:rPr>
          <w:spacing w:val="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становления</w:t>
      </w:r>
      <w:r w:rsidRPr="0055516B">
        <w:rPr>
          <w:spacing w:val="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личности, овладения навыками умственного и физического труда,</w:t>
      </w:r>
      <w:r w:rsidRPr="0055516B">
        <w:rPr>
          <w:spacing w:val="-52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подготовки</w:t>
      </w:r>
      <w:r w:rsidRPr="0055516B">
        <w:rPr>
          <w:spacing w:val="4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к</w:t>
      </w:r>
      <w:r w:rsidRPr="0055516B">
        <w:rPr>
          <w:spacing w:val="4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профессиональной</w:t>
      </w:r>
      <w:r w:rsidRPr="0055516B">
        <w:rPr>
          <w:spacing w:val="4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деятельности</w:t>
      </w:r>
      <w:r w:rsidRPr="0055516B">
        <w:rPr>
          <w:spacing w:val="4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в</w:t>
      </w:r>
      <w:r w:rsidRPr="0055516B">
        <w:rPr>
          <w:spacing w:val="4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соответствии</w:t>
      </w:r>
      <w:r w:rsidRPr="0055516B">
        <w:rPr>
          <w:spacing w:val="4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с</w:t>
      </w:r>
      <w:r w:rsidRPr="0055516B">
        <w:rPr>
          <w:spacing w:val="-53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их</w:t>
      </w:r>
      <w:r w:rsidRPr="0055516B">
        <w:rPr>
          <w:spacing w:val="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призванием,</w:t>
      </w:r>
      <w:r w:rsidRPr="0055516B">
        <w:rPr>
          <w:spacing w:val="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способностями</w:t>
      </w:r>
      <w:r w:rsidRPr="0055516B">
        <w:rPr>
          <w:spacing w:val="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с</w:t>
      </w:r>
      <w:r w:rsidRPr="0055516B">
        <w:rPr>
          <w:spacing w:val="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учетом</w:t>
      </w:r>
      <w:r w:rsidRPr="0055516B">
        <w:rPr>
          <w:spacing w:val="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общественных</w:t>
      </w:r>
      <w:r w:rsidRPr="0055516B">
        <w:rPr>
          <w:spacing w:val="1"/>
          <w:sz w:val="26"/>
          <w:szCs w:val="26"/>
          <w:lang w:eastAsia="en-US"/>
        </w:rPr>
        <w:t xml:space="preserve"> </w:t>
      </w:r>
      <w:r w:rsidRPr="0055516B">
        <w:rPr>
          <w:sz w:val="26"/>
          <w:szCs w:val="26"/>
          <w:lang w:eastAsia="en-US"/>
        </w:rPr>
        <w:t>потребностей.</w:t>
      </w:r>
    </w:p>
    <w:p w:rsidR="0055516B" w:rsidRPr="0055516B" w:rsidRDefault="007F10EE" w:rsidP="007F10EE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 </w:t>
      </w:r>
      <w:r w:rsidR="0055516B" w:rsidRPr="0055516B">
        <w:rPr>
          <w:rFonts w:eastAsia="Calibri"/>
          <w:sz w:val="26"/>
          <w:szCs w:val="26"/>
          <w:lang w:eastAsia="en-US"/>
        </w:rPr>
        <w:t>2. Формирование открытого образовательного пространства,</w:t>
      </w:r>
      <w:r w:rsidR="0055516B" w:rsidRPr="0055516B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="0055516B" w:rsidRPr="0055516B">
        <w:rPr>
          <w:rFonts w:eastAsia="Calibri"/>
          <w:sz w:val="26"/>
          <w:szCs w:val="26"/>
          <w:lang w:eastAsia="en-US"/>
        </w:rPr>
        <w:t>обеспечивающего</w:t>
      </w:r>
      <w:r w:rsidR="0055516B" w:rsidRPr="0055516B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="0055516B" w:rsidRPr="0055516B">
        <w:rPr>
          <w:rFonts w:eastAsia="Calibri"/>
          <w:sz w:val="26"/>
          <w:szCs w:val="26"/>
          <w:lang w:eastAsia="en-US"/>
        </w:rPr>
        <w:t>равные</w:t>
      </w:r>
      <w:r w:rsidR="0055516B" w:rsidRPr="0055516B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="0055516B" w:rsidRPr="0055516B">
        <w:rPr>
          <w:rFonts w:eastAsia="Calibri"/>
          <w:sz w:val="26"/>
          <w:szCs w:val="26"/>
          <w:lang w:eastAsia="en-US"/>
        </w:rPr>
        <w:t>шансы</w:t>
      </w:r>
      <w:r w:rsidR="0055516B" w:rsidRPr="0055516B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="0055516B" w:rsidRPr="0055516B">
        <w:rPr>
          <w:rFonts w:eastAsia="Calibri"/>
          <w:sz w:val="26"/>
          <w:szCs w:val="26"/>
          <w:lang w:eastAsia="en-US"/>
        </w:rPr>
        <w:t>на</w:t>
      </w:r>
      <w:r w:rsidR="0055516B" w:rsidRPr="0055516B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="0055516B" w:rsidRPr="0055516B">
        <w:rPr>
          <w:rFonts w:eastAsia="Calibri"/>
          <w:sz w:val="26"/>
          <w:szCs w:val="26"/>
          <w:lang w:eastAsia="en-US"/>
        </w:rPr>
        <w:t>жизненный</w:t>
      </w:r>
      <w:r w:rsidR="0055516B" w:rsidRPr="0055516B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="0055516B" w:rsidRPr="0055516B">
        <w:rPr>
          <w:rFonts w:eastAsia="Calibri"/>
          <w:sz w:val="26"/>
          <w:szCs w:val="26"/>
          <w:lang w:eastAsia="en-US"/>
        </w:rPr>
        <w:t>успех,</w:t>
      </w:r>
      <w:r w:rsidR="0055516B" w:rsidRPr="0055516B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="0055516B" w:rsidRPr="0055516B">
        <w:rPr>
          <w:rFonts w:eastAsia="Calibri"/>
          <w:sz w:val="26"/>
          <w:szCs w:val="26"/>
          <w:lang w:eastAsia="en-US"/>
        </w:rPr>
        <w:t>конкурентоспособность</w:t>
      </w:r>
      <w:r w:rsidR="0055516B" w:rsidRPr="0055516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55516B" w:rsidRPr="0055516B">
        <w:rPr>
          <w:rFonts w:eastAsia="Calibri"/>
          <w:sz w:val="26"/>
          <w:szCs w:val="26"/>
          <w:lang w:eastAsia="en-US"/>
        </w:rPr>
        <w:t>человека</w:t>
      </w:r>
      <w:r w:rsidR="0055516B" w:rsidRPr="0055516B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="0055516B" w:rsidRPr="0055516B">
        <w:rPr>
          <w:rFonts w:eastAsia="Calibri"/>
          <w:sz w:val="26"/>
          <w:szCs w:val="26"/>
          <w:lang w:eastAsia="en-US"/>
        </w:rPr>
        <w:t>в</w:t>
      </w:r>
      <w:r w:rsidR="0055516B" w:rsidRPr="0055516B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55516B" w:rsidRPr="0055516B">
        <w:rPr>
          <w:rFonts w:eastAsia="Calibri"/>
          <w:sz w:val="26"/>
          <w:szCs w:val="26"/>
          <w:lang w:eastAsia="en-US"/>
        </w:rPr>
        <w:t>мировом</w:t>
      </w:r>
      <w:r w:rsidR="0055516B" w:rsidRPr="0055516B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="0055516B" w:rsidRPr="0055516B">
        <w:rPr>
          <w:rFonts w:eastAsia="Calibri"/>
          <w:sz w:val="26"/>
          <w:szCs w:val="26"/>
          <w:lang w:eastAsia="en-US"/>
        </w:rPr>
        <w:t xml:space="preserve">пространстве. </w:t>
      </w:r>
    </w:p>
    <w:p w:rsidR="0055516B" w:rsidRPr="0055516B" w:rsidRDefault="0055516B" w:rsidP="007F10EE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634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 xml:space="preserve">Программа содержит структурные элементы: </w:t>
      </w:r>
    </w:p>
    <w:p w:rsidR="0055516B" w:rsidRPr="0055516B" w:rsidRDefault="0055516B" w:rsidP="0055516B">
      <w:pPr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  <w:lang w:eastAsia="x-none"/>
        </w:rPr>
        <w:t>–</w:t>
      </w:r>
      <w:r w:rsidRPr="0055516B">
        <w:rPr>
          <w:sz w:val="26"/>
          <w:szCs w:val="26"/>
        </w:rPr>
        <w:t xml:space="preserve"> Региональный проект «Патриотическое воспитание граждан РФ», входящий в национальный проект «Образование»,</w:t>
      </w:r>
    </w:p>
    <w:p w:rsidR="0055516B" w:rsidRPr="0055516B" w:rsidRDefault="0055516B" w:rsidP="0055516B">
      <w:pPr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  <w:lang w:eastAsia="x-none"/>
        </w:rPr>
        <w:t>–</w:t>
      </w:r>
      <w:r w:rsidRPr="0055516B">
        <w:rPr>
          <w:sz w:val="26"/>
          <w:szCs w:val="26"/>
        </w:rPr>
        <w:t xml:space="preserve"> Региональный проект, не входящий в национальные проекты,</w:t>
      </w:r>
    </w:p>
    <w:p w:rsidR="0055516B" w:rsidRPr="0055516B" w:rsidRDefault="0055516B" w:rsidP="007F10EE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  <w:lang w:eastAsia="x-none"/>
        </w:rPr>
        <w:t>–</w:t>
      </w:r>
      <w:r w:rsidRPr="0055516B">
        <w:rPr>
          <w:sz w:val="26"/>
          <w:szCs w:val="26"/>
        </w:rPr>
        <w:t xml:space="preserve"> Ведомственный проект № 1 «Развитие системы поддержки талантливых детей»,</w:t>
      </w:r>
    </w:p>
    <w:p w:rsidR="0055516B" w:rsidRPr="0055516B" w:rsidRDefault="0055516B" w:rsidP="0055516B">
      <w:pPr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  <w:lang w:eastAsia="x-none"/>
        </w:rPr>
        <w:t>–</w:t>
      </w:r>
      <w:r w:rsidRPr="0055516B">
        <w:rPr>
          <w:sz w:val="26"/>
          <w:szCs w:val="26"/>
        </w:rPr>
        <w:t xml:space="preserve"> Ведомственный проект № 2 «Организация и обеспечение отдыха и оздоровления детей»,</w:t>
      </w:r>
    </w:p>
    <w:p w:rsidR="0055516B" w:rsidRPr="0055516B" w:rsidRDefault="0055516B" w:rsidP="0055516B">
      <w:pPr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  <w:lang w:eastAsia="x-none"/>
        </w:rPr>
        <w:t>–</w:t>
      </w:r>
      <w:r w:rsidRPr="0055516B">
        <w:rPr>
          <w:sz w:val="26"/>
          <w:szCs w:val="26"/>
        </w:rPr>
        <w:t xml:space="preserve"> Ведомственный проект № 3 «Развитие педагогического потенциала и привлечение квалифицированных специалистов»,</w:t>
      </w:r>
    </w:p>
    <w:p w:rsidR="0055516B" w:rsidRPr="0055516B" w:rsidRDefault="0055516B" w:rsidP="0055516B">
      <w:pPr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  <w:lang w:eastAsia="x-none"/>
        </w:rPr>
        <w:t>–</w:t>
      </w:r>
      <w:r w:rsidRPr="0055516B">
        <w:rPr>
          <w:sz w:val="26"/>
          <w:szCs w:val="26"/>
        </w:rPr>
        <w:t xml:space="preserve"> Ведомственный проект № 4 «Поощрение лучших педагогических работников»,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634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sz w:val="26"/>
          <w:szCs w:val="26"/>
          <w:lang w:eastAsia="x-none"/>
        </w:rPr>
        <w:t>–</w:t>
      </w:r>
      <w:r w:rsidRPr="0055516B">
        <w:rPr>
          <w:sz w:val="26"/>
          <w:szCs w:val="26"/>
        </w:rPr>
        <w:t xml:space="preserve"> Комплекс процессных мероприятий.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val="x-none" w:eastAsia="x-none"/>
        </w:rPr>
      </w:pPr>
      <w:r w:rsidRPr="0055516B">
        <w:rPr>
          <w:sz w:val="26"/>
          <w:szCs w:val="26"/>
          <w:lang w:val="x-none" w:eastAsia="x-none"/>
        </w:rPr>
        <w:t>Достижение поставленн</w:t>
      </w:r>
      <w:r w:rsidRPr="0055516B">
        <w:rPr>
          <w:sz w:val="26"/>
          <w:szCs w:val="26"/>
          <w:lang w:eastAsia="x-none"/>
        </w:rPr>
        <w:t>ых</w:t>
      </w:r>
      <w:r w:rsidRPr="0055516B">
        <w:rPr>
          <w:sz w:val="26"/>
          <w:szCs w:val="26"/>
          <w:lang w:val="x-none" w:eastAsia="x-none"/>
        </w:rPr>
        <w:t xml:space="preserve"> целей </w:t>
      </w:r>
      <w:r w:rsidRPr="0055516B">
        <w:rPr>
          <w:sz w:val="26"/>
          <w:szCs w:val="26"/>
          <w:lang w:eastAsia="x-none"/>
        </w:rPr>
        <w:t>достигается</w:t>
      </w:r>
      <w:r w:rsidRPr="0055516B">
        <w:rPr>
          <w:sz w:val="26"/>
          <w:szCs w:val="26"/>
          <w:lang w:val="x-none" w:eastAsia="x-none"/>
        </w:rPr>
        <w:t xml:space="preserve"> решени</w:t>
      </w:r>
      <w:r w:rsidRPr="0055516B">
        <w:rPr>
          <w:sz w:val="26"/>
          <w:szCs w:val="26"/>
          <w:lang w:eastAsia="x-none"/>
        </w:rPr>
        <w:t>ем</w:t>
      </w:r>
      <w:r w:rsidRPr="0055516B">
        <w:rPr>
          <w:sz w:val="26"/>
          <w:szCs w:val="26"/>
          <w:lang w:val="x-none" w:eastAsia="x-none"/>
        </w:rPr>
        <w:t xml:space="preserve"> следующих задач: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 xml:space="preserve">1. </w:t>
      </w:r>
      <w:r w:rsidRPr="0055516B">
        <w:rPr>
          <w:sz w:val="26"/>
          <w:szCs w:val="26"/>
          <w:lang w:val="x-none" w:eastAsia="x-none"/>
        </w:rPr>
        <w:t>Создание условий для деятельности советников директоров по воспитанию и взаимодействию с детскими общественными объединениями в общеобразовательных организациях</w:t>
      </w:r>
      <w:r w:rsidRPr="0055516B">
        <w:rPr>
          <w:sz w:val="26"/>
          <w:szCs w:val="26"/>
          <w:lang w:eastAsia="x-none"/>
        </w:rPr>
        <w:t>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2. Создание условий для реализации мероприятий по модернизации школьных систем образования (в рамках реализации программы «Модернизация школьных систем образования»);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3. Создание условий и обеспечение развития системы поддержки талантливых и одарённых детей;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4. Организация отдыха детей в каникулярное время и создание условий для организации летнего отдыха и оздоровления детей и подростков в ДОБ «Алмаз», в том числе для детей, находящихся в трудной жизненной ситуации и состоящих на учете ПДН;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lastRenderedPageBreak/>
        <w:t>5. Создание условий для привлечения в район педагогов по муниципальному порядку «Земский учитель»;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6. Создание условий для выявления талантливых педагогов, их поддержки и поощрения;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7. Обеспечение деятельности муниципального управления образования;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8. Обеспечение деятельности муниципальных дошкольных учреждений;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9. Обеспечение деятельности муниципальных общеобразовательных учреждений;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 xml:space="preserve">10. Обеспечение деятельности муниципальных учреждений дополнительного образования;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11. Организация отдыха детей в каникулярное время;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12. Обеспечение бесплатным горячим питанием обучающихся, получающих начальное общее образование в государственных и муниципальных образовательных организациях;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13. Использование субвенции на ежемесячное классное руководство педагогическим работникам;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14. Обеспечение государственных гарантий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15. Обеспечение деятельности отдельных организаций, осуществляющих образовательную деятельность по адаптированным основным общеобразовательным программам для обучающихся, воспитанников с ограниченными возможностями здоровья, оздоровительных образовательных организаций санаторного типа для детей, нуждающихся в длительном лечении;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lastRenderedPageBreak/>
        <w:t>16. Своевременная выплата компенсации в части родительской платы за содержание ребёнка в образовательных организациях, реализующих основную общеобразовательную программу дошкольного образования;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17. Обеспечение государственных гарантий прав на получение общедоступного и бесплатного дошкольного образования в муниципальных дошкольных образовательных организациях;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18. Социальная поддержка педагогических работников муниципальных образовательных организаций, проживающих и работающих в сельских населённых пунктах, рабочих посёлках (посёлках городского типа);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19. Ежемесячное денежное вознаграждение за классное руководство педагогическим работникам государственных образовательных организаций и муниципальных образовательных организаций.</w:t>
      </w:r>
    </w:p>
    <w:p w:rsidR="0055516B" w:rsidRPr="0055516B" w:rsidRDefault="0055516B" w:rsidP="0055516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Плановое финансирование программы на 2024 год составило 2 782 984 310,74 руб., из них бюджет муниципального района «Ленский район» – 1 209 782 610,29 руб., государственный бюджет РС (Я) – 1 466 253 430,00 руб., федеральный бюджет – 106 948 270,45 руб.</w:t>
      </w:r>
    </w:p>
    <w:p w:rsidR="0055516B" w:rsidRPr="0055516B" w:rsidRDefault="0055516B" w:rsidP="0055516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 xml:space="preserve">Фактическое исполнение составило – 2 688 740 781,10 (96,61% от плана), в </w:t>
      </w:r>
      <w:proofErr w:type="spellStart"/>
      <w:r w:rsidRPr="0055516B">
        <w:rPr>
          <w:sz w:val="26"/>
          <w:szCs w:val="26"/>
          <w:lang w:eastAsia="x-none"/>
        </w:rPr>
        <w:t>т.ч</w:t>
      </w:r>
      <w:proofErr w:type="spellEnd"/>
      <w:r w:rsidRPr="0055516B">
        <w:rPr>
          <w:sz w:val="26"/>
          <w:szCs w:val="26"/>
          <w:lang w:eastAsia="x-none"/>
        </w:rPr>
        <w:t>. бюджет муниципального района «Ленский район» – 1 143 290 657,70 руб. (94,5% от плана), государственный бюджет РС (Я) – 1 440 714 166,34 руб. (98,3% от плана),</w:t>
      </w:r>
      <w:r w:rsidRPr="0055516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5516B">
        <w:rPr>
          <w:sz w:val="26"/>
          <w:szCs w:val="26"/>
          <w:lang w:eastAsia="x-none"/>
        </w:rPr>
        <w:t xml:space="preserve">федеральный бюджет – 104 735 957,06 руб. (97,9% от плана). </w:t>
      </w:r>
    </w:p>
    <w:p w:rsidR="0055516B" w:rsidRPr="0055516B" w:rsidRDefault="0055516B" w:rsidP="0055516B">
      <w:pPr>
        <w:ind w:firstLine="720"/>
        <w:jc w:val="center"/>
        <w:outlineLvl w:val="2"/>
        <w:rPr>
          <w:sz w:val="26"/>
          <w:szCs w:val="26"/>
        </w:rPr>
      </w:pPr>
      <w:r w:rsidRPr="0055516B">
        <w:rPr>
          <w:sz w:val="26"/>
          <w:szCs w:val="26"/>
        </w:rPr>
        <w:t xml:space="preserve">Таблица. Выполнение целевых </w:t>
      </w:r>
      <w:r w:rsidRPr="0055516B">
        <w:rPr>
          <w:bCs/>
          <w:sz w:val="26"/>
          <w:szCs w:val="26"/>
        </w:rPr>
        <w:t>показателей</w:t>
      </w:r>
      <w:r w:rsidRPr="0055516B">
        <w:rPr>
          <w:sz w:val="26"/>
          <w:szCs w:val="26"/>
        </w:rPr>
        <w:t xml:space="preserve"> (индикаторов)</w:t>
      </w:r>
    </w:p>
    <w:p w:rsidR="0055516B" w:rsidRPr="0055516B" w:rsidRDefault="0055516B" w:rsidP="0055516B">
      <w:pPr>
        <w:widowControl/>
        <w:tabs>
          <w:tab w:val="left" w:pos="567"/>
        </w:tabs>
        <w:jc w:val="center"/>
        <w:rPr>
          <w:bCs/>
          <w:sz w:val="26"/>
          <w:szCs w:val="26"/>
        </w:rPr>
      </w:pPr>
      <w:r w:rsidRPr="0055516B">
        <w:rPr>
          <w:bCs/>
          <w:sz w:val="26"/>
          <w:szCs w:val="26"/>
        </w:rPr>
        <w:t xml:space="preserve"> программы за 2024 год</w:t>
      </w:r>
    </w:p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1134"/>
        <w:gridCol w:w="1276"/>
        <w:gridCol w:w="992"/>
        <w:gridCol w:w="1276"/>
      </w:tblGrid>
      <w:tr w:rsidR="0055516B" w:rsidRPr="0055516B" w:rsidTr="00C628EF">
        <w:trPr>
          <w:trHeight w:val="450"/>
        </w:trPr>
        <w:tc>
          <w:tcPr>
            <w:tcW w:w="9673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5516B" w:rsidRPr="0055516B" w:rsidTr="00C628EF">
        <w:trPr>
          <w:trHeight w:val="276"/>
        </w:trPr>
        <w:tc>
          <w:tcPr>
            <w:tcW w:w="967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5516B" w:rsidRPr="0055516B" w:rsidTr="00C628EF">
        <w:trPr>
          <w:trHeight w:val="913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 </w:t>
            </w: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iCs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iCs/>
                <w:sz w:val="24"/>
                <w:szCs w:val="24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 xml:space="preserve">% </w:t>
            </w:r>
            <w:proofErr w:type="spellStart"/>
            <w:r w:rsidRPr="0055516B">
              <w:rPr>
                <w:bCs/>
                <w:sz w:val="24"/>
                <w:szCs w:val="24"/>
              </w:rPr>
              <w:t>исполне</w:t>
            </w:r>
            <w:r w:rsidR="00C628EF">
              <w:rPr>
                <w:bCs/>
                <w:sz w:val="24"/>
                <w:szCs w:val="24"/>
              </w:rPr>
              <w:t>-</w:t>
            </w:r>
            <w:r w:rsidRPr="0055516B">
              <w:rPr>
                <w:bCs/>
                <w:sz w:val="24"/>
                <w:szCs w:val="24"/>
              </w:rPr>
              <w:t>ния</w:t>
            </w:r>
            <w:proofErr w:type="spellEnd"/>
          </w:p>
        </w:tc>
      </w:tr>
      <w:tr w:rsidR="0055516B" w:rsidRPr="0055516B" w:rsidTr="00C628EF">
        <w:trPr>
          <w:trHeight w:val="823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Региональный проект «Патриотическое воспитание граждан РФ», входящий в национальный проект «Образование»</w:t>
            </w:r>
          </w:p>
        </w:tc>
      </w:tr>
      <w:tr w:rsidR="0055516B" w:rsidRPr="0055516B" w:rsidTr="00C628EF">
        <w:trPr>
          <w:trHeight w:val="823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советников по воспитанию и взаимодействию с детскими общественными объединениями в общеобразовательных организациях</w:t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</w:t>
            </w:r>
          </w:p>
        </w:tc>
      </w:tr>
      <w:tr w:rsidR="0055516B" w:rsidRPr="0055516B" w:rsidTr="00C628EF">
        <w:trPr>
          <w:trHeight w:val="483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Региональный проект, не входящий в национальные проекты</w:t>
            </w:r>
          </w:p>
        </w:tc>
      </w:tr>
      <w:tr w:rsidR="0055516B" w:rsidRPr="0055516B" w:rsidTr="00C628EF">
        <w:trPr>
          <w:trHeight w:val="2042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lastRenderedPageBreak/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 (в рамках реализации программы «Модернизация школьных систем образования»)</w:t>
            </w:r>
            <w:r w:rsidRPr="0055516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</w:t>
            </w:r>
          </w:p>
        </w:tc>
      </w:tr>
      <w:tr w:rsidR="0055516B" w:rsidRPr="0055516B" w:rsidTr="00C628EF">
        <w:trPr>
          <w:trHeight w:val="699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16B" w:rsidRPr="0055516B" w:rsidRDefault="0055516B" w:rsidP="0055516B">
            <w:pPr>
              <w:ind w:firstLine="709"/>
              <w:jc w:val="center"/>
              <w:rPr>
                <w:sz w:val="26"/>
                <w:szCs w:val="26"/>
              </w:rPr>
            </w:pPr>
            <w:r w:rsidRPr="0055516B">
              <w:rPr>
                <w:sz w:val="26"/>
                <w:szCs w:val="26"/>
              </w:rPr>
              <w:t>Ведомственный проект № 1 «Развитие системы поддержки талантливых детей»</w:t>
            </w:r>
          </w:p>
        </w:tc>
      </w:tr>
      <w:tr w:rsidR="0055516B" w:rsidRPr="0055516B" w:rsidTr="00C628EF">
        <w:trPr>
          <w:trHeight w:val="69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Доля победителей и призёров муниципального конкурса «Ученик года» (от общего числа участников конкурса)</w:t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      110</w:t>
            </w:r>
          </w:p>
        </w:tc>
      </w:tr>
      <w:tr w:rsidR="0055516B" w:rsidRPr="0055516B" w:rsidTr="00C628EF">
        <w:trPr>
          <w:trHeight w:val="628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ind w:firstLine="709"/>
              <w:jc w:val="center"/>
              <w:rPr>
                <w:sz w:val="26"/>
                <w:szCs w:val="26"/>
              </w:rPr>
            </w:pPr>
            <w:r w:rsidRPr="0055516B">
              <w:rPr>
                <w:sz w:val="26"/>
                <w:szCs w:val="26"/>
              </w:rPr>
              <w:t>Ведомственный проект № 2 «Организация и обеспечение отдыха и оздоровления детей»</w:t>
            </w:r>
          </w:p>
        </w:tc>
      </w:tr>
      <w:tr w:rsidR="0055516B" w:rsidRPr="0055516B" w:rsidTr="00C628EF">
        <w:trPr>
          <w:trHeight w:val="69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детей и подростков, охваченных отдыхом и оздоровлением в ДОБ «Алмаз», в том числе находящихся в трудной жизненной ситуации, состоящих на учете ПДН.</w:t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630</w:t>
            </w:r>
            <w:r w:rsidRPr="0055516B"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</w:t>
            </w:r>
          </w:p>
        </w:tc>
      </w:tr>
      <w:tr w:rsidR="0055516B" w:rsidRPr="0055516B" w:rsidTr="00C628EF">
        <w:trPr>
          <w:trHeight w:val="601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6"/>
                <w:szCs w:val="26"/>
              </w:rPr>
              <w:t>Ведомственный проект № 3 «Развитие педагогического потенциала и привлечение квалифицированных специалистов</w:t>
            </w:r>
          </w:p>
        </w:tc>
      </w:tr>
      <w:tr w:rsidR="0055516B" w:rsidRPr="0055516B" w:rsidTr="00C628EF">
        <w:trPr>
          <w:trHeight w:val="60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учителей, прибывших в район по муниципальному порядку «Земский учитель»</w:t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0</w:t>
            </w:r>
          </w:p>
        </w:tc>
      </w:tr>
      <w:tr w:rsidR="0055516B" w:rsidRPr="0055516B" w:rsidTr="00C628EF">
        <w:trPr>
          <w:trHeight w:val="423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55516B">
              <w:rPr>
                <w:sz w:val="26"/>
                <w:szCs w:val="26"/>
              </w:rPr>
              <w:t>Ведомственный проект № 4 «Поощрение лучших педагогических работников»</w:t>
            </w:r>
          </w:p>
        </w:tc>
      </w:tr>
      <w:tr w:rsidR="0055516B" w:rsidRPr="0055516B" w:rsidTr="00C628EF">
        <w:trPr>
          <w:trHeight w:val="96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педагогических работников, принявших участие в муниципальных профессиональных конкурсах</w:t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93,3</w:t>
            </w:r>
          </w:p>
        </w:tc>
      </w:tr>
      <w:tr w:rsidR="0055516B" w:rsidRPr="0055516B" w:rsidTr="00C628EF">
        <w:trPr>
          <w:trHeight w:val="419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55516B" w:rsidRPr="0055516B" w:rsidTr="00C628EF">
        <w:trPr>
          <w:trHeight w:val="968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«Отношение численности детей в возрасте от 1 года 6 месяцев до 3 лет, получающих дошкольное образование в текущем году, к численности детей в возрасте от 1 года 6 месяцев до 3 лет, находящихся в очереди на получение в текущем году </w:t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106</w:t>
            </w:r>
          </w:p>
        </w:tc>
      </w:tr>
      <w:tr w:rsidR="0055516B" w:rsidRPr="0055516B" w:rsidTr="00C628EF">
        <w:trPr>
          <w:trHeight w:val="972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«Отношение численности детей в возрасте от 3лет до 7 лет, получающих дошкольное образование в текущем году, к численности детей в возрасте от 3 лет до 7 лет, находящихся в очереди на получение дошкольного образования в текущем году </w:t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</w:t>
            </w:r>
          </w:p>
        </w:tc>
      </w:tr>
      <w:tr w:rsidR="0055516B" w:rsidRPr="0055516B" w:rsidTr="00C628EF">
        <w:trPr>
          <w:trHeight w:val="56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Доля выпускников, получивших аттестат о среднем общем образовании </w:t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  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       100</w:t>
            </w:r>
          </w:p>
        </w:tc>
      </w:tr>
      <w:tr w:rsidR="0055516B" w:rsidRPr="0055516B" w:rsidTr="00C628EF">
        <w:trPr>
          <w:trHeight w:val="600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Доля выпускников, получивших 90 баллов и выше по итогам ЕГЭ (от общего количества выпускников, допущенных к сдаче ЕГЭ)</w:t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50</w:t>
            </w:r>
          </w:p>
        </w:tc>
      </w:tr>
      <w:tr w:rsidR="0055516B" w:rsidRPr="0055516B" w:rsidTr="00C628EF">
        <w:trPr>
          <w:trHeight w:val="1215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Доля обучающихся 6-11 классов, охваченных профориентацией, в том числе «Шоу профессий», «Билет в будущее» (% от общего количества детей 6-11 классов)</w:t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138,3</w:t>
            </w:r>
          </w:p>
        </w:tc>
      </w:tr>
      <w:tr w:rsidR="0055516B" w:rsidRPr="0055516B" w:rsidTr="00C628EF">
        <w:trPr>
          <w:trHeight w:val="864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Доля детей от 5 до 18 лет, охваченных дополнительным образованием, в том числе детей, находящихся в трудной жизненной ситуации и состоящих на учете ПДН (от общей численности детей от 5 до 18 лет) </w:t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</w:t>
            </w:r>
          </w:p>
        </w:tc>
      </w:tr>
      <w:tr w:rsidR="0055516B" w:rsidRPr="0055516B" w:rsidTr="00C628EF">
        <w:trPr>
          <w:trHeight w:val="1246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Доля детей и подростков, охваченных организованным отдыхом, оздоровлением и занятостью в каникулярное время, в том числе находящихся в трудной жизненной ситуации, состоящих на учете ПДН (% от общего количества обучающихся)</w:t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  <w:r w:rsidRPr="0055516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105</w:t>
            </w:r>
          </w:p>
        </w:tc>
      </w:tr>
    </w:tbl>
    <w:p w:rsidR="0055516B" w:rsidRPr="0055516B" w:rsidRDefault="0055516B" w:rsidP="0055516B">
      <w:pPr>
        <w:widowControl/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55516B">
        <w:rPr>
          <w:sz w:val="26"/>
          <w:szCs w:val="26"/>
        </w:rPr>
        <w:tab/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Из 13 запланированных на 2024 год целевых показателей (индикаторов) выполнено 10 (77%).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  По итогам проведенной оценки эффективности за 2024 год программа признана эффективной (R=1).</w:t>
      </w:r>
    </w:p>
    <w:p w:rsidR="0055516B" w:rsidRPr="0055516B" w:rsidRDefault="0055516B" w:rsidP="0055516B">
      <w:pPr>
        <w:widowControl/>
        <w:autoSpaceDE/>
        <w:autoSpaceDN/>
        <w:adjustRightInd/>
        <w:rPr>
          <w:b/>
          <w:sz w:val="26"/>
          <w:szCs w:val="26"/>
        </w:rPr>
      </w:pPr>
    </w:p>
    <w:p w:rsidR="0055516B" w:rsidRPr="0055516B" w:rsidRDefault="0055516B" w:rsidP="0055516B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55516B">
        <w:rPr>
          <w:b/>
          <w:sz w:val="26"/>
          <w:szCs w:val="26"/>
        </w:rPr>
        <w:t>3.2. Муниципальная программа «Управление муниципальной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jc w:val="center"/>
        <w:rPr>
          <w:b/>
          <w:sz w:val="26"/>
          <w:szCs w:val="26"/>
        </w:rPr>
      </w:pPr>
      <w:r w:rsidRPr="0055516B">
        <w:rPr>
          <w:b/>
          <w:sz w:val="26"/>
          <w:szCs w:val="26"/>
        </w:rPr>
        <w:t xml:space="preserve"> собственностью муниципального района «Ленский район РС (Я)»  </w:t>
      </w:r>
    </w:p>
    <w:p w:rsidR="0055516B" w:rsidRPr="0055516B" w:rsidRDefault="0055516B" w:rsidP="0055516B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55516B">
        <w:rPr>
          <w:b/>
          <w:sz w:val="26"/>
          <w:szCs w:val="26"/>
        </w:rPr>
        <w:tab/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Программа утверждена постановлением главы от 18 января 2024 года № 01-03-25/4 (изм. от 14.10.2024 г. № 01-03-711/4).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Ответственным исполнителем выступает администрация МР «Ленский район». 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Соисполнитель муниципальной программы - МКУ «Комитет имущественных отношений МР «Ленский район» РС (Я)».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Цель программы – формирование устойчивой экономической базы и эффективной системы управления муниципальной собственностью, повышение инвестиционной привлекательности района.</w:t>
      </w:r>
    </w:p>
    <w:p w:rsidR="0055516B" w:rsidRPr="0055516B" w:rsidRDefault="0055516B" w:rsidP="0055516B">
      <w:pPr>
        <w:widowControl/>
        <w:tabs>
          <w:tab w:val="left" w:pos="709"/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Достижение цели требует решения следующих задач:</w:t>
      </w:r>
    </w:p>
    <w:p w:rsidR="0055516B" w:rsidRPr="0055516B" w:rsidRDefault="0055516B" w:rsidP="0055516B">
      <w:pPr>
        <w:widowControl/>
        <w:tabs>
          <w:tab w:val="left" w:pos="709"/>
          <w:tab w:val="left" w:pos="851"/>
          <w:tab w:val="left" w:pos="1134"/>
          <w:tab w:val="left" w:pos="1276"/>
        </w:tabs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516B">
        <w:rPr>
          <w:sz w:val="26"/>
          <w:szCs w:val="26"/>
        </w:rPr>
        <w:t xml:space="preserve">1. </w:t>
      </w:r>
      <w:r w:rsidRPr="0055516B">
        <w:rPr>
          <w:rFonts w:eastAsia="Calibri"/>
          <w:color w:val="000000"/>
          <w:sz w:val="26"/>
          <w:szCs w:val="26"/>
          <w:lang w:eastAsia="en-US"/>
        </w:rPr>
        <w:t>Совершенствование системы учета объектов муниципальной собственности в казне и реестре имущества муниципального района.                                                                                                   Обеспечение поступления неналоговых доходов в бюджет муниципального района.                                                                           Стимулирование развития малого и среднего бизнеса на территории МР «Ленский район» за счет использования имущественного потенциала МР «Ленский район».</w:t>
      </w:r>
    </w:p>
    <w:p w:rsidR="0055516B" w:rsidRPr="0055516B" w:rsidRDefault="0055516B" w:rsidP="0055516B">
      <w:pPr>
        <w:widowControl/>
        <w:tabs>
          <w:tab w:val="left" w:pos="709"/>
          <w:tab w:val="left" w:pos="851"/>
          <w:tab w:val="left" w:pos="1134"/>
          <w:tab w:val="left" w:pos="1276"/>
        </w:tabs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516B">
        <w:rPr>
          <w:rFonts w:eastAsia="Calibri"/>
          <w:color w:val="000000"/>
          <w:sz w:val="26"/>
          <w:szCs w:val="26"/>
          <w:lang w:eastAsia="en-US"/>
        </w:rPr>
        <w:t>2. Обеспечение рационального и эффективного использования земель, находящихся в муниципальной собственности района.</w:t>
      </w:r>
    </w:p>
    <w:p w:rsidR="0055516B" w:rsidRPr="0055516B" w:rsidRDefault="0055516B" w:rsidP="0055516B">
      <w:pPr>
        <w:widowControl/>
        <w:tabs>
          <w:tab w:val="left" w:pos="709"/>
          <w:tab w:val="left" w:pos="851"/>
          <w:tab w:val="left" w:pos="993"/>
          <w:tab w:val="left" w:pos="1134"/>
          <w:tab w:val="left" w:pos="1276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rFonts w:eastAsia="Calibri"/>
          <w:color w:val="000000"/>
          <w:sz w:val="26"/>
          <w:szCs w:val="26"/>
          <w:lang w:eastAsia="en-US"/>
        </w:rPr>
        <w:t>3. Обеспечение непрерывного функционирования деятельности муниципального казенного учреждения «Комитет имущественных отношений» муниципального района «Ленский район» РС (Я).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567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 Плановое финансирование программы на 2024 год составило 330 830 325,59 руб., из них из бюджета муниципального района «Ленский район» – 329 985 004,88 руб., из государственного бюджета РС (Я) – 703 791,93 руб., из бюджета РФ – 141 528,78 руб.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567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 Фактическое исполнение кассового плана составило – 139 190 307,51 (42,04 % от плана), в т. ч. бюджет муниципального района </w:t>
      </w:r>
      <w:r w:rsidRPr="0055516B">
        <w:rPr>
          <w:sz w:val="26"/>
          <w:szCs w:val="26"/>
        </w:rPr>
        <w:lastRenderedPageBreak/>
        <w:t>«Ленский район» – 138 344 986,8 руб. (41,9% от плана), государственный бюджет РС (Я) – 703 791,93 руб. (100% от плана), федеральный бюджет – 141 528,78 руб. (100% от плана).</w:t>
      </w:r>
    </w:p>
    <w:p w:rsidR="0055516B" w:rsidRPr="0055516B" w:rsidRDefault="0055516B" w:rsidP="0055516B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55516B" w:rsidRPr="0055516B" w:rsidRDefault="0055516B" w:rsidP="0055516B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55516B">
        <w:rPr>
          <w:sz w:val="26"/>
          <w:szCs w:val="26"/>
        </w:rPr>
        <w:t>Таблица Выполнение целевых показателей (индикаторов)</w:t>
      </w:r>
    </w:p>
    <w:p w:rsidR="0055516B" w:rsidRPr="0055516B" w:rsidRDefault="0055516B" w:rsidP="0055516B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55516B">
        <w:rPr>
          <w:sz w:val="26"/>
          <w:szCs w:val="26"/>
        </w:rPr>
        <w:t xml:space="preserve"> программы за 2024 год </w:t>
      </w:r>
    </w:p>
    <w:p w:rsidR="0055516B" w:rsidRPr="0055516B" w:rsidRDefault="0055516B" w:rsidP="0055516B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55516B">
        <w:rPr>
          <w:sz w:val="28"/>
          <w:szCs w:val="28"/>
        </w:rPr>
        <w:t xml:space="preserve">                             </w:t>
      </w: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89"/>
        <w:gridCol w:w="1134"/>
        <w:gridCol w:w="1418"/>
        <w:gridCol w:w="1701"/>
        <w:gridCol w:w="1417"/>
      </w:tblGrid>
      <w:tr w:rsidR="0055516B" w:rsidRPr="0055516B" w:rsidTr="00C628EF">
        <w:trPr>
          <w:trHeight w:val="11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План</w:t>
            </w: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Факт</w:t>
            </w: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% </w:t>
            </w:r>
            <w:proofErr w:type="spellStart"/>
            <w:r w:rsidRPr="0055516B">
              <w:rPr>
                <w:sz w:val="24"/>
                <w:szCs w:val="24"/>
              </w:rPr>
              <w:t>исполне</w:t>
            </w:r>
            <w:r w:rsidR="00514C1E">
              <w:rPr>
                <w:sz w:val="24"/>
                <w:szCs w:val="24"/>
              </w:rPr>
              <w:t>-</w:t>
            </w:r>
            <w:r w:rsidRPr="0055516B">
              <w:rPr>
                <w:sz w:val="24"/>
                <w:szCs w:val="24"/>
              </w:rPr>
              <w:t>ния</w:t>
            </w:r>
            <w:proofErr w:type="spellEnd"/>
          </w:p>
        </w:tc>
      </w:tr>
      <w:tr w:rsidR="0055516B" w:rsidRPr="0055516B" w:rsidTr="00C628EF">
        <w:trPr>
          <w:trHeight w:val="5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«Управление недвижимостью»</w:t>
            </w:r>
          </w:p>
        </w:tc>
      </w:tr>
      <w:tr w:rsidR="0055516B" w:rsidRPr="0055516B" w:rsidTr="00C628EF">
        <w:trPr>
          <w:trHeight w:val="16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недвижимого имущества (здания, помещения, строения, сооружения), переданного в аренду в течение года.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250</w:t>
            </w:r>
          </w:p>
        </w:tc>
      </w:tr>
      <w:tr w:rsidR="0055516B" w:rsidRPr="0055516B" w:rsidTr="00C628EF">
        <w:trPr>
          <w:trHeight w:val="15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проведенных инвентаризаций объектов муниципальной собственности,  в течение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150</w:t>
            </w:r>
          </w:p>
        </w:tc>
      </w:tr>
      <w:tr w:rsidR="0055516B" w:rsidRPr="0055516B" w:rsidTr="00C628EF">
        <w:trPr>
          <w:trHeight w:val="1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Доходы от сдачи в аренду имущества, составляющего казну муниципального района (за исключением земельных участков).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3 400 000,0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14 500 628,8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426</w:t>
            </w:r>
          </w:p>
        </w:tc>
      </w:tr>
      <w:tr w:rsidR="0055516B" w:rsidRPr="0055516B" w:rsidTr="00C628EF">
        <w:trPr>
          <w:trHeight w:val="7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4.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объектов муниципального имущества МР "Ленский район" в перечне имущества, предназначенного для предоставления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118</w:t>
            </w:r>
          </w:p>
        </w:tc>
      </w:tr>
      <w:tr w:rsidR="0055516B" w:rsidRPr="0055516B" w:rsidTr="00C628EF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«Управление земельными ресурсами»</w:t>
            </w:r>
          </w:p>
        </w:tc>
      </w:tr>
      <w:tr w:rsidR="0055516B" w:rsidRPr="0055516B" w:rsidTr="00C628EF">
        <w:trPr>
          <w:trHeight w:val="41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муниципального района, а также средства от продажи права на заключение договоров аренды указанных земельных участков.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9 075 000,00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8 068 135,94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89</w:t>
            </w:r>
          </w:p>
        </w:tc>
      </w:tr>
      <w:tr w:rsidR="0055516B" w:rsidRPr="0055516B" w:rsidTr="00C628EF">
        <w:trPr>
          <w:trHeight w:val="6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муниципального района  за </w:t>
            </w: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исключением земельных участков муниципальных бюджетных, казенных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руб.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1 100 000,0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3 505 160,66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  319</w:t>
            </w:r>
          </w:p>
        </w:tc>
      </w:tr>
      <w:tr w:rsidR="0055516B" w:rsidRPr="0055516B" w:rsidTr="00C628EF">
        <w:trPr>
          <w:trHeight w:val="191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Площадь земельных участков, находящихся в собственности муниципальных образований, физических и юридических лиц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26 330 000,0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30 242 206,0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115</w:t>
            </w:r>
          </w:p>
        </w:tc>
      </w:tr>
    </w:tbl>
    <w:p w:rsidR="0055516B" w:rsidRPr="0055516B" w:rsidRDefault="0055516B" w:rsidP="0055516B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 Из 7 целевых показателей (индикаторов) выполнено 6 индикаторов (85,7%).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Показатель «Доходы,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муниципального района, а также средства от продажи права на заключение договоров аренды указанных земельных участков» не выполнен в связи с несвоевременным внесением арендной платы за земельные участки со стороны арендаторов, изменение годовой арендной платы за квадратный метр в связи с пересмотром кадастровой стоимости и расторжением договоров аренды.</w:t>
      </w:r>
    </w:p>
    <w:p w:rsidR="0055516B" w:rsidRPr="0055516B" w:rsidRDefault="0055516B" w:rsidP="0055516B">
      <w:pPr>
        <w:adjustRightInd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 xml:space="preserve">          По итогам проведенной оценки эффективности за 2024 год программа признана средне-эффективной (R=0,750).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jc w:val="both"/>
        <w:rPr>
          <w:b/>
          <w:sz w:val="26"/>
          <w:szCs w:val="26"/>
        </w:rPr>
      </w:pPr>
    </w:p>
    <w:p w:rsidR="0055516B" w:rsidRPr="0055516B" w:rsidRDefault="0055516B" w:rsidP="0055516B">
      <w:pPr>
        <w:widowControl/>
        <w:autoSpaceDE/>
        <w:autoSpaceDN/>
        <w:adjustRightInd/>
        <w:spacing w:line="276" w:lineRule="auto"/>
        <w:jc w:val="center"/>
        <w:rPr>
          <w:b/>
          <w:sz w:val="26"/>
          <w:szCs w:val="26"/>
        </w:rPr>
      </w:pPr>
      <w:r w:rsidRPr="0055516B">
        <w:rPr>
          <w:b/>
          <w:sz w:val="26"/>
          <w:szCs w:val="26"/>
        </w:rPr>
        <w:t>3.3. Муниципальная программа «Развитие транспортного комплекса муниципального района «Ленский район»</w:t>
      </w:r>
    </w:p>
    <w:p w:rsidR="0055516B" w:rsidRPr="0055516B" w:rsidRDefault="0055516B" w:rsidP="0055516B">
      <w:pPr>
        <w:widowControl/>
        <w:autoSpaceDE/>
        <w:autoSpaceDN/>
        <w:adjustRightInd/>
        <w:spacing w:line="276" w:lineRule="auto"/>
        <w:jc w:val="center"/>
        <w:rPr>
          <w:b/>
          <w:sz w:val="26"/>
          <w:szCs w:val="26"/>
        </w:rPr>
      </w:pP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napToGrid w:val="0"/>
          <w:color w:val="000000"/>
          <w:sz w:val="26"/>
          <w:szCs w:val="26"/>
        </w:rPr>
      </w:pPr>
      <w:r w:rsidRPr="0055516B">
        <w:rPr>
          <w:sz w:val="26"/>
          <w:szCs w:val="26"/>
        </w:rPr>
        <w:t xml:space="preserve">Программа утверждена постановлением главы </w:t>
      </w:r>
      <w:r w:rsidRPr="0055516B">
        <w:rPr>
          <w:snapToGrid w:val="0"/>
          <w:color w:val="000000"/>
          <w:sz w:val="28"/>
          <w:szCs w:val="28"/>
        </w:rPr>
        <w:t>от 10 января 2024 года № 01-03-2/4 «</w:t>
      </w:r>
      <w:r w:rsidRPr="0055516B">
        <w:rPr>
          <w:sz w:val="26"/>
          <w:szCs w:val="26"/>
        </w:rPr>
        <w:t>Об утверждении муниципальной программы «Развитие транспортного комплекса муниципального образования «Ленский район»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Ответственным исполнителем является управление производственного развития администрации муниципального района «Ленский район».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Соисполнители: 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lastRenderedPageBreak/>
        <w:t>Управление производственного развития администрации муниципального района «Ленский район», администрация городского поселения «Город Ленск».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Участники программы:</w:t>
      </w:r>
      <w:r w:rsidRPr="0055516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5516B">
        <w:rPr>
          <w:sz w:val="26"/>
          <w:szCs w:val="26"/>
        </w:rPr>
        <w:t xml:space="preserve">администрация городского поселения «Город Ленск».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Цель программы – обеспечение комфортных условий жизнедеятельности на территории Ленского района путем развития безопасной, современной и эффективной транспортной инфраструктуры.</w:t>
      </w:r>
    </w:p>
    <w:p w:rsidR="0055516B" w:rsidRPr="0055516B" w:rsidRDefault="0055516B" w:rsidP="0055516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В муниципальной программе реализуются:</w:t>
      </w:r>
    </w:p>
    <w:p w:rsidR="0055516B" w:rsidRPr="0055516B" w:rsidRDefault="0055516B" w:rsidP="0055516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 Ведомственные проекты «Дорожное хозяйство» и «Развитие маршрутной сети и инфраструктуры пассажирского транспорта», Комплекс процессных мероприятий.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Достижение поставленной цели требует решения следующих задач:</w:t>
      </w:r>
    </w:p>
    <w:p w:rsidR="0055516B" w:rsidRPr="0055516B" w:rsidRDefault="0055516B" w:rsidP="0055516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1.</w:t>
      </w:r>
      <w:r w:rsidRPr="0055516B">
        <w:rPr>
          <w:sz w:val="26"/>
          <w:szCs w:val="26"/>
        </w:rPr>
        <w:tab/>
        <w:t>Развитие и приведение в нормативное состояние автомобильных дорог общего пользования на территории Ленского района и дорожных сооружений на них.</w:t>
      </w:r>
    </w:p>
    <w:p w:rsidR="0055516B" w:rsidRPr="0055516B" w:rsidRDefault="0055516B" w:rsidP="0055516B">
      <w:pPr>
        <w:widowControl/>
        <w:tabs>
          <w:tab w:val="left" w:pos="993"/>
          <w:tab w:val="left" w:pos="1276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2. Обеспечение эффективного функционирования маршрутной сети и транспортной инфраструктуры.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В 2024 году по уточненному плану на реализацию мероприятий программы было предусмотрено 226 554 260,48 руб., в том числе из бюджета муниципального района «Ленский район»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sz w:val="26"/>
          <w:szCs w:val="26"/>
        </w:rPr>
        <w:t xml:space="preserve"> 210 096 660,61 руб., из бюджета РС (Я) (Дорожный фонд РС (Я)) – 16 457 599,87 руб. За отчетный год кассовое исполнение составило 206 194 464,03 руб. (91,01 % от плана), в том числе средства бюджета муниципального района «Ленский район»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sz w:val="26"/>
          <w:szCs w:val="26"/>
        </w:rPr>
        <w:t xml:space="preserve"> 200 558 847,92 руб. (95,5% от плана), средства государственного бюджета РС (Я) – 5 635 616,11 руб. (32,2% от плана).</w:t>
      </w:r>
    </w:p>
    <w:p w:rsidR="0055516B" w:rsidRPr="0055516B" w:rsidRDefault="0055516B" w:rsidP="0055516B">
      <w:pPr>
        <w:tabs>
          <w:tab w:val="left" w:pos="709"/>
        </w:tabs>
        <w:ind w:firstLine="720"/>
        <w:jc w:val="center"/>
        <w:outlineLvl w:val="2"/>
        <w:rPr>
          <w:sz w:val="26"/>
          <w:szCs w:val="26"/>
        </w:rPr>
      </w:pPr>
      <w:r w:rsidRPr="0055516B">
        <w:rPr>
          <w:sz w:val="26"/>
          <w:szCs w:val="26"/>
        </w:rPr>
        <w:t>Таблица Выполнение целевых показателей (индикаторов)</w:t>
      </w:r>
    </w:p>
    <w:p w:rsidR="0055516B" w:rsidRPr="0055516B" w:rsidRDefault="0055516B" w:rsidP="0055516B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55516B">
        <w:rPr>
          <w:sz w:val="26"/>
          <w:szCs w:val="26"/>
        </w:rPr>
        <w:t>программы за 2024 год</w:t>
      </w:r>
    </w:p>
    <w:p w:rsidR="0055516B" w:rsidRPr="0055516B" w:rsidRDefault="0055516B" w:rsidP="0055516B">
      <w:pPr>
        <w:widowControl/>
        <w:autoSpaceDE/>
        <w:autoSpaceDN/>
        <w:adjustRightInd/>
        <w:jc w:val="center"/>
        <w:rPr>
          <w:sz w:val="26"/>
          <w:szCs w:val="26"/>
        </w:rPr>
      </w:pPr>
    </w:p>
    <w:tbl>
      <w:tblPr>
        <w:tblW w:w="9624" w:type="dxa"/>
        <w:jc w:val="center"/>
        <w:tblLook w:val="04A0" w:firstRow="1" w:lastRow="0" w:firstColumn="1" w:lastColumn="0" w:noHBand="0" w:noVBand="1"/>
      </w:tblPr>
      <w:tblGrid>
        <w:gridCol w:w="503"/>
        <w:gridCol w:w="3377"/>
        <w:gridCol w:w="1414"/>
        <w:gridCol w:w="1362"/>
        <w:gridCol w:w="1463"/>
        <w:gridCol w:w="1505"/>
      </w:tblGrid>
      <w:tr w:rsidR="0055516B" w:rsidRPr="0055516B" w:rsidTr="0055516B">
        <w:trPr>
          <w:trHeight w:val="320"/>
          <w:tblHeader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 xml:space="preserve">Факт 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%, исполнения</w:t>
            </w:r>
          </w:p>
        </w:tc>
      </w:tr>
      <w:tr w:rsidR="0055516B" w:rsidRPr="0055516B" w:rsidTr="0055516B">
        <w:trPr>
          <w:trHeight w:val="408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«Дорожное хозяйство»</w:t>
            </w:r>
          </w:p>
        </w:tc>
      </w:tr>
      <w:tr w:rsidR="0055516B" w:rsidRPr="0055516B" w:rsidTr="0055516B">
        <w:trPr>
          <w:trHeight w:val="408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Площадь отремонтированных автомобильных дорог (накопительный итог)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м²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254 932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257 732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101,1</w:t>
            </w:r>
          </w:p>
        </w:tc>
      </w:tr>
      <w:tr w:rsidR="0055516B" w:rsidRPr="0055516B" w:rsidTr="0055516B">
        <w:trPr>
          <w:trHeight w:val="41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установленных дорожных знаков, барьерных ограждений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шт.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</w:t>
            </w:r>
          </w:p>
        </w:tc>
      </w:tr>
      <w:tr w:rsidR="0055516B" w:rsidRPr="0055516B" w:rsidTr="0055516B">
        <w:trPr>
          <w:trHeight w:val="421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«Развитие маршрутной сети и инфраструктуры пассажирского транспорта»</w:t>
            </w:r>
          </w:p>
        </w:tc>
      </w:tr>
      <w:tr w:rsidR="0055516B" w:rsidRPr="0055516B" w:rsidTr="0055516B">
        <w:trPr>
          <w:trHeight w:val="421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перевезенных пассажиров за счет программных мероприятий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чел.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7 600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5 285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69,5</w:t>
            </w:r>
          </w:p>
        </w:tc>
      </w:tr>
    </w:tbl>
    <w:p w:rsidR="0055516B" w:rsidRPr="0055516B" w:rsidRDefault="0055516B" w:rsidP="0055516B">
      <w:pPr>
        <w:widowControl/>
        <w:autoSpaceDE/>
        <w:autoSpaceDN/>
        <w:adjustRightInd/>
        <w:rPr>
          <w:sz w:val="26"/>
          <w:szCs w:val="26"/>
        </w:rPr>
      </w:pPr>
    </w:p>
    <w:p w:rsidR="0055516B" w:rsidRPr="0055516B" w:rsidRDefault="0055516B" w:rsidP="0055516B">
      <w:pPr>
        <w:tabs>
          <w:tab w:val="left" w:pos="709"/>
        </w:tabs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Из 3 запланированных в муниципальной программе целевых показателей (индикаторов) выполнено 2 (67%).</w:t>
      </w:r>
    </w:p>
    <w:p w:rsidR="0055516B" w:rsidRPr="0055516B" w:rsidRDefault="0055516B" w:rsidP="0055516B">
      <w:pPr>
        <w:tabs>
          <w:tab w:val="left" w:pos="709"/>
        </w:tabs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По итогам проведенной оценки эффективности за 2024 год программа признана средне - эффективной (</w:t>
      </w:r>
      <w:r w:rsidRPr="0055516B">
        <w:rPr>
          <w:sz w:val="26"/>
          <w:szCs w:val="26"/>
          <w:lang w:val="en-US"/>
        </w:rPr>
        <w:t>R</w:t>
      </w:r>
      <w:r w:rsidRPr="0055516B">
        <w:rPr>
          <w:sz w:val="26"/>
          <w:szCs w:val="26"/>
        </w:rPr>
        <w:t>= 0,563).</w:t>
      </w:r>
    </w:p>
    <w:p w:rsidR="0055516B" w:rsidRPr="0055516B" w:rsidRDefault="0055516B" w:rsidP="0055516B">
      <w:pPr>
        <w:tabs>
          <w:tab w:val="left" w:pos="709"/>
        </w:tabs>
        <w:adjustRightInd/>
        <w:spacing w:line="360" w:lineRule="auto"/>
        <w:ind w:firstLine="709"/>
        <w:jc w:val="both"/>
        <w:rPr>
          <w:sz w:val="26"/>
          <w:szCs w:val="26"/>
        </w:rPr>
      </w:pPr>
    </w:p>
    <w:p w:rsidR="0055516B" w:rsidRPr="0055516B" w:rsidRDefault="0055516B" w:rsidP="0055516B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55516B">
        <w:rPr>
          <w:b/>
          <w:sz w:val="26"/>
          <w:szCs w:val="26"/>
        </w:rPr>
        <w:t>3.4. Муниципальная программа «Развитие культуры Ленского района»</w:t>
      </w:r>
    </w:p>
    <w:p w:rsidR="0055516B" w:rsidRPr="0055516B" w:rsidRDefault="0055516B" w:rsidP="0055516B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Муниципальная программа «Развитие культуры Ленского района» утверждена постановлением главы от 23 января 2024 года № 01-03-31/4 «Об утверждении муниципальной программы «Развитие культуры Ленского района» (изм.  от 17.10.2024г. № 01-03-719/4</w:t>
      </w:r>
      <w:r w:rsidRPr="0055516B">
        <w:rPr>
          <w:rFonts w:eastAsia="Calibri"/>
          <w:snapToGrid w:val="0"/>
          <w:color w:val="000000"/>
          <w:sz w:val="27"/>
          <w:szCs w:val="27"/>
          <w:lang w:eastAsia="en-US"/>
        </w:rPr>
        <w:t>).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Ответственным исполнителем муниципальной программы выступает администрация МР «Ленский район».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Соисполнитель: Муниципальное казенное учреждение «Ленское районное управление культуры» муниципального района «Ленский район» РС (Я).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Цель программы: повышение уровня культуры среди населения Ленского района как фундамента для развития гармоничной и социально ответственной личности, на основе духовно – нравственных, патриотических и национально – культурных ценностей народов Российской Федерации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Задачи программы: </w:t>
      </w:r>
    </w:p>
    <w:p w:rsidR="0055516B" w:rsidRPr="0055516B" w:rsidRDefault="0055516B" w:rsidP="0055516B">
      <w:pPr>
        <w:shd w:val="clear" w:color="auto" w:fill="FFFFFF"/>
        <w:spacing w:line="360" w:lineRule="auto"/>
        <w:ind w:firstLine="709"/>
        <w:jc w:val="both"/>
        <w:rPr>
          <w:rFonts w:cs="Arial"/>
          <w:sz w:val="26"/>
          <w:szCs w:val="26"/>
        </w:rPr>
      </w:pPr>
      <w:r w:rsidRPr="0055516B">
        <w:rPr>
          <w:rFonts w:cs="Arial"/>
          <w:sz w:val="26"/>
          <w:szCs w:val="26"/>
        </w:rPr>
        <w:t>1. Организация и проведение культурно-массовых и информационно-просветительских мероприятий.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Создание условий для поддержки и развития духовно-нравственного, патриотического воспитания населения Ленского района.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lastRenderedPageBreak/>
        <w:t xml:space="preserve">2. Техническое оснащение музея для сохранения культурного и исторического наследия народа, создание условий для интеллектуального, духовного развития, обеспечение гражданам доступа к культурным ценностям и информации. 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Внедрение новых видов и форм оказания услуг в сфере культуры.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sz w:val="26"/>
          <w:szCs w:val="26"/>
        </w:rPr>
        <w:t xml:space="preserve">3. </w:t>
      </w:r>
      <w:r w:rsidRPr="0055516B">
        <w:rPr>
          <w:rFonts w:eastAsia="Calibri"/>
          <w:sz w:val="26"/>
          <w:szCs w:val="26"/>
          <w:lang w:eastAsia="en-US"/>
        </w:rPr>
        <w:t>Строительство современных зданий с внутренней модернизацией для организации культурного пространства с целью расширения услуг среди населения Ленского района и повышения качества организации культурного досуга и отдыха населения, развитие социальной и творческой активности, повышение нравственно-эстетического уровня детей и молодёжи.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4. Оснащение новыми музыкальными инструментами для развития классического музыкального, художественного образования в разных направлениях искусства, как основы интеллектуального, творческого мышления детей, воспитания подрастающего поколения.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5. Осуществление руководящей, методической, нормативно-правовой аналитической, уставной деятельности, направленной на повышение уровня культуры, координацию деятельности и методическое сопровождение учреждений культуры Ленского района.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В составе программы в 2024 году реализовывались структурные элементы: </w:t>
      </w:r>
      <w:r w:rsidRPr="0055516B">
        <w:rPr>
          <w:i/>
          <w:sz w:val="26"/>
          <w:szCs w:val="26"/>
        </w:rPr>
        <w:t>Ведомственные проекты: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–</w:t>
      </w:r>
      <w:r w:rsidRPr="0055516B">
        <w:rPr>
          <w:sz w:val="26"/>
          <w:szCs w:val="26"/>
        </w:rPr>
        <w:t xml:space="preserve"> </w:t>
      </w:r>
      <w:r w:rsidRPr="0055516B">
        <w:rPr>
          <w:rFonts w:eastAsia="Calibri"/>
          <w:sz w:val="26"/>
          <w:szCs w:val="26"/>
          <w:lang w:eastAsia="en-US"/>
        </w:rPr>
        <w:t xml:space="preserve">«Обеспечение прав граждан на участие в культурной жизни», 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– «Сохранение культурного и исторического наследия, расширение доступа населения к культурным ценностям и информации»,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rFonts w:eastAsia="Calibri"/>
          <w:sz w:val="26"/>
          <w:szCs w:val="26"/>
          <w:lang w:eastAsia="en-US"/>
        </w:rPr>
        <w:t xml:space="preserve"> – «Создание условий для сохранения и развития культуры в поселениях, посредством внедрения новых технологий и строительства современных зданий», </w:t>
      </w:r>
      <w:r w:rsidRPr="0055516B">
        <w:rPr>
          <w:sz w:val="26"/>
          <w:szCs w:val="26"/>
        </w:rPr>
        <w:t xml:space="preserve">    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rFonts w:eastAsia="Calibri"/>
          <w:sz w:val="26"/>
          <w:szCs w:val="26"/>
          <w:lang w:eastAsia="en-US"/>
        </w:rPr>
        <w:t>–</w:t>
      </w:r>
      <w:r w:rsidRPr="0055516B">
        <w:rPr>
          <w:sz w:val="26"/>
          <w:szCs w:val="26"/>
        </w:rPr>
        <w:t xml:space="preserve"> «Воспитание и дополнительное образование»; 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i/>
          <w:sz w:val="26"/>
          <w:szCs w:val="26"/>
        </w:rPr>
      </w:pPr>
      <w:r w:rsidRPr="0055516B">
        <w:rPr>
          <w:i/>
          <w:sz w:val="26"/>
          <w:szCs w:val="26"/>
        </w:rPr>
        <w:t xml:space="preserve">Комплекс процессных мероприятий. 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На реализацию муниципальной программы в 2024 году было за</w:t>
      </w:r>
      <w:r w:rsidRPr="0055516B">
        <w:rPr>
          <w:sz w:val="26"/>
          <w:szCs w:val="26"/>
        </w:rPr>
        <w:lastRenderedPageBreak/>
        <w:t xml:space="preserve">планировано 377 738 236,89 руб., в том числе 357 116 458,38 руб. – средства бюджета муниципального района «Ленский район», 20 621 778,51 руб. – средства государственного бюджета РС (Я). </w:t>
      </w:r>
    </w:p>
    <w:p w:rsidR="0055516B" w:rsidRPr="0055516B" w:rsidRDefault="0055516B" w:rsidP="0055516B">
      <w:pPr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 Кассовое исполнение ресурсного обеспечения программы составило 274 397 395,83 руб. (72,64% от плана), в том числе 253 946 810,73 руб. (71,1% от плана) – средства бюджета муниципального района «Ленский район», 20 450 585,10 руб. (99,2% от плана) – средства</w:t>
      </w:r>
      <w:r w:rsidRPr="0055516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5516B">
        <w:rPr>
          <w:sz w:val="26"/>
          <w:szCs w:val="26"/>
        </w:rPr>
        <w:t xml:space="preserve">государственного бюджета РС (Я). </w:t>
      </w:r>
    </w:p>
    <w:p w:rsidR="0055516B" w:rsidRPr="0055516B" w:rsidRDefault="0055516B" w:rsidP="0055516B">
      <w:pPr>
        <w:ind w:firstLine="720"/>
        <w:jc w:val="center"/>
        <w:outlineLvl w:val="2"/>
        <w:rPr>
          <w:sz w:val="26"/>
          <w:szCs w:val="26"/>
        </w:rPr>
      </w:pPr>
      <w:r w:rsidRPr="0055516B">
        <w:rPr>
          <w:sz w:val="26"/>
          <w:szCs w:val="26"/>
        </w:rPr>
        <w:t xml:space="preserve">Таблица Выполнение целевых </w:t>
      </w:r>
      <w:r w:rsidRPr="0055516B">
        <w:rPr>
          <w:sz w:val="26"/>
          <w:szCs w:val="26"/>
          <w:lang w:val="x-none" w:eastAsia="x-none"/>
        </w:rPr>
        <w:t>показателей</w:t>
      </w:r>
      <w:r w:rsidRPr="0055516B">
        <w:rPr>
          <w:sz w:val="26"/>
          <w:szCs w:val="26"/>
        </w:rPr>
        <w:t xml:space="preserve"> (индикаторов)</w:t>
      </w:r>
    </w:p>
    <w:p w:rsidR="0055516B" w:rsidRPr="0055516B" w:rsidRDefault="0055516B" w:rsidP="0055516B">
      <w:pPr>
        <w:widowControl/>
        <w:tabs>
          <w:tab w:val="left" w:pos="993"/>
        </w:tabs>
        <w:autoSpaceDE/>
        <w:autoSpaceDN/>
        <w:adjustRightInd/>
        <w:spacing w:line="360" w:lineRule="auto"/>
        <w:ind w:left="567"/>
        <w:contextualSpacing/>
        <w:jc w:val="center"/>
        <w:rPr>
          <w:sz w:val="26"/>
          <w:szCs w:val="26"/>
          <w:lang w:val="x-none" w:eastAsia="x-none"/>
        </w:rPr>
      </w:pPr>
      <w:r w:rsidRPr="0055516B">
        <w:rPr>
          <w:sz w:val="26"/>
          <w:szCs w:val="26"/>
          <w:lang w:val="x-none" w:eastAsia="x-none"/>
        </w:rPr>
        <w:t xml:space="preserve"> программы за 20</w:t>
      </w:r>
      <w:r w:rsidRPr="0055516B">
        <w:rPr>
          <w:sz w:val="26"/>
          <w:szCs w:val="26"/>
          <w:lang w:eastAsia="x-none"/>
        </w:rPr>
        <w:t>24</w:t>
      </w:r>
      <w:r w:rsidRPr="0055516B">
        <w:rPr>
          <w:sz w:val="26"/>
          <w:szCs w:val="26"/>
          <w:lang w:val="x-none" w:eastAsia="x-none"/>
        </w:rPr>
        <w:t xml:space="preserve"> год</w:t>
      </w: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617"/>
        <w:gridCol w:w="3113"/>
        <w:gridCol w:w="1134"/>
        <w:gridCol w:w="1559"/>
        <w:gridCol w:w="1559"/>
        <w:gridCol w:w="1701"/>
      </w:tblGrid>
      <w:tr w:rsidR="0055516B" w:rsidRPr="0055516B" w:rsidTr="0055516B">
        <w:trPr>
          <w:trHeight w:val="6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Наименования индикатора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% исполнения</w:t>
            </w:r>
          </w:p>
        </w:tc>
      </w:tr>
      <w:tr w:rsidR="0055516B" w:rsidRPr="0055516B" w:rsidTr="0055516B">
        <w:trPr>
          <w:trHeight w:val="46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«обеспечение прав граждан на участие в культурной жизни»</w:t>
            </w:r>
          </w:p>
        </w:tc>
      </w:tr>
      <w:tr w:rsidR="0055516B" w:rsidRPr="0055516B" w:rsidTr="0055516B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       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       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129,5</w:t>
            </w:r>
          </w:p>
        </w:tc>
      </w:tr>
      <w:tr w:rsidR="0055516B" w:rsidRPr="0055516B" w:rsidTr="0055516B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5 220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5 649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108,2</w:t>
            </w:r>
          </w:p>
        </w:tc>
      </w:tr>
      <w:tr w:rsidR="0055516B" w:rsidRPr="0055516B" w:rsidTr="0055516B">
        <w:trPr>
          <w:trHeight w:val="9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национально-культурных общественных объединений (общин)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144,4</w:t>
            </w:r>
          </w:p>
        </w:tc>
      </w:tr>
      <w:tr w:rsidR="0055516B" w:rsidRPr="0055516B" w:rsidTr="0055516B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публикаций в средствах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120</w:t>
            </w:r>
          </w:p>
        </w:tc>
      </w:tr>
      <w:tr w:rsidR="0055516B" w:rsidRPr="0055516B" w:rsidTr="0055516B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подписчиков в социальных сетях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116,5</w:t>
            </w:r>
          </w:p>
        </w:tc>
      </w:tr>
      <w:tr w:rsidR="0055516B" w:rsidRPr="0055516B" w:rsidTr="0055516B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6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посещений сайтов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262,7</w:t>
            </w:r>
          </w:p>
        </w:tc>
      </w:tr>
      <w:tr w:rsidR="0055516B" w:rsidRPr="0055516B" w:rsidTr="0055516B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«Сохранение культурного и исторического наследия, расширение доступа населения к культурным ценностям и информации»</w:t>
            </w:r>
          </w:p>
        </w:tc>
      </w:tr>
      <w:tr w:rsidR="0055516B" w:rsidRPr="0055516B" w:rsidTr="0055516B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7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посещений музея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14 460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14 835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102,5</w:t>
            </w:r>
          </w:p>
        </w:tc>
      </w:tr>
      <w:tr w:rsidR="0055516B" w:rsidRPr="0055516B" w:rsidTr="0055516B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«Создание условий для сохранения и развития культуры в поселениях, посредством внедрения новых технологий и строительства современных зданий»</w:t>
            </w:r>
          </w:p>
        </w:tc>
      </w:tr>
      <w:tr w:rsidR="0055516B" w:rsidRPr="0055516B" w:rsidTr="0055516B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введенных в эксплуатацию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</w:t>
            </w:r>
          </w:p>
        </w:tc>
      </w:tr>
      <w:tr w:rsidR="0055516B" w:rsidRPr="0055516B" w:rsidTr="0055516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«Воспитание и дополнительное образование»</w:t>
            </w:r>
          </w:p>
        </w:tc>
      </w:tr>
      <w:tr w:rsidR="0055516B" w:rsidRPr="0055516B" w:rsidTr="0055516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модернизированных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</w:t>
            </w:r>
          </w:p>
        </w:tc>
      </w:tr>
      <w:tr w:rsidR="0055516B" w:rsidRPr="0055516B" w:rsidTr="0055516B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55516B" w:rsidRPr="0055516B" w:rsidTr="0055516B">
        <w:trPr>
          <w:trHeight w:val="60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Книговыдача в библиотеках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337 500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353 460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104,7</w:t>
            </w:r>
          </w:p>
        </w:tc>
      </w:tr>
      <w:tr w:rsidR="0055516B" w:rsidRPr="0055516B" w:rsidTr="0055516B">
        <w:trPr>
          <w:trHeight w:val="12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11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Доля населения, зарегистрированного в МКУК "ЛМЦБС" от общего числа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104</w:t>
            </w:r>
          </w:p>
        </w:tc>
      </w:tr>
      <w:tr w:rsidR="0055516B" w:rsidRPr="0055516B" w:rsidTr="0055516B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12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145 250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169 820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116,98</w:t>
            </w:r>
          </w:p>
        </w:tc>
      </w:tr>
      <w:tr w:rsidR="0055516B" w:rsidRPr="0055516B" w:rsidTr="0055516B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13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читателей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15 500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16 509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106,5</w:t>
            </w:r>
          </w:p>
        </w:tc>
      </w:tr>
      <w:tr w:rsidR="0055516B" w:rsidRPr="0055516B" w:rsidTr="0055516B">
        <w:trPr>
          <w:trHeight w:val="9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14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публикаций научными сотрудниками в средствах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128,5</w:t>
            </w:r>
          </w:p>
        </w:tc>
      </w:tr>
      <w:tr w:rsidR="0055516B" w:rsidRPr="0055516B" w:rsidTr="0055516B">
        <w:trPr>
          <w:trHeight w:val="9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паспортов, заведенных на предметы основного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115,6</w:t>
            </w:r>
          </w:p>
        </w:tc>
      </w:tr>
      <w:tr w:rsidR="0055516B" w:rsidRPr="0055516B" w:rsidTr="0055516B">
        <w:trPr>
          <w:trHeight w:val="9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16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выпускников, поступивших в учебные заведения культуры и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142,8</w:t>
            </w:r>
          </w:p>
        </w:tc>
      </w:tr>
      <w:tr w:rsidR="0055516B" w:rsidRPr="0055516B" w:rsidTr="0055516B">
        <w:trPr>
          <w:trHeight w:val="46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17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подготовленных лауреатов и дипломантов различных конкурсов: районных, республиканских, всероссийских и международных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28/6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280/150</w:t>
            </w:r>
          </w:p>
        </w:tc>
      </w:tr>
    </w:tbl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Из 17 запланированных целевых показателей (индикаторов) муниципальной программы выполнены все 17 (100%).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 xml:space="preserve">По итогам проведенной оценки эффективности за 2024 год программа признана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55516B">
        <w:rPr>
          <w:rFonts w:eastAsia="Calibri"/>
          <w:color w:val="000000" w:themeColor="text1"/>
          <w:sz w:val="26"/>
          <w:szCs w:val="26"/>
          <w:lang w:eastAsia="en-US"/>
        </w:rPr>
        <w:t>эффективной (</w:t>
      </w:r>
      <w:r w:rsidRPr="0055516B">
        <w:rPr>
          <w:rFonts w:eastAsia="Calibri"/>
          <w:color w:val="000000" w:themeColor="text1"/>
          <w:sz w:val="26"/>
          <w:szCs w:val="26"/>
          <w:lang w:val="en-US" w:eastAsia="en-US"/>
        </w:rPr>
        <w:t>R</w:t>
      </w:r>
      <w:r w:rsidRPr="0055516B">
        <w:rPr>
          <w:rFonts w:eastAsia="Calibri"/>
          <w:color w:val="000000" w:themeColor="text1"/>
          <w:sz w:val="26"/>
          <w:szCs w:val="26"/>
          <w:lang w:eastAsia="en-US"/>
        </w:rPr>
        <w:t xml:space="preserve">= 0,950). </w:t>
      </w:r>
    </w:p>
    <w:p w:rsidR="0055516B" w:rsidRPr="0055516B" w:rsidRDefault="0055516B" w:rsidP="0055516B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rFonts w:eastAsia="Calibri"/>
          <w:sz w:val="26"/>
          <w:szCs w:val="26"/>
          <w:lang w:eastAsia="en-US"/>
        </w:rPr>
      </w:pPr>
    </w:p>
    <w:p w:rsidR="0055516B" w:rsidRPr="0055516B" w:rsidRDefault="0055516B" w:rsidP="0055516B">
      <w:pPr>
        <w:widowControl/>
        <w:tabs>
          <w:tab w:val="num" w:pos="0"/>
          <w:tab w:val="left" w:pos="1440"/>
        </w:tabs>
        <w:autoSpaceDE/>
        <w:autoSpaceDN/>
        <w:adjustRightInd/>
        <w:jc w:val="center"/>
        <w:rPr>
          <w:b/>
          <w:bCs/>
          <w:sz w:val="26"/>
          <w:szCs w:val="26"/>
          <w:lang w:eastAsia="en-US"/>
        </w:rPr>
      </w:pPr>
      <w:r w:rsidRPr="0055516B">
        <w:rPr>
          <w:rFonts w:eastAsia="Calibri"/>
          <w:b/>
          <w:bCs/>
          <w:sz w:val="26"/>
          <w:szCs w:val="26"/>
          <w:lang w:eastAsia="en-US"/>
        </w:rPr>
        <w:t>3.5. Муниципальная программа «Развитие физической культуры</w:t>
      </w:r>
      <w:r w:rsidRPr="0055516B">
        <w:rPr>
          <w:b/>
          <w:bCs/>
          <w:sz w:val="26"/>
          <w:szCs w:val="26"/>
          <w:lang w:eastAsia="en-US"/>
        </w:rPr>
        <w:t xml:space="preserve"> </w:t>
      </w:r>
      <w:r w:rsidRPr="0055516B">
        <w:rPr>
          <w:rFonts w:eastAsia="Calibri"/>
          <w:b/>
          <w:bCs/>
          <w:sz w:val="26"/>
          <w:szCs w:val="26"/>
          <w:lang w:eastAsia="en-US"/>
        </w:rPr>
        <w:t>и спорта в Ленском районе»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2"/>
          <w:lang w:eastAsia="en-US"/>
        </w:rPr>
      </w:pPr>
      <w:r w:rsidRPr="0055516B">
        <w:rPr>
          <w:rFonts w:eastAsia="Calibri"/>
          <w:color w:val="000000"/>
          <w:sz w:val="26"/>
          <w:szCs w:val="26"/>
          <w:lang w:eastAsia="en-US"/>
        </w:rPr>
        <w:t xml:space="preserve">Муниципальная программа «Развитие физической культуры и спорта в Ленском районе» утверждена постановлением главы от </w:t>
      </w:r>
      <w:r w:rsidRPr="0055516B">
        <w:rPr>
          <w:rFonts w:eastAsia="Calibri"/>
          <w:sz w:val="26"/>
          <w:szCs w:val="26"/>
          <w:lang w:eastAsia="en-US"/>
        </w:rPr>
        <w:t>10 января 2024 года № 01-03-2/4 (изм. от 29.11.2024 г № 01-03-888/4).</w:t>
      </w:r>
    </w:p>
    <w:p w:rsidR="0055516B" w:rsidRPr="0055516B" w:rsidRDefault="0055516B" w:rsidP="0055516B">
      <w:pPr>
        <w:widowControl/>
        <w:spacing w:line="360" w:lineRule="auto"/>
        <w:ind w:firstLine="53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516B">
        <w:rPr>
          <w:rFonts w:eastAsia="Calibri"/>
          <w:color w:val="000000"/>
          <w:sz w:val="26"/>
          <w:szCs w:val="26"/>
          <w:lang w:eastAsia="en-US"/>
        </w:rPr>
        <w:t>Ответственный исполнитель муниципальной программы: администрация муниципального района «Ленский район»</w:t>
      </w:r>
    </w:p>
    <w:p w:rsidR="0055516B" w:rsidRPr="0055516B" w:rsidRDefault="0055516B" w:rsidP="0055516B">
      <w:pPr>
        <w:widowControl/>
        <w:spacing w:line="360" w:lineRule="auto"/>
        <w:ind w:firstLine="53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516B">
        <w:rPr>
          <w:rFonts w:eastAsia="Calibri"/>
          <w:color w:val="000000"/>
          <w:sz w:val="26"/>
          <w:szCs w:val="26"/>
          <w:lang w:eastAsia="en-US"/>
        </w:rPr>
        <w:t xml:space="preserve"> Соисполнитель: муниципальное казённое учреждение «Комитет по физической культуре и спорту» муниципального района «Ленский район» Республики Саха (Якутия).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Цель программы: Формирование здорового образа жизни, сохранение здоровья и повышение двигательной активности населения путем регулярных занятий спортом.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Структура муниципальной программы состоит из ведомственного проекта «Спорт доступный каждому» и Комплекса процессных мероприятий.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Достижение цели осуществлялось реализацией следующих задач: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 xml:space="preserve">1. </w:t>
      </w:r>
      <w:r w:rsidRPr="0055516B">
        <w:rPr>
          <w:rFonts w:eastAsia="Calibri"/>
          <w:color w:val="000000"/>
          <w:sz w:val="26"/>
          <w:szCs w:val="26"/>
          <w:lang w:eastAsia="en-US"/>
        </w:rPr>
        <w:t>Развитие инфраструктуры физической культуры и спорта для всех групп населения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lastRenderedPageBreak/>
        <w:t>2. Повышение вовлеченности населения в систематические занятия физической культурой и спортом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3. Создание условий для подготовки спортивного резерва сборных команд Ленского района по видам спорта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4. Обеспечение деятельности учреждения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Общий объем финансирования на 2024 год составил 190 367 788,46 руб.; из них 10 021 496,72 руб. из государственного бюджета РС (Я); 180 349 291,74 руб. из бюджета муниципального района «Ленский район».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Освоено 179 393 500,49 руб. (94,24 % от плана), в том числе 10 021 496,72 руб. (100% от плана) - средства   государственного бюджета РС (Я); 169 372 003,77 руб. (93,91% от плана) – средства бюджета муниципального района «Ленский район».  </w:t>
      </w:r>
    </w:p>
    <w:p w:rsidR="0055516B" w:rsidRPr="0055516B" w:rsidRDefault="0055516B" w:rsidP="0055516B">
      <w:pPr>
        <w:widowControl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55516B">
        <w:rPr>
          <w:color w:val="000000"/>
          <w:sz w:val="26"/>
          <w:szCs w:val="26"/>
        </w:rPr>
        <w:t xml:space="preserve">На </w:t>
      </w:r>
      <w:r w:rsidRPr="0055516B">
        <w:rPr>
          <w:i/>
          <w:color w:val="000000"/>
          <w:sz w:val="26"/>
          <w:szCs w:val="26"/>
        </w:rPr>
        <w:t>обеспечение деятельности учреждения</w:t>
      </w:r>
      <w:r w:rsidRPr="0055516B">
        <w:rPr>
          <w:color w:val="000000"/>
          <w:sz w:val="26"/>
          <w:szCs w:val="26"/>
        </w:rPr>
        <w:t xml:space="preserve"> затрачено 160 133 22898 руб., в том числе 9 962 784,72 руб. –средства</w:t>
      </w:r>
      <w:r w:rsidRPr="0055516B">
        <w:rPr>
          <w:color w:val="000000"/>
          <w:sz w:val="24"/>
          <w:szCs w:val="24"/>
        </w:rPr>
        <w:t xml:space="preserve"> </w:t>
      </w:r>
      <w:r w:rsidRPr="0055516B">
        <w:rPr>
          <w:color w:val="000000"/>
          <w:sz w:val="26"/>
          <w:szCs w:val="26"/>
        </w:rPr>
        <w:t xml:space="preserve">государственного бюджета РС (Я). </w:t>
      </w:r>
    </w:p>
    <w:p w:rsidR="0055516B" w:rsidRPr="0055516B" w:rsidRDefault="0055516B" w:rsidP="0055516B">
      <w:pPr>
        <w:widowControl/>
        <w:tabs>
          <w:tab w:val="left" w:pos="709"/>
        </w:tabs>
        <w:spacing w:line="360" w:lineRule="auto"/>
        <w:jc w:val="both"/>
        <w:rPr>
          <w:color w:val="000000"/>
          <w:sz w:val="26"/>
          <w:szCs w:val="26"/>
        </w:rPr>
      </w:pPr>
      <w:r w:rsidRPr="0055516B">
        <w:rPr>
          <w:color w:val="000000"/>
          <w:sz w:val="26"/>
          <w:szCs w:val="26"/>
        </w:rPr>
        <w:t xml:space="preserve">           На развитие </w:t>
      </w:r>
      <w:r w:rsidRPr="0055516B">
        <w:rPr>
          <w:i/>
          <w:color w:val="000000"/>
          <w:sz w:val="26"/>
          <w:szCs w:val="26"/>
        </w:rPr>
        <w:t>организацию и проведение физкультурно-оздоровительных и спортивно-массовых мероприятий</w:t>
      </w:r>
      <w:r w:rsidRPr="0055516B">
        <w:rPr>
          <w:color w:val="000000"/>
          <w:sz w:val="26"/>
          <w:szCs w:val="26"/>
        </w:rPr>
        <w:t xml:space="preserve"> затрачено 2 009 679,4 руб. (83,9%).</w:t>
      </w:r>
    </w:p>
    <w:p w:rsidR="0055516B" w:rsidRPr="0055516B" w:rsidRDefault="0055516B" w:rsidP="0055516B">
      <w:pPr>
        <w:widowControl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55516B">
        <w:rPr>
          <w:color w:val="000000"/>
          <w:sz w:val="26"/>
          <w:szCs w:val="26"/>
        </w:rPr>
        <w:t xml:space="preserve">На </w:t>
      </w:r>
      <w:r w:rsidRPr="0055516B">
        <w:rPr>
          <w:i/>
          <w:color w:val="000000"/>
          <w:sz w:val="26"/>
          <w:szCs w:val="26"/>
        </w:rPr>
        <w:t>подготовку и участие в республиканских, российских соревнованиях</w:t>
      </w:r>
      <w:r w:rsidRPr="0055516B">
        <w:rPr>
          <w:color w:val="000000"/>
          <w:sz w:val="26"/>
          <w:szCs w:val="26"/>
        </w:rPr>
        <w:t xml:space="preserve"> затрачено 16 264 860,11 руб. руб. (98,57%), в том числе из средств государственного бюджета РС (Я) – 58 712,00 руб. </w:t>
      </w:r>
    </w:p>
    <w:p w:rsidR="0055516B" w:rsidRPr="0055516B" w:rsidRDefault="0055516B" w:rsidP="0055516B">
      <w:pPr>
        <w:widowControl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55516B">
        <w:rPr>
          <w:color w:val="000000"/>
          <w:sz w:val="26"/>
          <w:szCs w:val="26"/>
        </w:rPr>
        <w:t xml:space="preserve">На </w:t>
      </w:r>
      <w:r w:rsidRPr="0055516B">
        <w:rPr>
          <w:i/>
          <w:color w:val="000000"/>
          <w:sz w:val="26"/>
          <w:szCs w:val="26"/>
        </w:rPr>
        <w:t>развитие адаптивной физкультуры</w:t>
      </w:r>
      <w:r w:rsidRPr="0055516B">
        <w:rPr>
          <w:color w:val="000000"/>
          <w:sz w:val="26"/>
          <w:szCs w:val="26"/>
        </w:rPr>
        <w:t xml:space="preserve"> – 985 732,00 руб. (100%).</w:t>
      </w:r>
    </w:p>
    <w:tbl>
      <w:tblPr>
        <w:tblW w:w="95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6"/>
        <w:gridCol w:w="171"/>
        <w:gridCol w:w="3874"/>
        <w:gridCol w:w="993"/>
        <w:gridCol w:w="1416"/>
        <w:gridCol w:w="902"/>
        <w:gridCol w:w="236"/>
        <w:gridCol w:w="1558"/>
      </w:tblGrid>
      <w:tr w:rsidR="0055516B" w:rsidRPr="0055516B" w:rsidTr="0055516B">
        <w:trPr>
          <w:trHeight w:val="954"/>
        </w:trPr>
        <w:tc>
          <w:tcPr>
            <w:tcW w:w="396" w:type="dxa"/>
            <w:noWrap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150" w:type="dxa"/>
            <w:gridSpan w:val="7"/>
            <w:noWrap/>
            <w:vAlign w:val="bottom"/>
            <w:hideMark/>
          </w:tcPr>
          <w:p w:rsidR="0055516B" w:rsidRPr="0055516B" w:rsidRDefault="0055516B" w:rsidP="0055516B">
            <w:pPr>
              <w:outlineLvl w:val="2"/>
              <w:rPr>
                <w:sz w:val="26"/>
                <w:szCs w:val="26"/>
              </w:rPr>
            </w:pPr>
          </w:p>
          <w:p w:rsidR="0055516B" w:rsidRPr="0055516B" w:rsidRDefault="0055516B" w:rsidP="0055516B">
            <w:pPr>
              <w:jc w:val="center"/>
              <w:outlineLvl w:val="2"/>
              <w:rPr>
                <w:sz w:val="26"/>
                <w:szCs w:val="26"/>
              </w:rPr>
            </w:pPr>
            <w:r w:rsidRPr="0055516B">
              <w:rPr>
                <w:sz w:val="26"/>
                <w:szCs w:val="26"/>
              </w:rPr>
              <w:t xml:space="preserve">Таблица Выполнение целевых </w:t>
            </w:r>
            <w:r w:rsidRPr="0055516B">
              <w:rPr>
                <w:rFonts w:eastAsiaTheme="minorHAnsi"/>
                <w:sz w:val="26"/>
                <w:szCs w:val="26"/>
              </w:rPr>
              <w:t>показателей</w:t>
            </w:r>
            <w:r w:rsidRPr="0055516B">
              <w:rPr>
                <w:sz w:val="26"/>
                <w:szCs w:val="26"/>
              </w:rPr>
              <w:t xml:space="preserve"> (индикаторов)</w:t>
            </w:r>
          </w:p>
          <w:p w:rsidR="0055516B" w:rsidRPr="0055516B" w:rsidRDefault="0055516B" w:rsidP="0055516B">
            <w:pPr>
              <w:widowControl/>
              <w:tabs>
                <w:tab w:val="left" w:pos="993"/>
              </w:tabs>
              <w:autoSpaceDE/>
              <w:autoSpaceDN/>
              <w:adjustRightInd/>
              <w:spacing w:line="360" w:lineRule="auto"/>
              <w:ind w:left="78"/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55516B">
              <w:rPr>
                <w:rFonts w:eastAsiaTheme="minorHAnsi"/>
                <w:sz w:val="26"/>
                <w:szCs w:val="26"/>
              </w:rPr>
              <w:t>программы за 2024 г</w:t>
            </w:r>
          </w:p>
        </w:tc>
      </w:tr>
      <w:tr w:rsidR="0055516B" w:rsidRPr="0055516B" w:rsidTr="0055516B">
        <w:trPr>
          <w:trHeight w:val="78"/>
        </w:trPr>
        <w:tc>
          <w:tcPr>
            <w:tcW w:w="54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</w:pPr>
          </w:p>
        </w:tc>
        <w:tc>
          <w:tcPr>
            <w:tcW w:w="1558" w:type="dxa"/>
            <w:noWrap/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</w:pPr>
          </w:p>
        </w:tc>
      </w:tr>
      <w:tr w:rsidR="0055516B" w:rsidRPr="0055516B" w:rsidTr="0055516B">
        <w:trPr>
          <w:trHeight w:val="783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 xml:space="preserve">Наименование показателя (индикатора)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Отчет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% выполнения</w:t>
            </w:r>
          </w:p>
        </w:tc>
      </w:tr>
      <w:tr w:rsidR="0055516B" w:rsidRPr="0055516B" w:rsidTr="0055516B">
        <w:trPr>
          <w:trHeight w:val="376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8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  <w:lang w:eastAsia="en-US"/>
              </w:rPr>
              <w:t>Ведомственный проект «Спорт доступный каждому»</w:t>
            </w:r>
          </w:p>
        </w:tc>
      </w:tr>
      <w:tr w:rsidR="0055516B" w:rsidRPr="0055516B" w:rsidTr="0055516B">
        <w:trPr>
          <w:trHeight w:val="1204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color w:val="000000"/>
                <w:sz w:val="24"/>
                <w:szCs w:val="24"/>
                <w:lang w:eastAsia="en-US"/>
              </w:rPr>
              <w:t xml:space="preserve">Доля населения, систематически занимающихся физической культурой и спортом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48,46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50,2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 103,6</w:t>
            </w:r>
          </w:p>
        </w:tc>
      </w:tr>
      <w:tr w:rsidR="0055516B" w:rsidRPr="0055516B" w:rsidTr="0055516B">
        <w:trPr>
          <w:trHeight w:val="4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color w:val="000000"/>
                <w:sz w:val="24"/>
                <w:szCs w:val="24"/>
              </w:rPr>
              <w:t>Количество человек, принявших участие  в сдаче нормативов ВФСК "ГТО"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374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124</w:t>
            </w:r>
          </w:p>
        </w:tc>
      </w:tr>
      <w:tr w:rsidR="0055516B" w:rsidRPr="0055516B" w:rsidTr="0055516B">
        <w:trPr>
          <w:trHeight w:val="116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color w:val="000000"/>
                <w:sz w:val="24"/>
                <w:szCs w:val="24"/>
              </w:rPr>
              <w:t xml:space="preserve">Количество районных, городских и </w:t>
            </w:r>
            <w:proofErr w:type="spellStart"/>
            <w:r w:rsidRPr="0055516B">
              <w:rPr>
                <w:color w:val="000000"/>
                <w:sz w:val="24"/>
                <w:szCs w:val="24"/>
              </w:rPr>
              <w:t>внутрипоселенческих</w:t>
            </w:r>
            <w:proofErr w:type="spellEnd"/>
            <w:r w:rsidRPr="0055516B">
              <w:rPr>
                <w:color w:val="000000"/>
                <w:sz w:val="24"/>
                <w:szCs w:val="24"/>
              </w:rPr>
              <w:t xml:space="preserve"> мероприятий по физической культуре и спорту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121,05</w:t>
            </w:r>
          </w:p>
        </w:tc>
      </w:tr>
      <w:tr w:rsidR="0055516B" w:rsidRPr="0055516B" w:rsidTr="0055516B">
        <w:trPr>
          <w:trHeight w:val="25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color w:val="000000"/>
                <w:sz w:val="24"/>
                <w:szCs w:val="24"/>
              </w:rPr>
              <w:t xml:space="preserve">Количество спортсменов, участвующих в районных, городских  и </w:t>
            </w:r>
            <w:proofErr w:type="spellStart"/>
            <w:r w:rsidRPr="0055516B">
              <w:rPr>
                <w:color w:val="000000"/>
                <w:sz w:val="24"/>
                <w:szCs w:val="24"/>
              </w:rPr>
              <w:t>внутрипоселенческих</w:t>
            </w:r>
            <w:proofErr w:type="spellEnd"/>
            <w:r w:rsidRPr="0055516B">
              <w:rPr>
                <w:color w:val="000000"/>
                <w:sz w:val="24"/>
                <w:szCs w:val="24"/>
              </w:rPr>
              <w:t xml:space="preserve"> мероприятиях по физической культуре и спорту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7100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7460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105,07</w:t>
            </w:r>
          </w:p>
        </w:tc>
      </w:tr>
      <w:tr w:rsidR="0055516B" w:rsidRPr="0055516B" w:rsidTr="0055516B">
        <w:trPr>
          <w:trHeight w:val="25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призёров, межмуниципальных, республиканских, региональных и всероссийских соревнований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291,67</w:t>
            </w:r>
          </w:p>
        </w:tc>
      </w:tr>
      <w:tr w:rsidR="0055516B" w:rsidRPr="0055516B" w:rsidTr="0055516B">
        <w:trPr>
          <w:trHeight w:val="69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color w:val="000000"/>
                <w:sz w:val="24"/>
                <w:szCs w:val="24"/>
              </w:rPr>
              <w:t>Количество спортсменов в составе сборных команд Ленского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910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941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103,41</w:t>
            </w:r>
          </w:p>
        </w:tc>
      </w:tr>
      <w:tr w:rsidR="0055516B" w:rsidRPr="0055516B" w:rsidTr="00936333">
        <w:trPr>
          <w:trHeight w:val="1661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спортсменов, прошедших дополнительную подготовку к соревнованиям республиканского и всероссийского уровней за</w:t>
            </w:r>
            <w:r w:rsidRPr="0055516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пределами Ленского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235,56</w:t>
            </w:r>
          </w:p>
        </w:tc>
      </w:tr>
      <w:tr w:rsidR="0055516B" w:rsidRPr="0055516B" w:rsidTr="00936333">
        <w:trPr>
          <w:trHeight w:val="78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color w:val="000000"/>
                <w:sz w:val="24"/>
                <w:szCs w:val="24"/>
              </w:rPr>
              <w:t>Количество спортсменов, получивших спортивные разряды в текущем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120</w:t>
            </w:r>
          </w:p>
        </w:tc>
      </w:tr>
      <w:tr w:rsidR="0055516B" w:rsidRPr="0055516B" w:rsidTr="0055516B">
        <w:trPr>
          <w:trHeight w:val="4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Доля населения с ОВЗ, систематически занимающихся физической культурой и спортом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color w:val="000000"/>
                <w:sz w:val="22"/>
                <w:szCs w:val="22"/>
              </w:rPr>
              <w:t>7,3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54,79</w:t>
            </w:r>
          </w:p>
        </w:tc>
      </w:tr>
    </w:tbl>
    <w:p w:rsidR="0055516B" w:rsidRPr="0055516B" w:rsidRDefault="0055516B" w:rsidP="0055516B">
      <w:pPr>
        <w:widowControl/>
        <w:tabs>
          <w:tab w:val="num" w:pos="540"/>
          <w:tab w:val="left" w:pos="1440"/>
        </w:tabs>
        <w:spacing w:line="360" w:lineRule="auto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    </w:t>
      </w:r>
    </w:p>
    <w:p w:rsidR="0055516B" w:rsidRPr="0055516B" w:rsidRDefault="0055516B" w:rsidP="0055516B">
      <w:pPr>
        <w:widowControl/>
        <w:tabs>
          <w:tab w:val="num" w:pos="540"/>
          <w:tab w:val="left" w:pos="1440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Из 9 запланированных целевых показателей (индикаторов) выполнено 8 (89%).</w:t>
      </w:r>
    </w:p>
    <w:p w:rsidR="0055516B" w:rsidRPr="0055516B" w:rsidRDefault="0055516B" w:rsidP="0055516B">
      <w:pPr>
        <w:widowControl/>
        <w:tabs>
          <w:tab w:val="left" w:pos="709"/>
        </w:tabs>
        <w:spacing w:line="360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5516B">
        <w:rPr>
          <w:color w:val="000000" w:themeColor="text1"/>
          <w:sz w:val="26"/>
          <w:szCs w:val="26"/>
        </w:rPr>
        <w:t>По итогам проведенной оценки эффективности за 2024 год программа признается эффективной (</w:t>
      </w:r>
      <w:r w:rsidRPr="0055516B">
        <w:rPr>
          <w:color w:val="000000" w:themeColor="text1"/>
          <w:sz w:val="26"/>
          <w:szCs w:val="26"/>
          <w:lang w:val="en-US"/>
        </w:rPr>
        <w:t>R</w:t>
      </w:r>
      <w:r w:rsidRPr="0055516B">
        <w:rPr>
          <w:color w:val="000000" w:themeColor="text1"/>
          <w:sz w:val="26"/>
          <w:szCs w:val="26"/>
        </w:rPr>
        <w:t xml:space="preserve">= </w:t>
      </w:r>
      <w:r w:rsidRPr="0055516B">
        <w:rPr>
          <w:rFonts w:eastAsia="Calibri"/>
          <w:color w:val="000000" w:themeColor="text1"/>
          <w:sz w:val="28"/>
          <w:szCs w:val="28"/>
          <w:lang w:eastAsia="en-US"/>
        </w:rPr>
        <w:t>0,950).</w:t>
      </w:r>
    </w:p>
    <w:p w:rsidR="0055516B" w:rsidRPr="0055516B" w:rsidRDefault="0055516B" w:rsidP="0055516B">
      <w:pPr>
        <w:widowControl/>
        <w:tabs>
          <w:tab w:val="num" w:pos="540"/>
          <w:tab w:val="left" w:pos="1134"/>
        </w:tabs>
        <w:spacing w:line="360" w:lineRule="auto"/>
        <w:jc w:val="both"/>
        <w:rPr>
          <w:sz w:val="26"/>
          <w:szCs w:val="26"/>
        </w:rPr>
      </w:pPr>
    </w:p>
    <w:p w:rsidR="0055516B" w:rsidRPr="0055516B" w:rsidRDefault="0055516B" w:rsidP="0055516B">
      <w:pPr>
        <w:widowControl/>
        <w:autoSpaceDE/>
        <w:autoSpaceDN/>
        <w:adjustRightInd/>
        <w:ind w:left="-142" w:firstLine="351"/>
        <w:jc w:val="center"/>
        <w:rPr>
          <w:b/>
          <w:sz w:val="26"/>
          <w:szCs w:val="26"/>
        </w:rPr>
      </w:pPr>
      <w:r w:rsidRPr="0055516B">
        <w:rPr>
          <w:b/>
          <w:sz w:val="26"/>
          <w:szCs w:val="26"/>
        </w:rPr>
        <w:t>3.6. Муниципальная программа «Обеспечение качественным жильем и повышение качества жилищно-коммунальных услуг в Ленском районе»</w:t>
      </w:r>
    </w:p>
    <w:p w:rsidR="0055516B" w:rsidRPr="0055516B" w:rsidRDefault="0055516B" w:rsidP="0055516B">
      <w:pPr>
        <w:widowControl/>
        <w:autoSpaceDE/>
        <w:autoSpaceDN/>
        <w:adjustRightInd/>
        <w:ind w:left="-142" w:firstLine="351"/>
        <w:jc w:val="center"/>
        <w:rPr>
          <w:b/>
          <w:sz w:val="26"/>
          <w:szCs w:val="26"/>
        </w:rPr>
      </w:pP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Муниципальная программа «Обеспечение жильем граждан Ленского района» утверждена постановлением главы от 29 декабря 2023 года № 01-03-769/4 (ред. от 07.03.2024 № 01-03-142/4).</w:t>
      </w:r>
      <w:r w:rsidRPr="0055516B">
        <w:rPr>
          <w:sz w:val="28"/>
          <w:szCs w:val="28"/>
        </w:rPr>
        <w:t xml:space="preserve">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Ответственный исполнитель - управление социального развития администрации муниципального района «Ленский район»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Соисполнители: отдел архитектуры администрации муниципального района «Ленский район».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В структуру муниципальной программы включены: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- Ведомственный проект 1 «Обеспечение граждан комфортным и доступным жильем»,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lastRenderedPageBreak/>
        <w:t>- Ведомственный проект 2 «Градостроительная деятельность, развитие и освоение территорий Ленского района»,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- Комплекс процессных мероприятий. 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Целью программы является повышение качества жизни населения путем предоставления государственной поддержки для обеспечения доступным и комфортным жильем, улучшения жилищных условий граждан, а также путем обеспечения градостроительного развития поселений Ленского района, создание благоприятной пространственной среды.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Для достижения цели поставлены задачи:</w:t>
      </w:r>
    </w:p>
    <w:p w:rsidR="0055516B" w:rsidRPr="0055516B" w:rsidRDefault="0055516B" w:rsidP="0055516B">
      <w:pPr>
        <w:widowControl/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1. Повышение доступности жилых помещений путем предоставления социальных выплат на приобретение или строительство жилья, квартир отдельным категориям граждан.</w:t>
      </w:r>
    </w:p>
    <w:p w:rsidR="0055516B" w:rsidRPr="0055516B" w:rsidRDefault="0055516B" w:rsidP="0055516B">
      <w:pPr>
        <w:widowControl/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2. Реализация градостроительной политики, расширение территорий и землепользование в Ленском районе.</w:t>
      </w:r>
    </w:p>
    <w:p w:rsidR="0055516B" w:rsidRPr="0055516B" w:rsidRDefault="0055516B" w:rsidP="0055516B">
      <w:pPr>
        <w:widowControl/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3. Предоставление социальных выплат на повышение качества жилищно-коммунальных услуг.</w:t>
      </w:r>
    </w:p>
    <w:p w:rsidR="0055516B" w:rsidRPr="0055516B" w:rsidRDefault="0055516B" w:rsidP="0055516B">
      <w:pPr>
        <w:widowControl/>
        <w:tabs>
          <w:tab w:val="left" w:pos="258"/>
          <w:tab w:val="left" w:pos="709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На реализацию мероприятий программы</w:t>
      </w:r>
      <w:r w:rsidRPr="0055516B">
        <w:rPr>
          <w:rFonts w:eastAsia="Calibri"/>
          <w:b/>
          <w:sz w:val="26"/>
          <w:szCs w:val="26"/>
          <w:lang w:eastAsia="en-US"/>
        </w:rPr>
        <w:t xml:space="preserve"> </w:t>
      </w:r>
      <w:r w:rsidRPr="0055516B">
        <w:rPr>
          <w:rFonts w:eastAsia="Calibri"/>
          <w:sz w:val="26"/>
          <w:szCs w:val="26"/>
          <w:lang w:eastAsia="en-US"/>
        </w:rPr>
        <w:t>в 2024 году</w:t>
      </w:r>
      <w:r w:rsidRPr="0055516B">
        <w:rPr>
          <w:rFonts w:eastAsia="Calibri"/>
          <w:b/>
          <w:sz w:val="26"/>
          <w:szCs w:val="26"/>
          <w:lang w:eastAsia="en-US"/>
        </w:rPr>
        <w:t xml:space="preserve"> </w:t>
      </w:r>
      <w:r w:rsidRPr="0055516B">
        <w:rPr>
          <w:rFonts w:eastAsia="Calibri"/>
          <w:sz w:val="26"/>
          <w:szCs w:val="26"/>
          <w:lang w:eastAsia="en-US"/>
        </w:rPr>
        <w:t>было выделено 68 176 310,00 руб., в том числе из бюджета РФ – 10 042 470,28 руб., из государственного бюджета РС (Я) – 2 693 816,03 руб. (100%), из бюджета муниципального района «Ленский район»</w:t>
      </w:r>
      <w:r w:rsidRPr="0055516B">
        <w:rPr>
          <w:rFonts w:cstheme="minorBidi"/>
          <w:sz w:val="26"/>
          <w:szCs w:val="26"/>
          <w:lang w:eastAsia="x-none"/>
        </w:rPr>
        <w:t xml:space="preserve"> – </w:t>
      </w:r>
      <w:r w:rsidRPr="0055516B">
        <w:rPr>
          <w:rFonts w:eastAsia="Calibri"/>
          <w:sz w:val="26"/>
          <w:szCs w:val="26"/>
          <w:lang w:eastAsia="en-US"/>
        </w:rPr>
        <w:t xml:space="preserve">55 440 023,69 руб. </w:t>
      </w:r>
    </w:p>
    <w:p w:rsidR="0055516B" w:rsidRPr="0055516B" w:rsidRDefault="0055516B" w:rsidP="0055516B">
      <w:pPr>
        <w:widowControl/>
        <w:tabs>
          <w:tab w:val="left" w:pos="258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 xml:space="preserve">Исполнение финансирования составило 56 988 700,68 руб. (83,59%), в том числе средства бюджета РФ – 10 042 470, 28 руб. (100%), средства государственного бюджета РС (Я) – 1 580 429,03 руб. (58,7%), средства бюджета муниципального района «Ленский район» </w:t>
      </w:r>
      <w:r w:rsidRPr="0055516B">
        <w:rPr>
          <w:rFonts w:cstheme="minorBidi"/>
          <w:sz w:val="26"/>
          <w:szCs w:val="26"/>
          <w:lang w:eastAsia="x-none"/>
        </w:rPr>
        <w:t>–</w:t>
      </w:r>
      <w:r w:rsidRPr="0055516B">
        <w:rPr>
          <w:rFonts w:eastAsia="Calibri"/>
          <w:sz w:val="26"/>
          <w:szCs w:val="26"/>
          <w:lang w:eastAsia="en-US"/>
        </w:rPr>
        <w:t xml:space="preserve"> 45 365 801,37 руб. (81,8%). </w:t>
      </w:r>
    </w:p>
    <w:p w:rsidR="0055516B" w:rsidRPr="0055516B" w:rsidRDefault="0055516B" w:rsidP="0055516B">
      <w:pPr>
        <w:jc w:val="center"/>
        <w:outlineLvl w:val="2"/>
        <w:rPr>
          <w:sz w:val="26"/>
          <w:szCs w:val="26"/>
        </w:rPr>
      </w:pPr>
    </w:p>
    <w:p w:rsidR="0055516B" w:rsidRPr="0055516B" w:rsidRDefault="0055516B" w:rsidP="0055516B">
      <w:pPr>
        <w:jc w:val="center"/>
        <w:outlineLvl w:val="2"/>
        <w:rPr>
          <w:sz w:val="26"/>
          <w:szCs w:val="26"/>
        </w:rPr>
      </w:pPr>
      <w:r w:rsidRPr="0055516B">
        <w:rPr>
          <w:sz w:val="26"/>
          <w:szCs w:val="26"/>
        </w:rPr>
        <w:t>Таблица Выполнение целевых показателей (индикаторов)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8"/>
        <w:jc w:val="center"/>
        <w:rPr>
          <w:rFonts w:eastAsia="Calibri"/>
          <w:sz w:val="26"/>
          <w:szCs w:val="26"/>
        </w:rPr>
      </w:pPr>
      <w:r w:rsidRPr="0055516B">
        <w:rPr>
          <w:sz w:val="26"/>
          <w:szCs w:val="26"/>
        </w:rPr>
        <w:t>программы за 2024 год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667"/>
        <w:gridCol w:w="4148"/>
        <w:gridCol w:w="1417"/>
        <w:gridCol w:w="993"/>
        <w:gridCol w:w="1119"/>
        <w:gridCol w:w="1432"/>
      </w:tblGrid>
      <w:tr w:rsidR="0055516B" w:rsidRPr="0055516B" w:rsidTr="00936333">
        <w:trPr>
          <w:trHeight w:val="320"/>
          <w:tblHeader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 xml:space="preserve">Факт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%, исполнения</w:t>
            </w:r>
          </w:p>
        </w:tc>
      </w:tr>
      <w:tr w:rsidR="0055516B" w:rsidRPr="0055516B" w:rsidTr="00936333">
        <w:trPr>
          <w:trHeight w:val="40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МП ««Обеспечение качественным жильем и повышение качества жилищно-коммунальных услуг в Ленском районе»</w:t>
            </w:r>
          </w:p>
        </w:tc>
      </w:tr>
      <w:tr w:rsidR="0055516B" w:rsidRPr="0055516B" w:rsidTr="00936333">
        <w:trPr>
          <w:trHeight w:val="40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 xml:space="preserve">Количество социальных выплат, предоставленных работникам    муниципальной бюджетной сферы на </w:t>
            </w:r>
            <w:r w:rsidRPr="0055516B">
              <w:rPr>
                <w:rFonts w:eastAsia="Calibri"/>
                <w:sz w:val="24"/>
                <w:szCs w:val="24"/>
                <w:lang w:eastAsia="en-US"/>
              </w:rPr>
              <w:lastRenderedPageBreak/>
              <w:t>повышение качества жилищно-коммунальных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55516B"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85,7</w:t>
            </w:r>
          </w:p>
        </w:tc>
      </w:tr>
      <w:tr w:rsidR="0055516B" w:rsidRPr="0055516B" w:rsidTr="00936333">
        <w:trPr>
          <w:trHeight w:val="40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1 «Обеспечение граждан комфортным и доступным жильем»</w:t>
            </w:r>
          </w:p>
        </w:tc>
      </w:tr>
      <w:tr w:rsidR="0055516B" w:rsidRPr="0055516B" w:rsidTr="00936333">
        <w:trPr>
          <w:trHeight w:val="40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 xml:space="preserve">Количество социальных выплат, предоставленных молодым семьям, на улучшение жилищных условий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55516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     110,7</w:t>
            </w:r>
          </w:p>
        </w:tc>
      </w:tr>
      <w:tr w:rsidR="0055516B" w:rsidRPr="0055516B" w:rsidTr="004809D6">
        <w:trPr>
          <w:trHeight w:val="12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Количество социальных выплат, предоставленных работникам муниципальной бюджетной сферы на приобретение и строительство жилья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Шт.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87,5</w:t>
            </w:r>
          </w:p>
        </w:tc>
      </w:tr>
      <w:tr w:rsidR="0055516B" w:rsidRPr="0055516B" w:rsidTr="004809D6">
        <w:trPr>
          <w:trHeight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9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4809D6" w:rsidRDefault="0055516B" w:rsidP="004809D6">
            <w:pPr>
              <w:widowControl/>
              <w:autoSpaceDE/>
              <w:autoSpaceDN/>
              <w:adjustRightInd/>
              <w:ind w:firstLine="708"/>
              <w:jc w:val="both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Ведомственный проект 2 «Градостроительная деятельность, развитие и освоени</w:t>
            </w:r>
            <w:r w:rsidR="004809D6">
              <w:rPr>
                <w:bCs/>
                <w:sz w:val="24"/>
                <w:szCs w:val="24"/>
              </w:rPr>
              <w:t xml:space="preserve">е территорий Ленского района»  </w:t>
            </w:r>
          </w:p>
        </w:tc>
      </w:tr>
      <w:tr w:rsidR="0055516B" w:rsidRPr="0055516B" w:rsidTr="004809D6">
        <w:trPr>
          <w:trHeight w:val="93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Количество разработанных документов территориального планирования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55516B" w:rsidRPr="004809D6" w:rsidRDefault="0055516B" w:rsidP="004809D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100</w:t>
            </w:r>
          </w:p>
        </w:tc>
      </w:tr>
      <w:tr w:rsidR="0055516B" w:rsidRPr="0055516B" w:rsidTr="004809D6">
        <w:trPr>
          <w:trHeight w:val="61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Количество разработанной проектной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100</w:t>
            </w:r>
          </w:p>
        </w:tc>
      </w:tr>
    </w:tbl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8"/>
        <w:jc w:val="both"/>
        <w:rPr>
          <w:bCs/>
          <w:sz w:val="26"/>
          <w:szCs w:val="26"/>
        </w:rPr>
      </w:pPr>
      <w:r w:rsidRPr="0055516B">
        <w:rPr>
          <w:bCs/>
          <w:sz w:val="26"/>
          <w:szCs w:val="26"/>
        </w:rPr>
        <w:t xml:space="preserve">         </w:t>
      </w:r>
      <w:r w:rsidRPr="0055516B">
        <w:rPr>
          <w:bCs/>
          <w:sz w:val="26"/>
          <w:szCs w:val="26"/>
        </w:rPr>
        <w:tab/>
      </w:r>
      <w:r w:rsidRPr="0055516B">
        <w:rPr>
          <w:bCs/>
          <w:sz w:val="26"/>
          <w:szCs w:val="26"/>
        </w:rPr>
        <w:tab/>
        <w:t xml:space="preserve"> </w:t>
      </w:r>
    </w:p>
    <w:p w:rsidR="0055516B" w:rsidRPr="0055516B" w:rsidRDefault="0055516B" w:rsidP="0055516B">
      <w:pPr>
        <w:widowControl/>
        <w:tabs>
          <w:tab w:val="left" w:pos="567"/>
        </w:tabs>
        <w:autoSpaceDE/>
        <w:autoSpaceDN/>
        <w:adjustRightInd/>
        <w:spacing w:line="360" w:lineRule="auto"/>
        <w:ind w:firstLine="567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Из 5 целевых индикаторов программы, намеченных на 2024 год, выполнено 3 (60%).</w:t>
      </w:r>
    </w:p>
    <w:p w:rsidR="0055516B" w:rsidRPr="0055516B" w:rsidRDefault="0055516B" w:rsidP="0055516B">
      <w:pPr>
        <w:widowControl/>
        <w:tabs>
          <w:tab w:val="left" w:pos="567"/>
        </w:tabs>
        <w:autoSpaceDE/>
        <w:autoSpaceDN/>
        <w:adjustRightInd/>
        <w:spacing w:line="360" w:lineRule="auto"/>
        <w:ind w:firstLine="567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По итогам проведенной оценки эффективности за 2024 год программа признается средне - эффективной (R= 0,575).</w:t>
      </w:r>
    </w:p>
    <w:p w:rsidR="0055516B" w:rsidRPr="0055516B" w:rsidRDefault="0055516B" w:rsidP="0055516B">
      <w:pPr>
        <w:widowControl/>
        <w:tabs>
          <w:tab w:val="left" w:pos="567"/>
        </w:tabs>
        <w:autoSpaceDE/>
        <w:autoSpaceDN/>
        <w:adjustRightInd/>
        <w:spacing w:line="360" w:lineRule="auto"/>
        <w:ind w:firstLine="567"/>
        <w:jc w:val="both"/>
        <w:rPr>
          <w:sz w:val="26"/>
          <w:szCs w:val="26"/>
        </w:rPr>
      </w:pPr>
    </w:p>
    <w:p w:rsidR="0055516B" w:rsidRPr="0055516B" w:rsidRDefault="0055516B" w:rsidP="0055516B">
      <w:pPr>
        <w:widowControl/>
        <w:jc w:val="center"/>
        <w:rPr>
          <w:b/>
          <w:sz w:val="26"/>
          <w:szCs w:val="26"/>
        </w:rPr>
      </w:pPr>
      <w:r w:rsidRPr="0055516B">
        <w:rPr>
          <w:b/>
          <w:sz w:val="26"/>
          <w:szCs w:val="26"/>
        </w:rPr>
        <w:t xml:space="preserve">3.7. Муниципальная программа «Развитие сельского хозяйства </w:t>
      </w:r>
      <w:r w:rsidRPr="0055516B">
        <w:rPr>
          <w:rFonts w:eastAsia="Calibri"/>
          <w:b/>
          <w:sz w:val="26"/>
          <w:szCs w:val="26"/>
          <w:lang w:eastAsia="en-US"/>
        </w:rPr>
        <w:t>и регулирование рынков сельскохозяйственной продукции, сырья и продовольствия Ленского района Республики Саха (Якутия)»</w:t>
      </w:r>
    </w:p>
    <w:p w:rsidR="0055516B" w:rsidRPr="0055516B" w:rsidRDefault="0055516B" w:rsidP="0055516B">
      <w:pPr>
        <w:widowControl/>
        <w:tabs>
          <w:tab w:val="left" w:pos="567"/>
        </w:tabs>
        <w:autoSpaceDE/>
        <w:autoSpaceDN/>
        <w:adjustRightInd/>
        <w:spacing w:line="360" w:lineRule="auto"/>
        <w:ind w:firstLine="567"/>
        <w:jc w:val="both"/>
        <w:rPr>
          <w:sz w:val="26"/>
          <w:szCs w:val="26"/>
        </w:rPr>
      </w:pPr>
    </w:p>
    <w:p w:rsidR="0055516B" w:rsidRPr="0055516B" w:rsidRDefault="0055516B" w:rsidP="0055516B">
      <w:pPr>
        <w:widowControl/>
        <w:tabs>
          <w:tab w:val="left" w:pos="567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Муниципальная программа 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 утверждена постановлением главы от 26 января 2024 года № 01-03-42/4 (ред. от 01.10.2024 г. № 01-03-682/4).</w:t>
      </w:r>
    </w:p>
    <w:p w:rsidR="0055516B" w:rsidRPr="0055516B" w:rsidRDefault="0055516B" w:rsidP="0055516B">
      <w:pPr>
        <w:widowControl/>
        <w:tabs>
          <w:tab w:val="left" w:pos="567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Ответственным исполнительным муниципальной программы выступает администрация муниципального района «Ленский район».</w:t>
      </w:r>
    </w:p>
    <w:p w:rsidR="0055516B" w:rsidRPr="0055516B" w:rsidRDefault="0055516B" w:rsidP="0055516B">
      <w:pPr>
        <w:widowControl/>
        <w:tabs>
          <w:tab w:val="left" w:pos="567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Соисполнитель муниципальной программы: муниципальное казенное учреждение «Ленское управление сельского хозяйства».</w:t>
      </w:r>
    </w:p>
    <w:p w:rsidR="0055516B" w:rsidRPr="0055516B" w:rsidRDefault="0055516B" w:rsidP="0055516B">
      <w:pPr>
        <w:widowControl/>
        <w:tabs>
          <w:tab w:val="left" w:pos="567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Цель программы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sz w:val="26"/>
          <w:szCs w:val="26"/>
        </w:rPr>
        <w:t xml:space="preserve"> насыщение внутреннего рынка собственной высококачественной сельскохозяйственной продукцией, обеспечение занятости и роста доходов сельского населения.</w:t>
      </w:r>
    </w:p>
    <w:p w:rsidR="0055516B" w:rsidRPr="0055516B" w:rsidRDefault="0055516B" w:rsidP="0055516B">
      <w:pPr>
        <w:widowControl/>
        <w:tabs>
          <w:tab w:val="left" w:pos="567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lastRenderedPageBreak/>
        <w:t>Структура программы содержит ведомственный проект «Развитие отраслей агропромышленного комплекса Ленского района» и Комплекс процессных мероприятий.</w:t>
      </w:r>
    </w:p>
    <w:p w:rsidR="0055516B" w:rsidRPr="0055516B" w:rsidRDefault="0055516B" w:rsidP="0055516B">
      <w:pPr>
        <w:widowControl/>
        <w:tabs>
          <w:tab w:val="left" w:pos="567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Для достижения цели программы определены следующие задачи: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1. Руководство и управление в сфере установленных функций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2. Увеличение производства продукции животноводства.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3. Производство картофеля.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4. Увеличение производства овощей открытого грунта.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5. Увеличение объемов заготовки продукции животноводства.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t>6. Развитие кормопроизводства в Ленском районе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x-none"/>
        </w:rPr>
      </w:pPr>
      <w:r w:rsidRPr="0055516B">
        <w:rPr>
          <w:rFonts w:eastAsia="Calibri"/>
          <w:sz w:val="26"/>
          <w:szCs w:val="26"/>
          <w:lang w:eastAsia="x-none"/>
        </w:rPr>
        <w:t>На финансирование мероприятий муниципальной программы 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 в 2024 году было доведено 287 432 009,54 руб., в том числе из государственного бюджета РС (Я) –  146 074 453,25 руб., из бюджета муниципального района «Ленский район» – 141 357 556,29 руб.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x-none"/>
        </w:rPr>
      </w:pPr>
      <w:r w:rsidRPr="0055516B">
        <w:rPr>
          <w:rFonts w:eastAsia="Calibri"/>
          <w:sz w:val="26"/>
          <w:szCs w:val="26"/>
          <w:lang w:eastAsia="x-none"/>
        </w:rPr>
        <w:t xml:space="preserve">За отчетный год исполнение составило 281 638 770,06 руб. или 97,98 % от доведенного плана, в том числе исполнение средств государственного бюджета РС (Я)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rFonts w:eastAsia="Calibri"/>
          <w:sz w:val="26"/>
          <w:szCs w:val="26"/>
          <w:lang w:eastAsia="x-none"/>
        </w:rPr>
        <w:t xml:space="preserve">  145 665 581,82 руб. (99,7% от плана), средств бюджета муниципального района «Ленский район»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rFonts w:eastAsia="Calibri"/>
          <w:sz w:val="26"/>
          <w:szCs w:val="26"/>
          <w:lang w:eastAsia="x-none"/>
        </w:rPr>
        <w:t xml:space="preserve"> 135 973 188,24 руб. (96,2% от плана).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x-none"/>
        </w:rPr>
      </w:pPr>
    </w:p>
    <w:p w:rsidR="0055516B" w:rsidRPr="0055516B" w:rsidRDefault="0055516B" w:rsidP="0055516B">
      <w:pPr>
        <w:jc w:val="center"/>
        <w:outlineLvl w:val="2"/>
        <w:rPr>
          <w:sz w:val="26"/>
          <w:szCs w:val="26"/>
        </w:rPr>
      </w:pPr>
      <w:r w:rsidRPr="0055516B">
        <w:rPr>
          <w:sz w:val="26"/>
          <w:szCs w:val="26"/>
        </w:rPr>
        <w:t>Таблица Выполнение целевых показателей (индикаторов)</w:t>
      </w:r>
    </w:p>
    <w:p w:rsidR="0055516B" w:rsidRPr="0055516B" w:rsidRDefault="0055516B" w:rsidP="0055516B">
      <w:pPr>
        <w:autoSpaceDE/>
        <w:autoSpaceDN/>
        <w:adjustRightInd/>
        <w:spacing w:line="360" w:lineRule="auto"/>
        <w:jc w:val="center"/>
        <w:rPr>
          <w:rFonts w:ascii="Calibri" w:eastAsia="Calibri" w:hAnsi="Calibri"/>
          <w:b/>
          <w:sz w:val="26"/>
          <w:szCs w:val="28"/>
          <w:lang w:eastAsia="en-US"/>
        </w:rPr>
      </w:pPr>
      <w:r w:rsidRPr="0055516B">
        <w:rPr>
          <w:sz w:val="26"/>
          <w:szCs w:val="26"/>
        </w:rPr>
        <w:t>муниципальной программы за 2024 год</w:t>
      </w:r>
    </w:p>
    <w:p w:rsidR="0055516B" w:rsidRPr="0055516B" w:rsidRDefault="0055516B" w:rsidP="0055516B">
      <w:pPr>
        <w:ind w:firstLine="540"/>
        <w:jc w:val="center"/>
        <w:rPr>
          <w:sz w:val="26"/>
          <w:szCs w:val="26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134"/>
        <w:gridCol w:w="1701"/>
        <w:gridCol w:w="1701"/>
        <w:gridCol w:w="1843"/>
      </w:tblGrid>
      <w:tr w:rsidR="0055516B" w:rsidRPr="0055516B" w:rsidTr="004809D6">
        <w:trPr>
          <w:trHeight w:val="7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% исполнения</w:t>
            </w:r>
          </w:p>
        </w:tc>
      </w:tr>
      <w:tr w:rsidR="0055516B" w:rsidRPr="0055516B" w:rsidTr="004809D6"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«Развитие отраслей агропромышленного комплекса Ленского района»</w:t>
            </w:r>
          </w:p>
        </w:tc>
      </w:tr>
      <w:tr w:rsidR="0055516B" w:rsidRPr="0055516B" w:rsidTr="0055516B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Поголовье крупного рогатого скота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1575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92,65</w:t>
            </w:r>
          </w:p>
        </w:tc>
      </w:tr>
      <w:tr w:rsidR="0055516B" w:rsidRPr="0055516B" w:rsidTr="0055516B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5516B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55516B">
              <w:rPr>
                <w:color w:val="000000"/>
                <w:sz w:val="24"/>
                <w:szCs w:val="24"/>
              </w:rPr>
              <w:t>. коров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79,44</w:t>
            </w:r>
          </w:p>
        </w:tc>
      </w:tr>
      <w:tr w:rsidR="0055516B" w:rsidRPr="0055516B" w:rsidTr="0055516B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Поголовье лошадей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1335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87,83</w:t>
            </w:r>
          </w:p>
        </w:tc>
      </w:tr>
      <w:tr w:rsidR="0055516B" w:rsidRPr="0055516B" w:rsidTr="0055516B">
        <w:trPr>
          <w:trHeight w:val="2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Поголовье кобыл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894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87,22</w:t>
            </w:r>
          </w:p>
        </w:tc>
      </w:tr>
      <w:tr w:rsidR="0055516B" w:rsidRPr="0055516B" w:rsidTr="0055516B">
        <w:trPr>
          <w:trHeight w:val="3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Поголовье свиней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24,35</w:t>
            </w:r>
          </w:p>
        </w:tc>
      </w:tr>
      <w:tr w:rsidR="0055516B" w:rsidRPr="0055516B" w:rsidTr="0055516B">
        <w:trPr>
          <w:trHeight w:val="3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Поголовье свиноматок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21,67</w:t>
            </w:r>
          </w:p>
        </w:tc>
      </w:tr>
      <w:tr w:rsidR="0055516B" w:rsidRPr="0055516B" w:rsidTr="0055516B">
        <w:trPr>
          <w:trHeight w:val="3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Поголовье птицы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4730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4109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86,87</w:t>
            </w:r>
          </w:p>
        </w:tc>
      </w:tr>
      <w:tr w:rsidR="0055516B" w:rsidRPr="0055516B" w:rsidTr="0055516B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Производство молока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2853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2429,93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85,17</w:t>
            </w:r>
          </w:p>
        </w:tc>
      </w:tr>
      <w:tr w:rsidR="0055516B" w:rsidRPr="0055516B" w:rsidTr="0055516B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Производство мяса (в живом весе)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416,14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 xml:space="preserve">377,68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90,76</w:t>
            </w:r>
          </w:p>
        </w:tc>
      </w:tr>
      <w:tr w:rsidR="0055516B" w:rsidRPr="0055516B" w:rsidTr="0055516B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Производство яиц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5516B">
              <w:rPr>
                <w:color w:val="000000"/>
                <w:sz w:val="24"/>
                <w:szCs w:val="24"/>
              </w:rPr>
              <w:t>тыс</w:t>
            </w:r>
            <w:proofErr w:type="spellEnd"/>
            <w:r w:rsidRPr="0055516B">
              <w:rPr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994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903,2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90,87</w:t>
            </w:r>
          </w:p>
        </w:tc>
      </w:tr>
      <w:tr w:rsidR="0055516B" w:rsidRPr="0055516B" w:rsidTr="0055516B">
        <w:trPr>
          <w:trHeight w:val="5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Посевная площадь картофеля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534,39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93,75</w:t>
            </w:r>
          </w:p>
        </w:tc>
      </w:tr>
      <w:tr w:rsidR="0055516B" w:rsidRPr="0055516B" w:rsidTr="0055516B">
        <w:trPr>
          <w:trHeight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Производство картофеля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7333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7464,84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101,8</w:t>
            </w:r>
          </w:p>
        </w:tc>
      </w:tr>
      <w:tr w:rsidR="0055516B" w:rsidRPr="0055516B" w:rsidTr="0055516B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Посевная площадь овощей открытого грунта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84,6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97,8</w:t>
            </w:r>
          </w:p>
        </w:tc>
      </w:tr>
      <w:tr w:rsidR="0055516B" w:rsidRPr="0055516B" w:rsidTr="0055516B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Производство овощей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2628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2241,38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85,29</w:t>
            </w:r>
          </w:p>
        </w:tc>
      </w:tr>
      <w:tr w:rsidR="0055516B" w:rsidRPr="0055516B" w:rsidTr="0055516B">
        <w:trPr>
          <w:trHeight w:val="6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Посевная площадь кормовых культур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106,07</w:t>
            </w:r>
          </w:p>
        </w:tc>
      </w:tr>
      <w:tr w:rsidR="0055516B" w:rsidRPr="0055516B" w:rsidTr="0055516B">
        <w:trPr>
          <w:trHeight w:val="3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Заготовка силоса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5300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4874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91,96</w:t>
            </w:r>
          </w:p>
        </w:tc>
      </w:tr>
      <w:tr w:rsidR="0055516B" w:rsidRPr="0055516B" w:rsidTr="0055516B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Заготовка сырого молока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1322,22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89,95</w:t>
            </w:r>
          </w:p>
        </w:tc>
      </w:tr>
      <w:tr w:rsidR="0055516B" w:rsidRPr="0055516B" w:rsidTr="0055516B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Производство меда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5516B"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178,33</w:t>
            </w:r>
          </w:p>
        </w:tc>
      </w:tr>
    </w:tbl>
    <w:p w:rsidR="0055516B" w:rsidRPr="0055516B" w:rsidRDefault="0055516B" w:rsidP="0055516B">
      <w:pPr>
        <w:ind w:firstLine="540"/>
        <w:jc w:val="center"/>
        <w:rPr>
          <w:sz w:val="26"/>
          <w:szCs w:val="26"/>
        </w:rPr>
      </w:pPr>
    </w:p>
    <w:p w:rsidR="0055516B" w:rsidRPr="0055516B" w:rsidRDefault="0055516B" w:rsidP="0055516B">
      <w:pPr>
        <w:tabs>
          <w:tab w:val="left" w:pos="0"/>
          <w:tab w:val="left" w:pos="709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cstheme="minorBidi"/>
          <w:bCs/>
          <w:sz w:val="26"/>
          <w:szCs w:val="26"/>
        </w:rPr>
      </w:pPr>
      <w:r w:rsidRPr="0055516B">
        <w:rPr>
          <w:rFonts w:cstheme="minorBidi"/>
          <w:bCs/>
          <w:sz w:val="26"/>
          <w:szCs w:val="26"/>
        </w:rPr>
        <w:t>Выполнение по целевым показателям муниципальной программы составило 3 пункта из 18 (16,67%).</w:t>
      </w:r>
    </w:p>
    <w:p w:rsidR="0055516B" w:rsidRPr="0055516B" w:rsidRDefault="0055516B" w:rsidP="0055516B">
      <w:pPr>
        <w:widowControl/>
        <w:tabs>
          <w:tab w:val="left" w:pos="567"/>
        </w:tabs>
        <w:autoSpaceDE/>
        <w:autoSpaceDN/>
        <w:adjustRightInd/>
        <w:spacing w:line="360" w:lineRule="auto"/>
        <w:ind w:firstLine="567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  По итогам проведенной оценки эффективности за 2024 год программа признается низко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sz w:val="26"/>
          <w:szCs w:val="26"/>
        </w:rPr>
        <w:t xml:space="preserve"> эффективной (</w:t>
      </w:r>
      <w:r w:rsidRPr="0055516B">
        <w:rPr>
          <w:sz w:val="26"/>
          <w:szCs w:val="26"/>
          <w:lang w:val="en-US"/>
        </w:rPr>
        <w:t>R</w:t>
      </w:r>
      <w:r w:rsidRPr="0055516B">
        <w:rPr>
          <w:sz w:val="26"/>
          <w:szCs w:val="26"/>
        </w:rPr>
        <w:t>=0,338).</w:t>
      </w:r>
    </w:p>
    <w:p w:rsidR="0055516B" w:rsidRPr="0055516B" w:rsidRDefault="0055516B" w:rsidP="0055516B">
      <w:pPr>
        <w:widowControl/>
        <w:tabs>
          <w:tab w:val="left" w:pos="567"/>
        </w:tabs>
        <w:autoSpaceDE/>
        <w:autoSpaceDN/>
        <w:adjustRightInd/>
        <w:spacing w:line="360" w:lineRule="auto"/>
        <w:jc w:val="both"/>
        <w:rPr>
          <w:sz w:val="26"/>
          <w:szCs w:val="26"/>
        </w:rPr>
      </w:pPr>
    </w:p>
    <w:p w:rsidR="0055516B" w:rsidRPr="0055516B" w:rsidRDefault="0055516B" w:rsidP="0055516B">
      <w:pPr>
        <w:widowControl/>
        <w:tabs>
          <w:tab w:val="left" w:pos="567"/>
        </w:tabs>
        <w:autoSpaceDE/>
        <w:autoSpaceDN/>
        <w:adjustRightInd/>
        <w:spacing w:line="276" w:lineRule="auto"/>
        <w:ind w:firstLine="567"/>
        <w:jc w:val="center"/>
        <w:rPr>
          <w:b/>
          <w:sz w:val="26"/>
          <w:szCs w:val="26"/>
        </w:rPr>
      </w:pPr>
      <w:r w:rsidRPr="0055516B">
        <w:rPr>
          <w:b/>
          <w:sz w:val="26"/>
          <w:szCs w:val="26"/>
        </w:rPr>
        <w:t>3.8. Муниципальная программа «Реализация молодежной политики, патриотического воспитания граждан и развитие гражданского общества в Ленском районе»</w:t>
      </w:r>
    </w:p>
    <w:p w:rsidR="0055516B" w:rsidRPr="0055516B" w:rsidRDefault="0055516B" w:rsidP="0055516B">
      <w:pPr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Программа утверждена постановлением главы от 30 января 2024 года № 01-03-49/4 (ред. от 18.09.2024 № 01-03-647/4).</w:t>
      </w:r>
    </w:p>
    <w:p w:rsidR="0055516B" w:rsidRPr="0055516B" w:rsidRDefault="0055516B" w:rsidP="0055516B">
      <w:pPr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Ответственным исполнителем является администрация муниципального района «Ленский район».</w:t>
      </w:r>
    </w:p>
    <w:p w:rsidR="0055516B" w:rsidRPr="0055516B" w:rsidRDefault="0055516B" w:rsidP="0055516B">
      <w:pPr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Соисполнитель: МКУ «Комитет по молодежной и семейной политике муниципального района «Ленский район» РС (Я)».</w:t>
      </w:r>
    </w:p>
    <w:p w:rsidR="0055516B" w:rsidRPr="0055516B" w:rsidRDefault="0055516B" w:rsidP="0055516B">
      <w:pPr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Цель программы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sz w:val="26"/>
          <w:szCs w:val="26"/>
        </w:rPr>
        <w:t xml:space="preserve"> создание правовых, экономических и организационных механизмов осуществления муниципальной молодежной, семейной политики в Ленском районе Республики Саха (Якутия), создание условий для повышения гражданской ответственности за судьбу страны, уровня консолидации общества для решения задач обеспечения устойчивого развития Ленского района Республики Саха (Якутия), воспитания </w:t>
      </w:r>
      <w:r w:rsidRPr="0055516B">
        <w:rPr>
          <w:sz w:val="26"/>
          <w:szCs w:val="26"/>
        </w:rPr>
        <w:lastRenderedPageBreak/>
        <w:t>гражданина, любящего свою Родину и семью, имеющего активную жизненную позицию.</w:t>
      </w:r>
    </w:p>
    <w:p w:rsidR="0055516B" w:rsidRPr="0055516B" w:rsidRDefault="0055516B" w:rsidP="0055516B">
      <w:pPr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Структура программы состоит из:</w:t>
      </w:r>
    </w:p>
    <w:p w:rsidR="0055516B" w:rsidRPr="0055516B" w:rsidRDefault="0055516B" w:rsidP="0055516B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Ведомственного проекта №</w:t>
      </w:r>
      <w:r w:rsidR="004F3E0F">
        <w:rPr>
          <w:sz w:val="26"/>
          <w:szCs w:val="26"/>
        </w:rPr>
        <w:t xml:space="preserve"> </w:t>
      </w:r>
      <w:r w:rsidRPr="0055516B">
        <w:rPr>
          <w:sz w:val="26"/>
          <w:szCs w:val="26"/>
        </w:rPr>
        <w:t>1 «Создание условий для развития потенциала подрастающего поколения, молодежи»,</w:t>
      </w:r>
    </w:p>
    <w:p w:rsidR="0055516B" w:rsidRPr="0055516B" w:rsidRDefault="0055516B" w:rsidP="0055516B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Ведомственного проекта №</w:t>
      </w:r>
      <w:r w:rsidR="004F3E0F">
        <w:rPr>
          <w:sz w:val="26"/>
          <w:szCs w:val="26"/>
        </w:rPr>
        <w:t xml:space="preserve"> </w:t>
      </w:r>
      <w:r w:rsidRPr="0055516B">
        <w:rPr>
          <w:sz w:val="26"/>
          <w:szCs w:val="26"/>
        </w:rPr>
        <w:t>2 «Семейная политика»,</w:t>
      </w:r>
    </w:p>
    <w:p w:rsidR="0055516B" w:rsidRPr="0055516B" w:rsidRDefault="0055516B" w:rsidP="0055516B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Ведомственного проекта №</w:t>
      </w:r>
      <w:r w:rsidR="004F3E0F">
        <w:rPr>
          <w:sz w:val="26"/>
          <w:szCs w:val="26"/>
        </w:rPr>
        <w:t xml:space="preserve"> </w:t>
      </w:r>
      <w:r w:rsidRPr="0055516B">
        <w:rPr>
          <w:sz w:val="26"/>
          <w:szCs w:val="26"/>
        </w:rPr>
        <w:t>3 «Воспитание патриотизма у граждан – национальная идея государства»,</w:t>
      </w:r>
    </w:p>
    <w:p w:rsidR="0055516B" w:rsidRPr="0055516B" w:rsidRDefault="0055516B" w:rsidP="0055516B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Ведомственного проекта №</w:t>
      </w:r>
      <w:r w:rsidR="004F3E0F">
        <w:rPr>
          <w:sz w:val="26"/>
          <w:szCs w:val="26"/>
        </w:rPr>
        <w:t xml:space="preserve"> </w:t>
      </w:r>
      <w:r w:rsidRPr="0055516B">
        <w:rPr>
          <w:sz w:val="26"/>
          <w:szCs w:val="26"/>
        </w:rPr>
        <w:t>4 «Мотивирование населения на ведение трезвого здорового образа жизни»,</w:t>
      </w:r>
    </w:p>
    <w:p w:rsidR="0055516B" w:rsidRPr="0055516B" w:rsidRDefault="0055516B" w:rsidP="0055516B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Ведомственного проекта №</w:t>
      </w:r>
      <w:r w:rsidR="004F3E0F">
        <w:rPr>
          <w:sz w:val="26"/>
          <w:szCs w:val="26"/>
        </w:rPr>
        <w:t xml:space="preserve"> </w:t>
      </w:r>
      <w:r w:rsidRPr="0055516B">
        <w:rPr>
          <w:sz w:val="26"/>
          <w:szCs w:val="26"/>
        </w:rPr>
        <w:t>5 «Содействие развитию гражданского общества»,</w:t>
      </w:r>
    </w:p>
    <w:p w:rsidR="0055516B" w:rsidRPr="0055516B" w:rsidRDefault="0055516B" w:rsidP="0055516B">
      <w:pPr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rFonts w:eastAsia="Calibri"/>
          <w:sz w:val="26"/>
          <w:szCs w:val="26"/>
          <w:lang w:eastAsia="en-US"/>
        </w:rPr>
        <w:t>Комплекса процессных мероприятий.</w:t>
      </w:r>
    </w:p>
    <w:p w:rsidR="0055516B" w:rsidRPr="0055516B" w:rsidRDefault="0055516B" w:rsidP="0055516B">
      <w:pPr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Задачи программы:</w:t>
      </w:r>
    </w:p>
    <w:p w:rsidR="0055516B" w:rsidRPr="0055516B" w:rsidRDefault="0055516B" w:rsidP="0055516B">
      <w:pPr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1. Создание условий для развития потенциала подрастающего поколения, молодежи, как основы развития Ленского района, ценного человеческого капитала, в котором особенно нуждается район, республика, общество в целом;</w:t>
      </w:r>
      <w:r w:rsidRPr="0055516B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55516B" w:rsidRPr="0055516B" w:rsidRDefault="0055516B" w:rsidP="0055516B">
      <w:pPr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2. Повышение ценностей семейного образа жизни;</w:t>
      </w:r>
    </w:p>
    <w:p w:rsidR="0055516B" w:rsidRPr="0055516B" w:rsidRDefault="0055516B" w:rsidP="0055516B">
      <w:pPr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3. Создание условий для повышения гражданской ответственности за судьбу страны, укрепления чувства сопричастности граждан к великой истории и культуре России, воспитания гражданина, любящего свою Родину и семью, имеющего активную жизненную позицию;</w:t>
      </w:r>
    </w:p>
    <w:p w:rsidR="0055516B" w:rsidRPr="0055516B" w:rsidRDefault="0055516B" w:rsidP="0055516B">
      <w:pPr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4. Формирование здорового образа жизни</w:t>
      </w:r>
    </w:p>
    <w:p w:rsidR="0055516B" w:rsidRPr="0055516B" w:rsidRDefault="0055516B" w:rsidP="0055516B">
      <w:pPr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5. Формирование системы муниципальной поддержки некоммерческих организаций, деятельность которых направлена на решение актуальных социально значимых проблем в Ленском районе;</w:t>
      </w:r>
    </w:p>
    <w:p w:rsidR="0055516B" w:rsidRPr="0055516B" w:rsidRDefault="0055516B" w:rsidP="0055516B">
      <w:pPr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6. Обеспечение деятельности муниципального казенного учреждения «Комитет по молодежной и семейной политике» муниципального района «Ленский район» Республики Саха (Якутия).</w:t>
      </w:r>
    </w:p>
    <w:p w:rsidR="0055516B" w:rsidRPr="0055516B" w:rsidRDefault="0055516B" w:rsidP="0055516B">
      <w:pPr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lastRenderedPageBreak/>
        <w:t xml:space="preserve">На 2024 год на реализацию мероприятий Программы было запланировано 50 042 134,2 руб., в том числе: из средств бюджета муниципального района «Ленский район»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sz w:val="26"/>
          <w:szCs w:val="26"/>
        </w:rPr>
        <w:t xml:space="preserve"> 50 033 725,11 руб., из средств государственного бюджета РС (Я)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sz w:val="26"/>
          <w:szCs w:val="26"/>
        </w:rPr>
        <w:t xml:space="preserve"> 8 409,09 руб. </w:t>
      </w:r>
    </w:p>
    <w:p w:rsidR="0055516B" w:rsidRPr="0055516B" w:rsidRDefault="0055516B" w:rsidP="0055516B">
      <w:pPr>
        <w:widowControl/>
        <w:tabs>
          <w:tab w:val="left" w:pos="567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Исполнение кассового плана составило 47 240 964,89 руб. (94,4% от плана), в том числе 47 232 555,8 руб. (94,4% от плана) - средства бюджета муниципального района «Ленский район», 8 409,09 руб. (100% от плана) – средства государственного бюджета РС (Я).</w:t>
      </w:r>
    </w:p>
    <w:p w:rsidR="0055516B" w:rsidRPr="0055516B" w:rsidRDefault="0055516B" w:rsidP="0055516B">
      <w:pPr>
        <w:jc w:val="center"/>
        <w:outlineLvl w:val="2"/>
        <w:rPr>
          <w:sz w:val="26"/>
          <w:szCs w:val="26"/>
        </w:rPr>
      </w:pPr>
      <w:r w:rsidRPr="0055516B">
        <w:rPr>
          <w:sz w:val="26"/>
          <w:szCs w:val="26"/>
        </w:rPr>
        <w:t>Таблица Выполнение целевых показателей (индикаторов)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jc w:val="center"/>
        <w:rPr>
          <w:sz w:val="26"/>
          <w:szCs w:val="26"/>
        </w:rPr>
      </w:pPr>
      <w:r w:rsidRPr="0055516B">
        <w:rPr>
          <w:sz w:val="26"/>
          <w:szCs w:val="26"/>
        </w:rPr>
        <w:t>программы за 2024 год</w:t>
      </w:r>
    </w:p>
    <w:tbl>
      <w:tblPr>
        <w:tblOverlap w:val="never"/>
        <w:tblW w:w="99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861"/>
        <w:gridCol w:w="1134"/>
        <w:gridCol w:w="1559"/>
        <w:gridCol w:w="1418"/>
        <w:gridCol w:w="1417"/>
      </w:tblGrid>
      <w:tr w:rsidR="0055516B" w:rsidRPr="0055516B" w:rsidTr="0055516B">
        <w:trPr>
          <w:trHeight w:hRule="exact" w:val="10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bCs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spacing w:line="268" w:lineRule="auto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bCs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bCs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bCs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spacing w:line="256" w:lineRule="auto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bCs/>
                <w:sz w:val="24"/>
                <w:szCs w:val="24"/>
                <w:lang w:eastAsia="en-US"/>
              </w:rPr>
              <w:t>%, исполнения</w:t>
            </w:r>
          </w:p>
        </w:tc>
      </w:tr>
      <w:tr w:rsidR="0055516B" w:rsidRPr="0055516B" w:rsidTr="0055516B">
        <w:trPr>
          <w:trHeight w:hRule="exact" w:val="20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Доля граждан, охваченных мероприятиями по молодежной и семейной политике, патриотическому воспитанию, развитию гражданского общества и формированию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6,21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148,8</w:t>
            </w:r>
          </w:p>
        </w:tc>
      </w:tr>
      <w:tr w:rsidR="0055516B" w:rsidRPr="0055516B" w:rsidTr="0055516B">
        <w:trPr>
          <w:trHeight w:hRule="exact" w:val="5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ind w:firstLine="720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№1 «Создание условий для развития потенциала подрастающего поколения, молодежи»</w:t>
            </w:r>
          </w:p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</w:tr>
      <w:tr w:rsidR="0055516B" w:rsidRPr="0055516B" w:rsidTr="0055516B">
        <w:trPr>
          <w:trHeight w:hRule="exact" w:val="19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Доля молодежи от 14 до 35 лет, охваченная деятельностью студенческих, добровольческих (волонтерских), детских и патриотических объединений, по отношению к общей численности данной возрастной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109</w:t>
            </w:r>
          </w:p>
        </w:tc>
      </w:tr>
      <w:tr w:rsidR="0055516B" w:rsidRPr="0055516B" w:rsidTr="0055516B">
        <w:trPr>
          <w:trHeight w:hRule="exact"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молодежи от 14 до 35 лет, принимающее участие в молодежных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3908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170</w:t>
            </w:r>
          </w:p>
        </w:tc>
      </w:tr>
      <w:tr w:rsidR="0055516B" w:rsidRPr="0055516B" w:rsidTr="0055516B">
        <w:trPr>
          <w:trHeight w:hRule="exact" w:val="16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специалистов, привлеченных в учреждения социальной сферы и получивших материальную выплату за счет бюджета МР «Ленский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65</w:t>
            </w:r>
          </w:p>
        </w:tc>
      </w:tr>
      <w:tr w:rsidR="0055516B" w:rsidRPr="0055516B" w:rsidTr="0055516B">
        <w:trPr>
          <w:trHeight w:hRule="exact" w:val="1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студентов, обучающихся по программам подготовки квалифицированных кадров за счет  выплат из бюджета МР «Ленский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80,3</w:t>
            </w:r>
          </w:p>
        </w:tc>
      </w:tr>
      <w:tr w:rsidR="0055516B" w:rsidRPr="0055516B" w:rsidTr="0055516B">
        <w:trPr>
          <w:trHeight w:hRule="exact" w:val="21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Количество талантливой молодежи от 14 до 35 лет, принимающей участие в качестве делегата Ленского района в республиканских, российских, международных конкурсах, форумах, слетах, конференциях и т.п.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192,3</w:t>
            </w:r>
          </w:p>
        </w:tc>
      </w:tr>
      <w:tr w:rsidR="0055516B" w:rsidRPr="0055516B" w:rsidTr="0055516B">
        <w:trPr>
          <w:trHeight w:hRule="exact" w:val="17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Охват молодежи от 14 до 35 лет индивидуальными и групповыми занятиями (социально-психологические тренинги, психологические практикумы, психолого-просветительская работа и т.п.)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2820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102</w:t>
            </w:r>
          </w:p>
        </w:tc>
      </w:tr>
      <w:tr w:rsidR="0055516B" w:rsidRPr="0055516B" w:rsidTr="0055516B">
        <w:trPr>
          <w:trHeight w:hRule="exact" w:val="17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Количество публикаций и иных материалов по направлениям работы МКУ КМСП, размещенных в СМИ и </w:t>
            </w:r>
            <w:proofErr w:type="spellStart"/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соц.сетях</w:t>
            </w:r>
            <w:proofErr w:type="spellEnd"/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, в том числе на официальном сайте МР «Ленский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публикаций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576</w:t>
            </w:r>
          </w:p>
        </w:tc>
      </w:tr>
      <w:tr w:rsidR="0055516B" w:rsidRPr="0055516B" w:rsidTr="0055516B">
        <w:trPr>
          <w:trHeight w:hRule="exact" w:val="4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ind w:firstLine="720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№2 «Семейная политика»</w:t>
            </w:r>
          </w:p>
        </w:tc>
      </w:tr>
      <w:tr w:rsidR="0055516B" w:rsidRPr="0055516B" w:rsidTr="0055516B">
        <w:trPr>
          <w:trHeight w:hRule="exact" w:val="9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семей – активных участников семейных конкурсов и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семей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268,9</w:t>
            </w:r>
          </w:p>
        </w:tc>
      </w:tr>
      <w:tr w:rsidR="0055516B" w:rsidRPr="0055516B" w:rsidTr="0055516B">
        <w:trPr>
          <w:trHeight w:hRule="exact" w:val="11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семей, награжденных знаками отличия  районного, республиканского и Российского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семей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125</w:t>
            </w:r>
          </w:p>
        </w:tc>
      </w:tr>
      <w:tr w:rsidR="0055516B" w:rsidRPr="0055516B" w:rsidTr="0055516B">
        <w:trPr>
          <w:trHeight w:hRule="exact" w:val="7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рожениц, получивших меру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97,4</w:t>
            </w:r>
          </w:p>
        </w:tc>
      </w:tr>
      <w:tr w:rsidR="0055516B" w:rsidRPr="0055516B" w:rsidTr="0055516B">
        <w:trPr>
          <w:trHeight w:hRule="exact" w:val="5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ind w:left="133" w:firstLine="720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№3 «Воспитание патриотизма у граждан – национальная идея государства»</w:t>
            </w:r>
          </w:p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</w:tr>
      <w:tr w:rsidR="0055516B" w:rsidRPr="0055516B" w:rsidTr="0055516B">
        <w:trPr>
          <w:trHeight w:hRule="exact" w:val="17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Охват молодежи от 14 до 35 лет массовыми мероприятиями, акциями, встречами, направленными на формирование патриотизма в молодежной среде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5050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100</w:t>
            </w:r>
          </w:p>
        </w:tc>
      </w:tr>
      <w:tr w:rsidR="0055516B" w:rsidRPr="0055516B" w:rsidTr="0055516B">
        <w:trPr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общественных молодежных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Общ. </w:t>
            </w:r>
            <w:proofErr w:type="spellStart"/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молодеж</w:t>
            </w:r>
            <w:r w:rsidR="00DD4C87">
              <w:rPr>
                <w:rFonts w:eastAsia="Calibri"/>
                <w:color w:val="000000"/>
                <w:sz w:val="24"/>
                <w:szCs w:val="24"/>
                <w:lang w:eastAsia="en-US"/>
              </w:rPr>
              <w:t>-н</w:t>
            </w: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ых</w:t>
            </w:r>
            <w:proofErr w:type="spellEnd"/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92AB6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объедин</w:t>
            </w: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объединений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100</w:t>
            </w:r>
          </w:p>
        </w:tc>
      </w:tr>
      <w:tr w:rsidR="0055516B" w:rsidRPr="0055516B" w:rsidTr="0055516B">
        <w:trPr>
          <w:trHeight w:hRule="exact" w:val="7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Ведомственный проект №4 «Мотивирование населения на ведение трезвого здорового образа жизни»</w:t>
            </w:r>
          </w:p>
        </w:tc>
      </w:tr>
      <w:tr w:rsidR="0055516B" w:rsidRPr="0055516B" w:rsidTr="0055516B">
        <w:trPr>
          <w:trHeight w:hRule="exact" w:val="16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Доля молодежи от 14 до 35 лет, вовлеченная в профилактические мероприятия, по отношению к общей численности данной возрастной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126,1</w:t>
            </w:r>
          </w:p>
        </w:tc>
      </w:tr>
      <w:tr w:rsidR="0055516B" w:rsidRPr="0055516B" w:rsidTr="0055516B">
        <w:trPr>
          <w:trHeight w:hRule="exact" w:val="7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139,4</w:t>
            </w:r>
          </w:p>
        </w:tc>
      </w:tr>
      <w:tr w:rsidR="0055516B" w:rsidRPr="0055516B" w:rsidTr="0055516B">
        <w:trPr>
          <w:trHeight w:hRule="exact" w:val="4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ind w:firstLine="720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№5 «Содействие развитию гражданского общества»</w:t>
            </w:r>
          </w:p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</w:tr>
      <w:tr w:rsidR="0055516B" w:rsidRPr="0055516B" w:rsidTr="0055516B">
        <w:trPr>
          <w:trHeight w:hRule="exact" w:val="11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Количество граждан, охваченных социально значимыми проектами СО НКО, реализуемыми за счет бюджета МР «Ленский район»</w:t>
            </w: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5397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90</w:t>
            </w:r>
          </w:p>
        </w:tc>
      </w:tr>
      <w:tr w:rsidR="0055516B" w:rsidRPr="0055516B" w:rsidTr="0055516B">
        <w:trPr>
          <w:trHeight w:hRule="exact" w:val="11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ind w:firstLine="13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Количество проектов</w:t>
            </w:r>
            <w:r w:rsidRPr="0055516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55516B">
              <w:rPr>
                <w:rFonts w:eastAsia="Arial"/>
                <w:sz w:val="24"/>
                <w:szCs w:val="24"/>
                <w:lang w:eastAsia="en-US"/>
              </w:rPr>
              <w:t xml:space="preserve">социально ориентированных организаций в Ленском районе, поддержанных в соответствии с программой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Проектов СО НКО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118,2</w:t>
            </w:r>
          </w:p>
        </w:tc>
      </w:tr>
      <w:tr w:rsidR="0055516B" w:rsidRPr="0055516B" w:rsidTr="0055516B">
        <w:trPr>
          <w:trHeight w:hRule="exact" w:val="19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ind w:firstLine="13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</w:t>
            </w:r>
            <w:r w:rsidRPr="0055516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социально ориентированных организаций, принявших участие в иных конкурсах на предоставление грантов и субсидий, в том числе конкурсных грантов Главы РС (Я) и Президента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СО НКО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157,1</w:t>
            </w:r>
          </w:p>
        </w:tc>
      </w:tr>
      <w:tr w:rsidR="0055516B" w:rsidRPr="0055516B" w:rsidTr="0055516B">
        <w:trPr>
          <w:trHeight w:hRule="exact" w:val="1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ind w:firstLine="13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территориальных общественных самоуправлений, осуществляющих деятельность на территории Ленского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ТОС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6B" w:rsidRPr="0055516B" w:rsidRDefault="0055516B" w:rsidP="0055516B">
            <w:pPr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55516B">
              <w:rPr>
                <w:rFonts w:eastAsia="Arial"/>
                <w:sz w:val="24"/>
                <w:szCs w:val="24"/>
                <w:lang w:eastAsia="en-US"/>
              </w:rPr>
              <w:t>166,7</w:t>
            </w:r>
          </w:p>
        </w:tc>
      </w:tr>
    </w:tbl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Из 19 целевых показателей (индикаторов) выполнены 15 (78,95%).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По итогам проведенной оценки эффективности за 2024 год программа признается эффективной (</w:t>
      </w:r>
      <w:r w:rsidRPr="0055516B">
        <w:rPr>
          <w:sz w:val="26"/>
          <w:szCs w:val="26"/>
          <w:lang w:val="en-US"/>
        </w:rPr>
        <w:t>R</w:t>
      </w:r>
      <w:r w:rsidRPr="0055516B">
        <w:rPr>
          <w:sz w:val="26"/>
          <w:szCs w:val="26"/>
        </w:rPr>
        <w:t>=0,950).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</w:p>
    <w:p w:rsidR="0055516B" w:rsidRPr="0055516B" w:rsidRDefault="0055516B" w:rsidP="0055516B">
      <w:pPr>
        <w:widowControl/>
        <w:autoSpaceDE/>
        <w:autoSpaceDN/>
        <w:adjustRightInd/>
        <w:jc w:val="center"/>
        <w:rPr>
          <w:b/>
          <w:sz w:val="26"/>
          <w:szCs w:val="26"/>
          <w:lang w:val="x-none" w:eastAsia="x-none"/>
        </w:rPr>
      </w:pPr>
      <w:r w:rsidRPr="0055516B">
        <w:rPr>
          <w:b/>
          <w:sz w:val="26"/>
          <w:szCs w:val="26"/>
          <w:lang w:eastAsia="x-none"/>
        </w:rPr>
        <w:t>3.9</w:t>
      </w:r>
      <w:r w:rsidRPr="0055516B">
        <w:rPr>
          <w:b/>
          <w:sz w:val="26"/>
          <w:szCs w:val="26"/>
          <w:lang w:val="x-none" w:eastAsia="x-none"/>
        </w:rPr>
        <w:t xml:space="preserve">. Муниципальная программа «Развитие предпринимательства </w:t>
      </w:r>
    </w:p>
    <w:p w:rsidR="0055516B" w:rsidRPr="0055516B" w:rsidRDefault="0055516B" w:rsidP="0055516B">
      <w:pPr>
        <w:widowControl/>
        <w:autoSpaceDE/>
        <w:autoSpaceDN/>
        <w:adjustRightInd/>
        <w:jc w:val="center"/>
        <w:rPr>
          <w:b/>
          <w:sz w:val="26"/>
          <w:szCs w:val="26"/>
          <w:lang w:val="x-none" w:eastAsia="x-none"/>
        </w:rPr>
      </w:pPr>
      <w:r w:rsidRPr="0055516B">
        <w:rPr>
          <w:b/>
          <w:sz w:val="26"/>
          <w:szCs w:val="26"/>
          <w:lang w:eastAsia="x-none"/>
        </w:rPr>
        <w:t xml:space="preserve">в </w:t>
      </w:r>
      <w:r w:rsidRPr="0055516B">
        <w:rPr>
          <w:b/>
          <w:sz w:val="26"/>
          <w:szCs w:val="26"/>
          <w:lang w:val="x-none" w:eastAsia="x-none"/>
        </w:rPr>
        <w:t>Ленско</w:t>
      </w:r>
      <w:r w:rsidRPr="0055516B">
        <w:rPr>
          <w:b/>
          <w:sz w:val="26"/>
          <w:szCs w:val="26"/>
          <w:lang w:eastAsia="x-none"/>
        </w:rPr>
        <w:t>м</w:t>
      </w:r>
      <w:r w:rsidRPr="0055516B">
        <w:rPr>
          <w:b/>
          <w:sz w:val="26"/>
          <w:szCs w:val="26"/>
          <w:lang w:val="x-none" w:eastAsia="x-none"/>
        </w:rPr>
        <w:t xml:space="preserve"> район</w:t>
      </w:r>
      <w:r w:rsidRPr="0055516B">
        <w:rPr>
          <w:b/>
          <w:sz w:val="26"/>
          <w:szCs w:val="26"/>
          <w:lang w:eastAsia="x-none"/>
        </w:rPr>
        <w:t>е</w:t>
      </w:r>
      <w:r w:rsidRPr="0055516B">
        <w:rPr>
          <w:b/>
          <w:sz w:val="26"/>
          <w:szCs w:val="26"/>
          <w:lang w:val="x-none" w:eastAsia="x-none"/>
        </w:rPr>
        <w:t xml:space="preserve">» 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567"/>
        <w:jc w:val="both"/>
        <w:rPr>
          <w:sz w:val="26"/>
          <w:szCs w:val="26"/>
        </w:rPr>
      </w:pPr>
    </w:p>
    <w:p w:rsidR="0055516B" w:rsidRPr="0055516B" w:rsidRDefault="0055516B" w:rsidP="00A92AB6">
      <w:pPr>
        <w:widowControl/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Программа утверждена постановлением главы от 25 января 2024 года № 01-03-38/4.</w:t>
      </w:r>
    </w:p>
    <w:p w:rsidR="0055516B" w:rsidRPr="0055516B" w:rsidRDefault="00A92AB6" w:rsidP="0055516B">
      <w:pPr>
        <w:widowControl/>
        <w:spacing w:line="360" w:lineRule="auto"/>
        <w:ind w:firstLine="53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  </w:t>
      </w:r>
      <w:r w:rsidR="0055516B" w:rsidRPr="0055516B">
        <w:rPr>
          <w:rFonts w:eastAsia="Calibri"/>
          <w:color w:val="000000"/>
          <w:sz w:val="26"/>
          <w:szCs w:val="26"/>
          <w:lang w:eastAsia="en-US"/>
        </w:rPr>
        <w:t>Ответственный исполнитель муниципальной программы: управление инвестиционной и экономической политики администрации муниципального района «Ленский район».</w:t>
      </w:r>
    </w:p>
    <w:p w:rsidR="0055516B" w:rsidRPr="0055516B" w:rsidRDefault="00A92AB6" w:rsidP="0055516B">
      <w:pPr>
        <w:widowControl/>
        <w:spacing w:line="360" w:lineRule="auto"/>
        <w:ind w:firstLine="53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  </w:t>
      </w:r>
      <w:r w:rsidR="0055516B" w:rsidRPr="0055516B">
        <w:rPr>
          <w:rFonts w:eastAsia="Calibri"/>
          <w:color w:val="000000"/>
          <w:sz w:val="26"/>
          <w:szCs w:val="26"/>
          <w:lang w:eastAsia="en-US"/>
        </w:rPr>
        <w:t xml:space="preserve">Соисполнители муниципальной программы: </w:t>
      </w:r>
    </w:p>
    <w:p w:rsidR="0055516B" w:rsidRPr="0055516B" w:rsidRDefault="0055516B" w:rsidP="00550D2B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after="200" w:line="360" w:lineRule="auto"/>
        <w:ind w:left="0" w:firstLine="709"/>
        <w:contextualSpacing/>
        <w:jc w:val="both"/>
        <w:rPr>
          <w:rFonts w:eastAsiaTheme="minorHAnsi" w:cstheme="minorBidi"/>
          <w:color w:val="000000"/>
          <w:sz w:val="26"/>
          <w:szCs w:val="26"/>
          <w:lang w:eastAsia="en-US"/>
        </w:rPr>
      </w:pPr>
      <w:r w:rsidRPr="0055516B">
        <w:rPr>
          <w:rFonts w:eastAsiaTheme="minorHAnsi" w:cstheme="minorBidi"/>
          <w:color w:val="000000"/>
          <w:sz w:val="26"/>
          <w:szCs w:val="26"/>
          <w:lang w:eastAsia="en-US"/>
        </w:rPr>
        <w:t>НО «Муниципальный Фонд поддержки малого и среднего предпринимательства Ленского района;</w:t>
      </w:r>
    </w:p>
    <w:p w:rsidR="0055516B" w:rsidRPr="0055516B" w:rsidRDefault="0055516B" w:rsidP="00550D2B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after="200" w:line="360" w:lineRule="auto"/>
        <w:ind w:left="0" w:firstLine="709"/>
        <w:contextualSpacing/>
        <w:jc w:val="both"/>
        <w:rPr>
          <w:rFonts w:eastAsiaTheme="minorHAnsi" w:cstheme="minorBidi"/>
          <w:color w:val="000000"/>
          <w:sz w:val="26"/>
          <w:szCs w:val="26"/>
          <w:lang w:eastAsia="en-US"/>
        </w:rPr>
      </w:pPr>
      <w:r w:rsidRPr="0055516B">
        <w:rPr>
          <w:rFonts w:eastAsiaTheme="minorHAnsi" w:cstheme="minorBidi"/>
          <w:color w:val="000000"/>
          <w:sz w:val="26"/>
          <w:szCs w:val="26"/>
          <w:lang w:eastAsia="en-US"/>
        </w:rPr>
        <w:t>МКУ «Бизнес-инкубатор Ленского района».</w:t>
      </w:r>
    </w:p>
    <w:p w:rsidR="0055516B" w:rsidRPr="0055516B" w:rsidRDefault="0055516B" w:rsidP="00A92AB6">
      <w:pPr>
        <w:widowControl/>
        <w:tabs>
          <w:tab w:val="left" w:pos="709"/>
          <w:tab w:val="left" w:pos="993"/>
        </w:tabs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516B">
        <w:rPr>
          <w:rFonts w:eastAsia="Calibri"/>
          <w:color w:val="000000"/>
          <w:sz w:val="26"/>
          <w:szCs w:val="26"/>
          <w:lang w:eastAsia="en-US"/>
        </w:rPr>
        <w:t xml:space="preserve">           Цель программы: развитие малого и среднего предпринимательства как источника повышения качества жизни населения, формирования среднего класса, создания местного производства.</w:t>
      </w:r>
    </w:p>
    <w:p w:rsidR="0055516B" w:rsidRPr="0055516B" w:rsidRDefault="0055516B" w:rsidP="0055516B">
      <w:pPr>
        <w:widowControl/>
        <w:tabs>
          <w:tab w:val="left" w:pos="993"/>
        </w:tabs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516B">
        <w:rPr>
          <w:rFonts w:eastAsia="Calibri"/>
          <w:color w:val="000000"/>
          <w:sz w:val="26"/>
          <w:szCs w:val="26"/>
          <w:lang w:eastAsia="en-US"/>
        </w:rPr>
        <w:t>В 2024 году в структуру муниципальной программы включены:</w:t>
      </w:r>
    </w:p>
    <w:p w:rsidR="0055516B" w:rsidRPr="0055516B" w:rsidRDefault="0055516B" w:rsidP="0055516B">
      <w:pPr>
        <w:widowControl/>
        <w:tabs>
          <w:tab w:val="left" w:pos="993"/>
        </w:tabs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516B">
        <w:rPr>
          <w:sz w:val="26"/>
          <w:szCs w:val="26"/>
          <w:lang w:eastAsia="x-none"/>
        </w:rPr>
        <w:t>–</w:t>
      </w:r>
      <w:r w:rsidRPr="0055516B">
        <w:rPr>
          <w:rFonts w:eastAsia="Calibri"/>
          <w:color w:val="000000"/>
          <w:sz w:val="26"/>
          <w:szCs w:val="26"/>
          <w:lang w:eastAsia="en-US"/>
        </w:rPr>
        <w:t xml:space="preserve"> ведомственный проект «Создание благоприятных условий для развития предпринимательства»;</w:t>
      </w:r>
    </w:p>
    <w:p w:rsidR="0055516B" w:rsidRPr="0055516B" w:rsidRDefault="0055516B" w:rsidP="0055516B">
      <w:pPr>
        <w:widowControl/>
        <w:tabs>
          <w:tab w:val="left" w:pos="993"/>
        </w:tabs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516B">
        <w:rPr>
          <w:sz w:val="26"/>
          <w:szCs w:val="26"/>
          <w:lang w:eastAsia="x-none"/>
        </w:rPr>
        <w:t>–</w:t>
      </w:r>
      <w:r w:rsidRPr="0055516B">
        <w:rPr>
          <w:rFonts w:eastAsia="Calibri"/>
          <w:color w:val="000000"/>
          <w:sz w:val="26"/>
          <w:szCs w:val="26"/>
          <w:lang w:eastAsia="en-US"/>
        </w:rPr>
        <w:t xml:space="preserve"> Комплекс процессных мероприятий.</w:t>
      </w:r>
    </w:p>
    <w:p w:rsidR="0055516B" w:rsidRPr="0055516B" w:rsidRDefault="0055516B" w:rsidP="0055516B">
      <w:pPr>
        <w:widowControl/>
        <w:tabs>
          <w:tab w:val="left" w:pos="993"/>
        </w:tabs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516B">
        <w:rPr>
          <w:rFonts w:eastAsia="Calibri"/>
          <w:color w:val="000000"/>
          <w:sz w:val="26"/>
          <w:szCs w:val="26"/>
          <w:lang w:eastAsia="en-US"/>
        </w:rPr>
        <w:t xml:space="preserve"> Задачи программы:</w:t>
      </w:r>
    </w:p>
    <w:p w:rsidR="0055516B" w:rsidRPr="0055516B" w:rsidRDefault="0055516B" w:rsidP="0055516B">
      <w:pPr>
        <w:widowControl/>
        <w:tabs>
          <w:tab w:val="left" w:pos="993"/>
        </w:tabs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516B">
        <w:rPr>
          <w:rFonts w:eastAsia="Calibri"/>
          <w:color w:val="000000"/>
          <w:sz w:val="26"/>
          <w:szCs w:val="26"/>
          <w:lang w:eastAsia="en-US"/>
        </w:rPr>
        <w:t>1. Формирование благоприятной деловой среды для субъектов малого предпринимательства на основе повышения доступности ресурсов и качества муниципальных услуг.</w:t>
      </w:r>
    </w:p>
    <w:p w:rsidR="0055516B" w:rsidRPr="0055516B" w:rsidRDefault="0055516B" w:rsidP="0055516B">
      <w:pPr>
        <w:widowControl/>
        <w:tabs>
          <w:tab w:val="left" w:pos="993"/>
        </w:tabs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516B">
        <w:rPr>
          <w:rFonts w:eastAsia="Calibri"/>
          <w:color w:val="000000"/>
          <w:sz w:val="26"/>
          <w:szCs w:val="26"/>
          <w:lang w:eastAsia="en-US"/>
        </w:rPr>
        <w:t>2. Популяризация предпринимательства и формирование кадрового потенциала.</w:t>
      </w:r>
    </w:p>
    <w:p w:rsidR="0055516B" w:rsidRPr="0055516B" w:rsidRDefault="0055516B" w:rsidP="0055516B">
      <w:pPr>
        <w:widowControl/>
        <w:tabs>
          <w:tab w:val="left" w:pos="993"/>
        </w:tabs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516B">
        <w:rPr>
          <w:rFonts w:eastAsia="Calibri"/>
          <w:color w:val="000000"/>
          <w:sz w:val="26"/>
          <w:szCs w:val="26"/>
          <w:lang w:eastAsia="en-US"/>
        </w:rPr>
        <w:t>3. Мероприятия, направленные на развитие малого и среднего предпринимательства.</w:t>
      </w:r>
    </w:p>
    <w:p w:rsidR="0055516B" w:rsidRPr="0055516B" w:rsidRDefault="0055516B" w:rsidP="0055516B">
      <w:pPr>
        <w:widowControl/>
        <w:tabs>
          <w:tab w:val="left" w:pos="993"/>
        </w:tabs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516B">
        <w:rPr>
          <w:rFonts w:eastAsia="Calibri"/>
          <w:color w:val="000000"/>
          <w:sz w:val="26"/>
          <w:szCs w:val="26"/>
          <w:lang w:eastAsia="en-US"/>
        </w:rPr>
        <w:lastRenderedPageBreak/>
        <w:t>4. Расходы на обеспечение деятельности МКУ «Бизнес-инкубатор Ленского района».</w:t>
      </w:r>
    </w:p>
    <w:p w:rsidR="0055516B" w:rsidRPr="0055516B" w:rsidRDefault="0055516B" w:rsidP="0055516B">
      <w:pPr>
        <w:widowControl/>
        <w:tabs>
          <w:tab w:val="left" w:pos="993"/>
        </w:tabs>
        <w:spacing w:line="360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516B">
        <w:rPr>
          <w:rFonts w:eastAsia="Calibri"/>
          <w:color w:val="000000"/>
          <w:sz w:val="26"/>
          <w:szCs w:val="26"/>
          <w:lang w:eastAsia="en-US"/>
        </w:rPr>
        <w:t>С 2024 года деятельность МКУ «Бизнес-инкубатор Ленского района» финансируется через муниципальную программу «Развитие предпринимательства Ленского района» в рамках мероприятия «Поддержка деятельности МКУ «Бизнес-инкубатор Ленского района»» Комплекса процессных мероприятий.</w:t>
      </w:r>
    </w:p>
    <w:p w:rsidR="0055516B" w:rsidRPr="0055516B" w:rsidRDefault="00A92AB6" w:rsidP="0055516B">
      <w:pPr>
        <w:widowControl/>
        <w:spacing w:line="360" w:lineRule="auto"/>
        <w:ind w:firstLine="53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55516B" w:rsidRPr="0055516B">
        <w:rPr>
          <w:rFonts w:eastAsia="Calibri"/>
          <w:color w:val="000000"/>
          <w:sz w:val="26"/>
          <w:szCs w:val="26"/>
          <w:lang w:eastAsia="en-US"/>
        </w:rPr>
        <w:t xml:space="preserve">Объем средств на реализацию мероприятий программы в 2024 году был запланирован в размере 59 877 714,05 руб., из них: 8 409,09 руб. – средства государственного бюджета РС (Я), 33 869 304,96 руб. – средства бюджета муниципального района «Ленский район», 26 000 000,00 руб. – внебюджетные источники (средства рефинансирования Муниципального фонда поддержки малого и среднего предпринимательства Ленского района). </w:t>
      </w:r>
    </w:p>
    <w:p w:rsidR="0055516B" w:rsidRPr="009542AF" w:rsidRDefault="0055516B" w:rsidP="009542AF">
      <w:pPr>
        <w:widowControl/>
        <w:spacing w:line="360" w:lineRule="auto"/>
        <w:ind w:firstLine="53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516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A92AB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55516B">
        <w:rPr>
          <w:rFonts w:eastAsia="Calibri"/>
          <w:color w:val="000000"/>
          <w:sz w:val="26"/>
          <w:szCs w:val="26"/>
          <w:lang w:eastAsia="en-US"/>
        </w:rPr>
        <w:t xml:space="preserve">По итогам года профинансированы мероприятия на сумму 76 925 913, 42 руб. (выполнение плана 126,75%), из них: 8 409,09 руб. – средства государственного бюджета РС (Я) (100% от плана), 30 117 504,33 руб.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rFonts w:eastAsia="Calibri"/>
          <w:color w:val="000000"/>
          <w:sz w:val="26"/>
          <w:szCs w:val="26"/>
          <w:lang w:eastAsia="en-US"/>
        </w:rPr>
        <w:t xml:space="preserve"> средства бюджета муниципального района «Ленский район» (86,87% от плана), 46 800 000,00 руб.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rFonts w:eastAsia="Calibri"/>
          <w:color w:val="000000"/>
          <w:sz w:val="26"/>
          <w:szCs w:val="26"/>
          <w:lang w:eastAsia="en-US"/>
        </w:rPr>
        <w:t xml:space="preserve"> внебюджетные источники (средства рефинансирования Муниципального фонда поддержки малого и среднего предпринимательства) (180% от плана). Перевыполнение по внебюджетным источникам сложилось за счет поступления возвратных денежных средств по договорам займа в размере 44 589 967,00 руб., досрочного погашения по выданным займам в сумме 1 851 754,00 руб., возврата судебной дебиторской задолжен</w:t>
      </w:r>
      <w:r w:rsidR="009542AF">
        <w:rPr>
          <w:rFonts w:eastAsia="Calibri"/>
          <w:color w:val="000000"/>
          <w:sz w:val="26"/>
          <w:szCs w:val="26"/>
          <w:lang w:eastAsia="en-US"/>
        </w:rPr>
        <w:t>ности в сумме 2 145 148,00 руб.</w:t>
      </w:r>
    </w:p>
    <w:p w:rsidR="0055516B" w:rsidRPr="0055516B" w:rsidRDefault="0055516B" w:rsidP="0055516B">
      <w:pPr>
        <w:tabs>
          <w:tab w:val="left" w:pos="709"/>
        </w:tabs>
        <w:ind w:firstLine="720"/>
        <w:jc w:val="center"/>
        <w:outlineLvl w:val="2"/>
        <w:rPr>
          <w:sz w:val="26"/>
          <w:szCs w:val="26"/>
        </w:rPr>
      </w:pPr>
    </w:p>
    <w:p w:rsidR="0055516B" w:rsidRPr="0055516B" w:rsidRDefault="0055516B" w:rsidP="0055516B">
      <w:pPr>
        <w:tabs>
          <w:tab w:val="left" w:pos="709"/>
        </w:tabs>
        <w:ind w:firstLine="720"/>
        <w:jc w:val="center"/>
        <w:outlineLvl w:val="2"/>
        <w:rPr>
          <w:sz w:val="26"/>
          <w:szCs w:val="26"/>
        </w:rPr>
      </w:pPr>
      <w:r w:rsidRPr="0055516B">
        <w:rPr>
          <w:sz w:val="26"/>
          <w:szCs w:val="26"/>
        </w:rPr>
        <w:t>Таблица Выполнение целевых показателей (индикаторов)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210"/>
        <w:jc w:val="center"/>
        <w:rPr>
          <w:sz w:val="26"/>
          <w:szCs w:val="26"/>
        </w:rPr>
      </w:pPr>
      <w:r w:rsidRPr="0055516B">
        <w:rPr>
          <w:sz w:val="26"/>
          <w:szCs w:val="26"/>
        </w:rPr>
        <w:t>программы за 2024 год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9"/>
        <w:gridCol w:w="3616"/>
        <w:gridCol w:w="1276"/>
        <w:gridCol w:w="1417"/>
        <w:gridCol w:w="1276"/>
        <w:gridCol w:w="1530"/>
      </w:tblGrid>
      <w:tr w:rsidR="0055516B" w:rsidRPr="0055516B" w:rsidTr="009542AF">
        <w:trPr>
          <w:trHeight w:val="69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 xml:space="preserve">Факт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%, исполнения</w:t>
            </w:r>
          </w:p>
        </w:tc>
      </w:tr>
      <w:tr w:rsidR="0055516B" w:rsidRPr="0055516B" w:rsidTr="0055516B">
        <w:trPr>
          <w:trHeight w:val="720"/>
        </w:trPr>
        <w:tc>
          <w:tcPr>
            <w:tcW w:w="96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«Создание благоприятных условий для развития предпринимательства»</w:t>
            </w:r>
          </w:p>
        </w:tc>
      </w:tr>
      <w:tr w:rsidR="0055516B" w:rsidRPr="0055516B" w:rsidTr="009542AF">
        <w:trPr>
          <w:trHeight w:val="7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1224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1302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106,4</w:t>
            </w:r>
          </w:p>
        </w:tc>
      </w:tr>
      <w:tr w:rsidR="0055516B" w:rsidRPr="0055516B" w:rsidTr="009542AF">
        <w:trPr>
          <w:trHeight w:val="49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Число малых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227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95,0</w:t>
            </w:r>
          </w:p>
        </w:tc>
      </w:tr>
      <w:tr w:rsidR="0055516B" w:rsidRPr="0055516B" w:rsidTr="009542AF">
        <w:trPr>
          <w:trHeight w:val="49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3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Оборот малых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млн.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5 009,18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Нет данных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55516B" w:rsidRPr="0055516B" w:rsidTr="009542AF">
        <w:trPr>
          <w:trHeight w:val="67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4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Среднесписочная численность работников малых предприятий (без внешних совместителей)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Нет данных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55516B" w:rsidRPr="0055516B" w:rsidTr="009542AF">
        <w:trPr>
          <w:trHeight w:val="64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Доля занятых в малом и среднем предпринимательстве в общей численности занятых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Нет данных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0</w:t>
            </w:r>
          </w:p>
        </w:tc>
      </w:tr>
      <w:tr w:rsidR="0055516B" w:rsidRPr="0055516B" w:rsidTr="009542AF">
        <w:trPr>
          <w:trHeight w:val="64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6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Количество резидентов бизнес-инкубатора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108,3</w:t>
            </w:r>
          </w:p>
        </w:tc>
      </w:tr>
      <w:tr w:rsidR="0055516B" w:rsidRPr="0055516B" w:rsidTr="009542AF">
        <w:trPr>
          <w:trHeight w:val="64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7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физических лиц, субъектов малого и среднего предпринимательства , получивших консультационную поддержку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220,8</w:t>
            </w:r>
          </w:p>
        </w:tc>
      </w:tr>
      <w:tr w:rsidR="0055516B" w:rsidRPr="0055516B" w:rsidTr="009542AF">
        <w:trPr>
          <w:trHeight w:val="64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физических лиц, субъектов малого и среднего предпринимательства , получивших образовательную поддержку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70,1</w:t>
            </w:r>
          </w:p>
        </w:tc>
      </w:tr>
      <w:tr w:rsidR="0055516B" w:rsidRPr="0055516B" w:rsidTr="009542AF">
        <w:trPr>
          <w:trHeight w:val="64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проведенных заседаний Координационного совета при главе МР "Ленский район" по вопросам развития малого и среднего предпринимательства и инвестиционной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Не менее 4-х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150</w:t>
            </w:r>
          </w:p>
        </w:tc>
      </w:tr>
      <w:tr w:rsidR="0055516B" w:rsidRPr="0055516B" w:rsidTr="009542AF">
        <w:trPr>
          <w:trHeight w:val="64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Рост количества субъектов МСП и </w:t>
            </w:r>
            <w:proofErr w:type="spellStart"/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самозанятых</w:t>
            </w:r>
            <w:proofErr w:type="spellEnd"/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, воспользовавшихся каким-либо видом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1333,3</w:t>
            </w:r>
          </w:p>
        </w:tc>
      </w:tr>
      <w:tr w:rsidR="0055516B" w:rsidRPr="0055516B" w:rsidTr="009542AF">
        <w:trPr>
          <w:trHeight w:val="81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11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Рост объема привлеченной субъектами МСП кредитной поддержки на возвратной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3473,7</w:t>
            </w:r>
          </w:p>
        </w:tc>
      </w:tr>
      <w:tr w:rsidR="0055516B" w:rsidRPr="0055516B" w:rsidTr="009542AF">
        <w:trPr>
          <w:trHeight w:val="52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12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Объем налоговых поступлений по специальным налоговым режимам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млн.руб</w:t>
            </w:r>
            <w:proofErr w:type="spellEnd"/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220,23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282,62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128,3</w:t>
            </w:r>
          </w:p>
        </w:tc>
      </w:tr>
    </w:tbl>
    <w:p w:rsidR="0055516B" w:rsidRPr="0055516B" w:rsidRDefault="0055516B" w:rsidP="0055516B">
      <w:pPr>
        <w:widowControl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55516B">
        <w:rPr>
          <w:rFonts w:eastAsia="Calibri"/>
          <w:color w:val="000000"/>
          <w:sz w:val="25"/>
          <w:szCs w:val="25"/>
          <w:lang w:eastAsia="en-US"/>
        </w:rPr>
        <w:t xml:space="preserve">За отчетный период проанализировано выполнение 9 индикаторов, так как фактические значения по 2 индикаторам («Оборот малых предприятий», «Доля занятых в малом и среднем предпринимательстве в общей численности занятых»), рассчитываются исходя из данных статистики, которые будут сформированы </w:t>
      </w:r>
      <w:proofErr w:type="spellStart"/>
      <w:r w:rsidRPr="0055516B">
        <w:rPr>
          <w:rFonts w:eastAsia="Calibri"/>
          <w:color w:val="000000"/>
          <w:sz w:val="25"/>
          <w:szCs w:val="25"/>
          <w:lang w:eastAsia="en-US"/>
        </w:rPr>
        <w:t>СахаЯкутияСтат</w:t>
      </w:r>
      <w:proofErr w:type="spellEnd"/>
      <w:r w:rsidRPr="0055516B">
        <w:rPr>
          <w:rFonts w:eastAsia="Calibri"/>
          <w:color w:val="000000"/>
          <w:sz w:val="25"/>
          <w:szCs w:val="25"/>
          <w:lang w:eastAsia="en-US"/>
        </w:rPr>
        <w:t xml:space="preserve"> позднее по итогам года. Индикатор «Среднесписочная численность работников малых предприятий» также будет предоставлен статистикой позднее.</w:t>
      </w:r>
    </w:p>
    <w:p w:rsidR="0055516B" w:rsidRPr="0055516B" w:rsidRDefault="0055516B" w:rsidP="0055516B">
      <w:pPr>
        <w:widowControl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55516B">
        <w:rPr>
          <w:color w:val="000000"/>
          <w:sz w:val="26"/>
          <w:szCs w:val="26"/>
        </w:rPr>
        <w:t>Из 12 запланированных целевых показателей (индикаторов) выполнено 7 58,3%).</w:t>
      </w:r>
    </w:p>
    <w:p w:rsidR="0055516B" w:rsidRPr="0055516B" w:rsidRDefault="0055516B" w:rsidP="0055516B">
      <w:pPr>
        <w:widowControl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55516B">
        <w:rPr>
          <w:color w:val="000000"/>
          <w:sz w:val="26"/>
          <w:szCs w:val="26"/>
        </w:rPr>
        <w:t>По итогам проведенной оценки эффективности за 2024 год муниципальная программа признается эффективной (</w:t>
      </w:r>
      <w:r w:rsidRPr="0055516B">
        <w:rPr>
          <w:color w:val="000000"/>
          <w:sz w:val="26"/>
          <w:szCs w:val="26"/>
          <w:lang w:val="en-US"/>
        </w:rPr>
        <w:t>R</w:t>
      </w:r>
      <w:r w:rsidRPr="0055516B">
        <w:rPr>
          <w:color w:val="000000"/>
          <w:sz w:val="26"/>
          <w:szCs w:val="26"/>
        </w:rPr>
        <w:t>=0,825).</w:t>
      </w:r>
    </w:p>
    <w:p w:rsidR="0055516B" w:rsidRDefault="0055516B" w:rsidP="0055516B">
      <w:pPr>
        <w:widowControl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9542AF" w:rsidRDefault="009542AF" w:rsidP="0055516B">
      <w:pPr>
        <w:widowControl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9542AF" w:rsidRPr="0055516B" w:rsidRDefault="009542AF" w:rsidP="0055516B">
      <w:pPr>
        <w:widowControl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55516B" w:rsidRPr="0055516B" w:rsidRDefault="0055516B" w:rsidP="0055516B">
      <w:pPr>
        <w:jc w:val="center"/>
        <w:rPr>
          <w:b/>
          <w:sz w:val="26"/>
          <w:szCs w:val="26"/>
        </w:rPr>
      </w:pPr>
      <w:r w:rsidRPr="0055516B">
        <w:rPr>
          <w:b/>
          <w:sz w:val="26"/>
          <w:szCs w:val="26"/>
        </w:rPr>
        <w:t xml:space="preserve">3.10. Муниципальная программа «Профилактика правонарушений </w:t>
      </w:r>
    </w:p>
    <w:p w:rsidR="0055516B" w:rsidRPr="0055516B" w:rsidRDefault="0055516B" w:rsidP="0055516B">
      <w:pPr>
        <w:jc w:val="center"/>
        <w:rPr>
          <w:b/>
          <w:sz w:val="26"/>
          <w:szCs w:val="26"/>
        </w:rPr>
      </w:pPr>
      <w:r w:rsidRPr="0055516B">
        <w:rPr>
          <w:b/>
          <w:sz w:val="26"/>
          <w:szCs w:val="26"/>
        </w:rPr>
        <w:t>в Ленском районе»</w:t>
      </w:r>
    </w:p>
    <w:p w:rsidR="0055516B" w:rsidRPr="0055516B" w:rsidRDefault="0055516B" w:rsidP="0055516B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55516B" w:rsidRPr="0055516B" w:rsidRDefault="0055516B" w:rsidP="009542AF">
      <w:pPr>
        <w:widowControl/>
        <w:tabs>
          <w:tab w:val="left" w:pos="709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55516B">
        <w:rPr>
          <w:rFonts w:eastAsia="Calibri"/>
          <w:sz w:val="26"/>
          <w:szCs w:val="26"/>
          <w:lang w:eastAsia="en-US"/>
        </w:rPr>
        <w:lastRenderedPageBreak/>
        <w:t>Программа утверждена постановлением главы от 17 января 2024 года    № 01-03-21/4 «Об утверждении муниципальной программы «Профилактика правонарушений в Ленском районе» (ред. от 20.11.2024 № 01-03-849/4).</w:t>
      </w:r>
    </w:p>
    <w:p w:rsidR="0055516B" w:rsidRPr="0055516B" w:rsidRDefault="009542AF" w:rsidP="009542AF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5516B" w:rsidRPr="0055516B">
        <w:rPr>
          <w:sz w:val="26"/>
          <w:szCs w:val="26"/>
        </w:rPr>
        <w:t>Ответственным исполнителем является управление социального развития муниципального района «Ленский район».</w:t>
      </w:r>
    </w:p>
    <w:p w:rsidR="0055516B" w:rsidRPr="0055516B" w:rsidRDefault="009542AF" w:rsidP="009542AF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567"/>
        <w:jc w:val="both"/>
        <w:rPr>
          <w:b/>
          <w:sz w:val="26"/>
          <w:szCs w:val="26"/>
          <w:lang w:val="x-none" w:eastAsia="x-none"/>
        </w:rPr>
      </w:pPr>
      <w:r>
        <w:rPr>
          <w:sz w:val="26"/>
          <w:szCs w:val="26"/>
          <w:lang w:eastAsia="x-none"/>
        </w:rPr>
        <w:t xml:space="preserve">  </w:t>
      </w:r>
      <w:r w:rsidR="0055516B" w:rsidRPr="0055516B">
        <w:rPr>
          <w:sz w:val="26"/>
          <w:szCs w:val="26"/>
          <w:lang w:val="x-none" w:eastAsia="x-none"/>
        </w:rPr>
        <w:t>Цель</w:t>
      </w:r>
      <w:r w:rsidR="0055516B" w:rsidRPr="0055516B">
        <w:rPr>
          <w:b/>
          <w:sz w:val="26"/>
          <w:szCs w:val="26"/>
          <w:lang w:val="x-none" w:eastAsia="x-none"/>
        </w:rPr>
        <w:t xml:space="preserve"> </w:t>
      </w:r>
      <w:r w:rsidR="0055516B" w:rsidRPr="0055516B">
        <w:rPr>
          <w:sz w:val="26"/>
          <w:szCs w:val="26"/>
          <w:lang w:val="x-none" w:eastAsia="x-none"/>
        </w:rPr>
        <w:t>программы</w:t>
      </w:r>
      <w:r w:rsidR="0055516B" w:rsidRPr="0055516B">
        <w:rPr>
          <w:sz w:val="26"/>
          <w:szCs w:val="26"/>
          <w:lang w:eastAsia="x-none"/>
        </w:rPr>
        <w:t>:</w:t>
      </w:r>
      <w:r w:rsidR="0055516B" w:rsidRPr="0055516B">
        <w:rPr>
          <w:sz w:val="26"/>
          <w:szCs w:val="26"/>
          <w:lang w:val="x-none" w:eastAsia="x-none"/>
        </w:rPr>
        <w:t xml:space="preserve"> </w:t>
      </w:r>
      <w:r w:rsidR="0055516B" w:rsidRPr="0055516B">
        <w:rPr>
          <w:sz w:val="26"/>
          <w:szCs w:val="26"/>
          <w:lang w:eastAsia="x-none"/>
        </w:rPr>
        <w:t>с</w:t>
      </w:r>
      <w:proofErr w:type="spellStart"/>
      <w:r w:rsidR="0055516B" w:rsidRPr="0055516B">
        <w:rPr>
          <w:sz w:val="26"/>
          <w:szCs w:val="26"/>
          <w:lang w:val="x-none" w:eastAsia="x-none"/>
        </w:rPr>
        <w:t>нижение</w:t>
      </w:r>
      <w:proofErr w:type="spellEnd"/>
      <w:r w:rsidR="0055516B" w:rsidRPr="0055516B">
        <w:rPr>
          <w:sz w:val="26"/>
          <w:szCs w:val="26"/>
          <w:lang w:val="x-none" w:eastAsia="x-none"/>
        </w:rPr>
        <w:t xml:space="preserve"> уровня преступности и правонарушений посредством создания условий для повышения эффективности работы в сфере профилактики правонарушений несовершеннолетними.</w:t>
      </w:r>
    </w:p>
    <w:p w:rsidR="0055516B" w:rsidRPr="0055516B" w:rsidRDefault="009542AF" w:rsidP="009542AF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567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  </w:t>
      </w:r>
      <w:r w:rsidR="0055516B" w:rsidRPr="0055516B">
        <w:rPr>
          <w:sz w:val="26"/>
          <w:szCs w:val="26"/>
          <w:lang w:eastAsia="x-none"/>
        </w:rPr>
        <w:t>Для достижения цели намечено решение задачи: организация и проведение профилактических мероприятий по предупреждению правовых последствий совершения правонарушений, реабилитация несовершеннолетних и их законных представителей, попавших в трудную жизненную ситуацию и находящихся в конфликте с законом, а также защита законных прав и интересов несовершеннолетних.</w:t>
      </w:r>
    </w:p>
    <w:p w:rsidR="0055516B" w:rsidRPr="0055516B" w:rsidRDefault="009542AF" w:rsidP="009542AF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</w:t>
      </w:r>
      <w:r w:rsidR="0055516B" w:rsidRPr="0055516B">
        <w:rPr>
          <w:rFonts w:eastAsia="Calibri"/>
          <w:sz w:val="26"/>
          <w:szCs w:val="26"/>
        </w:rPr>
        <w:t>Планируемая сумма финансирования по мероприятиям Программы «Профилактика правонарушений в Ленском районе» на 2024 год составила 3 173 334,09 руб. из бюджета муниципального района «Ленский район». Фактически из бюджета Ленского района направлено на мероприятия 2 191 662,97 руб. (69,1% от плана).</w:t>
      </w:r>
    </w:p>
    <w:p w:rsidR="0055516B" w:rsidRPr="0055516B" w:rsidRDefault="0055516B" w:rsidP="0055516B">
      <w:pPr>
        <w:widowControl/>
        <w:autoSpaceDE/>
        <w:autoSpaceDN/>
        <w:adjustRightInd/>
        <w:ind w:firstLine="567"/>
        <w:jc w:val="center"/>
        <w:rPr>
          <w:rFonts w:eastAsia="Calibri"/>
          <w:sz w:val="26"/>
          <w:szCs w:val="26"/>
        </w:rPr>
      </w:pPr>
      <w:r w:rsidRPr="0055516B">
        <w:rPr>
          <w:rFonts w:eastAsia="Calibri"/>
          <w:sz w:val="26"/>
          <w:szCs w:val="26"/>
        </w:rPr>
        <w:t>Таблица Выполнение целевых показателей (индикаторов)</w:t>
      </w:r>
    </w:p>
    <w:p w:rsidR="0055516B" w:rsidRPr="0055516B" w:rsidRDefault="0055516B" w:rsidP="0055516B">
      <w:pPr>
        <w:widowControl/>
        <w:autoSpaceDE/>
        <w:autoSpaceDN/>
        <w:adjustRightInd/>
        <w:ind w:firstLine="567"/>
        <w:jc w:val="center"/>
        <w:rPr>
          <w:rFonts w:eastAsia="Calibri"/>
          <w:sz w:val="26"/>
          <w:szCs w:val="26"/>
        </w:rPr>
      </w:pPr>
      <w:r w:rsidRPr="0055516B">
        <w:rPr>
          <w:rFonts w:eastAsia="Calibri"/>
          <w:sz w:val="26"/>
          <w:szCs w:val="26"/>
        </w:rPr>
        <w:t xml:space="preserve"> программы за 2024 год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567"/>
        <w:jc w:val="center"/>
        <w:rPr>
          <w:rFonts w:eastAsia="Calibri"/>
          <w:sz w:val="26"/>
          <w:szCs w:val="26"/>
        </w:rPr>
      </w:pP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511"/>
        <w:gridCol w:w="3902"/>
        <w:gridCol w:w="1292"/>
        <w:gridCol w:w="1286"/>
        <w:gridCol w:w="1158"/>
        <w:gridCol w:w="1422"/>
      </w:tblGrid>
      <w:tr w:rsidR="0055516B" w:rsidRPr="0055516B" w:rsidTr="0055516B">
        <w:trPr>
          <w:trHeight w:val="320"/>
          <w:tblHeader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 xml:space="preserve">Факт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%, исполнения</w:t>
            </w:r>
          </w:p>
        </w:tc>
      </w:tr>
      <w:tr w:rsidR="0055516B" w:rsidRPr="0055516B" w:rsidTr="0055516B">
        <w:trPr>
          <w:trHeight w:val="548"/>
          <w:jc w:val="center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Ведомственный проект «Повышение эффективности работы</w:t>
            </w: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в сфере профилактики правонарушений»</w:t>
            </w:r>
          </w:p>
        </w:tc>
      </w:tr>
      <w:tr w:rsidR="0055516B" w:rsidRPr="0055516B" w:rsidTr="0055516B">
        <w:trPr>
          <w:trHeight w:val="611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Доля детей, совершивших преступления, от количества несовершеннолетнего населения Ленского района в возрасте от 14 до 18 лет</w:t>
            </w:r>
            <w:r w:rsidRPr="0055516B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55516B" w:rsidRPr="0055516B" w:rsidTr="0055516B">
        <w:trPr>
          <w:trHeight w:val="546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spacing w:after="20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Доля детей, нуждающихся в прохождении реабилитации и восстановлении социального статуса и получивших ее, от общего количества нуждающихся в оказании такой поддержки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55516B" w:rsidRPr="0055516B" w:rsidTr="0055516B">
        <w:trPr>
          <w:trHeight w:val="3445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adjustRightInd/>
              <w:spacing w:after="20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Доля детей, нуждающихся в оказании психологической помощи и в проведении диагностики несовершеннолетних в случаях отклоняющего поведения (</w:t>
            </w:r>
            <w:proofErr w:type="spellStart"/>
            <w:r w:rsidRPr="0055516B">
              <w:rPr>
                <w:rFonts w:eastAsia="Calibri"/>
                <w:sz w:val="24"/>
                <w:szCs w:val="24"/>
                <w:lang w:eastAsia="en-US"/>
              </w:rPr>
              <w:t>аутоагрессивного</w:t>
            </w:r>
            <w:proofErr w:type="spellEnd"/>
            <w:r w:rsidRPr="0055516B">
              <w:rPr>
                <w:rFonts w:eastAsia="Calibri"/>
                <w:sz w:val="24"/>
                <w:szCs w:val="24"/>
                <w:lang w:eastAsia="en-US"/>
              </w:rPr>
              <w:t>, употребление ПАВ). Оказание вторичной ПМПП детям из семей (СОП, "группы риска") на базе республиканских учреждений" и получивших ее от общего количества нуждающихся в оказании такой поддержки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 xml:space="preserve">100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55516B" w:rsidRPr="0055516B" w:rsidTr="0055516B">
        <w:trPr>
          <w:trHeight w:val="90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Доля выпускников 9-х классов коррекционной школы, коррекционных классов общеобразовательных школ, 9-11-х классов общеобразовательных школ из малообеспеченных семей,</w:t>
            </w:r>
            <w:r w:rsidRPr="0055516B">
              <w:rPr>
                <w:rFonts w:eastAsia="Calibri"/>
                <w:sz w:val="24"/>
                <w:szCs w:val="24"/>
                <w:lang w:eastAsia="en-US"/>
              </w:rPr>
              <w:t xml:space="preserve"> находящихся в трудной жизненной ситуации</w:t>
            </w:r>
            <w:r w:rsidRPr="0055516B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а также освободившихся из мест лишения свободы и СУВЗТ, не имеющих специальности и получивших первоначальное профессиональное образование от общего количества мест (квота)представленным учебным заведением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55516B" w:rsidRPr="0055516B" w:rsidTr="0055516B">
        <w:trPr>
          <w:trHeight w:val="748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Доля оздоровленных детей из семей, числящихся в списочном реестре комиссии, попадающих по возрасту для получения путевок в детские оздоровительные лагеря от общего числа выделенных путевок (квота)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55516B" w:rsidRPr="0055516B" w:rsidTr="0055516B">
        <w:trPr>
          <w:trHeight w:val="216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551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Доля законных представителей, добровольно прошедших мероприятия первичной и вторичной профилактики употребления алкогольной продукции от общего числа выявленных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</w:tbl>
    <w:p w:rsidR="0055516B" w:rsidRPr="0055516B" w:rsidRDefault="003255CE" w:rsidP="003255CE">
      <w:pPr>
        <w:widowControl/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55516B" w:rsidRPr="0055516B">
        <w:rPr>
          <w:sz w:val="26"/>
          <w:szCs w:val="26"/>
        </w:rPr>
        <w:t>*- показатель, ориентированный на снижение</w:t>
      </w:r>
    </w:p>
    <w:p w:rsidR="0055516B" w:rsidRPr="0055516B" w:rsidRDefault="0055516B" w:rsidP="009542AF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Из 6 запланированных целевых показателей (индикаторов) выполнены 6 (100 %).</w:t>
      </w:r>
    </w:p>
    <w:p w:rsidR="0055516B" w:rsidRPr="0055516B" w:rsidRDefault="0055516B" w:rsidP="009542AF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По итогам проведенной оценки эффективности за 2024 год муниципальная программа признается эффективной (</w:t>
      </w:r>
      <w:r w:rsidRPr="0055516B">
        <w:rPr>
          <w:sz w:val="26"/>
          <w:szCs w:val="26"/>
          <w:lang w:val="en-US"/>
        </w:rPr>
        <w:t>R</w:t>
      </w:r>
      <w:r w:rsidRPr="0055516B">
        <w:rPr>
          <w:sz w:val="26"/>
          <w:szCs w:val="26"/>
        </w:rPr>
        <w:t>=0,850).</w:t>
      </w:r>
    </w:p>
    <w:p w:rsidR="0055516B" w:rsidRPr="0055516B" w:rsidRDefault="0055516B" w:rsidP="009542AF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</w:p>
    <w:p w:rsidR="0055516B" w:rsidRPr="0055516B" w:rsidRDefault="0055516B" w:rsidP="0055516B">
      <w:pPr>
        <w:widowControl/>
        <w:autoSpaceDE/>
        <w:autoSpaceDN/>
        <w:adjustRightInd/>
        <w:spacing w:line="276" w:lineRule="auto"/>
        <w:ind w:firstLine="360"/>
        <w:jc w:val="center"/>
        <w:rPr>
          <w:rFonts w:eastAsia="Calibri"/>
          <w:b/>
          <w:sz w:val="26"/>
          <w:szCs w:val="26"/>
          <w:lang w:eastAsia="en-US"/>
        </w:rPr>
      </w:pPr>
      <w:bookmarkStart w:id="5" w:name="_Hlk103694168"/>
      <w:r w:rsidRPr="0055516B">
        <w:rPr>
          <w:rFonts w:eastAsia="Calibri"/>
          <w:b/>
          <w:sz w:val="26"/>
          <w:szCs w:val="26"/>
          <w:lang w:eastAsia="en-US"/>
        </w:rPr>
        <w:t xml:space="preserve">3.11. Муниципальная программа «Охрана окружающей среды и природных ресурсов в Ленском районе» 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8"/>
        <w:jc w:val="both"/>
        <w:rPr>
          <w:color w:val="FF0000"/>
          <w:sz w:val="26"/>
          <w:szCs w:val="26"/>
        </w:rPr>
      </w:pPr>
      <w:r w:rsidRPr="0055516B">
        <w:rPr>
          <w:sz w:val="26"/>
          <w:szCs w:val="26"/>
        </w:rPr>
        <w:t>Программа утверждена постановлением главы от 24января 2024 № 01-03-33/4 «Об утверждении муниципальной программы «Охрана окружающей среды и природных ресурсов в Ленском районе</w:t>
      </w:r>
      <w:r w:rsidRPr="0055516B">
        <w:rPr>
          <w:color w:val="000000" w:themeColor="text1"/>
          <w:sz w:val="26"/>
          <w:szCs w:val="26"/>
        </w:rPr>
        <w:t>» (изм. от 07.10.2023 года № 01-03-696/4).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55516B">
        <w:rPr>
          <w:sz w:val="26"/>
          <w:szCs w:val="26"/>
        </w:rPr>
        <w:lastRenderedPageBreak/>
        <w:t>Ответственным исполнителем является администрация муниципального района «Ленский район».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Соисполнители программы: МКУ «Комитет имущественных отношений» муниципального района «Ленский район» РС (Я)», Ленский комитет государственного экологического надзора Министерства экологии, природопользования и лесного хозяйства РС (Я).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Участники программы:</w:t>
      </w:r>
      <w:r w:rsidRPr="0055516B">
        <w:rPr>
          <w:sz w:val="26"/>
          <w:szCs w:val="26"/>
        </w:rPr>
        <w:tab/>
        <w:t>муниципальные образования Ленского района.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 Цель программы – сохранение и восстановление природной среды, обеспечивающей экологическую безопасность населения на территории Ленского района.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Цель достигается реализацией следующих задач:</w:t>
      </w:r>
      <w:bookmarkEnd w:id="5"/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1. Обеспечение экологической безопасности и устранение накопленного ущерба природной среды на территории муниципального района «Ленский район»,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2. Поддержание стабильной системы особо охраняемых природных территорий местного значения. Повышение статуса ООПТ местного значения в ООПТ республиканского значения,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3. Повышение уровня экологического образования населения Ленского района.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Программы состоит из ведомственного проекта «Сохранение качества окружающей среды и улучшение экологической ситуации в районе».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На мероприятия программы было запланировано финансирование в размере 38 219 006,1 руб. из бюджета муниципального района «Ленский район». Исполнение финансирования муниципальной программы «Охрана окружающей среды и природных ресурсов в Ленском районе» составило 35 501 586,77 руб. (92,89% от плана).</w:t>
      </w:r>
    </w:p>
    <w:p w:rsidR="0055516B" w:rsidRPr="0055516B" w:rsidRDefault="0055516B" w:rsidP="0055516B">
      <w:pPr>
        <w:widowControl/>
        <w:spacing w:line="276" w:lineRule="auto"/>
        <w:contextualSpacing/>
        <w:jc w:val="center"/>
        <w:rPr>
          <w:rFonts w:eastAsia="Calibri"/>
          <w:sz w:val="26"/>
          <w:szCs w:val="26"/>
          <w:lang w:val="x-none" w:eastAsia="x-none"/>
        </w:rPr>
      </w:pPr>
      <w:bookmarkStart w:id="6" w:name="_Hlk103695547"/>
      <w:r w:rsidRPr="0055516B">
        <w:rPr>
          <w:rFonts w:eastAsia="Calibri"/>
          <w:sz w:val="26"/>
          <w:szCs w:val="26"/>
          <w:lang w:val="x-none" w:eastAsia="x-none"/>
        </w:rPr>
        <w:t>Таблица Выполнение основных целевых индикаторов</w:t>
      </w:r>
    </w:p>
    <w:p w:rsidR="0055516B" w:rsidRPr="0055516B" w:rsidRDefault="0055516B" w:rsidP="0055516B">
      <w:pPr>
        <w:widowControl/>
        <w:spacing w:line="276" w:lineRule="auto"/>
        <w:contextualSpacing/>
        <w:jc w:val="center"/>
        <w:rPr>
          <w:rFonts w:eastAsia="Calibri"/>
          <w:sz w:val="26"/>
          <w:szCs w:val="26"/>
          <w:lang w:val="x-none" w:eastAsia="x-none"/>
        </w:rPr>
      </w:pPr>
      <w:r w:rsidRPr="0055516B">
        <w:rPr>
          <w:rFonts w:eastAsia="Calibri"/>
          <w:sz w:val="26"/>
          <w:szCs w:val="26"/>
          <w:lang w:val="x-none" w:eastAsia="x-none"/>
        </w:rPr>
        <w:t>и показателей программы за 20</w:t>
      </w:r>
      <w:r w:rsidRPr="0055516B">
        <w:rPr>
          <w:rFonts w:eastAsia="Calibri"/>
          <w:sz w:val="26"/>
          <w:szCs w:val="26"/>
          <w:lang w:eastAsia="x-none"/>
        </w:rPr>
        <w:t>24</w:t>
      </w:r>
      <w:r w:rsidRPr="0055516B">
        <w:rPr>
          <w:rFonts w:eastAsia="Calibri"/>
          <w:sz w:val="26"/>
          <w:szCs w:val="26"/>
          <w:lang w:val="x-none" w:eastAsia="x-none"/>
        </w:rPr>
        <w:t xml:space="preserve"> год</w:t>
      </w:r>
    </w:p>
    <w:p w:rsidR="0055516B" w:rsidRPr="0055516B" w:rsidRDefault="0055516B" w:rsidP="0055516B">
      <w:pPr>
        <w:widowControl/>
        <w:tabs>
          <w:tab w:val="left" w:pos="851"/>
        </w:tabs>
        <w:autoSpaceDE/>
        <w:autoSpaceDN/>
        <w:adjustRightInd/>
        <w:spacing w:line="360" w:lineRule="auto"/>
        <w:ind w:firstLine="709"/>
        <w:contextualSpacing/>
        <w:jc w:val="both"/>
        <w:rPr>
          <w:sz w:val="26"/>
          <w:szCs w:val="26"/>
          <w:lang w:eastAsia="x-none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4"/>
        <w:gridCol w:w="3249"/>
        <w:gridCol w:w="1235"/>
        <w:gridCol w:w="1705"/>
        <w:gridCol w:w="1276"/>
        <w:gridCol w:w="1559"/>
      </w:tblGrid>
      <w:tr w:rsidR="0055516B" w:rsidRPr="0055516B" w:rsidTr="00C628EF">
        <w:trPr>
          <w:trHeight w:val="6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Ед. изм.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 исполнения</w:t>
            </w:r>
          </w:p>
        </w:tc>
      </w:tr>
      <w:tr w:rsidR="0055516B" w:rsidRPr="0055516B" w:rsidTr="00C628EF">
        <w:trPr>
          <w:trHeight w:val="7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«Сохранение качества окружающей среды и улучшение экологической ситуации в районе».</w:t>
            </w:r>
          </w:p>
        </w:tc>
      </w:tr>
      <w:tr w:rsidR="0055516B" w:rsidRPr="0055516B" w:rsidTr="00C628EF">
        <w:trPr>
          <w:trHeight w:val="9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организованных мест накопления ТКО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0</w:t>
            </w:r>
          </w:p>
        </w:tc>
      </w:tr>
      <w:tr w:rsidR="0055516B" w:rsidRPr="0055516B" w:rsidTr="00C628EF">
        <w:trPr>
          <w:trHeight w:val="99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Доля ликвидированных несанкционированных мест размещения отходов в общем количестве выявленных несанкционированных мест размещения отходов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250</w:t>
            </w:r>
          </w:p>
        </w:tc>
      </w:tr>
      <w:tr w:rsidR="0055516B" w:rsidRPr="0055516B" w:rsidTr="00C628EF">
        <w:trPr>
          <w:trHeight w:val="112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Количество ООПТ местного значения, повысивших статус до республиканского значения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в 2024 исполнение не планировалось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0</w:t>
            </w:r>
          </w:p>
        </w:tc>
      </w:tr>
      <w:tr w:rsidR="0055516B" w:rsidRPr="0055516B" w:rsidTr="00C628EF">
        <w:trPr>
          <w:trHeight w:val="112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Охват населения Ленского района экологической акцией "Природа и мы"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63,05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197,03</w:t>
            </w:r>
          </w:p>
        </w:tc>
      </w:tr>
    </w:tbl>
    <w:p w:rsidR="0055516B" w:rsidRPr="0055516B" w:rsidRDefault="0055516B" w:rsidP="0055516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sz w:val="26"/>
          <w:szCs w:val="26"/>
          <w:lang w:eastAsia="x-none"/>
        </w:rPr>
      </w:pPr>
    </w:p>
    <w:p w:rsidR="0055516B" w:rsidRPr="0055516B" w:rsidRDefault="0055516B" w:rsidP="0055516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В программе установлены 4 показателя, на 2024 год запланировано 3 показателя.</w:t>
      </w:r>
    </w:p>
    <w:p w:rsidR="0055516B" w:rsidRPr="0055516B" w:rsidRDefault="0055516B" w:rsidP="0055516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sz w:val="26"/>
          <w:szCs w:val="26"/>
          <w:lang w:eastAsia="x-none"/>
        </w:rPr>
      </w:pPr>
      <w:r w:rsidRPr="0055516B">
        <w:rPr>
          <w:sz w:val="26"/>
          <w:szCs w:val="26"/>
          <w:lang w:eastAsia="x-none"/>
        </w:rPr>
        <w:t>Из 3 запланированных на 2024 год целевых показателей (индикаторов) выполнено 2 (67%).</w:t>
      </w:r>
    </w:p>
    <w:p w:rsidR="0055516B" w:rsidRPr="0055516B" w:rsidRDefault="0055516B" w:rsidP="0055516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sz w:val="26"/>
          <w:szCs w:val="26"/>
          <w:lang w:eastAsia="x-none"/>
        </w:rPr>
      </w:pPr>
      <w:bookmarkStart w:id="7" w:name="_Hlk103696043"/>
      <w:bookmarkEnd w:id="6"/>
      <w:r w:rsidRPr="0055516B">
        <w:rPr>
          <w:sz w:val="26"/>
          <w:szCs w:val="26"/>
          <w:lang w:eastAsia="x-none"/>
        </w:rPr>
        <w:t>По итогам проведенной оценки эффективности за 2024 год муниципальная программа признается эффективной (R=0,863).</w:t>
      </w:r>
    </w:p>
    <w:p w:rsidR="0055516B" w:rsidRPr="0055516B" w:rsidRDefault="0055516B" w:rsidP="0055516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sz w:val="26"/>
          <w:szCs w:val="26"/>
          <w:lang w:eastAsia="x-none"/>
        </w:rPr>
      </w:pPr>
    </w:p>
    <w:bookmarkEnd w:id="7"/>
    <w:p w:rsidR="0055516B" w:rsidRPr="0055516B" w:rsidRDefault="0055516B" w:rsidP="0055516B">
      <w:pPr>
        <w:widowControl/>
        <w:tabs>
          <w:tab w:val="left" w:pos="993"/>
        </w:tabs>
        <w:autoSpaceDE/>
        <w:autoSpaceDN/>
        <w:adjustRightInd/>
        <w:contextualSpacing/>
        <w:jc w:val="center"/>
        <w:rPr>
          <w:b/>
          <w:sz w:val="26"/>
          <w:szCs w:val="26"/>
          <w:lang w:eastAsia="x-none"/>
        </w:rPr>
      </w:pPr>
      <w:r w:rsidRPr="0055516B">
        <w:rPr>
          <w:b/>
          <w:sz w:val="26"/>
          <w:szCs w:val="26"/>
          <w:lang w:eastAsia="x-none"/>
        </w:rPr>
        <w:t>3.12. Муниципальная программа «"Создание условий для оказания медицинской помощи населению и охраны здоровья граждан Ленского района»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jc w:val="both"/>
        <w:rPr>
          <w:b/>
          <w:sz w:val="26"/>
          <w:szCs w:val="26"/>
        </w:rPr>
      </w:pPr>
    </w:p>
    <w:p w:rsidR="0055516B" w:rsidRPr="0055516B" w:rsidRDefault="0055516B" w:rsidP="0055516B">
      <w:pPr>
        <w:widowControl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Муниципальная программа «Создание условий для оказания медицинской помощи населению и охраны здоровья граждан Ленского района» утверждена постановлением главы от 31 января 2024 года № 01-03-54/4 (изм. от 20.09.2024 года № 01-03-652/4).</w:t>
      </w:r>
    </w:p>
    <w:p w:rsidR="0055516B" w:rsidRPr="0055516B" w:rsidRDefault="0055516B" w:rsidP="0055516B">
      <w:pPr>
        <w:widowControl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Ответственный исполнитель муниципальной программы – администрация муниципального района «Ленский район».</w:t>
      </w:r>
    </w:p>
    <w:p w:rsidR="0055516B" w:rsidRPr="0055516B" w:rsidRDefault="0055516B" w:rsidP="0055516B">
      <w:pPr>
        <w:widowControl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Соисполнитель муниципальной программы – ГБУ РС (Я) «Ленская центральная районная больница».</w:t>
      </w:r>
    </w:p>
    <w:p w:rsidR="0055516B" w:rsidRPr="0055516B" w:rsidRDefault="0055516B" w:rsidP="0055516B">
      <w:pPr>
        <w:widowControl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Программа состоит из ведомственного проекта «Создание условий для сохранения и укрепления здоровья человека».</w:t>
      </w:r>
    </w:p>
    <w:p w:rsidR="0055516B" w:rsidRPr="0055516B" w:rsidRDefault="0055516B" w:rsidP="0055516B">
      <w:pPr>
        <w:widowControl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lastRenderedPageBreak/>
        <w:tab/>
        <w:t>Целью программы является создание условий для обеспечения населения района государственными гарантиями по оказанию современной, доступной и качественной профилактической и специализированной медицинской помощью.</w:t>
      </w:r>
    </w:p>
    <w:p w:rsidR="0055516B" w:rsidRPr="0055516B" w:rsidRDefault="0055516B" w:rsidP="0055516B">
      <w:pPr>
        <w:widowControl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ab/>
        <w:t>Для достижения цели необходимо решение задачи: Совершенствование оказания медицинской помощи, включая профилактику заболеваний и формирование здорового образа жизни.</w:t>
      </w:r>
    </w:p>
    <w:p w:rsidR="0055516B" w:rsidRPr="0055516B" w:rsidRDefault="0055516B" w:rsidP="0055516B">
      <w:pPr>
        <w:widowControl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ab/>
        <w:t xml:space="preserve">На 2024 год на реализацию мероприятий программы было предусмотрено 34 597 700,00 руб. из бюджета муниципального района «Ленский район». </w:t>
      </w:r>
    </w:p>
    <w:p w:rsidR="0055516B" w:rsidRPr="0055516B" w:rsidRDefault="0055516B" w:rsidP="0055516B">
      <w:pPr>
        <w:widowControl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За отчетный период профинансированы мероприятия программы на сумму 7 549 714,5 руб., что составляет 21,8 % от плана.</w:t>
      </w:r>
    </w:p>
    <w:p w:rsidR="0055516B" w:rsidRPr="0055516B" w:rsidRDefault="0055516B" w:rsidP="0055516B">
      <w:pPr>
        <w:widowControl/>
        <w:spacing w:line="276" w:lineRule="auto"/>
        <w:contextualSpacing/>
        <w:jc w:val="center"/>
        <w:rPr>
          <w:rFonts w:eastAsia="Calibri"/>
          <w:sz w:val="26"/>
          <w:szCs w:val="26"/>
          <w:lang w:val="x-none" w:eastAsia="x-none"/>
        </w:rPr>
      </w:pPr>
      <w:r w:rsidRPr="0055516B">
        <w:rPr>
          <w:rFonts w:eastAsia="Calibri"/>
          <w:sz w:val="26"/>
          <w:szCs w:val="26"/>
          <w:lang w:val="x-none" w:eastAsia="x-none"/>
        </w:rPr>
        <w:t>Таблица Выполнение основных целевых индикаторов</w:t>
      </w:r>
    </w:p>
    <w:p w:rsidR="0055516B" w:rsidRPr="0055516B" w:rsidRDefault="0055516B" w:rsidP="0055516B">
      <w:pPr>
        <w:widowControl/>
        <w:spacing w:line="276" w:lineRule="auto"/>
        <w:contextualSpacing/>
        <w:jc w:val="center"/>
        <w:rPr>
          <w:rFonts w:eastAsia="Calibri"/>
          <w:sz w:val="26"/>
          <w:szCs w:val="26"/>
          <w:lang w:val="x-none" w:eastAsia="x-none"/>
        </w:rPr>
      </w:pPr>
      <w:r w:rsidRPr="0055516B">
        <w:rPr>
          <w:rFonts w:eastAsia="Calibri"/>
          <w:sz w:val="26"/>
          <w:szCs w:val="26"/>
          <w:lang w:val="x-none" w:eastAsia="x-none"/>
        </w:rPr>
        <w:t>и показателей программы за 20</w:t>
      </w:r>
      <w:r w:rsidRPr="0055516B">
        <w:rPr>
          <w:rFonts w:eastAsia="Calibri"/>
          <w:sz w:val="26"/>
          <w:szCs w:val="26"/>
          <w:lang w:eastAsia="x-none"/>
        </w:rPr>
        <w:t>24</w:t>
      </w:r>
      <w:r w:rsidRPr="0055516B">
        <w:rPr>
          <w:rFonts w:eastAsia="Calibri"/>
          <w:sz w:val="26"/>
          <w:szCs w:val="26"/>
          <w:lang w:val="x-none" w:eastAsia="x-none"/>
        </w:rPr>
        <w:t xml:space="preserve"> год</w:t>
      </w:r>
    </w:p>
    <w:p w:rsidR="0055516B" w:rsidRPr="0055516B" w:rsidRDefault="0055516B" w:rsidP="0055516B">
      <w:pPr>
        <w:widowControl/>
        <w:tabs>
          <w:tab w:val="left" w:pos="851"/>
        </w:tabs>
        <w:autoSpaceDE/>
        <w:autoSpaceDN/>
        <w:adjustRightInd/>
        <w:spacing w:line="360" w:lineRule="auto"/>
        <w:ind w:firstLine="709"/>
        <w:contextualSpacing/>
        <w:jc w:val="both"/>
        <w:rPr>
          <w:sz w:val="26"/>
          <w:szCs w:val="26"/>
          <w:lang w:eastAsia="x-none"/>
        </w:rPr>
      </w:pP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660"/>
        <w:gridCol w:w="2784"/>
        <w:gridCol w:w="1497"/>
        <w:gridCol w:w="1467"/>
        <w:gridCol w:w="1417"/>
        <w:gridCol w:w="1701"/>
      </w:tblGrid>
      <w:tr w:rsidR="0055516B" w:rsidRPr="0055516B" w:rsidTr="00550D2B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 xml:space="preserve">Ед. изм.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 исполнения</w:t>
            </w:r>
          </w:p>
        </w:tc>
      </w:tr>
      <w:tr w:rsidR="0055516B" w:rsidRPr="0055516B" w:rsidTr="00550D2B">
        <w:trPr>
          <w:trHeight w:val="72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«Создание условий для сохранения и укрепления здоровья человека»</w:t>
            </w:r>
          </w:p>
        </w:tc>
      </w:tr>
      <w:tr w:rsidR="0055516B" w:rsidRPr="0055516B" w:rsidTr="00550D2B">
        <w:trPr>
          <w:trHeight w:val="9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Удовлетворенность населения медицинской помощью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53,2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100,3</w:t>
            </w:r>
          </w:p>
        </w:tc>
      </w:tr>
      <w:tr w:rsidR="0055516B" w:rsidRPr="0055516B" w:rsidTr="00550D2B">
        <w:trPr>
          <w:trHeight w:val="67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Укомплектованность врачами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60,7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100,8</w:t>
            </w:r>
          </w:p>
        </w:tc>
      </w:tr>
      <w:tr w:rsidR="0055516B" w:rsidRPr="0055516B" w:rsidTr="00550D2B">
        <w:trPr>
          <w:trHeight w:val="112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Снижение уровня заболеваемости населения до среднереспубликанского показателя (7668 на 10,0 тыс. населения)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516B">
              <w:rPr>
                <w:rFonts w:eastAsia="Calibri"/>
                <w:color w:val="000000"/>
                <w:sz w:val="24"/>
                <w:szCs w:val="24"/>
                <w:lang w:eastAsia="en-US"/>
              </w:rPr>
              <w:t>Абсолютное число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8070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rFonts w:eastAsia="Calibri"/>
                <w:sz w:val="24"/>
                <w:szCs w:val="24"/>
                <w:lang w:eastAsia="en-US"/>
              </w:rPr>
              <w:t>7750,7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110,1</w:t>
            </w:r>
          </w:p>
        </w:tc>
      </w:tr>
    </w:tbl>
    <w:p w:rsidR="0055516B" w:rsidRPr="0055516B" w:rsidRDefault="0055516B" w:rsidP="0055516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sz w:val="26"/>
          <w:szCs w:val="26"/>
          <w:lang w:eastAsia="x-none"/>
        </w:rPr>
      </w:pPr>
    </w:p>
    <w:p w:rsidR="0055516B" w:rsidRPr="0055516B" w:rsidRDefault="0055516B" w:rsidP="0055516B">
      <w:pPr>
        <w:widowControl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Все запланированные показатели муниципальной программы выполнены.</w:t>
      </w:r>
    </w:p>
    <w:p w:rsidR="0055516B" w:rsidRPr="0055516B" w:rsidRDefault="0055516B" w:rsidP="0055516B">
      <w:pPr>
        <w:widowControl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По итогам проведенной оценки эффективности за 2024 год муниципальная программа признается средне-эффективной (R=0,700).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jc w:val="both"/>
        <w:rPr>
          <w:b/>
          <w:sz w:val="26"/>
          <w:szCs w:val="26"/>
        </w:rPr>
      </w:pPr>
    </w:p>
    <w:p w:rsidR="0055516B" w:rsidRPr="0055516B" w:rsidRDefault="0055516B" w:rsidP="0055516B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sz w:val="26"/>
          <w:szCs w:val="26"/>
        </w:rPr>
      </w:pPr>
      <w:r w:rsidRPr="0055516B">
        <w:rPr>
          <w:b/>
          <w:sz w:val="26"/>
          <w:szCs w:val="26"/>
        </w:rPr>
        <w:t xml:space="preserve">3.13. Муниципальная программа «Социальная поддержка граждан </w:t>
      </w:r>
    </w:p>
    <w:p w:rsidR="0055516B" w:rsidRPr="0055516B" w:rsidRDefault="0055516B" w:rsidP="0055516B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sz w:val="26"/>
          <w:szCs w:val="26"/>
        </w:rPr>
      </w:pPr>
      <w:r w:rsidRPr="0055516B">
        <w:rPr>
          <w:b/>
          <w:sz w:val="26"/>
          <w:szCs w:val="26"/>
        </w:rPr>
        <w:t xml:space="preserve">Ленского района» </w:t>
      </w:r>
    </w:p>
    <w:p w:rsidR="0055516B" w:rsidRPr="0055516B" w:rsidRDefault="0055516B" w:rsidP="0055516B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sz w:val="26"/>
          <w:szCs w:val="26"/>
        </w:rPr>
      </w:pP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lastRenderedPageBreak/>
        <w:t>Программа утверждена постановлением главы от 16 января 2024 года № 01-03-16/4.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</w:rPr>
      </w:pPr>
      <w:r w:rsidRPr="0055516B">
        <w:rPr>
          <w:rFonts w:eastAsia="Calibri"/>
          <w:sz w:val="26"/>
          <w:szCs w:val="26"/>
          <w:lang w:val="x-none"/>
        </w:rPr>
        <w:t>Ответственным исполнителем является управлени</w:t>
      </w:r>
      <w:r w:rsidRPr="0055516B">
        <w:rPr>
          <w:rFonts w:eastAsia="Calibri"/>
          <w:sz w:val="26"/>
          <w:szCs w:val="26"/>
        </w:rPr>
        <w:t>е</w:t>
      </w:r>
      <w:r w:rsidRPr="0055516B">
        <w:rPr>
          <w:rFonts w:eastAsia="Calibri"/>
          <w:sz w:val="26"/>
          <w:szCs w:val="26"/>
          <w:lang w:val="x-none"/>
        </w:rPr>
        <w:t xml:space="preserve"> социального развития </w:t>
      </w:r>
      <w:r w:rsidRPr="0055516B">
        <w:rPr>
          <w:rFonts w:eastAsia="Calibri"/>
          <w:sz w:val="26"/>
          <w:szCs w:val="26"/>
        </w:rPr>
        <w:t>администрации муниципального района</w:t>
      </w:r>
      <w:r w:rsidRPr="0055516B">
        <w:rPr>
          <w:rFonts w:eastAsia="Calibri"/>
          <w:sz w:val="26"/>
          <w:szCs w:val="26"/>
          <w:lang w:val="x-none"/>
        </w:rPr>
        <w:t xml:space="preserve"> «Ленский район».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jc w:val="both"/>
        <w:rPr>
          <w:rFonts w:eastAsia="Calibri"/>
          <w:sz w:val="26"/>
          <w:szCs w:val="26"/>
        </w:rPr>
      </w:pPr>
      <w:r w:rsidRPr="0055516B">
        <w:rPr>
          <w:rFonts w:eastAsia="Calibri"/>
          <w:sz w:val="26"/>
          <w:szCs w:val="26"/>
        </w:rPr>
        <w:t xml:space="preserve">          Соисполнитель муниципальной программы</w:t>
      </w:r>
      <w:r w:rsidRPr="0055516B">
        <w:rPr>
          <w:rFonts w:eastAsia="Calibri"/>
          <w:sz w:val="26"/>
          <w:szCs w:val="26"/>
          <w:lang w:val="x-none"/>
        </w:rPr>
        <w:t>:</w:t>
      </w:r>
      <w:r w:rsidRPr="0055516B">
        <w:rPr>
          <w:rFonts w:eastAsia="Calibri"/>
          <w:sz w:val="26"/>
          <w:szCs w:val="26"/>
        </w:rPr>
        <w:t xml:space="preserve"> </w:t>
      </w:r>
      <w:r w:rsidRPr="0055516B">
        <w:rPr>
          <w:sz w:val="26"/>
          <w:szCs w:val="26"/>
        </w:rPr>
        <w:t>Управление производственного развития администрации муниципального района «Ленский район».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   Цель: Создание условий для роста благосостояния граждан - получателей мер социальной поддержки и создание условий, обеспечивающих сохранение жизни и здоровья работников в процессе трудовой деятельности.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 Достижение поставленной цели предусматривает решение следующих задач:</w:t>
      </w:r>
    </w:p>
    <w:p w:rsidR="0055516B" w:rsidRPr="0055516B" w:rsidRDefault="0055516B" w:rsidP="0055516B">
      <w:pPr>
        <w:keepLines/>
        <w:widowControl/>
        <w:autoSpaceDE/>
        <w:autoSpaceDN/>
        <w:adjustRightInd/>
        <w:spacing w:line="360" w:lineRule="auto"/>
        <w:ind w:right="75" w:firstLine="678"/>
        <w:jc w:val="both"/>
        <w:rPr>
          <w:color w:val="000000"/>
          <w:spacing w:val="-1"/>
          <w:sz w:val="26"/>
          <w:szCs w:val="26"/>
        </w:rPr>
      </w:pPr>
      <w:r w:rsidRPr="0055516B">
        <w:rPr>
          <w:sz w:val="26"/>
          <w:szCs w:val="26"/>
          <w:lang w:eastAsia="x-none"/>
        </w:rPr>
        <w:t>–</w:t>
      </w:r>
      <w:r w:rsidRPr="0055516B">
        <w:rPr>
          <w:color w:val="000000"/>
          <w:spacing w:val="-1"/>
          <w:sz w:val="26"/>
          <w:szCs w:val="26"/>
        </w:rPr>
        <w:t xml:space="preserve"> Проведение мероприятий, направленных на социальную поддержку недееспособных граждан, детей-сирот и детей, оставшихся без попечения родителей, и их устройство в семью;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678"/>
        <w:jc w:val="both"/>
        <w:rPr>
          <w:color w:val="000000"/>
          <w:sz w:val="26"/>
          <w:szCs w:val="26"/>
        </w:rPr>
      </w:pPr>
      <w:r w:rsidRPr="0055516B">
        <w:rPr>
          <w:color w:val="000000"/>
          <w:sz w:val="26"/>
          <w:szCs w:val="26"/>
        </w:rPr>
        <w:t xml:space="preserve">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color w:val="000000"/>
          <w:sz w:val="26"/>
          <w:szCs w:val="26"/>
        </w:rPr>
        <w:t xml:space="preserve"> Реализация мер по обеспечению безопасных условий труда, снижение уровня производственного травматизма;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678"/>
        <w:jc w:val="both"/>
        <w:rPr>
          <w:sz w:val="26"/>
          <w:szCs w:val="26"/>
        </w:rPr>
      </w:pPr>
      <w:r w:rsidRPr="0055516B">
        <w:rPr>
          <w:sz w:val="26"/>
          <w:szCs w:val="26"/>
          <w:lang w:eastAsia="x-none"/>
        </w:rPr>
        <w:t>–</w:t>
      </w:r>
      <w:r w:rsidRPr="0055516B">
        <w:rPr>
          <w:color w:val="000000"/>
          <w:sz w:val="26"/>
          <w:szCs w:val="26"/>
        </w:rPr>
        <w:t xml:space="preserve"> </w:t>
      </w:r>
      <w:r w:rsidRPr="0055516B">
        <w:rPr>
          <w:rFonts w:eastAsia="Calibri"/>
          <w:sz w:val="26"/>
          <w:szCs w:val="26"/>
          <w:lang w:eastAsia="en-US"/>
        </w:rPr>
        <w:t>Повышение качества жизни граждан старшего возраста, инвалидов, семей с детьми-инвалидами, детей-сирот и детей, оставшихся без попечения родителей, путем оказания мер социальной поддержки указанным категориям граждан.</w:t>
      </w:r>
    </w:p>
    <w:p w:rsidR="0055516B" w:rsidRPr="0055516B" w:rsidRDefault="0055516B" w:rsidP="0055516B">
      <w:pPr>
        <w:widowControl/>
        <w:tabs>
          <w:tab w:val="left" w:pos="720"/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Общий плановый объем финансирования на реализацию программы на 2024 год составил 353 379 587,83 руб., в том числе средства бюджета муниципального района «Ленский район» </w:t>
      </w:r>
      <w:r w:rsidRPr="0055516B">
        <w:rPr>
          <w:sz w:val="26"/>
          <w:szCs w:val="26"/>
          <w:lang w:eastAsia="x-none"/>
        </w:rPr>
        <w:t>–</w:t>
      </w:r>
      <w:r w:rsidRPr="0055516B">
        <w:rPr>
          <w:sz w:val="26"/>
          <w:szCs w:val="26"/>
        </w:rPr>
        <w:t xml:space="preserve"> 11 970 597,83 руб., внебюджетные источники (средства предприятий и организаций Ленского района на улучшение условий и охрану труда) – 341 408 990,00 руб. </w:t>
      </w:r>
    </w:p>
    <w:p w:rsidR="0055516B" w:rsidRPr="0055516B" w:rsidRDefault="0055516B" w:rsidP="0055516B">
      <w:pPr>
        <w:widowControl/>
        <w:tabs>
          <w:tab w:val="left" w:pos="709"/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Фактическое исполнение финансирования составило 721 807 018,63 руб. (204,26 % от плана), в том числе: средства бюджета муниципального района «Ленский район» - 11 434 218,63 руб. (95,5% от плана), внебюджетные источники - 710 372 800,00 руб. (208,1% от плана).</w:t>
      </w:r>
    </w:p>
    <w:p w:rsidR="0055516B" w:rsidRPr="0055516B" w:rsidRDefault="0055516B" w:rsidP="0055516B">
      <w:pPr>
        <w:widowControl/>
        <w:tabs>
          <w:tab w:val="left" w:pos="709"/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lastRenderedPageBreak/>
        <w:t>Высокий процент исполнения финансирования программы из внебюджетных источников связан с направлением значительных финансовых средств предприятий и организаций Ленского района на мероприятия по охране труда.</w:t>
      </w:r>
    </w:p>
    <w:p w:rsidR="0055516B" w:rsidRPr="0055516B" w:rsidRDefault="0055516B" w:rsidP="0055516B">
      <w:pPr>
        <w:jc w:val="center"/>
        <w:outlineLvl w:val="2"/>
        <w:rPr>
          <w:sz w:val="26"/>
          <w:szCs w:val="26"/>
        </w:rPr>
      </w:pPr>
      <w:r w:rsidRPr="0055516B">
        <w:rPr>
          <w:sz w:val="26"/>
          <w:szCs w:val="26"/>
        </w:rPr>
        <w:t xml:space="preserve">Таблица Выполнение целевых </w:t>
      </w:r>
      <w:r w:rsidRPr="0055516B">
        <w:rPr>
          <w:sz w:val="26"/>
          <w:szCs w:val="26"/>
          <w:lang w:val="x-none" w:eastAsia="x-none"/>
        </w:rPr>
        <w:t>показателей</w:t>
      </w:r>
      <w:r w:rsidRPr="0055516B">
        <w:rPr>
          <w:sz w:val="26"/>
          <w:szCs w:val="26"/>
        </w:rPr>
        <w:t xml:space="preserve"> (индикаторов)</w:t>
      </w:r>
    </w:p>
    <w:p w:rsidR="0055516B" w:rsidRPr="0055516B" w:rsidRDefault="0055516B" w:rsidP="0055516B">
      <w:pPr>
        <w:widowControl/>
        <w:autoSpaceDE/>
        <w:autoSpaceDN/>
        <w:adjustRightInd/>
        <w:spacing w:after="120" w:line="360" w:lineRule="auto"/>
        <w:jc w:val="center"/>
        <w:rPr>
          <w:sz w:val="26"/>
          <w:szCs w:val="26"/>
          <w:lang w:val="x-none" w:eastAsia="x-none"/>
        </w:rPr>
      </w:pPr>
      <w:r w:rsidRPr="0055516B">
        <w:rPr>
          <w:sz w:val="26"/>
          <w:szCs w:val="26"/>
          <w:lang w:val="x-none" w:eastAsia="x-none"/>
        </w:rPr>
        <w:t xml:space="preserve"> программы за 20</w:t>
      </w:r>
      <w:r w:rsidRPr="0055516B">
        <w:rPr>
          <w:sz w:val="26"/>
          <w:szCs w:val="26"/>
          <w:lang w:eastAsia="x-none"/>
        </w:rPr>
        <w:t>24</w:t>
      </w:r>
      <w:r w:rsidRPr="0055516B">
        <w:rPr>
          <w:sz w:val="26"/>
          <w:szCs w:val="26"/>
          <w:lang w:val="x-none" w:eastAsia="x-none"/>
        </w:rPr>
        <w:t xml:space="preserve"> год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581"/>
        <w:gridCol w:w="3432"/>
        <w:gridCol w:w="1292"/>
        <w:gridCol w:w="1401"/>
        <w:gridCol w:w="1276"/>
        <w:gridCol w:w="1559"/>
      </w:tblGrid>
      <w:tr w:rsidR="0055516B" w:rsidRPr="0055516B" w:rsidTr="00550D2B">
        <w:trPr>
          <w:cantSplit/>
          <w:trHeight w:val="6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№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 Выполнения</w:t>
            </w:r>
          </w:p>
        </w:tc>
      </w:tr>
      <w:tr w:rsidR="0055516B" w:rsidRPr="0055516B" w:rsidTr="00550D2B">
        <w:trPr>
          <w:cantSplit/>
          <w:trHeight w:val="330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6</w:t>
            </w:r>
          </w:p>
        </w:tc>
      </w:tr>
      <w:tr w:rsidR="0055516B" w:rsidRPr="0055516B" w:rsidTr="00550D2B">
        <w:trPr>
          <w:cantSplit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 </w:t>
            </w:r>
          </w:p>
        </w:tc>
        <w:tc>
          <w:tcPr>
            <w:tcW w:w="8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55516B" w:rsidRPr="0055516B" w:rsidTr="00550D2B">
        <w:trPr>
          <w:cantSplit/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1.1.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Доля граждан, получивших меры социальной поддержки, от общего числа обратившихся и имеющих на это право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100</w:t>
            </w:r>
          </w:p>
        </w:tc>
      </w:tr>
      <w:tr w:rsidR="0055516B" w:rsidRPr="0055516B" w:rsidTr="00550D2B">
        <w:trPr>
          <w:cantSplit/>
          <w:trHeight w:val="361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Ведомственный проект «Реализация мер по социальной поддержке и по обеспечению безопасных условий труда»</w:t>
            </w:r>
          </w:p>
        </w:tc>
      </w:tr>
      <w:tr w:rsidR="0055516B" w:rsidRPr="0055516B" w:rsidTr="00550D2B">
        <w:trPr>
          <w:cantSplit/>
          <w:trHeight w:val="99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2.1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ind w:right="-159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Доля детей-сирот, детей, оставшихся без попечения родителей, устроенных в замещающие семьи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118,1</w:t>
            </w:r>
          </w:p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55516B" w:rsidRPr="0055516B" w:rsidTr="00550D2B">
        <w:trPr>
          <w:cantSplit/>
          <w:trHeight w:val="99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2.2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ind w:right="-159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</w:t>
            </w:r>
            <w:r w:rsidRPr="0055516B">
              <w:rPr>
                <w:sz w:val="28"/>
                <w:szCs w:val="28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х.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vertAlign w:val="superscript"/>
              </w:rPr>
            </w:pPr>
            <w:r w:rsidRPr="0055516B">
              <w:rPr>
                <w:sz w:val="24"/>
                <w:szCs w:val="24"/>
              </w:rPr>
              <w:t>0,25</w:t>
            </w:r>
            <w:r w:rsidRPr="0055516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1120</w:t>
            </w:r>
          </w:p>
        </w:tc>
      </w:tr>
      <w:tr w:rsidR="0055516B" w:rsidRPr="0055516B" w:rsidTr="00550D2B">
        <w:trPr>
          <w:cantSplit/>
          <w:trHeight w:val="1176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2.3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Удельный вес работников, занятых во вредных и (или) опасных условиях труда (% от общей численности работников)*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vertAlign w:val="superscript"/>
              </w:rPr>
            </w:pPr>
            <w:r w:rsidRPr="0055516B">
              <w:rPr>
                <w:sz w:val="24"/>
                <w:szCs w:val="24"/>
              </w:rPr>
              <w:t>29,3</w:t>
            </w:r>
            <w:r w:rsidRPr="0055516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93,2</w:t>
            </w:r>
          </w:p>
        </w:tc>
      </w:tr>
      <w:tr w:rsidR="0055516B" w:rsidRPr="0055516B" w:rsidTr="00550D2B">
        <w:trPr>
          <w:cantSplit/>
          <w:trHeight w:val="132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2.4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Удельный вес работников, занятых на рабочих местах в отношении которых проведена специальная оценка условий труда, от общего количества работников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%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516B" w:rsidRPr="0055516B" w:rsidRDefault="0055516B" w:rsidP="005551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5516B">
              <w:rPr>
                <w:sz w:val="24"/>
                <w:szCs w:val="24"/>
              </w:rPr>
              <w:t>108,9</w:t>
            </w:r>
          </w:p>
        </w:tc>
      </w:tr>
    </w:tbl>
    <w:p w:rsidR="0055516B" w:rsidRPr="0055516B" w:rsidRDefault="0055516B" w:rsidP="0055516B">
      <w:pPr>
        <w:widowControl/>
        <w:autoSpaceDE/>
        <w:autoSpaceDN/>
        <w:adjustRightInd/>
        <w:spacing w:line="276" w:lineRule="auto"/>
        <w:ind w:left="502"/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55516B" w:rsidRPr="0055516B" w:rsidRDefault="0055516B" w:rsidP="0055516B">
      <w:pPr>
        <w:widowControl/>
        <w:autoSpaceDE/>
        <w:autoSpaceDN/>
        <w:adjustRightInd/>
        <w:spacing w:line="276" w:lineRule="auto"/>
        <w:ind w:left="502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Theme="minorHAnsi" w:cstheme="minorBidi"/>
          <w:sz w:val="26"/>
          <w:szCs w:val="26"/>
          <w:lang w:eastAsia="en-US"/>
        </w:rPr>
        <w:t>*</w:t>
      </w:r>
      <w:r w:rsidRPr="0055516B">
        <w:rPr>
          <w:rFonts w:eastAsia="Calibri"/>
          <w:sz w:val="26"/>
          <w:szCs w:val="26"/>
          <w:lang w:eastAsia="en-US"/>
        </w:rPr>
        <w:t xml:space="preserve"> - показатель, ориентированный на снижение</w:t>
      </w:r>
    </w:p>
    <w:p w:rsidR="0055516B" w:rsidRPr="0055516B" w:rsidRDefault="0055516B" w:rsidP="0055516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55516B" w:rsidRPr="0055516B" w:rsidRDefault="0055516B" w:rsidP="0055516B">
      <w:pPr>
        <w:widowControl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55516B">
        <w:rPr>
          <w:color w:val="000000"/>
          <w:sz w:val="26"/>
          <w:szCs w:val="26"/>
        </w:rPr>
        <w:t>Из 5 запланированных целевых показателей (индикаторов) программы выполнены 4 (80%).</w:t>
      </w:r>
    </w:p>
    <w:p w:rsidR="0055516B" w:rsidRPr="0055516B" w:rsidRDefault="0055516B" w:rsidP="0055516B">
      <w:pPr>
        <w:widowControl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55516B">
        <w:rPr>
          <w:sz w:val="26"/>
          <w:szCs w:val="26"/>
        </w:rPr>
        <w:t>По итогам проведенной оценки эффективности за 2024 год</w:t>
      </w:r>
      <w:r w:rsidRPr="0055516B">
        <w:rPr>
          <w:color w:val="000000"/>
          <w:sz w:val="26"/>
          <w:szCs w:val="26"/>
        </w:rPr>
        <w:t xml:space="preserve"> муниципальная программа признается средне - эффективной (</w:t>
      </w:r>
      <w:r w:rsidRPr="0055516B">
        <w:rPr>
          <w:color w:val="000000"/>
          <w:sz w:val="26"/>
          <w:szCs w:val="26"/>
          <w:lang w:val="en-US"/>
        </w:rPr>
        <w:t>R</w:t>
      </w:r>
      <w:r w:rsidRPr="0055516B">
        <w:rPr>
          <w:color w:val="000000"/>
          <w:sz w:val="26"/>
          <w:szCs w:val="26"/>
        </w:rPr>
        <w:t>=0,</w:t>
      </w:r>
      <w:r w:rsidRPr="0055516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5516B">
        <w:rPr>
          <w:color w:val="000000"/>
          <w:sz w:val="26"/>
          <w:szCs w:val="26"/>
        </w:rPr>
        <w:t>650).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6"/>
          <w:szCs w:val="26"/>
        </w:rPr>
      </w:pP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ind w:left="142" w:firstLine="567"/>
        <w:jc w:val="center"/>
        <w:rPr>
          <w:b/>
          <w:sz w:val="26"/>
          <w:szCs w:val="26"/>
        </w:rPr>
      </w:pPr>
      <w:r w:rsidRPr="0055516B">
        <w:rPr>
          <w:b/>
          <w:sz w:val="26"/>
          <w:szCs w:val="26"/>
        </w:rPr>
        <w:t>4. Рекомендации ответственным исполнителям и соисполнителям муниципальных программ по совершенствованию управления реализацией муниципальных программ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left="142" w:firstLine="567"/>
        <w:jc w:val="both"/>
        <w:rPr>
          <w:sz w:val="26"/>
          <w:szCs w:val="26"/>
        </w:rPr>
      </w:pP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left="142" w:firstLine="567"/>
        <w:jc w:val="both"/>
        <w:rPr>
          <w:sz w:val="26"/>
          <w:szCs w:val="26"/>
        </w:rPr>
      </w:pPr>
      <w:r w:rsidRPr="0055516B">
        <w:rPr>
          <w:sz w:val="26"/>
          <w:szCs w:val="26"/>
        </w:rPr>
        <w:lastRenderedPageBreak/>
        <w:t>Результаты оценки эффективности муниципальных программ показали улучшение исполнительской дисциплины ответственных исполнителей (соисполнителей) муниципальных программ в части внесения изменений в муниципальные программы для приведения в соответствие с бюджетом муниципального района.</w:t>
      </w:r>
    </w:p>
    <w:p w:rsidR="0055516B" w:rsidRPr="0055516B" w:rsidRDefault="0055516B" w:rsidP="005551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5516B">
        <w:rPr>
          <w:rFonts w:eastAsiaTheme="minorHAnsi"/>
          <w:sz w:val="26"/>
          <w:szCs w:val="26"/>
          <w:lang w:eastAsia="en-US"/>
        </w:rPr>
        <w:t>В соответствии с п. 44.</w:t>
      </w:r>
      <w:r w:rsidRPr="0055516B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  <w:r w:rsidRPr="0055516B">
        <w:rPr>
          <w:rFonts w:eastAsiaTheme="minorHAnsi"/>
          <w:sz w:val="26"/>
          <w:szCs w:val="26"/>
          <w:lang w:eastAsia="en-US"/>
        </w:rPr>
        <w:t xml:space="preserve"> Порядка разработки и реализации муниципальных программ основаниями для внесения изменений в муниципальную программу являются:</w:t>
      </w:r>
    </w:p>
    <w:p w:rsidR="0055516B" w:rsidRPr="0055516B" w:rsidRDefault="0055516B" w:rsidP="003255CE">
      <w:pPr>
        <w:widowControl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приведение в соответствие с решением о бюджете муниципального района «Ленский район» на очередной финансовый год и плановый период в соответствии с требованиями </w:t>
      </w:r>
      <w:hyperlink r:id="rId8" w:history="1">
        <w:r w:rsidRPr="0055516B">
          <w:rPr>
            <w:sz w:val="26"/>
            <w:szCs w:val="26"/>
          </w:rPr>
          <w:t>статьи 179</w:t>
        </w:r>
      </w:hyperlink>
      <w:r w:rsidRPr="0055516B">
        <w:rPr>
          <w:sz w:val="26"/>
          <w:szCs w:val="26"/>
        </w:rPr>
        <w:t xml:space="preserve"> Бюджетного кодекса Российской Федерации;</w:t>
      </w:r>
    </w:p>
    <w:p w:rsidR="0055516B" w:rsidRPr="0055516B" w:rsidRDefault="0055516B" w:rsidP="003255CE">
      <w:pPr>
        <w:widowControl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увеличение или уменьшение объемов финансирования муниципальной программы;</w:t>
      </w:r>
    </w:p>
    <w:p w:rsidR="0055516B" w:rsidRPr="0055516B" w:rsidRDefault="0055516B" w:rsidP="003255CE">
      <w:pPr>
        <w:widowControl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результаты, полученные в ходе оценки эффективности реализации муниципальной программы за отчетный период;</w:t>
      </w:r>
    </w:p>
    <w:p w:rsidR="0055516B" w:rsidRPr="0055516B" w:rsidRDefault="0055516B" w:rsidP="003255CE">
      <w:pPr>
        <w:widowControl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6"/>
          <w:szCs w:val="26"/>
        </w:rPr>
      </w:pPr>
      <w:bookmarkStart w:id="8" w:name="P187"/>
      <w:bookmarkEnd w:id="8"/>
      <w:r w:rsidRPr="0055516B">
        <w:rPr>
          <w:sz w:val="26"/>
          <w:szCs w:val="26"/>
        </w:rPr>
        <w:t>изменения законодательства о стратегическом планировании и бюджетного законодательства;</w:t>
      </w:r>
    </w:p>
    <w:p w:rsidR="0055516B" w:rsidRPr="0055516B" w:rsidRDefault="0055516B" w:rsidP="003255CE">
      <w:pPr>
        <w:widowControl/>
        <w:numPr>
          <w:ilvl w:val="0"/>
          <w:numId w:val="4"/>
        </w:numPr>
        <w:tabs>
          <w:tab w:val="left" w:pos="680"/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6"/>
          <w:szCs w:val="26"/>
        </w:rPr>
      </w:pPr>
      <w:bookmarkStart w:id="9" w:name="P188"/>
      <w:bookmarkEnd w:id="9"/>
      <w:r w:rsidRPr="0055516B">
        <w:rPr>
          <w:sz w:val="26"/>
          <w:szCs w:val="26"/>
        </w:rPr>
        <w:t>изменения Стратегии социально-экономического развития муниципального образования «Ленский район и Плана мероприятий по реализации Стратегии социально-экономического развития муниципального района «Ленский район»;</w:t>
      </w:r>
    </w:p>
    <w:p w:rsidR="0055516B" w:rsidRPr="0055516B" w:rsidRDefault="0055516B" w:rsidP="003255CE">
      <w:pPr>
        <w:widowControl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6"/>
          <w:szCs w:val="26"/>
        </w:rPr>
      </w:pPr>
      <w:bookmarkStart w:id="10" w:name="P189"/>
      <w:bookmarkEnd w:id="10"/>
      <w:r w:rsidRPr="0055516B">
        <w:rPr>
          <w:sz w:val="26"/>
          <w:szCs w:val="26"/>
        </w:rPr>
        <w:t>наличие иных обстоятельств, требующих внесения изменений (дополнений) в муниципальную программу;</w:t>
      </w:r>
    </w:p>
    <w:p w:rsidR="0055516B" w:rsidRPr="0055516B" w:rsidRDefault="0055516B" w:rsidP="003255CE">
      <w:pPr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7"/>
          <w:szCs w:val="27"/>
        </w:rPr>
      </w:pPr>
      <w:bookmarkStart w:id="11" w:name="P190"/>
      <w:bookmarkEnd w:id="11"/>
      <w:r w:rsidRPr="0055516B">
        <w:rPr>
          <w:rFonts w:cs="Arial"/>
          <w:sz w:val="26"/>
          <w:szCs w:val="26"/>
        </w:rPr>
        <w:t>ж) требования, установленные государственными программами Республики Саха (Якутия).</w:t>
      </w:r>
      <w:r w:rsidRPr="0055516B">
        <w:rPr>
          <w:rFonts w:ascii="Arial" w:hAnsi="Arial" w:cs="Arial"/>
          <w:sz w:val="27"/>
          <w:szCs w:val="27"/>
        </w:rPr>
        <w:t xml:space="preserve"> </w:t>
      </w:r>
    </w:p>
    <w:p w:rsidR="0055516B" w:rsidRPr="0055516B" w:rsidRDefault="0055516B" w:rsidP="0055516B">
      <w:pPr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sz w:val="26"/>
          <w:szCs w:val="26"/>
        </w:rPr>
        <w:t xml:space="preserve">Муниципальные программы подлежат приведению в соответствие с решением о бюджете, не позднее двух месяцев со дня вступления его в силу. </w:t>
      </w:r>
    </w:p>
    <w:p w:rsidR="0055516B" w:rsidRPr="0055516B" w:rsidRDefault="0055516B" w:rsidP="0055516B">
      <w:pPr>
        <w:spacing w:line="360" w:lineRule="auto"/>
        <w:ind w:firstLine="709"/>
        <w:jc w:val="both"/>
        <w:rPr>
          <w:sz w:val="26"/>
          <w:szCs w:val="26"/>
        </w:rPr>
      </w:pPr>
      <w:r w:rsidRPr="0055516B">
        <w:rPr>
          <w:rFonts w:cs="Arial"/>
          <w:snapToGrid w:val="0"/>
          <w:sz w:val="26"/>
          <w:szCs w:val="26"/>
        </w:rPr>
        <w:t xml:space="preserve">По-прежнему одним из недостатков ответственных исполнителей </w:t>
      </w:r>
      <w:r w:rsidRPr="0055516B">
        <w:rPr>
          <w:rFonts w:cs="Arial"/>
          <w:snapToGrid w:val="0"/>
          <w:sz w:val="26"/>
          <w:szCs w:val="26"/>
        </w:rPr>
        <w:lastRenderedPageBreak/>
        <w:t xml:space="preserve">(соисполнителей) программ является несвоевременное </w:t>
      </w:r>
      <w:r w:rsidRPr="0055516B">
        <w:rPr>
          <w:sz w:val="26"/>
          <w:szCs w:val="26"/>
        </w:rPr>
        <w:t>внесение сведений об изменении программы в ГАС «Управление», что приводит к снижению</w:t>
      </w:r>
      <w:r w:rsidRPr="0055516B">
        <w:rPr>
          <w:rFonts w:cs="Arial"/>
          <w:snapToGrid w:val="0"/>
          <w:sz w:val="26"/>
          <w:szCs w:val="26"/>
        </w:rPr>
        <w:t xml:space="preserve"> оценки</w:t>
      </w:r>
      <w:r w:rsidRPr="0055516B">
        <w:rPr>
          <w:sz w:val="26"/>
          <w:szCs w:val="26"/>
        </w:rPr>
        <w:t xml:space="preserve"> «Качества управления программой», и как следствие снижение общей оценки эффективности.</w:t>
      </w:r>
      <w:r w:rsidRPr="0055516B">
        <w:rPr>
          <w:rFonts w:ascii="Arial" w:hAnsi="Arial" w:cs="Arial"/>
        </w:rPr>
        <w:t xml:space="preserve"> </w:t>
      </w:r>
      <w:r w:rsidRPr="0055516B">
        <w:rPr>
          <w:sz w:val="26"/>
          <w:szCs w:val="26"/>
        </w:rPr>
        <w:t xml:space="preserve">Сведения о внесенных изменениях в муниципальную программу вводятся в ГАС «Управление» в течение 10 рабочих дней с даты утверждения постановления о внесении изменений. </w:t>
      </w:r>
    </w:p>
    <w:p w:rsidR="0055516B" w:rsidRPr="0055516B" w:rsidRDefault="0055516B" w:rsidP="0055516B">
      <w:pPr>
        <w:spacing w:line="360" w:lineRule="auto"/>
        <w:ind w:firstLine="709"/>
        <w:jc w:val="both"/>
        <w:rPr>
          <w:rFonts w:cs="Arial"/>
          <w:snapToGrid w:val="0"/>
          <w:sz w:val="26"/>
          <w:szCs w:val="26"/>
        </w:rPr>
      </w:pPr>
      <w:r w:rsidRPr="0055516B">
        <w:rPr>
          <w:sz w:val="26"/>
          <w:szCs w:val="26"/>
        </w:rPr>
        <w:t>В отчетном году с нарушением данного пункта реализовывались три программы.</w:t>
      </w:r>
    </w:p>
    <w:p w:rsidR="0055516B" w:rsidRPr="0055516B" w:rsidRDefault="0055516B" w:rsidP="0055516B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5516B">
        <w:rPr>
          <w:rFonts w:eastAsiaTheme="minorHAnsi"/>
          <w:sz w:val="26"/>
          <w:szCs w:val="26"/>
          <w:lang w:eastAsia="en-US"/>
        </w:rPr>
        <w:t>Несвоевременная сдача годового отчета – одна программа.</w:t>
      </w:r>
    </w:p>
    <w:p w:rsidR="0055516B" w:rsidRPr="0055516B" w:rsidRDefault="0055516B" w:rsidP="0055516B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Theme="minorHAnsi"/>
          <w:sz w:val="26"/>
          <w:szCs w:val="26"/>
          <w:lang w:eastAsia="en-US"/>
        </w:rPr>
        <w:t>Не все ответственные исполнители (соисполнители) размещают в СМИ, на официальном сайте информацию о реализации мероприятий муниципальной программы, что нарушает информационную открытость муниципальной программы.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left="142" w:firstLine="567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Рекомендуется:</w:t>
      </w:r>
    </w:p>
    <w:p w:rsidR="0055516B" w:rsidRPr="0055516B" w:rsidRDefault="0055516B" w:rsidP="0055516B">
      <w:pPr>
        <w:widowControl/>
        <w:tabs>
          <w:tab w:val="left" w:pos="709"/>
          <w:tab w:val="left" w:pos="1134"/>
        </w:tabs>
        <w:autoSpaceDE/>
        <w:autoSpaceDN/>
        <w:adjustRightInd/>
        <w:spacing w:line="360" w:lineRule="auto"/>
        <w:ind w:left="142" w:firstLine="567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1.</w:t>
      </w:r>
      <w:r w:rsidRPr="0055516B">
        <w:rPr>
          <w:sz w:val="26"/>
          <w:szCs w:val="26"/>
        </w:rPr>
        <w:tab/>
        <w:t xml:space="preserve">Соблюдать требования Порядка разработки и реализации муниципальных программ муниципального района «Ленский район», утвержденного постановлением главы от 29.12.2020г. № 01-03-732/0 «Об утверждении Порядка разработки и реализации муниципальных программ муниципального </w:t>
      </w:r>
      <w:r w:rsidR="00C44BF9">
        <w:rPr>
          <w:sz w:val="26"/>
          <w:szCs w:val="26"/>
        </w:rPr>
        <w:t>района</w:t>
      </w:r>
      <w:r w:rsidRPr="0055516B">
        <w:rPr>
          <w:sz w:val="26"/>
          <w:szCs w:val="26"/>
        </w:rPr>
        <w:t xml:space="preserve"> «Ленский район» (изм. от 11.12.2024 г № 01-03- 948/4)</w:t>
      </w:r>
      <w:r w:rsidR="00C44BF9">
        <w:rPr>
          <w:sz w:val="26"/>
          <w:szCs w:val="26"/>
        </w:rPr>
        <w:t>.</w:t>
      </w:r>
    </w:p>
    <w:p w:rsidR="0055516B" w:rsidRPr="0055516B" w:rsidRDefault="0055516B" w:rsidP="0055516B">
      <w:pPr>
        <w:widowControl/>
        <w:tabs>
          <w:tab w:val="left" w:pos="709"/>
          <w:tab w:val="left" w:pos="1134"/>
          <w:tab w:val="left" w:pos="1843"/>
        </w:tabs>
        <w:autoSpaceDE/>
        <w:autoSpaceDN/>
        <w:adjustRightInd/>
        <w:spacing w:line="360" w:lineRule="auto"/>
        <w:ind w:left="142" w:firstLine="567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2. Осуществлять текущий контроль за реализацией мероприятий муниципальной программы, своевременно вносить предложения по изменению финансирования муниципальных программ.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left="142" w:firstLine="567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3. Своевременно приводить муниципальную программу в соответствие с бюджетом МР «Ленский район», предоставлять отчеты о реализации муниципальной программы в управление инвестиционной и экономической политики администрации МР «Ленский район».</w:t>
      </w:r>
    </w:p>
    <w:p w:rsidR="0055516B" w:rsidRPr="0055516B" w:rsidRDefault="0055516B" w:rsidP="0055516B">
      <w:pPr>
        <w:widowControl/>
        <w:tabs>
          <w:tab w:val="left" w:pos="709"/>
          <w:tab w:val="left" w:pos="1134"/>
        </w:tabs>
        <w:autoSpaceDE/>
        <w:autoSpaceDN/>
        <w:adjustRightInd/>
        <w:spacing w:line="360" w:lineRule="auto"/>
        <w:ind w:left="142" w:firstLine="567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4.</w:t>
      </w:r>
      <w:r w:rsidRPr="0055516B">
        <w:rPr>
          <w:sz w:val="26"/>
          <w:szCs w:val="26"/>
        </w:rPr>
        <w:tab/>
        <w:t xml:space="preserve">Проводить системную работу по повышению эффективности и достижению плановых показателей, влияющих на качество и эффективность исполнения муниципальной программы. </w:t>
      </w:r>
    </w:p>
    <w:p w:rsidR="0055516B" w:rsidRPr="0055516B" w:rsidRDefault="0055516B" w:rsidP="0055516B">
      <w:pPr>
        <w:tabs>
          <w:tab w:val="left" w:pos="709"/>
          <w:tab w:val="left" w:pos="993"/>
        </w:tabs>
        <w:adjustRightInd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16B">
        <w:rPr>
          <w:rFonts w:eastAsia="Calibri"/>
          <w:sz w:val="26"/>
          <w:szCs w:val="26"/>
          <w:lang w:eastAsia="en-US"/>
        </w:rPr>
        <w:lastRenderedPageBreak/>
        <w:t xml:space="preserve">5. Информировать через СМИ о реализации мероприятий муниципальной программы. </w:t>
      </w:r>
    </w:p>
    <w:p w:rsidR="0055516B" w:rsidRPr="0055516B" w:rsidRDefault="0055516B" w:rsidP="0055516B">
      <w:pPr>
        <w:tabs>
          <w:tab w:val="left" w:pos="709"/>
          <w:tab w:val="left" w:pos="993"/>
        </w:tabs>
        <w:adjustRightInd/>
        <w:spacing w:line="360" w:lineRule="auto"/>
        <w:ind w:firstLine="709"/>
        <w:jc w:val="both"/>
        <w:rPr>
          <w:sz w:val="26"/>
          <w:szCs w:val="26"/>
        </w:rPr>
      </w:pP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spacing w:line="360" w:lineRule="auto"/>
        <w:ind w:left="142" w:firstLine="567"/>
        <w:jc w:val="both"/>
        <w:rPr>
          <w:sz w:val="26"/>
          <w:szCs w:val="26"/>
        </w:rPr>
      </w:pP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ind w:left="142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Начальник управления</w:t>
      </w:r>
    </w:p>
    <w:p w:rsidR="0055516B" w:rsidRPr="0055516B" w:rsidRDefault="0055516B" w:rsidP="0055516B">
      <w:pPr>
        <w:widowControl/>
        <w:tabs>
          <w:tab w:val="left" w:pos="709"/>
        </w:tabs>
        <w:autoSpaceDE/>
        <w:autoSpaceDN/>
        <w:adjustRightInd/>
        <w:ind w:left="142"/>
        <w:jc w:val="both"/>
        <w:rPr>
          <w:sz w:val="26"/>
          <w:szCs w:val="26"/>
        </w:rPr>
      </w:pPr>
      <w:r w:rsidRPr="0055516B">
        <w:rPr>
          <w:sz w:val="26"/>
          <w:szCs w:val="26"/>
        </w:rPr>
        <w:t>инвестиционной и экономической политики                                         О.А. Кондратьева</w:t>
      </w:r>
    </w:p>
    <w:p w:rsidR="005B018F" w:rsidRDefault="005B018F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55516B" w:rsidRDefault="0055516B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55516B" w:rsidRDefault="0055516B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55516B" w:rsidRDefault="0055516B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9056F7" w:rsidRDefault="009056F7" w:rsidP="007873B1">
      <w:pPr>
        <w:tabs>
          <w:tab w:val="left" w:pos="2430"/>
          <w:tab w:val="right" w:pos="9070"/>
        </w:tabs>
        <w:rPr>
          <w:sz w:val="26"/>
          <w:szCs w:val="26"/>
        </w:rPr>
        <w:sectPr w:rsidR="009056F7" w:rsidSect="00855A26">
          <w:pgSz w:w="11906" w:h="16838"/>
          <w:pgMar w:top="964" w:right="567" w:bottom="851" w:left="1701" w:header="709" w:footer="709" w:gutter="0"/>
          <w:cols w:space="708"/>
          <w:docGrid w:linePitch="360"/>
        </w:sectPr>
      </w:pPr>
    </w:p>
    <w:p w:rsidR="009056F7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  <w:r w:rsidRPr="001A4653">
        <w:rPr>
          <w:noProof/>
        </w:rPr>
        <w:lastRenderedPageBreak/>
        <w:drawing>
          <wp:inline distT="0" distB="0" distL="0" distR="0">
            <wp:extent cx="9539605" cy="6468448"/>
            <wp:effectExtent l="0" t="0" r="4445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9605" cy="64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4D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A62B326">
            <wp:extent cx="9784715" cy="2322830"/>
            <wp:effectExtent l="0" t="0" r="698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715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264D" w:rsidRDefault="00E6264D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E6264D" w:rsidRDefault="00E6264D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E6264D" w:rsidRDefault="00E6264D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1A4653" w:rsidRDefault="001A4653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E6264D" w:rsidRDefault="00E6264D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p w:rsidR="00E6264D" w:rsidRDefault="00E6264D" w:rsidP="007873B1">
      <w:pPr>
        <w:tabs>
          <w:tab w:val="left" w:pos="2430"/>
          <w:tab w:val="right" w:pos="9070"/>
        </w:tabs>
        <w:rPr>
          <w:sz w:val="26"/>
          <w:szCs w:val="26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660"/>
        <w:gridCol w:w="7704"/>
        <w:gridCol w:w="2126"/>
        <w:gridCol w:w="2664"/>
        <w:gridCol w:w="2014"/>
      </w:tblGrid>
      <w:tr w:rsidR="00B12EA6" w:rsidRPr="00B12EA6" w:rsidTr="003255CE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12EA6">
              <w:rPr>
                <w:color w:val="000000"/>
                <w:sz w:val="24"/>
                <w:szCs w:val="24"/>
              </w:rPr>
              <w:t>Приложение № 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B12EA6" w:rsidRPr="00B12EA6" w:rsidTr="003255CE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12EA6">
              <w:rPr>
                <w:color w:val="000000"/>
                <w:sz w:val="24"/>
                <w:szCs w:val="24"/>
              </w:rPr>
              <w:t>к Сводному годовому докладу</w:t>
            </w:r>
          </w:p>
        </w:tc>
      </w:tr>
      <w:tr w:rsidR="00B12EA6" w:rsidRPr="00B12EA6" w:rsidTr="00B12EA6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12EA6">
              <w:rPr>
                <w:b/>
                <w:bCs/>
                <w:color w:val="000000"/>
                <w:sz w:val="24"/>
                <w:szCs w:val="24"/>
              </w:rPr>
              <w:t>Выполнение индикаторов муниципальных программ за 2024 год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</w:pPr>
          </w:p>
        </w:tc>
      </w:tr>
      <w:tr w:rsidR="00B12EA6" w:rsidRPr="00B12EA6" w:rsidTr="003255CE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</w:pPr>
          </w:p>
        </w:tc>
      </w:tr>
      <w:tr w:rsidR="00B12EA6" w:rsidRPr="00B12EA6" w:rsidTr="003255CE">
        <w:trPr>
          <w:trHeight w:val="288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A6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7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A6">
              <w:rPr>
                <w:b/>
                <w:bCs/>
                <w:color w:val="000000"/>
                <w:sz w:val="22"/>
                <w:szCs w:val="22"/>
              </w:rPr>
              <w:t>Наименование программы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A6">
              <w:rPr>
                <w:b/>
                <w:bCs/>
                <w:color w:val="000000"/>
                <w:sz w:val="22"/>
                <w:szCs w:val="22"/>
              </w:rPr>
              <w:t>Количество индикаторов в программе по плану</w:t>
            </w:r>
          </w:p>
        </w:tc>
        <w:tc>
          <w:tcPr>
            <w:tcW w:w="26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A6">
              <w:rPr>
                <w:b/>
                <w:bCs/>
                <w:color w:val="000000"/>
                <w:sz w:val="22"/>
                <w:szCs w:val="22"/>
              </w:rPr>
              <w:t>Количество индикаторов,  выполненных на 100% и более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A6">
              <w:rPr>
                <w:b/>
                <w:bCs/>
                <w:color w:val="000000"/>
                <w:sz w:val="22"/>
                <w:szCs w:val="22"/>
              </w:rPr>
              <w:t>% выполнения</w:t>
            </w:r>
          </w:p>
        </w:tc>
      </w:tr>
      <w:tr w:rsidR="00B12EA6" w:rsidRPr="00B12EA6" w:rsidTr="003255CE">
        <w:trPr>
          <w:trHeight w:val="693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2EA6" w:rsidRPr="00B12EA6" w:rsidTr="003255CE">
        <w:trPr>
          <w:trHeight w:val="28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12EA6">
              <w:rPr>
                <w:b/>
                <w:bCs/>
                <w:color w:val="000000"/>
              </w:rPr>
              <w:t>1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12EA6">
              <w:rPr>
                <w:b/>
                <w:bCs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12EA6">
              <w:rPr>
                <w:b/>
                <w:bCs/>
                <w:color w:val="000000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12EA6">
              <w:rPr>
                <w:b/>
                <w:bCs/>
                <w:color w:val="000000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12EA6">
              <w:rPr>
                <w:b/>
                <w:bCs/>
                <w:color w:val="000000"/>
              </w:rPr>
              <w:t>5</w:t>
            </w:r>
          </w:p>
        </w:tc>
      </w:tr>
      <w:tr w:rsidR="00B12EA6" w:rsidRPr="00B12EA6" w:rsidTr="003255CE">
        <w:trPr>
          <w:trHeight w:val="31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12EA6">
              <w:rPr>
                <w:b/>
                <w:bCs/>
                <w:color w:val="000000"/>
              </w:rPr>
              <w:t> 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2EA6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12EA6">
              <w:rPr>
                <w:b/>
                <w:bCs/>
                <w:color w:val="000000"/>
              </w:rPr>
              <w:t>117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12EA6">
              <w:rPr>
                <w:b/>
                <w:bCs/>
                <w:color w:val="000000"/>
              </w:rPr>
              <w:t>83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70,9</w:t>
            </w:r>
          </w:p>
        </w:tc>
      </w:tr>
      <w:tr w:rsidR="00B12EA6" w:rsidRPr="00B12EA6" w:rsidTr="003255CE">
        <w:trPr>
          <w:trHeight w:val="35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 xml:space="preserve"> "Развитие образования в Ленском районе"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76,9</w:t>
            </w:r>
          </w:p>
          <w:p w:rsidR="00E3466A" w:rsidRPr="00B12EA6" w:rsidRDefault="00E3466A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2EA6" w:rsidRPr="00B12EA6" w:rsidTr="003255CE">
        <w:trPr>
          <w:trHeight w:val="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 xml:space="preserve"> "Управление муниципальной собственностью муниципального района "Ленский район 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85,7</w:t>
            </w:r>
          </w:p>
        </w:tc>
      </w:tr>
      <w:tr w:rsidR="00B12EA6" w:rsidRPr="00B12EA6" w:rsidTr="003255CE">
        <w:trPr>
          <w:trHeight w:val="62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 xml:space="preserve"> "Развитие транспортного комплекса  муниципального района "Ленский район"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66,7</w:t>
            </w:r>
          </w:p>
        </w:tc>
      </w:tr>
      <w:tr w:rsidR="00B12EA6" w:rsidRPr="00B12EA6" w:rsidTr="003255CE">
        <w:trPr>
          <w:trHeight w:val="32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"Развитие культуры Ленского района"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B12EA6" w:rsidRPr="00B12EA6" w:rsidTr="003255CE">
        <w:trPr>
          <w:trHeight w:val="443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 xml:space="preserve"> "Развитие физической культуры и спорта в Ленском районе"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B12EA6" w:rsidRPr="00B12EA6" w:rsidTr="003255CE">
        <w:trPr>
          <w:trHeight w:val="69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 xml:space="preserve"> "Обеспечение  качественным жильем и повышение качества жилищно-коммунальных услуг в Ленском районе"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B12EA6" w:rsidRPr="00B12EA6" w:rsidTr="003255CE">
        <w:trPr>
          <w:trHeight w:val="78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"Развитие сельского хозяйства и регулирование рынков сельскохозяйственной продукции, сырья и продовольствия Ленского района Республики Саха (Якутия)"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16,7</w:t>
            </w:r>
          </w:p>
        </w:tc>
      </w:tr>
      <w:tr w:rsidR="00B12EA6" w:rsidRPr="00B12EA6" w:rsidTr="003255CE">
        <w:trPr>
          <w:trHeight w:val="70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 xml:space="preserve"> «Реализация молодежной политики, патриотического воспитания граждан и развитие гражданского общества в   Ленском районе»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78,95</w:t>
            </w:r>
          </w:p>
        </w:tc>
      </w:tr>
      <w:tr w:rsidR="00B12EA6" w:rsidRPr="00B12EA6" w:rsidTr="003255CE">
        <w:trPr>
          <w:trHeight w:val="31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 xml:space="preserve"> "Социальная поддержка граждан Ленского района"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12EA6">
              <w:rPr>
                <w:sz w:val="22"/>
                <w:szCs w:val="22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80</w:t>
            </w:r>
          </w:p>
        </w:tc>
      </w:tr>
      <w:tr w:rsidR="00B12EA6" w:rsidRPr="00B12EA6" w:rsidTr="003255CE">
        <w:trPr>
          <w:trHeight w:val="31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 xml:space="preserve"> «Развитие  предпринимательства в Ленском районе»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58,3</w:t>
            </w:r>
          </w:p>
        </w:tc>
      </w:tr>
      <w:tr w:rsidR="00B12EA6" w:rsidRPr="00B12EA6" w:rsidTr="003255CE">
        <w:trPr>
          <w:trHeight w:val="31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 xml:space="preserve"> "Профилактика правонарушений в Ленском районе"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B12EA6" w:rsidRPr="00B12EA6" w:rsidTr="003255CE">
        <w:trPr>
          <w:trHeight w:val="50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 xml:space="preserve"> "Охрана окружающей среды и природных ресурсов в Ленском районе"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66,67</w:t>
            </w:r>
          </w:p>
        </w:tc>
      </w:tr>
      <w:tr w:rsidR="00B12EA6" w:rsidRPr="00B12EA6" w:rsidTr="003255CE">
        <w:trPr>
          <w:trHeight w:val="636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7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"Создание условий для оказания медицинской помощи населению и охраны здоровья гражда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B12EA6">
              <w:rPr>
                <w:color w:val="000000"/>
                <w:sz w:val="22"/>
                <w:szCs w:val="22"/>
              </w:rPr>
              <w:t xml:space="preserve"> Ленского района"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EA6" w:rsidRPr="00B12EA6" w:rsidRDefault="00B12EA6" w:rsidP="00B12E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12EA6"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E6264D" w:rsidRDefault="00E6264D" w:rsidP="001A4653">
      <w:pPr>
        <w:tabs>
          <w:tab w:val="left" w:pos="2430"/>
          <w:tab w:val="right" w:pos="9070"/>
        </w:tabs>
        <w:rPr>
          <w:sz w:val="26"/>
          <w:szCs w:val="26"/>
        </w:rPr>
      </w:pPr>
    </w:p>
    <w:sectPr w:rsidR="00E6264D" w:rsidSect="00B45195">
      <w:pgSz w:w="16838" w:h="11906" w:orient="landscape"/>
      <w:pgMar w:top="993" w:right="96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3328"/>
    <w:multiLevelType w:val="hybridMultilevel"/>
    <w:tmpl w:val="6558611C"/>
    <w:lvl w:ilvl="0" w:tplc="DE840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2C2953"/>
    <w:multiLevelType w:val="hybridMultilevel"/>
    <w:tmpl w:val="156C33C0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5134F"/>
    <w:multiLevelType w:val="hybridMultilevel"/>
    <w:tmpl w:val="C93C8EB8"/>
    <w:lvl w:ilvl="0" w:tplc="D2662B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332FA"/>
    <w:multiLevelType w:val="hybridMultilevel"/>
    <w:tmpl w:val="5DDAD0C6"/>
    <w:lvl w:ilvl="0" w:tplc="C0DC60F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35C8C"/>
    <w:rsid w:val="000361B9"/>
    <w:rsid w:val="00064255"/>
    <w:rsid w:val="00074BEC"/>
    <w:rsid w:val="000A5814"/>
    <w:rsid w:val="000C6DFA"/>
    <w:rsid w:val="00100389"/>
    <w:rsid w:val="001068BE"/>
    <w:rsid w:val="00116E35"/>
    <w:rsid w:val="001353AD"/>
    <w:rsid w:val="001526E4"/>
    <w:rsid w:val="00187636"/>
    <w:rsid w:val="001A3EE1"/>
    <w:rsid w:val="001A4653"/>
    <w:rsid w:val="001B0835"/>
    <w:rsid w:val="001B11D1"/>
    <w:rsid w:val="001B3621"/>
    <w:rsid w:val="001B7626"/>
    <w:rsid w:val="001C6CB4"/>
    <w:rsid w:val="001E029B"/>
    <w:rsid w:val="0022481A"/>
    <w:rsid w:val="002268EC"/>
    <w:rsid w:val="0025499E"/>
    <w:rsid w:val="00280B54"/>
    <w:rsid w:val="002B2F4E"/>
    <w:rsid w:val="002B4F1F"/>
    <w:rsid w:val="00300AFD"/>
    <w:rsid w:val="003255CE"/>
    <w:rsid w:val="00327C30"/>
    <w:rsid w:val="00327CD6"/>
    <w:rsid w:val="00356F4F"/>
    <w:rsid w:val="003574A0"/>
    <w:rsid w:val="0038653A"/>
    <w:rsid w:val="003919B5"/>
    <w:rsid w:val="003C0496"/>
    <w:rsid w:val="003D20DF"/>
    <w:rsid w:val="00434FB7"/>
    <w:rsid w:val="004444B6"/>
    <w:rsid w:val="00460DD7"/>
    <w:rsid w:val="004638E4"/>
    <w:rsid w:val="004809D6"/>
    <w:rsid w:val="004850A5"/>
    <w:rsid w:val="00497E51"/>
    <w:rsid w:val="004B23E3"/>
    <w:rsid w:val="004B4C71"/>
    <w:rsid w:val="004E3FFA"/>
    <w:rsid w:val="004F3E0F"/>
    <w:rsid w:val="00502B0F"/>
    <w:rsid w:val="00504FEC"/>
    <w:rsid w:val="00514C1E"/>
    <w:rsid w:val="005300B3"/>
    <w:rsid w:val="00537243"/>
    <w:rsid w:val="00550D2B"/>
    <w:rsid w:val="0055516B"/>
    <w:rsid w:val="00570EA0"/>
    <w:rsid w:val="0057397B"/>
    <w:rsid w:val="005A3C35"/>
    <w:rsid w:val="005A5A25"/>
    <w:rsid w:val="005B018F"/>
    <w:rsid w:val="005C133F"/>
    <w:rsid w:val="005D3B22"/>
    <w:rsid w:val="005F08FA"/>
    <w:rsid w:val="005F2AEF"/>
    <w:rsid w:val="00612767"/>
    <w:rsid w:val="00612F3B"/>
    <w:rsid w:val="00613A66"/>
    <w:rsid w:val="00616261"/>
    <w:rsid w:val="00625520"/>
    <w:rsid w:val="0062767B"/>
    <w:rsid w:val="00642C94"/>
    <w:rsid w:val="00642E00"/>
    <w:rsid w:val="00642FF5"/>
    <w:rsid w:val="00675A0C"/>
    <w:rsid w:val="00681592"/>
    <w:rsid w:val="006826BD"/>
    <w:rsid w:val="00685B63"/>
    <w:rsid w:val="00686D80"/>
    <w:rsid w:val="00692429"/>
    <w:rsid w:val="006A2BA7"/>
    <w:rsid w:val="006A4585"/>
    <w:rsid w:val="006C7AD7"/>
    <w:rsid w:val="006E14BA"/>
    <w:rsid w:val="006E68C5"/>
    <w:rsid w:val="006F08F3"/>
    <w:rsid w:val="00731EB9"/>
    <w:rsid w:val="007332C7"/>
    <w:rsid w:val="0075031E"/>
    <w:rsid w:val="007769BA"/>
    <w:rsid w:val="00777168"/>
    <w:rsid w:val="007839F9"/>
    <w:rsid w:val="00786C42"/>
    <w:rsid w:val="007873B1"/>
    <w:rsid w:val="007937DF"/>
    <w:rsid w:val="007B1B9A"/>
    <w:rsid w:val="007D159D"/>
    <w:rsid w:val="007D160B"/>
    <w:rsid w:val="007F10EE"/>
    <w:rsid w:val="00800021"/>
    <w:rsid w:val="0080645D"/>
    <w:rsid w:val="008111FF"/>
    <w:rsid w:val="00812D02"/>
    <w:rsid w:val="0082711D"/>
    <w:rsid w:val="00833C75"/>
    <w:rsid w:val="00837B89"/>
    <w:rsid w:val="00855A26"/>
    <w:rsid w:val="0086522D"/>
    <w:rsid w:val="008913C7"/>
    <w:rsid w:val="008B1446"/>
    <w:rsid w:val="008E3EBE"/>
    <w:rsid w:val="008F52A3"/>
    <w:rsid w:val="008F7ED4"/>
    <w:rsid w:val="009025B2"/>
    <w:rsid w:val="009056F7"/>
    <w:rsid w:val="00905A39"/>
    <w:rsid w:val="00916853"/>
    <w:rsid w:val="00926DAA"/>
    <w:rsid w:val="0093299E"/>
    <w:rsid w:val="00936333"/>
    <w:rsid w:val="009504C0"/>
    <w:rsid w:val="009542AF"/>
    <w:rsid w:val="009563BF"/>
    <w:rsid w:val="009A295A"/>
    <w:rsid w:val="009B11B6"/>
    <w:rsid w:val="009C0DBC"/>
    <w:rsid w:val="009C22C0"/>
    <w:rsid w:val="009D0A88"/>
    <w:rsid w:val="009D106E"/>
    <w:rsid w:val="00A2675D"/>
    <w:rsid w:val="00A37897"/>
    <w:rsid w:val="00A6092B"/>
    <w:rsid w:val="00A63515"/>
    <w:rsid w:val="00A92AB6"/>
    <w:rsid w:val="00A92B78"/>
    <w:rsid w:val="00A93A25"/>
    <w:rsid w:val="00AB3CFC"/>
    <w:rsid w:val="00AC528E"/>
    <w:rsid w:val="00AD3A0A"/>
    <w:rsid w:val="00AF7BE6"/>
    <w:rsid w:val="00B12EA6"/>
    <w:rsid w:val="00B3480F"/>
    <w:rsid w:val="00B45195"/>
    <w:rsid w:val="00B473B6"/>
    <w:rsid w:val="00B67518"/>
    <w:rsid w:val="00B67B7E"/>
    <w:rsid w:val="00B72CD4"/>
    <w:rsid w:val="00B7440D"/>
    <w:rsid w:val="00B8168F"/>
    <w:rsid w:val="00B857EA"/>
    <w:rsid w:val="00BC122E"/>
    <w:rsid w:val="00BC1A94"/>
    <w:rsid w:val="00BC1F18"/>
    <w:rsid w:val="00BE4CD7"/>
    <w:rsid w:val="00BF1639"/>
    <w:rsid w:val="00BF5EB4"/>
    <w:rsid w:val="00C10751"/>
    <w:rsid w:val="00C12B41"/>
    <w:rsid w:val="00C162CD"/>
    <w:rsid w:val="00C23086"/>
    <w:rsid w:val="00C32E7C"/>
    <w:rsid w:val="00C44BF9"/>
    <w:rsid w:val="00C50256"/>
    <w:rsid w:val="00C628EF"/>
    <w:rsid w:val="00C87460"/>
    <w:rsid w:val="00CA63F3"/>
    <w:rsid w:val="00CC1143"/>
    <w:rsid w:val="00D02ACE"/>
    <w:rsid w:val="00D0314C"/>
    <w:rsid w:val="00D12307"/>
    <w:rsid w:val="00D30AA5"/>
    <w:rsid w:val="00D338A7"/>
    <w:rsid w:val="00D37A83"/>
    <w:rsid w:val="00D41EA5"/>
    <w:rsid w:val="00D427DB"/>
    <w:rsid w:val="00D44918"/>
    <w:rsid w:val="00D50843"/>
    <w:rsid w:val="00D608B4"/>
    <w:rsid w:val="00D659BC"/>
    <w:rsid w:val="00D75BD1"/>
    <w:rsid w:val="00D847B2"/>
    <w:rsid w:val="00D91609"/>
    <w:rsid w:val="00D9478A"/>
    <w:rsid w:val="00DC22AE"/>
    <w:rsid w:val="00DD4C87"/>
    <w:rsid w:val="00DD7AC8"/>
    <w:rsid w:val="00DE058C"/>
    <w:rsid w:val="00DE3E1B"/>
    <w:rsid w:val="00E143C4"/>
    <w:rsid w:val="00E3466A"/>
    <w:rsid w:val="00E6264D"/>
    <w:rsid w:val="00E763AB"/>
    <w:rsid w:val="00EB06D3"/>
    <w:rsid w:val="00ED0389"/>
    <w:rsid w:val="00EF04AB"/>
    <w:rsid w:val="00EF14DA"/>
    <w:rsid w:val="00F06AE2"/>
    <w:rsid w:val="00F53673"/>
    <w:rsid w:val="00F60866"/>
    <w:rsid w:val="00F74778"/>
    <w:rsid w:val="00F8167B"/>
    <w:rsid w:val="00F91102"/>
    <w:rsid w:val="00F92597"/>
    <w:rsid w:val="00F93546"/>
    <w:rsid w:val="00F9548D"/>
    <w:rsid w:val="00FC3E69"/>
    <w:rsid w:val="00FD7DD4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F1F1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7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C22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8">
    <w:name w:val="Normal (Web)"/>
    <w:basedOn w:val="a"/>
    <w:uiPriority w:val="99"/>
    <w:semiHidden/>
    <w:unhideWhenUsed/>
    <w:rsid w:val="00C12B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55516B"/>
  </w:style>
  <w:style w:type="paragraph" w:customStyle="1" w:styleId="Default">
    <w:name w:val="Default"/>
    <w:rsid w:val="005551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55516B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55516B"/>
    <w:rPr>
      <w:sz w:val="22"/>
      <w:szCs w:val="22"/>
      <w:lang w:eastAsia="en-US"/>
    </w:rPr>
  </w:style>
  <w:style w:type="paragraph" w:styleId="ab">
    <w:name w:val="Body Text First Indent"/>
    <w:basedOn w:val="a9"/>
    <w:link w:val="ac"/>
    <w:semiHidden/>
    <w:unhideWhenUsed/>
    <w:rsid w:val="0055516B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c">
    <w:name w:val="Красная строка Знак"/>
    <w:basedOn w:val="aa"/>
    <w:link w:val="ab"/>
    <w:semiHidden/>
    <w:rsid w:val="0055516B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ad">
    <w:name w:val="Прижатый влево"/>
    <w:basedOn w:val="a"/>
    <w:next w:val="a"/>
    <w:rsid w:val="0055516B"/>
    <w:rPr>
      <w:rFonts w:ascii="Arial" w:hAnsi="Arial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5516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5516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5516B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5516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5516B"/>
    <w:rPr>
      <w:b/>
      <w:bCs/>
      <w:lang w:eastAsia="en-US"/>
    </w:rPr>
  </w:style>
  <w:style w:type="character" w:customStyle="1" w:styleId="a6">
    <w:name w:val="Абзац списка Знак"/>
    <w:link w:val="a5"/>
    <w:uiPriority w:val="34"/>
    <w:locked/>
    <w:rsid w:val="0055516B"/>
    <w:rPr>
      <w:rFonts w:ascii="Times New Roman" w:eastAsia="Times New Roman" w:hAnsi="Times New Roman"/>
    </w:rPr>
  </w:style>
  <w:style w:type="paragraph" w:styleId="af3">
    <w:name w:val="header"/>
    <w:basedOn w:val="a"/>
    <w:link w:val="af4"/>
    <w:uiPriority w:val="99"/>
    <w:unhideWhenUsed/>
    <w:rsid w:val="0055516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55516B"/>
    <w:rPr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55516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55516B"/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7"/>
    <w:uiPriority w:val="59"/>
    <w:rsid w:val="005551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link w:val="af8"/>
    <w:qFormat/>
    <w:rsid w:val="0055516B"/>
    <w:pPr>
      <w:suppressAutoHyphens/>
    </w:pPr>
    <w:rPr>
      <w:sz w:val="22"/>
      <w:szCs w:val="22"/>
      <w:lang w:eastAsia="zh-CN"/>
    </w:rPr>
  </w:style>
  <w:style w:type="paragraph" w:customStyle="1" w:styleId="af9">
    <w:name w:val="Знак"/>
    <w:basedOn w:val="a"/>
    <w:rsid w:val="0055516B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a">
    <w:name w:val="Знак Знак Знак Знак Знак Знак Знак Знак Знак"/>
    <w:basedOn w:val="a"/>
    <w:rsid w:val="0055516B"/>
    <w:rPr>
      <w:rFonts w:ascii="Verdana" w:hAnsi="Verdana" w:cs="Verdana"/>
      <w:lang w:val="en-US" w:eastAsia="en-US"/>
    </w:rPr>
  </w:style>
  <w:style w:type="character" w:customStyle="1" w:styleId="af8">
    <w:name w:val="Без интервала Знак"/>
    <w:link w:val="af7"/>
    <w:locked/>
    <w:rsid w:val="0055516B"/>
    <w:rPr>
      <w:sz w:val="22"/>
      <w:szCs w:val="22"/>
      <w:lang w:eastAsia="zh-CN"/>
    </w:rPr>
  </w:style>
  <w:style w:type="character" w:styleId="afb">
    <w:name w:val="Hyperlink"/>
    <w:basedOn w:val="a0"/>
    <w:uiPriority w:val="99"/>
    <w:unhideWhenUsed/>
    <w:rsid w:val="0055516B"/>
    <w:rPr>
      <w:color w:val="0563C1" w:themeColor="hyperlink"/>
      <w:u w:val="single"/>
    </w:rPr>
  </w:style>
  <w:style w:type="table" w:customStyle="1" w:styleId="11">
    <w:name w:val="Сетка таблицы11"/>
    <w:basedOn w:val="a1"/>
    <w:uiPriority w:val="59"/>
    <w:rsid w:val="0055516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5516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5C04A28C1ECBADB6E0244C2347BCFD64CE3E3E91932E60A2FC6567FD351DA3F09E01B6B5BAG2L7C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99B14-2B9F-445F-8ABA-39104B09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46</Pages>
  <Words>11123</Words>
  <Characters>63404</Characters>
  <Application>Microsoft Office Word</Application>
  <DocSecurity>4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2025-02-26T05:16:00Z</cp:lastPrinted>
  <dcterms:created xsi:type="dcterms:W3CDTF">2025-04-30T05:10:00Z</dcterms:created>
  <dcterms:modified xsi:type="dcterms:W3CDTF">2025-04-30T05:10:00Z</dcterms:modified>
</cp:coreProperties>
</file>