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48133F">
            <w:pPr>
              <w:widowControl/>
              <w:autoSpaceDE/>
              <w:autoSpaceDN/>
              <w:adjustRightInd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C065B5" w:rsidP="00C065B5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«25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июня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C065B5">
              <w:rPr>
                <w:b/>
                <w:snapToGrid w:val="0"/>
                <w:color w:val="000000"/>
                <w:sz w:val="28"/>
                <w:szCs w:val="28"/>
              </w:rPr>
              <w:t>01-03-494/5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D3130" w:rsidRDefault="008D3130" w:rsidP="008D313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D3130" w:rsidRDefault="008D3130" w:rsidP="008D313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E355AE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 w:rsidR="00E355AE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.201</w:t>
            </w:r>
            <w:r w:rsidR="00E355A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г. № 01-03-1</w:t>
            </w:r>
            <w:r w:rsidR="00E355AE">
              <w:rPr>
                <w:b/>
                <w:sz w:val="28"/>
                <w:szCs w:val="28"/>
              </w:rPr>
              <w:t>060</w:t>
            </w:r>
            <w:r>
              <w:rPr>
                <w:b/>
                <w:sz w:val="28"/>
                <w:szCs w:val="28"/>
              </w:rPr>
              <w:t>/</w:t>
            </w:r>
            <w:r w:rsidR="00E355AE">
              <w:rPr>
                <w:b/>
                <w:sz w:val="28"/>
                <w:szCs w:val="28"/>
              </w:rPr>
              <w:t>9</w:t>
            </w:r>
          </w:p>
          <w:p w:rsidR="008E3EBE" w:rsidRDefault="008E3EBE" w:rsidP="008D313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AC32FA" w:rsidRPr="00122E29" w:rsidRDefault="00AC32FA" w:rsidP="008D313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3C54" w:rsidRDefault="008D3130" w:rsidP="00223C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23C54">
        <w:rPr>
          <w:sz w:val="28"/>
          <w:szCs w:val="28"/>
        </w:rPr>
        <w:t>п.9 Перечня поручений Главы РС (Я) по итогам совещания по улучшению инвестиционного климата РС (Я) от 03.12.2024 года</w:t>
      </w:r>
      <w:r w:rsidR="008E3EBE" w:rsidRPr="005B00ED">
        <w:rPr>
          <w:sz w:val="28"/>
          <w:szCs w:val="28"/>
        </w:rPr>
        <w:t xml:space="preserve"> </w:t>
      </w:r>
    </w:p>
    <w:p w:rsidR="008E3EBE" w:rsidRDefault="008E3EBE" w:rsidP="00AC32F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B340BA" w:rsidRDefault="00B340BA" w:rsidP="00AC32FA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340BA">
        <w:rPr>
          <w:sz w:val="28"/>
          <w:szCs w:val="28"/>
        </w:rPr>
        <w:t xml:space="preserve"> </w:t>
      </w:r>
      <w:r w:rsidRPr="00B340BA">
        <w:rPr>
          <w:sz w:val="28"/>
          <w:szCs w:val="28"/>
        </w:rPr>
        <w:tab/>
        <w:t xml:space="preserve">Внести изменения в постановление главы от </w:t>
      </w:r>
      <w:r w:rsidR="00E355AE">
        <w:rPr>
          <w:sz w:val="28"/>
          <w:szCs w:val="28"/>
        </w:rPr>
        <w:t>14</w:t>
      </w:r>
      <w:r w:rsidRPr="00B340BA">
        <w:rPr>
          <w:sz w:val="28"/>
          <w:szCs w:val="28"/>
        </w:rPr>
        <w:t>.</w:t>
      </w:r>
      <w:r w:rsidR="00E355AE">
        <w:rPr>
          <w:sz w:val="28"/>
          <w:szCs w:val="28"/>
        </w:rPr>
        <w:t>11</w:t>
      </w:r>
      <w:r w:rsidRPr="00B340BA">
        <w:rPr>
          <w:sz w:val="28"/>
          <w:szCs w:val="28"/>
        </w:rPr>
        <w:t>.201</w:t>
      </w:r>
      <w:r w:rsidR="00E355AE">
        <w:rPr>
          <w:sz w:val="28"/>
          <w:szCs w:val="28"/>
        </w:rPr>
        <w:t>9</w:t>
      </w:r>
      <w:r w:rsidRPr="00B340BA">
        <w:rPr>
          <w:sz w:val="28"/>
          <w:szCs w:val="28"/>
        </w:rPr>
        <w:t xml:space="preserve"> г. № 01-03-1</w:t>
      </w:r>
      <w:r w:rsidR="00E355AE">
        <w:rPr>
          <w:sz w:val="28"/>
          <w:szCs w:val="28"/>
        </w:rPr>
        <w:t>060</w:t>
      </w:r>
      <w:r w:rsidRPr="00B340BA">
        <w:rPr>
          <w:sz w:val="28"/>
          <w:szCs w:val="28"/>
        </w:rPr>
        <w:t>/</w:t>
      </w:r>
      <w:r w:rsidR="00E355AE">
        <w:rPr>
          <w:sz w:val="28"/>
          <w:szCs w:val="28"/>
        </w:rPr>
        <w:t>9</w:t>
      </w:r>
      <w:r w:rsidR="00FD7BC6">
        <w:rPr>
          <w:sz w:val="28"/>
          <w:szCs w:val="28"/>
        </w:rPr>
        <w:t xml:space="preserve"> «</w:t>
      </w:r>
      <w:r w:rsidR="00FD7BC6" w:rsidRPr="00FD7BC6">
        <w:rPr>
          <w:sz w:val="28"/>
          <w:szCs w:val="28"/>
        </w:rPr>
        <w:t>Об утверждении состава Координационного Совета при главе муниципального образования «Ленский район» по вопросам развития малого и среднего предпринимательства и инвестиционной политики</w:t>
      </w:r>
      <w:r w:rsidRPr="00FD7BC6">
        <w:rPr>
          <w:sz w:val="28"/>
          <w:szCs w:val="28"/>
        </w:rPr>
        <w:t>»:</w:t>
      </w:r>
      <w:r w:rsidR="00CE5014">
        <w:rPr>
          <w:sz w:val="28"/>
          <w:szCs w:val="28"/>
        </w:rPr>
        <w:t xml:space="preserve"> </w:t>
      </w:r>
      <w:r w:rsidR="002D1B9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2E4B33">
        <w:rPr>
          <w:sz w:val="28"/>
          <w:szCs w:val="28"/>
        </w:rPr>
        <w:t>к</w:t>
      </w:r>
      <w:r>
        <w:rPr>
          <w:sz w:val="28"/>
          <w:szCs w:val="28"/>
        </w:rPr>
        <w:t xml:space="preserve"> постановлени</w:t>
      </w:r>
      <w:r w:rsidR="002E4B33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</w:t>
      </w:r>
      <w:r w:rsidR="00C95FC8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 </w:t>
      </w:r>
      <w:r w:rsidRPr="000D6255">
        <w:rPr>
          <w:sz w:val="28"/>
          <w:szCs w:val="28"/>
        </w:rPr>
        <w:t xml:space="preserve">согласно </w:t>
      </w:r>
      <w:proofErr w:type="gramStart"/>
      <w:r w:rsidRPr="000D6255">
        <w:rPr>
          <w:sz w:val="28"/>
          <w:szCs w:val="28"/>
        </w:rPr>
        <w:t>приложению</w:t>
      </w:r>
      <w:proofErr w:type="gramEnd"/>
      <w:r w:rsidRPr="000D6255">
        <w:rPr>
          <w:sz w:val="28"/>
          <w:szCs w:val="28"/>
        </w:rPr>
        <w:t xml:space="preserve"> к настоящему постановлению</w:t>
      </w:r>
      <w:r w:rsidR="002E4B33">
        <w:rPr>
          <w:sz w:val="28"/>
          <w:szCs w:val="28"/>
        </w:rPr>
        <w:t>.</w:t>
      </w:r>
    </w:p>
    <w:p w:rsidR="00B340BA" w:rsidRPr="00BC3F6B" w:rsidRDefault="00B340BA" w:rsidP="00B340BA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3F6B">
        <w:rPr>
          <w:sz w:val="28"/>
          <w:szCs w:val="28"/>
        </w:rPr>
        <w:tab/>
        <w:t>Главному специалисту управления делами (</w:t>
      </w:r>
      <w:proofErr w:type="spellStart"/>
      <w:r w:rsidRPr="00BC3F6B">
        <w:rPr>
          <w:sz w:val="28"/>
          <w:szCs w:val="28"/>
        </w:rPr>
        <w:t>Иванская</w:t>
      </w:r>
      <w:proofErr w:type="spellEnd"/>
      <w:r w:rsidRPr="00BC3F6B">
        <w:rPr>
          <w:sz w:val="28"/>
          <w:szCs w:val="28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</w:t>
      </w:r>
      <w:r>
        <w:rPr>
          <w:sz w:val="28"/>
          <w:szCs w:val="28"/>
        </w:rPr>
        <w:t>района</w:t>
      </w:r>
      <w:r w:rsidRPr="00BC3F6B">
        <w:rPr>
          <w:sz w:val="28"/>
          <w:szCs w:val="28"/>
        </w:rPr>
        <w:t xml:space="preserve"> «Ленский район».</w:t>
      </w:r>
    </w:p>
    <w:p w:rsidR="00B340BA" w:rsidRPr="00122E29" w:rsidRDefault="00B340BA" w:rsidP="00B340BA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3F6B">
        <w:rPr>
          <w:sz w:val="28"/>
          <w:szCs w:val="28"/>
        </w:rPr>
        <w:t>.</w:t>
      </w:r>
      <w:r w:rsidRPr="00BC3F6B">
        <w:rPr>
          <w:sz w:val="28"/>
          <w:szCs w:val="28"/>
        </w:rPr>
        <w:tab/>
        <w:t xml:space="preserve"> Контроль   исполнения данного постановления   возложить на </w:t>
      </w:r>
      <w:r>
        <w:rPr>
          <w:sz w:val="28"/>
          <w:szCs w:val="28"/>
        </w:rPr>
        <w:t xml:space="preserve">первого </w:t>
      </w:r>
      <w:r w:rsidRPr="00BC3F6B">
        <w:rPr>
          <w:sz w:val="28"/>
          <w:szCs w:val="28"/>
        </w:rPr>
        <w:t>за</w:t>
      </w:r>
      <w:r>
        <w:rPr>
          <w:sz w:val="28"/>
          <w:szCs w:val="28"/>
        </w:rPr>
        <w:t>местителя главы Спиридонова С.В.</w:t>
      </w:r>
    </w:p>
    <w:p w:rsidR="00B340BA" w:rsidRPr="00122E29" w:rsidRDefault="00B340BA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C065B5">
              <w:rPr>
                <w:b/>
                <w:sz w:val="28"/>
                <w:szCs w:val="28"/>
              </w:rPr>
              <w:t xml:space="preserve">                                              п/п</w:t>
            </w:r>
          </w:p>
        </w:tc>
        <w:tc>
          <w:tcPr>
            <w:tcW w:w="5104" w:type="dxa"/>
          </w:tcPr>
          <w:p w:rsidR="008E3EBE" w:rsidRPr="00122E29" w:rsidRDefault="007D7B14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Default="0000080B" w:rsidP="008E3EBE"/>
    <w:p w:rsidR="00BC29D5" w:rsidRDefault="00BC29D5" w:rsidP="008E3EBE"/>
    <w:p w:rsidR="00BC29D5" w:rsidRDefault="00BC29D5" w:rsidP="008E3EBE"/>
    <w:p w:rsidR="00CE5014" w:rsidRDefault="00CE5014" w:rsidP="008E3EBE"/>
    <w:p w:rsidR="00CE5014" w:rsidRDefault="00CE5014" w:rsidP="008E3EBE"/>
    <w:p w:rsidR="00CE5014" w:rsidRDefault="00CE5014" w:rsidP="008E3EBE"/>
    <w:p w:rsidR="00CE5014" w:rsidRDefault="00CE5014" w:rsidP="008E3EBE"/>
    <w:p w:rsidR="00CE5014" w:rsidRDefault="00CE5014" w:rsidP="008E3EB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29D5" w:rsidTr="00DF0AFE">
        <w:tc>
          <w:tcPr>
            <w:tcW w:w="4814" w:type="dxa"/>
          </w:tcPr>
          <w:p w:rsidR="00BC29D5" w:rsidRPr="00002025" w:rsidRDefault="00BC29D5" w:rsidP="00DF0A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BC29D5" w:rsidRPr="00363CBA" w:rsidRDefault="00BC29D5" w:rsidP="00DF0AFE">
            <w:pPr>
              <w:rPr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 xml:space="preserve">Приложение </w:t>
            </w:r>
          </w:p>
          <w:p w:rsidR="00BC29D5" w:rsidRPr="00363CBA" w:rsidRDefault="00BC29D5" w:rsidP="00DF0AFE">
            <w:pPr>
              <w:rPr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>к постановлению главы</w:t>
            </w:r>
          </w:p>
          <w:p w:rsidR="00BC29D5" w:rsidRPr="00363CBA" w:rsidRDefault="00BC29D5" w:rsidP="00DF0AFE">
            <w:pPr>
              <w:rPr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>от «</w:t>
            </w:r>
            <w:r w:rsidR="00C065B5">
              <w:rPr>
                <w:sz w:val="28"/>
                <w:szCs w:val="28"/>
              </w:rPr>
              <w:t>25</w:t>
            </w:r>
            <w:r w:rsidRPr="00363CBA">
              <w:rPr>
                <w:sz w:val="28"/>
                <w:szCs w:val="28"/>
              </w:rPr>
              <w:t xml:space="preserve">» </w:t>
            </w:r>
            <w:r w:rsidR="00C065B5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</w:t>
            </w:r>
            <w:r w:rsidRPr="00363CBA">
              <w:rPr>
                <w:sz w:val="28"/>
                <w:szCs w:val="28"/>
              </w:rPr>
              <w:t>202</w:t>
            </w:r>
            <w:r w:rsidR="00CE5014">
              <w:rPr>
                <w:sz w:val="28"/>
                <w:szCs w:val="28"/>
              </w:rPr>
              <w:t>5</w:t>
            </w:r>
            <w:r w:rsidRPr="00363CBA">
              <w:rPr>
                <w:sz w:val="28"/>
                <w:szCs w:val="28"/>
              </w:rPr>
              <w:t xml:space="preserve"> года</w:t>
            </w:r>
          </w:p>
          <w:p w:rsidR="00BC29D5" w:rsidRPr="00002025" w:rsidRDefault="00BC29D5" w:rsidP="00C065B5">
            <w:pPr>
              <w:rPr>
                <w:b/>
                <w:sz w:val="28"/>
                <w:szCs w:val="28"/>
              </w:rPr>
            </w:pPr>
            <w:r w:rsidRPr="00363CBA">
              <w:rPr>
                <w:sz w:val="28"/>
                <w:szCs w:val="28"/>
              </w:rPr>
              <w:t xml:space="preserve">№ </w:t>
            </w:r>
            <w:r w:rsidR="00C065B5" w:rsidRPr="00C065B5">
              <w:rPr>
                <w:sz w:val="28"/>
                <w:szCs w:val="28"/>
              </w:rPr>
              <w:t>01-03-494/5</w:t>
            </w:r>
          </w:p>
        </w:tc>
      </w:tr>
    </w:tbl>
    <w:p w:rsidR="00BC29D5" w:rsidRPr="00A24FFF" w:rsidRDefault="00BC29D5" w:rsidP="00BC29D5">
      <w:pPr>
        <w:ind w:firstLine="540"/>
        <w:jc w:val="center"/>
        <w:rPr>
          <w:b/>
          <w:sz w:val="28"/>
          <w:szCs w:val="28"/>
        </w:rPr>
      </w:pPr>
    </w:p>
    <w:p w:rsidR="00BC29D5" w:rsidRPr="00A24FFF" w:rsidRDefault="00BC29D5" w:rsidP="00BC29D5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 xml:space="preserve">Состав </w:t>
      </w:r>
    </w:p>
    <w:p w:rsidR="00BC29D5" w:rsidRPr="00A24FFF" w:rsidRDefault="00BC29D5" w:rsidP="00BC29D5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>Координационного Совета</w:t>
      </w:r>
    </w:p>
    <w:p w:rsidR="00BC29D5" w:rsidRPr="00A24FFF" w:rsidRDefault="00BC29D5" w:rsidP="00BC29D5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 xml:space="preserve"> при главе муниципального </w:t>
      </w:r>
      <w:r>
        <w:rPr>
          <w:b/>
          <w:sz w:val="28"/>
          <w:szCs w:val="28"/>
        </w:rPr>
        <w:t>района</w:t>
      </w:r>
      <w:r w:rsidRPr="00A24FFF">
        <w:rPr>
          <w:b/>
          <w:sz w:val="28"/>
          <w:szCs w:val="28"/>
        </w:rPr>
        <w:t xml:space="preserve"> «Ленский район» </w:t>
      </w:r>
    </w:p>
    <w:p w:rsidR="00BC29D5" w:rsidRPr="00A24FFF" w:rsidRDefault="00BC29D5" w:rsidP="00BC29D5">
      <w:pPr>
        <w:ind w:firstLine="540"/>
        <w:jc w:val="center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>по вопросам развития малого и среднего предпринимательства и инвестиционной политики</w:t>
      </w:r>
    </w:p>
    <w:p w:rsidR="00BC29D5" w:rsidRPr="00A24FFF" w:rsidRDefault="00BC29D5" w:rsidP="00BC29D5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a6"/>
        <w:tblW w:w="94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4"/>
      </w:tblGrid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 xml:space="preserve">Черепанов А.В. 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jc w:val="both"/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 xml:space="preserve">глава муниципального </w:t>
            </w:r>
            <w:r>
              <w:rPr>
                <w:sz w:val="28"/>
                <w:szCs w:val="28"/>
              </w:rPr>
              <w:t>района</w:t>
            </w:r>
            <w:r w:rsidRPr="00A24FFF">
              <w:rPr>
                <w:sz w:val="28"/>
                <w:szCs w:val="28"/>
              </w:rPr>
              <w:t xml:space="preserve"> «Ленский район», председатель;</w:t>
            </w:r>
          </w:p>
          <w:p w:rsidR="00BC29D5" w:rsidRPr="00A24FFF" w:rsidRDefault="00BC29D5" w:rsidP="00DF0A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Спиридонов С.В.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A24FFF">
              <w:rPr>
                <w:sz w:val="28"/>
                <w:szCs w:val="28"/>
              </w:rPr>
              <w:t xml:space="preserve">заместитель главы муниципального </w:t>
            </w:r>
            <w:r>
              <w:rPr>
                <w:sz w:val="28"/>
                <w:szCs w:val="28"/>
              </w:rPr>
              <w:t>района</w:t>
            </w:r>
            <w:r w:rsidRPr="00A24FFF">
              <w:rPr>
                <w:sz w:val="28"/>
                <w:szCs w:val="28"/>
              </w:rPr>
              <w:t xml:space="preserve"> «Ленский район», заместитель председателя;</w:t>
            </w:r>
          </w:p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ГАУ РС (Я) «Центр «Мой бизнес»» в Ленском районе;</w:t>
            </w: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4FFF">
              <w:rPr>
                <w:sz w:val="28"/>
                <w:szCs w:val="28"/>
              </w:rPr>
              <w:t>Левандовская</w:t>
            </w:r>
            <w:proofErr w:type="spellEnd"/>
            <w:r w:rsidRPr="00A24FFF"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Хамаганов Д.С.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ОАО «ЛОТК»;</w:t>
            </w:r>
          </w:p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 xml:space="preserve">Сотрудников А.Д. 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ООО «СОС14»</w:t>
            </w:r>
            <w:r>
              <w:rPr>
                <w:sz w:val="28"/>
                <w:szCs w:val="28"/>
              </w:rPr>
              <w:t>;</w:t>
            </w:r>
          </w:p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24FFF">
              <w:rPr>
                <w:sz w:val="28"/>
                <w:szCs w:val="28"/>
              </w:rPr>
              <w:t>Овчинникова</w:t>
            </w:r>
            <w:proofErr w:type="spellEnd"/>
            <w:r w:rsidRPr="00A24FFF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директор ООО «</w:t>
            </w:r>
            <w:proofErr w:type="spellStart"/>
            <w:r w:rsidRPr="00A24FFF">
              <w:rPr>
                <w:sz w:val="28"/>
                <w:szCs w:val="28"/>
              </w:rPr>
              <w:t>Йнок</w:t>
            </w:r>
            <w:proofErr w:type="spellEnd"/>
            <w:r w:rsidRPr="00A24FFF">
              <w:rPr>
                <w:sz w:val="28"/>
                <w:szCs w:val="28"/>
              </w:rPr>
              <w:t>»;</w:t>
            </w:r>
          </w:p>
          <w:p w:rsidR="00BC29D5" w:rsidRPr="00A24FFF" w:rsidRDefault="00BC29D5" w:rsidP="00DF0AF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proofErr w:type="spellStart"/>
            <w:r w:rsidRPr="00A24FFF">
              <w:rPr>
                <w:sz w:val="28"/>
                <w:szCs w:val="28"/>
              </w:rPr>
              <w:t>Дюков</w:t>
            </w:r>
            <w:proofErr w:type="spellEnd"/>
            <w:r w:rsidRPr="00A24FFF">
              <w:rPr>
                <w:sz w:val="28"/>
                <w:szCs w:val="28"/>
              </w:rPr>
              <w:t xml:space="preserve"> Г.А.</w:t>
            </w:r>
          </w:p>
          <w:p w:rsidR="00BC29D5" w:rsidRPr="00A24FFF" w:rsidRDefault="00BC29D5" w:rsidP="00DF0AFE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BC29D5" w:rsidRPr="00A24FFF" w:rsidRDefault="00BC29D5" w:rsidP="00DF0AFE">
            <w:pPr>
              <w:rPr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Ильин Ю.В.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ООО «Реактор 14»;</w:t>
            </w:r>
          </w:p>
          <w:p w:rsidR="00BC29D5" w:rsidRPr="00A24FFF" w:rsidRDefault="00BC29D5" w:rsidP="00DF0AFE">
            <w:pPr>
              <w:rPr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proofErr w:type="spellStart"/>
            <w:r w:rsidRPr="00A24FFF">
              <w:rPr>
                <w:sz w:val="28"/>
                <w:szCs w:val="28"/>
              </w:rPr>
              <w:t>Колотюк</w:t>
            </w:r>
            <w:proofErr w:type="spellEnd"/>
            <w:r w:rsidRPr="00A24FFF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BC29D5" w:rsidRPr="00A24FFF" w:rsidRDefault="00BC29D5" w:rsidP="00DF0AFE">
            <w:pPr>
              <w:rPr>
                <w:sz w:val="28"/>
                <w:szCs w:val="28"/>
              </w:rPr>
            </w:pPr>
          </w:p>
        </w:tc>
      </w:tr>
      <w:tr w:rsidR="00BC29D5" w:rsidRPr="00A24FFF" w:rsidTr="00DF0AFE">
        <w:trPr>
          <w:trHeight w:val="453"/>
        </w:trPr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Денисов А.В.</w:t>
            </w:r>
          </w:p>
          <w:p w:rsidR="00BC29D5" w:rsidRPr="00A24FFF" w:rsidRDefault="00BC29D5" w:rsidP="00DF0AFE">
            <w:pPr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предприниматель;</w:t>
            </w:r>
          </w:p>
          <w:p w:rsidR="00BC29D5" w:rsidRPr="00A24FFF" w:rsidRDefault="00BC29D5" w:rsidP="00DF0AFE">
            <w:pPr>
              <w:rPr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proofErr w:type="spellStart"/>
            <w:r w:rsidRPr="00A24FFF">
              <w:rPr>
                <w:sz w:val="28"/>
                <w:szCs w:val="28"/>
              </w:rPr>
              <w:t>Климин</w:t>
            </w:r>
            <w:proofErr w:type="spellEnd"/>
            <w:r w:rsidRPr="00A24FFF">
              <w:rPr>
                <w:sz w:val="28"/>
                <w:szCs w:val="28"/>
              </w:rPr>
              <w:t xml:space="preserve"> Д.Ф.</w:t>
            </w:r>
          </w:p>
        </w:tc>
        <w:tc>
          <w:tcPr>
            <w:tcW w:w="6944" w:type="dxa"/>
          </w:tcPr>
          <w:p w:rsidR="00BC29D5" w:rsidRPr="00A24FFF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генеральный директор ООО «Техно-Сервис»</w:t>
            </w:r>
            <w:r>
              <w:rPr>
                <w:sz w:val="28"/>
                <w:szCs w:val="28"/>
              </w:rPr>
              <w:t>;</w:t>
            </w:r>
          </w:p>
          <w:p w:rsidR="00BC29D5" w:rsidRPr="00A24FFF" w:rsidRDefault="00BC29D5" w:rsidP="00DF0AFE">
            <w:pPr>
              <w:rPr>
                <w:sz w:val="28"/>
                <w:szCs w:val="28"/>
              </w:rPr>
            </w:pPr>
          </w:p>
        </w:tc>
      </w:tr>
      <w:tr w:rsidR="00BC29D5" w:rsidRPr="00A24FFF" w:rsidTr="00DF0AFE">
        <w:tc>
          <w:tcPr>
            <w:tcW w:w="2552" w:type="dxa"/>
          </w:tcPr>
          <w:p w:rsidR="00CE5014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Романова Е.С.</w:t>
            </w:r>
          </w:p>
          <w:p w:rsidR="00CE5014" w:rsidRDefault="00CE5014" w:rsidP="00DF0AFE">
            <w:pPr>
              <w:rPr>
                <w:sz w:val="28"/>
                <w:szCs w:val="28"/>
              </w:rPr>
            </w:pPr>
          </w:p>
          <w:p w:rsidR="00BC29D5" w:rsidRPr="00A24FFF" w:rsidRDefault="00CE5014" w:rsidP="00DF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Д.А.</w:t>
            </w:r>
            <w:r w:rsidR="00BC29D5" w:rsidRPr="00A24F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4" w:type="dxa"/>
          </w:tcPr>
          <w:p w:rsidR="00BC29D5" w:rsidRDefault="00BC29D5" w:rsidP="00DF0AFE">
            <w:pPr>
              <w:rPr>
                <w:sz w:val="28"/>
                <w:szCs w:val="28"/>
              </w:rPr>
            </w:pPr>
            <w:r w:rsidRPr="00A24FFF">
              <w:rPr>
                <w:sz w:val="28"/>
                <w:szCs w:val="28"/>
              </w:rPr>
              <w:t>индивидуальный предприниматель</w:t>
            </w:r>
            <w:r w:rsidR="00CE5014">
              <w:rPr>
                <w:sz w:val="28"/>
                <w:szCs w:val="28"/>
              </w:rPr>
              <w:t>;</w:t>
            </w:r>
          </w:p>
          <w:p w:rsidR="00CE5014" w:rsidRDefault="00CE5014" w:rsidP="00DF0AFE">
            <w:pPr>
              <w:rPr>
                <w:sz w:val="28"/>
                <w:szCs w:val="28"/>
              </w:rPr>
            </w:pPr>
          </w:p>
          <w:p w:rsidR="00CE5014" w:rsidRPr="00A24FFF" w:rsidRDefault="00CE5014" w:rsidP="00DF0A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ООО «</w:t>
            </w:r>
            <w:proofErr w:type="spellStart"/>
            <w:r>
              <w:rPr>
                <w:sz w:val="28"/>
                <w:szCs w:val="28"/>
              </w:rPr>
              <w:t>Новоленская</w:t>
            </w:r>
            <w:proofErr w:type="spellEnd"/>
            <w:r>
              <w:rPr>
                <w:sz w:val="28"/>
                <w:szCs w:val="28"/>
              </w:rPr>
              <w:t xml:space="preserve"> ТЭС».</w:t>
            </w:r>
          </w:p>
        </w:tc>
      </w:tr>
    </w:tbl>
    <w:p w:rsidR="00BC29D5" w:rsidRPr="00A24FFF" w:rsidRDefault="00BC29D5" w:rsidP="00BC29D5">
      <w:pPr>
        <w:jc w:val="both"/>
        <w:rPr>
          <w:b/>
          <w:sz w:val="28"/>
          <w:szCs w:val="28"/>
        </w:rPr>
      </w:pPr>
    </w:p>
    <w:p w:rsidR="00BC29D5" w:rsidRPr="00A24FFF" w:rsidRDefault="00BC29D5" w:rsidP="00BC29D5">
      <w:pPr>
        <w:jc w:val="both"/>
        <w:rPr>
          <w:b/>
          <w:sz w:val="28"/>
          <w:szCs w:val="28"/>
        </w:rPr>
      </w:pPr>
      <w:r w:rsidRPr="00A24FFF">
        <w:rPr>
          <w:b/>
          <w:sz w:val="28"/>
          <w:szCs w:val="28"/>
        </w:rPr>
        <w:t>Начальник управления инвестиционной</w:t>
      </w:r>
    </w:p>
    <w:p w:rsidR="00BC29D5" w:rsidRPr="00A24FFF" w:rsidRDefault="00BC29D5" w:rsidP="00BC29D5">
      <w:pPr>
        <w:rPr>
          <w:sz w:val="28"/>
          <w:szCs w:val="28"/>
        </w:rPr>
      </w:pPr>
      <w:r w:rsidRPr="00A24FFF">
        <w:rPr>
          <w:b/>
          <w:sz w:val="28"/>
          <w:szCs w:val="28"/>
        </w:rPr>
        <w:t xml:space="preserve">и экономической политики                     </w:t>
      </w:r>
      <w:r w:rsidR="00C065B5">
        <w:rPr>
          <w:b/>
          <w:sz w:val="28"/>
          <w:szCs w:val="28"/>
        </w:rPr>
        <w:t>п/п</w:t>
      </w:r>
      <w:bookmarkStart w:id="0" w:name="_GoBack"/>
      <w:bookmarkEnd w:id="0"/>
      <w:r w:rsidRPr="00A24FFF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Pr="00A24FFF">
        <w:rPr>
          <w:b/>
          <w:sz w:val="28"/>
          <w:szCs w:val="28"/>
        </w:rPr>
        <w:t xml:space="preserve">        О.А. Кондратьева</w:t>
      </w:r>
    </w:p>
    <w:p w:rsidR="00BC29D5" w:rsidRPr="008E3EBE" w:rsidRDefault="00BC29D5" w:rsidP="00BC29D5"/>
    <w:sectPr w:rsidR="00BC29D5" w:rsidRPr="008E3EBE" w:rsidSect="00CE501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5E7A"/>
    <w:rsid w:val="00064255"/>
    <w:rsid w:val="00074BEC"/>
    <w:rsid w:val="000A5814"/>
    <w:rsid w:val="00223C54"/>
    <w:rsid w:val="002D1B94"/>
    <w:rsid w:val="002E4B33"/>
    <w:rsid w:val="00327CD6"/>
    <w:rsid w:val="004638E4"/>
    <w:rsid w:val="0048133F"/>
    <w:rsid w:val="0057397B"/>
    <w:rsid w:val="00592837"/>
    <w:rsid w:val="005C133F"/>
    <w:rsid w:val="00612F3B"/>
    <w:rsid w:val="00616261"/>
    <w:rsid w:val="00642E00"/>
    <w:rsid w:val="00681592"/>
    <w:rsid w:val="00686D80"/>
    <w:rsid w:val="0075031E"/>
    <w:rsid w:val="007D160B"/>
    <w:rsid w:val="007D7B14"/>
    <w:rsid w:val="008D3130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AC32FA"/>
    <w:rsid w:val="00B340BA"/>
    <w:rsid w:val="00BC1F18"/>
    <w:rsid w:val="00BC29D5"/>
    <w:rsid w:val="00BF5EB4"/>
    <w:rsid w:val="00C065B5"/>
    <w:rsid w:val="00C95FC8"/>
    <w:rsid w:val="00CE5014"/>
    <w:rsid w:val="00D41EA5"/>
    <w:rsid w:val="00D44918"/>
    <w:rsid w:val="00D659BC"/>
    <w:rsid w:val="00D75BD1"/>
    <w:rsid w:val="00E355AE"/>
    <w:rsid w:val="00F06AE2"/>
    <w:rsid w:val="00F93546"/>
    <w:rsid w:val="00FD7BC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158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2806-94BD-4179-945A-CF876C9A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18</cp:revision>
  <cp:lastPrinted>2019-12-23T03:49:00Z</cp:lastPrinted>
  <dcterms:created xsi:type="dcterms:W3CDTF">2022-01-19T06:55:00Z</dcterms:created>
  <dcterms:modified xsi:type="dcterms:W3CDTF">2025-06-27T06:21:00Z</dcterms:modified>
</cp:coreProperties>
</file>