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4010"/>
        <w:gridCol w:w="33"/>
        <w:gridCol w:w="2115"/>
        <w:gridCol w:w="3736"/>
        <w:gridCol w:w="29"/>
      </w:tblGrid>
      <w:tr w:rsidR="006F42CD" w:rsidRPr="00353682" w:rsidTr="006F42CD">
        <w:trPr>
          <w:gridAfter w:val="1"/>
          <w:wAfter w:w="29" w:type="dxa"/>
          <w:cantSplit/>
          <w:trHeight w:val="2102"/>
        </w:trPr>
        <w:tc>
          <w:tcPr>
            <w:tcW w:w="4072" w:type="dxa"/>
            <w:gridSpan w:val="3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Республики Саха </w:t>
            </w:r>
          </w:p>
          <w:p w:rsidR="006F42CD" w:rsidRPr="006F42CD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6F42CD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noProof/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09DAF4E" wp14:editId="4C5B159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6F42CD">
              <w:rPr>
                <w:b/>
                <w:snapToGrid w:val="0"/>
                <w:color w:val="000000"/>
                <w:sz w:val="32"/>
                <w:szCs w:val="32"/>
              </w:rPr>
              <w:t>Өрөспүүбүлүкэтин</w:t>
            </w:r>
            <w:proofErr w:type="spellEnd"/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F42CD" w:rsidRPr="00612F3B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F42CD" w:rsidRPr="006F42CD" w:rsidRDefault="006F42CD" w:rsidP="006F42C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6F42CD" w:rsidRPr="00122E29" w:rsidTr="006F42CD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572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913" w:type="dxa"/>
            <w:gridSpan w:val="4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F42CD" w:rsidRPr="00122E29" w:rsidTr="006F42CD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497"/>
        </w:trPr>
        <w:tc>
          <w:tcPr>
            <w:tcW w:w="4010" w:type="dxa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913" w:type="dxa"/>
            <w:gridSpan w:val="4"/>
          </w:tcPr>
          <w:p w:rsidR="006F42CD" w:rsidRPr="00122E29" w:rsidRDefault="006F42CD" w:rsidP="00D27EE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6F42CD" w:rsidRPr="00122E29" w:rsidTr="006F42CD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671"/>
        </w:trPr>
        <w:tc>
          <w:tcPr>
            <w:tcW w:w="9923" w:type="dxa"/>
            <w:gridSpan w:val="5"/>
          </w:tcPr>
          <w:p w:rsidR="006F42CD" w:rsidRPr="00122E29" w:rsidRDefault="000A78F5" w:rsidP="000A78F5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softHyphen/>
              <w:t>09</w:t>
            </w:r>
            <w:r w:rsidR="006F42CD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июля </w:t>
            </w:r>
            <w:r w:rsidR="006F42CD"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6F42CD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F42C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6F42CD"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6F42C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01-03-532/5</w:t>
            </w:r>
          </w:p>
        </w:tc>
      </w:tr>
    </w:tbl>
    <w:p w:rsidR="00AE66FC" w:rsidRDefault="0002707D" w:rsidP="0002707D">
      <w:pPr>
        <w:jc w:val="center"/>
        <w:rPr>
          <w:b/>
          <w:sz w:val="28"/>
          <w:szCs w:val="28"/>
        </w:rPr>
      </w:pPr>
      <w:r w:rsidRPr="007460EB">
        <w:rPr>
          <w:b/>
          <w:sz w:val="28"/>
          <w:szCs w:val="28"/>
        </w:rPr>
        <w:t>О</w:t>
      </w:r>
      <w:r w:rsidR="00AE66FC">
        <w:rPr>
          <w:b/>
          <w:sz w:val="28"/>
          <w:szCs w:val="28"/>
        </w:rPr>
        <w:t xml:space="preserve"> </w:t>
      </w:r>
      <w:r w:rsidR="001C2B05">
        <w:rPr>
          <w:b/>
          <w:sz w:val="28"/>
          <w:szCs w:val="28"/>
        </w:rPr>
        <w:t xml:space="preserve">внесении изменений в постановление </w:t>
      </w:r>
      <w:proofErr w:type="spellStart"/>
      <w:r w:rsidR="00AE66FC">
        <w:rPr>
          <w:b/>
          <w:sz w:val="28"/>
          <w:szCs w:val="28"/>
        </w:rPr>
        <w:t>и.</w:t>
      </w:r>
      <w:proofErr w:type="gramStart"/>
      <w:r w:rsidR="00AE66FC">
        <w:rPr>
          <w:b/>
          <w:sz w:val="28"/>
          <w:szCs w:val="28"/>
        </w:rPr>
        <w:t>о.</w:t>
      </w:r>
      <w:r w:rsidR="001C2B05">
        <w:rPr>
          <w:b/>
          <w:sz w:val="28"/>
          <w:szCs w:val="28"/>
        </w:rPr>
        <w:t>главы</w:t>
      </w:r>
      <w:proofErr w:type="spellEnd"/>
      <w:proofErr w:type="gramEnd"/>
      <w:r w:rsidR="001C2B05">
        <w:rPr>
          <w:b/>
          <w:sz w:val="28"/>
          <w:szCs w:val="28"/>
        </w:rPr>
        <w:t xml:space="preserve"> </w:t>
      </w:r>
    </w:p>
    <w:p w:rsidR="00AE66FC" w:rsidRDefault="001C2B05" w:rsidP="0002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E66FC">
        <w:rPr>
          <w:b/>
          <w:sz w:val="28"/>
          <w:szCs w:val="28"/>
        </w:rPr>
        <w:t>12 мая 2023 года № 01-03-290/3</w:t>
      </w:r>
    </w:p>
    <w:p w:rsidR="00AE66FC" w:rsidRDefault="00AE66FC" w:rsidP="0002707D">
      <w:pPr>
        <w:jc w:val="center"/>
        <w:rPr>
          <w:b/>
          <w:sz w:val="28"/>
          <w:szCs w:val="28"/>
        </w:rPr>
      </w:pPr>
    </w:p>
    <w:p w:rsidR="008F241D" w:rsidRDefault="008F241D" w:rsidP="0002707D">
      <w:pPr>
        <w:jc w:val="center"/>
        <w:rPr>
          <w:b/>
          <w:sz w:val="28"/>
          <w:szCs w:val="28"/>
        </w:rPr>
      </w:pPr>
    </w:p>
    <w:p w:rsidR="00632D4F" w:rsidRDefault="00632D4F" w:rsidP="00632D4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60EB">
        <w:rPr>
          <w:sz w:val="28"/>
          <w:szCs w:val="28"/>
        </w:rPr>
        <w:t xml:space="preserve">Во исполнение статьи 17 Федерального </w:t>
      </w:r>
      <w:r w:rsidR="00851872" w:rsidRPr="007460EB">
        <w:rPr>
          <w:sz w:val="28"/>
          <w:szCs w:val="28"/>
        </w:rPr>
        <w:t>Закона от</w:t>
      </w:r>
      <w:r w:rsidRPr="007460EB"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</w:t>
      </w:r>
      <w:r w:rsidR="00AE66FC">
        <w:rPr>
          <w:sz w:val="28"/>
          <w:szCs w:val="28"/>
        </w:rPr>
        <w:t xml:space="preserve">, распоряжения </w:t>
      </w:r>
      <w:proofErr w:type="spellStart"/>
      <w:r w:rsidR="00AE66FC">
        <w:rPr>
          <w:sz w:val="28"/>
          <w:szCs w:val="28"/>
        </w:rPr>
        <w:t>и.</w:t>
      </w:r>
      <w:proofErr w:type="gramStart"/>
      <w:r w:rsidR="00AE66FC">
        <w:rPr>
          <w:sz w:val="28"/>
          <w:szCs w:val="28"/>
        </w:rPr>
        <w:t>о.главы</w:t>
      </w:r>
      <w:proofErr w:type="spellEnd"/>
      <w:proofErr w:type="gramEnd"/>
      <w:r w:rsidR="00AE66FC">
        <w:rPr>
          <w:sz w:val="28"/>
          <w:szCs w:val="28"/>
        </w:rPr>
        <w:t xml:space="preserve"> от 15.11.2024г. № 01-04-2516/4 «Об утверждении Устава муниципального бюджетного учреждения «Управление по эксплуатации и содержанию административных зданий </w:t>
      </w:r>
      <w:r w:rsidR="00851872">
        <w:rPr>
          <w:sz w:val="28"/>
          <w:szCs w:val="28"/>
        </w:rPr>
        <w:t>«Гранит» муниципального района     «Ленский район»      Республики   Саха (Якутия)</w:t>
      </w:r>
      <w:r w:rsidR="007765A1">
        <w:rPr>
          <w:sz w:val="28"/>
          <w:szCs w:val="28"/>
        </w:rPr>
        <w:t>»</w:t>
      </w:r>
      <w:r w:rsidR="00851872">
        <w:rPr>
          <w:sz w:val="28"/>
          <w:szCs w:val="28"/>
        </w:rPr>
        <w:t xml:space="preserve">    в    новой    редакции</w:t>
      </w:r>
      <w:r w:rsidRPr="007460EB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851872" w:rsidRDefault="00851872" w:rsidP="00851872">
      <w:pPr>
        <w:widowControl/>
        <w:numPr>
          <w:ilvl w:val="0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главы от 12.05.</w:t>
      </w:r>
      <w:r w:rsidR="002C3F2E"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 w:rsidR="002C3F2E">
        <w:rPr>
          <w:sz w:val="28"/>
          <w:szCs w:val="28"/>
        </w:rPr>
        <w:t>01-03-290/3</w:t>
      </w:r>
      <w:r>
        <w:rPr>
          <w:sz w:val="28"/>
          <w:szCs w:val="28"/>
        </w:rPr>
        <w:t xml:space="preserve"> «Об утверждении </w:t>
      </w:r>
      <w:r w:rsidR="002C3F2E">
        <w:rPr>
          <w:sz w:val="28"/>
          <w:szCs w:val="28"/>
        </w:rPr>
        <w:t>стоимости платных услуг (работ), оказываемых МБУ «Гранит» МО «Ленский район»</w:t>
      </w:r>
      <w:r w:rsidR="007765A1">
        <w:rPr>
          <w:sz w:val="28"/>
          <w:szCs w:val="28"/>
        </w:rPr>
        <w:t>»</w:t>
      </w:r>
      <w:r w:rsidR="002C3F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51872" w:rsidRDefault="00851872" w:rsidP="008F241D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1418" w:hanging="567"/>
        <w:jc w:val="both"/>
        <w:rPr>
          <w:sz w:val="28"/>
          <w:szCs w:val="28"/>
        </w:rPr>
      </w:pPr>
      <w:r w:rsidRPr="00B57626">
        <w:rPr>
          <w:sz w:val="28"/>
          <w:szCs w:val="28"/>
        </w:rPr>
        <w:t xml:space="preserve"> наименование     постановления    изложить    в    следующей редакции</w:t>
      </w:r>
      <w:r>
        <w:rPr>
          <w:sz w:val="28"/>
          <w:szCs w:val="28"/>
        </w:rPr>
        <w:t xml:space="preserve">: </w:t>
      </w:r>
    </w:p>
    <w:p w:rsidR="00851872" w:rsidRDefault="00851872" w:rsidP="00851872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 w:rsidRPr="00B57626">
        <w:rPr>
          <w:sz w:val="28"/>
          <w:szCs w:val="28"/>
        </w:rPr>
        <w:t xml:space="preserve">«Об утверждении </w:t>
      </w:r>
      <w:r w:rsidR="002C3F2E">
        <w:rPr>
          <w:sz w:val="28"/>
          <w:szCs w:val="28"/>
        </w:rPr>
        <w:t>стоимости платных услуг (работ)</w:t>
      </w:r>
      <w:r w:rsidRPr="00B57626">
        <w:rPr>
          <w:sz w:val="28"/>
          <w:szCs w:val="28"/>
        </w:rPr>
        <w:t>, оказываемы</w:t>
      </w:r>
      <w:r w:rsidR="002C3F2E">
        <w:rPr>
          <w:sz w:val="28"/>
          <w:szCs w:val="28"/>
        </w:rPr>
        <w:t>х</w:t>
      </w:r>
      <w:r w:rsidRPr="00B57626">
        <w:rPr>
          <w:sz w:val="28"/>
          <w:szCs w:val="28"/>
        </w:rPr>
        <w:t xml:space="preserve"> МБУ «Гранит» МР «Ленский район»</w:t>
      </w:r>
      <w:r>
        <w:rPr>
          <w:sz w:val="28"/>
          <w:szCs w:val="28"/>
        </w:rPr>
        <w:t>»</w:t>
      </w:r>
      <w:r w:rsidRPr="00B57626">
        <w:rPr>
          <w:sz w:val="28"/>
          <w:szCs w:val="28"/>
        </w:rPr>
        <w:t>.</w:t>
      </w:r>
    </w:p>
    <w:p w:rsidR="00851872" w:rsidRDefault="00851872" w:rsidP="00851872">
      <w:pPr>
        <w:pStyle w:val="a5"/>
        <w:widowControl/>
        <w:numPr>
          <w:ilvl w:val="1"/>
          <w:numId w:val="21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8D5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постановления  </w:t>
      </w:r>
      <w:r w:rsidRPr="003018D5">
        <w:rPr>
          <w:sz w:val="28"/>
          <w:szCs w:val="28"/>
        </w:rPr>
        <w:t xml:space="preserve"> изложить в следующей </w:t>
      </w:r>
      <w:proofErr w:type="gramStart"/>
      <w:r w:rsidR="002C3F2E" w:rsidRPr="003018D5">
        <w:rPr>
          <w:sz w:val="28"/>
          <w:szCs w:val="28"/>
        </w:rPr>
        <w:t>редакции:</w:t>
      </w:r>
      <w:r w:rsidR="002C3F2E">
        <w:rPr>
          <w:sz w:val="28"/>
          <w:szCs w:val="28"/>
        </w:rPr>
        <w:t xml:space="preserve">   </w:t>
      </w:r>
      <w:proofErr w:type="gramEnd"/>
      <w:r w:rsidR="002C3F2E" w:rsidRPr="003018D5">
        <w:rPr>
          <w:sz w:val="28"/>
          <w:szCs w:val="28"/>
        </w:rPr>
        <w:t xml:space="preserve"> </w:t>
      </w:r>
      <w:r w:rsidR="002C3F2E">
        <w:rPr>
          <w:sz w:val="28"/>
          <w:szCs w:val="28"/>
        </w:rPr>
        <w:t>Утвердить</w:t>
      </w:r>
      <w:r w:rsidRPr="003018D5">
        <w:rPr>
          <w:sz w:val="28"/>
          <w:szCs w:val="28"/>
        </w:rPr>
        <w:t xml:space="preserve"> </w:t>
      </w:r>
    </w:p>
    <w:p w:rsidR="00DB692A" w:rsidRDefault="00DB692A" w:rsidP="00DB692A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C3F2E">
        <w:rPr>
          <w:sz w:val="28"/>
          <w:szCs w:val="28"/>
        </w:rPr>
        <w:t xml:space="preserve">тоимость услуг (работ), оказываемых МБУ «Гранит» МР «Ленский район», согласно </w:t>
      </w:r>
      <w:r w:rsidR="008F241D">
        <w:rPr>
          <w:sz w:val="28"/>
          <w:szCs w:val="28"/>
        </w:rPr>
        <w:t>приложению,</w:t>
      </w:r>
      <w:r w:rsidR="002C3F2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 </w:t>
      </w:r>
      <w:r w:rsidR="00A74DA5" w:rsidRPr="00EE6A6D">
        <w:rPr>
          <w:sz w:val="28"/>
          <w:szCs w:val="28"/>
        </w:rPr>
        <w:t xml:space="preserve"> </w:t>
      </w:r>
      <w:r w:rsidR="00EE6A6D">
        <w:rPr>
          <w:sz w:val="28"/>
          <w:szCs w:val="28"/>
        </w:rPr>
        <w:t xml:space="preserve">  </w:t>
      </w:r>
    </w:p>
    <w:p w:rsidR="00EE6A6D" w:rsidRDefault="00DB692A" w:rsidP="00DB692A">
      <w:pPr>
        <w:widowControl/>
        <w:tabs>
          <w:tab w:val="left" w:pos="284"/>
          <w:tab w:val="left" w:pos="1276"/>
        </w:tabs>
        <w:autoSpaceDE/>
        <w:autoSpaceDN/>
        <w:adjustRightInd/>
        <w:spacing w:before="120" w:after="12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41D">
        <w:rPr>
          <w:sz w:val="28"/>
          <w:szCs w:val="28"/>
        </w:rPr>
        <w:t xml:space="preserve">    </w:t>
      </w:r>
      <w:r>
        <w:rPr>
          <w:sz w:val="28"/>
          <w:szCs w:val="28"/>
        </w:rPr>
        <w:t>1.3 Изложить приложение к постановлению в новой редакции согласно приложению, к настоящему постановлению.</w:t>
      </w:r>
      <w:r w:rsidR="00A74DA5" w:rsidRPr="00EE6A6D">
        <w:rPr>
          <w:sz w:val="28"/>
          <w:szCs w:val="28"/>
        </w:rPr>
        <w:t xml:space="preserve"> </w:t>
      </w:r>
    </w:p>
    <w:p w:rsidR="00DB692A" w:rsidRPr="00DB692A" w:rsidRDefault="00DB692A" w:rsidP="00DB692A">
      <w:pPr>
        <w:pStyle w:val="a5"/>
        <w:widowControl/>
        <w:tabs>
          <w:tab w:val="left" w:pos="0"/>
          <w:tab w:val="left" w:pos="709"/>
        </w:tabs>
        <w:autoSpaceDE/>
        <w:autoSpaceDN/>
        <w:adjustRightInd/>
        <w:spacing w:before="120" w:after="12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</w:t>
      </w:r>
      <w:r w:rsidR="008F241D">
        <w:rPr>
          <w:sz w:val="28"/>
          <w:szCs w:val="28"/>
        </w:rPr>
        <w:t>Остальные пункты постановления оставить без изменения.</w:t>
      </w:r>
      <w:r w:rsidR="00F71470" w:rsidRPr="00DB692A">
        <w:rPr>
          <w:sz w:val="28"/>
          <w:szCs w:val="28"/>
        </w:rPr>
        <w:t xml:space="preserve"> </w:t>
      </w:r>
    </w:p>
    <w:p w:rsidR="00632D4F" w:rsidRPr="00B245EC" w:rsidRDefault="00B245EC" w:rsidP="00DB692A">
      <w:pPr>
        <w:pStyle w:val="a5"/>
        <w:widowControl/>
        <w:tabs>
          <w:tab w:val="left" w:pos="0"/>
          <w:tab w:val="left" w:pos="709"/>
        </w:tabs>
        <w:autoSpaceDE/>
        <w:autoSpaceDN/>
        <w:adjustRightInd/>
        <w:spacing w:before="120" w:after="120" w:line="360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DB692A">
        <w:rPr>
          <w:sz w:val="28"/>
          <w:szCs w:val="28"/>
        </w:rPr>
        <w:t xml:space="preserve"> </w:t>
      </w:r>
      <w:r w:rsidR="00632D4F" w:rsidRPr="00B245EC">
        <w:rPr>
          <w:sz w:val="28"/>
          <w:szCs w:val="28"/>
        </w:rPr>
        <w:t>Настоящее постановление вступает в силу с момента подписания.</w:t>
      </w:r>
    </w:p>
    <w:p w:rsidR="00632D4F" w:rsidRPr="00E02E14" w:rsidRDefault="00B245EC" w:rsidP="00B245EC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DB692A">
        <w:rPr>
          <w:sz w:val="28"/>
          <w:szCs w:val="28"/>
        </w:rPr>
        <w:t xml:space="preserve"> </w:t>
      </w:r>
      <w:r w:rsidR="00632D4F">
        <w:rPr>
          <w:sz w:val="28"/>
          <w:szCs w:val="28"/>
        </w:rPr>
        <w:t xml:space="preserve">Главному </w:t>
      </w:r>
      <w:r w:rsidR="00632D4F" w:rsidRPr="007C5422">
        <w:rPr>
          <w:sz w:val="28"/>
          <w:szCs w:val="28"/>
        </w:rPr>
        <w:t xml:space="preserve">специалисту </w:t>
      </w:r>
      <w:r w:rsidR="00632D4F">
        <w:rPr>
          <w:sz w:val="28"/>
          <w:szCs w:val="28"/>
        </w:rPr>
        <w:t>управления делами</w:t>
      </w:r>
      <w:r w:rsidR="00632D4F" w:rsidRPr="007C5422">
        <w:rPr>
          <w:sz w:val="28"/>
          <w:szCs w:val="28"/>
        </w:rPr>
        <w:t xml:space="preserve"> (</w:t>
      </w:r>
      <w:r w:rsidR="008F241D">
        <w:rPr>
          <w:sz w:val="28"/>
          <w:szCs w:val="28"/>
        </w:rPr>
        <w:t>Павлова О.Д.</w:t>
      </w:r>
      <w:r w:rsidR="00632D4F" w:rsidRPr="007C5422">
        <w:rPr>
          <w:sz w:val="28"/>
          <w:szCs w:val="28"/>
        </w:rPr>
        <w:t xml:space="preserve">) </w:t>
      </w:r>
      <w:r w:rsidR="00632D4F" w:rsidRPr="007460EB">
        <w:rPr>
          <w:sz w:val="28"/>
          <w:szCs w:val="28"/>
        </w:rPr>
        <w:t xml:space="preserve">  опубликовать данное постановление </w:t>
      </w:r>
      <w:r w:rsidR="00632D4F">
        <w:rPr>
          <w:sz w:val="28"/>
          <w:szCs w:val="28"/>
        </w:rPr>
        <w:t>в средствах массовой информации</w:t>
      </w:r>
      <w:r w:rsidR="00632D4F" w:rsidRPr="007460EB">
        <w:rPr>
          <w:sz w:val="28"/>
          <w:szCs w:val="28"/>
        </w:rPr>
        <w:t>.</w:t>
      </w:r>
    </w:p>
    <w:p w:rsidR="00632D4F" w:rsidRPr="007B13DB" w:rsidRDefault="00B245EC" w:rsidP="00B245EC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DB692A">
        <w:rPr>
          <w:sz w:val="28"/>
          <w:szCs w:val="28"/>
        </w:rPr>
        <w:t xml:space="preserve"> </w:t>
      </w:r>
      <w:r w:rsidR="00632D4F" w:rsidRPr="007460EB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данного </w:t>
      </w:r>
      <w:r w:rsidR="00632D4F" w:rsidRPr="007460EB">
        <w:rPr>
          <w:sz w:val="28"/>
          <w:szCs w:val="28"/>
        </w:rPr>
        <w:t xml:space="preserve">постановления </w:t>
      </w:r>
      <w:r w:rsidR="008F241D">
        <w:rPr>
          <w:sz w:val="28"/>
          <w:szCs w:val="28"/>
        </w:rPr>
        <w:t>возложить на первого заместителя главы Спиридонова С.В.</w:t>
      </w:r>
      <w:r w:rsidR="00632D4F">
        <w:rPr>
          <w:sz w:val="28"/>
          <w:szCs w:val="28"/>
        </w:rPr>
        <w:t xml:space="preserve"> </w:t>
      </w:r>
    </w:p>
    <w:p w:rsidR="00632D4F" w:rsidRPr="007460EB" w:rsidRDefault="00632D4F" w:rsidP="00632D4F">
      <w:pPr>
        <w:widowControl/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851"/>
        <w:jc w:val="both"/>
        <w:rPr>
          <w:sz w:val="28"/>
          <w:szCs w:val="28"/>
        </w:rPr>
      </w:pP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32D4F" w:rsidRDefault="00632D4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0A78F5" w:rsidRDefault="008F241D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0A78F5">
        <w:rPr>
          <w:b/>
          <w:sz w:val="28"/>
          <w:szCs w:val="28"/>
        </w:rPr>
        <w:t>Глава</w:t>
      </w:r>
      <w:r w:rsidR="00D41EA5" w:rsidRPr="000A78F5">
        <w:rPr>
          <w:b/>
          <w:sz w:val="28"/>
          <w:szCs w:val="28"/>
        </w:rPr>
        <w:t xml:space="preserve">                                                             </w:t>
      </w:r>
      <w:r w:rsidR="000A78F5">
        <w:rPr>
          <w:b/>
          <w:sz w:val="28"/>
          <w:szCs w:val="28"/>
        </w:rPr>
        <w:t>п/п</w:t>
      </w:r>
      <w:bookmarkStart w:id="0" w:name="_GoBack"/>
      <w:bookmarkEnd w:id="0"/>
      <w:r w:rsidR="00D41EA5" w:rsidRPr="000A78F5">
        <w:rPr>
          <w:b/>
          <w:sz w:val="28"/>
          <w:szCs w:val="28"/>
        </w:rPr>
        <w:t xml:space="preserve">                                   </w:t>
      </w:r>
      <w:r w:rsidRPr="000A78F5">
        <w:rPr>
          <w:b/>
          <w:sz w:val="28"/>
          <w:szCs w:val="28"/>
        </w:rPr>
        <w:t xml:space="preserve">       </w:t>
      </w:r>
      <w:r w:rsidR="00632D4F" w:rsidRPr="000A78F5">
        <w:rPr>
          <w:b/>
          <w:sz w:val="28"/>
          <w:szCs w:val="28"/>
        </w:rPr>
        <w:t>А.В. 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66736" w:rsidRDefault="00966736" w:rsidP="00F42949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966736" w:rsidRDefault="00966736" w:rsidP="00F42949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42949" w:rsidRDefault="00F42949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</w:t>
      </w:r>
      <w:r w:rsidR="008F241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6F3D00" w:rsidRDefault="006F3D00" w:rsidP="006F3D00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</w:rPr>
      </w:pPr>
      <w:r>
        <w:fldChar w:fldCharType="begin"/>
      </w:r>
      <w:r>
        <w:instrText xml:space="preserve"> LINK </w:instrText>
      </w:r>
      <w:r w:rsidR="0011679D">
        <w:instrText xml:space="preserve">Excel.Sheet.12 "C:\\Users\\Econom_11\\Desktop\\Гранит повышение тарифов\\От Гранит повышение тарифов.xlsx" "Новые Тарифы с НДС !R2C2:R254C14" </w:instrText>
      </w:r>
      <w:r>
        <w:instrText xml:space="preserve">\a \f 4 \h </w:instrText>
      </w:r>
      <w:r>
        <w:fldChar w:fldCharType="separat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780"/>
        <w:gridCol w:w="5740"/>
        <w:gridCol w:w="1720"/>
        <w:gridCol w:w="1540"/>
      </w:tblGrid>
      <w:tr w:rsidR="00F42949" w:rsidRPr="00F42949" w:rsidTr="00F42949">
        <w:trPr>
          <w:trHeight w:val="64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Ед.изм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Стоимость услуги с НДС, руб.</w:t>
            </w:r>
          </w:p>
        </w:tc>
      </w:tr>
      <w:tr w:rsidR="00F42949" w:rsidRPr="00F42949" w:rsidTr="00F42949">
        <w:trPr>
          <w:trHeight w:val="34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экскаватора-погрузчика TLB-825-RM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8464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бульдозера TM10/11ГСТ10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5446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бульдозера TM10/11ГСТ10 для организаций бюджетной сферы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автомобиля Чайка-Сервис 27844К (Егерь-2)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3013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32054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3833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32053-70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3823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ПАЗ 4234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ГАЗ 322171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2336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ритуальных услуг ГАЗ 3255610 на базе ГАЗ 27057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8464F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32551-0010-59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5834-02 АЦ 5557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3318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УРАЛ 56624 АЦ 4320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4401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УАЗ PATRIOT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автомобиля вакуумного 7074А6 (ш. КаМАЗ-65115)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376</w:t>
            </w:r>
          </w:p>
        </w:tc>
      </w:tr>
      <w:tr w:rsidR="00F42949" w:rsidRPr="00F42949" w:rsidTr="00F42949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2902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МАЗ-457043-325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949" w:rsidRPr="00F42949" w:rsidRDefault="000A78F5" w:rsidP="00F4294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margin-left:0;margin-top:0;width:13.5pt;height:.75pt;z-index:2516592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">
                  <v:imagedata r:id="rId7" o:title="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</w:tblGrid>
            <w:tr w:rsidR="00F42949" w:rsidRPr="00F42949">
              <w:trPr>
                <w:trHeight w:val="315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949" w:rsidRPr="00F42949" w:rsidRDefault="00F42949" w:rsidP="00F42949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42949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F42949">
                    <w:rPr>
                      <w:color w:val="000000"/>
                      <w:sz w:val="24"/>
                      <w:szCs w:val="24"/>
                    </w:rPr>
                    <w:t>машино</w:t>
                  </w:r>
                  <w:proofErr w:type="spellEnd"/>
                  <w:r w:rsidRPr="00F42949">
                    <w:rPr>
                      <w:color w:val="000000"/>
                      <w:sz w:val="24"/>
                      <w:szCs w:val="24"/>
                    </w:rPr>
                    <w:t>/час</w:t>
                  </w:r>
                </w:p>
              </w:tc>
            </w:tr>
          </w:tbl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1682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снегоболотохода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РМ 650-2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876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Оказание услуг мотолодки WYATBOAT 490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2196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Оказание услуг автомобиля УРАЛ 7722F2-20 с краном манипулятором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машино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8464F5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предрейсового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контроля технического состояния 1 транспортного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осмотр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281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Санитарно-технические/электромонтажные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Оказания услуг по комплексному обслуживанию узлов коммерческого учета энергоресурсов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узел учета в месяц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2851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провода (кабеля)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2,5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35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50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95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120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Монтаж провода (кабеля)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трубы под электропроводку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20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гофрированная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ПВХ, ПНД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20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ПВХ, ПНД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Труба ПВХ, ПНД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50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кабельного канала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16x16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25x16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25x25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40x25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40x40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40x60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Кабельный канал 60x60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лотков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200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400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кронштейна под лоток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подрозетников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распаечных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распаечной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коробки (85x85x40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распаечной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коробки (100x100x50 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1097</w:t>
            </w:r>
          </w:p>
        </w:tc>
      </w:tr>
      <w:tr w:rsidR="00F42949" w:rsidRPr="00F42949" w:rsidTr="00F4294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щита (бокса)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до 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6 до 12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12 до 24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24 до 36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кирпич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бетон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36 до 54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автоматического выключателя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Двухполюсный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УЗО двухполюсное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Дифференциальный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счетчика электрической энергии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 прямого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Замена /Трехфазный счетчик трансформаторного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выключателей, розеток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/ Розетка наружная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/ Выключатель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внутренняя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для электрической плиты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и (или) подключение светильников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настенный (БРА)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414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Светильник типа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Армстронг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(панели)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1485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с люминесцентными лампами 2x36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Светильник подвесной с лампами накаливания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Точечный галогеновый светильник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414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Люстра с креплением к потолку (сложная, с пультом ДУ)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Трансформатор для светильников с галогеновыми лампами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409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Высверливание отверстия под точечный галогеновый светильник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42949" w:rsidRPr="00F42949" w:rsidTr="00F42949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электромонтажных изделий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наружная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внутренняя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Выключатель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одноклавишный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Переключатель проходной двухклавишный внутренний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Розетка для электрической плиты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 прямого включения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Трехфазный счетчик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Однополюсный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Двухполюсный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Трехполюсный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УЗО двухполюсное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Дифференциальный автоматический выключатель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наружный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до 6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до 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6 до 12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6 до 12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12 до 24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12 до 24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24 до 36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5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24 до 36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979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Бокс внутренний от 36 до 54 модулей в бетоне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Бокс внутренний от 36 до 54 модулей в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гипсокартоне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200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Металлический лоток шириной до 400 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2,5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3-х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4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16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до 35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50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95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Кабель 5-и жильный сечением 120 мм2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Демонтажные работы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вентиля, крана, сгона, разъемного соединения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радиатора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раковины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563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смесителя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сифона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327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361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159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Демонтаж трубопроводов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ванны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1652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Демонтаж бочка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сантехприборов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радиатора отопления с "0"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F42949" w:rsidRPr="00F42949" w:rsidTr="00F42949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радиатора отопления на готовую подводку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Съем/навеска радиатора для проведения отделочных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1053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смесителя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сифона (для ванны, мойки)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395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мойки (раковины)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раковины (типа: тюльпан),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раковины с тумбой со смесителем и сифоном без сборки тумбы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ванны со смесителем и сифоном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классической ванны с гидромассажем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душевой кабины (со сборкой)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2739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унитаза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1216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байковой автоматики унитаза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писсуара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биде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1398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стиральной машины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посудомоечной машины с подключением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F42949">
              <w:rPr>
                <w:color w:val="000000"/>
                <w:sz w:val="24"/>
                <w:szCs w:val="24"/>
              </w:rPr>
              <w:t>водосчетчика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687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фильтра водяного проточного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558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фасонных частей (кран, тройник, вентиль, сгон)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828</w:t>
            </w:r>
          </w:p>
        </w:tc>
      </w:tr>
      <w:tr w:rsidR="00F42949" w:rsidRPr="00F42949" w:rsidTr="00F42949">
        <w:trPr>
          <w:trHeight w:val="4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Монтаж разводки полипропиленовых трубопроводов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отопления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16мм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отопления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20мм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Разводка труб холодной/горячей воды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16мм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547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Разводка труб канализации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333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Теплоизоляция труб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мягкой трубной теплоизоляцией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Теплоизоляция труб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32-50 мм мягкой трубной теплоизоляцией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>Утепление вертикального участка водопровода при вводе в здание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холодной/горячей воды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отопления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311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Стояк канализации до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349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Слив системы отопления с последующим ее заполнением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42949" w:rsidRPr="00F42949" w:rsidTr="00F4294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Устройство поэтажных распределительных гребёнок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4215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Установка сантехнического шкафа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2949" w:rsidRPr="00F42949" w:rsidTr="00F42949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104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202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в кирпиче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до 32мм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57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32-60мм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Штробление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 xml:space="preserve"> под трубопровод </w:t>
            </w:r>
            <w:r w:rsidRPr="00F42949">
              <w:rPr>
                <w:rFonts w:ascii="Symbol" w:hAnsi="Symbol"/>
                <w:color w:val="000000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60-110мм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м/п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377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388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497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508</w:t>
            </w:r>
          </w:p>
        </w:tc>
      </w:tr>
      <w:tr w:rsidR="00F42949" w:rsidRPr="00F42949" w:rsidTr="00F42949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Пробивание отверстий в дереве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61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до 32 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113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32- 60мм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32- 60мм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до 250мм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17121A"/>
                <w:sz w:val="24"/>
                <w:szCs w:val="24"/>
              </w:rPr>
            </w:pPr>
            <w:r w:rsidRPr="00F42949">
              <w:rPr>
                <w:color w:val="17121A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17121A"/>
                <w:sz w:val="24"/>
                <w:szCs w:val="24"/>
              </w:rPr>
              <w:t xml:space="preserve"> 60- 110мм глубиной 250-400мм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Пробивание отверстия для трубопровода </w:t>
            </w:r>
            <w:r w:rsidRPr="00F42949">
              <w:rPr>
                <w:rFonts w:ascii="Symbol" w:hAnsi="Symbol"/>
                <w:color w:val="17121A"/>
                <w:sz w:val="24"/>
                <w:szCs w:val="24"/>
              </w:rPr>
              <w:t>Æ</w:t>
            </w:r>
            <w:r w:rsidRPr="00F42949">
              <w:rPr>
                <w:color w:val="000000"/>
                <w:sz w:val="24"/>
                <w:szCs w:val="24"/>
              </w:rPr>
              <w:t xml:space="preserve"> 60- 110мм глубиной 400-600мм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180</w:t>
            </w:r>
          </w:p>
        </w:tc>
      </w:tr>
      <w:tr w:rsidR="00F42949" w:rsidRPr="00F42949" w:rsidTr="00F42949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Выезд специалиста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485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Слесарь-сантехник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469</w:t>
            </w:r>
          </w:p>
        </w:tc>
      </w:tr>
      <w:tr w:rsidR="00F42949" w:rsidRPr="00F42949" w:rsidTr="00F4294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сложности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за работы в стесненных условиях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F42949" w:rsidRPr="00F42949" w:rsidTr="00F42949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Коэффициент за работы на высоте от 2-х до 8- ми метров над уровнем пола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1,05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Услуги стирки одежды и белья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662</w:t>
            </w:r>
          </w:p>
        </w:tc>
      </w:tr>
      <w:tr w:rsidR="00F42949" w:rsidRPr="00F42949" w:rsidTr="00F42949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 xml:space="preserve">Услуги глажки одежды и белья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429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42949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949" w:rsidRPr="00F42949" w:rsidRDefault="00F42949" w:rsidP="00F4294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42949">
              <w:rPr>
                <w:color w:val="000000"/>
                <w:sz w:val="24"/>
                <w:szCs w:val="24"/>
              </w:rPr>
              <w:t>276</w:t>
            </w:r>
          </w:p>
        </w:tc>
      </w:tr>
    </w:tbl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B7FE0" w:rsidRDefault="006B7FE0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                                                              О. А. Кондратьева</w:t>
      </w: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и экономической </w:t>
      </w:r>
    </w:p>
    <w:p w:rsidR="00F42949" w:rsidRDefault="00F42949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политике</w:t>
      </w:r>
    </w:p>
    <w:p w:rsidR="00F42949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Pr="00D41EA5" w:rsidRDefault="00F42949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F42949" w:rsidRPr="00D41EA5" w:rsidSect="00F42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1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24"/>
  </w:num>
  <w:num w:numId="11">
    <w:abstractNumId w:val="1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"/>
  </w:num>
  <w:num w:numId="22">
    <w:abstractNumId w:val="10"/>
  </w:num>
  <w:num w:numId="23">
    <w:abstractNumId w:val="21"/>
  </w:num>
  <w:num w:numId="24">
    <w:abstractNumId w:val="19"/>
  </w:num>
  <w:num w:numId="25">
    <w:abstractNumId w:val="6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707D"/>
    <w:rsid w:val="00064255"/>
    <w:rsid w:val="00074BEC"/>
    <w:rsid w:val="000A78F5"/>
    <w:rsid w:val="0011679D"/>
    <w:rsid w:val="001C2B05"/>
    <w:rsid w:val="002445DD"/>
    <w:rsid w:val="002C3F2E"/>
    <w:rsid w:val="00327CD6"/>
    <w:rsid w:val="0039263C"/>
    <w:rsid w:val="003C540D"/>
    <w:rsid w:val="004638E4"/>
    <w:rsid w:val="004D27A5"/>
    <w:rsid w:val="00595CBC"/>
    <w:rsid w:val="005C133F"/>
    <w:rsid w:val="005D438A"/>
    <w:rsid w:val="00616261"/>
    <w:rsid w:val="00632D4F"/>
    <w:rsid w:val="00642E00"/>
    <w:rsid w:val="00681592"/>
    <w:rsid w:val="00686D80"/>
    <w:rsid w:val="006B7FE0"/>
    <w:rsid w:val="006F3D00"/>
    <w:rsid w:val="006F42CD"/>
    <w:rsid w:val="0075031E"/>
    <w:rsid w:val="007765A1"/>
    <w:rsid w:val="007D160B"/>
    <w:rsid w:val="007F7C44"/>
    <w:rsid w:val="008058F4"/>
    <w:rsid w:val="008464F5"/>
    <w:rsid w:val="00851872"/>
    <w:rsid w:val="008F241D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AA7CD5"/>
    <w:rsid w:val="00AE66FC"/>
    <w:rsid w:val="00B01123"/>
    <w:rsid w:val="00B245EC"/>
    <w:rsid w:val="00BC1F18"/>
    <w:rsid w:val="00BE62AD"/>
    <w:rsid w:val="00BF5EB4"/>
    <w:rsid w:val="00BF7873"/>
    <w:rsid w:val="00D27EEE"/>
    <w:rsid w:val="00D41EA5"/>
    <w:rsid w:val="00D44918"/>
    <w:rsid w:val="00D659BC"/>
    <w:rsid w:val="00DB692A"/>
    <w:rsid w:val="00E73FCB"/>
    <w:rsid w:val="00EE6A6D"/>
    <w:rsid w:val="00F06AE2"/>
    <w:rsid w:val="00F42949"/>
    <w:rsid w:val="00F4795C"/>
    <w:rsid w:val="00F67208"/>
    <w:rsid w:val="00F7147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8248C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2976-7D91-4F04-A0AF-4AE5C5A2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378</TotalTime>
  <Pages>10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57</cp:revision>
  <cp:lastPrinted>2023-05-12T01:25:00Z</cp:lastPrinted>
  <dcterms:created xsi:type="dcterms:W3CDTF">2023-05-11T02:07:00Z</dcterms:created>
  <dcterms:modified xsi:type="dcterms:W3CDTF">2025-07-09T06:48:00Z</dcterms:modified>
</cp:coreProperties>
</file>