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4010"/>
        <w:gridCol w:w="33"/>
        <w:gridCol w:w="2115"/>
        <w:gridCol w:w="3594"/>
        <w:gridCol w:w="142"/>
        <w:gridCol w:w="29"/>
      </w:tblGrid>
      <w:tr w:rsidR="006F42CD" w:rsidRPr="00353682" w:rsidTr="00F459DC">
        <w:trPr>
          <w:gridAfter w:val="1"/>
          <w:wAfter w:w="29" w:type="dxa"/>
          <w:cantSplit/>
          <w:trHeight w:val="2102"/>
        </w:trPr>
        <w:tc>
          <w:tcPr>
            <w:tcW w:w="4072" w:type="dxa"/>
            <w:gridSpan w:val="3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Республики Саха 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noProof/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09DAF4E" wp14:editId="4C5B159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6F42CD">
              <w:rPr>
                <w:b/>
                <w:snapToGrid w:val="0"/>
                <w:color w:val="000000"/>
                <w:sz w:val="32"/>
                <w:szCs w:val="32"/>
              </w:rPr>
              <w:t>Өрөспүүбүлүкэтин</w:t>
            </w:r>
            <w:proofErr w:type="spellEnd"/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F42CD" w:rsidRPr="006F42CD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6F42CD" w:rsidRPr="00122E29" w:rsidTr="00F459DC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572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913" w:type="dxa"/>
            <w:gridSpan w:val="5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F42CD" w:rsidRPr="00122E29" w:rsidTr="00F459DC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497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913" w:type="dxa"/>
            <w:gridSpan w:val="5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6F42CD" w:rsidRPr="00122E29" w:rsidTr="00F459DC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671"/>
        </w:trPr>
        <w:tc>
          <w:tcPr>
            <w:tcW w:w="9923" w:type="dxa"/>
            <w:gridSpan w:val="6"/>
          </w:tcPr>
          <w:p w:rsidR="006F42CD" w:rsidRPr="00957E12" w:rsidRDefault="006F42CD" w:rsidP="00220AD5">
            <w:pPr>
              <w:widowControl/>
              <w:autoSpaceDE/>
              <w:autoSpaceDN/>
              <w:adjustRightInd/>
              <w:ind w:firstLine="322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20AD5" w:rsidRPr="00220AD5">
              <w:rPr>
                <w:b/>
                <w:snapToGrid w:val="0"/>
                <w:color w:val="000000"/>
                <w:sz w:val="28"/>
                <w:szCs w:val="28"/>
              </w:rPr>
              <w:t>26</w:t>
            </w:r>
            <w:r w:rsidRPr="00220AD5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957E12" w:rsidRPr="00220AD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220AD5" w:rsidRPr="00220AD5"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 w:rsidR="00957E12" w:rsidRPr="00220AD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957E1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57E1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57E12" w:rsidRPr="00220A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20AD5" w:rsidRPr="00220A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01-03-684/5</w:t>
            </w:r>
            <w:r w:rsidR="00957E12" w:rsidRPr="00220A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F459DC" w:rsidRPr="000E534D" w:rsidTr="00F459DC">
        <w:trPr>
          <w:gridAfter w:val="2"/>
          <w:wAfter w:w="171" w:type="dxa"/>
          <w:trHeight w:val="471"/>
        </w:trPr>
        <w:tc>
          <w:tcPr>
            <w:tcW w:w="9781" w:type="dxa"/>
            <w:gridSpan w:val="5"/>
          </w:tcPr>
          <w:p w:rsidR="00F459DC" w:rsidRPr="000E534D" w:rsidRDefault="00F459DC" w:rsidP="00F459D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E534D">
              <w:rPr>
                <w:b/>
                <w:sz w:val="28"/>
                <w:szCs w:val="28"/>
              </w:rPr>
              <w:t>О внесении</w:t>
            </w:r>
            <w:r w:rsidR="00957E12">
              <w:rPr>
                <w:b/>
                <w:sz w:val="28"/>
                <w:szCs w:val="28"/>
              </w:rPr>
              <w:t xml:space="preserve"> изменений в постановление </w:t>
            </w:r>
            <w:r w:rsidRPr="000E534D">
              <w:rPr>
                <w:b/>
                <w:sz w:val="28"/>
                <w:szCs w:val="28"/>
              </w:rPr>
              <w:t xml:space="preserve">главы </w:t>
            </w:r>
          </w:p>
          <w:p w:rsidR="00F459DC" w:rsidRPr="000E534D" w:rsidRDefault="00957E12" w:rsidP="00957E1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22.05</w:t>
            </w:r>
            <w:r w:rsidR="00F459DC" w:rsidRPr="000E534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  <w:r w:rsidR="00F459DC" w:rsidRPr="000E534D">
              <w:rPr>
                <w:b/>
                <w:sz w:val="28"/>
                <w:szCs w:val="28"/>
              </w:rPr>
              <w:t xml:space="preserve"> года № 01-03-4</w:t>
            </w:r>
            <w:r>
              <w:rPr>
                <w:b/>
                <w:sz w:val="28"/>
                <w:szCs w:val="28"/>
              </w:rPr>
              <w:t>05/5</w:t>
            </w:r>
          </w:p>
        </w:tc>
      </w:tr>
    </w:tbl>
    <w:p w:rsidR="00F459DC" w:rsidRDefault="00F459DC" w:rsidP="00F459D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F459DC" w:rsidRPr="00957E12" w:rsidRDefault="00F459DC" w:rsidP="00F459D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7E12">
        <w:rPr>
          <w:sz w:val="28"/>
          <w:szCs w:val="28"/>
        </w:rPr>
        <w:t>В</w:t>
      </w:r>
      <w:r w:rsidR="00957E12" w:rsidRPr="00957E12">
        <w:rPr>
          <w:sz w:val="28"/>
          <w:szCs w:val="28"/>
        </w:rPr>
        <w:t xml:space="preserve">о исполнение приказа Министерства сельского хозяйства и продовольственной политики РС (Я) от 11.07.2025 г. № 269-Пр «О внесении изменений в приказ Министерства сельского хозяйства и продовольственной политики Республики Саха (Якутия) от 6 марта 2025 года № 89-Пр «Об утверждении основных параметров производства потребительских продовольственных товаров по Республике Саха (Якутия) в разрезе муниципальных районов и городских округов на 2025 год» </w:t>
      </w:r>
      <w:r w:rsidRPr="00957E12">
        <w:rPr>
          <w:sz w:val="28"/>
          <w:szCs w:val="28"/>
        </w:rPr>
        <w:t xml:space="preserve">п о с </w:t>
      </w:r>
      <w:proofErr w:type="gramStart"/>
      <w:r w:rsidRPr="00957E12">
        <w:rPr>
          <w:sz w:val="28"/>
          <w:szCs w:val="28"/>
        </w:rPr>
        <w:t>т</w:t>
      </w:r>
      <w:proofErr w:type="gramEnd"/>
      <w:r w:rsidRPr="00957E12">
        <w:rPr>
          <w:sz w:val="28"/>
          <w:szCs w:val="28"/>
        </w:rPr>
        <w:t xml:space="preserve"> а н о в л я ю:</w:t>
      </w:r>
    </w:p>
    <w:p w:rsidR="00FC64E3" w:rsidRPr="00852731" w:rsidRDefault="00F459DC" w:rsidP="005A7E51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57E12">
        <w:rPr>
          <w:sz w:val="28"/>
          <w:szCs w:val="28"/>
        </w:rPr>
        <w:t xml:space="preserve">Внести изменение в </w:t>
      </w:r>
      <w:r w:rsidR="00852731">
        <w:rPr>
          <w:sz w:val="28"/>
          <w:szCs w:val="28"/>
        </w:rPr>
        <w:t>п</w:t>
      </w:r>
      <w:r w:rsidR="00276599" w:rsidRPr="00957E12">
        <w:rPr>
          <w:sz w:val="28"/>
          <w:szCs w:val="28"/>
        </w:rPr>
        <w:t>риложени</w:t>
      </w:r>
      <w:r w:rsidR="00276599">
        <w:rPr>
          <w:sz w:val="28"/>
          <w:szCs w:val="28"/>
        </w:rPr>
        <w:t>е</w:t>
      </w:r>
      <w:r w:rsidR="00276599" w:rsidRPr="00501658">
        <w:rPr>
          <w:sz w:val="28"/>
          <w:szCs w:val="28"/>
        </w:rPr>
        <w:t xml:space="preserve"> № </w:t>
      </w:r>
      <w:r w:rsidR="00276599">
        <w:rPr>
          <w:sz w:val="28"/>
          <w:szCs w:val="28"/>
        </w:rPr>
        <w:t>9 «</w:t>
      </w:r>
      <w:r w:rsidR="00276599" w:rsidRPr="003F2D9B">
        <w:rPr>
          <w:sz w:val="28"/>
          <w:szCs w:val="28"/>
        </w:rPr>
        <w:t>Основные параметры по производству важнейших видов продукции на 2025 год</w:t>
      </w:r>
      <w:r w:rsidR="00276599">
        <w:rPr>
          <w:sz w:val="28"/>
          <w:szCs w:val="28"/>
        </w:rPr>
        <w:t xml:space="preserve"> </w:t>
      </w:r>
      <w:r w:rsidR="00276599" w:rsidRPr="003F2D9B">
        <w:rPr>
          <w:sz w:val="28"/>
          <w:szCs w:val="28"/>
        </w:rPr>
        <w:t xml:space="preserve">сельского поселения </w:t>
      </w:r>
      <w:r w:rsidR="00276599">
        <w:rPr>
          <w:sz w:val="28"/>
          <w:szCs w:val="28"/>
        </w:rPr>
        <w:t>«</w:t>
      </w:r>
      <w:proofErr w:type="spellStart"/>
      <w:r w:rsidR="00276599">
        <w:rPr>
          <w:sz w:val="28"/>
          <w:szCs w:val="28"/>
        </w:rPr>
        <w:t>Салдыкельский</w:t>
      </w:r>
      <w:proofErr w:type="spellEnd"/>
      <w:r w:rsidR="00276599">
        <w:rPr>
          <w:sz w:val="28"/>
          <w:szCs w:val="28"/>
        </w:rPr>
        <w:t xml:space="preserve"> наслег» </w:t>
      </w:r>
      <w:r w:rsidRPr="00957E12">
        <w:rPr>
          <w:sz w:val="28"/>
          <w:szCs w:val="28"/>
        </w:rPr>
        <w:t>постановлени</w:t>
      </w:r>
      <w:r w:rsidR="00852731">
        <w:rPr>
          <w:sz w:val="28"/>
          <w:szCs w:val="28"/>
        </w:rPr>
        <w:t>я</w:t>
      </w:r>
      <w:r w:rsidRPr="00957E12">
        <w:rPr>
          <w:sz w:val="28"/>
          <w:szCs w:val="28"/>
        </w:rPr>
        <w:t xml:space="preserve"> главы от </w:t>
      </w:r>
      <w:r w:rsidR="00957E12" w:rsidRPr="00957E12">
        <w:rPr>
          <w:sz w:val="28"/>
          <w:szCs w:val="28"/>
        </w:rPr>
        <w:t xml:space="preserve">22.05.2025 года № 01-03-405/5 </w:t>
      </w:r>
      <w:r w:rsidRPr="00957E12">
        <w:rPr>
          <w:sz w:val="28"/>
          <w:szCs w:val="28"/>
        </w:rPr>
        <w:t>«</w:t>
      </w:r>
      <w:r w:rsidR="00957E12" w:rsidRPr="00957E12">
        <w:rPr>
          <w:sz w:val="28"/>
          <w:szCs w:val="28"/>
        </w:rPr>
        <w:t>Об итогах социально-экономического развития Ленского района за 2024 год и основных задачах на 2025 год</w:t>
      </w:r>
      <w:r w:rsidR="00852731">
        <w:rPr>
          <w:sz w:val="28"/>
          <w:szCs w:val="28"/>
        </w:rPr>
        <w:t xml:space="preserve">» </w:t>
      </w:r>
      <w:r w:rsidR="003F2D9B" w:rsidRPr="00852731">
        <w:rPr>
          <w:sz w:val="28"/>
          <w:szCs w:val="28"/>
        </w:rPr>
        <w:t xml:space="preserve">в соответствии с приложением к данному постановлению. </w:t>
      </w:r>
      <w:r w:rsidR="00FC64E3" w:rsidRPr="00852731">
        <w:rPr>
          <w:sz w:val="28"/>
          <w:szCs w:val="28"/>
        </w:rPr>
        <w:t xml:space="preserve">   </w:t>
      </w:r>
      <w:r w:rsidR="00501658" w:rsidRPr="00852731">
        <w:rPr>
          <w:sz w:val="28"/>
          <w:szCs w:val="28"/>
        </w:rPr>
        <w:t xml:space="preserve"> </w:t>
      </w:r>
    </w:p>
    <w:p w:rsidR="00F459DC" w:rsidRPr="000E534D" w:rsidRDefault="00F459DC" w:rsidP="005A7E51">
      <w:pPr>
        <w:widowControl/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E534D">
        <w:rPr>
          <w:sz w:val="28"/>
          <w:szCs w:val="28"/>
        </w:rPr>
        <w:t>Главному специалисту управления делами (</w:t>
      </w:r>
      <w:proofErr w:type="spellStart"/>
      <w:r w:rsidRPr="000E534D">
        <w:rPr>
          <w:sz w:val="28"/>
          <w:szCs w:val="28"/>
        </w:rPr>
        <w:t>Иванская</w:t>
      </w:r>
      <w:proofErr w:type="spellEnd"/>
      <w:r w:rsidRPr="000E534D">
        <w:rPr>
          <w:sz w:val="28"/>
          <w:szCs w:val="28"/>
        </w:rPr>
        <w:t xml:space="preserve"> Е. С.) опубликовать данное постановление в средствах массовой информации и обеспечить размещение на официальном сайте муниципального </w:t>
      </w:r>
      <w:r w:rsidR="003F2D9B">
        <w:rPr>
          <w:sz w:val="28"/>
          <w:szCs w:val="28"/>
        </w:rPr>
        <w:t>района</w:t>
      </w:r>
      <w:r w:rsidRPr="000E534D">
        <w:rPr>
          <w:sz w:val="28"/>
          <w:szCs w:val="28"/>
        </w:rPr>
        <w:t xml:space="preserve"> «Ленский район».</w:t>
      </w:r>
    </w:p>
    <w:p w:rsidR="00F459DC" w:rsidRPr="000E534D" w:rsidRDefault="00F459DC" w:rsidP="005A7E5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534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</w:t>
      </w:r>
      <w:r w:rsidRPr="000E534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 </w:t>
      </w:r>
      <w:r w:rsidRPr="000E534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0E534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="00FC64E3">
        <w:rPr>
          <w:sz w:val="28"/>
          <w:szCs w:val="28"/>
        </w:rPr>
        <w:t>оставляю за собой.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F459DC" w:rsidRPr="006E0147" w:rsidTr="00F459DC">
        <w:trPr>
          <w:trHeight w:val="471"/>
        </w:trPr>
        <w:tc>
          <w:tcPr>
            <w:tcW w:w="4677" w:type="dxa"/>
          </w:tcPr>
          <w:p w:rsidR="00F459DC" w:rsidRPr="00A046AF" w:rsidRDefault="00F459DC" w:rsidP="00F459D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F459DC" w:rsidRPr="00A046AF" w:rsidRDefault="00FC64E3" w:rsidP="00381A0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</w:t>
            </w:r>
            <w:r w:rsidR="00A709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о. </w:t>
            </w:r>
            <w:r w:rsidR="00381A01">
              <w:rPr>
                <w:b/>
                <w:sz w:val="28"/>
                <w:szCs w:val="28"/>
              </w:rPr>
              <w:t xml:space="preserve"> </w:t>
            </w:r>
            <w:r w:rsidR="00A709BE">
              <w:rPr>
                <w:b/>
                <w:sz w:val="28"/>
                <w:szCs w:val="28"/>
              </w:rPr>
              <w:t>главы</w:t>
            </w:r>
            <w:r w:rsidR="00381A01">
              <w:rPr>
                <w:b/>
                <w:sz w:val="28"/>
                <w:szCs w:val="28"/>
              </w:rPr>
              <w:t xml:space="preserve">                 </w:t>
            </w:r>
            <w:r w:rsidR="00A709BE">
              <w:rPr>
                <w:b/>
                <w:sz w:val="28"/>
                <w:szCs w:val="28"/>
              </w:rPr>
              <w:t xml:space="preserve">                      </w:t>
            </w:r>
            <w:r w:rsidR="00381A01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138" w:type="dxa"/>
          </w:tcPr>
          <w:p w:rsidR="00F459DC" w:rsidRDefault="00F459DC" w:rsidP="00F459DC">
            <w:pPr>
              <w:rPr>
                <w:sz w:val="27"/>
                <w:szCs w:val="27"/>
              </w:rPr>
            </w:pPr>
          </w:p>
          <w:p w:rsidR="00F459DC" w:rsidRPr="00A046AF" w:rsidRDefault="00F459DC" w:rsidP="00FC64E3">
            <w:pPr>
              <w:jc w:val="center"/>
              <w:rPr>
                <w:b/>
                <w:sz w:val="28"/>
                <w:szCs w:val="28"/>
              </w:rPr>
            </w:pPr>
            <w:r w:rsidRPr="00A046AF">
              <w:rPr>
                <w:b/>
                <w:sz w:val="28"/>
                <w:szCs w:val="28"/>
              </w:rPr>
              <w:t xml:space="preserve">                            </w:t>
            </w:r>
            <w:r w:rsidR="00FC64E3">
              <w:rPr>
                <w:b/>
                <w:sz w:val="28"/>
                <w:szCs w:val="28"/>
              </w:rPr>
              <w:t>С.</w:t>
            </w:r>
            <w:r w:rsidR="00A709BE">
              <w:rPr>
                <w:b/>
                <w:sz w:val="28"/>
                <w:szCs w:val="28"/>
              </w:rPr>
              <w:t xml:space="preserve"> </w:t>
            </w:r>
            <w:r w:rsidR="00FC64E3">
              <w:rPr>
                <w:b/>
                <w:sz w:val="28"/>
                <w:szCs w:val="28"/>
              </w:rPr>
              <w:t>В. Спиридонов</w:t>
            </w:r>
          </w:p>
        </w:tc>
      </w:tr>
    </w:tbl>
    <w:p w:rsidR="00F42949" w:rsidRDefault="00F42949" w:rsidP="00A709BE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851"/>
        <w:jc w:val="both"/>
        <w:rPr>
          <w:sz w:val="28"/>
          <w:szCs w:val="28"/>
        </w:rPr>
      </w:pPr>
    </w:p>
    <w:sectPr w:rsidR="00F42949" w:rsidSect="00A709BE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AE76B6C"/>
    <w:multiLevelType w:val="multilevel"/>
    <w:tmpl w:val="63622E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21"/>
  </w:num>
  <w:num w:numId="8">
    <w:abstractNumId w:val="7"/>
  </w:num>
  <w:num w:numId="9">
    <w:abstractNumId w:val="15"/>
  </w:num>
  <w:num w:numId="10">
    <w:abstractNumId w:val="25"/>
  </w:num>
  <w:num w:numId="11">
    <w:abstractNumId w:val="1"/>
  </w:num>
  <w:num w:numId="12">
    <w:abstractNumId w:val="2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3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707D"/>
    <w:rsid w:val="00064255"/>
    <w:rsid w:val="00074BEC"/>
    <w:rsid w:val="0011679D"/>
    <w:rsid w:val="0012249D"/>
    <w:rsid w:val="001C2B05"/>
    <w:rsid w:val="00220AD5"/>
    <w:rsid w:val="002445DD"/>
    <w:rsid w:val="00276599"/>
    <w:rsid w:val="002C3F2E"/>
    <w:rsid w:val="00327CD6"/>
    <w:rsid w:val="00381A01"/>
    <w:rsid w:val="0039263C"/>
    <w:rsid w:val="003C540D"/>
    <w:rsid w:val="003F2D9B"/>
    <w:rsid w:val="004638E4"/>
    <w:rsid w:val="004D27A5"/>
    <w:rsid w:val="00501658"/>
    <w:rsid w:val="00595CBC"/>
    <w:rsid w:val="005A7E51"/>
    <w:rsid w:val="005C133F"/>
    <w:rsid w:val="005D438A"/>
    <w:rsid w:val="00616261"/>
    <w:rsid w:val="00632D4F"/>
    <w:rsid w:val="00642E00"/>
    <w:rsid w:val="00681592"/>
    <w:rsid w:val="00686D80"/>
    <w:rsid w:val="006B7FE0"/>
    <w:rsid w:val="006E37FB"/>
    <w:rsid w:val="006F3D00"/>
    <w:rsid w:val="006F42CD"/>
    <w:rsid w:val="0075031E"/>
    <w:rsid w:val="007765A1"/>
    <w:rsid w:val="007D160B"/>
    <w:rsid w:val="007F7C44"/>
    <w:rsid w:val="008058F4"/>
    <w:rsid w:val="008464F5"/>
    <w:rsid w:val="00851872"/>
    <w:rsid w:val="00852731"/>
    <w:rsid w:val="008F241D"/>
    <w:rsid w:val="009563BF"/>
    <w:rsid w:val="00957E12"/>
    <w:rsid w:val="00966736"/>
    <w:rsid w:val="009A2F48"/>
    <w:rsid w:val="009B11B6"/>
    <w:rsid w:val="009C0DBC"/>
    <w:rsid w:val="009D0A88"/>
    <w:rsid w:val="009D106E"/>
    <w:rsid w:val="00A2675D"/>
    <w:rsid w:val="00A53023"/>
    <w:rsid w:val="00A6092B"/>
    <w:rsid w:val="00A63515"/>
    <w:rsid w:val="00A709BE"/>
    <w:rsid w:val="00A74DA5"/>
    <w:rsid w:val="00AA7CD5"/>
    <w:rsid w:val="00AE66FC"/>
    <w:rsid w:val="00B01123"/>
    <w:rsid w:val="00B245EC"/>
    <w:rsid w:val="00B40A13"/>
    <w:rsid w:val="00BC1F18"/>
    <w:rsid w:val="00BE62AD"/>
    <w:rsid w:val="00BF5EB4"/>
    <w:rsid w:val="00BF7873"/>
    <w:rsid w:val="00D27EEE"/>
    <w:rsid w:val="00D41EA5"/>
    <w:rsid w:val="00D44918"/>
    <w:rsid w:val="00D659BC"/>
    <w:rsid w:val="00DB692A"/>
    <w:rsid w:val="00DC232E"/>
    <w:rsid w:val="00E73FCB"/>
    <w:rsid w:val="00EE6A6D"/>
    <w:rsid w:val="00F06AE2"/>
    <w:rsid w:val="00F42949"/>
    <w:rsid w:val="00F459DC"/>
    <w:rsid w:val="00F4795C"/>
    <w:rsid w:val="00F67208"/>
    <w:rsid w:val="00F71470"/>
    <w:rsid w:val="00F93546"/>
    <w:rsid w:val="00F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81A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F426-61A8-4ACB-9390-59F4DEB5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2025-08-21T06:21:00Z</cp:lastPrinted>
  <dcterms:created xsi:type="dcterms:W3CDTF">2025-08-26T08:17:00Z</dcterms:created>
  <dcterms:modified xsi:type="dcterms:W3CDTF">2025-08-26T08:17:00Z</dcterms:modified>
</cp:coreProperties>
</file>