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D13819" w:rsidP="00F8161B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8161B" w:rsidRPr="00F8161B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  <w:r w:rsidRPr="00F8161B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F8161B">
              <w:rPr>
                <w:b/>
                <w:snapToGrid w:val="0"/>
                <w:color w:val="000000"/>
                <w:sz w:val="28"/>
                <w:szCs w:val="28"/>
              </w:rPr>
              <w:t>___________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A533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F8161B">
              <w:rPr>
                <w:b/>
                <w:snapToGrid w:val="0"/>
                <w:color w:val="000000"/>
                <w:sz w:val="28"/>
                <w:szCs w:val="28"/>
              </w:rPr>
              <w:t>___________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8E3EBE" w:rsidRPr="00122E29" w:rsidRDefault="00F8161B" w:rsidP="00F8161B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</w:t>
            </w:r>
            <w:r w:rsidR="00A37301">
              <w:rPr>
                <w:b/>
                <w:sz w:val="28"/>
                <w:szCs w:val="28"/>
              </w:rPr>
              <w:t>дении границ проведения массового мероприятия</w:t>
            </w:r>
            <w:r>
              <w:rPr>
                <w:b/>
                <w:sz w:val="28"/>
                <w:szCs w:val="28"/>
              </w:rPr>
              <w:t xml:space="preserve"> на территории </w:t>
            </w:r>
            <w:r w:rsidR="00C306D0">
              <w:rPr>
                <w:b/>
                <w:sz w:val="28"/>
                <w:szCs w:val="28"/>
              </w:rPr>
              <w:t>городского поселения «Город Ленск» в период проведения Дня работника нефтяной и газовой промышленности в Ленском районе</w:t>
            </w:r>
          </w:p>
        </w:tc>
      </w:tr>
    </w:tbl>
    <w:p w:rsidR="00C306D0" w:rsidRDefault="00C306D0" w:rsidP="00BC666F">
      <w:pPr>
        <w:tabs>
          <w:tab w:val="left" w:pos="4365"/>
        </w:tabs>
        <w:spacing w:line="360" w:lineRule="auto"/>
        <w:ind w:firstLine="709"/>
        <w:jc w:val="both"/>
        <w:rPr>
          <w:sz w:val="28"/>
          <w:szCs w:val="28"/>
        </w:rPr>
      </w:pPr>
    </w:p>
    <w:p w:rsidR="00D42F48" w:rsidRDefault="00BC666F" w:rsidP="00BC666F">
      <w:pPr>
        <w:tabs>
          <w:tab w:val="left" w:pos="43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52511">
        <w:rPr>
          <w:sz w:val="28"/>
          <w:szCs w:val="28"/>
        </w:rPr>
        <w:t>с частью</w:t>
      </w:r>
      <w:r w:rsidR="006D50A9">
        <w:rPr>
          <w:sz w:val="28"/>
          <w:szCs w:val="28"/>
        </w:rPr>
        <w:t xml:space="preserve"> 2 статьи 2 Закона Республики Саха (Якутия) от </w:t>
      </w:r>
      <w:r w:rsidR="00A37301">
        <w:rPr>
          <w:sz w:val="28"/>
          <w:szCs w:val="28"/>
        </w:rPr>
        <w:t xml:space="preserve">  </w:t>
      </w:r>
      <w:r w:rsidR="006D50A9">
        <w:rPr>
          <w:sz w:val="28"/>
          <w:szCs w:val="28"/>
        </w:rPr>
        <w:t>05 декабря 2013 года 1248-З № 51 –</w:t>
      </w:r>
      <w:r w:rsidR="006D50A9">
        <w:rPr>
          <w:sz w:val="28"/>
          <w:szCs w:val="28"/>
          <w:lang w:val="en-US"/>
        </w:rPr>
        <w:t>V</w:t>
      </w:r>
      <w:r w:rsidR="006D50A9" w:rsidRPr="006D50A9">
        <w:rPr>
          <w:sz w:val="28"/>
          <w:szCs w:val="28"/>
        </w:rPr>
        <w:t xml:space="preserve"> </w:t>
      </w:r>
      <w:r w:rsidR="006D50A9">
        <w:rPr>
          <w:sz w:val="28"/>
          <w:szCs w:val="28"/>
        </w:rPr>
        <w:t>«Об установлении дополнительных ограничений времени, условий и мест розничной продажи алкогольной продукции в Республике Саха (Якутия)</w:t>
      </w:r>
      <w:r w:rsidR="00D42F48">
        <w:rPr>
          <w:sz w:val="28"/>
          <w:szCs w:val="28"/>
        </w:rPr>
        <w:t>», в целях обеспечения общественного порядка и антитеррористической</w:t>
      </w:r>
      <w:r w:rsidR="00C2447B">
        <w:rPr>
          <w:sz w:val="28"/>
          <w:szCs w:val="28"/>
        </w:rPr>
        <w:t xml:space="preserve"> безопасности при</w:t>
      </w:r>
      <w:r w:rsidR="00D42F48">
        <w:rPr>
          <w:sz w:val="28"/>
          <w:szCs w:val="28"/>
        </w:rPr>
        <w:t xml:space="preserve"> проведении </w:t>
      </w:r>
      <w:r w:rsidR="00C2447B">
        <w:rPr>
          <w:sz w:val="28"/>
          <w:szCs w:val="28"/>
        </w:rPr>
        <w:t xml:space="preserve">массового </w:t>
      </w:r>
      <w:r w:rsidR="00152511">
        <w:rPr>
          <w:sz w:val="28"/>
          <w:szCs w:val="28"/>
        </w:rPr>
        <w:t>мероприятия «Дня работника нефтяной и газовой промышленности в Ленском районе»</w:t>
      </w:r>
      <w:r w:rsidR="008619D8">
        <w:rPr>
          <w:sz w:val="28"/>
          <w:szCs w:val="28"/>
        </w:rPr>
        <w:t xml:space="preserve"> п о с </w:t>
      </w:r>
      <w:proofErr w:type="gramStart"/>
      <w:r w:rsidR="008619D8">
        <w:rPr>
          <w:sz w:val="28"/>
          <w:szCs w:val="28"/>
        </w:rPr>
        <w:t>т</w:t>
      </w:r>
      <w:proofErr w:type="gramEnd"/>
      <w:r w:rsidR="008619D8">
        <w:rPr>
          <w:sz w:val="28"/>
          <w:szCs w:val="28"/>
        </w:rPr>
        <w:t xml:space="preserve"> а н о в л я ю</w:t>
      </w:r>
      <w:r w:rsidR="00152511">
        <w:rPr>
          <w:sz w:val="28"/>
          <w:szCs w:val="28"/>
        </w:rPr>
        <w:t>:</w:t>
      </w:r>
    </w:p>
    <w:p w:rsidR="00D42F48" w:rsidRDefault="00152511" w:rsidP="004B323E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3294A">
        <w:rPr>
          <w:sz w:val="28"/>
          <w:szCs w:val="28"/>
        </w:rPr>
        <w:t>проведение мероприятия</w:t>
      </w:r>
      <w:r>
        <w:rPr>
          <w:sz w:val="28"/>
          <w:szCs w:val="28"/>
        </w:rPr>
        <w:t xml:space="preserve"> </w:t>
      </w:r>
      <w:r w:rsidR="003155D8">
        <w:rPr>
          <w:sz w:val="28"/>
          <w:szCs w:val="28"/>
        </w:rPr>
        <w:t xml:space="preserve">«Дня работника нефтяной и газовой промышленности в Ленском </w:t>
      </w:r>
      <w:r w:rsidR="00C13004">
        <w:rPr>
          <w:sz w:val="28"/>
          <w:szCs w:val="28"/>
        </w:rPr>
        <w:t>район» на</w:t>
      </w:r>
      <w:r w:rsidR="003155D8">
        <w:rPr>
          <w:sz w:val="28"/>
          <w:szCs w:val="28"/>
        </w:rPr>
        <w:t xml:space="preserve"> </w:t>
      </w:r>
      <w:r w:rsidR="0013294A">
        <w:rPr>
          <w:sz w:val="28"/>
          <w:szCs w:val="28"/>
        </w:rPr>
        <w:t>территории городского поселения «Г</w:t>
      </w:r>
      <w:r w:rsidR="008619D8">
        <w:rPr>
          <w:sz w:val="28"/>
          <w:szCs w:val="28"/>
        </w:rPr>
        <w:t>ород Ленск» массовым мероприятие</w:t>
      </w:r>
      <w:r w:rsidR="0013294A">
        <w:rPr>
          <w:sz w:val="28"/>
          <w:szCs w:val="28"/>
        </w:rPr>
        <w:t>м</w:t>
      </w:r>
      <w:r w:rsidR="00C13004">
        <w:rPr>
          <w:sz w:val="28"/>
          <w:szCs w:val="28"/>
        </w:rPr>
        <w:t>.</w:t>
      </w:r>
    </w:p>
    <w:p w:rsidR="00C13004" w:rsidRDefault="00C13004" w:rsidP="004B323E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Установить:</w:t>
      </w:r>
    </w:p>
    <w:p w:rsidR="00C13004" w:rsidRDefault="00034232" w:rsidP="004B323E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13004">
        <w:rPr>
          <w:sz w:val="28"/>
          <w:szCs w:val="28"/>
        </w:rPr>
        <w:t xml:space="preserve">ату и время проведения мероприятия </w:t>
      </w:r>
      <w:r w:rsidR="004010FB">
        <w:rPr>
          <w:sz w:val="28"/>
          <w:szCs w:val="28"/>
        </w:rPr>
        <w:t xml:space="preserve">с 12 часов 00 минут </w:t>
      </w:r>
      <w:r w:rsidR="00D964A5">
        <w:rPr>
          <w:sz w:val="28"/>
          <w:szCs w:val="28"/>
        </w:rPr>
        <w:t xml:space="preserve">                                </w:t>
      </w:r>
      <w:r w:rsidR="004010FB">
        <w:rPr>
          <w:sz w:val="28"/>
          <w:szCs w:val="28"/>
        </w:rPr>
        <w:t>6 сентября 2025 года, до 22</w:t>
      </w:r>
      <w:r w:rsidR="00AB7FA3">
        <w:rPr>
          <w:sz w:val="28"/>
          <w:szCs w:val="28"/>
        </w:rPr>
        <w:t xml:space="preserve"> часов 00 минут 6 сентября 2025 года;</w:t>
      </w:r>
    </w:p>
    <w:p w:rsidR="00AB7FA3" w:rsidRDefault="00034232" w:rsidP="004B323E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7FA3">
        <w:rPr>
          <w:sz w:val="28"/>
          <w:szCs w:val="28"/>
        </w:rPr>
        <w:t xml:space="preserve">раницами </w:t>
      </w:r>
      <w:r w:rsidR="00D964A5">
        <w:rPr>
          <w:sz w:val="28"/>
          <w:szCs w:val="28"/>
        </w:rPr>
        <w:t xml:space="preserve">массового </w:t>
      </w:r>
      <w:r w:rsidR="00AB7FA3">
        <w:rPr>
          <w:sz w:val="28"/>
          <w:szCs w:val="28"/>
        </w:rPr>
        <w:t xml:space="preserve">мероприятия </w:t>
      </w:r>
      <w:r w:rsidR="00821661">
        <w:rPr>
          <w:sz w:val="28"/>
          <w:szCs w:val="28"/>
        </w:rPr>
        <w:t xml:space="preserve">бульвар им. </w:t>
      </w:r>
      <w:proofErr w:type="spellStart"/>
      <w:r w:rsidR="00821661">
        <w:rPr>
          <w:sz w:val="28"/>
          <w:szCs w:val="28"/>
        </w:rPr>
        <w:t>Ягнышева</w:t>
      </w:r>
      <w:proofErr w:type="spellEnd"/>
      <w:r w:rsidR="00821661">
        <w:rPr>
          <w:sz w:val="28"/>
          <w:szCs w:val="28"/>
        </w:rPr>
        <w:t xml:space="preserve">, </w:t>
      </w:r>
      <w:proofErr w:type="spellStart"/>
      <w:r w:rsidR="00821661">
        <w:rPr>
          <w:sz w:val="28"/>
          <w:szCs w:val="28"/>
        </w:rPr>
        <w:t>Ойуур</w:t>
      </w:r>
      <w:proofErr w:type="spellEnd"/>
      <w:r w:rsidR="00821661">
        <w:rPr>
          <w:sz w:val="28"/>
          <w:szCs w:val="28"/>
        </w:rPr>
        <w:t xml:space="preserve"> парк.</w:t>
      </w:r>
    </w:p>
    <w:p w:rsidR="00821661" w:rsidRDefault="00821661" w:rsidP="004B323E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мероприятия, указанного в </w:t>
      </w:r>
      <w:r w:rsidR="00276D9B">
        <w:rPr>
          <w:sz w:val="28"/>
          <w:szCs w:val="28"/>
        </w:rPr>
        <w:t xml:space="preserve">пунктах </w:t>
      </w:r>
      <w:r>
        <w:rPr>
          <w:sz w:val="28"/>
          <w:szCs w:val="28"/>
        </w:rPr>
        <w:t xml:space="preserve">1 и 2 настоящего постановления, полностью запрещается розничная продажа алкогольной продукции. </w:t>
      </w:r>
    </w:p>
    <w:p w:rsidR="00305D90" w:rsidRDefault="00821661" w:rsidP="004B323E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305D90">
        <w:rPr>
          <w:sz w:val="28"/>
          <w:szCs w:val="28"/>
        </w:rPr>
        <w:t xml:space="preserve">Отделу МВД РФ по Ленскому району РС (Я) (Емельянов И.М.) обеспечить охрану общественного порядка во </w:t>
      </w:r>
      <w:r w:rsidR="00305D90">
        <w:rPr>
          <w:sz w:val="28"/>
          <w:szCs w:val="28"/>
        </w:rPr>
        <w:lastRenderedPageBreak/>
        <w:t xml:space="preserve">время проведения мероприятия. </w:t>
      </w:r>
    </w:p>
    <w:p w:rsidR="00305D90" w:rsidRDefault="00291064" w:rsidP="004B323E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5D90">
        <w:rPr>
          <w:sz w:val="28"/>
          <w:szCs w:val="28"/>
        </w:rPr>
        <w:t>Главному специалисту управления делами (</w:t>
      </w:r>
      <w:proofErr w:type="spellStart"/>
      <w:r w:rsidRPr="00305D90">
        <w:rPr>
          <w:sz w:val="28"/>
          <w:szCs w:val="28"/>
        </w:rPr>
        <w:t>Иванская</w:t>
      </w:r>
      <w:proofErr w:type="spellEnd"/>
      <w:r w:rsidRPr="00305D90">
        <w:rPr>
          <w:sz w:val="28"/>
          <w:szCs w:val="28"/>
        </w:rPr>
        <w:t xml:space="preserve"> Е.</w:t>
      </w:r>
      <w:r w:rsidR="00E74763" w:rsidRPr="00305D90">
        <w:rPr>
          <w:sz w:val="28"/>
          <w:szCs w:val="28"/>
        </w:rPr>
        <w:t xml:space="preserve"> </w:t>
      </w:r>
      <w:r w:rsidRPr="00305D90">
        <w:rPr>
          <w:sz w:val="28"/>
          <w:szCs w:val="28"/>
        </w:rPr>
        <w:t>С.) опубликовать данное постановление в средствах массовой информации и разместить на официальном сайте муниципального района «Ленский район».</w:t>
      </w:r>
    </w:p>
    <w:p w:rsidR="0000080B" w:rsidRDefault="00373086" w:rsidP="004B323E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5D90">
        <w:rPr>
          <w:sz w:val="28"/>
          <w:szCs w:val="28"/>
        </w:rPr>
        <w:t xml:space="preserve">Контроль </w:t>
      </w:r>
      <w:r w:rsidR="00291064" w:rsidRPr="00305D90">
        <w:rPr>
          <w:sz w:val="28"/>
          <w:szCs w:val="28"/>
        </w:rPr>
        <w:t xml:space="preserve">исполнения данного </w:t>
      </w:r>
      <w:r w:rsidR="00D937B3" w:rsidRPr="00305D90">
        <w:rPr>
          <w:sz w:val="28"/>
          <w:szCs w:val="28"/>
        </w:rPr>
        <w:t>постановления оставляю за собой.</w:t>
      </w:r>
    </w:p>
    <w:p w:rsidR="00305D90" w:rsidRDefault="00305D90" w:rsidP="00305D90">
      <w:pPr>
        <w:tabs>
          <w:tab w:val="left" w:pos="4365"/>
        </w:tabs>
        <w:spacing w:line="360" w:lineRule="auto"/>
        <w:jc w:val="both"/>
        <w:rPr>
          <w:sz w:val="28"/>
          <w:szCs w:val="28"/>
        </w:rPr>
      </w:pPr>
    </w:p>
    <w:p w:rsidR="00305D90" w:rsidRDefault="00305D90" w:rsidP="00305D90">
      <w:pPr>
        <w:tabs>
          <w:tab w:val="left" w:pos="4365"/>
        </w:tabs>
        <w:spacing w:line="360" w:lineRule="auto"/>
        <w:jc w:val="both"/>
        <w:rPr>
          <w:sz w:val="28"/>
          <w:szCs w:val="28"/>
        </w:rPr>
      </w:pPr>
    </w:p>
    <w:p w:rsidR="00305D90" w:rsidRDefault="00305D90" w:rsidP="00305D90">
      <w:pPr>
        <w:tabs>
          <w:tab w:val="left" w:pos="4365"/>
        </w:tabs>
        <w:spacing w:line="360" w:lineRule="auto"/>
        <w:jc w:val="both"/>
        <w:rPr>
          <w:sz w:val="28"/>
          <w:szCs w:val="28"/>
        </w:rPr>
      </w:pPr>
    </w:p>
    <w:p w:rsidR="00305D90" w:rsidRDefault="00305D90" w:rsidP="00305D90">
      <w:pPr>
        <w:tabs>
          <w:tab w:val="left" w:pos="4365"/>
        </w:tabs>
        <w:spacing w:line="360" w:lineRule="auto"/>
        <w:jc w:val="both"/>
        <w:rPr>
          <w:sz w:val="28"/>
          <w:szCs w:val="28"/>
        </w:rPr>
      </w:pPr>
    </w:p>
    <w:p w:rsidR="00305D90" w:rsidRDefault="00305D90" w:rsidP="00305D90">
      <w:pPr>
        <w:tabs>
          <w:tab w:val="left" w:pos="4365"/>
        </w:tabs>
        <w:spacing w:line="360" w:lineRule="auto"/>
        <w:jc w:val="both"/>
        <w:rPr>
          <w:sz w:val="28"/>
          <w:szCs w:val="28"/>
        </w:rPr>
      </w:pPr>
    </w:p>
    <w:p w:rsidR="00305D90" w:rsidRPr="00305D90" w:rsidRDefault="00305D90" w:rsidP="00305D90">
      <w:pPr>
        <w:tabs>
          <w:tab w:val="left" w:pos="4365"/>
        </w:tabs>
        <w:spacing w:line="360" w:lineRule="auto"/>
        <w:jc w:val="both"/>
        <w:rPr>
          <w:sz w:val="28"/>
          <w:szCs w:val="28"/>
        </w:rPr>
      </w:pPr>
    </w:p>
    <w:p w:rsidR="004B7E90" w:rsidRDefault="004B7E90" w:rsidP="008E3EBE"/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5"/>
      </w:tblGrid>
      <w:tr w:rsidR="004B7E90" w:rsidTr="004013AA">
        <w:tc>
          <w:tcPr>
            <w:tcW w:w="4814" w:type="dxa"/>
          </w:tcPr>
          <w:p w:rsidR="004B7E90" w:rsidRPr="004B7E90" w:rsidRDefault="00D937B3" w:rsidP="00305D90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главы</w:t>
            </w:r>
            <w:r w:rsidR="00D13819"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825" w:type="dxa"/>
          </w:tcPr>
          <w:p w:rsidR="004B7E90" w:rsidRPr="004B7E90" w:rsidRDefault="004B7E90" w:rsidP="004B7E90">
            <w:pPr>
              <w:rPr>
                <w:b/>
                <w:sz w:val="28"/>
                <w:szCs w:val="28"/>
              </w:rPr>
            </w:pPr>
            <w:r w:rsidRPr="004B7E90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D937B3">
              <w:rPr>
                <w:b/>
                <w:sz w:val="28"/>
                <w:szCs w:val="28"/>
              </w:rPr>
              <w:t xml:space="preserve">   С. В. Спиридонов</w:t>
            </w:r>
          </w:p>
        </w:tc>
      </w:tr>
    </w:tbl>
    <w:p w:rsidR="004B7E90" w:rsidRDefault="004B7E90" w:rsidP="008E3EBE"/>
    <w:p w:rsidR="004B7E90" w:rsidRDefault="004B7E90" w:rsidP="008E3EBE"/>
    <w:sectPr w:rsidR="004B7E90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8CF7352"/>
    <w:multiLevelType w:val="multilevel"/>
    <w:tmpl w:val="62B2A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4232"/>
    <w:rsid w:val="00064255"/>
    <w:rsid w:val="00074BEC"/>
    <w:rsid w:val="000A5814"/>
    <w:rsid w:val="000E3663"/>
    <w:rsid w:val="0013294A"/>
    <w:rsid w:val="00152511"/>
    <w:rsid w:val="00211CBF"/>
    <w:rsid w:val="00234F6E"/>
    <w:rsid w:val="00237212"/>
    <w:rsid w:val="00276D9B"/>
    <w:rsid w:val="00281FD6"/>
    <w:rsid w:val="00291064"/>
    <w:rsid w:val="002A5334"/>
    <w:rsid w:val="002B2A82"/>
    <w:rsid w:val="00305D90"/>
    <w:rsid w:val="003155D8"/>
    <w:rsid w:val="00327CD6"/>
    <w:rsid w:val="00373086"/>
    <w:rsid w:val="003D1143"/>
    <w:rsid w:val="004010FB"/>
    <w:rsid w:val="004013AA"/>
    <w:rsid w:val="004638E4"/>
    <w:rsid w:val="004A3138"/>
    <w:rsid w:val="004B323E"/>
    <w:rsid w:val="004B7E90"/>
    <w:rsid w:val="0057397B"/>
    <w:rsid w:val="005C133F"/>
    <w:rsid w:val="00612F3B"/>
    <w:rsid w:val="00616261"/>
    <w:rsid w:val="00642E00"/>
    <w:rsid w:val="0067338A"/>
    <w:rsid w:val="00681592"/>
    <w:rsid w:val="00686D80"/>
    <w:rsid w:val="006D50A9"/>
    <w:rsid w:val="0071628D"/>
    <w:rsid w:val="0075031E"/>
    <w:rsid w:val="0077753E"/>
    <w:rsid w:val="00797155"/>
    <w:rsid w:val="007D160B"/>
    <w:rsid w:val="007D6A7E"/>
    <w:rsid w:val="00821661"/>
    <w:rsid w:val="008619D8"/>
    <w:rsid w:val="008B4D1A"/>
    <w:rsid w:val="008E3EBE"/>
    <w:rsid w:val="00915F1D"/>
    <w:rsid w:val="009309FF"/>
    <w:rsid w:val="009563BF"/>
    <w:rsid w:val="009B11B6"/>
    <w:rsid w:val="009C0DBC"/>
    <w:rsid w:val="009D0A88"/>
    <w:rsid w:val="009D106E"/>
    <w:rsid w:val="009E11D9"/>
    <w:rsid w:val="00A2675D"/>
    <w:rsid w:val="00A37301"/>
    <w:rsid w:val="00A6092B"/>
    <w:rsid w:val="00A63515"/>
    <w:rsid w:val="00AB7FA3"/>
    <w:rsid w:val="00B17333"/>
    <w:rsid w:val="00B86B59"/>
    <w:rsid w:val="00BC1F18"/>
    <w:rsid w:val="00BC666F"/>
    <w:rsid w:val="00BD0077"/>
    <w:rsid w:val="00BF5EB4"/>
    <w:rsid w:val="00C13004"/>
    <w:rsid w:val="00C2447B"/>
    <w:rsid w:val="00C306D0"/>
    <w:rsid w:val="00C80A4F"/>
    <w:rsid w:val="00D13819"/>
    <w:rsid w:val="00D33F71"/>
    <w:rsid w:val="00D3569C"/>
    <w:rsid w:val="00D41EA5"/>
    <w:rsid w:val="00D42F48"/>
    <w:rsid w:val="00D44918"/>
    <w:rsid w:val="00D659BC"/>
    <w:rsid w:val="00D75BD1"/>
    <w:rsid w:val="00D927AC"/>
    <w:rsid w:val="00D937B3"/>
    <w:rsid w:val="00D964A5"/>
    <w:rsid w:val="00E74763"/>
    <w:rsid w:val="00E80000"/>
    <w:rsid w:val="00E92696"/>
    <w:rsid w:val="00ED3330"/>
    <w:rsid w:val="00F06AE2"/>
    <w:rsid w:val="00F8161B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384B-80B5-4110-A8DE-EB01347D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2025-02-20T00:13:00Z</cp:lastPrinted>
  <dcterms:created xsi:type="dcterms:W3CDTF">2025-09-04T23:49:00Z</dcterms:created>
  <dcterms:modified xsi:type="dcterms:W3CDTF">2025-09-04T23:49:00Z</dcterms:modified>
</cp:coreProperties>
</file>