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5F68C3" w:rsidRPr="00122E29" w:rsidTr="00F27905">
        <w:trPr>
          <w:cantSplit/>
          <w:trHeight w:val="2200"/>
        </w:trPr>
        <w:tc>
          <w:tcPr>
            <w:tcW w:w="4112" w:type="dxa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8" w:type="dxa"/>
            <w:gridSpan w:val="2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CA53DDC" wp14:editId="5A42EEFF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5F68C3" w:rsidRPr="00573C9B" w:rsidRDefault="005F68C3" w:rsidP="00F27905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5F68C3" w:rsidRPr="00573C9B" w:rsidRDefault="005F68C3" w:rsidP="00F27905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5F68C3" w:rsidRPr="00573C9B" w:rsidRDefault="005F68C3" w:rsidP="00F27905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4D790D1" wp14:editId="6CDB7625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8" w:type="dxa"/>
          </w:tcPr>
          <w:p w:rsidR="005F68C3" w:rsidRPr="00122E29" w:rsidRDefault="005F68C3" w:rsidP="00F2790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:rsidR="005F68C3" w:rsidRPr="00122E29" w:rsidRDefault="005F68C3" w:rsidP="00F2790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5F68C3" w:rsidRPr="00122E29" w:rsidRDefault="005F68C3" w:rsidP="00F2790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5F68C3" w:rsidRPr="00122E29" w:rsidTr="00F27905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3" w:type="dxa"/>
            <w:gridSpan w:val="2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7" w:type="dxa"/>
            <w:gridSpan w:val="2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5F68C3" w:rsidRPr="00122E29" w:rsidTr="00F27905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3" w:type="dxa"/>
            <w:gridSpan w:val="2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227" w:type="dxa"/>
            <w:gridSpan w:val="2"/>
          </w:tcPr>
          <w:p w:rsidR="005F68C3" w:rsidRPr="00122E29" w:rsidRDefault="005F68C3" w:rsidP="00F27905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5F68C3" w:rsidRPr="00122E29" w:rsidTr="00F27905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:rsidR="005F68C3" w:rsidRDefault="005F68C3" w:rsidP="00F27905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5F68C3" w:rsidRPr="00122E29" w:rsidRDefault="005F68C3" w:rsidP="001050A2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1050A2"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1050A2"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2025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№ </w:t>
            </w:r>
            <w:r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1050A2"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01-04-1430/5</w:t>
            </w:r>
            <w:r w:rsidRPr="001050A2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FB8" w:rsidRPr="00122E29" w:rsidRDefault="005A4FB8" w:rsidP="005A4FB8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p w:rsidR="005A4FB8" w:rsidRDefault="005A4FB8" w:rsidP="005A4FB8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334486" w:rsidRDefault="00334486" w:rsidP="005A4FB8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BE6763" w:rsidRPr="000B4A9B" w:rsidTr="00852D4F">
        <w:tc>
          <w:tcPr>
            <w:tcW w:w="9889" w:type="dxa"/>
          </w:tcPr>
          <w:p w:rsidR="00BE6763" w:rsidRDefault="00BE6763" w:rsidP="00852D4F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введении временного ограничения по автомобильным дорогам общего пользования муниципального </w:t>
            </w:r>
            <w:r w:rsidR="005F68C3">
              <w:rPr>
                <w:b/>
                <w:sz w:val="28"/>
                <w:szCs w:val="28"/>
              </w:rPr>
              <w:t>района</w:t>
            </w:r>
            <w:r>
              <w:rPr>
                <w:b/>
                <w:sz w:val="28"/>
                <w:szCs w:val="28"/>
              </w:rPr>
              <w:t xml:space="preserve"> «Ленский район» </w:t>
            </w:r>
          </w:p>
          <w:p w:rsidR="00BE6763" w:rsidRPr="00B9629C" w:rsidRDefault="00BE6763" w:rsidP="005F68C3">
            <w:pPr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осенне-зимний период 202</w:t>
            </w:r>
            <w:r w:rsidR="005F68C3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BE6763" w:rsidRPr="000B4A9B" w:rsidRDefault="00BE6763" w:rsidP="00BE6763">
      <w:pPr>
        <w:spacing w:line="360" w:lineRule="auto"/>
        <w:ind w:right="-5"/>
        <w:jc w:val="center"/>
        <w:rPr>
          <w:b/>
          <w:sz w:val="28"/>
          <w:szCs w:val="28"/>
        </w:rPr>
      </w:pPr>
    </w:p>
    <w:p w:rsidR="00BE6763" w:rsidRPr="004A26E9" w:rsidRDefault="006B069C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 w:rsidRPr="006B069C">
        <w:rPr>
          <w:sz w:val="28"/>
          <w:szCs w:val="28"/>
        </w:rPr>
        <w:t>В целях реализации статьи 30 Федерального закона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 а также в </w:t>
      </w:r>
      <w:r w:rsidR="00BE6763" w:rsidRPr="00C712FE">
        <w:rPr>
          <w:sz w:val="28"/>
          <w:szCs w:val="28"/>
        </w:rPr>
        <w:t>целях сохранности технических параметров автомобильных дорог общего пользования местного значения муниципальн</w:t>
      </w:r>
      <w:r w:rsidR="006148AE">
        <w:rPr>
          <w:sz w:val="28"/>
          <w:szCs w:val="28"/>
        </w:rPr>
        <w:t xml:space="preserve">ого </w:t>
      </w:r>
      <w:r w:rsidR="00A42E00">
        <w:rPr>
          <w:sz w:val="28"/>
          <w:szCs w:val="28"/>
        </w:rPr>
        <w:t>района</w:t>
      </w:r>
      <w:r w:rsidR="006148AE">
        <w:rPr>
          <w:sz w:val="28"/>
          <w:szCs w:val="28"/>
        </w:rPr>
        <w:t xml:space="preserve"> «Ленский район»</w:t>
      </w:r>
      <w:r w:rsidR="00BE6763">
        <w:rPr>
          <w:sz w:val="28"/>
          <w:szCs w:val="28"/>
        </w:rPr>
        <w:t xml:space="preserve"> в межсезонный осенний период 202</w:t>
      </w:r>
      <w:r w:rsidR="005F68C3">
        <w:rPr>
          <w:sz w:val="28"/>
          <w:szCs w:val="28"/>
        </w:rPr>
        <w:t>5</w:t>
      </w:r>
      <w:r w:rsidR="00BE6763">
        <w:rPr>
          <w:sz w:val="28"/>
          <w:szCs w:val="28"/>
        </w:rPr>
        <w:t xml:space="preserve"> года: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 w:rsidRPr="004A26E9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сроки временного ограничения по массе при проезде по автомобильным дорогам общего пользования местного значения муниципального </w:t>
      </w:r>
      <w:r w:rsidR="00201E74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 для сохранности земляного полотна в осенне-зимний период 202</w:t>
      </w:r>
      <w:r w:rsidR="005F68C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согласно приложению, к настоящему распоряжению.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период временного ограничения разрешить движение транспортных средств со сверхнормативными нагрузками: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пассажирских перевозок автобусами;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перевозки грузов, необходимых для ликвидации последствий стихийных бедствий или иных чрезвычайных ситуаций;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перевозки пищевых продуктов, животных, лекарственных препаратов, топлива предназначенного для недопущения и ликвидаций чрезвычайных ситуаций, семенного фонда, удобрений, почты и почтовых грузов;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 по заключенным муниципальным контрактам с администрацией М</w:t>
      </w:r>
      <w:r w:rsidR="00201E74">
        <w:rPr>
          <w:sz w:val="28"/>
          <w:szCs w:val="28"/>
        </w:rPr>
        <w:t>Р</w:t>
      </w:r>
      <w:r>
        <w:rPr>
          <w:sz w:val="28"/>
          <w:szCs w:val="28"/>
        </w:rPr>
        <w:t xml:space="preserve"> «Ленский район».</w:t>
      </w:r>
    </w:p>
    <w:p w:rsidR="00BE6763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Подрядным организациям: </w:t>
      </w:r>
    </w:p>
    <w:p w:rsidR="00BE6763" w:rsidRDefault="005F68C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BE6763">
        <w:rPr>
          <w:sz w:val="28"/>
          <w:szCs w:val="28"/>
        </w:rPr>
        <w:t xml:space="preserve"> «</w:t>
      </w:r>
      <w:r>
        <w:rPr>
          <w:sz w:val="28"/>
          <w:szCs w:val="28"/>
        </w:rPr>
        <w:t>Абсолют</w:t>
      </w:r>
      <w:r w:rsidR="00BE6763">
        <w:rPr>
          <w:sz w:val="28"/>
          <w:szCs w:val="28"/>
        </w:rPr>
        <w:t>» (</w:t>
      </w:r>
      <w:r>
        <w:rPr>
          <w:sz w:val="28"/>
          <w:szCs w:val="28"/>
        </w:rPr>
        <w:t>Боков З.С.</w:t>
      </w:r>
      <w:r w:rsidR="00BE6763">
        <w:rPr>
          <w:sz w:val="28"/>
          <w:szCs w:val="28"/>
        </w:rPr>
        <w:t>), ИП «</w:t>
      </w:r>
      <w:r w:rsidR="00BE6763" w:rsidRPr="00F9239C">
        <w:rPr>
          <w:sz w:val="28"/>
          <w:szCs w:val="28"/>
        </w:rPr>
        <w:t>Кусатов С</w:t>
      </w:r>
      <w:r w:rsidR="00BE6763">
        <w:rPr>
          <w:sz w:val="28"/>
          <w:szCs w:val="28"/>
        </w:rPr>
        <w:t>.</w:t>
      </w:r>
      <w:r w:rsidR="00BE6763" w:rsidRPr="00F9239C">
        <w:rPr>
          <w:sz w:val="28"/>
          <w:szCs w:val="28"/>
        </w:rPr>
        <w:t>Ю</w:t>
      </w:r>
      <w:r w:rsidR="00BE6763">
        <w:rPr>
          <w:sz w:val="28"/>
          <w:szCs w:val="28"/>
        </w:rPr>
        <w:t>.» (</w:t>
      </w:r>
      <w:r w:rsidR="00BE6763" w:rsidRPr="00F9239C">
        <w:rPr>
          <w:sz w:val="28"/>
          <w:szCs w:val="28"/>
        </w:rPr>
        <w:t>Кусатов С</w:t>
      </w:r>
      <w:r w:rsidR="00BE6763">
        <w:rPr>
          <w:sz w:val="28"/>
          <w:szCs w:val="28"/>
        </w:rPr>
        <w:t>.</w:t>
      </w:r>
      <w:r w:rsidR="00BE6763" w:rsidRPr="00F9239C">
        <w:rPr>
          <w:sz w:val="28"/>
          <w:szCs w:val="28"/>
        </w:rPr>
        <w:t>Ю</w:t>
      </w:r>
      <w:r w:rsidR="00BE6763">
        <w:rPr>
          <w:sz w:val="28"/>
          <w:szCs w:val="28"/>
        </w:rPr>
        <w:t xml:space="preserve">.), </w:t>
      </w:r>
      <w:r w:rsidR="00BE6763" w:rsidRPr="00672B38">
        <w:rPr>
          <w:sz w:val="28"/>
          <w:szCs w:val="28"/>
        </w:rPr>
        <w:t>ИП «</w:t>
      </w:r>
      <w:r w:rsidR="00BE6763">
        <w:rPr>
          <w:sz w:val="28"/>
          <w:szCs w:val="28"/>
        </w:rPr>
        <w:t>Сорокин Б.Ю.</w:t>
      </w:r>
      <w:r w:rsidR="00BE6763" w:rsidRPr="00672B38">
        <w:rPr>
          <w:sz w:val="28"/>
          <w:szCs w:val="28"/>
        </w:rPr>
        <w:t>»</w:t>
      </w:r>
      <w:r w:rsidR="00BE6763">
        <w:rPr>
          <w:sz w:val="28"/>
          <w:szCs w:val="28"/>
        </w:rPr>
        <w:t xml:space="preserve">, </w:t>
      </w:r>
      <w:r>
        <w:rPr>
          <w:sz w:val="28"/>
          <w:szCs w:val="28"/>
        </w:rPr>
        <w:t>ООО ТК «Терминал»</w:t>
      </w:r>
      <w:r w:rsidR="00BE6763">
        <w:rPr>
          <w:sz w:val="28"/>
          <w:szCs w:val="28"/>
        </w:rPr>
        <w:t xml:space="preserve"> (</w:t>
      </w:r>
      <w:r>
        <w:rPr>
          <w:sz w:val="28"/>
          <w:szCs w:val="28"/>
        </w:rPr>
        <w:t>Серкина Т.М.</w:t>
      </w:r>
      <w:r w:rsidR="00BE6763">
        <w:rPr>
          <w:sz w:val="28"/>
          <w:szCs w:val="28"/>
        </w:rPr>
        <w:t>)</w:t>
      </w:r>
      <w:r w:rsidR="00BE6763">
        <w:rPr>
          <w:bCs/>
          <w:sz w:val="28"/>
          <w:szCs w:val="28"/>
        </w:rPr>
        <w:t xml:space="preserve"> </w:t>
      </w:r>
      <w:r w:rsidR="00BE6763">
        <w:rPr>
          <w:sz w:val="28"/>
          <w:szCs w:val="28"/>
        </w:rPr>
        <w:t>организовать установку дорожных знаков 3.4</w:t>
      </w:r>
      <w:r w:rsidR="00BE6763" w:rsidRPr="00CD376B">
        <w:rPr>
          <w:sz w:val="28"/>
          <w:szCs w:val="28"/>
        </w:rPr>
        <w:t xml:space="preserve"> «Движение грузовых автомобилей запрещено</w:t>
      </w:r>
      <w:r w:rsidR="00BE6763">
        <w:rPr>
          <w:sz w:val="28"/>
          <w:szCs w:val="28"/>
        </w:rPr>
        <w:t xml:space="preserve">» согласно приложению, к настоящему распоряжению.  </w:t>
      </w:r>
    </w:p>
    <w:p w:rsidR="00BE6763" w:rsidRPr="00F07AB6" w:rsidRDefault="00BE6763" w:rsidP="00BE6763">
      <w:pPr>
        <w:spacing w:line="360" w:lineRule="auto"/>
        <w:ind w:right="-5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Начальнику ГИБДД ОМВД России по Ленскому району организовать контроль за движением транспортных средств со сверхнормативными нагрузками в установленный период. </w:t>
      </w:r>
    </w:p>
    <w:p w:rsidR="00BE6763" w:rsidRPr="004A26E9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26E9">
        <w:rPr>
          <w:sz w:val="28"/>
          <w:szCs w:val="28"/>
        </w:rPr>
        <w:t xml:space="preserve">. </w:t>
      </w:r>
      <w:r>
        <w:rPr>
          <w:sz w:val="28"/>
          <w:szCs w:val="28"/>
        </w:rPr>
        <w:t>Главному</w:t>
      </w:r>
      <w:r w:rsidRPr="000A70DB">
        <w:rPr>
          <w:sz w:val="28"/>
          <w:szCs w:val="28"/>
        </w:rPr>
        <w:t xml:space="preserve"> специалисту </w:t>
      </w:r>
      <w:r>
        <w:rPr>
          <w:sz w:val="28"/>
          <w:szCs w:val="28"/>
        </w:rPr>
        <w:t>управления делами</w:t>
      </w:r>
      <w:r w:rsidRPr="000A70DB">
        <w:rPr>
          <w:sz w:val="28"/>
          <w:szCs w:val="28"/>
        </w:rPr>
        <w:t xml:space="preserve"> (</w:t>
      </w:r>
      <w:r>
        <w:rPr>
          <w:sz w:val="28"/>
          <w:szCs w:val="28"/>
        </w:rPr>
        <w:t>Иванская Е.С</w:t>
      </w:r>
      <w:r w:rsidRPr="000A70DB">
        <w:rPr>
          <w:sz w:val="28"/>
          <w:szCs w:val="28"/>
        </w:rPr>
        <w:t xml:space="preserve">.) опубликовать настоящее </w:t>
      </w:r>
      <w:r>
        <w:rPr>
          <w:sz w:val="28"/>
          <w:szCs w:val="28"/>
        </w:rPr>
        <w:t>распоряжение</w:t>
      </w:r>
      <w:r w:rsidRPr="000A70DB">
        <w:rPr>
          <w:sz w:val="28"/>
          <w:szCs w:val="28"/>
        </w:rPr>
        <w:t xml:space="preserve"> в средствах массовой информации,</w:t>
      </w:r>
      <w:r>
        <w:rPr>
          <w:sz w:val="28"/>
          <w:szCs w:val="28"/>
        </w:rPr>
        <w:t xml:space="preserve"> разместить на</w:t>
      </w:r>
      <w:r w:rsidRPr="000A70DB">
        <w:rPr>
          <w:sz w:val="28"/>
          <w:szCs w:val="28"/>
        </w:rPr>
        <w:t xml:space="preserve"> официальном сайте муниципального </w:t>
      </w:r>
      <w:r w:rsidR="00201E74">
        <w:rPr>
          <w:sz w:val="28"/>
          <w:szCs w:val="28"/>
        </w:rPr>
        <w:t>района</w:t>
      </w:r>
      <w:r w:rsidRPr="000A70DB">
        <w:rPr>
          <w:sz w:val="28"/>
          <w:szCs w:val="28"/>
        </w:rPr>
        <w:t xml:space="preserve"> «Ленский район».</w:t>
      </w:r>
      <w:r w:rsidRPr="004A26E9">
        <w:rPr>
          <w:sz w:val="28"/>
          <w:szCs w:val="28"/>
        </w:rPr>
        <w:tab/>
        <w:t xml:space="preserve">  </w:t>
      </w:r>
    </w:p>
    <w:p w:rsidR="00BE6763" w:rsidRPr="004A26E9" w:rsidRDefault="00BE6763" w:rsidP="00BE6763">
      <w:pPr>
        <w:spacing w:line="360" w:lineRule="auto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A26E9">
        <w:rPr>
          <w:sz w:val="28"/>
          <w:szCs w:val="28"/>
        </w:rPr>
        <w:t>. Контроль исполнен</w:t>
      </w:r>
      <w:r>
        <w:rPr>
          <w:sz w:val="28"/>
          <w:szCs w:val="28"/>
        </w:rPr>
        <w:t>ия</w:t>
      </w:r>
      <w:r w:rsidRPr="004A26E9">
        <w:rPr>
          <w:sz w:val="28"/>
          <w:szCs w:val="28"/>
        </w:rPr>
        <w:t xml:space="preserve"> настоящего распоряжения </w:t>
      </w:r>
      <w:r>
        <w:rPr>
          <w:sz w:val="28"/>
          <w:szCs w:val="28"/>
        </w:rPr>
        <w:t>оставляю за собой.</w:t>
      </w:r>
    </w:p>
    <w:p w:rsidR="00BE6763" w:rsidRDefault="00BE6763" w:rsidP="00BE6763">
      <w:pPr>
        <w:spacing w:line="360" w:lineRule="auto"/>
        <w:ind w:right="-5"/>
        <w:jc w:val="both"/>
        <w:rPr>
          <w:sz w:val="28"/>
          <w:szCs w:val="28"/>
        </w:rPr>
      </w:pPr>
    </w:p>
    <w:p w:rsidR="00BE6763" w:rsidRPr="000B4A9B" w:rsidRDefault="00BE6763" w:rsidP="00BE6763">
      <w:pPr>
        <w:spacing w:line="360" w:lineRule="auto"/>
        <w:ind w:right="-5"/>
        <w:jc w:val="both"/>
        <w:rPr>
          <w:sz w:val="28"/>
          <w:szCs w:val="28"/>
        </w:rPr>
      </w:pP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5"/>
        <w:gridCol w:w="5104"/>
      </w:tblGrid>
      <w:tr w:rsidR="00BE6763" w:rsidRPr="000B4A9B" w:rsidTr="00852D4F">
        <w:tc>
          <w:tcPr>
            <w:tcW w:w="4535" w:type="dxa"/>
          </w:tcPr>
          <w:p w:rsidR="00BE6763" w:rsidRPr="000B4A9B" w:rsidRDefault="00BE6763" w:rsidP="00852D4F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                                   </w:t>
            </w:r>
          </w:p>
        </w:tc>
        <w:tc>
          <w:tcPr>
            <w:tcW w:w="5104" w:type="dxa"/>
          </w:tcPr>
          <w:p w:rsidR="00BE6763" w:rsidRPr="000B4A9B" w:rsidRDefault="00BE6763" w:rsidP="00852D4F">
            <w:pPr>
              <w:pStyle w:val="2"/>
              <w:spacing w:line="240" w:lineRule="auto"/>
              <w:ind w:right="-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А.В. Черепанов</w:t>
            </w:r>
          </w:p>
        </w:tc>
      </w:tr>
    </w:tbl>
    <w:p w:rsidR="00BE6763" w:rsidRDefault="00BE6763" w:rsidP="00BE6763">
      <w:pPr>
        <w:tabs>
          <w:tab w:val="left" w:pos="1110"/>
        </w:tabs>
        <w:jc w:val="both"/>
        <w:rPr>
          <w:b/>
          <w:sz w:val="28"/>
          <w:szCs w:val="28"/>
        </w:rPr>
        <w:sectPr w:rsidR="00BE6763" w:rsidSect="006148AE">
          <w:headerReference w:type="even" r:id="rId9"/>
          <w:headerReference w:type="default" r:id="rId10"/>
          <w:pgSz w:w="11906" w:h="16838"/>
          <w:pgMar w:top="1259" w:right="849" w:bottom="1134" w:left="1418" w:header="720" w:footer="720" w:gutter="0"/>
          <w:cols w:space="720"/>
          <w:titlePg/>
          <w:docGrid w:linePitch="272"/>
        </w:sectPr>
      </w:pPr>
    </w:p>
    <w:p w:rsidR="00BE6763" w:rsidRDefault="00BE6763" w:rsidP="00BE6763">
      <w:pPr>
        <w:tabs>
          <w:tab w:val="left" w:pos="1110"/>
        </w:tabs>
        <w:jc w:val="both"/>
        <w:rPr>
          <w:b/>
          <w:sz w:val="28"/>
          <w:szCs w:val="28"/>
        </w:rPr>
      </w:pPr>
    </w:p>
    <w:p w:rsidR="00BE6763" w:rsidRPr="00CC4C55" w:rsidRDefault="00BE6763" w:rsidP="00BE67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</w:t>
      </w:r>
      <w:r w:rsidRPr="00CC4C55">
        <w:rPr>
          <w:rFonts w:eastAsia="Calibri"/>
          <w:sz w:val="28"/>
          <w:szCs w:val="28"/>
        </w:rPr>
        <w:t>Приложение</w:t>
      </w:r>
    </w:p>
    <w:p w:rsidR="00BE6763" w:rsidRPr="00CC4C55" w:rsidRDefault="00BE6763" w:rsidP="00BE67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</w:t>
      </w:r>
      <w:r w:rsidRPr="00CC4C55">
        <w:rPr>
          <w:rFonts w:eastAsia="Calibri"/>
          <w:sz w:val="28"/>
          <w:szCs w:val="28"/>
        </w:rPr>
        <w:t>к распоряжению главы</w:t>
      </w:r>
    </w:p>
    <w:p w:rsidR="00BE6763" w:rsidRPr="00CC4C55" w:rsidRDefault="00BE6763" w:rsidP="00BE67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</w:t>
      </w:r>
      <w:r w:rsidRPr="00CC4C55">
        <w:rPr>
          <w:rFonts w:eastAsia="Calibri"/>
          <w:sz w:val="28"/>
          <w:szCs w:val="28"/>
        </w:rPr>
        <w:t>№_______________________</w:t>
      </w:r>
    </w:p>
    <w:p w:rsidR="00BE6763" w:rsidRDefault="00BE6763" w:rsidP="00BE6763">
      <w:pPr>
        <w:tabs>
          <w:tab w:val="left" w:pos="1110"/>
        </w:tabs>
        <w:jc w:val="right"/>
        <w:rPr>
          <w:rFonts w:eastAsia="Calibri"/>
          <w:sz w:val="28"/>
          <w:szCs w:val="28"/>
        </w:rPr>
      </w:pPr>
      <w:r w:rsidRPr="00CC4C55">
        <w:rPr>
          <w:rFonts w:eastAsia="Calibri"/>
          <w:sz w:val="28"/>
          <w:szCs w:val="28"/>
        </w:rPr>
        <w:t>от «___»__________202</w:t>
      </w:r>
      <w:r w:rsidR="005F68C3">
        <w:rPr>
          <w:rFonts w:eastAsia="Calibri"/>
          <w:sz w:val="28"/>
          <w:szCs w:val="28"/>
        </w:rPr>
        <w:t>5</w:t>
      </w:r>
      <w:r w:rsidRPr="00CC4C55">
        <w:rPr>
          <w:rFonts w:eastAsia="Calibri"/>
          <w:sz w:val="28"/>
          <w:szCs w:val="28"/>
        </w:rPr>
        <w:t xml:space="preserve"> года</w:t>
      </w:r>
    </w:p>
    <w:p w:rsidR="00BE6763" w:rsidRDefault="00BE6763" w:rsidP="00BE6763">
      <w:pPr>
        <w:jc w:val="center"/>
        <w:rPr>
          <w:b/>
          <w:sz w:val="28"/>
          <w:szCs w:val="28"/>
        </w:rPr>
      </w:pPr>
    </w:p>
    <w:p w:rsidR="00BE6763" w:rsidRDefault="00BE6763" w:rsidP="00BE6763">
      <w:pPr>
        <w:jc w:val="center"/>
        <w:rPr>
          <w:b/>
          <w:sz w:val="28"/>
          <w:szCs w:val="28"/>
        </w:rPr>
      </w:pPr>
    </w:p>
    <w:p w:rsidR="00BE6763" w:rsidRDefault="00BE6763" w:rsidP="00BE6763">
      <w:pPr>
        <w:jc w:val="center"/>
        <w:rPr>
          <w:b/>
          <w:sz w:val="28"/>
          <w:szCs w:val="28"/>
        </w:rPr>
      </w:pPr>
      <w:r w:rsidRPr="004D5A1D">
        <w:rPr>
          <w:b/>
          <w:sz w:val="28"/>
          <w:szCs w:val="28"/>
        </w:rPr>
        <w:t>Сроки ограничения нагрузок транспортного средства при пр</w:t>
      </w:r>
      <w:r>
        <w:rPr>
          <w:b/>
          <w:sz w:val="28"/>
          <w:szCs w:val="28"/>
        </w:rPr>
        <w:t xml:space="preserve">оезде по автомобильным дорогам </w:t>
      </w:r>
      <w:r w:rsidRPr="004D5A1D">
        <w:rPr>
          <w:b/>
          <w:sz w:val="28"/>
          <w:szCs w:val="28"/>
        </w:rPr>
        <w:t xml:space="preserve">общего пользования местного значения муниципального </w:t>
      </w:r>
      <w:r w:rsidR="005F68C3">
        <w:rPr>
          <w:b/>
          <w:sz w:val="28"/>
          <w:szCs w:val="28"/>
        </w:rPr>
        <w:t>района</w:t>
      </w:r>
      <w:r w:rsidRPr="004D5A1D">
        <w:rPr>
          <w:b/>
          <w:sz w:val="28"/>
          <w:szCs w:val="28"/>
        </w:rPr>
        <w:t xml:space="preserve"> «Ленский район»</w:t>
      </w:r>
    </w:p>
    <w:p w:rsidR="00BE6763" w:rsidRDefault="00BE6763" w:rsidP="00BE6763">
      <w:pPr>
        <w:jc w:val="center"/>
        <w:rPr>
          <w:b/>
          <w:sz w:val="28"/>
          <w:szCs w:val="28"/>
        </w:rPr>
      </w:pPr>
    </w:p>
    <w:p w:rsidR="00BE6763" w:rsidRDefault="00BE6763" w:rsidP="00BE676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842"/>
        <w:gridCol w:w="2367"/>
        <w:gridCol w:w="2748"/>
      </w:tblGrid>
      <w:tr w:rsidR="00BE6763" w:rsidRPr="00C9523E" w:rsidTr="00852D4F">
        <w:trPr>
          <w:trHeight w:val="971"/>
        </w:trPr>
        <w:tc>
          <w:tcPr>
            <w:tcW w:w="676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Наименование дороги</w:t>
            </w:r>
          </w:p>
        </w:tc>
        <w:tc>
          <w:tcPr>
            <w:tcW w:w="2410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Сроки ограничения</w:t>
            </w:r>
          </w:p>
        </w:tc>
        <w:tc>
          <w:tcPr>
            <w:tcW w:w="2800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Ограничения допустимой полной массы</w:t>
            </w:r>
            <w:r w:rsidR="005F68C3">
              <w:rPr>
                <w:sz w:val="28"/>
                <w:szCs w:val="28"/>
              </w:rPr>
              <w:t xml:space="preserve"> транспортного средства</w:t>
            </w:r>
            <w:r>
              <w:rPr>
                <w:sz w:val="28"/>
                <w:szCs w:val="28"/>
              </w:rPr>
              <w:t>, тонн</w:t>
            </w:r>
            <w:r w:rsidRPr="00C9523E">
              <w:rPr>
                <w:sz w:val="28"/>
                <w:szCs w:val="28"/>
              </w:rPr>
              <w:t xml:space="preserve"> </w:t>
            </w:r>
          </w:p>
        </w:tc>
      </w:tr>
      <w:tr w:rsidR="00BE6763" w:rsidRPr="00C9523E" w:rsidTr="00852D4F">
        <w:tc>
          <w:tcPr>
            <w:tcW w:w="676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«28 км а/д «Ленск-Мирный» - п.Орто-Нахара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763" w:rsidRPr="00C9523E" w:rsidRDefault="00BE6763" w:rsidP="005F68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F68C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</w:t>
            </w:r>
            <w:r w:rsidRPr="00C952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</w:t>
            </w:r>
            <w:r w:rsidR="005F68C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 –01.11.202</w:t>
            </w:r>
            <w:r w:rsidR="005F68C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E6763" w:rsidRPr="00C9523E" w:rsidTr="00852D4F">
        <w:tc>
          <w:tcPr>
            <w:tcW w:w="676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«33 км а/д «Ленск-Нюя» - Беченча»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763" w:rsidRPr="00C9523E" w:rsidRDefault="005F68C3" w:rsidP="00BE6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Pr="00C952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2025г. –01.11.2025г.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E6763" w:rsidRPr="00C9523E" w:rsidTr="00852D4F">
        <w:tc>
          <w:tcPr>
            <w:tcW w:w="676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«Витим – Пеледуй»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763" w:rsidRPr="00C9523E" w:rsidRDefault="005F68C3" w:rsidP="00BE6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Pr="00C952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2025г. –01.11.2025г.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E6763" w:rsidRPr="00C9523E" w:rsidTr="00852D4F">
        <w:tc>
          <w:tcPr>
            <w:tcW w:w="676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shd w:val="clear" w:color="auto" w:fill="auto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 w:rsidRPr="00C9523E">
              <w:rPr>
                <w:sz w:val="28"/>
                <w:szCs w:val="28"/>
              </w:rPr>
              <w:t>«Ленск-центральный участок совхоз Ленский»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763" w:rsidRPr="00C9523E" w:rsidRDefault="005F68C3" w:rsidP="00BE6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Pr="00C952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2025г. –01.11.2025г.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E6763" w:rsidRPr="00C9523E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E6763" w:rsidRPr="00C9523E" w:rsidTr="00852D4F">
        <w:tc>
          <w:tcPr>
            <w:tcW w:w="676" w:type="dxa"/>
            <w:shd w:val="clear" w:color="auto" w:fill="auto"/>
          </w:tcPr>
          <w:p w:rsidR="00BE6763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  <w:shd w:val="clear" w:color="auto" w:fill="auto"/>
          </w:tcPr>
          <w:p w:rsidR="00BE6763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«Ленск-Аэропорт»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763" w:rsidRPr="00184E20" w:rsidRDefault="005F68C3" w:rsidP="00BE6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Pr="00C952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2025г. –01.11.2025г.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E6763" w:rsidRPr="00184E20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E6763" w:rsidRPr="00C9523E" w:rsidTr="00852D4F">
        <w:tc>
          <w:tcPr>
            <w:tcW w:w="676" w:type="dxa"/>
            <w:shd w:val="clear" w:color="auto" w:fill="auto"/>
          </w:tcPr>
          <w:p w:rsidR="00BE6763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  <w:shd w:val="clear" w:color="auto" w:fill="auto"/>
          </w:tcPr>
          <w:p w:rsidR="00BE6763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Подъездная дорога до с.Батамай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E6763" w:rsidRPr="00184E20" w:rsidRDefault="005F68C3" w:rsidP="00BE67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</w:t>
            </w:r>
            <w:r w:rsidRPr="00C952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2025г. –01.11.2025г.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E6763" w:rsidRPr="00184E20" w:rsidRDefault="00BE6763" w:rsidP="00852D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BE6763" w:rsidRDefault="00BE6763" w:rsidP="00BE6763">
      <w:pPr>
        <w:jc w:val="both"/>
        <w:rPr>
          <w:b/>
          <w:sz w:val="28"/>
          <w:szCs w:val="28"/>
        </w:rPr>
      </w:pPr>
    </w:p>
    <w:p w:rsidR="00BE6763" w:rsidRDefault="00BE6763" w:rsidP="00BE6763">
      <w:pPr>
        <w:jc w:val="both"/>
        <w:rPr>
          <w:b/>
          <w:sz w:val="28"/>
          <w:szCs w:val="28"/>
        </w:rPr>
      </w:pPr>
    </w:p>
    <w:p w:rsidR="00BE6763" w:rsidRDefault="00BE6763" w:rsidP="00BE6763">
      <w:pPr>
        <w:jc w:val="both"/>
        <w:rPr>
          <w:b/>
          <w:sz w:val="28"/>
          <w:szCs w:val="28"/>
        </w:rPr>
      </w:pPr>
    </w:p>
    <w:p w:rsidR="00F83207" w:rsidRDefault="00DA0746" w:rsidP="00BE6763">
      <w:pPr>
        <w:rPr>
          <w:sz w:val="24"/>
          <w:szCs w:val="24"/>
        </w:rPr>
      </w:pPr>
      <w:r>
        <w:rPr>
          <w:b/>
          <w:sz w:val="28"/>
          <w:szCs w:val="28"/>
        </w:rPr>
        <w:t>И.о. н</w:t>
      </w:r>
      <w:r w:rsidR="00BE676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BE6763">
        <w:rPr>
          <w:b/>
          <w:sz w:val="28"/>
          <w:szCs w:val="28"/>
        </w:rPr>
        <w:t xml:space="preserve"> УПР                                                                </w:t>
      </w:r>
      <w:r>
        <w:rPr>
          <w:b/>
          <w:sz w:val="28"/>
          <w:szCs w:val="28"/>
        </w:rPr>
        <w:t>А.В. Мазуркевич</w:t>
      </w:r>
    </w:p>
    <w:sectPr w:rsidR="00F83207" w:rsidSect="0033448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B8D" w:rsidRDefault="00CA0B8D">
      <w:r>
        <w:separator/>
      </w:r>
    </w:p>
  </w:endnote>
  <w:endnote w:type="continuationSeparator" w:id="0">
    <w:p w:rsidR="00CA0B8D" w:rsidRDefault="00CA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B8D" w:rsidRDefault="00CA0B8D">
      <w:r>
        <w:separator/>
      </w:r>
    </w:p>
  </w:footnote>
  <w:footnote w:type="continuationSeparator" w:id="0">
    <w:p w:rsidR="00CA0B8D" w:rsidRDefault="00CA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3" w:rsidRDefault="00BE67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BE6763" w:rsidRDefault="00BE676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63" w:rsidRDefault="00BE676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050A2">
      <w:rPr>
        <w:rStyle w:val="ab"/>
        <w:noProof/>
      </w:rPr>
      <w:t>3</w:t>
    </w:r>
    <w:r>
      <w:rPr>
        <w:rStyle w:val="ab"/>
      </w:rPr>
      <w:fldChar w:fldCharType="end"/>
    </w:r>
  </w:p>
  <w:p w:rsidR="00BE6763" w:rsidRDefault="00BE676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A2"/>
    <w:rsid w:val="00034A60"/>
    <w:rsid w:val="00050C47"/>
    <w:rsid w:val="0007650F"/>
    <w:rsid w:val="000C34C0"/>
    <w:rsid w:val="000D6B3D"/>
    <w:rsid w:val="000F563E"/>
    <w:rsid w:val="001050A2"/>
    <w:rsid w:val="00122E29"/>
    <w:rsid w:val="00174433"/>
    <w:rsid w:val="001757AA"/>
    <w:rsid w:val="001C6B8C"/>
    <w:rsid w:val="00201E74"/>
    <w:rsid w:val="00217260"/>
    <w:rsid w:val="00246FFB"/>
    <w:rsid w:val="002477A2"/>
    <w:rsid w:val="0025427D"/>
    <w:rsid w:val="00256EBF"/>
    <w:rsid w:val="002623A8"/>
    <w:rsid w:val="00277672"/>
    <w:rsid w:val="002C3825"/>
    <w:rsid w:val="003040CB"/>
    <w:rsid w:val="00334486"/>
    <w:rsid w:val="00340645"/>
    <w:rsid w:val="003442A3"/>
    <w:rsid w:val="00373214"/>
    <w:rsid w:val="00416C9F"/>
    <w:rsid w:val="00417945"/>
    <w:rsid w:val="00420649"/>
    <w:rsid w:val="004322D0"/>
    <w:rsid w:val="0044216C"/>
    <w:rsid w:val="0048200F"/>
    <w:rsid w:val="004A2052"/>
    <w:rsid w:val="004B3F6A"/>
    <w:rsid w:val="004F3522"/>
    <w:rsid w:val="00504E2E"/>
    <w:rsid w:val="005058DA"/>
    <w:rsid w:val="00553CB7"/>
    <w:rsid w:val="00566C38"/>
    <w:rsid w:val="005876E7"/>
    <w:rsid w:val="005A2850"/>
    <w:rsid w:val="005A4FB8"/>
    <w:rsid w:val="005B00ED"/>
    <w:rsid w:val="005D12DB"/>
    <w:rsid w:val="005D162A"/>
    <w:rsid w:val="005F68C3"/>
    <w:rsid w:val="006148AE"/>
    <w:rsid w:val="00620E25"/>
    <w:rsid w:val="00681383"/>
    <w:rsid w:val="006B069C"/>
    <w:rsid w:val="006C620F"/>
    <w:rsid w:val="006F1342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95AC5"/>
    <w:rsid w:val="009E3C4D"/>
    <w:rsid w:val="00A101CB"/>
    <w:rsid w:val="00A26546"/>
    <w:rsid w:val="00A42E00"/>
    <w:rsid w:val="00A657EE"/>
    <w:rsid w:val="00A82886"/>
    <w:rsid w:val="00AA3149"/>
    <w:rsid w:val="00B312A9"/>
    <w:rsid w:val="00B45279"/>
    <w:rsid w:val="00BA234B"/>
    <w:rsid w:val="00BE48D2"/>
    <w:rsid w:val="00BE6763"/>
    <w:rsid w:val="00C128FD"/>
    <w:rsid w:val="00C166F5"/>
    <w:rsid w:val="00CA0B8D"/>
    <w:rsid w:val="00CB376D"/>
    <w:rsid w:val="00D11886"/>
    <w:rsid w:val="00D12DE3"/>
    <w:rsid w:val="00D37E19"/>
    <w:rsid w:val="00D47F5B"/>
    <w:rsid w:val="00D61344"/>
    <w:rsid w:val="00D833C4"/>
    <w:rsid w:val="00DA0746"/>
    <w:rsid w:val="00DC390D"/>
    <w:rsid w:val="00E20164"/>
    <w:rsid w:val="00E20427"/>
    <w:rsid w:val="00E54289"/>
    <w:rsid w:val="00E938C3"/>
    <w:rsid w:val="00ED7029"/>
    <w:rsid w:val="00F461A9"/>
    <w:rsid w:val="00F4697C"/>
    <w:rsid w:val="00F63E0F"/>
    <w:rsid w:val="00F73534"/>
    <w:rsid w:val="00F83207"/>
    <w:rsid w:val="00FD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8C9A6"/>
  <w15:chartTrackingRefBased/>
  <w15:docId w15:val="{63BC5265-4DA3-4FE2-A65B-B1B789ED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header"/>
    <w:basedOn w:val="a"/>
    <w:link w:val="aa"/>
    <w:rsid w:val="00BE67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E6763"/>
  </w:style>
  <w:style w:type="character" w:customStyle="1" w:styleId="20">
    <w:name w:val="Заголовок 2 Знак"/>
    <w:basedOn w:val="a0"/>
    <w:link w:val="2"/>
    <w:rsid w:val="00BE6763"/>
    <w:rPr>
      <w:rFonts w:ascii="Arial" w:hAnsi="Arial"/>
      <w:sz w:val="24"/>
    </w:rPr>
  </w:style>
  <w:style w:type="character" w:styleId="ab">
    <w:name w:val="page number"/>
    <w:basedOn w:val="a0"/>
    <w:rsid w:val="00BE6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3</Pages>
  <Words>394</Words>
  <Characters>3421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user</cp:lastModifiedBy>
  <cp:revision>2</cp:revision>
  <cp:lastPrinted>2024-04-17T07:34:00Z</cp:lastPrinted>
  <dcterms:created xsi:type="dcterms:W3CDTF">2025-09-19T02:48:00Z</dcterms:created>
  <dcterms:modified xsi:type="dcterms:W3CDTF">2025-09-19T02:48:00Z</dcterms:modified>
</cp:coreProperties>
</file>