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9E1991" w:rsidP="009E199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«24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октября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9E1991">
              <w:rPr>
                <w:b/>
                <w:snapToGrid w:val="0"/>
                <w:color w:val="000000"/>
                <w:sz w:val="28"/>
                <w:szCs w:val="28"/>
              </w:rPr>
              <w:t>01-03-857/5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8E3EBE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DC5D69" w:rsidRDefault="00DF02CE" w:rsidP="007F61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создании комиссии по </w:t>
            </w:r>
            <w:r w:rsidR="00915ADC">
              <w:rPr>
                <w:b/>
                <w:sz w:val="28"/>
                <w:szCs w:val="28"/>
                <w:lang w:eastAsia="en-US"/>
              </w:rPr>
              <w:t>распределению</w:t>
            </w:r>
            <w:r w:rsidR="00EF0405">
              <w:rPr>
                <w:b/>
                <w:sz w:val="28"/>
                <w:szCs w:val="28"/>
                <w:lang w:eastAsia="en-US"/>
              </w:rPr>
              <w:t xml:space="preserve"> жилы</w:t>
            </w:r>
            <w:r w:rsidR="00915ADC">
              <w:rPr>
                <w:b/>
                <w:sz w:val="28"/>
                <w:szCs w:val="28"/>
                <w:lang w:eastAsia="en-US"/>
              </w:rPr>
              <w:t>х</w:t>
            </w:r>
            <w:r w:rsidR="00EF0405">
              <w:rPr>
                <w:b/>
                <w:sz w:val="28"/>
                <w:szCs w:val="28"/>
                <w:lang w:eastAsia="en-US"/>
              </w:rPr>
              <w:t xml:space="preserve"> помещени</w:t>
            </w:r>
            <w:r w:rsidR="00915ADC">
              <w:rPr>
                <w:b/>
                <w:sz w:val="28"/>
                <w:szCs w:val="28"/>
                <w:lang w:eastAsia="en-US"/>
              </w:rPr>
              <w:t xml:space="preserve">й для </w:t>
            </w:r>
            <w:r w:rsidR="00EF0405">
              <w:rPr>
                <w:b/>
                <w:sz w:val="28"/>
                <w:szCs w:val="28"/>
                <w:lang w:eastAsia="en-US"/>
              </w:rPr>
              <w:t>детей-</w:t>
            </w:r>
            <w:r w:rsidR="007F6154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EF0405">
              <w:rPr>
                <w:b/>
                <w:sz w:val="28"/>
                <w:szCs w:val="28"/>
                <w:lang w:eastAsia="en-US"/>
              </w:rPr>
              <w:t>сирот</w:t>
            </w:r>
            <w:r>
              <w:rPr>
                <w:b/>
                <w:sz w:val="28"/>
                <w:szCs w:val="28"/>
                <w:lang w:eastAsia="en-US"/>
              </w:rPr>
              <w:t xml:space="preserve"> и дет</w:t>
            </w:r>
            <w:r w:rsidR="00EF0405">
              <w:rPr>
                <w:b/>
                <w:sz w:val="28"/>
                <w:szCs w:val="28"/>
                <w:lang w:eastAsia="en-US"/>
              </w:rPr>
              <w:t>ей</w:t>
            </w:r>
            <w:r>
              <w:rPr>
                <w:b/>
                <w:sz w:val="28"/>
                <w:szCs w:val="28"/>
                <w:lang w:eastAsia="en-US"/>
              </w:rPr>
              <w:t xml:space="preserve">, оставшихся без попечения родителей, лиц из числа детей-сирот и детей, оставшихся без попечения родителей, </w:t>
            </w:r>
            <w:r w:rsidR="00EF0405">
              <w:rPr>
                <w:b/>
                <w:sz w:val="28"/>
                <w:szCs w:val="28"/>
                <w:lang w:eastAsia="en-US"/>
              </w:rPr>
              <w:t xml:space="preserve">из специализированного жилищного фонда </w:t>
            </w:r>
            <w:r w:rsidR="008D2222">
              <w:rPr>
                <w:b/>
                <w:sz w:val="28"/>
                <w:szCs w:val="28"/>
                <w:lang w:eastAsia="en-US"/>
              </w:rPr>
              <w:t xml:space="preserve">для детей-сирот и детей, оставшихся без попечения родителей </w:t>
            </w:r>
            <w:r w:rsidR="00EF0405">
              <w:rPr>
                <w:b/>
                <w:sz w:val="28"/>
                <w:szCs w:val="28"/>
                <w:lang w:eastAsia="en-US"/>
              </w:rPr>
              <w:t>МР «Ленский район»</w:t>
            </w:r>
          </w:p>
          <w:p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0405" w:rsidRDefault="009224E0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24C42" w:rsidRPr="00D53BCA">
        <w:rPr>
          <w:sz w:val="28"/>
          <w:szCs w:val="28"/>
        </w:rPr>
        <w:t>Федеральн</w:t>
      </w:r>
      <w:r w:rsidR="00A24C42">
        <w:rPr>
          <w:sz w:val="28"/>
          <w:szCs w:val="28"/>
        </w:rPr>
        <w:t xml:space="preserve">ым </w:t>
      </w:r>
      <w:r w:rsidR="00A24C42" w:rsidRPr="00D53BCA">
        <w:rPr>
          <w:sz w:val="28"/>
          <w:szCs w:val="28"/>
        </w:rPr>
        <w:t>закон</w:t>
      </w:r>
      <w:r w:rsidR="00A24C42">
        <w:rPr>
          <w:sz w:val="28"/>
          <w:szCs w:val="28"/>
        </w:rPr>
        <w:t>ом</w:t>
      </w:r>
      <w:r w:rsidR="00A24C42" w:rsidRPr="00D53BCA">
        <w:rPr>
          <w:sz w:val="28"/>
          <w:szCs w:val="28"/>
        </w:rP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</w:t>
      </w:r>
      <w:r w:rsidR="00A24C42">
        <w:rPr>
          <w:sz w:val="28"/>
          <w:szCs w:val="28"/>
        </w:rPr>
        <w:t>»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  <w:r w:rsidR="00A24C42">
        <w:rPr>
          <w:sz w:val="28"/>
          <w:szCs w:val="28"/>
        </w:rPr>
        <w:t xml:space="preserve">Законом </w:t>
      </w:r>
      <w:r w:rsidR="00A24C42" w:rsidRPr="008E5353">
        <w:rPr>
          <w:sz w:val="28"/>
          <w:szCs w:val="28"/>
        </w:rPr>
        <w:t>Республики Саха (Якутия) от 10.07.2002 41-З N 417-II "О порядке наделения органов местного самоуправления в Республике Саха (Якутия) отдельными государственными полномочиями"</w:t>
      </w:r>
      <w:r w:rsidR="00A24C42">
        <w:rPr>
          <w:sz w:val="28"/>
          <w:szCs w:val="28"/>
        </w:rPr>
        <w:t xml:space="preserve">, </w:t>
      </w:r>
      <w:r w:rsidR="00A24C42" w:rsidRPr="008E5353">
        <w:rPr>
          <w:sz w:val="28"/>
          <w:szCs w:val="28"/>
        </w:rPr>
        <w:t>Закон</w:t>
      </w:r>
      <w:r w:rsidR="00A24C42">
        <w:rPr>
          <w:sz w:val="28"/>
          <w:szCs w:val="28"/>
        </w:rPr>
        <w:t>ом</w:t>
      </w:r>
      <w:r w:rsidR="00A24C42" w:rsidRPr="008E5353">
        <w:rPr>
          <w:sz w:val="28"/>
          <w:szCs w:val="28"/>
        </w:rPr>
        <w:t xml:space="preserve"> Республики Саха (Якутия) от 30.05.2006 348-З N 711-III "О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родителей"</w:t>
      </w:r>
      <w:r w:rsidR="00680727">
        <w:rPr>
          <w:sz w:val="28"/>
          <w:szCs w:val="28"/>
        </w:rPr>
        <w:t>,</w:t>
      </w:r>
      <w:r w:rsidR="003120E3">
        <w:rPr>
          <w:sz w:val="28"/>
          <w:szCs w:val="28"/>
        </w:rPr>
        <w:t xml:space="preserve"> </w:t>
      </w:r>
      <w:r w:rsidR="00E57DCA">
        <w:rPr>
          <w:sz w:val="28"/>
          <w:szCs w:val="28"/>
        </w:rPr>
        <w:t xml:space="preserve">Законом Республики Саха (Якутия)  </w:t>
      </w:r>
      <w:r w:rsidR="00E57DCA" w:rsidRPr="00093A03">
        <w:rPr>
          <w:sz w:val="28"/>
          <w:szCs w:val="28"/>
        </w:rPr>
        <w:t>от 15.12.2012 г. 1154-З № 1201-IV «Об обеспечении жилыми помещениями детей-сирот и детей, оставшихся без попечения родителей»</w:t>
      </w:r>
      <w:r w:rsidR="00E57DCA">
        <w:rPr>
          <w:sz w:val="28"/>
          <w:szCs w:val="28"/>
        </w:rPr>
        <w:t xml:space="preserve">, </w:t>
      </w:r>
      <w:r w:rsidR="008E590B">
        <w:rPr>
          <w:sz w:val="28"/>
          <w:szCs w:val="28"/>
        </w:rPr>
        <w:t xml:space="preserve">Постановлением Правительства РС (Я) от 15.05.2013 № 148 «Об утверждении </w:t>
      </w:r>
      <w:r w:rsidR="0005700B">
        <w:rPr>
          <w:sz w:val="28"/>
          <w:szCs w:val="28"/>
        </w:rPr>
        <w:t xml:space="preserve">Порядков по вопросам обеспечения жилыми помещениями детей-сирот и детей, оставшихся без попечения родителей», </w:t>
      </w:r>
    </w:p>
    <w:p w:rsidR="005A47A2" w:rsidRPr="001A4EAB" w:rsidRDefault="00F87CE7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90AC4">
        <w:rPr>
          <w:sz w:val="28"/>
          <w:szCs w:val="28"/>
        </w:rPr>
        <w:t>п</w:t>
      </w:r>
      <w:r>
        <w:rPr>
          <w:sz w:val="28"/>
          <w:szCs w:val="28"/>
        </w:rPr>
        <w:t xml:space="preserve"> о с т а н о в л я ю:</w:t>
      </w:r>
    </w:p>
    <w:p w:rsidR="003120E3" w:rsidRPr="003120E3" w:rsidRDefault="001A4EAB" w:rsidP="003120E3">
      <w:pPr>
        <w:tabs>
          <w:tab w:val="left" w:pos="9253"/>
        </w:tabs>
        <w:spacing w:line="360" w:lineRule="auto"/>
        <w:ind w:firstLine="708"/>
        <w:jc w:val="both"/>
        <w:rPr>
          <w:sz w:val="28"/>
          <w:szCs w:val="28"/>
        </w:rPr>
      </w:pPr>
      <w:r w:rsidRPr="005E1ECE">
        <w:rPr>
          <w:sz w:val="28"/>
          <w:szCs w:val="28"/>
        </w:rPr>
        <w:t>1.</w:t>
      </w:r>
      <w:r w:rsidR="00DC5D69">
        <w:rPr>
          <w:sz w:val="28"/>
          <w:szCs w:val="28"/>
        </w:rPr>
        <w:t xml:space="preserve"> </w:t>
      </w:r>
      <w:r w:rsidR="00992063">
        <w:rPr>
          <w:sz w:val="28"/>
          <w:szCs w:val="28"/>
        </w:rPr>
        <w:t>Создать комиссию</w:t>
      </w:r>
      <w:r w:rsidR="003120E3">
        <w:t xml:space="preserve"> </w:t>
      </w:r>
      <w:r w:rsidR="003120E3" w:rsidRPr="003120E3">
        <w:rPr>
          <w:sz w:val="28"/>
          <w:szCs w:val="28"/>
        </w:rPr>
        <w:t xml:space="preserve">по </w:t>
      </w:r>
      <w:r w:rsidR="00992063">
        <w:rPr>
          <w:sz w:val="28"/>
          <w:szCs w:val="28"/>
        </w:rPr>
        <w:t>распределению жилых</w:t>
      </w:r>
      <w:r w:rsidR="003120E3" w:rsidRPr="003120E3">
        <w:rPr>
          <w:sz w:val="28"/>
          <w:szCs w:val="28"/>
        </w:rPr>
        <w:t xml:space="preserve"> помещени</w:t>
      </w:r>
      <w:r w:rsidR="00915ADC">
        <w:rPr>
          <w:sz w:val="28"/>
          <w:szCs w:val="28"/>
        </w:rPr>
        <w:t xml:space="preserve">й </w:t>
      </w:r>
      <w:r w:rsidR="00D24364">
        <w:rPr>
          <w:sz w:val="28"/>
          <w:szCs w:val="28"/>
        </w:rPr>
        <w:t xml:space="preserve">для </w:t>
      </w:r>
      <w:r w:rsidR="003120E3" w:rsidRPr="003120E3">
        <w:rPr>
          <w:sz w:val="28"/>
          <w:szCs w:val="28"/>
        </w:rPr>
        <w:t>детей</w:t>
      </w:r>
      <w:r w:rsidR="003120E3">
        <w:rPr>
          <w:sz w:val="28"/>
          <w:szCs w:val="28"/>
        </w:rPr>
        <w:t>-</w:t>
      </w:r>
      <w:r w:rsidR="003120E3" w:rsidRPr="003120E3">
        <w:rPr>
          <w:sz w:val="28"/>
          <w:szCs w:val="28"/>
        </w:rPr>
        <w:t>сирот</w:t>
      </w:r>
      <w:r w:rsidR="003120E3">
        <w:rPr>
          <w:sz w:val="28"/>
          <w:szCs w:val="28"/>
        </w:rPr>
        <w:t xml:space="preserve"> и </w:t>
      </w:r>
      <w:r w:rsidR="003120E3" w:rsidRPr="003120E3">
        <w:rPr>
          <w:sz w:val="28"/>
          <w:szCs w:val="28"/>
        </w:rPr>
        <w:t>детей, оставшихся без попечения родителей,  лиц из числа детей-сирот и детей, оставшихся без попечения родителей</w:t>
      </w:r>
      <w:r w:rsidR="003120E3">
        <w:rPr>
          <w:sz w:val="28"/>
          <w:szCs w:val="28"/>
        </w:rPr>
        <w:t>,</w:t>
      </w:r>
      <w:r w:rsidR="003120E3" w:rsidRPr="003120E3">
        <w:rPr>
          <w:sz w:val="28"/>
          <w:szCs w:val="28"/>
        </w:rPr>
        <w:t xml:space="preserve"> из специализированного жилищного фонда</w:t>
      </w:r>
      <w:r w:rsidR="00915ADC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3120E3">
        <w:rPr>
          <w:sz w:val="28"/>
          <w:szCs w:val="28"/>
        </w:rPr>
        <w:t xml:space="preserve"> </w:t>
      </w:r>
      <w:r w:rsidR="003120E3">
        <w:rPr>
          <w:sz w:val="28"/>
          <w:szCs w:val="28"/>
        </w:rPr>
        <w:lastRenderedPageBreak/>
        <w:t>МР «Ленский район».</w:t>
      </w:r>
      <w:r w:rsidR="003120E3" w:rsidRPr="003120E3">
        <w:rPr>
          <w:sz w:val="28"/>
          <w:szCs w:val="28"/>
        </w:rPr>
        <w:t xml:space="preserve"> </w:t>
      </w:r>
    </w:p>
    <w:p w:rsidR="003120E3" w:rsidRPr="003120E3" w:rsidRDefault="001A4EAB" w:rsidP="003120E3">
      <w:pPr>
        <w:tabs>
          <w:tab w:val="left" w:pos="9253"/>
        </w:tabs>
        <w:spacing w:line="360" w:lineRule="auto"/>
        <w:ind w:firstLine="708"/>
        <w:jc w:val="both"/>
        <w:rPr>
          <w:sz w:val="28"/>
          <w:szCs w:val="28"/>
        </w:rPr>
      </w:pPr>
      <w:r w:rsidRPr="005E1ECE">
        <w:rPr>
          <w:sz w:val="28"/>
          <w:szCs w:val="28"/>
        </w:rPr>
        <w:t xml:space="preserve">2. </w:t>
      </w:r>
      <w:r w:rsidR="00DC5D69" w:rsidRPr="00B45D57">
        <w:rPr>
          <w:color w:val="000000"/>
          <w:sz w:val="28"/>
          <w:szCs w:val="28"/>
        </w:rPr>
        <w:t xml:space="preserve">Утвердить Положение </w:t>
      </w:r>
      <w:r w:rsidR="00DC5D69">
        <w:rPr>
          <w:color w:val="000000"/>
          <w:sz w:val="28"/>
          <w:szCs w:val="28"/>
        </w:rPr>
        <w:t xml:space="preserve">о </w:t>
      </w:r>
      <w:r w:rsidR="00DC5D69" w:rsidRPr="00B45D57">
        <w:rPr>
          <w:color w:val="000000"/>
          <w:sz w:val="28"/>
          <w:szCs w:val="28"/>
        </w:rPr>
        <w:t xml:space="preserve">комиссии </w:t>
      </w:r>
      <w:r w:rsidR="003120E3" w:rsidRPr="003120E3">
        <w:rPr>
          <w:sz w:val="28"/>
          <w:szCs w:val="28"/>
        </w:rPr>
        <w:t xml:space="preserve">по </w:t>
      </w:r>
      <w:r w:rsidR="00992063">
        <w:rPr>
          <w:sz w:val="28"/>
          <w:szCs w:val="28"/>
        </w:rPr>
        <w:t>распределению</w:t>
      </w:r>
      <w:r w:rsidR="003120E3" w:rsidRPr="003120E3">
        <w:rPr>
          <w:sz w:val="28"/>
          <w:szCs w:val="28"/>
        </w:rPr>
        <w:t xml:space="preserve"> жилы</w:t>
      </w:r>
      <w:r w:rsidR="00915ADC">
        <w:rPr>
          <w:sz w:val="28"/>
          <w:szCs w:val="28"/>
        </w:rPr>
        <w:t>х</w:t>
      </w:r>
      <w:r w:rsidR="003120E3" w:rsidRPr="003120E3">
        <w:rPr>
          <w:sz w:val="28"/>
          <w:szCs w:val="28"/>
        </w:rPr>
        <w:t xml:space="preserve"> помещени</w:t>
      </w:r>
      <w:r w:rsidR="00915ADC">
        <w:rPr>
          <w:sz w:val="28"/>
          <w:szCs w:val="28"/>
        </w:rPr>
        <w:t xml:space="preserve">й </w:t>
      </w:r>
      <w:r w:rsidR="003120E3" w:rsidRPr="003120E3">
        <w:rPr>
          <w:sz w:val="28"/>
          <w:szCs w:val="28"/>
        </w:rPr>
        <w:t xml:space="preserve"> </w:t>
      </w:r>
      <w:r w:rsidR="00D24364">
        <w:rPr>
          <w:sz w:val="28"/>
          <w:szCs w:val="28"/>
        </w:rPr>
        <w:t xml:space="preserve">для </w:t>
      </w:r>
      <w:r w:rsidR="003120E3" w:rsidRPr="003120E3">
        <w:rPr>
          <w:sz w:val="28"/>
          <w:szCs w:val="28"/>
        </w:rPr>
        <w:t>детей</w:t>
      </w:r>
      <w:r w:rsidR="003120E3">
        <w:rPr>
          <w:sz w:val="28"/>
          <w:szCs w:val="28"/>
        </w:rPr>
        <w:t>-</w:t>
      </w:r>
      <w:r w:rsidR="003120E3" w:rsidRPr="003120E3">
        <w:rPr>
          <w:sz w:val="28"/>
          <w:szCs w:val="28"/>
        </w:rPr>
        <w:t>сирот</w:t>
      </w:r>
      <w:r w:rsidR="003120E3">
        <w:rPr>
          <w:sz w:val="28"/>
          <w:szCs w:val="28"/>
        </w:rPr>
        <w:t xml:space="preserve"> и </w:t>
      </w:r>
      <w:r w:rsidR="003120E3" w:rsidRPr="003120E3">
        <w:rPr>
          <w:sz w:val="28"/>
          <w:szCs w:val="28"/>
        </w:rPr>
        <w:t>детей, оставшихся без попечения родителей,  лиц из числа детей-сирот и детей, оставшихся без попечения родителей</w:t>
      </w:r>
      <w:r w:rsidR="003120E3">
        <w:rPr>
          <w:sz w:val="28"/>
          <w:szCs w:val="28"/>
        </w:rPr>
        <w:t>,</w:t>
      </w:r>
      <w:r w:rsidR="003120E3" w:rsidRPr="003120E3">
        <w:rPr>
          <w:sz w:val="28"/>
          <w:szCs w:val="28"/>
        </w:rPr>
        <w:t xml:space="preserve"> из специализированного жилищного фонда</w:t>
      </w:r>
      <w:r w:rsidR="00915ADC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3120E3">
        <w:rPr>
          <w:sz w:val="28"/>
          <w:szCs w:val="28"/>
        </w:rPr>
        <w:t xml:space="preserve"> МР «Ленский район», согласно приложению № 1 к настоящему постановлению. </w:t>
      </w:r>
    </w:p>
    <w:p w:rsidR="00962375" w:rsidRPr="005E1ECE" w:rsidRDefault="00962375" w:rsidP="003120E3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Создать и утвердить состав комиссии </w:t>
      </w:r>
      <w:r w:rsidR="007F6154" w:rsidRPr="003120E3">
        <w:rPr>
          <w:sz w:val="28"/>
          <w:szCs w:val="28"/>
        </w:rPr>
        <w:t xml:space="preserve">по </w:t>
      </w:r>
      <w:r w:rsidR="00915ADC">
        <w:rPr>
          <w:sz w:val="28"/>
          <w:szCs w:val="28"/>
        </w:rPr>
        <w:t xml:space="preserve">распределению </w:t>
      </w:r>
      <w:r w:rsidR="007F6154" w:rsidRPr="003120E3">
        <w:rPr>
          <w:sz w:val="28"/>
          <w:szCs w:val="28"/>
        </w:rPr>
        <w:t xml:space="preserve"> жилы</w:t>
      </w:r>
      <w:r w:rsidR="00915ADC">
        <w:rPr>
          <w:sz w:val="28"/>
          <w:szCs w:val="28"/>
        </w:rPr>
        <w:t>х</w:t>
      </w:r>
      <w:r w:rsidR="007F6154" w:rsidRPr="003120E3">
        <w:rPr>
          <w:sz w:val="28"/>
          <w:szCs w:val="28"/>
        </w:rPr>
        <w:t xml:space="preserve"> помещени</w:t>
      </w:r>
      <w:r w:rsidR="00915ADC">
        <w:rPr>
          <w:sz w:val="28"/>
          <w:szCs w:val="28"/>
        </w:rPr>
        <w:t xml:space="preserve">й </w:t>
      </w:r>
      <w:r w:rsidR="007F6154" w:rsidRPr="003120E3">
        <w:rPr>
          <w:sz w:val="28"/>
          <w:szCs w:val="28"/>
        </w:rPr>
        <w:t xml:space="preserve"> </w:t>
      </w:r>
      <w:r w:rsidR="00D24364">
        <w:rPr>
          <w:sz w:val="28"/>
          <w:szCs w:val="28"/>
        </w:rPr>
        <w:t xml:space="preserve">для </w:t>
      </w:r>
      <w:r w:rsidR="007F6154" w:rsidRPr="003120E3">
        <w:rPr>
          <w:sz w:val="28"/>
          <w:szCs w:val="28"/>
        </w:rPr>
        <w:t>детей</w:t>
      </w:r>
      <w:r w:rsidR="007F6154">
        <w:rPr>
          <w:sz w:val="28"/>
          <w:szCs w:val="28"/>
        </w:rPr>
        <w:t>-</w:t>
      </w:r>
      <w:r w:rsidR="007F6154" w:rsidRPr="003120E3">
        <w:rPr>
          <w:sz w:val="28"/>
          <w:szCs w:val="28"/>
        </w:rPr>
        <w:t>сирот</w:t>
      </w:r>
      <w:r w:rsidR="007F6154">
        <w:rPr>
          <w:sz w:val="28"/>
          <w:szCs w:val="28"/>
        </w:rPr>
        <w:t xml:space="preserve"> и </w:t>
      </w:r>
      <w:r w:rsidR="007F6154" w:rsidRPr="003120E3">
        <w:rPr>
          <w:sz w:val="28"/>
          <w:szCs w:val="28"/>
        </w:rPr>
        <w:t>детей, оставшихся без попечения родителей,  лиц из числа детей-сирот и детей, оставшихся без попечения родителей</w:t>
      </w:r>
      <w:r w:rsidR="007F6154">
        <w:rPr>
          <w:sz w:val="28"/>
          <w:szCs w:val="28"/>
        </w:rPr>
        <w:t>,</w:t>
      </w:r>
      <w:r w:rsidR="007F6154" w:rsidRPr="003120E3">
        <w:rPr>
          <w:sz w:val="28"/>
          <w:szCs w:val="28"/>
        </w:rPr>
        <w:t xml:space="preserve"> из специализированного жилищного фонда</w:t>
      </w:r>
      <w:r w:rsidR="007F6154">
        <w:rPr>
          <w:sz w:val="28"/>
          <w:szCs w:val="28"/>
        </w:rPr>
        <w:t xml:space="preserve"> </w:t>
      </w:r>
      <w:r w:rsidR="00915ADC">
        <w:rPr>
          <w:sz w:val="28"/>
          <w:szCs w:val="28"/>
        </w:rPr>
        <w:t xml:space="preserve">для детей-сирот и детей, оставшихся без попечения родителей </w:t>
      </w:r>
      <w:r w:rsidR="007F6154">
        <w:rPr>
          <w:sz w:val="28"/>
          <w:szCs w:val="28"/>
        </w:rPr>
        <w:t>МР «Ленский район»</w:t>
      </w:r>
      <w:r w:rsidR="002256D4">
        <w:rPr>
          <w:bCs/>
          <w:color w:val="000000"/>
          <w:sz w:val="28"/>
          <w:szCs w:val="28"/>
        </w:rPr>
        <w:t xml:space="preserve">, </w:t>
      </w:r>
      <w:r w:rsidR="007F6154">
        <w:rPr>
          <w:bCs/>
          <w:color w:val="000000"/>
          <w:sz w:val="28"/>
          <w:szCs w:val="28"/>
        </w:rPr>
        <w:t xml:space="preserve">согласно приложению № 2 </w:t>
      </w:r>
      <w:r w:rsidR="002256D4">
        <w:rPr>
          <w:bCs/>
          <w:color w:val="000000"/>
          <w:sz w:val="28"/>
          <w:szCs w:val="28"/>
        </w:rPr>
        <w:t xml:space="preserve"> к настоящему постановлению. </w:t>
      </w:r>
    </w:p>
    <w:p w:rsidR="001A4EAB" w:rsidRPr="005E1ECE" w:rsidRDefault="002256D4" w:rsidP="003120E3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1A4EAB" w:rsidRPr="005E1ECE">
        <w:rPr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>Главному</w:t>
      </w:r>
      <w:r w:rsidR="001A4EAB" w:rsidRPr="005E1ECE">
        <w:rPr>
          <w:bCs/>
          <w:color w:val="000000"/>
          <w:sz w:val="28"/>
          <w:szCs w:val="28"/>
        </w:rPr>
        <w:t xml:space="preserve"> специалисту </w:t>
      </w:r>
      <w:r w:rsidR="001A4EAB">
        <w:rPr>
          <w:bCs/>
          <w:color w:val="000000"/>
          <w:sz w:val="28"/>
          <w:szCs w:val="28"/>
        </w:rPr>
        <w:t>управления делами</w:t>
      </w:r>
      <w:r w:rsidR="001A4EAB" w:rsidRPr="005E1ECE">
        <w:rPr>
          <w:bCs/>
          <w:color w:val="000000"/>
          <w:sz w:val="28"/>
          <w:szCs w:val="28"/>
        </w:rPr>
        <w:t xml:space="preserve"> (</w:t>
      </w:r>
      <w:r w:rsidR="001A4EAB">
        <w:rPr>
          <w:bCs/>
          <w:color w:val="000000"/>
          <w:sz w:val="28"/>
          <w:szCs w:val="28"/>
        </w:rPr>
        <w:t>Иванская Е.С.</w:t>
      </w:r>
      <w:r w:rsidR="001A4EAB"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="001A4EAB"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="001A4EAB" w:rsidRPr="005E1ECE">
        <w:rPr>
          <w:bCs/>
          <w:color w:val="000000"/>
          <w:sz w:val="28"/>
          <w:szCs w:val="28"/>
        </w:rPr>
        <w:t>«Ленский район».</w:t>
      </w:r>
    </w:p>
    <w:p w:rsidR="001A4EAB" w:rsidRDefault="005D2D17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 Барбашову А.С.</w:t>
      </w:r>
    </w:p>
    <w:tbl>
      <w:tblPr>
        <w:tblW w:w="983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3"/>
        <w:gridCol w:w="142"/>
        <w:gridCol w:w="285"/>
        <w:gridCol w:w="4394"/>
        <w:gridCol w:w="283"/>
        <w:gridCol w:w="52"/>
      </w:tblGrid>
      <w:tr w:rsidR="008E3EBE" w:rsidRPr="00122E29" w:rsidTr="00D24364">
        <w:trPr>
          <w:gridAfter w:val="1"/>
          <w:wAfter w:w="52" w:type="dxa"/>
          <w:trHeight w:val="471"/>
        </w:trPr>
        <w:tc>
          <w:tcPr>
            <w:tcW w:w="4677" w:type="dxa"/>
            <w:gridSpan w:val="2"/>
          </w:tcPr>
          <w:p w:rsidR="00D24364" w:rsidRDefault="00143EDC" w:rsidP="00240BA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8E3EBE" w:rsidRPr="00122E29" w:rsidRDefault="00143EDC" w:rsidP="00240BA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 w:rsidR="00240BA3">
              <w:rPr>
                <w:b/>
                <w:sz w:val="28"/>
                <w:szCs w:val="28"/>
              </w:rPr>
              <w:t xml:space="preserve"> </w:t>
            </w:r>
            <w:r w:rsidR="009E1991">
              <w:rPr>
                <w:b/>
                <w:sz w:val="28"/>
                <w:szCs w:val="28"/>
              </w:rPr>
              <w:t xml:space="preserve">                                     п/п</w:t>
            </w:r>
          </w:p>
        </w:tc>
        <w:tc>
          <w:tcPr>
            <w:tcW w:w="5104" w:type="dxa"/>
            <w:gridSpan w:val="4"/>
          </w:tcPr>
          <w:p w:rsidR="00D24364" w:rsidRDefault="00143EDC" w:rsidP="00143ED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</w:p>
          <w:p w:rsidR="008E3EBE" w:rsidRDefault="00D24364" w:rsidP="00143ED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143EDC">
              <w:rPr>
                <w:b/>
                <w:sz w:val="28"/>
                <w:szCs w:val="28"/>
              </w:rPr>
              <w:t>А.В. Черепанов</w:t>
            </w: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9C5548" w:rsidRDefault="009C5548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9C5548" w:rsidRDefault="009C5548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Pr="00122E29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2E2883" w:rsidRPr="002E2883" w:rsidTr="00D24364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4" w:type="dxa"/>
          <w:wAfter w:w="335" w:type="dxa"/>
        </w:trPr>
        <w:tc>
          <w:tcPr>
            <w:tcW w:w="5070" w:type="dxa"/>
            <w:gridSpan w:val="3"/>
          </w:tcPr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E2883" w:rsidRPr="002E2883" w:rsidRDefault="002E2883" w:rsidP="009E1991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№ 1                                              к постановлению главы                                от </w:t>
            </w:r>
            <w:r w:rsidR="009E1991">
              <w:rPr>
                <w:bCs/>
                <w:color w:val="000000"/>
                <w:sz w:val="28"/>
                <w:szCs w:val="28"/>
              </w:rPr>
              <w:t xml:space="preserve">«24» октября </w:t>
            </w:r>
            <w:r w:rsidRPr="002E288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9E1991">
              <w:t xml:space="preserve"> </w:t>
            </w:r>
            <w:r w:rsidR="009E1991" w:rsidRPr="009E1991">
              <w:rPr>
                <w:bCs/>
                <w:color w:val="000000"/>
                <w:sz w:val="28"/>
                <w:szCs w:val="28"/>
              </w:rPr>
              <w:t>01-03-857/5</w:t>
            </w:r>
          </w:p>
        </w:tc>
      </w:tr>
      <w:tr w:rsidR="002E2883" w:rsidRPr="002E2883" w:rsidTr="00D2436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785" w:type="dxa"/>
            <w:gridSpan w:val="2"/>
            <w:shd w:val="clear" w:color="auto" w:fill="auto"/>
          </w:tcPr>
          <w:p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14" w:type="dxa"/>
            <w:gridSpan w:val="4"/>
            <w:shd w:val="clear" w:color="auto" w:fill="auto"/>
          </w:tcPr>
          <w:p w:rsidR="002E2883" w:rsidRPr="002E2883" w:rsidRDefault="002E2883" w:rsidP="0008290A">
            <w:pPr>
              <w:widowControl/>
              <w:autoSpaceDE/>
              <w:autoSpaceDN/>
              <w:adjustRightInd/>
              <w:ind w:left="639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9794B" w:rsidRDefault="002E2883" w:rsidP="002E2883">
      <w:pPr>
        <w:widowControl/>
        <w:autoSpaceDE/>
        <w:autoSpaceDN/>
        <w:adjustRightInd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                                             </w:t>
      </w:r>
    </w:p>
    <w:p w:rsidR="0039794B" w:rsidRDefault="0039794B" w:rsidP="003979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F6154" w:rsidRPr="007F6154" w:rsidRDefault="007F6154" w:rsidP="007F6154">
      <w:pPr>
        <w:tabs>
          <w:tab w:val="left" w:pos="9253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7F6154">
        <w:rPr>
          <w:b/>
          <w:sz w:val="28"/>
          <w:szCs w:val="28"/>
        </w:rPr>
        <w:t xml:space="preserve">комиссии по </w:t>
      </w:r>
      <w:r w:rsidR="00D24364">
        <w:rPr>
          <w:b/>
          <w:sz w:val="28"/>
          <w:szCs w:val="28"/>
        </w:rPr>
        <w:t>распределению жилых</w:t>
      </w:r>
      <w:r w:rsidRPr="007F6154">
        <w:rPr>
          <w:b/>
          <w:sz w:val="28"/>
          <w:szCs w:val="28"/>
        </w:rPr>
        <w:t xml:space="preserve"> помещени</w:t>
      </w:r>
      <w:r w:rsidR="00D24364">
        <w:rPr>
          <w:b/>
          <w:sz w:val="28"/>
          <w:szCs w:val="28"/>
        </w:rPr>
        <w:t xml:space="preserve">й для </w:t>
      </w:r>
      <w:r w:rsidRPr="007F6154">
        <w:rPr>
          <w:b/>
          <w:sz w:val="28"/>
          <w:szCs w:val="28"/>
        </w:rPr>
        <w:t xml:space="preserve"> детей-сирот и детей, оставшихся без попечения родителей,  лиц из числа детей-сирот и детей, оставшихся без попечения родителей, из специализированного жилищного фонда </w:t>
      </w:r>
      <w:r w:rsidR="00D24364">
        <w:rPr>
          <w:b/>
          <w:sz w:val="28"/>
          <w:szCs w:val="28"/>
        </w:rPr>
        <w:t xml:space="preserve">для детей-сирот и детей, оставшихся без попечения родителей </w:t>
      </w:r>
      <w:r w:rsidRPr="007F6154">
        <w:rPr>
          <w:b/>
          <w:sz w:val="28"/>
          <w:szCs w:val="28"/>
        </w:rPr>
        <w:t>МР «Ленский район</w:t>
      </w:r>
      <w:r w:rsidR="00BF0100">
        <w:rPr>
          <w:b/>
          <w:sz w:val="28"/>
          <w:szCs w:val="28"/>
        </w:rPr>
        <w:t>»</w:t>
      </w:r>
    </w:p>
    <w:p w:rsidR="0039794B" w:rsidRDefault="0039794B" w:rsidP="0039794B">
      <w:pPr>
        <w:jc w:val="center"/>
        <w:rPr>
          <w:b/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57DCA" w:rsidRDefault="0039794B" w:rsidP="00760E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7DCA">
        <w:rPr>
          <w:sz w:val="28"/>
          <w:szCs w:val="28"/>
        </w:rPr>
        <w:t xml:space="preserve">Настоящее </w:t>
      </w:r>
      <w:r w:rsidR="00E57DCA">
        <w:t xml:space="preserve"> </w:t>
      </w:r>
      <w:r w:rsidR="00E57DCA" w:rsidRPr="00E57DCA">
        <w:rPr>
          <w:sz w:val="28"/>
          <w:szCs w:val="28"/>
        </w:rPr>
        <w:t xml:space="preserve">Положение о комиссии по </w:t>
      </w:r>
      <w:r w:rsidR="00D24364">
        <w:rPr>
          <w:sz w:val="28"/>
          <w:szCs w:val="28"/>
        </w:rPr>
        <w:t xml:space="preserve">распределению </w:t>
      </w:r>
      <w:r w:rsidR="00E57DCA" w:rsidRPr="00E57DCA">
        <w:rPr>
          <w:sz w:val="28"/>
          <w:szCs w:val="28"/>
        </w:rPr>
        <w:t xml:space="preserve"> жилы</w:t>
      </w:r>
      <w:r w:rsidR="00D24364">
        <w:rPr>
          <w:sz w:val="28"/>
          <w:szCs w:val="28"/>
        </w:rPr>
        <w:t>х</w:t>
      </w:r>
      <w:r w:rsidR="00E57DCA">
        <w:rPr>
          <w:sz w:val="28"/>
          <w:szCs w:val="28"/>
        </w:rPr>
        <w:t xml:space="preserve"> </w:t>
      </w:r>
      <w:r w:rsidR="00E57DCA" w:rsidRPr="00E57DCA">
        <w:rPr>
          <w:sz w:val="28"/>
          <w:szCs w:val="28"/>
        </w:rPr>
        <w:t>помещени</w:t>
      </w:r>
      <w:r w:rsidR="00D24364">
        <w:rPr>
          <w:sz w:val="28"/>
          <w:szCs w:val="28"/>
        </w:rPr>
        <w:t xml:space="preserve">й для </w:t>
      </w:r>
      <w:r w:rsidR="00E57DCA" w:rsidRPr="00E57DCA">
        <w:rPr>
          <w:sz w:val="28"/>
          <w:szCs w:val="28"/>
        </w:rPr>
        <w:t xml:space="preserve"> детей-сирот и детей, оставшихся без попечения родителей,  лиц из числа детей-сирот и детей, оставшихся без попечения родителей из специализированного жилищного фонда</w:t>
      </w:r>
      <w:r w:rsidR="00D24364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E57DCA" w:rsidRPr="00E57DCA">
        <w:rPr>
          <w:sz w:val="28"/>
          <w:szCs w:val="28"/>
        </w:rPr>
        <w:t xml:space="preserve"> муниципального района</w:t>
      </w:r>
      <w:r w:rsidR="00D24364">
        <w:rPr>
          <w:sz w:val="28"/>
          <w:szCs w:val="28"/>
        </w:rPr>
        <w:t xml:space="preserve"> «Ленский район» </w:t>
      </w:r>
      <w:r w:rsidR="00E57DCA" w:rsidRPr="00E57DCA">
        <w:rPr>
          <w:sz w:val="28"/>
          <w:szCs w:val="28"/>
        </w:rPr>
        <w:t xml:space="preserve"> (Далее-Положение) разработано в соответствии с Федеральным законом от 21 декабря 1996 г. № 159-ФЗ «О дополнительных гарантиях по социальной поддержке детей-сирот и детей, оставшихся без попечения родителей», </w:t>
      </w:r>
      <w:r w:rsidR="00E57DCA">
        <w:rPr>
          <w:sz w:val="28"/>
          <w:szCs w:val="28"/>
        </w:rPr>
        <w:t xml:space="preserve">Законом </w:t>
      </w:r>
      <w:r w:rsidR="00E57DCA" w:rsidRPr="008E5353">
        <w:rPr>
          <w:sz w:val="28"/>
          <w:szCs w:val="28"/>
        </w:rPr>
        <w:t>Республики Саха (Якутия) от 10.07.2002 41-З N 417-II "О порядке наделения органов местного самоуправления в Республике Саха (Якутия) отдельными государственными полномочиями"</w:t>
      </w:r>
      <w:r w:rsidR="00E57DCA">
        <w:rPr>
          <w:sz w:val="28"/>
          <w:szCs w:val="28"/>
        </w:rPr>
        <w:t xml:space="preserve">, </w:t>
      </w:r>
      <w:r w:rsidR="00E57DCA" w:rsidRPr="008E5353">
        <w:rPr>
          <w:sz w:val="28"/>
          <w:szCs w:val="28"/>
        </w:rPr>
        <w:t>Закон</w:t>
      </w:r>
      <w:r w:rsidR="00E57DCA">
        <w:rPr>
          <w:sz w:val="28"/>
          <w:szCs w:val="28"/>
        </w:rPr>
        <w:t>ом</w:t>
      </w:r>
      <w:r w:rsidR="00E57DCA" w:rsidRPr="008E5353">
        <w:rPr>
          <w:sz w:val="28"/>
          <w:szCs w:val="28"/>
        </w:rPr>
        <w:t xml:space="preserve"> Республики Саха (Якутия) от 30.05.2006 348-З N 711-III "О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родителей"</w:t>
      </w:r>
      <w:r w:rsidR="00E57DCA">
        <w:rPr>
          <w:sz w:val="28"/>
          <w:szCs w:val="28"/>
        </w:rPr>
        <w:t xml:space="preserve">,  Законом РС (Я) </w:t>
      </w:r>
      <w:r w:rsidR="00E57DCA" w:rsidRPr="00093A03">
        <w:rPr>
          <w:sz w:val="28"/>
          <w:szCs w:val="28"/>
        </w:rPr>
        <w:t>от 15.12.2012 г. 1154-З № 1201-IV «Об обеспечении жилыми помещениями детей-сирот и детей, оставшихся без попечения родителей»</w:t>
      </w:r>
      <w:r w:rsidR="00E57DCA">
        <w:rPr>
          <w:sz w:val="28"/>
          <w:szCs w:val="28"/>
        </w:rPr>
        <w:t xml:space="preserve">, </w:t>
      </w:r>
      <w:r w:rsidR="00760EDE">
        <w:rPr>
          <w:sz w:val="28"/>
          <w:szCs w:val="28"/>
        </w:rPr>
        <w:t>Постановлением Правительства РС (Я) от 15.05.2013 № 148 «Об утверждении Порядков по вопросам обеспечения жилыми помещениями детей-сирот и детей, оставшихся без попечения родителей»,</w:t>
      </w:r>
    </w:p>
    <w:p w:rsidR="0039794B" w:rsidRDefault="0039794B" w:rsidP="0080776E">
      <w:pPr>
        <w:spacing w:line="360" w:lineRule="auto"/>
        <w:ind w:firstLine="709"/>
        <w:jc w:val="both"/>
        <w:rPr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и функции комиссии</w:t>
      </w:r>
    </w:p>
    <w:p w:rsidR="0039794B" w:rsidRPr="0080776E" w:rsidRDefault="00992063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Защита</w:t>
      </w:r>
      <w:r w:rsidR="0080776E" w:rsidRPr="0080776E">
        <w:rPr>
          <w:sz w:val="28"/>
          <w:szCs w:val="28"/>
        </w:rPr>
        <w:t xml:space="preserve"> жилищных прав детей</w:t>
      </w:r>
      <w:r w:rsidR="0080776E">
        <w:rPr>
          <w:sz w:val="28"/>
          <w:szCs w:val="28"/>
        </w:rPr>
        <w:t>-</w:t>
      </w:r>
      <w:r w:rsidR="0080776E" w:rsidRPr="0080776E">
        <w:rPr>
          <w:sz w:val="28"/>
          <w:szCs w:val="28"/>
        </w:rPr>
        <w:t>сирот и детей, оставшихся без попечения родителей, лиц из числа детей-сирот и детей, оставшихся без попечения родителей.</w:t>
      </w:r>
    </w:p>
    <w:p w:rsidR="0039794B" w:rsidRPr="0080776E" w:rsidRDefault="0080776E" w:rsidP="0080776E">
      <w:pPr>
        <w:pStyle w:val="a5"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жилых помещений</w:t>
      </w:r>
      <w:r w:rsidR="004E43F3">
        <w:rPr>
          <w:sz w:val="28"/>
          <w:szCs w:val="28"/>
        </w:rPr>
        <w:t xml:space="preserve"> </w:t>
      </w:r>
      <w:r w:rsidR="004950F3">
        <w:rPr>
          <w:sz w:val="28"/>
          <w:szCs w:val="28"/>
        </w:rPr>
        <w:t xml:space="preserve">специализированного жилищного фонда для детей-сирот и детей, оставшихся без попечения родителей администрации МР «Ленский район» </w:t>
      </w:r>
      <w:r>
        <w:rPr>
          <w:sz w:val="28"/>
          <w:szCs w:val="28"/>
        </w:rPr>
        <w:t xml:space="preserve"> (при их наличии) детям-сиротам и детям, оставшимся без попечения родителей, лицам из их числа. </w:t>
      </w:r>
    </w:p>
    <w:p w:rsidR="0039794B" w:rsidRDefault="0039794B" w:rsidP="0039794B">
      <w:pPr>
        <w:spacing w:line="360" w:lineRule="auto"/>
        <w:ind w:firstLine="709"/>
        <w:jc w:val="both"/>
        <w:rPr>
          <w:sz w:val="28"/>
          <w:szCs w:val="28"/>
        </w:rPr>
      </w:pPr>
    </w:p>
    <w:p w:rsidR="0039794B" w:rsidRDefault="0039794B" w:rsidP="0039794B">
      <w:pPr>
        <w:widowControl/>
        <w:numPr>
          <w:ilvl w:val="0"/>
          <w:numId w:val="26"/>
        </w:numPr>
        <w:autoSpaceDE/>
        <w:autoSpaceDN/>
        <w:adjustRightInd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="0080776E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>Комиссии</w:t>
      </w:r>
    </w:p>
    <w:p w:rsidR="0039794B" w:rsidRDefault="0080776E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состоит не менее 5 человек. Работой  </w:t>
      </w:r>
      <w:r w:rsidR="0039794B">
        <w:rPr>
          <w:sz w:val="28"/>
          <w:szCs w:val="28"/>
        </w:rPr>
        <w:t xml:space="preserve"> Комиссии руководит председатель, а в </w:t>
      </w:r>
      <w:r w:rsidR="00A7452A">
        <w:rPr>
          <w:sz w:val="28"/>
          <w:szCs w:val="28"/>
        </w:rPr>
        <w:t xml:space="preserve">его отсутствие - </w:t>
      </w:r>
      <w:r w:rsidR="0039794B">
        <w:rPr>
          <w:sz w:val="28"/>
          <w:szCs w:val="28"/>
        </w:rPr>
        <w:t xml:space="preserve"> заместител</w:t>
      </w:r>
      <w:r w:rsidR="00A7452A">
        <w:rPr>
          <w:sz w:val="28"/>
          <w:szCs w:val="28"/>
        </w:rPr>
        <w:t>ь</w:t>
      </w:r>
      <w:r w:rsidR="0039794B">
        <w:rPr>
          <w:sz w:val="28"/>
          <w:szCs w:val="28"/>
        </w:rPr>
        <w:t xml:space="preserve"> председателя.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готовит документы для рассмотрения Комиссией, ведет протокол заседания, необходимые переписки и другие документы.</w:t>
      </w:r>
    </w:p>
    <w:p w:rsidR="00992063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 и считаются правомочными, если на них присутствуют не менее 1/2 членов Комиссии.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2063">
        <w:rPr>
          <w:sz w:val="28"/>
          <w:szCs w:val="28"/>
        </w:rPr>
        <w:t>Решение Комиссии принимается</w:t>
      </w:r>
      <w:r>
        <w:rPr>
          <w:sz w:val="28"/>
          <w:szCs w:val="28"/>
        </w:rPr>
        <w:t xml:space="preserve"> большинством голосов </w:t>
      </w:r>
      <w:r w:rsidR="00992063">
        <w:rPr>
          <w:sz w:val="28"/>
          <w:szCs w:val="28"/>
        </w:rPr>
        <w:t>присутствующих на заседании членов комиссии и оформляе</w:t>
      </w:r>
      <w:r>
        <w:rPr>
          <w:sz w:val="28"/>
          <w:szCs w:val="28"/>
        </w:rPr>
        <w:t>тся протоколом</w:t>
      </w:r>
      <w:r w:rsidR="00992063">
        <w:rPr>
          <w:sz w:val="28"/>
          <w:szCs w:val="28"/>
        </w:rPr>
        <w:t xml:space="preserve"> согласно приложению №1 к настоящему Положению</w:t>
      </w:r>
      <w:r>
        <w:rPr>
          <w:sz w:val="28"/>
          <w:szCs w:val="28"/>
        </w:rPr>
        <w:t>. При</w:t>
      </w:r>
      <w:r w:rsidR="00992063">
        <w:rPr>
          <w:sz w:val="28"/>
          <w:szCs w:val="28"/>
        </w:rPr>
        <w:t xml:space="preserve"> равенстве голосов голос Председателя Комиссии является решающим.</w:t>
      </w:r>
      <w:r>
        <w:rPr>
          <w:sz w:val="28"/>
          <w:szCs w:val="28"/>
        </w:rPr>
        <w:t xml:space="preserve"> </w:t>
      </w:r>
    </w:p>
    <w:p w:rsidR="0039794B" w:rsidRDefault="0039794B" w:rsidP="0039794B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Комиссии оформляется в трехдневный срок, утверждается председателем Комиссии, а в его отсутствие – заместителем председателя Комиссии.</w:t>
      </w:r>
    </w:p>
    <w:p w:rsidR="0039794B" w:rsidRPr="00BE0131" w:rsidRDefault="0039794B" w:rsidP="002F1D77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BE0131">
        <w:rPr>
          <w:sz w:val="28"/>
          <w:szCs w:val="28"/>
        </w:rPr>
        <w:t xml:space="preserve">На основании решения Комиссии </w:t>
      </w:r>
      <w:r w:rsidR="00A7452A" w:rsidRPr="00BE0131">
        <w:rPr>
          <w:sz w:val="28"/>
          <w:szCs w:val="28"/>
        </w:rPr>
        <w:t xml:space="preserve">отдел </w:t>
      </w:r>
      <w:r w:rsidRPr="00BE0131">
        <w:rPr>
          <w:sz w:val="28"/>
          <w:szCs w:val="28"/>
        </w:rPr>
        <w:t>опеки и попечительства М</w:t>
      </w:r>
      <w:r w:rsidR="00962375" w:rsidRPr="00BE0131">
        <w:rPr>
          <w:sz w:val="28"/>
          <w:szCs w:val="28"/>
        </w:rPr>
        <w:t>Р</w:t>
      </w:r>
      <w:r w:rsidRPr="00BE0131">
        <w:rPr>
          <w:sz w:val="28"/>
          <w:szCs w:val="28"/>
        </w:rPr>
        <w:t xml:space="preserve"> «Ленский район» готовит </w:t>
      </w:r>
      <w:r w:rsidR="00A7452A" w:rsidRPr="00BE0131">
        <w:rPr>
          <w:sz w:val="28"/>
          <w:szCs w:val="28"/>
        </w:rPr>
        <w:t>постановление</w:t>
      </w:r>
      <w:r w:rsidR="00BE0131" w:rsidRPr="00BE0131">
        <w:rPr>
          <w:sz w:val="28"/>
          <w:szCs w:val="28"/>
        </w:rPr>
        <w:t xml:space="preserve"> </w:t>
      </w:r>
      <w:r w:rsidRPr="00BE0131">
        <w:rPr>
          <w:sz w:val="28"/>
          <w:szCs w:val="28"/>
        </w:rPr>
        <w:t xml:space="preserve"> о</w:t>
      </w:r>
      <w:r w:rsidR="0080776E" w:rsidRPr="00BE0131">
        <w:rPr>
          <w:sz w:val="28"/>
          <w:szCs w:val="28"/>
        </w:rPr>
        <w:t xml:space="preserve"> </w:t>
      </w:r>
      <w:r w:rsidR="00A7452A" w:rsidRPr="00BE0131">
        <w:rPr>
          <w:sz w:val="28"/>
          <w:szCs w:val="28"/>
        </w:rPr>
        <w:t xml:space="preserve"> предоставлении жилого помещения.</w:t>
      </w:r>
    </w:p>
    <w:p w:rsidR="0039794B" w:rsidRPr="004E43F3" w:rsidRDefault="00A7452A" w:rsidP="005D2D17">
      <w:pPr>
        <w:pStyle w:val="a5"/>
        <w:numPr>
          <w:ilvl w:val="1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43F3">
        <w:rPr>
          <w:sz w:val="28"/>
          <w:szCs w:val="28"/>
        </w:rPr>
        <w:t xml:space="preserve">Подписанное постановление отдел </w:t>
      </w:r>
      <w:r w:rsidR="0039794B" w:rsidRPr="004E43F3">
        <w:rPr>
          <w:sz w:val="28"/>
          <w:szCs w:val="28"/>
        </w:rPr>
        <w:t>опеки и попечительства М</w:t>
      </w:r>
      <w:r w:rsidR="00962375" w:rsidRPr="004E43F3">
        <w:rPr>
          <w:sz w:val="28"/>
          <w:szCs w:val="28"/>
        </w:rPr>
        <w:t>Р</w:t>
      </w:r>
      <w:r w:rsidR="0039794B" w:rsidRPr="004E43F3">
        <w:rPr>
          <w:sz w:val="28"/>
          <w:szCs w:val="28"/>
        </w:rPr>
        <w:t xml:space="preserve"> «Ленский район» направляет в МКУ «Комитет имущественных отношений» М</w:t>
      </w:r>
      <w:r w:rsidR="00962375" w:rsidRPr="004E43F3">
        <w:rPr>
          <w:sz w:val="28"/>
          <w:szCs w:val="28"/>
        </w:rPr>
        <w:t>Р</w:t>
      </w:r>
      <w:r w:rsidR="00126B10" w:rsidRPr="004E43F3">
        <w:rPr>
          <w:sz w:val="28"/>
          <w:szCs w:val="28"/>
        </w:rPr>
        <w:t xml:space="preserve"> «Ленский район» </w:t>
      </w:r>
      <w:r w:rsidR="004950F3" w:rsidRPr="004950F3">
        <w:rPr>
          <w:sz w:val="28"/>
          <w:szCs w:val="28"/>
        </w:rPr>
        <w:t>для заключения договора найма специализированного жилищного фонда</w:t>
      </w:r>
      <w:r w:rsidR="004950F3">
        <w:rPr>
          <w:sz w:val="28"/>
          <w:szCs w:val="28"/>
        </w:rPr>
        <w:t xml:space="preserve">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4E43F3" w:rsidRPr="004E43F3" w:rsidRDefault="004E43F3" w:rsidP="004E43F3">
      <w:pPr>
        <w:pStyle w:val="a5"/>
        <w:spacing w:line="360" w:lineRule="auto"/>
        <w:ind w:left="1080"/>
        <w:jc w:val="both"/>
        <w:rPr>
          <w:sz w:val="28"/>
          <w:szCs w:val="28"/>
        </w:rPr>
      </w:pPr>
    </w:p>
    <w:p w:rsidR="00A50FEE" w:rsidRDefault="00546681" w:rsidP="00546681">
      <w:pPr>
        <w:pStyle w:val="a5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7452A" w:rsidRPr="00A7452A">
        <w:rPr>
          <w:b/>
          <w:sz w:val="28"/>
          <w:szCs w:val="28"/>
        </w:rPr>
        <w:t xml:space="preserve">орядок </w:t>
      </w:r>
      <w:r w:rsidR="004E43F3">
        <w:rPr>
          <w:b/>
          <w:sz w:val="28"/>
          <w:szCs w:val="28"/>
        </w:rPr>
        <w:t>распределения</w:t>
      </w:r>
      <w:r w:rsidR="00A7452A" w:rsidRPr="00A7452A">
        <w:rPr>
          <w:b/>
          <w:sz w:val="28"/>
          <w:szCs w:val="28"/>
        </w:rPr>
        <w:t xml:space="preserve"> приобретенных жилых помещений</w:t>
      </w:r>
    </w:p>
    <w:p w:rsidR="00546681" w:rsidRPr="00546681" w:rsidRDefault="00546681" w:rsidP="00546681">
      <w:pPr>
        <w:pStyle w:val="a5"/>
        <w:rPr>
          <w:b/>
          <w:sz w:val="28"/>
          <w:szCs w:val="28"/>
        </w:rPr>
      </w:pPr>
    </w:p>
    <w:p w:rsidR="00A50FEE" w:rsidRPr="00546681" w:rsidRDefault="00546681" w:rsidP="004950F3">
      <w:pPr>
        <w:pStyle w:val="a5"/>
        <w:numPr>
          <w:ilvl w:val="1"/>
          <w:numId w:val="26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546681">
        <w:rPr>
          <w:sz w:val="28"/>
          <w:szCs w:val="28"/>
        </w:rPr>
        <w:t>Жилое помещ</w:t>
      </w:r>
      <w:r>
        <w:rPr>
          <w:sz w:val="28"/>
          <w:szCs w:val="28"/>
        </w:rPr>
        <w:t>ение подлежит распределению на К</w:t>
      </w:r>
      <w:r w:rsidRPr="00546681">
        <w:rPr>
          <w:sz w:val="28"/>
          <w:szCs w:val="28"/>
        </w:rPr>
        <w:t>омиссии после</w:t>
      </w:r>
      <w:r>
        <w:rPr>
          <w:sz w:val="28"/>
          <w:szCs w:val="28"/>
        </w:rPr>
        <w:t xml:space="preserve"> </w:t>
      </w:r>
      <w:r w:rsidR="004950F3">
        <w:rPr>
          <w:sz w:val="28"/>
          <w:szCs w:val="28"/>
        </w:rPr>
        <w:t xml:space="preserve"> отнесения  к специализированному жилищному фонду для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BF0100" w:rsidRDefault="00BF0100" w:rsidP="00A7452A">
      <w:pPr>
        <w:pStyle w:val="a5"/>
        <w:numPr>
          <w:ilvl w:val="1"/>
          <w:numId w:val="26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вопроса о распределении жилых помещений по договорам найма специализированного жилищного фонда производится Комиссией в соответствии со списком детей-сирот и детей, оставшихся без попечения родителей, которые подлежат обеспечению жилыми помещениями на территории МР «Ленский район». </w:t>
      </w:r>
    </w:p>
    <w:p w:rsidR="00783E4E" w:rsidRPr="00783E4E" w:rsidRDefault="00783E4E" w:rsidP="00783E4E">
      <w:pPr>
        <w:pStyle w:val="a5"/>
        <w:widowControl/>
        <w:numPr>
          <w:ilvl w:val="1"/>
          <w:numId w:val="26"/>
        </w:numPr>
        <w:spacing w:line="360" w:lineRule="auto"/>
        <w:ind w:left="0" w:firstLine="360"/>
        <w:jc w:val="both"/>
        <w:rPr>
          <w:rFonts w:eastAsia="Calibri"/>
          <w:sz w:val="28"/>
          <w:szCs w:val="28"/>
        </w:rPr>
      </w:pPr>
      <w:r w:rsidRPr="00783E4E">
        <w:rPr>
          <w:sz w:val="28"/>
          <w:szCs w:val="28"/>
        </w:rPr>
        <w:t xml:space="preserve">Лица </w:t>
      </w:r>
      <w:r w:rsidRPr="00783E4E">
        <w:rPr>
          <w:rFonts w:eastAsia="Calibri"/>
          <w:sz w:val="28"/>
          <w:szCs w:val="28"/>
        </w:rPr>
        <w:t>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список.</w:t>
      </w: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</w:p>
    <w:p w:rsidR="0039794B" w:rsidRDefault="0039794B" w:rsidP="0039794B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907" w:type="dxa"/>
        <w:tblLook w:val="04A0" w:firstRow="1" w:lastRow="0" w:firstColumn="1" w:lastColumn="0" w:noHBand="0" w:noVBand="1"/>
      </w:tblPr>
      <w:tblGrid>
        <w:gridCol w:w="4962"/>
        <w:gridCol w:w="4945"/>
      </w:tblGrid>
      <w:tr w:rsidR="0039794B" w:rsidRPr="00714C95" w:rsidTr="0008290A">
        <w:trPr>
          <w:trHeight w:val="393"/>
        </w:trPr>
        <w:tc>
          <w:tcPr>
            <w:tcW w:w="4962" w:type="dxa"/>
            <w:shd w:val="clear" w:color="auto" w:fill="auto"/>
          </w:tcPr>
          <w:p w:rsidR="0039794B" w:rsidRPr="00F27424" w:rsidRDefault="00962375" w:rsidP="000969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F27424">
              <w:rPr>
                <w:rFonts w:eastAsia="Calibri"/>
                <w:b/>
                <w:sz w:val="28"/>
                <w:szCs w:val="28"/>
              </w:rPr>
              <w:t>Н</w:t>
            </w:r>
            <w:r w:rsidR="0039794B" w:rsidRPr="00F27424">
              <w:rPr>
                <w:rFonts w:eastAsia="Calibri"/>
                <w:b/>
                <w:sz w:val="28"/>
                <w:szCs w:val="28"/>
              </w:rPr>
              <w:t xml:space="preserve">ачальник отдела </w:t>
            </w:r>
          </w:p>
          <w:p w:rsidR="0039794B" w:rsidRPr="00F27424" w:rsidRDefault="0039794B" w:rsidP="000969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F27424">
              <w:rPr>
                <w:rFonts w:eastAsia="Calibri"/>
                <w:b/>
                <w:sz w:val="28"/>
                <w:szCs w:val="28"/>
              </w:rPr>
              <w:t>опеки и попечительства</w:t>
            </w:r>
            <w:r w:rsidR="009E1991">
              <w:rPr>
                <w:rFonts w:eastAsia="Calibri"/>
                <w:b/>
                <w:sz w:val="28"/>
                <w:szCs w:val="28"/>
              </w:rPr>
              <w:t xml:space="preserve">                    п/п</w:t>
            </w:r>
          </w:p>
        </w:tc>
        <w:tc>
          <w:tcPr>
            <w:tcW w:w="4945" w:type="dxa"/>
            <w:shd w:val="clear" w:color="auto" w:fill="auto"/>
          </w:tcPr>
          <w:p w:rsidR="0039794B" w:rsidRPr="00F27424" w:rsidRDefault="0039794B" w:rsidP="00962375">
            <w:pPr>
              <w:tabs>
                <w:tab w:val="left" w:pos="329"/>
                <w:tab w:val="right" w:pos="4723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962375" w:rsidRPr="00F27424" w:rsidRDefault="00962375" w:rsidP="00962375">
            <w:pPr>
              <w:tabs>
                <w:tab w:val="left" w:pos="329"/>
                <w:tab w:val="right" w:pos="4723"/>
              </w:tabs>
              <w:rPr>
                <w:rFonts w:eastAsia="Calibri"/>
                <w:b/>
                <w:sz w:val="28"/>
                <w:szCs w:val="28"/>
              </w:rPr>
            </w:pPr>
            <w:r w:rsidRPr="00F27424">
              <w:rPr>
                <w:rFonts w:eastAsia="Calibri"/>
                <w:b/>
                <w:sz w:val="28"/>
                <w:szCs w:val="28"/>
              </w:rPr>
              <w:t xml:space="preserve">                         </w:t>
            </w:r>
            <w:r w:rsidR="0008290A" w:rsidRPr="00F27424">
              <w:rPr>
                <w:rFonts w:eastAsia="Calibri"/>
                <w:b/>
                <w:sz w:val="28"/>
                <w:szCs w:val="28"/>
              </w:rPr>
              <w:t xml:space="preserve">  </w:t>
            </w:r>
            <w:r w:rsidRPr="00F27424">
              <w:rPr>
                <w:rFonts w:eastAsia="Calibri"/>
                <w:b/>
                <w:sz w:val="28"/>
                <w:szCs w:val="28"/>
              </w:rPr>
              <w:t xml:space="preserve"> Т.В. Васильева</w:t>
            </w:r>
          </w:p>
          <w:p w:rsidR="002256D4" w:rsidRPr="00F27424" w:rsidRDefault="002256D4" w:rsidP="00962375">
            <w:pPr>
              <w:tabs>
                <w:tab w:val="left" w:pos="329"/>
                <w:tab w:val="right" w:pos="4723"/>
              </w:tabs>
              <w:rPr>
                <w:bCs/>
                <w:sz w:val="28"/>
                <w:szCs w:val="28"/>
              </w:rPr>
            </w:pPr>
          </w:p>
        </w:tc>
      </w:tr>
    </w:tbl>
    <w:p w:rsidR="0008290A" w:rsidRDefault="0008290A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83A1F" w:rsidRDefault="00083A1F" w:rsidP="002E2883">
      <w:pPr>
        <w:widowControl/>
        <w:autoSpaceDE/>
        <w:autoSpaceDN/>
        <w:adjustRightInd/>
        <w:jc w:val="both"/>
      </w:pPr>
    </w:p>
    <w:p w:rsidR="0005700B" w:rsidRDefault="0005700B" w:rsidP="002E2883">
      <w:pPr>
        <w:widowControl/>
        <w:autoSpaceDE/>
        <w:autoSpaceDN/>
        <w:adjustRightInd/>
        <w:jc w:val="both"/>
      </w:pPr>
    </w:p>
    <w:p w:rsidR="0005700B" w:rsidRDefault="0005700B" w:rsidP="002E2883">
      <w:pPr>
        <w:widowControl/>
        <w:autoSpaceDE/>
        <w:autoSpaceDN/>
        <w:adjustRightInd/>
        <w:jc w:val="both"/>
      </w:pPr>
    </w:p>
    <w:p w:rsidR="0005700B" w:rsidRDefault="0005700B" w:rsidP="002E2883">
      <w:pPr>
        <w:widowControl/>
        <w:autoSpaceDE/>
        <w:autoSpaceDN/>
        <w:adjustRightInd/>
        <w:jc w:val="both"/>
      </w:pPr>
    </w:p>
    <w:p w:rsidR="0005700B" w:rsidRDefault="0005700B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4C3362" w:rsidRDefault="004C3362" w:rsidP="002E2883">
      <w:pPr>
        <w:widowControl/>
        <w:autoSpaceDE/>
        <w:autoSpaceDN/>
        <w:adjustRightInd/>
        <w:jc w:val="both"/>
      </w:pPr>
    </w:p>
    <w:tbl>
      <w:tblPr>
        <w:tblStyle w:val="a6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08290A" w:rsidTr="0008290A">
        <w:tc>
          <w:tcPr>
            <w:tcW w:w="3679" w:type="dxa"/>
          </w:tcPr>
          <w:p w:rsidR="0008290A" w:rsidRDefault="0008290A" w:rsidP="0008290A">
            <w:pPr>
              <w:widowControl/>
              <w:autoSpaceDE/>
              <w:autoSpaceDN/>
              <w:adjustRightInd/>
              <w:jc w:val="both"/>
            </w:pPr>
            <w:r>
              <w:lastRenderedPageBreak/>
              <w:t>Приложение № 1</w:t>
            </w:r>
          </w:p>
          <w:p w:rsidR="0008290A" w:rsidRDefault="0008290A" w:rsidP="00083A1F">
            <w:pPr>
              <w:widowControl/>
              <w:autoSpaceDE/>
              <w:autoSpaceDN/>
              <w:adjustRightInd/>
              <w:jc w:val="both"/>
            </w:pPr>
            <w:r>
              <w:t xml:space="preserve">к Положению о комиссии </w:t>
            </w:r>
            <w:r w:rsidR="00F27424">
              <w:t xml:space="preserve">по распределению </w:t>
            </w:r>
            <w:r w:rsidR="004C3362">
              <w:t xml:space="preserve"> жилы</w:t>
            </w:r>
            <w:r w:rsidR="00F27424">
              <w:t>х</w:t>
            </w:r>
            <w:r w:rsidR="004C3362">
              <w:t xml:space="preserve"> помещени</w:t>
            </w:r>
            <w:r w:rsidR="00F27424">
              <w:t xml:space="preserve">й </w:t>
            </w:r>
            <w:r w:rsidR="004C3362">
              <w:t xml:space="preserve"> </w:t>
            </w:r>
            <w:r w:rsidR="00F27424">
              <w:t xml:space="preserve">для </w:t>
            </w:r>
            <w:r w:rsidR="004C3362">
              <w:t xml:space="preserve">детей-сирот и детей, оставшихся без попечения родителей, лиц из числа детей-сирот и детей, оставшихся без попечения родителей, из специализированного жилищного фонда </w:t>
            </w:r>
            <w:r w:rsidR="00F27424">
              <w:t xml:space="preserve">для детей-сирот и детей, оставшихся без попечения родителей </w:t>
            </w:r>
            <w:r w:rsidR="004C3362">
              <w:t>МР «Ленский район»</w:t>
            </w:r>
          </w:p>
        </w:tc>
      </w:tr>
    </w:tbl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08290A">
      <w:pPr>
        <w:widowControl/>
        <w:autoSpaceDE/>
        <w:autoSpaceDN/>
        <w:adjustRightInd/>
        <w:jc w:val="both"/>
      </w:pPr>
    </w:p>
    <w:p w:rsidR="0008290A" w:rsidRDefault="00E06127" w:rsidP="0008290A">
      <w:pPr>
        <w:widowControl/>
        <w:autoSpaceDE/>
        <w:autoSpaceDN/>
        <w:adjustRightInd/>
        <w:jc w:val="center"/>
      </w:pPr>
      <w:r>
        <w:tab/>
      </w:r>
      <w:r>
        <w:tab/>
      </w:r>
      <w:r>
        <w:tab/>
        <w:t xml:space="preserve">                           Утверждаю</w:t>
      </w:r>
    </w:p>
    <w:p w:rsidR="00E06127" w:rsidRDefault="00E06127" w:rsidP="0008290A">
      <w:pPr>
        <w:widowControl/>
        <w:autoSpaceDE/>
        <w:autoSpaceDN/>
        <w:adjustRightInd/>
        <w:jc w:val="center"/>
      </w:pPr>
      <w:r>
        <w:t xml:space="preserve">                                                                                          Председатель комиссии</w:t>
      </w:r>
    </w:p>
    <w:p w:rsidR="00E06127" w:rsidRDefault="00E06127" w:rsidP="0008290A">
      <w:pPr>
        <w:widowControl/>
        <w:autoSpaceDE/>
        <w:autoSpaceDN/>
        <w:adjustRightInd/>
        <w:jc w:val="center"/>
      </w:pPr>
      <w:r>
        <w:t xml:space="preserve">                                                                                                       ___________________________</w:t>
      </w:r>
    </w:p>
    <w:p w:rsidR="00E06127" w:rsidRDefault="00E06127" w:rsidP="0008290A">
      <w:pPr>
        <w:widowControl/>
        <w:autoSpaceDE/>
        <w:autoSpaceDN/>
        <w:adjustRightInd/>
        <w:jc w:val="center"/>
      </w:pPr>
      <w:r>
        <w:t xml:space="preserve">                                                                                                          «_____» _______________ 20___г. </w:t>
      </w:r>
    </w:p>
    <w:p w:rsidR="00E06127" w:rsidRDefault="00E06127" w:rsidP="0008290A">
      <w:pPr>
        <w:widowControl/>
        <w:autoSpaceDE/>
        <w:autoSpaceDN/>
        <w:adjustRightInd/>
        <w:jc w:val="center"/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C3362" w:rsidRPr="007F6154" w:rsidRDefault="000E2D11" w:rsidP="004C3362">
      <w:pPr>
        <w:tabs>
          <w:tab w:val="left" w:pos="9253"/>
        </w:tabs>
        <w:ind w:firstLine="708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Протокол </w:t>
      </w:r>
      <w:r w:rsidR="0008290A" w:rsidRPr="0008290A">
        <w:rPr>
          <w:sz w:val="24"/>
          <w:szCs w:val="24"/>
        </w:rPr>
        <w:t xml:space="preserve">заседания комиссии </w:t>
      </w:r>
      <w:r w:rsidR="004C3362" w:rsidRPr="004C3362">
        <w:rPr>
          <w:sz w:val="22"/>
          <w:szCs w:val="22"/>
        </w:rPr>
        <w:t xml:space="preserve">по </w:t>
      </w:r>
      <w:r w:rsidR="00F27424">
        <w:rPr>
          <w:sz w:val="22"/>
          <w:szCs w:val="22"/>
        </w:rPr>
        <w:t>распределению  жилых</w:t>
      </w:r>
      <w:r w:rsidR="004C3362" w:rsidRPr="004C3362">
        <w:rPr>
          <w:sz w:val="22"/>
          <w:szCs w:val="22"/>
        </w:rPr>
        <w:t xml:space="preserve"> помещени</w:t>
      </w:r>
      <w:r w:rsidR="00F27424">
        <w:rPr>
          <w:sz w:val="22"/>
          <w:szCs w:val="22"/>
        </w:rPr>
        <w:t xml:space="preserve">й </w:t>
      </w:r>
      <w:r w:rsidR="004C3362" w:rsidRPr="004C3362">
        <w:rPr>
          <w:sz w:val="22"/>
          <w:szCs w:val="22"/>
        </w:rPr>
        <w:t xml:space="preserve"> </w:t>
      </w:r>
      <w:r w:rsidR="00F27424">
        <w:rPr>
          <w:sz w:val="22"/>
          <w:szCs w:val="22"/>
        </w:rPr>
        <w:t xml:space="preserve">для </w:t>
      </w:r>
      <w:r w:rsidR="004C3362" w:rsidRPr="004C3362">
        <w:rPr>
          <w:sz w:val="22"/>
          <w:szCs w:val="22"/>
        </w:rPr>
        <w:t>детей-сирот и детей, оставшихся без попечения родителей,  лиц из числа детей-сирот и детей, оставшихся без попечения родителей, из специализированного жилищного фонда</w:t>
      </w:r>
      <w:r w:rsidR="00F27424">
        <w:rPr>
          <w:sz w:val="22"/>
          <w:szCs w:val="22"/>
        </w:rPr>
        <w:t xml:space="preserve"> для детей-сирот и детей, оставшихся без попечения родителей </w:t>
      </w:r>
      <w:r w:rsidR="004C3362" w:rsidRPr="004C3362">
        <w:rPr>
          <w:sz w:val="22"/>
          <w:szCs w:val="22"/>
        </w:rPr>
        <w:t xml:space="preserve"> МР «Ленский район</w:t>
      </w:r>
      <w:r w:rsidR="004C3362">
        <w:rPr>
          <w:sz w:val="22"/>
          <w:szCs w:val="22"/>
        </w:rPr>
        <w:t>»</w:t>
      </w:r>
    </w:p>
    <w:p w:rsidR="0008290A" w:rsidRPr="0008290A" w:rsidRDefault="0008290A" w:rsidP="000E2D1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 xml:space="preserve">г. Ленск                                                                           </w:t>
      </w:r>
      <w:r w:rsidR="000E2D11">
        <w:rPr>
          <w:sz w:val="24"/>
          <w:szCs w:val="24"/>
        </w:rPr>
        <w:t xml:space="preserve">                    </w:t>
      </w:r>
      <w:r w:rsidRPr="0008290A">
        <w:rPr>
          <w:sz w:val="24"/>
          <w:szCs w:val="24"/>
        </w:rPr>
        <w:t xml:space="preserve">    «___»_________20___ г.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3A1F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08290A" w:rsidRPr="0008290A">
        <w:rPr>
          <w:sz w:val="24"/>
          <w:szCs w:val="24"/>
        </w:rPr>
        <w:t>омиссия в составе присутствующих: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1.Председатель комиссии 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2. Заместитель председателя комиссии 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3.Секретарь комиссии 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Члены комиссии: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4.___________________________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5.___________________________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6.___________________________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6F5580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Повестка дня: </w:t>
      </w:r>
      <w:r w:rsidR="0008290A"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Мнения и замечания членов комиссии: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:rsidR="006F5580" w:rsidRDefault="006F5580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F5580" w:rsidRDefault="006F5580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________________________________________________________________________________________________________________________________________________________________</w:t>
      </w:r>
    </w:p>
    <w:p w:rsidR="006F5580" w:rsidRDefault="006F5580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F5580" w:rsidRDefault="006F5580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Секретарь комиссии:_______________________________</w:t>
      </w:r>
    </w:p>
    <w:p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083A1F" w:rsidTr="00394717">
        <w:tc>
          <w:tcPr>
            <w:tcW w:w="4671" w:type="dxa"/>
          </w:tcPr>
          <w:p w:rsidR="0005700B" w:rsidRDefault="0005700B" w:rsidP="00394717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</w:p>
          <w:p w:rsidR="00083A1F" w:rsidRPr="0008290A" w:rsidRDefault="00083A1F" w:rsidP="00394717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Приложение № 2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к постановлению главы                                от </w:t>
            </w:r>
            <w:r w:rsidR="009E1991">
              <w:rPr>
                <w:bCs/>
                <w:color w:val="000000"/>
                <w:sz w:val="28"/>
                <w:szCs w:val="28"/>
              </w:rPr>
              <w:t>«24</w:t>
            </w:r>
            <w:r w:rsidRPr="002E2883">
              <w:rPr>
                <w:bCs/>
                <w:color w:val="000000"/>
                <w:sz w:val="28"/>
                <w:szCs w:val="28"/>
              </w:rPr>
              <w:t>»</w:t>
            </w:r>
            <w:r w:rsidR="009E1991">
              <w:rPr>
                <w:bCs/>
                <w:color w:val="000000"/>
                <w:sz w:val="28"/>
                <w:szCs w:val="28"/>
              </w:rPr>
              <w:t xml:space="preserve"> октября </w:t>
            </w:r>
            <w:r w:rsidRPr="002E288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9E1991">
              <w:t xml:space="preserve"> </w:t>
            </w:r>
            <w:r w:rsidR="009E1991" w:rsidRPr="009E1991">
              <w:rPr>
                <w:bCs/>
                <w:color w:val="000000"/>
                <w:sz w:val="28"/>
                <w:szCs w:val="28"/>
              </w:rPr>
              <w:t>01-03-857/5</w:t>
            </w:r>
          </w:p>
          <w:p w:rsidR="00083A1F" w:rsidRDefault="00083A1F" w:rsidP="0039471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083A1F" w:rsidRDefault="00083A1F" w:rsidP="00083A1F">
      <w:pPr>
        <w:widowControl/>
        <w:autoSpaceDE/>
        <w:autoSpaceDN/>
        <w:adjustRightInd/>
        <w:ind w:left="2832" w:firstLine="708"/>
        <w:rPr>
          <w:b/>
          <w:sz w:val="28"/>
          <w:szCs w:val="28"/>
        </w:rPr>
      </w:pPr>
    </w:p>
    <w:p w:rsidR="00083A1F" w:rsidRPr="007F6154" w:rsidRDefault="00083A1F" w:rsidP="00083A1F">
      <w:pPr>
        <w:tabs>
          <w:tab w:val="left" w:pos="9253"/>
        </w:tabs>
        <w:ind w:firstLine="708"/>
        <w:jc w:val="center"/>
        <w:rPr>
          <w:b/>
          <w:sz w:val="28"/>
          <w:szCs w:val="28"/>
        </w:rPr>
      </w:pPr>
      <w:r w:rsidRPr="0008290A">
        <w:rPr>
          <w:b/>
          <w:sz w:val="28"/>
          <w:szCs w:val="28"/>
        </w:rPr>
        <w:t>Состав комиссии</w:t>
      </w:r>
      <w:r>
        <w:rPr>
          <w:b/>
          <w:sz w:val="28"/>
          <w:szCs w:val="28"/>
        </w:rPr>
        <w:t xml:space="preserve"> </w:t>
      </w:r>
      <w:r w:rsidRPr="007F615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распределению </w:t>
      </w:r>
      <w:r w:rsidRPr="007F6154">
        <w:rPr>
          <w:b/>
          <w:sz w:val="28"/>
          <w:szCs w:val="28"/>
        </w:rPr>
        <w:t xml:space="preserve"> жилы</w:t>
      </w:r>
      <w:r>
        <w:rPr>
          <w:b/>
          <w:sz w:val="28"/>
          <w:szCs w:val="28"/>
        </w:rPr>
        <w:t xml:space="preserve">х помещений для </w:t>
      </w:r>
      <w:r w:rsidRPr="007F6154">
        <w:rPr>
          <w:b/>
          <w:sz w:val="28"/>
          <w:szCs w:val="28"/>
        </w:rPr>
        <w:t xml:space="preserve"> детей-сирот и детей, оставшихся без попечения родителей,  лиц из числа детей-сирот и детей, оставшихся без попечения родителей, из специализированного жилищного фонда </w:t>
      </w:r>
      <w:r>
        <w:rPr>
          <w:b/>
          <w:sz w:val="28"/>
          <w:szCs w:val="28"/>
        </w:rPr>
        <w:t xml:space="preserve"> для детей-сирот и детей, оставшихся без попечения родителей  </w:t>
      </w:r>
      <w:r w:rsidRPr="007F6154">
        <w:rPr>
          <w:b/>
          <w:sz w:val="28"/>
          <w:szCs w:val="28"/>
        </w:rPr>
        <w:t>МР «Ленский район».</w:t>
      </w:r>
    </w:p>
    <w:p w:rsidR="00083A1F" w:rsidRDefault="00083A1F" w:rsidP="00083A1F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083A1F" w:rsidRDefault="00083A1F" w:rsidP="00083A1F">
      <w:pPr>
        <w:widowControl/>
        <w:autoSpaceDE/>
        <w:autoSpaceDN/>
        <w:adjustRightInd/>
        <w:spacing w:line="360" w:lineRule="auto"/>
        <w:rPr>
          <w:b/>
          <w:bCs/>
          <w:color w:val="000000"/>
          <w:sz w:val="28"/>
          <w:szCs w:val="28"/>
        </w:rPr>
      </w:pPr>
    </w:p>
    <w:p w:rsidR="005D2D17" w:rsidRDefault="005D2D17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МР «Ленский район»</w:t>
      </w:r>
      <w:r w:rsidRPr="005D2D17">
        <w:rPr>
          <w:sz w:val="28"/>
          <w:szCs w:val="28"/>
        </w:rPr>
        <w:t xml:space="preserve"> </w:t>
      </w:r>
      <w:r>
        <w:rPr>
          <w:sz w:val="28"/>
          <w:szCs w:val="28"/>
        </w:rPr>
        <w:t>- председатель комиссии;</w:t>
      </w:r>
    </w:p>
    <w:p w:rsidR="00083A1F" w:rsidRDefault="00083A1F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социальным вопросам </w:t>
      </w:r>
      <w:r w:rsidR="005D2D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МР «Ленский район» </w:t>
      </w:r>
      <w:r w:rsidR="005D2D17">
        <w:rPr>
          <w:sz w:val="28"/>
          <w:szCs w:val="28"/>
        </w:rPr>
        <w:t xml:space="preserve"> - заместитель председателя комиссии;</w:t>
      </w:r>
    </w:p>
    <w:p w:rsidR="00083A1F" w:rsidRDefault="00083A1F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677F">
        <w:rPr>
          <w:sz w:val="28"/>
          <w:szCs w:val="28"/>
        </w:rPr>
        <w:t>Главный специалист отдела опеки</w:t>
      </w:r>
      <w:r>
        <w:rPr>
          <w:sz w:val="28"/>
          <w:szCs w:val="28"/>
        </w:rPr>
        <w:t xml:space="preserve"> и попечительства </w:t>
      </w:r>
      <w:r w:rsidR="005D2D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МР «Ленский район» - секретарь комиссии;</w:t>
      </w:r>
    </w:p>
    <w:p w:rsidR="00083A1F" w:rsidRDefault="00083A1F" w:rsidP="00083A1F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83A1F" w:rsidRDefault="00083A1F" w:rsidP="00083A1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5D2D17" w:rsidRDefault="005D2D17" w:rsidP="005D2D17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социального развития администрации </w:t>
      </w:r>
      <w:r w:rsidR="005E6BF4">
        <w:rPr>
          <w:sz w:val="28"/>
          <w:szCs w:val="28"/>
        </w:rPr>
        <w:t>МР «Ленский район»</w:t>
      </w:r>
      <w:r>
        <w:rPr>
          <w:sz w:val="28"/>
          <w:szCs w:val="28"/>
        </w:rPr>
        <w:t>;</w:t>
      </w:r>
    </w:p>
    <w:p w:rsidR="00083A1F" w:rsidRPr="00BF0100" w:rsidRDefault="00083A1F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F010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 </w:t>
      </w:r>
      <w:r w:rsidRPr="00BF0100">
        <w:rPr>
          <w:sz w:val="28"/>
          <w:szCs w:val="28"/>
        </w:rPr>
        <w:t xml:space="preserve">отдела опеки и попечительства </w:t>
      </w:r>
      <w:r w:rsidR="005D2D17">
        <w:rPr>
          <w:sz w:val="28"/>
          <w:szCs w:val="28"/>
        </w:rPr>
        <w:t xml:space="preserve"> администрации </w:t>
      </w:r>
      <w:r w:rsidRPr="00BF0100">
        <w:rPr>
          <w:sz w:val="28"/>
          <w:szCs w:val="28"/>
        </w:rPr>
        <w:t>МР «Ленский район»;</w:t>
      </w:r>
    </w:p>
    <w:p w:rsidR="00083A1F" w:rsidRDefault="00083A1F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правового отдела </w:t>
      </w:r>
      <w:r w:rsidR="005D2D1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МР «Ленский район.</w:t>
      </w:r>
    </w:p>
    <w:p w:rsidR="00083A1F" w:rsidRDefault="005D2D17" w:rsidP="00083A1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районного </w:t>
      </w:r>
      <w:r w:rsidR="00083A1F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083A1F">
        <w:rPr>
          <w:sz w:val="28"/>
          <w:szCs w:val="28"/>
        </w:rPr>
        <w:t xml:space="preserve">МР «Ленский район». </w:t>
      </w:r>
    </w:p>
    <w:p w:rsidR="00083A1F" w:rsidRDefault="00083A1F" w:rsidP="00083A1F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83A1F" w:rsidRDefault="00083A1F" w:rsidP="00083A1F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83A1F" w:rsidRPr="000E2D11" w:rsidRDefault="00083A1F" w:rsidP="00083A1F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Начальник отдела </w:t>
      </w:r>
    </w:p>
    <w:p w:rsidR="00083A1F" w:rsidRPr="000E2D11" w:rsidRDefault="00083A1F" w:rsidP="00083A1F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опеки и попечительства </w:t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</w:r>
      <w:r w:rsidR="009E1991">
        <w:rPr>
          <w:b/>
          <w:sz w:val="28"/>
          <w:szCs w:val="28"/>
        </w:rPr>
        <w:t>п/п</w:t>
      </w:r>
      <w:bookmarkStart w:id="0" w:name="_GoBack"/>
      <w:bookmarkEnd w:id="0"/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  <w:t xml:space="preserve">    Т.В. Васильева</w:t>
      </w:r>
    </w:p>
    <w:p w:rsidR="00083A1F" w:rsidRDefault="00083A1F" w:rsidP="00083A1F">
      <w:pPr>
        <w:widowControl/>
        <w:autoSpaceDE/>
        <w:autoSpaceDN/>
        <w:adjustRightInd/>
        <w:spacing w:line="360" w:lineRule="auto"/>
        <w:jc w:val="both"/>
      </w:pPr>
    </w:p>
    <w:p w:rsidR="00083A1F" w:rsidRDefault="00083A1F" w:rsidP="00083A1F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E22BEA" w:rsidRDefault="000E2D11" w:rsidP="000E2D11">
      <w:r>
        <w:t xml:space="preserve">                                                                                                      </w:t>
      </w:r>
    </w:p>
    <w:p w:rsidR="00E22BEA" w:rsidRPr="00BB677F" w:rsidRDefault="00E22BEA" w:rsidP="004C3362">
      <w:pPr>
        <w:ind w:left="4248" w:firstLine="708"/>
        <w:rPr>
          <w:sz w:val="22"/>
          <w:szCs w:val="22"/>
        </w:rPr>
      </w:pPr>
      <w:r>
        <w:t xml:space="preserve">   </w:t>
      </w:r>
      <w:r w:rsidR="000E2D11">
        <w:t xml:space="preserve">        </w:t>
      </w:r>
    </w:p>
    <w:p w:rsidR="002E2883" w:rsidRPr="002E2883" w:rsidRDefault="004C3362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sectPr w:rsidR="002E2883" w:rsidRPr="002E2883" w:rsidSect="0005700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14" w:rsidRDefault="00402614" w:rsidP="0008290A">
      <w:r>
        <w:separator/>
      </w:r>
    </w:p>
  </w:endnote>
  <w:endnote w:type="continuationSeparator" w:id="0">
    <w:p w:rsidR="00402614" w:rsidRDefault="00402614" w:rsidP="000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14" w:rsidRDefault="00402614" w:rsidP="0008290A">
      <w:r>
        <w:separator/>
      </w:r>
    </w:p>
  </w:footnote>
  <w:footnote w:type="continuationSeparator" w:id="0">
    <w:p w:rsidR="00402614" w:rsidRDefault="00402614" w:rsidP="000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312"/>
    <w:multiLevelType w:val="hybridMultilevel"/>
    <w:tmpl w:val="1680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670C8"/>
    <w:multiLevelType w:val="multilevel"/>
    <w:tmpl w:val="91BA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11B40"/>
    <w:multiLevelType w:val="hybridMultilevel"/>
    <w:tmpl w:val="6A6290A2"/>
    <w:lvl w:ilvl="0" w:tplc="403A7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B721439"/>
    <w:multiLevelType w:val="hybridMultilevel"/>
    <w:tmpl w:val="0898FEB0"/>
    <w:lvl w:ilvl="0" w:tplc="ED72D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170DF0"/>
    <w:multiLevelType w:val="hybridMultilevel"/>
    <w:tmpl w:val="C5247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F1594"/>
    <w:multiLevelType w:val="hybridMultilevel"/>
    <w:tmpl w:val="606A1DC0"/>
    <w:lvl w:ilvl="0" w:tplc="81C04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17"/>
  </w:num>
  <w:num w:numId="5">
    <w:abstractNumId w:val="0"/>
  </w:num>
  <w:num w:numId="6">
    <w:abstractNumId w:val="12"/>
  </w:num>
  <w:num w:numId="7">
    <w:abstractNumId w:val="21"/>
  </w:num>
  <w:num w:numId="8">
    <w:abstractNumId w:val="8"/>
  </w:num>
  <w:num w:numId="9">
    <w:abstractNumId w:val="16"/>
  </w:num>
  <w:num w:numId="10">
    <w:abstractNumId w:val="25"/>
  </w:num>
  <w:num w:numId="11">
    <w:abstractNumId w:val="2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8"/>
  </w:num>
  <w:num w:numId="21">
    <w:abstractNumId w:val="4"/>
  </w:num>
  <w:num w:numId="22">
    <w:abstractNumId w:val="15"/>
  </w:num>
  <w:num w:numId="23">
    <w:abstractNumId w:val="19"/>
  </w:num>
  <w:num w:numId="24">
    <w:abstractNumId w:val="22"/>
  </w:num>
  <w:num w:numId="25">
    <w:abstractNumId w:val="1"/>
  </w:num>
  <w:num w:numId="26">
    <w:abstractNumId w:val="3"/>
  </w:num>
  <w:num w:numId="27">
    <w:abstractNumId w:val="5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345D"/>
    <w:rsid w:val="000504B3"/>
    <w:rsid w:val="0005700B"/>
    <w:rsid w:val="0006165B"/>
    <w:rsid w:val="00064255"/>
    <w:rsid w:val="00074BEC"/>
    <w:rsid w:val="0008290A"/>
    <w:rsid w:val="00083A1F"/>
    <w:rsid w:val="000A5814"/>
    <w:rsid w:val="000C7BF1"/>
    <w:rsid w:val="000E2D11"/>
    <w:rsid w:val="001222B6"/>
    <w:rsid w:val="00126B10"/>
    <w:rsid w:val="00133744"/>
    <w:rsid w:val="00143EDC"/>
    <w:rsid w:val="00147305"/>
    <w:rsid w:val="00191140"/>
    <w:rsid w:val="001A4EAB"/>
    <w:rsid w:val="002256D4"/>
    <w:rsid w:val="00240BA3"/>
    <w:rsid w:val="00255FF7"/>
    <w:rsid w:val="002D4888"/>
    <w:rsid w:val="002E0B91"/>
    <w:rsid w:val="002E2883"/>
    <w:rsid w:val="003120E3"/>
    <w:rsid w:val="00327CD6"/>
    <w:rsid w:val="0039794B"/>
    <w:rsid w:val="00402614"/>
    <w:rsid w:val="004638E4"/>
    <w:rsid w:val="004950F3"/>
    <w:rsid w:val="004C3362"/>
    <w:rsid w:val="004E43F3"/>
    <w:rsid w:val="00510733"/>
    <w:rsid w:val="00546681"/>
    <w:rsid w:val="0057397B"/>
    <w:rsid w:val="005A47A2"/>
    <w:rsid w:val="005C133F"/>
    <w:rsid w:val="005D2D17"/>
    <w:rsid w:val="005D608B"/>
    <w:rsid w:val="005E6BF4"/>
    <w:rsid w:val="005F734C"/>
    <w:rsid w:val="00612F3B"/>
    <w:rsid w:val="00616261"/>
    <w:rsid w:val="00642E00"/>
    <w:rsid w:val="00662316"/>
    <w:rsid w:val="006632E5"/>
    <w:rsid w:val="00680727"/>
    <w:rsid w:val="00681592"/>
    <w:rsid w:val="00686D80"/>
    <w:rsid w:val="006E482C"/>
    <w:rsid w:val="006F5580"/>
    <w:rsid w:val="00714559"/>
    <w:rsid w:val="00746BFD"/>
    <w:rsid w:val="0075031E"/>
    <w:rsid w:val="00760EDE"/>
    <w:rsid w:val="00780BD1"/>
    <w:rsid w:val="00783E4E"/>
    <w:rsid w:val="007D160B"/>
    <w:rsid w:val="007D1F44"/>
    <w:rsid w:val="007F6154"/>
    <w:rsid w:val="0080776E"/>
    <w:rsid w:val="0089553C"/>
    <w:rsid w:val="008C212E"/>
    <w:rsid w:val="008D2222"/>
    <w:rsid w:val="008E3EBE"/>
    <w:rsid w:val="008E590B"/>
    <w:rsid w:val="00902954"/>
    <w:rsid w:val="00915ADC"/>
    <w:rsid w:val="009224E0"/>
    <w:rsid w:val="00950677"/>
    <w:rsid w:val="009563BF"/>
    <w:rsid w:val="00962375"/>
    <w:rsid w:val="00992063"/>
    <w:rsid w:val="009B11B6"/>
    <w:rsid w:val="009C0DBC"/>
    <w:rsid w:val="009C5548"/>
    <w:rsid w:val="009D0A88"/>
    <w:rsid w:val="009D106E"/>
    <w:rsid w:val="009E1991"/>
    <w:rsid w:val="009E366E"/>
    <w:rsid w:val="00A02791"/>
    <w:rsid w:val="00A1436D"/>
    <w:rsid w:val="00A24C42"/>
    <w:rsid w:val="00A2675D"/>
    <w:rsid w:val="00A36F4C"/>
    <w:rsid w:val="00A50FEE"/>
    <w:rsid w:val="00A6092B"/>
    <w:rsid w:val="00A63515"/>
    <w:rsid w:val="00A7452A"/>
    <w:rsid w:val="00AD176F"/>
    <w:rsid w:val="00AD53B5"/>
    <w:rsid w:val="00AF1341"/>
    <w:rsid w:val="00B15178"/>
    <w:rsid w:val="00B510DA"/>
    <w:rsid w:val="00BB2952"/>
    <w:rsid w:val="00BB677F"/>
    <w:rsid w:val="00BC1F18"/>
    <w:rsid w:val="00BE0131"/>
    <w:rsid w:val="00BF0100"/>
    <w:rsid w:val="00BF5EB4"/>
    <w:rsid w:val="00C021E8"/>
    <w:rsid w:val="00C230D2"/>
    <w:rsid w:val="00C26D20"/>
    <w:rsid w:val="00C34AFF"/>
    <w:rsid w:val="00C94F54"/>
    <w:rsid w:val="00CF33DD"/>
    <w:rsid w:val="00D05C5A"/>
    <w:rsid w:val="00D24364"/>
    <w:rsid w:val="00D41EA5"/>
    <w:rsid w:val="00D44918"/>
    <w:rsid w:val="00D659BC"/>
    <w:rsid w:val="00D75BD1"/>
    <w:rsid w:val="00DC2FAB"/>
    <w:rsid w:val="00DC5D69"/>
    <w:rsid w:val="00DD5D89"/>
    <w:rsid w:val="00DF02CE"/>
    <w:rsid w:val="00E06127"/>
    <w:rsid w:val="00E22BEA"/>
    <w:rsid w:val="00E57DCA"/>
    <w:rsid w:val="00EF0405"/>
    <w:rsid w:val="00F06AE2"/>
    <w:rsid w:val="00F13589"/>
    <w:rsid w:val="00F27424"/>
    <w:rsid w:val="00F87CE7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06D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DC5D6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Normal (Web)"/>
    <w:basedOn w:val="a"/>
    <w:rsid w:val="00240B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90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90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0E2D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314D-F595-4C8F-A09D-E61EC513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127</TotalTime>
  <Pages>8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23</cp:revision>
  <cp:lastPrinted>2019-12-23T03:49:00Z</cp:lastPrinted>
  <dcterms:created xsi:type="dcterms:W3CDTF">2025-10-02T08:28:00Z</dcterms:created>
  <dcterms:modified xsi:type="dcterms:W3CDTF">2025-10-27T05:24:00Z</dcterms:modified>
</cp:coreProperties>
</file>