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834"/>
        <w:gridCol w:w="4110"/>
      </w:tblGrid>
      <w:tr w:rsidR="008A34BA" w:rsidRPr="00122E29" w:rsidTr="008A34BA">
        <w:trPr>
          <w:cantSplit/>
          <w:trHeight w:val="2200"/>
        </w:trPr>
        <w:tc>
          <w:tcPr>
            <w:tcW w:w="3685" w:type="dxa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6" w:type="dxa"/>
            <w:gridSpan w:val="2"/>
          </w:tcPr>
          <w:p w:rsidR="008A34BA" w:rsidRPr="00122E29" w:rsidRDefault="008A34BA" w:rsidP="008A34BA">
            <w:pPr>
              <w:widowControl/>
              <w:autoSpaceDE/>
              <w:autoSpaceDN/>
              <w:adjustRightInd/>
              <w:ind w:left="-107"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219BDBBE" wp14:editId="7349CF81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8A34BA" w:rsidRPr="00122E29" w:rsidRDefault="008A34BA" w:rsidP="008A34BA">
            <w:pPr>
              <w:keepNext/>
              <w:widowControl/>
              <w:autoSpaceDE/>
              <w:autoSpaceDN/>
              <w:adjustRightInd/>
              <w:ind w:left="-104" w:right="-77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A34BA" w:rsidRPr="00122E29" w:rsidRDefault="008A34BA" w:rsidP="008A34BA">
            <w:pPr>
              <w:keepNext/>
              <w:widowControl/>
              <w:autoSpaceDE/>
              <w:autoSpaceDN/>
              <w:adjustRightInd/>
              <w:ind w:right="-77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A34BA" w:rsidRPr="00122E29" w:rsidRDefault="008A34BA" w:rsidP="008A34BA">
            <w:pPr>
              <w:widowControl/>
              <w:autoSpaceDE/>
              <w:autoSpaceDN/>
              <w:adjustRightInd/>
              <w:ind w:right="-77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</w:tr>
      <w:tr w:rsidR="008A34BA" w:rsidRPr="00122E29" w:rsidTr="008A34BA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4837" w:type="dxa"/>
            <w:gridSpan w:val="2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944" w:type="dxa"/>
            <w:gridSpan w:val="2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8A34BA" w:rsidRPr="00122E29" w:rsidTr="008A34BA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837" w:type="dxa"/>
            <w:gridSpan w:val="2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4944" w:type="dxa"/>
            <w:gridSpan w:val="2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A34BA" w:rsidRPr="00122E29" w:rsidTr="008A34BA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9781" w:type="dxa"/>
            <w:gridSpan w:val="4"/>
          </w:tcPr>
          <w:p w:rsidR="008A34BA" w:rsidRDefault="008A34BA" w:rsidP="001C1DD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8A34BA" w:rsidRPr="00122E29" w:rsidRDefault="008A34BA" w:rsidP="00455156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455156" w:rsidRPr="0045515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15</w:t>
            </w:r>
            <w:r w:rsidRPr="0045515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455156" w:rsidRPr="0045515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октября</w:t>
            </w:r>
            <w:r w:rsidRPr="0045515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2025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Pr="0045515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455156" w:rsidRPr="0045515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01-04-1556/5</w:t>
            </w:r>
            <w:r w:rsidRPr="0045515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EE5191" w:rsidRPr="001A74B5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</w:rPr>
      </w:pPr>
    </w:p>
    <w:p w:rsidR="0005773B" w:rsidRDefault="00452765" w:rsidP="0005773B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52765">
        <w:rPr>
          <w:b/>
          <w:sz w:val="28"/>
          <w:szCs w:val="28"/>
        </w:rPr>
        <w:t>О</w:t>
      </w:r>
      <w:r w:rsidR="008926CE">
        <w:rPr>
          <w:b/>
          <w:sz w:val="28"/>
          <w:szCs w:val="28"/>
        </w:rPr>
        <w:t xml:space="preserve">б </w:t>
      </w:r>
      <w:r w:rsidR="005C2809">
        <w:rPr>
          <w:b/>
          <w:sz w:val="28"/>
          <w:szCs w:val="28"/>
        </w:rPr>
        <w:t>организации</w:t>
      </w:r>
      <w:r w:rsidR="008926CE">
        <w:rPr>
          <w:b/>
          <w:sz w:val="28"/>
          <w:szCs w:val="28"/>
        </w:rPr>
        <w:t xml:space="preserve"> перевоз</w:t>
      </w:r>
      <w:r w:rsidR="0005773B">
        <w:rPr>
          <w:b/>
          <w:sz w:val="28"/>
          <w:szCs w:val="28"/>
        </w:rPr>
        <w:t>ок</w:t>
      </w:r>
      <w:r w:rsidR="008926CE">
        <w:rPr>
          <w:b/>
          <w:sz w:val="28"/>
          <w:szCs w:val="28"/>
        </w:rPr>
        <w:t xml:space="preserve"> </w:t>
      </w:r>
      <w:r w:rsidR="001A74B5">
        <w:rPr>
          <w:b/>
          <w:sz w:val="28"/>
          <w:szCs w:val="28"/>
        </w:rPr>
        <w:t xml:space="preserve">регулярными </w:t>
      </w:r>
    </w:p>
    <w:p w:rsidR="00452765" w:rsidRDefault="001A74B5" w:rsidP="0005773B">
      <w:pPr>
        <w:widowControl/>
        <w:autoSpaceDE/>
        <w:autoSpaceDN/>
        <w:adjustRightInd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школьными автобусными маршрутами (</w:t>
      </w:r>
      <w:proofErr w:type="spellStart"/>
      <w:r w:rsidR="006F51CC">
        <w:rPr>
          <w:b/>
          <w:sz w:val="28"/>
          <w:szCs w:val="28"/>
        </w:rPr>
        <w:t>межселенческое</w:t>
      </w:r>
      <w:proofErr w:type="spellEnd"/>
      <w:r>
        <w:rPr>
          <w:b/>
          <w:sz w:val="28"/>
          <w:szCs w:val="28"/>
        </w:rPr>
        <w:t>)</w:t>
      </w:r>
    </w:p>
    <w:p w:rsidR="008926CE" w:rsidRDefault="008926CE" w:rsidP="008926CE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6F51CC">
        <w:rPr>
          <w:sz w:val="28"/>
          <w:szCs w:val="28"/>
        </w:rPr>
        <w:t xml:space="preserve">со статьей 40 Федерального закона от 29.12.2012 года №273-ФЗ «Об образовании Российской Федерации», </w:t>
      </w:r>
      <w:r>
        <w:rPr>
          <w:sz w:val="28"/>
          <w:szCs w:val="28"/>
        </w:rPr>
        <w:t>с постановлением главы от 31.03.2025 года №01-03-285/5 «Об утверждении положения об организации школьных перевозок»:</w:t>
      </w:r>
    </w:p>
    <w:p w:rsidR="002D1C94" w:rsidRDefault="002D1C94" w:rsidP="00A53ED4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МБУ «Гранит» МР «Ленский район» перевозчиком регулярны</w:t>
      </w:r>
      <w:r w:rsidR="001C1DDB">
        <w:rPr>
          <w:sz w:val="28"/>
          <w:szCs w:val="28"/>
        </w:rPr>
        <w:t>х</w:t>
      </w:r>
      <w:r>
        <w:rPr>
          <w:sz w:val="28"/>
          <w:szCs w:val="28"/>
        </w:rPr>
        <w:t xml:space="preserve"> школьны</w:t>
      </w:r>
      <w:r w:rsidR="001C1DDB">
        <w:rPr>
          <w:sz w:val="28"/>
          <w:szCs w:val="28"/>
        </w:rPr>
        <w:t>х</w:t>
      </w:r>
      <w:r>
        <w:rPr>
          <w:sz w:val="28"/>
          <w:szCs w:val="28"/>
        </w:rPr>
        <w:t xml:space="preserve"> автобусны</w:t>
      </w:r>
      <w:r w:rsidR="001C1DDB">
        <w:rPr>
          <w:sz w:val="28"/>
          <w:szCs w:val="28"/>
        </w:rPr>
        <w:t>х</w:t>
      </w:r>
      <w:r>
        <w:rPr>
          <w:sz w:val="28"/>
          <w:szCs w:val="28"/>
        </w:rPr>
        <w:t xml:space="preserve"> маршрут</w:t>
      </w:r>
      <w:r w:rsidR="001C2F33">
        <w:rPr>
          <w:sz w:val="28"/>
          <w:szCs w:val="28"/>
        </w:rPr>
        <w:t>ов (</w:t>
      </w:r>
      <w:proofErr w:type="spellStart"/>
      <w:r w:rsidR="001C2F33">
        <w:rPr>
          <w:sz w:val="28"/>
          <w:szCs w:val="28"/>
        </w:rPr>
        <w:t>межселенческое</w:t>
      </w:r>
      <w:proofErr w:type="spellEnd"/>
      <w:r w:rsidR="001C2F33">
        <w:rPr>
          <w:sz w:val="28"/>
          <w:szCs w:val="28"/>
        </w:rPr>
        <w:t>).</w:t>
      </w:r>
    </w:p>
    <w:p w:rsidR="005E4A0A" w:rsidRDefault="005E4A0A" w:rsidP="005E4A0A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маршруты движения школьных автобусов для перевозки регулярными школьными автобусными маршрутами (</w:t>
      </w:r>
      <w:proofErr w:type="spellStart"/>
      <w:r>
        <w:rPr>
          <w:sz w:val="28"/>
          <w:szCs w:val="28"/>
        </w:rPr>
        <w:t>межселенческое</w:t>
      </w:r>
      <w:proofErr w:type="spellEnd"/>
      <w:r>
        <w:rPr>
          <w:sz w:val="28"/>
          <w:szCs w:val="28"/>
        </w:rPr>
        <w:t>) согласно приложению №1 к настоящему распоряжению.</w:t>
      </w:r>
    </w:p>
    <w:p w:rsidR="005E4A0A" w:rsidRPr="008A4A44" w:rsidRDefault="005E4A0A" w:rsidP="008A4A44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8A4A44">
        <w:rPr>
          <w:sz w:val="28"/>
          <w:szCs w:val="28"/>
        </w:rPr>
        <w:t>расписание</w:t>
      </w:r>
      <w:r>
        <w:rPr>
          <w:sz w:val="28"/>
          <w:szCs w:val="28"/>
        </w:rPr>
        <w:t xml:space="preserve"> движения школьных автобусов для перевозки регулярными школьными автобусными маршрутами (</w:t>
      </w:r>
      <w:proofErr w:type="spellStart"/>
      <w:r>
        <w:rPr>
          <w:sz w:val="28"/>
          <w:szCs w:val="28"/>
        </w:rPr>
        <w:t>межселенческое</w:t>
      </w:r>
      <w:proofErr w:type="spellEnd"/>
      <w:r>
        <w:rPr>
          <w:sz w:val="28"/>
          <w:szCs w:val="28"/>
        </w:rPr>
        <w:t>) согласно приложению №</w:t>
      </w:r>
      <w:r w:rsidR="008A4A44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распоряжению.</w:t>
      </w:r>
    </w:p>
    <w:p w:rsidR="001A74B5" w:rsidRDefault="005E09B5" w:rsidP="00A53ED4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Директору МБУ «Гранит» МР «Ленский район</w:t>
      </w:r>
      <w:r w:rsidRPr="00C65B81">
        <w:rPr>
          <w:sz w:val="28"/>
          <w:szCs w:val="28"/>
        </w:rPr>
        <w:t>» (</w:t>
      </w:r>
      <w:r w:rsidR="00177714" w:rsidRPr="00C65B81">
        <w:rPr>
          <w:sz w:val="28"/>
          <w:szCs w:val="28"/>
        </w:rPr>
        <w:t xml:space="preserve">Сизых </w:t>
      </w:r>
      <w:r w:rsidR="00C65B81" w:rsidRPr="00C65B81">
        <w:rPr>
          <w:sz w:val="28"/>
          <w:szCs w:val="28"/>
        </w:rPr>
        <w:t>П.Г.</w:t>
      </w:r>
      <w:r w:rsidRPr="00C65B81">
        <w:rPr>
          <w:sz w:val="28"/>
          <w:szCs w:val="28"/>
        </w:rPr>
        <w:t>)</w:t>
      </w:r>
      <w:r>
        <w:rPr>
          <w:sz w:val="28"/>
          <w:szCs w:val="28"/>
        </w:rPr>
        <w:t xml:space="preserve"> организовать</w:t>
      </w:r>
      <w:r w:rsidRPr="005E09B5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перевозку регулярными школьными автобусными маршрутами (</w:t>
      </w:r>
      <w:proofErr w:type="spellStart"/>
      <w:r>
        <w:rPr>
          <w:sz w:val="28"/>
          <w:szCs w:val="28"/>
        </w:rPr>
        <w:t>межселенческое</w:t>
      </w:r>
      <w:proofErr w:type="spellEnd"/>
      <w:r>
        <w:rPr>
          <w:sz w:val="28"/>
          <w:szCs w:val="28"/>
        </w:rPr>
        <w:t>)</w:t>
      </w:r>
      <w:r w:rsidR="008A4A44">
        <w:rPr>
          <w:sz w:val="28"/>
          <w:szCs w:val="28"/>
        </w:rPr>
        <w:t xml:space="preserve"> согласно утверждённому маршруту и расписанию.</w:t>
      </w:r>
    </w:p>
    <w:p w:rsidR="00700D09" w:rsidRDefault="00700D09" w:rsidP="00A53ED4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вступает в силу с момента подписания </w:t>
      </w:r>
      <w:r w:rsidR="0005773B">
        <w:rPr>
          <w:sz w:val="28"/>
          <w:szCs w:val="28"/>
        </w:rPr>
        <w:t xml:space="preserve">и </w:t>
      </w:r>
      <w:r>
        <w:rPr>
          <w:sz w:val="28"/>
          <w:szCs w:val="28"/>
        </w:rPr>
        <w:t>действ</w:t>
      </w:r>
      <w:r w:rsidR="0005773B">
        <w:rPr>
          <w:sz w:val="28"/>
          <w:szCs w:val="28"/>
        </w:rPr>
        <w:t>ует</w:t>
      </w:r>
      <w:r>
        <w:rPr>
          <w:sz w:val="28"/>
          <w:szCs w:val="28"/>
        </w:rPr>
        <w:t xml:space="preserve"> до 31 мая 202</w:t>
      </w:r>
      <w:r w:rsidR="00177714">
        <w:rPr>
          <w:sz w:val="28"/>
          <w:szCs w:val="28"/>
        </w:rPr>
        <w:t>6</w:t>
      </w:r>
      <w:r>
        <w:rPr>
          <w:sz w:val="28"/>
          <w:szCs w:val="28"/>
        </w:rPr>
        <w:t xml:space="preserve"> года. </w:t>
      </w:r>
    </w:p>
    <w:p w:rsidR="008C256A" w:rsidRDefault="008C256A" w:rsidP="00A53ED4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Главному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Е.С</w:t>
      </w:r>
      <w:proofErr w:type="spellEnd"/>
      <w:r>
        <w:rPr>
          <w:sz w:val="28"/>
          <w:szCs w:val="28"/>
        </w:rPr>
        <w:t>.) опубликовать настоящее распоряжение в средствах массовой информации и разместить на официальном сайте муниципального района «Ленский район».</w:t>
      </w:r>
    </w:p>
    <w:p w:rsidR="0033027F" w:rsidRDefault="008C256A" w:rsidP="00A53ED4">
      <w:pPr>
        <w:pStyle w:val="a9"/>
        <w:widowControl/>
        <w:numPr>
          <w:ilvl w:val="0"/>
          <w:numId w:val="3"/>
        </w:numPr>
        <w:autoSpaceDE/>
        <w:autoSpaceDN/>
        <w:adjustRightInd/>
        <w:spacing w:after="24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настоящего распоряжения возложить на заместителя главы </w:t>
      </w:r>
      <w:r w:rsidR="0033027F">
        <w:rPr>
          <w:sz w:val="28"/>
          <w:szCs w:val="28"/>
        </w:rPr>
        <w:t xml:space="preserve">по социальным вопросам </w:t>
      </w:r>
      <w:proofErr w:type="spellStart"/>
      <w:r w:rsidR="0033027F">
        <w:rPr>
          <w:sz w:val="28"/>
          <w:szCs w:val="28"/>
        </w:rPr>
        <w:t>Барбашову</w:t>
      </w:r>
      <w:proofErr w:type="spellEnd"/>
      <w:r w:rsidR="0033027F">
        <w:rPr>
          <w:sz w:val="28"/>
          <w:szCs w:val="28"/>
        </w:rPr>
        <w:t xml:space="preserve"> </w:t>
      </w:r>
      <w:proofErr w:type="spellStart"/>
      <w:r w:rsidR="0033027F">
        <w:rPr>
          <w:sz w:val="28"/>
          <w:szCs w:val="28"/>
        </w:rPr>
        <w:t>А.С</w:t>
      </w:r>
      <w:proofErr w:type="spellEnd"/>
      <w:r w:rsidR="0033027F">
        <w:rPr>
          <w:sz w:val="28"/>
          <w:szCs w:val="28"/>
        </w:rPr>
        <w:t>.</w:t>
      </w:r>
    </w:p>
    <w:p w:rsidR="00E80324" w:rsidRPr="00E80324" w:rsidRDefault="00E80324" w:rsidP="00E80324">
      <w:pPr>
        <w:widowControl/>
        <w:autoSpaceDE/>
        <w:autoSpaceDN/>
        <w:adjustRightInd/>
        <w:spacing w:after="240"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452765" w:rsidTr="0033027F">
        <w:trPr>
          <w:trHeight w:val="213"/>
        </w:trPr>
        <w:tc>
          <w:tcPr>
            <w:tcW w:w="9781" w:type="dxa"/>
          </w:tcPr>
          <w:p w:rsidR="00EE5191" w:rsidRPr="00452765" w:rsidRDefault="00C3132D" w:rsidP="00C3132D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D962D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EE5191" w:rsidRPr="00452765">
              <w:rPr>
                <w:b/>
                <w:sz w:val="28"/>
                <w:szCs w:val="28"/>
              </w:rPr>
              <w:t xml:space="preserve">                                                         </w:t>
            </w:r>
            <w:r w:rsidR="00452765">
              <w:rPr>
                <w:b/>
                <w:sz w:val="28"/>
                <w:szCs w:val="28"/>
              </w:rPr>
              <w:t xml:space="preserve">                       </w:t>
            </w:r>
            <w:r>
              <w:rPr>
                <w:b/>
                <w:sz w:val="28"/>
                <w:szCs w:val="28"/>
              </w:rPr>
              <w:t xml:space="preserve">              А.В. Черепанов</w:t>
            </w:r>
            <w:r w:rsidR="00EE5191" w:rsidRPr="00452765"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E80324" w:rsidRPr="00452765" w:rsidTr="0033027F">
        <w:trPr>
          <w:trHeight w:val="213"/>
        </w:trPr>
        <w:tc>
          <w:tcPr>
            <w:tcW w:w="9781" w:type="dxa"/>
          </w:tcPr>
          <w:p w:rsidR="00E80324" w:rsidRDefault="00E80324" w:rsidP="00C3132D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3E5C04" w:rsidRDefault="003E5C04" w:rsidP="000D28F4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A4A44" w:rsidRDefault="008A4A4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E80324" w:rsidTr="00ED03B8">
        <w:tc>
          <w:tcPr>
            <w:tcW w:w="4076" w:type="dxa"/>
          </w:tcPr>
          <w:p w:rsidR="00E80324" w:rsidRDefault="00E80324" w:rsidP="00ED03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 к распоряжению главы </w:t>
            </w:r>
          </w:p>
          <w:p w:rsidR="00E80324" w:rsidRDefault="00E80324" w:rsidP="00ED03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__________2025 года</w:t>
            </w:r>
          </w:p>
          <w:p w:rsidR="00E80324" w:rsidRDefault="00E80324" w:rsidP="00ED03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№________________________</w:t>
            </w:r>
          </w:p>
        </w:tc>
      </w:tr>
    </w:tbl>
    <w:p w:rsidR="00E80324" w:rsidRDefault="00E80324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324" w:rsidRDefault="00E80324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A44" w:rsidRDefault="008A4A44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Школьные маршруты для </w:t>
      </w:r>
      <w:proofErr w:type="spellStart"/>
      <w:r w:rsidR="00470DA8">
        <w:rPr>
          <w:rFonts w:ascii="Times New Roman" w:hAnsi="Times New Roman" w:cs="Times New Roman"/>
          <w:b/>
          <w:sz w:val="28"/>
          <w:szCs w:val="28"/>
        </w:rPr>
        <w:t>межселенческих</w:t>
      </w:r>
      <w:proofErr w:type="spellEnd"/>
      <w:r w:rsidR="00470DA8">
        <w:rPr>
          <w:rFonts w:ascii="Times New Roman" w:hAnsi="Times New Roman" w:cs="Times New Roman"/>
          <w:b/>
          <w:sz w:val="28"/>
          <w:szCs w:val="28"/>
        </w:rPr>
        <w:t xml:space="preserve"> перевозок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828"/>
      </w:tblGrid>
      <w:tr w:rsidR="00B27B1B" w:rsidTr="00700D09">
        <w:tc>
          <w:tcPr>
            <w:tcW w:w="5778" w:type="dxa"/>
          </w:tcPr>
          <w:p w:rsidR="00B27B1B" w:rsidRDefault="00B27B1B" w:rsidP="00470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маршрут с указанием населенных пунктов</w:t>
            </w:r>
          </w:p>
        </w:tc>
        <w:tc>
          <w:tcPr>
            <w:tcW w:w="3828" w:type="dxa"/>
          </w:tcPr>
          <w:p w:rsidR="00B27B1B" w:rsidRDefault="00B27B1B" w:rsidP="00470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Периодичность </w:t>
            </w:r>
          </w:p>
        </w:tc>
      </w:tr>
      <w:tr w:rsidR="00B27B1B" w:rsidTr="00700D09">
        <w:tc>
          <w:tcPr>
            <w:tcW w:w="5778" w:type="dxa"/>
            <w:vAlign w:val="center"/>
          </w:tcPr>
          <w:p w:rsidR="00B27B1B" w:rsidRPr="00470DA8" w:rsidRDefault="00B27B1B" w:rsidP="00700D09">
            <w:pPr>
              <w:pStyle w:val="ConsPlusNormal"/>
              <w:spacing w:before="120"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Северная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–г. Ленск</w:t>
            </w:r>
          </w:p>
        </w:tc>
        <w:tc>
          <w:tcPr>
            <w:tcW w:w="3828" w:type="dxa"/>
            <w:vMerge w:val="restart"/>
            <w:vAlign w:val="center"/>
          </w:tcPr>
          <w:p w:rsidR="00B27B1B" w:rsidRPr="00470DA8" w:rsidRDefault="00B27B1B" w:rsidP="00700D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A8">
              <w:rPr>
                <w:rFonts w:ascii="Times New Roman" w:hAnsi="Times New Roman" w:cs="Times New Roman"/>
                <w:sz w:val="28"/>
                <w:szCs w:val="28"/>
              </w:rPr>
              <w:t>Ежедневно в учебные дни</w:t>
            </w:r>
          </w:p>
        </w:tc>
      </w:tr>
      <w:tr w:rsidR="00B27B1B" w:rsidTr="00700D09">
        <w:tc>
          <w:tcPr>
            <w:tcW w:w="5778" w:type="dxa"/>
            <w:vAlign w:val="center"/>
          </w:tcPr>
          <w:p w:rsidR="00B27B1B" w:rsidRPr="00470DA8" w:rsidRDefault="00700D09" w:rsidP="00700D09">
            <w:pPr>
              <w:pStyle w:val="ConsPlusNormal"/>
              <w:spacing w:before="120"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Лен</w:t>
            </w:r>
            <w:r w:rsidR="00B27B1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27B1B">
              <w:rPr>
                <w:rFonts w:ascii="Times New Roman" w:hAnsi="Times New Roman" w:cs="Times New Roman"/>
                <w:sz w:val="28"/>
                <w:szCs w:val="28"/>
              </w:rPr>
              <w:t xml:space="preserve">Северная </w:t>
            </w:r>
            <w:proofErr w:type="spellStart"/>
            <w:r w:rsidR="00B27B1B">
              <w:rPr>
                <w:rFonts w:ascii="Times New Roman" w:hAnsi="Times New Roman" w:cs="Times New Roman"/>
                <w:sz w:val="28"/>
                <w:szCs w:val="28"/>
              </w:rPr>
              <w:t>Нюя</w:t>
            </w:r>
            <w:proofErr w:type="spellEnd"/>
          </w:p>
        </w:tc>
        <w:tc>
          <w:tcPr>
            <w:tcW w:w="3828" w:type="dxa"/>
            <w:vMerge/>
            <w:vAlign w:val="center"/>
          </w:tcPr>
          <w:p w:rsidR="00B27B1B" w:rsidRPr="00470DA8" w:rsidRDefault="00B27B1B" w:rsidP="00700D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B1B" w:rsidTr="00700D09">
        <w:tc>
          <w:tcPr>
            <w:tcW w:w="5778" w:type="dxa"/>
            <w:vAlign w:val="center"/>
          </w:tcPr>
          <w:p w:rsidR="00B27B1B" w:rsidRPr="00470DA8" w:rsidRDefault="00700D09" w:rsidP="00700D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27B1B">
              <w:rPr>
                <w:rFonts w:ascii="Times New Roman" w:hAnsi="Times New Roman" w:cs="Times New Roman"/>
                <w:sz w:val="28"/>
                <w:szCs w:val="28"/>
              </w:rPr>
              <w:t xml:space="preserve"> Ленск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27B1B">
              <w:rPr>
                <w:rFonts w:ascii="Times New Roman" w:hAnsi="Times New Roman" w:cs="Times New Roman"/>
                <w:sz w:val="28"/>
                <w:szCs w:val="28"/>
              </w:rPr>
              <w:t xml:space="preserve"> Мурья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с. </w:t>
            </w:r>
            <w:r w:rsidR="00B27B1B">
              <w:rPr>
                <w:rFonts w:ascii="Times New Roman" w:hAnsi="Times New Roman" w:cs="Times New Roman"/>
                <w:sz w:val="28"/>
                <w:szCs w:val="28"/>
              </w:rPr>
              <w:t>Батамай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с.</w:t>
            </w:r>
            <w:r w:rsidR="00B27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7B1B">
              <w:rPr>
                <w:rFonts w:ascii="Times New Roman" w:hAnsi="Times New Roman" w:cs="Times New Roman"/>
                <w:sz w:val="28"/>
                <w:szCs w:val="28"/>
              </w:rPr>
              <w:t>Беченча</w:t>
            </w:r>
            <w:proofErr w:type="spellEnd"/>
          </w:p>
        </w:tc>
        <w:tc>
          <w:tcPr>
            <w:tcW w:w="3828" w:type="dxa"/>
            <w:vAlign w:val="center"/>
          </w:tcPr>
          <w:p w:rsidR="00B27B1B" w:rsidRDefault="00B27B1B" w:rsidP="00700D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пятницу</w:t>
            </w:r>
          </w:p>
          <w:p w:rsidR="00B27B1B" w:rsidRPr="00470DA8" w:rsidRDefault="00B27B1B" w:rsidP="00700D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исключением каникулярных дней)</w:t>
            </w:r>
          </w:p>
        </w:tc>
      </w:tr>
      <w:tr w:rsidR="00B27B1B" w:rsidTr="00700D09">
        <w:tc>
          <w:tcPr>
            <w:tcW w:w="5778" w:type="dxa"/>
            <w:vAlign w:val="center"/>
          </w:tcPr>
          <w:p w:rsidR="00B27B1B" w:rsidRPr="00470DA8" w:rsidRDefault="00700D09" w:rsidP="00700D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B27B1B">
              <w:rPr>
                <w:rFonts w:ascii="Times New Roman" w:hAnsi="Times New Roman" w:cs="Times New Roman"/>
                <w:sz w:val="28"/>
                <w:szCs w:val="28"/>
              </w:rPr>
              <w:t xml:space="preserve">Батамай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с.</w:t>
            </w:r>
            <w:r w:rsidR="00B27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7B1B">
              <w:rPr>
                <w:rFonts w:ascii="Times New Roman" w:hAnsi="Times New Roman" w:cs="Times New Roman"/>
                <w:sz w:val="28"/>
                <w:szCs w:val="28"/>
              </w:rPr>
              <w:t>Беченча</w:t>
            </w:r>
            <w:proofErr w:type="spellEnd"/>
            <w:r w:rsidR="00B27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с.</w:t>
            </w:r>
            <w:r w:rsidR="00B27B1B">
              <w:rPr>
                <w:rFonts w:ascii="Times New Roman" w:hAnsi="Times New Roman" w:cs="Times New Roman"/>
                <w:sz w:val="28"/>
                <w:szCs w:val="28"/>
              </w:rPr>
              <w:t xml:space="preserve"> Мурья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г. Ленск</w:t>
            </w:r>
          </w:p>
        </w:tc>
        <w:tc>
          <w:tcPr>
            <w:tcW w:w="3828" w:type="dxa"/>
            <w:vAlign w:val="center"/>
          </w:tcPr>
          <w:p w:rsidR="00B27B1B" w:rsidRDefault="00B27B1B" w:rsidP="00700D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Каждое воскресенье</w:t>
            </w:r>
          </w:p>
          <w:p w:rsidR="00B27B1B" w:rsidRPr="00470DA8" w:rsidRDefault="00B27B1B" w:rsidP="00700D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исключением каникулярных дней)</w:t>
            </w:r>
          </w:p>
        </w:tc>
      </w:tr>
    </w:tbl>
    <w:p w:rsidR="00470DA8" w:rsidRDefault="00470DA8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004E03" w:rsidP="00004E0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 образования                           И.Н. Корнилова</w:t>
      </w: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B1B" w:rsidRDefault="00B27B1B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375F5A" w:rsidTr="00B75B3B">
        <w:tc>
          <w:tcPr>
            <w:tcW w:w="4076" w:type="dxa"/>
          </w:tcPr>
          <w:p w:rsidR="00375F5A" w:rsidRDefault="00375F5A" w:rsidP="00B75B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№2 к распоряжению главы </w:t>
            </w:r>
          </w:p>
          <w:p w:rsidR="00375F5A" w:rsidRDefault="00375F5A" w:rsidP="00B75B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__________2025 года</w:t>
            </w:r>
          </w:p>
          <w:p w:rsidR="00375F5A" w:rsidRDefault="00375F5A" w:rsidP="00B75B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</w:t>
            </w:r>
          </w:p>
        </w:tc>
      </w:tr>
    </w:tbl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375F5A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движения Школьных маршрутов 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межселенческих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перевозок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285"/>
      </w:tblGrid>
      <w:tr w:rsidR="00700D09" w:rsidTr="00700D09">
        <w:tc>
          <w:tcPr>
            <w:tcW w:w="5920" w:type="dxa"/>
          </w:tcPr>
          <w:p w:rsidR="00700D09" w:rsidRDefault="00700D09" w:rsidP="00B75B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маршрут с указанием населенных пунктов</w:t>
            </w:r>
          </w:p>
        </w:tc>
        <w:tc>
          <w:tcPr>
            <w:tcW w:w="3285" w:type="dxa"/>
          </w:tcPr>
          <w:p w:rsidR="00700D09" w:rsidRDefault="00700D09" w:rsidP="00B75B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</w:tr>
      <w:tr w:rsidR="00700D09" w:rsidTr="00700D09">
        <w:tc>
          <w:tcPr>
            <w:tcW w:w="5920" w:type="dxa"/>
          </w:tcPr>
          <w:p w:rsidR="00700D09" w:rsidRPr="00470DA8" w:rsidRDefault="00700D09" w:rsidP="00700D09">
            <w:pPr>
              <w:pStyle w:val="ConsPlusNormal"/>
              <w:spacing w:before="120"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Северная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г. Ленск</w:t>
            </w:r>
          </w:p>
        </w:tc>
        <w:tc>
          <w:tcPr>
            <w:tcW w:w="3285" w:type="dxa"/>
          </w:tcPr>
          <w:p w:rsidR="00700D09" w:rsidRPr="00470DA8" w:rsidRDefault="00C65B81" w:rsidP="008C5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700D09" w:rsidTr="00700D09">
        <w:tc>
          <w:tcPr>
            <w:tcW w:w="5920" w:type="dxa"/>
          </w:tcPr>
          <w:p w:rsidR="00700D09" w:rsidRPr="00470DA8" w:rsidRDefault="00700D09" w:rsidP="00700D09">
            <w:pPr>
              <w:pStyle w:val="ConsPlusNormal"/>
              <w:spacing w:before="120"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Ленск – с. Северная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Нюя</w:t>
            </w:r>
            <w:proofErr w:type="spellEnd"/>
          </w:p>
        </w:tc>
        <w:tc>
          <w:tcPr>
            <w:tcW w:w="3285" w:type="dxa"/>
          </w:tcPr>
          <w:p w:rsidR="00700D09" w:rsidRPr="00470DA8" w:rsidRDefault="00700D09" w:rsidP="00C65B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5B81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700D09" w:rsidTr="00700D09">
        <w:tc>
          <w:tcPr>
            <w:tcW w:w="5920" w:type="dxa"/>
          </w:tcPr>
          <w:p w:rsidR="00700D09" w:rsidRPr="00470DA8" w:rsidRDefault="00700D09" w:rsidP="00700D09">
            <w:pPr>
              <w:pStyle w:val="ConsPlusNormal"/>
              <w:spacing w:before="120"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Ленск – с. Мурья – с. Батамай –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Беченча</w:t>
            </w:r>
            <w:proofErr w:type="spellEnd"/>
          </w:p>
        </w:tc>
        <w:tc>
          <w:tcPr>
            <w:tcW w:w="3285" w:type="dxa"/>
          </w:tcPr>
          <w:p w:rsidR="00700D09" w:rsidRPr="00470DA8" w:rsidRDefault="00700D09" w:rsidP="00C65B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5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700D09" w:rsidTr="00700D09">
        <w:tc>
          <w:tcPr>
            <w:tcW w:w="5920" w:type="dxa"/>
          </w:tcPr>
          <w:p w:rsidR="00700D09" w:rsidRPr="00470DA8" w:rsidRDefault="00700D09" w:rsidP="00700D09">
            <w:pPr>
              <w:pStyle w:val="ConsPlusNormal"/>
              <w:spacing w:before="120"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Батамай –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Беченча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с. Мурья – г. Ленск</w:t>
            </w:r>
          </w:p>
        </w:tc>
        <w:tc>
          <w:tcPr>
            <w:tcW w:w="3285" w:type="dxa"/>
          </w:tcPr>
          <w:p w:rsidR="00700D09" w:rsidRPr="00470DA8" w:rsidRDefault="00700D09" w:rsidP="00B75B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</w:tbl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E03" w:rsidRDefault="00004E03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F5A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E03" w:rsidRDefault="00004E03" w:rsidP="00004E0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 образования                           И.Н. Корнилова</w:t>
      </w:r>
    </w:p>
    <w:p w:rsidR="00375F5A" w:rsidRPr="003E5C04" w:rsidRDefault="00375F5A" w:rsidP="00470DA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5F5A" w:rsidRPr="003E5C04" w:rsidSect="00E803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759F8"/>
    <w:multiLevelType w:val="multilevel"/>
    <w:tmpl w:val="091244DC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5C086729"/>
    <w:multiLevelType w:val="multilevel"/>
    <w:tmpl w:val="DB8E6D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04E03"/>
    <w:rsid w:val="00034A60"/>
    <w:rsid w:val="00050C47"/>
    <w:rsid w:val="0005773B"/>
    <w:rsid w:val="0007650F"/>
    <w:rsid w:val="00081830"/>
    <w:rsid w:val="00087911"/>
    <w:rsid w:val="000C34C0"/>
    <w:rsid w:val="000D28F4"/>
    <w:rsid w:val="000D6B3D"/>
    <w:rsid w:val="000F563E"/>
    <w:rsid w:val="00122E29"/>
    <w:rsid w:val="00174433"/>
    <w:rsid w:val="001757AA"/>
    <w:rsid w:val="00177714"/>
    <w:rsid w:val="001A74B5"/>
    <w:rsid w:val="001C1DDB"/>
    <w:rsid w:val="001C2F33"/>
    <w:rsid w:val="001D5DAD"/>
    <w:rsid w:val="00217260"/>
    <w:rsid w:val="00246FFB"/>
    <w:rsid w:val="002477A2"/>
    <w:rsid w:val="0025427D"/>
    <w:rsid w:val="002623A8"/>
    <w:rsid w:val="00277672"/>
    <w:rsid w:val="002A21D2"/>
    <w:rsid w:val="002C3825"/>
    <w:rsid w:val="002D1C94"/>
    <w:rsid w:val="003040CB"/>
    <w:rsid w:val="0033027F"/>
    <w:rsid w:val="00334486"/>
    <w:rsid w:val="00340645"/>
    <w:rsid w:val="003442A3"/>
    <w:rsid w:val="0037284D"/>
    <w:rsid w:val="00373214"/>
    <w:rsid w:val="00375F5A"/>
    <w:rsid w:val="003B2782"/>
    <w:rsid w:val="003E5C04"/>
    <w:rsid w:val="00402559"/>
    <w:rsid w:val="004036B7"/>
    <w:rsid w:val="00416C9F"/>
    <w:rsid w:val="00417945"/>
    <w:rsid w:val="00420649"/>
    <w:rsid w:val="0044216C"/>
    <w:rsid w:val="00452765"/>
    <w:rsid w:val="00455156"/>
    <w:rsid w:val="00470DA8"/>
    <w:rsid w:val="0048200F"/>
    <w:rsid w:val="004A2052"/>
    <w:rsid w:val="004B3F6A"/>
    <w:rsid w:val="004F4AD0"/>
    <w:rsid w:val="00504E2E"/>
    <w:rsid w:val="005058DA"/>
    <w:rsid w:val="00553CB7"/>
    <w:rsid w:val="00566C38"/>
    <w:rsid w:val="005876E7"/>
    <w:rsid w:val="00596469"/>
    <w:rsid w:val="005A2850"/>
    <w:rsid w:val="005A4FB8"/>
    <w:rsid w:val="005A7D0C"/>
    <w:rsid w:val="005B00ED"/>
    <w:rsid w:val="005C2809"/>
    <w:rsid w:val="005D12DB"/>
    <w:rsid w:val="005D162A"/>
    <w:rsid w:val="005E09B5"/>
    <w:rsid w:val="005E4A0A"/>
    <w:rsid w:val="00620E25"/>
    <w:rsid w:val="00677F65"/>
    <w:rsid w:val="00681383"/>
    <w:rsid w:val="006C620F"/>
    <w:rsid w:val="006F51CC"/>
    <w:rsid w:val="00700D09"/>
    <w:rsid w:val="007023A6"/>
    <w:rsid w:val="007521EC"/>
    <w:rsid w:val="00753653"/>
    <w:rsid w:val="00762B45"/>
    <w:rsid w:val="00763763"/>
    <w:rsid w:val="007803D4"/>
    <w:rsid w:val="00793639"/>
    <w:rsid w:val="007A2A22"/>
    <w:rsid w:val="00804808"/>
    <w:rsid w:val="00825AB3"/>
    <w:rsid w:val="00841B13"/>
    <w:rsid w:val="00846181"/>
    <w:rsid w:val="00847274"/>
    <w:rsid w:val="00847C76"/>
    <w:rsid w:val="0085601D"/>
    <w:rsid w:val="008604B4"/>
    <w:rsid w:val="00875612"/>
    <w:rsid w:val="008777CD"/>
    <w:rsid w:val="008926CE"/>
    <w:rsid w:val="008A0DB5"/>
    <w:rsid w:val="008A0FE1"/>
    <w:rsid w:val="008A2A19"/>
    <w:rsid w:val="008A34BA"/>
    <w:rsid w:val="008A4A44"/>
    <w:rsid w:val="008B7634"/>
    <w:rsid w:val="008C256A"/>
    <w:rsid w:val="008C5175"/>
    <w:rsid w:val="00915018"/>
    <w:rsid w:val="00915AC4"/>
    <w:rsid w:val="00923AD0"/>
    <w:rsid w:val="009450B2"/>
    <w:rsid w:val="00945C10"/>
    <w:rsid w:val="00947D0A"/>
    <w:rsid w:val="00984ACB"/>
    <w:rsid w:val="00995AC5"/>
    <w:rsid w:val="009E3C4D"/>
    <w:rsid w:val="00A101CB"/>
    <w:rsid w:val="00A26546"/>
    <w:rsid w:val="00A53ED4"/>
    <w:rsid w:val="00A657EE"/>
    <w:rsid w:val="00A82886"/>
    <w:rsid w:val="00AA3149"/>
    <w:rsid w:val="00B27B1B"/>
    <w:rsid w:val="00B312A9"/>
    <w:rsid w:val="00B45279"/>
    <w:rsid w:val="00BA234B"/>
    <w:rsid w:val="00BE48D2"/>
    <w:rsid w:val="00C128FD"/>
    <w:rsid w:val="00C166F5"/>
    <w:rsid w:val="00C3132D"/>
    <w:rsid w:val="00C65B81"/>
    <w:rsid w:val="00CB376D"/>
    <w:rsid w:val="00D12DE3"/>
    <w:rsid w:val="00D37E19"/>
    <w:rsid w:val="00D47F5B"/>
    <w:rsid w:val="00D61344"/>
    <w:rsid w:val="00D962DF"/>
    <w:rsid w:val="00DC390D"/>
    <w:rsid w:val="00E20164"/>
    <w:rsid w:val="00E80324"/>
    <w:rsid w:val="00E938C3"/>
    <w:rsid w:val="00EA40F0"/>
    <w:rsid w:val="00EB3DA3"/>
    <w:rsid w:val="00ED7029"/>
    <w:rsid w:val="00EE5191"/>
    <w:rsid w:val="00F461A9"/>
    <w:rsid w:val="00F4697C"/>
    <w:rsid w:val="00F63E0F"/>
    <w:rsid w:val="00F73534"/>
    <w:rsid w:val="00F83207"/>
    <w:rsid w:val="00FD0AA1"/>
    <w:rsid w:val="00F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70760"/>
  <w15:docId w15:val="{00A8BC11-2B85-43FC-956E-7D048E3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5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8A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61833-A574-46E5-9011-F5E14997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4</Pages>
  <Words>426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11</dc:creator>
  <cp:lastModifiedBy>user</cp:lastModifiedBy>
  <cp:revision>2</cp:revision>
  <cp:lastPrinted>2025-10-06T01:45:00Z</cp:lastPrinted>
  <dcterms:created xsi:type="dcterms:W3CDTF">2025-10-15T00:59:00Z</dcterms:created>
  <dcterms:modified xsi:type="dcterms:W3CDTF">2025-10-15T00:59:00Z</dcterms:modified>
</cp:coreProperties>
</file>