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152"/>
        <w:gridCol w:w="1282"/>
        <w:gridCol w:w="3821"/>
        <w:gridCol w:w="6"/>
        <w:gridCol w:w="3520"/>
        <w:gridCol w:w="2292"/>
        <w:gridCol w:w="3969"/>
      </w:tblGrid>
      <w:tr w:rsidR="00EE5191" w:rsidRPr="00122E29" w:rsidTr="00E90571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803B15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6218D6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E90571">
        <w:tblPrEx>
          <w:tblLook w:val="01E0" w:firstRow="1" w:lastRow="1" w:firstColumn="1" w:lastColumn="1" w:noHBand="0" w:noVBand="0"/>
        </w:tblPrEx>
        <w:trPr>
          <w:gridAfter w:val="4"/>
          <w:wAfter w:w="9787" w:type="dxa"/>
          <w:trHeight w:val="657"/>
        </w:trPr>
        <w:tc>
          <w:tcPr>
            <w:tcW w:w="9941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B61F2D" w:rsidP="00B61F2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«28</w:t>
            </w:r>
            <w:r w:rsidR="00D74048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октября</w:t>
            </w:r>
            <w:r w:rsidR="00D74048">
              <w:rPr>
                <w:b/>
                <w:snapToGrid w:val="0"/>
                <w:color w:val="000000"/>
                <w:sz w:val="28"/>
                <w:szCs w:val="28"/>
              </w:rPr>
              <w:t xml:space="preserve"> 2025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Pr="00B61F2D">
              <w:rPr>
                <w:b/>
                <w:snapToGrid w:val="0"/>
                <w:color w:val="000000"/>
                <w:sz w:val="28"/>
                <w:szCs w:val="28"/>
              </w:rPr>
              <w:t>01-04-1636/5</w:t>
            </w:r>
          </w:p>
        </w:tc>
      </w:tr>
    </w:tbl>
    <w:p w:rsidR="00EE5191" w:rsidRDefault="00EE5191" w:rsidP="00D74048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D74048" w:rsidRDefault="00D74048" w:rsidP="00D74048">
      <w:pPr>
        <w:jc w:val="center"/>
        <w:rPr>
          <w:b/>
          <w:sz w:val="28"/>
          <w:szCs w:val="28"/>
        </w:rPr>
      </w:pPr>
      <w:r w:rsidRPr="002F0E2B">
        <w:rPr>
          <w:b/>
          <w:sz w:val="28"/>
          <w:szCs w:val="28"/>
        </w:rPr>
        <w:t xml:space="preserve">Об утверждении протокола </w:t>
      </w:r>
      <w:r w:rsidRPr="00AE3BF8">
        <w:rPr>
          <w:b/>
          <w:iCs/>
          <w:sz w:val="28"/>
          <w:szCs w:val="28"/>
        </w:rPr>
        <w:t xml:space="preserve">заседания комиссии </w:t>
      </w:r>
      <w:r>
        <w:rPr>
          <w:b/>
          <w:iCs/>
          <w:sz w:val="28"/>
          <w:szCs w:val="28"/>
        </w:rPr>
        <w:t xml:space="preserve">по </w:t>
      </w:r>
      <w:r w:rsidRPr="00F6317C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>влению единовременной материальной выплаты</w:t>
      </w:r>
      <w:r w:rsidRPr="001A32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молодым специалистам, работающим </w:t>
      </w:r>
      <w:r w:rsidRPr="00F166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1660A">
        <w:rPr>
          <w:b/>
          <w:sz w:val="28"/>
          <w:szCs w:val="28"/>
        </w:rPr>
        <w:t xml:space="preserve">приоритетных направлениях социальной сферы </w:t>
      </w:r>
      <w:r>
        <w:rPr>
          <w:b/>
          <w:sz w:val="28"/>
          <w:szCs w:val="28"/>
        </w:rPr>
        <w:t>МР</w:t>
      </w:r>
      <w:r w:rsidRPr="004C7FD9">
        <w:rPr>
          <w:b/>
          <w:sz w:val="28"/>
          <w:szCs w:val="28"/>
        </w:rPr>
        <w:t xml:space="preserve"> «Ленский район» фин</w:t>
      </w:r>
      <w:r>
        <w:rPr>
          <w:b/>
          <w:sz w:val="28"/>
          <w:szCs w:val="28"/>
        </w:rPr>
        <w:t>ансируемых из средств бюджета МР</w:t>
      </w:r>
      <w:r w:rsidRPr="004C7FD9">
        <w:rPr>
          <w:b/>
          <w:sz w:val="28"/>
          <w:szCs w:val="28"/>
        </w:rPr>
        <w:t xml:space="preserve"> «Ленский район»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D74048" w:rsidRPr="002F0E2B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В соответствии с </w:t>
      </w:r>
      <w:r w:rsidRPr="008A5D8B">
        <w:rPr>
          <w:sz w:val="28"/>
          <w:szCs w:val="28"/>
        </w:rPr>
        <w:t xml:space="preserve">порядком предоставления единовременной материальной выплаты молодым специалистам, работающим в приоритетных </w:t>
      </w:r>
      <w:r>
        <w:rPr>
          <w:sz w:val="28"/>
          <w:szCs w:val="28"/>
        </w:rPr>
        <w:t>направлениях социальной сферы МР</w:t>
      </w:r>
      <w:r w:rsidRPr="008A5D8B">
        <w:rPr>
          <w:sz w:val="28"/>
          <w:szCs w:val="28"/>
        </w:rPr>
        <w:t xml:space="preserve"> «Ленский район» фин</w:t>
      </w:r>
      <w:r>
        <w:rPr>
          <w:sz w:val="28"/>
          <w:szCs w:val="28"/>
        </w:rPr>
        <w:t>ансируемых из средств бюджета МР</w:t>
      </w:r>
      <w:r w:rsidRPr="008A5D8B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, </w:t>
      </w:r>
      <w:r w:rsidRPr="002F0E2B">
        <w:rPr>
          <w:sz w:val="28"/>
          <w:szCs w:val="28"/>
        </w:rPr>
        <w:t xml:space="preserve">утверждённым </w:t>
      </w:r>
      <w:r>
        <w:rPr>
          <w:sz w:val="28"/>
          <w:szCs w:val="28"/>
        </w:rPr>
        <w:t xml:space="preserve">постановлением главы от 15.04.2021 г.  </w:t>
      </w:r>
      <w:r w:rsidRPr="002F0E2B">
        <w:rPr>
          <w:sz w:val="28"/>
          <w:szCs w:val="28"/>
        </w:rPr>
        <w:t>№</w:t>
      </w:r>
      <w:r>
        <w:rPr>
          <w:sz w:val="28"/>
          <w:szCs w:val="28"/>
        </w:rPr>
        <w:t xml:space="preserve"> 01-03-244/1</w:t>
      </w:r>
      <w:r w:rsidRPr="002F0E2B">
        <w:rPr>
          <w:sz w:val="28"/>
          <w:szCs w:val="28"/>
        </w:rPr>
        <w:t>:</w:t>
      </w:r>
    </w:p>
    <w:p w:rsidR="00D74048" w:rsidRPr="002F0E2B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0E2B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</w:t>
      </w:r>
      <w:r w:rsidRPr="00440E08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Конкурсной </w:t>
      </w:r>
      <w:r w:rsidRPr="00440E08">
        <w:rPr>
          <w:sz w:val="28"/>
          <w:szCs w:val="28"/>
        </w:rPr>
        <w:t xml:space="preserve">комиссии по предоставлению </w:t>
      </w:r>
      <w:r w:rsidRPr="008A5D8B">
        <w:rPr>
          <w:sz w:val="28"/>
          <w:szCs w:val="28"/>
        </w:rPr>
        <w:t xml:space="preserve">единовременной материальной выплаты молодым специалистам, работающим в приоритетных </w:t>
      </w:r>
      <w:r>
        <w:rPr>
          <w:sz w:val="28"/>
          <w:szCs w:val="28"/>
        </w:rPr>
        <w:t>направлениях социальной сферы МР</w:t>
      </w:r>
      <w:r w:rsidRPr="008A5D8B">
        <w:rPr>
          <w:sz w:val="28"/>
          <w:szCs w:val="28"/>
        </w:rPr>
        <w:t xml:space="preserve"> «Ленский район» фин</w:t>
      </w:r>
      <w:r>
        <w:rPr>
          <w:sz w:val="28"/>
          <w:szCs w:val="28"/>
        </w:rPr>
        <w:t>ансируемых из средств бюджета МР</w:t>
      </w:r>
      <w:r w:rsidRPr="008A5D8B">
        <w:rPr>
          <w:sz w:val="28"/>
          <w:szCs w:val="28"/>
        </w:rPr>
        <w:t xml:space="preserve"> «Ленский район»</w:t>
      </w:r>
      <w:r w:rsidR="00221083">
        <w:rPr>
          <w:sz w:val="28"/>
          <w:szCs w:val="28"/>
        </w:rPr>
        <w:t xml:space="preserve"> от 15</w:t>
      </w:r>
      <w:r w:rsidR="00777B81">
        <w:rPr>
          <w:sz w:val="28"/>
          <w:szCs w:val="28"/>
        </w:rPr>
        <w:t>.10</w:t>
      </w:r>
      <w:r>
        <w:rPr>
          <w:sz w:val="28"/>
          <w:szCs w:val="28"/>
        </w:rPr>
        <w:t>.2025 г.,</w:t>
      </w:r>
      <w:r w:rsidRPr="002F0E2B">
        <w:rPr>
          <w:sz w:val="28"/>
          <w:szCs w:val="28"/>
        </w:rPr>
        <w:t xml:space="preserve"> согласно приложению, к настоящему распоряжению.</w:t>
      </w:r>
    </w:p>
    <w:p w:rsidR="00D74048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>2.  МКУ «Комитет по молодежной</w:t>
      </w:r>
      <w:r>
        <w:rPr>
          <w:sz w:val="28"/>
          <w:szCs w:val="28"/>
        </w:rPr>
        <w:t xml:space="preserve"> и семейной политике» (Попова К.В.)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Заключить соглашения с получателями выплат;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Перечислить выплаты на расчетный счет получателей.</w:t>
      </w:r>
    </w:p>
    <w:p w:rsidR="00D74048" w:rsidRDefault="00D74048" w:rsidP="00D74048">
      <w:pPr>
        <w:spacing w:line="360" w:lineRule="auto"/>
        <w:ind w:firstLine="709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3. </w:t>
      </w:r>
      <w:r w:rsidRPr="00B415A7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является</w:t>
      </w:r>
      <w:r w:rsidRPr="00B415A7">
        <w:rPr>
          <w:sz w:val="28"/>
          <w:szCs w:val="28"/>
        </w:rPr>
        <w:t xml:space="preserve"> бюджет муниципального </w:t>
      </w:r>
      <w:r>
        <w:rPr>
          <w:sz w:val="28"/>
          <w:szCs w:val="28"/>
        </w:rPr>
        <w:t>района</w:t>
      </w:r>
      <w:r w:rsidRPr="00B415A7">
        <w:rPr>
          <w:sz w:val="28"/>
          <w:szCs w:val="28"/>
        </w:rPr>
        <w:t xml:space="preserve"> «Ленский район» по </w:t>
      </w:r>
      <w:r>
        <w:rPr>
          <w:sz w:val="28"/>
          <w:szCs w:val="28"/>
        </w:rPr>
        <w:t>муниципальной</w:t>
      </w:r>
      <w:r w:rsidRPr="00B415A7">
        <w:rPr>
          <w:sz w:val="28"/>
          <w:szCs w:val="28"/>
        </w:rPr>
        <w:t xml:space="preserve"> программе «Реализация молодежной</w:t>
      </w:r>
      <w:r>
        <w:rPr>
          <w:sz w:val="28"/>
          <w:szCs w:val="28"/>
        </w:rPr>
        <w:t xml:space="preserve"> политики, </w:t>
      </w:r>
      <w:r w:rsidRPr="00B415A7">
        <w:rPr>
          <w:sz w:val="28"/>
          <w:szCs w:val="28"/>
        </w:rPr>
        <w:t>патриотического воспитания граждан</w:t>
      </w:r>
      <w:r>
        <w:rPr>
          <w:sz w:val="28"/>
          <w:szCs w:val="28"/>
        </w:rPr>
        <w:t xml:space="preserve"> и развития гражданского общества</w:t>
      </w:r>
      <w:r w:rsidRPr="00B415A7">
        <w:rPr>
          <w:sz w:val="28"/>
          <w:szCs w:val="28"/>
        </w:rPr>
        <w:t xml:space="preserve"> </w:t>
      </w:r>
      <w:r>
        <w:rPr>
          <w:sz w:val="28"/>
          <w:szCs w:val="28"/>
        </w:rPr>
        <w:t>в Ленском районе»</w:t>
      </w:r>
      <w:r w:rsidRPr="00B415A7">
        <w:rPr>
          <w:sz w:val="28"/>
          <w:szCs w:val="28"/>
        </w:rPr>
        <w:t xml:space="preserve">, направление «Организация и проведение </w:t>
      </w:r>
      <w:r w:rsidRPr="00B415A7">
        <w:rPr>
          <w:sz w:val="28"/>
          <w:szCs w:val="28"/>
        </w:rPr>
        <w:lastRenderedPageBreak/>
        <w:t xml:space="preserve">мероприятий </w:t>
      </w:r>
      <w:r>
        <w:rPr>
          <w:sz w:val="28"/>
          <w:szCs w:val="28"/>
        </w:rPr>
        <w:t>в области муниципальной и молодёжной политики</w:t>
      </w:r>
      <w:r w:rsidRPr="00B415A7">
        <w:rPr>
          <w:sz w:val="28"/>
          <w:szCs w:val="28"/>
        </w:rPr>
        <w:t>»</w:t>
      </w:r>
      <w:r w:rsidRPr="002F0E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Главному специалисту управления делами (Иванская Е.С.)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</w:r>
    </w:p>
    <w:p w:rsidR="00D74048" w:rsidRDefault="00D74048" w:rsidP="00D74048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0E2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исполнения настоящего распоряжения возложить на </w:t>
      </w:r>
      <w:r w:rsidR="00221083">
        <w:rPr>
          <w:sz w:val="28"/>
          <w:szCs w:val="28"/>
        </w:rPr>
        <w:t xml:space="preserve">                и.о. </w:t>
      </w:r>
      <w:r>
        <w:rPr>
          <w:sz w:val="28"/>
          <w:szCs w:val="28"/>
        </w:rPr>
        <w:t xml:space="preserve">заместителя главы по социальным вопросам </w:t>
      </w:r>
      <w:r w:rsidR="00221083">
        <w:rPr>
          <w:sz w:val="28"/>
          <w:szCs w:val="28"/>
        </w:rPr>
        <w:t>Е.К. Федорову</w:t>
      </w:r>
      <w:r>
        <w:rPr>
          <w:sz w:val="28"/>
          <w:szCs w:val="28"/>
        </w:rPr>
        <w:t>.</w:t>
      </w:r>
    </w:p>
    <w:p w:rsidR="00EE5191" w:rsidRPr="00122E29" w:rsidRDefault="00EE5191" w:rsidP="00D74048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B61F2D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         </w:t>
            </w:r>
            <w:r w:rsidR="00B61F2D">
              <w:rPr>
                <w:b/>
                <w:sz w:val="28"/>
                <w:szCs w:val="28"/>
              </w:rPr>
              <w:t>п/п</w:t>
            </w: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D74048"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224"/>
        <w:gridCol w:w="4771"/>
      </w:tblGrid>
      <w:tr w:rsidR="00F35F65" w:rsidRPr="00452765" w:rsidTr="007C2A4E">
        <w:trPr>
          <w:trHeight w:val="1781"/>
        </w:trPr>
        <w:tc>
          <w:tcPr>
            <w:tcW w:w="6224" w:type="dxa"/>
          </w:tcPr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</w:tc>
        <w:tc>
          <w:tcPr>
            <w:tcW w:w="4771" w:type="dxa"/>
            <w:hideMark/>
          </w:tcPr>
          <w:p w:rsidR="00F35F65" w:rsidRPr="00452765" w:rsidRDefault="00F35F65" w:rsidP="007C2A4E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Приложение </w:t>
            </w: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к распоряжению главы </w:t>
            </w:r>
          </w:p>
          <w:p w:rsidR="00F35F65" w:rsidRPr="00452765" w:rsidRDefault="00B61F2D" w:rsidP="007C2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="00777B8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октября </w:t>
            </w:r>
            <w:r w:rsidR="00777B81">
              <w:rPr>
                <w:sz w:val="28"/>
                <w:szCs w:val="28"/>
              </w:rPr>
              <w:t>2025</w:t>
            </w:r>
            <w:r w:rsidR="00F35F65" w:rsidRPr="00452765">
              <w:rPr>
                <w:sz w:val="28"/>
                <w:szCs w:val="28"/>
              </w:rPr>
              <w:t xml:space="preserve"> г.</w:t>
            </w:r>
          </w:p>
          <w:p w:rsidR="00F35F65" w:rsidRPr="00452765" w:rsidRDefault="00F35F65" w:rsidP="00B61F2D">
            <w:pPr>
              <w:rPr>
                <w:b/>
                <w:sz w:val="28"/>
                <w:szCs w:val="28"/>
              </w:rPr>
            </w:pPr>
            <w:r w:rsidRPr="00452765">
              <w:rPr>
                <w:sz w:val="28"/>
                <w:szCs w:val="28"/>
              </w:rPr>
              <w:t xml:space="preserve">№ </w:t>
            </w:r>
            <w:r w:rsidR="00B61F2D" w:rsidRPr="00B61F2D">
              <w:rPr>
                <w:sz w:val="28"/>
                <w:szCs w:val="28"/>
              </w:rPr>
              <w:t>01-04-1636/5</w:t>
            </w:r>
          </w:p>
        </w:tc>
      </w:tr>
    </w:tbl>
    <w:p w:rsidR="00F35F65" w:rsidRDefault="00F35F65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F65" w:rsidRPr="00F35F65" w:rsidRDefault="00F35F65" w:rsidP="00F35F65">
      <w:pPr>
        <w:ind w:firstLine="709"/>
        <w:jc w:val="center"/>
        <w:rPr>
          <w:b/>
          <w:iCs/>
          <w:sz w:val="28"/>
          <w:szCs w:val="28"/>
        </w:rPr>
      </w:pPr>
      <w:r w:rsidRPr="00F35F65">
        <w:rPr>
          <w:b/>
          <w:iCs/>
          <w:sz w:val="28"/>
          <w:szCs w:val="28"/>
        </w:rPr>
        <w:t>Протокол</w:t>
      </w:r>
    </w:p>
    <w:p w:rsidR="00F35F65" w:rsidRPr="00F35F65" w:rsidRDefault="00F35F65" w:rsidP="00F35F65">
      <w:pPr>
        <w:ind w:left="-540" w:firstLine="540"/>
        <w:jc w:val="center"/>
        <w:rPr>
          <w:sz w:val="28"/>
          <w:szCs w:val="28"/>
        </w:rPr>
      </w:pPr>
      <w:r w:rsidRPr="00F35F65">
        <w:rPr>
          <w:b/>
          <w:iCs/>
          <w:sz w:val="28"/>
          <w:szCs w:val="28"/>
        </w:rPr>
        <w:t xml:space="preserve">заседания комиссии по </w:t>
      </w:r>
      <w:r w:rsidRPr="00F35F65">
        <w:rPr>
          <w:b/>
          <w:sz w:val="28"/>
          <w:szCs w:val="28"/>
        </w:rPr>
        <w:t>предоставлению единовременной материальной выплаты молодым специалистам, работающим в приоритетных направлениях социальной сферы МР «Ленский район» финансируемых из средств бюджета МР «Ленский район»</w:t>
      </w:r>
    </w:p>
    <w:p w:rsidR="00F35F65" w:rsidRPr="00F35F65" w:rsidRDefault="00F35F65" w:rsidP="00F35F65">
      <w:pPr>
        <w:jc w:val="both"/>
        <w:rPr>
          <w:bCs/>
          <w:iCs/>
          <w:sz w:val="28"/>
          <w:szCs w:val="28"/>
        </w:rPr>
      </w:pPr>
    </w:p>
    <w:p w:rsidR="00F35F65" w:rsidRPr="00F35F65" w:rsidRDefault="00F35F65" w:rsidP="00F35F65">
      <w:pPr>
        <w:spacing w:line="276" w:lineRule="auto"/>
        <w:jc w:val="both"/>
        <w:rPr>
          <w:bCs/>
          <w:iCs/>
          <w:sz w:val="28"/>
          <w:szCs w:val="28"/>
        </w:rPr>
      </w:pPr>
      <w:r w:rsidRPr="00F35F65">
        <w:rPr>
          <w:bCs/>
          <w:iCs/>
          <w:sz w:val="28"/>
          <w:szCs w:val="28"/>
        </w:rPr>
        <w:t xml:space="preserve">г. Ленск     </w:t>
      </w:r>
      <w:r w:rsidRPr="00F35F65">
        <w:rPr>
          <w:bCs/>
          <w:iCs/>
          <w:sz w:val="28"/>
          <w:szCs w:val="28"/>
        </w:rPr>
        <w:tab/>
      </w:r>
      <w:r w:rsidRPr="00F35F65">
        <w:rPr>
          <w:bCs/>
          <w:iCs/>
          <w:sz w:val="28"/>
          <w:szCs w:val="28"/>
        </w:rPr>
        <w:tab/>
        <w:t xml:space="preserve">          </w:t>
      </w:r>
      <w:r w:rsidRPr="00F35F65">
        <w:rPr>
          <w:bCs/>
          <w:iCs/>
          <w:sz w:val="28"/>
          <w:szCs w:val="28"/>
        </w:rPr>
        <w:tab/>
        <w:t xml:space="preserve">     </w:t>
      </w:r>
      <w:r w:rsidRPr="00F35F65">
        <w:rPr>
          <w:bCs/>
          <w:iCs/>
          <w:sz w:val="28"/>
          <w:szCs w:val="28"/>
        </w:rPr>
        <w:tab/>
        <w:t xml:space="preserve">                              </w:t>
      </w:r>
      <w:r w:rsidR="00221083">
        <w:rPr>
          <w:bCs/>
          <w:iCs/>
          <w:sz w:val="28"/>
          <w:szCs w:val="28"/>
        </w:rPr>
        <w:t xml:space="preserve">                «15</w:t>
      </w:r>
      <w:r w:rsidR="00777B81">
        <w:rPr>
          <w:bCs/>
          <w:iCs/>
          <w:sz w:val="28"/>
          <w:szCs w:val="28"/>
        </w:rPr>
        <w:t>» октября</w:t>
      </w:r>
      <w:r w:rsidRPr="00F35F65">
        <w:rPr>
          <w:bCs/>
          <w:iCs/>
          <w:sz w:val="28"/>
          <w:szCs w:val="28"/>
        </w:rPr>
        <w:t xml:space="preserve"> 2025 года</w:t>
      </w:r>
    </w:p>
    <w:p w:rsidR="00F35F65" w:rsidRPr="00F35F65" w:rsidRDefault="00F35F65" w:rsidP="00F35F65">
      <w:pPr>
        <w:spacing w:line="276" w:lineRule="auto"/>
        <w:ind w:firstLine="709"/>
        <w:jc w:val="both"/>
        <w:rPr>
          <w:sz w:val="28"/>
          <w:szCs w:val="28"/>
        </w:rPr>
      </w:pPr>
    </w:p>
    <w:p w:rsidR="00F35F65" w:rsidRPr="00F35F65" w:rsidRDefault="00F35F65" w:rsidP="00F35F65">
      <w:pPr>
        <w:spacing w:line="360" w:lineRule="auto"/>
        <w:ind w:left="-540" w:firstLine="540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Присутствовали:</w:t>
      </w:r>
    </w:p>
    <w:p w:rsidR="00F35F65" w:rsidRPr="00F35F65" w:rsidRDefault="00F35F65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Барбашова А.С. - заместитель главы по социальным вопросам МР «Ленский район», председатель комиссии;</w:t>
      </w:r>
    </w:p>
    <w:p w:rsidR="00F35F65" w:rsidRPr="00F35F65" w:rsidRDefault="00F35F65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 xml:space="preserve">Попова К.В. – председатель МКУ «Комитет по молодежной и семейной политике» МР «Ленский район» РС (Я), заместитель председателя; </w:t>
      </w:r>
    </w:p>
    <w:p w:rsidR="00F35F65" w:rsidRPr="00F35F65" w:rsidRDefault="00F35F65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Андриевская Т.В. – главный специалист по молодежной политике МКУ «Комитет по молодежной и семейной политике МР «Ленский район» РС (Я)», секретарь комиссии;</w:t>
      </w:r>
    </w:p>
    <w:p w:rsidR="00F35F65" w:rsidRPr="00F35F65" w:rsidRDefault="00F35F65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Симонова О.Н. - начальник правового отдела администрации МР «Ленский район», член комиссии;</w:t>
      </w:r>
    </w:p>
    <w:p w:rsidR="00F35F65" w:rsidRPr="00F35F65" w:rsidRDefault="00F35F65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Михеева Г.А. – и.о. директора МКУ «Комитет по физической культуре и спорту» МР «Ленский район», член комиссии.</w:t>
      </w:r>
    </w:p>
    <w:p w:rsidR="00F35F65" w:rsidRPr="00F35F65" w:rsidRDefault="00221083" w:rsidP="00F35F65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Иванская Е.С.</w:t>
      </w:r>
      <w:r w:rsidR="00F35F65" w:rsidRPr="00F35F6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="00F35F65" w:rsidRPr="00F35F6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F35F65" w:rsidRPr="00F35F65">
        <w:rPr>
          <w:sz w:val="28"/>
          <w:szCs w:val="28"/>
        </w:rPr>
        <w:t xml:space="preserve"> уп</w:t>
      </w:r>
      <w:r w:rsidR="00595922">
        <w:rPr>
          <w:sz w:val="28"/>
          <w:szCs w:val="28"/>
        </w:rPr>
        <w:t>равления делами администрации МР</w:t>
      </w:r>
      <w:r w:rsidR="00F35F65" w:rsidRPr="00F35F65">
        <w:rPr>
          <w:sz w:val="28"/>
          <w:szCs w:val="28"/>
        </w:rPr>
        <w:t xml:space="preserve"> «Ленский район», член комиссии;</w:t>
      </w:r>
    </w:p>
    <w:p w:rsidR="00F35F65" w:rsidRPr="00F35F65" w:rsidRDefault="00F35F65" w:rsidP="00F35F65">
      <w:pPr>
        <w:spacing w:line="360" w:lineRule="auto"/>
        <w:jc w:val="both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 xml:space="preserve">Отсутствовали: </w:t>
      </w:r>
    </w:p>
    <w:p w:rsidR="00F35F65" w:rsidRPr="00221083" w:rsidRDefault="00F35F65" w:rsidP="00221083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21083">
        <w:rPr>
          <w:sz w:val="28"/>
          <w:szCs w:val="28"/>
        </w:rPr>
        <w:t>Дуплинская Е.С. – и.о. директора МКУ ДО «Сэргэ» Ленский район, член комиссии.</w:t>
      </w:r>
    </w:p>
    <w:p w:rsidR="00B61F2D" w:rsidRPr="00B61F2D" w:rsidRDefault="00221083" w:rsidP="00B61F2D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Корнилова И.Н. – начальник МКУ «Рай</w:t>
      </w:r>
      <w:r w:rsidR="00595922">
        <w:rPr>
          <w:sz w:val="28"/>
          <w:szCs w:val="28"/>
        </w:rPr>
        <w:t>онное управление образования» МР</w:t>
      </w:r>
      <w:r w:rsidRPr="00F35F65">
        <w:rPr>
          <w:sz w:val="28"/>
          <w:szCs w:val="28"/>
        </w:rPr>
        <w:t xml:space="preserve"> «Ленский район», член комиссии;</w:t>
      </w:r>
    </w:p>
    <w:p w:rsidR="00F35F65" w:rsidRPr="00F35F65" w:rsidRDefault="00F35F65" w:rsidP="00F35F65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Повестка:</w:t>
      </w:r>
    </w:p>
    <w:p w:rsidR="00F35F65" w:rsidRPr="00F35F65" w:rsidRDefault="00F35F65" w:rsidP="00F35F6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5F65">
        <w:rPr>
          <w:rFonts w:eastAsia="Calibri"/>
          <w:sz w:val="28"/>
          <w:szCs w:val="28"/>
          <w:lang w:eastAsia="en-US"/>
        </w:rPr>
        <w:t>1. Рассмотрение заявлений, представленных на комиссию;</w:t>
      </w:r>
    </w:p>
    <w:p w:rsidR="00F35F65" w:rsidRPr="00F35F65" w:rsidRDefault="00F35F65" w:rsidP="00F35F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F35F65">
        <w:rPr>
          <w:rFonts w:eastAsia="Calibri"/>
          <w:sz w:val="28"/>
          <w:szCs w:val="28"/>
          <w:lang w:eastAsia="en-US"/>
        </w:rPr>
        <w:lastRenderedPageBreak/>
        <w:t>2. Утверждение кандидатур на получение материальной выплаты в размере    300 000 рублей.</w:t>
      </w:r>
    </w:p>
    <w:p w:rsidR="00F35F65" w:rsidRPr="00F35F65" w:rsidRDefault="00F35F65" w:rsidP="00F35F65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F35F65">
        <w:rPr>
          <w:rFonts w:eastAsia="Calibri"/>
          <w:b/>
          <w:sz w:val="28"/>
          <w:szCs w:val="28"/>
          <w:lang w:eastAsia="en-US"/>
        </w:rPr>
        <w:t xml:space="preserve">Слушали: </w:t>
      </w:r>
      <w:r w:rsidRPr="00F35F65">
        <w:rPr>
          <w:rFonts w:eastAsia="Calibri"/>
          <w:sz w:val="28"/>
          <w:szCs w:val="28"/>
          <w:lang w:eastAsia="en-US"/>
        </w:rPr>
        <w:t>информировала секретарь комиссии Андриевская Т.В.</w:t>
      </w:r>
    </w:p>
    <w:p w:rsidR="00F35F65" w:rsidRDefault="00F35F65" w:rsidP="00F35F65">
      <w:pPr>
        <w:spacing w:line="360" w:lineRule="auto"/>
        <w:jc w:val="both"/>
        <w:rPr>
          <w:sz w:val="28"/>
          <w:szCs w:val="28"/>
        </w:rPr>
      </w:pPr>
      <w:r w:rsidRPr="00F35F65">
        <w:rPr>
          <w:sz w:val="28"/>
          <w:szCs w:val="28"/>
        </w:rPr>
        <w:t>На расс</w:t>
      </w:r>
      <w:r w:rsidR="00777B81">
        <w:rPr>
          <w:sz w:val="28"/>
          <w:szCs w:val="28"/>
        </w:rPr>
        <w:t>мотрение комиссии представлено 7 заявлений</w:t>
      </w:r>
      <w:r w:rsidRPr="00F35F65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right" w:tblpY="3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938"/>
        <w:gridCol w:w="1276"/>
        <w:gridCol w:w="1559"/>
        <w:gridCol w:w="1701"/>
        <w:gridCol w:w="1701"/>
        <w:gridCol w:w="1701"/>
      </w:tblGrid>
      <w:tr w:rsidR="00777B81" w:rsidRPr="008C66E5" w:rsidTr="00777B81">
        <w:trPr>
          <w:trHeight w:val="415"/>
        </w:trPr>
        <w:tc>
          <w:tcPr>
            <w:tcW w:w="438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ПОЛНЫХ ЛЕТ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ДАТА ВСТУПЛЕНИЯ В ДОЛЖНОСТЬ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МЕСТО РАБОТЫ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pPr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ДОЛЖНОСТЬ</w:t>
            </w:r>
          </w:p>
        </w:tc>
        <w:tc>
          <w:tcPr>
            <w:tcW w:w="1701" w:type="dxa"/>
          </w:tcPr>
          <w:p w:rsidR="00777B81" w:rsidRPr="00777B81" w:rsidRDefault="00777B81" w:rsidP="00777B81">
            <w:pPr>
              <w:ind w:right="91"/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 xml:space="preserve">ДАТА </w:t>
            </w:r>
          </w:p>
          <w:p w:rsidR="00777B81" w:rsidRPr="00777B81" w:rsidRDefault="00777B81" w:rsidP="00777B81">
            <w:pPr>
              <w:ind w:right="91"/>
              <w:jc w:val="center"/>
              <w:rPr>
                <w:b/>
                <w:sz w:val="18"/>
              </w:rPr>
            </w:pPr>
            <w:r w:rsidRPr="00777B81">
              <w:rPr>
                <w:b/>
                <w:sz w:val="18"/>
              </w:rPr>
              <w:t>ПРИЕМА ЗАЯВЛЕНИЯ</w:t>
            </w:r>
          </w:p>
        </w:tc>
      </w:tr>
      <w:tr w:rsidR="00777B81" w:rsidRPr="008C66E5" w:rsidTr="00777B81">
        <w:trPr>
          <w:trHeight w:val="422"/>
        </w:trPr>
        <w:tc>
          <w:tcPr>
            <w:tcW w:w="438" w:type="dxa"/>
            <w:shd w:val="clear" w:color="auto" w:fill="auto"/>
          </w:tcPr>
          <w:p w:rsidR="00777B81" w:rsidRPr="00971CC2" w:rsidRDefault="00777B81" w:rsidP="00777B81">
            <w:pPr>
              <w:rPr>
                <w:sz w:val="24"/>
                <w:szCs w:val="24"/>
              </w:rPr>
            </w:pPr>
            <w:r w:rsidRPr="00971CC2">
              <w:rPr>
                <w:sz w:val="24"/>
                <w:szCs w:val="24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Кузьмина Мария Федоровна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23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27.08.2025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 xml:space="preserve">МКУ «КФКиС» 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Инструктор -методист физкультурно-спортивных организаций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11.09.2025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Pr="00971CC2" w:rsidRDefault="00777B81" w:rsidP="00777B81">
            <w:pPr>
              <w:rPr>
                <w:sz w:val="24"/>
                <w:szCs w:val="24"/>
              </w:rPr>
            </w:pPr>
            <w:r w:rsidRPr="00971CC2">
              <w:rPr>
                <w:sz w:val="24"/>
                <w:szCs w:val="24"/>
              </w:rPr>
              <w:t>2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Поливода Федор Иванович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22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01.09.2025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МБОУ «СОШ №3»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Учитель математики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19.09.2025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Pr="00971CC2" w:rsidRDefault="00777B81" w:rsidP="00777B81">
            <w:pPr>
              <w:rPr>
                <w:sz w:val="24"/>
                <w:szCs w:val="24"/>
              </w:rPr>
            </w:pPr>
            <w:r w:rsidRPr="00971CC2">
              <w:rPr>
                <w:sz w:val="24"/>
                <w:szCs w:val="24"/>
              </w:rPr>
              <w:t>3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Иванова Анна Руслановна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22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01.09.2025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МБОУ «СОШ №3»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Учитель математики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19.09.2025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Pr="00971CC2" w:rsidRDefault="00777B81" w:rsidP="00777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Саттарова Надежда Николаевна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34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21.08.2024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МБОУ «СОШ №2»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Учитель начальных классов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26.09.2025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Default="00777B81" w:rsidP="00777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Журавлева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31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21.08.2025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МБОУ «СОШ №2»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Учитель начальных классов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26.09.2025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Default="00777B81" w:rsidP="00777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 xml:space="preserve">Пушнина Светлана Павлова 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19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01.09.2025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МКОУ ООШ с. Дорожный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Учитель начальных классов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>07.10.2025</w:t>
            </w:r>
          </w:p>
        </w:tc>
      </w:tr>
      <w:tr w:rsidR="00777B81" w:rsidRPr="008C66E5" w:rsidTr="00777B81">
        <w:trPr>
          <w:trHeight w:val="515"/>
        </w:trPr>
        <w:tc>
          <w:tcPr>
            <w:tcW w:w="438" w:type="dxa"/>
            <w:shd w:val="clear" w:color="auto" w:fill="auto"/>
          </w:tcPr>
          <w:p w:rsidR="00777B81" w:rsidRDefault="00777B81" w:rsidP="00777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38" w:type="dxa"/>
            <w:shd w:val="clear" w:color="auto" w:fill="auto"/>
          </w:tcPr>
          <w:p w:rsidR="00777B81" w:rsidRPr="00777B81" w:rsidRDefault="00777B81" w:rsidP="00777B81">
            <w:r w:rsidRPr="00777B81">
              <w:t>Шадарова Юлия Алексеевна</w:t>
            </w:r>
          </w:p>
        </w:tc>
        <w:tc>
          <w:tcPr>
            <w:tcW w:w="1276" w:type="dxa"/>
            <w:shd w:val="clear" w:color="auto" w:fill="auto"/>
          </w:tcPr>
          <w:p w:rsidR="00777B81" w:rsidRPr="00777B81" w:rsidRDefault="00777B81" w:rsidP="00777B81">
            <w:r w:rsidRPr="00777B81">
              <w:t>20</w:t>
            </w:r>
          </w:p>
        </w:tc>
        <w:tc>
          <w:tcPr>
            <w:tcW w:w="1559" w:type="dxa"/>
            <w:shd w:val="clear" w:color="auto" w:fill="auto"/>
          </w:tcPr>
          <w:p w:rsidR="00777B81" w:rsidRPr="00777B81" w:rsidRDefault="00777B81" w:rsidP="00777B81">
            <w:r w:rsidRPr="00777B81">
              <w:t>15.01.2025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>МКДОУ «Детский сад «Солнышко»</w:t>
            </w:r>
          </w:p>
        </w:tc>
        <w:tc>
          <w:tcPr>
            <w:tcW w:w="1701" w:type="dxa"/>
            <w:shd w:val="clear" w:color="auto" w:fill="auto"/>
          </w:tcPr>
          <w:p w:rsidR="00777B81" w:rsidRPr="00777B81" w:rsidRDefault="00777B81" w:rsidP="00777B81">
            <w:r w:rsidRPr="00777B81">
              <w:t xml:space="preserve">Воспитатель </w:t>
            </w:r>
          </w:p>
        </w:tc>
        <w:tc>
          <w:tcPr>
            <w:tcW w:w="1701" w:type="dxa"/>
          </w:tcPr>
          <w:p w:rsidR="00777B81" w:rsidRPr="00777B81" w:rsidRDefault="00777B81" w:rsidP="00777B81">
            <w:r w:rsidRPr="00777B81">
              <w:t xml:space="preserve"> 10.10.2025</w:t>
            </w:r>
          </w:p>
        </w:tc>
      </w:tr>
    </w:tbl>
    <w:p w:rsidR="00777B81" w:rsidRPr="00F35F65" w:rsidRDefault="00777B81" w:rsidP="00F35F6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35F65" w:rsidRPr="00F35F65" w:rsidRDefault="00F35F65" w:rsidP="00777B81">
      <w:pPr>
        <w:spacing w:line="360" w:lineRule="auto"/>
        <w:jc w:val="both"/>
        <w:rPr>
          <w:b/>
          <w:sz w:val="28"/>
          <w:szCs w:val="28"/>
        </w:rPr>
      </w:pPr>
    </w:p>
    <w:p w:rsidR="00F35F65" w:rsidRPr="00F35F65" w:rsidRDefault="00F35F65" w:rsidP="00F35F6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35F65">
        <w:rPr>
          <w:b/>
          <w:sz w:val="28"/>
          <w:szCs w:val="28"/>
        </w:rPr>
        <w:t>Обменявшись мнениями, комиссия решила:</w:t>
      </w:r>
    </w:p>
    <w:p w:rsidR="00777B81" w:rsidRPr="00777B81" w:rsidRDefault="00777B81" w:rsidP="00777B81">
      <w:pPr>
        <w:widowControl/>
        <w:numPr>
          <w:ilvl w:val="0"/>
          <w:numId w:val="3"/>
        </w:numPr>
        <w:autoSpaceDE/>
        <w:autoSpaceDN/>
        <w:adjustRightInd/>
        <w:spacing w:before="240" w:after="200" w:line="360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77B81">
        <w:rPr>
          <w:rFonts w:eastAsia="Calibri"/>
          <w:sz w:val="28"/>
          <w:szCs w:val="28"/>
          <w:lang w:eastAsia="en-US"/>
        </w:rPr>
        <w:t>Утвердить кандидатуры Кузьминой М.Ф., Поливода Ф.И., Ивановой А.Р., Саттаровой Н.Н.. Журавлевой Т.Н., Пушниной С.П., Шадаровой Ю.А. на получение материальной выплаты.</w:t>
      </w:r>
    </w:p>
    <w:p w:rsidR="00777B81" w:rsidRPr="00777B81" w:rsidRDefault="00777B81" w:rsidP="00777B81">
      <w:pPr>
        <w:widowControl/>
        <w:numPr>
          <w:ilvl w:val="0"/>
          <w:numId w:val="3"/>
        </w:numPr>
        <w:autoSpaceDE/>
        <w:autoSpaceDN/>
        <w:adjustRightInd/>
        <w:spacing w:before="240" w:after="200" w:line="360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77B81">
        <w:rPr>
          <w:rFonts w:eastAsia="Calibri"/>
          <w:sz w:val="28"/>
          <w:szCs w:val="28"/>
          <w:lang w:eastAsia="en-US"/>
        </w:rPr>
        <w:t>Предоставить единовременную выплату в рамках квоты на 2025 год кандидатам Кузьминой М.Ф., Поливода Ф.И., Ивановой А.Р.</w:t>
      </w:r>
    </w:p>
    <w:p w:rsidR="00F35F65" w:rsidRPr="00777B81" w:rsidRDefault="00777B81" w:rsidP="00777B81">
      <w:pPr>
        <w:widowControl/>
        <w:numPr>
          <w:ilvl w:val="0"/>
          <w:numId w:val="3"/>
        </w:numPr>
        <w:autoSpaceDE/>
        <w:autoSpaceDN/>
        <w:adjustRightInd/>
        <w:spacing w:before="240" w:after="200" w:line="360" w:lineRule="auto"/>
        <w:ind w:left="0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77B81">
        <w:rPr>
          <w:rFonts w:eastAsia="Calibri"/>
          <w:sz w:val="28"/>
          <w:szCs w:val="28"/>
          <w:lang w:eastAsia="en-US"/>
        </w:rPr>
        <w:t xml:space="preserve">Кандидатам Саттаровой Н.Н.. Журавлевой Т.Н., Пушниной С.П., Шадаровой Ю.А. предоставить единовременную выплату в рамках квоты на 2026 год. </w:t>
      </w:r>
    </w:p>
    <w:p w:rsidR="002F78A0" w:rsidRDefault="00F35F65" w:rsidP="00F35F65">
      <w:pPr>
        <w:spacing w:after="240" w:line="276" w:lineRule="auto"/>
        <w:rPr>
          <w:rFonts w:eastAsia="Calibri"/>
          <w:sz w:val="28"/>
          <w:szCs w:val="28"/>
          <w:lang w:eastAsia="en-US"/>
        </w:rPr>
      </w:pPr>
      <w:r w:rsidRPr="00F35F65">
        <w:rPr>
          <w:rFonts w:eastAsia="Calibri"/>
          <w:sz w:val="28"/>
          <w:szCs w:val="28"/>
          <w:lang w:eastAsia="en-US"/>
        </w:rPr>
        <w:t>Проголосовали «за» - единогласно.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569"/>
        <w:gridCol w:w="5070"/>
      </w:tblGrid>
      <w:tr w:rsidR="00F35F65" w:rsidRPr="00452765" w:rsidTr="00F35F65">
        <w:tc>
          <w:tcPr>
            <w:tcW w:w="4569" w:type="dxa"/>
            <w:hideMark/>
          </w:tcPr>
          <w:p w:rsidR="00F35F65" w:rsidRPr="00452765" w:rsidRDefault="00F35F65" w:rsidP="007C2A4E">
            <w:pPr>
              <w:rPr>
                <w:b/>
                <w:sz w:val="28"/>
                <w:szCs w:val="28"/>
              </w:rPr>
            </w:pPr>
            <w:r w:rsidRPr="00452765">
              <w:rPr>
                <w:b/>
                <w:sz w:val="28"/>
                <w:szCs w:val="28"/>
              </w:rPr>
              <w:t xml:space="preserve">Председатель МКУ </w:t>
            </w:r>
            <w:r>
              <w:rPr>
                <w:b/>
                <w:sz w:val="28"/>
                <w:szCs w:val="28"/>
              </w:rPr>
              <w:t xml:space="preserve">«КМСП» </w:t>
            </w:r>
            <w:r w:rsidR="00B61F2D">
              <w:rPr>
                <w:b/>
                <w:sz w:val="28"/>
                <w:szCs w:val="28"/>
              </w:rPr>
              <w:t xml:space="preserve">           </w:t>
            </w: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  <w:p w:rsidR="00F35F65" w:rsidRPr="00452765" w:rsidRDefault="00F35F65" w:rsidP="007C2A4E">
            <w:pPr>
              <w:rPr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F35F65" w:rsidRPr="00452765" w:rsidRDefault="00B61F2D" w:rsidP="00B61F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п/п                                  </w:t>
            </w:r>
            <w:bookmarkStart w:id="0" w:name="_GoBack"/>
            <w:bookmarkEnd w:id="0"/>
            <w:r w:rsidR="00F35F65">
              <w:rPr>
                <w:b/>
                <w:sz w:val="28"/>
                <w:szCs w:val="28"/>
              </w:rPr>
              <w:t>К.В. Попова</w:t>
            </w:r>
          </w:p>
          <w:p w:rsidR="00F35F65" w:rsidRPr="00452765" w:rsidRDefault="00F35F65" w:rsidP="007C2A4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35F65" w:rsidRDefault="00F35F65" w:rsidP="002F78A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35F65" w:rsidSect="00B61F2D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D64"/>
    <w:multiLevelType w:val="hybridMultilevel"/>
    <w:tmpl w:val="F89C2252"/>
    <w:lvl w:ilvl="0" w:tplc="11E84E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6FE9"/>
    <w:multiLevelType w:val="hybridMultilevel"/>
    <w:tmpl w:val="82C8C4B6"/>
    <w:lvl w:ilvl="0" w:tplc="4B6C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67B42"/>
    <w:multiLevelType w:val="hybridMultilevel"/>
    <w:tmpl w:val="932A58B8"/>
    <w:lvl w:ilvl="0" w:tplc="467A2D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13754F"/>
    <w:multiLevelType w:val="hybridMultilevel"/>
    <w:tmpl w:val="F89C2252"/>
    <w:lvl w:ilvl="0" w:tplc="11E84E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217260"/>
    <w:rsid w:val="00221083"/>
    <w:rsid w:val="00246FFB"/>
    <w:rsid w:val="002477A2"/>
    <w:rsid w:val="0025427D"/>
    <w:rsid w:val="002623A8"/>
    <w:rsid w:val="00277672"/>
    <w:rsid w:val="002C3825"/>
    <w:rsid w:val="002F78A0"/>
    <w:rsid w:val="003040CB"/>
    <w:rsid w:val="00334486"/>
    <w:rsid w:val="00340645"/>
    <w:rsid w:val="003442A3"/>
    <w:rsid w:val="00373214"/>
    <w:rsid w:val="00416C9F"/>
    <w:rsid w:val="00417945"/>
    <w:rsid w:val="00420649"/>
    <w:rsid w:val="0044216C"/>
    <w:rsid w:val="0048200F"/>
    <w:rsid w:val="004A2052"/>
    <w:rsid w:val="004B3F6A"/>
    <w:rsid w:val="00504E2E"/>
    <w:rsid w:val="005058DA"/>
    <w:rsid w:val="00553CB7"/>
    <w:rsid w:val="00566C38"/>
    <w:rsid w:val="005876E7"/>
    <w:rsid w:val="00595922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6D1E3D"/>
    <w:rsid w:val="007023A6"/>
    <w:rsid w:val="007521EC"/>
    <w:rsid w:val="00753653"/>
    <w:rsid w:val="00762B45"/>
    <w:rsid w:val="00777B81"/>
    <w:rsid w:val="00793639"/>
    <w:rsid w:val="007A2A22"/>
    <w:rsid w:val="00803B15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657EE"/>
    <w:rsid w:val="00A82886"/>
    <w:rsid w:val="00AA3149"/>
    <w:rsid w:val="00B312A9"/>
    <w:rsid w:val="00B45279"/>
    <w:rsid w:val="00B61F2D"/>
    <w:rsid w:val="00BA234B"/>
    <w:rsid w:val="00BE48D2"/>
    <w:rsid w:val="00C128FD"/>
    <w:rsid w:val="00C166F5"/>
    <w:rsid w:val="00CB376D"/>
    <w:rsid w:val="00D12DE3"/>
    <w:rsid w:val="00D37E19"/>
    <w:rsid w:val="00D47F5B"/>
    <w:rsid w:val="00D61344"/>
    <w:rsid w:val="00D74048"/>
    <w:rsid w:val="00DC390D"/>
    <w:rsid w:val="00E20164"/>
    <w:rsid w:val="00E938C3"/>
    <w:rsid w:val="00ED7029"/>
    <w:rsid w:val="00EE5191"/>
    <w:rsid w:val="00F35F65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0FA46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22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37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20</cp:revision>
  <cp:lastPrinted>2019-07-11T01:48:00Z</cp:lastPrinted>
  <dcterms:created xsi:type="dcterms:W3CDTF">2022-01-19T06:57:00Z</dcterms:created>
  <dcterms:modified xsi:type="dcterms:W3CDTF">2025-10-30T05:39:00Z</dcterms:modified>
</cp:coreProperties>
</file>