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15018" w:rsidP="00AE315A">
      <w:pPr>
        <w:pStyle w:val="ConsPlusNormal"/>
        <w:ind w:right="-142"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956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3543"/>
        <w:gridCol w:w="1152"/>
        <w:gridCol w:w="1008"/>
        <w:gridCol w:w="3687"/>
        <w:gridCol w:w="247"/>
        <w:gridCol w:w="3519"/>
        <w:gridCol w:w="2292"/>
        <w:gridCol w:w="3972"/>
      </w:tblGrid>
      <w:tr w:rsidR="00EE5191" w:rsidRPr="00122E29" w:rsidTr="00AE315A">
        <w:trPr>
          <w:cantSplit/>
          <w:trHeight w:val="2200"/>
        </w:trPr>
        <w:tc>
          <w:tcPr>
            <w:tcW w:w="3685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60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4" w:type="dxa"/>
            <w:gridSpan w:val="2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AD6CCF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AD6CCF">
              <w:rPr>
                <w:b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3519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2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  <w:tr w:rsidR="00EE5191" w:rsidRPr="00122E29" w:rsidTr="00AE315A">
        <w:tblPrEx>
          <w:tblLook w:val="01E0" w:firstRow="1" w:lastRow="1" w:firstColumn="1" w:lastColumn="1" w:noHBand="0" w:noVBand="0"/>
        </w:tblPrEx>
        <w:trPr>
          <w:gridAfter w:val="3"/>
          <w:wAfter w:w="9783" w:type="dxa"/>
          <w:trHeight w:val="671"/>
        </w:trPr>
        <w:tc>
          <w:tcPr>
            <w:tcW w:w="4837" w:type="dxa"/>
            <w:gridSpan w:val="3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942" w:type="dxa"/>
            <w:gridSpan w:val="3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EE5191" w:rsidRPr="00122E29" w:rsidTr="00AE315A">
        <w:tblPrEx>
          <w:tblLook w:val="01E0" w:firstRow="1" w:lastRow="1" w:firstColumn="1" w:lastColumn="1" w:noHBand="0" w:noVBand="0"/>
        </w:tblPrEx>
        <w:trPr>
          <w:gridAfter w:val="3"/>
          <w:wAfter w:w="9783" w:type="dxa"/>
          <w:trHeight w:val="487"/>
        </w:trPr>
        <w:tc>
          <w:tcPr>
            <w:tcW w:w="4837" w:type="dxa"/>
            <w:gridSpan w:val="3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4942" w:type="dxa"/>
            <w:gridSpan w:val="3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AE315A">
        <w:tblPrEx>
          <w:tblLook w:val="01E0" w:firstRow="1" w:lastRow="1" w:firstColumn="1" w:lastColumn="1" w:noHBand="0" w:noVBand="0"/>
        </w:tblPrEx>
        <w:trPr>
          <w:gridAfter w:val="3"/>
          <w:wAfter w:w="9783" w:type="dxa"/>
          <w:trHeight w:val="657"/>
        </w:trPr>
        <w:tc>
          <w:tcPr>
            <w:tcW w:w="9779" w:type="dxa"/>
            <w:gridSpan w:val="6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EF70A9" w:rsidP="00EF70A9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«10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02 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202</w:t>
            </w:r>
            <w:r w:rsidR="009A62A8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                      № 01-04-139/6</w:t>
            </w:r>
          </w:p>
        </w:tc>
      </w:tr>
      <w:tr w:rsidR="001A7BA2" w:rsidTr="00AE315A">
        <w:tblPrEx>
          <w:tblLook w:val="04A0" w:firstRow="1" w:lastRow="0" w:firstColumn="1" w:lastColumn="0" w:noHBand="0" w:noVBand="1"/>
        </w:tblPrEx>
        <w:trPr>
          <w:gridBefore w:val="1"/>
          <w:gridAfter w:val="4"/>
          <w:wBefore w:w="142" w:type="dxa"/>
          <w:wAfter w:w="10030" w:type="dxa"/>
        </w:trPr>
        <w:tc>
          <w:tcPr>
            <w:tcW w:w="9390" w:type="dxa"/>
            <w:gridSpan w:val="4"/>
          </w:tcPr>
          <w:p w:rsidR="001A7BA2" w:rsidRDefault="001A7BA2" w:rsidP="001A7BA2">
            <w:pPr>
              <w:widowControl/>
              <w:autoSpaceDE/>
              <w:adjustRightInd/>
              <w:rPr>
                <w:b/>
                <w:sz w:val="26"/>
                <w:szCs w:val="26"/>
              </w:rPr>
            </w:pPr>
          </w:p>
          <w:p w:rsidR="009928F7" w:rsidRDefault="009928F7" w:rsidP="00A8648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9928F7" w:rsidRDefault="009928F7" w:rsidP="00A8648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A86482" w:rsidRDefault="00A86482" w:rsidP="00A8648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распоряжение</w:t>
            </w:r>
          </w:p>
          <w:p w:rsidR="00A86482" w:rsidRPr="00846B66" w:rsidRDefault="00A86482" w:rsidP="00A864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14.10.2024</w:t>
            </w:r>
            <w:r w:rsidRPr="00846B66">
              <w:rPr>
                <w:b/>
                <w:sz w:val="28"/>
                <w:szCs w:val="28"/>
              </w:rPr>
              <w:t xml:space="preserve"> года</w:t>
            </w:r>
            <w:r>
              <w:rPr>
                <w:b/>
                <w:sz w:val="28"/>
                <w:szCs w:val="28"/>
              </w:rPr>
              <w:t xml:space="preserve"> № 01-04-2240/4</w:t>
            </w:r>
          </w:p>
          <w:p w:rsidR="00A86482" w:rsidRDefault="00A86482" w:rsidP="00A86482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A86482" w:rsidRPr="00D833F0" w:rsidRDefault="00D833F0" w:rsidP="00D833F0">
            <w:pPr>
              <w:pStyle w:val="a9"/>
              <w:widowControl/>
              <w:tabs>
                <w:tab w:val="left" w:pos="0"/>
              </w:tabs>
              <w:autoSpaceDE/>
              <w:autoSpaceDN/>
              <w:adjustRightInd/>
              <w:spacing w:line="360" w:lineRule="auto"/>
              <w:ind w:left="0" w:firstLine="7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кадровыми перестановками</w:t>
            </w:r>
            <w:r w:rsidR="009A62A8">
              <w:rPr>
                <w:sz w:val="28"/>
                <w:szCs w:val="28"/>
              </w:rPr>
              <w:t>:</w:t>
            </w:r>
          </w:p>
          <w:p w:rsidR="00A86482" w:rsidRPr="00E02594" w:rsidRDefault="00A86482" w:rsidP="00E02594">
            <w:pPr>
              <w:widowControl/>
              <w:tabs>
                <w:tab w:val="left" w:pos="768"/>
              </w:tabs>
              <w:autoSpaceDE/>
              <w:autoSpaceDN/>
              <w:adjustRightInd/>
              <w:spacing w:line="360" w:lineRule="auto"/>
              <w:ind w:firstLine="777"/>
              <w:jc w:val="both"/>
              <w:rPr>
                <w:b/>
                <w:sz w:val="28"/>
                <w:szCs w:val="28"/>
              </w:rPr>
            </w:pPr>
            <w:r w:rsidRPr="0053550B">
              <w:rPr>
                <w:sz w:val="28"/>
                <w:szCs w:val="28"/>
              </w:rPr>
              <w:t xml:space="preserve">1. Внести изменения в распоряжение главы от </w:t>
            </w:r>
            <w:r>
              <w:rPr>
                <w:sz w:val="28"/>
                <w:szCs w:val="28"/>
              </w:rPr>
              <w:t>14.10.2024</w:t>
            </w:r>
            <w:r w:rsidR="004A563F">
              <w:rPr>
                <w:sz w:val="28"/>
                <w:szCs w:val="28"/>
              </w:rPr>
              <w:t xml:space="preserve"> </w:t>
            </w:r>
            <w:r w:rsidRPr="0053550B">
              <w:rPr>
                <w:sz w:val="28"/>
                <w:szCs w:val="28"/>
              </w:rPr>
              <w:t>г. №</w:t>
            </w:r>
            <w:r w:rsidR="009A62A8">
              <w:rPr>
                <w:sz w:val="28"/>
                <w:szCs w:val="28"/>
              </w:rPr>
              <w:t xml:space="preserve"> </w:t>
            </w:r>
            <w:r w:rsidRPr="0053550B">
              <w:rPr>
                <w:sz w:val="28"/>
                <w:szCs w:val="28"/>
              </w:rPr>
              <w:t>01-04-</w:t>
            </w:r>
            <w:r>
              <w:rPr>
                <w:sz w:val="28"/>
                <w:szCs w:val="28"/>
              </w:rPr>
              <w:t>2240</w:t>
            </w:r>
            <w:r w:rsidRPr="0053550B">
              <w:rPr>
                <w:sz w:val="28"/>
                <w:szCs w:val="28"/>
              </w:rPr>
              <w:t xml:space="preserve">/4 </w:t>
            </w:r>
            <w:r w:rsidRPr="00E02594">
              <w:rPr>
                <w:sz w:val="28"/>
                <w:szCs w:val="28"/>
              </w:rPr>
              <w:t>«</w:t>
            </w:r>
            <w:r w:rsidR="00E02594" w:rsidRPr="00E02594">
              <w:rPr>
                <w:sz w:val="28"/>
                <w:szCs w:val="28"/>
              </w:rPr>
              <w:t>Об утверждении состава рабочей группы межведомственной комиссии по противодействию нелегальной занятости в Республике Саха (Якутия) на территории Ленского района</w:t>
            </w:r>
            <w:r w:rsidRPr="00E02594">
              <w:rPr>
                <w:sz w:val="28"/>
                <w:szCs w:val="28"/>
              </w:rPr>
              <w:t>»:</w:t>
            </w:r>
            <w:r w:rsidR="009015EB">
              <w:t xml:space="preserve"> </w:t>
            </w:r>
            <w:r w:rsidR="00260388">
              <w:rPr>
                <w:sz w:val="28"/>
                <w:szCs w:val="28"/>
              </w:rPr>
              <w:t>приложение к распоряжению</w:t>
            </w:r>
            <w:r w:rsidR="009015EB" w:rsidRPr="009015EB">
              <w:rPr>
                <w:sz w:val="28"/>
                <w:szCs w:val="28"/>
              </w:rPr>
              <w:t xml:space="preserve"> изложить в новой редакции согласно </w:t>
            </w:r>
            <w:proofErr w:type="gramStart"/>
            <w:r w:rsidR="009015EB" w:rsidRPr="009015EB">
              <w:rPr>
                <w:sz w:val="28"/>
                <w:szCs w:val="28"/>
              </w:rPr>
              <w:t>приложению</w:t>
            </w:r>
            <w:proofErr w:type="gramEnd"/>
            <w:r w:rsidR="009015EB" w:rsidRPr="009015EB">
              <w:rPr>
                <w:sz w:val="28"/>
                <w:szCs w:val="28"/>
              </w:rPr>
              <w:t xml:space="preserve"> к настоящему </w:t>
            </w:r>
            <w:r w:rsidR="00587E52">
              <w:rPr>
                <w:sz w:val="28"/>
                <w:szCs w:val="28"/>
              </w:rPr>
              <w:t>распоряжению</w:t>
            </w:r>
            <w:r w:rsidR="009015EB" w:rsidRPr="009015EB">
              <w:rPr>
                <w:sz w:val="28"/>
                <w:szCs w:val="28"/>
              </w:rPr>
              <w:t>.</w:t>
            </w:r>
          </w:p>
          <w:p w:rsidR="00A86482" w:rsidRDefault="00A86482" w:rsidP="00A86482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D434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Остальные пункты распоряжения оставить без изменения.</w:t>
            </w:r>
          </w:p>
          <w:p w:rsidR="00A86482" w:rsidRPr="009D4341" w:rsidRDefault="00A86482" w:rsidP="00A86482">
            <w:pPr>
              <w:widowControl/>
              <w:autoSpaceDE/>
              <w:autoSpaceDN/>
              <w:adjustRightInd/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D4341">
              <w:rPr>
                <w:sz w:val="28"/>
                <w:szCs w:val="28"/>
              </w:rPr>
              <w:t xml:space="preserve">Данное </w:t>
            </w:r>
            <w:r>
              <w:rPr>
                <w:sz w:val="28"/>
                <w:szCs w:val="28"/>
              </w:rPr>
              <w:t>распоряжение</w:t>
            </w:r>
            <w:r w:rsidRPr="009D4341">
              <w:rPr>
                <w:sz w:val="28"/>
                <w:szCs w:val="28"/>
              </w:rPr>
              <w:t xml:space="preserve"> вступает в силу с момента его </w:t>
            </w:r>
            <w:r>
              <w:rPr>
                <w:sz w:val="28"/>
                <w:szCs w:val="28"/>
              </w:rPr>
              <w:t>подписания</w:t>
            </w:r>
            <w:r w:rsidRPr="009D4341">
              <w:rPr>
                <w:sz w:val="28"/>
                <w:szCs w:val="28"/>
              </w:rPr>
              <w:t>.</w:t>
            </w:r>
          </w:p>
          <w:p w:rsidR="001A7BA2" w:rsidRDefault="00A86482" w:rsidP="002511EA">
            <w:pPr>
              <w:pStyle w:val="a9"/>
              <w:widowControl/>
              <w:tabs>
                <w:tab w:val="left" w:pos="1134"/>
              </w:tabs>
              <w:autoSpaceDE/>
              <w:autoSpaceDN/>
              <w:adjustRightInd/>
              <w:spacing w:line="360" w:lineRule="auto"/>
              <w:ind w:left="0" w:firstLine="709"/>
              <w:jc w:val="both"/>
              <w:rPr>
                <w:b/>
                <w:sz w:val="26"/>
                <w:szCs w:val="26"/>
              </w:rPr>
            </w:pPr>
            <w:r w:rsidRPr="002511EA">
              <w:rPr>
                <w:sz w:val="28"/>
                <w:szCs w:val="28"/>
              </w:rPr>
              <w:t>4. Контроль исполнения данного распоряжения</w:t>
            </w:r>
            <w:r w:rsidR="00B86D25" w:rsidRPr="002511EA">
              <w:rPr>
                <w:sz w:val="28"/>
                <w:szCs w:val="28"/>
              </w:rPr>
              <w:t xml:space="preserve"> </w:t>
            </w:r>
            <w:r w:rsidR="004A563F" w:rsidRPr="002511EA">
              <w:rPr>
                <w:sz w:val="28"/>
                <w:szCs w:val="28"/>
              </w:rPr>
              <w:t xml:space="preserve">возложить </w:t>
            </w:r>
            <w:r w:rsidR="00B86D25" w:rsidRPr="002511EA">
              <w:rPr>
                <w:sz w:val="28"/>
                <w:szCs w:val="28"/>
              </w:rPr>
              <w:t xml:space="preserve">на </w:t>
            </w:r>
            <w:r w:rsidR="002511EA" w:rsidRPr="002511EA">
              <w:rPr>
                <w:sz w:val="28"/>
                <w:szCs w:val="28"/>
              </w:rPr>
              <w:t>первого заместителя главы Спиридонова С.В.</w:t>
            </w:r>
            <w:r w:rsidR="002511EA">
              <w:rPr>
                <w:sz w:val="28"/>
                <w:szCs w:val="28"/>
              </w:rPr>
              <w:t xml:space="preserve"> </w:t>
            </w:r>
          </w:p>
        </w:tc>
      </w:tr>
      <w:tr w:rsidR="00D833F0" w:rsidTr="00AE315A">
        <w:tblPrEx>
          <w:tblLook w:val="04A0" w:firstRow="1" w:lastRow="0" w:firstColumn="1" w:lastColumn="0" w:noHBand="0" w:noVBand="1"/>
        </w:tblPrEx>
        <w:trPr>
          <w:gridBefore w:val="1"/>
          <w:gridAfter w:val="4"/>
          <w:wBefore w:w="142" w:type="dxa"/>
          <w:wAfter w:w="10030" w:type="dxa"/>
        </w:trPr>
        <w:tc>
          <w:tcPr>
            <w:tcW w:w="9390" w:type="dxa"/>
            <w:gridSpan w:val="4"/>
          </w:tcPr>
          <w:p w:rsidR="00D833F0" w:rsidRDefault="00D833F0" w:rsidP="001A7BA2">
            <w:pPr>
              <w:widowControl/>
              <w:autoSpaceDE/>
              <w:adjustRightInd/>
              <w:rPr>
                <w:b/>
                <w:sz w:val="26"/>
                <w:szCs w:val="26"/>
              </w:rPr>
            </w:pPr>
          </w:p>
        </w:tc>
      </w:tr>
    </w:tbl>
    <w:p w:rsidR="00F46C81" w:rsidRPr="00D833F0" w:rsidRDefault="00F46C81" w:rsidP="00D833F0">
      <w:pPr>
        <w:widowControl/>
        <w:autoSpaceDE/>
        <w:adjustRightInd/>
        <w:spacing w:line="360" w:lineRule="auto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10"/>
        <w:gridCol w:w="4723"/>
      </w:tblGrid>
      <w:tr w:rsidR="001A7BA2" w:rsidTr="009928F7">
        <w:trPr>
          <w:trHeight w:val="1096"/>
        </w:trPr>
        <w:tc>
          <w:tcPr>
            <w:tcW w:w="4910" w:type="dxa"/>
          </w:tcPr>
          <w:p w:rsidR="001A7BA2" w:rsidRPr="009928F7" w:rsidRDefault="001A7BA2" w:rsidP="002458E9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</w:p>
          <w:p w:rsidR="001A7BA2" w:rsidRPr="009928F7" w:rsidRDefault="00A12930" w:rsidP="00703E6E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  <w:r w:rsidRPr="009928F7">
              <w:rPr>
                <w:b/>
                <w:sz w:val="28"/>
                <w:szCs w:val="28"/>
              </w:rPr>
              <w:t>Г</w:t>
            </w:r>
            <w:r w:rsidR="0073412E" w:rsidRPr="009928F7">
              <w:rPr>
                <w:b/>
                <w:sz w:val="28"/>
                <w:szCs w:val="28"/>
              </w:rPr>
              <w:t>лав</w:t>
            </w:r>
            <w:r w:rsidRPr="009928F7">
              <w:rPr>
                <w:b/>
                <w:sz w:val="28"/>
                <w:szCs w:val="28"/>
              </w:rPr>
              <w:t>а</w:t>
            </w:r>
            <w:r w:rsidR="00EF70A9">
              <w:rPr>
                <w:b/>
                <w:sz w:val="28"/>
                <w:szCs w:val="28"/>
              </w:rPr>
              <w:t xml:space="preserve">                                       п/п</w:t>
            </w:r>
          </w:p>
        </w:tc>
        <w:tc>
          <w:tcPr>
            <w:tcW w:w="4723" w:type="dxa"/>
          </w:tcPr>
          <w:p w:rsidR="001A7BA2" w:rsidRPr="009928F7" w:rsidRDefault="001A7BA2" w:rsidP="002458E9">
            <w:pPr>
              <w:keepNext/>
              <w:widowControl/>
              <w:autoSpaceDE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  <w:p w:rsidR="001A7BA2" w:rsidRPr="009928F7" w:rsidRDefault="00A12930" w:rsidP="003D2AD6">
            <w:pPr>
              <w:keepNext/>
              <w:widowControl/>
              <w:autoSpaceDE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 w:rsidRPr="009928F7">
              <w:rPr>
                <w:b/>
                <w:sz w:val="28"/>
                <w:szCs w:val="28"/>
              </w:rPr>
              <w:t xml:space="preserve">                   А.В. Черепанов</w:t>
            </w:r>
          </w:p>
          <w:p w:rsidR="003D2AD6" w:rsidRPr="009928F7" w:rsidRDefault="003D2AD6" w:rsidP="003D2AD6">
            <w:pPr>
              <w:keepNext/>
              <w:widowControl/>
              <w:autoSpaceDE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1A7BA2" w:rsidRDefault="001A7BA2" w:rsidP="00487D33">
      <w:pPr>
        <w:widowControl/>
        <w:autoSpaceDE/>
        <w:adjustRightInd/>
        <w:spacing w:line="360" w:lineRule="auto"/>
        <w:jc w:val="both"/>
        <w:rPr>
          <w:sz w:val="26"/>
          <w:szCs w:val="26"/>
        </w:rPr>
      </w:pPr>
    </w:p>
    <w:p w:rsidR="001A7BA2" w:rsidRDefault="001A7BA2" w:rsidP="008B5406"/>
    <w:p w:rsidR="002511EA" w:rsidRDefault="002511EA" w:rsidP="002511EA">
      <w:pPr>
        <w:widowControl/>
        <w:autoSpaceDE/>
        <w:autoSpaceDN/>
        <w:adjustRightInd/>
        <w:spacing w:line="360" w:lineRule="auto"/>
        <w:rPr>
          <w:b/>
          <w:sz w:val="28"/>
          <w:szCs w:val="28"/>
        </w:rPr>
      </w:pPr>
    </w:p>
    <w:p w:rsidR="0083031E" w:rsidRPr="006C291F" w:rsidRDefault="0083031E" w:rsidP="0083031E">
      <w:pPr>
        <w:widowControl/>
        <w:autoSpaceDE/>
        <w:autoSpaceDN/>
        <w:adjustRightInd/>
        <w:ind w:left="5400"/>
        <w:rPr>
          <w:sz w:val="28"/>
          <w:szCs w:val="28"/>
        </w:rPr>
      </w:pPr>
      <w:r w:rsidRPr="006C291F">
        <w:rPr>
          <w:sz w:val="28"/>
          <w:szCs w:val="28"/>
        </w:rPr>
        <w:lastRenderedPageBreak/>
        <w:t xml:space="preserve">Приложение </w:t>
      </w:r>
    </w:p>
    <w:p w:rsidR="0083031E" w:rsidRPr="006C291F" w:rsidRDefault="0083031E" w:rsidP="0083031E">
      <w:pPr>
        <w:widowControl/>
        <w:autoSpaceDE/>
        <w:autoSpaceDN/>
        <w:adjustRightInd/>
        <w:ind w:left="5400"/>
        <w:rPr>
          <w:sz w:val="28"/>
          <w:szCs w:val="28"/>
        </w:rPr>
      </w:pPr>
      <w:r w:rsidRPr="006C291F">
        <w:rPr>
          <w:sz w:val="28"/>
          <w:szCs w:val="28"/>
        </w:rPr>
        <w:t>к распоряжению</w:t>
      </w:r>
      <w:r>
        <w:rPr>
          <w:sz w:val="28"/>
          <w:szCs w:val="28"/>
        </w:rPr>
        <w:t xml:space="preserve"> </w:t>
      </w:r>
      <w:r w:rsidRPr="006C291F">
        <w:rPr>
          <w:sz w:val="28"/>
          <w:szCs w:val="28"/>
        </w:rPr>
        <w:t xml:space="preserve">главы </w:t>
      </w:r>
    </w:p>
    <w:p w:rsidR="0083031E" w:rsidRPr="006C291F" w:rsidRDefault="00EF70A9" w:rsidP="0083031E">
      <w:pPr>
        <w:widowControl/>
        <w:autoSpaceDE/>
        <w:autoSpaceDN/>
        <w:adjustRightInd/>
        <w:ind w:left="5400"/>
        <w:rPr>
          <w:sz w:val="28"/>
          <w:szCs w:val="28"/>
        </w:rPr>
      </w:pPr>
      <w:r>
        <w:rPr>
          <w:sz w:val="28"/>
          <w:szCs w:val="28"/>
        </w:rPr>
        <w:t>от «10</w:t>
      </w:r>
      <w:r w:rsidR="0083031E" w:rsidRPr="006C291F">
        <w:rPr>
          <w:sz w:val="28"/>
          <w:szCs w:val="28"/>
        </w:rPr>
        <w:t>»</w:t>
      </w:r>
      <w:r>
        <w:rPr>
          <w:sz w:val="28"/>
          <w:szCs w:val="28"/>
        </w:rPr>
        <w:t xml:space="preserve"> 02     </w:t>
      </w:r>
      <w:r w:rsidR="0083031E" w:rsidRPr="006C291F">
        <w:rPr>
          <w:sz w:val="28"/>
          <w:szCs w:val="28"/>
        </w:rPr>
        <w:t>202</w:t>
      </w:r>
      <w:r w:rsidR="00A12930">
        <w:rPr>
          <w:sz w:val="28"/>
          <w:szCs w:val="28"/>
        </w:rPr>
        <w:t>6</w:t>
      </w:r>
      <w:r w:rsidR="0083031E" w:rsidRPr="006C291F">
        <w:rPr>
          <w:sz w:val="28"/>
          <w:szCs w:val="28"/>
        </w:rPr>
        <w:t xml:space="preserve"> г.</w:t>
      </w:r>
    </w:p>
    <w:p w:rsidR="0083031E" w:rsidRDefault="00EF70A9" w:rsidP="0083031E">
      <w:pPr>
        <w:widowControl/>
        <w:autoSpaceDE/>
        <w:autoSpaceDN/>
        <w:adjustRightInd/>
        <w:ind w:left="5400"/>
        <w:rPr>
          <w:sz w:val="28"/>
          <w:szCs w:val="28"/>
        </w:rPr>
      </w:pPr>
      <w:r>
        <w:rPr>
          <w:sz w:val="28"/>
          <w:szCs w:val="28"/>
        </w:rPr>
        <w:t>№ 01-04-139-6</w:t>
      </w:r>
    </w:p>
    <w:p w:rsidR="0083031E" w:rsidRDefault="0083031E" w:rsidP="0083031E">
      <w:pPr>
        <w:widowControl/>
        <w:autoSpaceDE/>
        <w:autoSpaceDN/>
        <w:adjustRightInd/>
        <w:ind w:left="5400"/>
        <w:rPr>
          <w:sz w:val="28"/>
          <w:szCs w:val="28"/>
        </w:rPr>
      </w:pPr>
    </w:p>
    <w:p w:rsidR="0083031E" w:rsidRPr="006C291F" w:rsidRDefault="0083031E" w:rsidP="00EF61AE">
      <w:pPr>
        <w:widowControl/>
        <w:autoSpaceDE/>
        <w:autoSpaceDN/>
        <w:adjustRightInd/>
        <w:ind w:right="282"/>
        <w:jc w:val="center"/>
        <w:rPr>
          <w:b/>
          <w:sz w:val="28"/>
          <w:szCs w:val="28"/>
        </w:rPr>
      </w:pPr>
      <w:r w:rsidRPr="006C291F">
        <w:rPr>
          <w:b/>
          <w:sz w:val="28"/>
          <w:szCs w:val="28"/>
        </w:rPr>
        <w:t>Состав рабочей группы межведомственной комиссии по противодействию нелегальной занятости в Республике Саха (Якутия) на территории Ленского района</w:t>
      </w:r>
    </w:p>
    <w:p w:rsidR="0083031E" w:rsidRDefault="0083031E" w:rsidP="0083031E">
      <w:pPr>
        <w:widowControl/>
        <w:autoSpaceDE/>
        <w:autoSpaceDN/>
        <w:adjustRightInd/>
        <w:ind w:left="5400"/>
        <w:rPr>
          <w:sz w:val="28"/>
          <w:szCs w:val="28"/>
        </w:rPr>
      </w:pPr>
    </w:p>
    <w:tbl>
      <w:tblPr>
        <w:tblpPr w:leftFromText="180" w:rightFromText="180" w:vertAnchor="text" w:horzAnchor="margin" w:tblpY="478"/>
        <w:tblW w:w="94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271"/>
        <w:gridCol w:w="5860"/>
      </w:tblGrid>
      <w:tr w:rsidR="0083031E" w:rsidRPr="006C291F" w:rsidTr="00EF61AE">
        <w:trPr>
          <w:trHeight w:val="848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31E" w:rsidRPr="006C291F" w:rsidRDefault="0083031E" w:rsidP="0083031E">
            <w:pPr>
              <w:spacing w:line="259" w:lineRule="auto"/>
              <w:rPr>
                <w:sz w:val="28"/>
              </w:rPr>
            </w:pPr>
            <w:r w:rsidRPr="006C291F">
              <w:rPr>
                <w:sz w:val="28"/>
              </w:rPr>
              <w:t xml:space="preserve">Спиридонов Сергей Викторович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31E" w:rsidRPr="006C291F" w:rsidRDefault="0083031E" w:rsidP="0083031E">
            <w:pPr>
              <w:spacing w:line="259" w:lineRule="auto"/>
              <w:rPr>
                <w:sz w:val="28"/>
              </w:rPr>
            </w:pPr>
            <w:r w:rsidRPr="006C291F">
              <w:rPr>
                <w:sz w:val="28"/>
              </w:rPr>
              <w:t>-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31E" w:rsidRPr="006C291F" w:rsidRDefault="0083031E" w:rsidP="0083031E">
            <w:pPr>
              <w:spacing w:line="259" w:lineRule="auto"/>
              <w:jc w:val="both"/>
              <w:rPr>
                <w:sz w:val="28"/>
              </w:rPr>
            </w:pPr>
            <w:r w:rsidRPr="006C291F">
              <w:rPr>
                <w:sz w:val="28"/>
              </w:rPr>
              <w:t>Первый заместитель главы муниципального района «Ленский район», председатель.</w:t>
            </w:r>
          </w:p>
        </w:tc>
      </w:tr>
      <w:tr w:rsidR="0083031E" w:rsidRPr="006C291F" w:rsidTr="00EF61AE">
        <w:trPr>
          <w:trHeight w:val="1063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31E" w:rsidRPr="006C291F" w:rsidRDefault="0083031E" w:rsidP="0083031E">
            <w:pPr>
              <w:spacing w:line="259" w:lineRule="auto"/>
              <w:rPr>
                <w:sz w:val="28"/>
              </w:rPr>
            </w:pPr>
            <w:r w:rsidRPr="006C291F">
              <w:rPr>
                <w:sz w:val="28"/>
              </w:rPr>
              <w:t>Кондратьева Ольга Александровна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31E" w:rsidRPr="006C291F" w:rsidRDefault="0083031E" w:rsidP="0083031E">
            <w:pPr>
              <w:spacing w:line="259" w:lineRule="auto"/>
              <w:rPr>
                <w:sz w:val="28"/>
              </w:rPr>
            </w:pPr>
            <w:r w:rsidRPr="006C291F">
              <w:rPr>
                <w:sz w:val="28"/>
              </w:rPr>
              <w:t>-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31E" w:rsidRPr="006C291F" w:rsidRDefault="0083031E" w:rsidP="0083031E">
            <w:pPr>
              <w:spacing w:line="259" w:lineRule="auto"/>
              <w:jc w:val="both"/>
              <w:rPr>
                <w:sz w:val="28"/>
              </w:rPr>
            </w:pPr>
            <w:r w:rsidRPr="006C291F">
              <w:rPr>
                <w:sz w:val="28"/>
              </w:rPr>
              <w:t>Начальник</w:t>
            </w:r>
            <w:r>
              <w:rPr>
                <w:sz w:val="28"/>
              </w:rPr>
              <w:t xml:space="preserve"> Управления инвестиционной и экономической политики</w:t>
            </w:r>
            <w:r w:rsidRPr="006C291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администрации </w:t>
            </w:r>
            <w:r w:rsidRPr="006C291F">
              <w:rPr>
                <w:sz w:val="28"/>
              </w:rPr>
              <w:t xml:space="preserve">муниципального </w:t>
            </w:r>
            <w:r>
              <w:rPr>
                <w:sz w:val="28"/>
              </w:rPr>
              <w:t>района</w:t>
            </w:r>
            <w:r w:rsidRPr="006C291F">
              <w:rPr>
                <w:sz w:val="28"/>
              </w:rPr>
              <w:t xml:space="preserve"> «Ленский район», заместитель председателя.</w:t>
            </w:r>
          </w:p>
        </w:tc>
      </w:tr>
      <w:tr w:rsidR="0083031E" w:rsidRPr="006C291F" w:rsidTr="00EF61AE">
        <w:trPr>
          <w:trHeight w:val="94"/>
        </w:trPr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31E" w:rsidRPr="006C291F" w:rsidRDefault="0083031E" w:rsidP="0083031E">
            <w:pPr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Погодаева Наталья Сергеевна</w:t>
            </w:r>
          </w:p>
          <w:p w:rsidR="0083031E" w:rsidRPr="006C291F" w:rsidRDefault="0083031E" w:rsidP="0083031E">
            <w:pPr>
              <w:spacing w:line="259" w:lineRule="auto"/>
              <w:rPr>
                <w:sz w:val="28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031E" w:rsidRPr="006C291F" w:rsidRDefault="0083031E" w:rsidP="0083031E">
            <w:pPr>
              <w:spacing w:line="259" w:lineRule="auto"/>
              <w:rPr>
                <w:sz w:val="28"/>
              </w:rPr>
            </w:pPr>
            <w:r w:rsidRPr="006C291F">
              <w:rPr>
                <w:sz w:val="28"/>
              </w:rPr>
              <w:t>-</w:t>
            </w: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031E" w:rsidRDefault="0083031E" w:rsidP="0083031E">
            <w:pPr>
              <w:spacing w:line="259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>
              <w:t xml:space="preserve"> </w:t>
            </w:r>
            <w:r w:rsidRPr="00C33ACB">
              <w:rPr>
                <w:sz w:val="28"/>
              </w:rPr>
              <w:t>Управления инвестиционной и экономической политики</w:t>
            </w:r>
            <w:r>
              <w:rPr>
                <w:sz w:val="28"/>
              </w:rPr>
              <w:t xml:space="preserve"> </w:t>
            </w:r>
            <w:r w:rsidRPr="006C291F">
              <w:rPr>
                <w:sz w:val="28"/>
              </w:rPr>
              <w:t xml:space="preserve">администрации муниципального </w:t>
            </w:r>
            <w:r>
              <w:rPr>
                <w:sz w:val="28"/>
              </w:rPr>
              <w:t>района</w:t>
            </w:r>
            <w:r w:rsidRPr="006C291F">
              <w:rPr>
                <w:sz w:val="28"/>
              </w:rPr>
              <w:t xml:space="preserve"> «Ленский район», секретарь</w:t>
            </w:r>
          </w:p>
          <w:p w:rsidR="0083031E" w:rsidRPr="006C291F" w:rsidRDefault="0083031E" w:rsidP="0083031E">
            <w:pPr>
              <w:spacing w:line="259" w:lineRule="auto"/>
              <w:jc w:val="both"/>
              <w:rPr>
                <w:sz w:val="28"/>
              </w:rPr>
            </w:pPr>
          </w:p>
        </w:tc>
      </w:tr>
    </w:tbl>
    <w:p w:rsidR="0083031E" w:rsidRDefault="0083031E" w:rsidP="0083031E">
      <w:pPr>
        <w:widowControl/>
        <w:autoSpaceDE/>
        <w:autoSpaceDN/>
        <w:adjustRightInd/>
        <w:rPr>
          <w:sz w:val="28"/>
          <w:szCs w:val="28"/>
        </w:rPr>
      </w:pPr>
    </w:p>
    <w:p w:rsidR="0083031E" w:rsidRDefault="0083031E" w:rsidP="0083031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Члены:</w:t>
      </w:r>
    </w:p>
    <w:tbl>
      <w:tblPr>
        <w:tblW w:w="9781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3"/>
        <w:gridCol w:w="6095"/>
      </w:tblGrid>
      <w:tr w:rsidR="0083031E" w:rsidRPr="006C291F" w:rsidTr="00E40BCC">
        <w:trPr>
          <w:trHeight w:val="797"/>
        </w:trPr>
        <w:tc>
          <w:tcPr>
            <w:tcW w:w="340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Симонова Ольга Николаевна</w:t>
            </w:r>
          </w:p>
        </w:tc>
        <w:tc>
          <w:tcPr>
            <w:tcW w:w="28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 xml:space="preserve">Начальник правового отдела администрации муниципального </w:t>
            </w:r>
            <w:r w:rsidRPr="00500D12">
              <w:rPr>
                <w:sz w:val="28"/>
                <w:szCs w:val="28"/>
              </w:rPr>
              <w:t>района</w:t>
            </w:r>
            <w:r w:rsidRPr="006C291F">
              <w:rPr>
                <w:sz w:val="28"/>
                <w:szCs w:val="28"/>
              </w:rPr>
              <w:t xml:space="preserve"> «Ленский район».</w:t>
            </w:r>
          </w:p>
        </w:tc>
      </w:tr>
      <w:tr w:rsidR="0083031E" w:rsidRPr="006C291F" w:rsidTr="00E40BCC">
        <w:trPr>
          <w:trHeight w:val="897"/>
        </w:trPr>
        <w:tc>
          <w:tcPr>
            <w:tcW w:w="3403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 xml:space="preserve">Костин Евгений Михайлович </w:t>
            </w:r>
          </w:p>
        </w:tc>
        <w:tc>
          <w:tcPr>
            <w:tcW w:w="28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44" w:lineRule="auto"/>
              <w:jc w:val="both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Прокурор Ленского района Республики Саха (Якутия), советник юстиции.</w:t>
            </w:r>
          </w:p>
        </w:tc>
      </w:tr>
      <w:tr w:rsidR="0083031E" w:rsidRPr="006C291F" w:rsidTr="00E40BCC">
        <w:trPr>
          <w:trHeight w:val="897"/>
        </w:trPr>
        <w:tc>
          <w:tcPr>
            <w:tcW w:w="3403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 xml:space="preserve">Емельянов Иван </w:t>
            </w:r>
            <w:proofErr w:type="spellStart"/>
            <w:r w:rsidRPr="006C291F">
              <w:rPr>
                <w:sz w:val="28"/>
                <w:szCs w:val="28"/>
              </w:rPr>
              <w:t>Маевич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</w:p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44" w:lineRule="auto"/>
              <w:jc w:val="both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Начальник отдела МВД России по Ленскому району Республики Саха (Якутия).</w:t>
            </w:r>
          </w:p>
        </w:tc>
      </w:tr>
      <w:tr w:rsidR="0083031E" w:rsidRPr="006C291F" w:rsidTr="00E40BCC">
        <w:trPr>
          <w:trHeight w:val="897"/>
        </w:trPr>
        <w:tc>
          <w:tcPr>
            <w:tcW w:w="3403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proofErr w:type="spellStart"/>
            <w:r w:rsidRPr="00C33ACB">
              <w:rPr>
                <w:sz w:val="28"/>
                <w:szCs w:val="28"/>
              </w:rPr>
              <w:t>Перфилова</w:t>
            </w:r>
            <w:proofErr w:type="spellEnd"/>
            <w:r w:rsidRPr="00C33ACB">
              <w:rPr>
                <w:sz w:val="28"/>
                <w:szCs w:val="28"/>
              </w:rPr>
              <w:t xml:space="preserve"> Таисия Николаевна</w:t>
            </w:r>
          </w:p>
        </w:tc>
        <w:tc>
          <w:tcPr>
            <w:tcW w:w="28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</w:p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44" w:lineRule="auto"/>
              <w:jc w:val="both"/>
              <w:rPr>
                <w:sz w:val="28"/>
                <w:szCs w:val="28"/>
              </w:rPr>
            </w:pPr>
            <w:proofErr w:type="spellStart"/>
            <w:r w:rsidRPr="00500D12">
              <w:rPr>
                <w:sz w:val="28"/>
                <w:szCs w:val="28"/>
              </w:rPr>
              <w:t>Врио</w:t>
            </w:r>
            <w:proofErr w:type="spellEnd"/>
            <w:r w:rsidRPr="00500D12">
              <w:rPr>
                <w:sz w:val="28"/>
                <w:szCs w:val="28"/>
              </w:rPr>
              <w:t xml:space="preserve"> н</w:t>
            </w:r>
            <w:r w:rsidRPr="006C291F">
              <w:rPr>
                <w:sz w:val="28"/>
                <w:szCs w:val="28"/>
              </w:rPr>
              <w:t>ачальник ОВМ ОМВД России по Ленскому району Республики Саха (Якутия), майор полиции.</w:t>
            </w:r>
          </w:p>
        </w:tc>
      </w:tr>
      <w:tr w:rsidR="0083031E" w:rsidRPr="006C291F" w:rsidTr="00E40BCC">
        <w:trPr>
          <w:trHeight w:val="897"/>
        </w:trPr>
        <w:tc>
          <w:tcPr>
            <w:tcW w:w="3403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 xml:space="preserve">Старикова Наталья Васильевна </w:t>
            </w:r>
          </w:p>
        </w:tc>
        <w:tc>
          <w:tcPr>
            <w:tcW w:w="28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</w:p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44" w:lineRule="auto"/>
              <w:jc w:val="both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 xml:space="preserve">Начальник отдела №3 персонифицированного учета и администрирования страховых взносов по Ленскому району. </w:t>
            </w:r>
          </w:p>
        </w:tc>
      </w:tr>
      <w:tr w:rsidR="0083031E" w:rsidRPr="006C291F" w:rsidTr="00E40BCC">
        <w:trPr>
          <w:trHeight w:val="897"/>
        </w:trPr>
        <w:tc>
          <w:tcPr>
            <w:tcW w:w="3403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Ефремова Алена Владимировна</w:t>
            </w:r>
          </w:p>
        </w:tc>
        <w:tc>
          <w:tcPr>
            <w:tcW w:w="28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</w:p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031E" w:rsidRPr="006C291F" w:rsidRDefault="0083031E" w:rsidP="00E40BCC">
            <w:pPr>
              <w:jc w:val="both"/>
              <w:rPr>
                <w:sz w:val="28"/>
                <w:szCs w:val="26"/>
              </w:rPr>
            </w:pPr>
            <w:r w:rsidRPr="006C291F">
              <w:rPr>
                <w:sz w:val="28"/>
                <w:szCs w:val="26"/>
              </w:rPr>
              <w:t>Заместитель начальника отдела камерального контроля налога на доходы физических лиц и страховых взносов № 1 Управления Федеральной налоговой службы по Республике Саха (Якутия).</w:t>
            </w:r>
          </w:p>
        </w:tc>
      </w:tr>
      <w:tr w:rsidR="0083031E" w:rsidRPr="006C291F" w:rsidTr="00E40BCC">
        <w:trPr>
          <w:trHeight w:val="897"/>
        </w:trPr>
        <w:tc>
          <w:tcPr>
            <w:tcW w:w="3403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Бондаренко Алексей Владимирович</w:t>
            </w:r>
          </w:p>
        </w:tc>
        <w:tc>
          <w:tcPr>
            <w:tcW w:w="28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</w:p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031E" w:rsidRDefault="0083031E" w:rsidP="00E40BCC">
            <w:pPr>
              <w:spacing w:line="244" w:lineRule="auto"/>
              <w:jc w:val="both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Председатель координационного совета профсоюзов Ленского района Федерации профсоюзов РС(Я).</w:t>
            </w:r>
          </w:p>
          <w:p w:rsidR="00E24C75" w:rsidRPr="006C291F" w:rsidRDefault="00E24C75" w:rsidP="00E40BCC">
            <w:pPr>
              <w:spacing w:line="244" w:lineRule="auto"/>
              <w:jc w:val="both"/>
              <w:rPr>
                <w:sz w:val="28"/>
                <w:szCs w:val="28"/>
              </w:rPr>
            </w:pPr>
          </w:p>
        </w:tc>
      </w:tr>
      <w:tr w:rsidR="0083031E" w:rsidRPr="006C291F" w:rsidTr="00E40BCC">
        <w:trPr>
          <w:trHeight w:val="1196"/>
        </w:trPr>
        <w:tc>
          <w:tcPr>
            <w:tcW w:w="340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proofErr w:type="spellStart"/>
            <w:r w:rsidRPr="006C291F">
              <w:rPr>
                <w:sz w:val="28"/>
                <w:szCs w:val="28"/>
              </w:rPr>
              <w:t>Молярова</w:t>
            </w:r>
            <w:proofErr w:type="spellEnd"/>
            <w:r w:rsidRPr="006C291F">
              <w:rPr>
                <w:sz w:val="28"/>
                <w:szCs w:val="28"/>
              </w:rPr>
              <w:t xml:space="preserve"> Анна Андреевна</w:t>
            </w:r>
          </w:p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</w:p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031E" w:rsidRPr="006C291F" w:rsidRDefault="0083031E" w:rsidP="00E40BCC">
            <w:pPr>
              <w:spacing w:line="259" w:lineRule="auto"/>
              <w:ind w:right="65"/>
              <w:jc w:val="both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И.о. руководителя ГКУ «Ленское управление социальной защиты населения и труда при Министерстве труда и социального развития Республики Саха (Якутия)».</w:t>
            </w:r>
          </w:p>
        </w:tc>
      </w:tr>
      <w:tr w:rsidR="0083031E" w:rsidRPr="006C291F" w:rsidTr="00E40BCC">
        <w:trPr>
          <w:trHeight w:val="747"/>
        </w:trPr>
        <w:tc>
          <w:tcPr>
            <w:tcW w:w="340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Крапивина Елена Владимировна</w:t>
            </w:r>
          </w:p>
        </w:tc>
        <w:tc>
          <w:tcPr>
            <w:tcW w:w="28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Руководитель филиала «Центра занятости населения Ленского района» ГКУ РС(Я) «ЦЗН РС(Я)».</w:t>
            </w:r>
          </w:p>
        </w:tc>
      </w:tr>
      <w:tr w:rsidR="0083031E" w:rsidRPr="006C291F" w:rsidTr="00E40BCC">
        <w:trPr>
          <w:trHeight w:val="747"/>
        </w:trPr>
        <w:tc>
          <w:tcPr>
            <w:tcW w:w="340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500D12">
              <w:rPr>
                <w:sz w:val="28"/>
                <w:szCs w:val="28"/>
              </w:rPr>
              <w:t>Васюткин Игорь Анатольевич</w:t>
            </w:r>
          </w:p>
        </w:tc>
        <w:tc>
          <w:tcPr>
            <w:tcW w:w="28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 xml:space="preserve">Главный специалист по вопросам охраны труда администрации муниципального </w:t>
            </w:r>
            <w:r w:rsidRPr="00500D12">
              <w:rPr>
                <w:sz w:val="28"/>
                <w:szCs w:val="28"/>
              </w:rPr>
              <w:t>района</w:t>
            </w:r>
            <w:r w:rsidRPr="006C291F">
              <w:rPr>
                <w:sz w:val="28"/>
                <w:szCs w:val="28"/>
              </w:rPr>
              <w:t xml:space="preserve"> «Ленский район».</w:t>
            </w:r>
          </w:p>
        </w:tc>
      </w:tr>
      <w:tr w:rsidR="0083031E" w:rsidRPr="006C291F" w:rsidTr="00E40BCC">
        <w:trPr>
          <w:trHeight w:val="747"/>
        </w:trPr>
        <w:tc>
          <w:tcPr>
            <w:tcW w:w="3403" w:type="dxa"/>
            <w:shd w:val="clear" w:color="auto" w:fill="auto"/>
          </w:tcPr>
          <w:p w:rsidR="0083031E" w:rsidRPr="00500D12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Дмитриев Игорь Валерьевич</w:t>
            </w:r>
          </w:p>
          <w:p w:rsidR="0083031E" w:rsidRPr="00500D12" w:rsidRDefault="0083031E" w:rsidP="00E40BCC">
            <w:pPr>
              <w:spacing w:line="259" w:lineRule="auto"/>
              <w:rPr>
                <w:sz w:val="28"/>
                <w:szCs w:val="28"/>
              </w:rPr>
            </w:pPr>
          </w:p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proofErr w:type="spellStart"/>
            <w:r w:rsidRPr="00500D12">
              <w:rPr>
                <w:sz w:val="28"/>
                <w:szCs w:val="28"/>
              </w:rPr>
              <w:t>Местникова</w:t>
            </w:r>
            <w:proofErr w:type="spellEnd"/>
            <w:r w:rsidRPr="00500D12">
              <w:rPr>
                <w:sz w:val="28"/>
                <w:szCs w:val="28"/>
              </w:rPr>
              <w:t xml:space="preserve"> </w:t>
            </w:r>
            <w:proofErr w:type="spellStart"/>
            <w:r w:rsidRPr="00500D12">
              <w:rPr>
                <w:sz w:val="28"/>
                <w:szCs w:val="28"/>
              </w:rPr>
              <w:t>Сайыына</w:t>
            </w:r>
            <w:proofErr w:type="spellEnd"/>
            <w:r w:rsidRPr="00500D12"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283" w:type="dxa"/>
            <w:shd w:val="clear" w:color="auto" w:fill="auto"/>
          </w:tcPr>
          <w:p w:rsidR="0083031E" w:rsidRPr="006C291F" w:rsidRDefault="0083031E" w:rsidP="00E40BCC">
            <w:pPr>
              <w:spacing w:line="259" w:lineRule="auto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  <w:shd w:val="clear" w:color="auto" w:fill="auto"/>
          </w:tcPr>
          <w:p w:rsidR="0083031E" w:rsidRPr="00500D12" w:rsidRDefault="0083031E" w:rsidP="00E40BCC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C291F">
              <w:rPr>
                <w:sz w:val="28"/>
                <w:szCs w:val="28"/>
              </w:rPr>
              <w:t>Председатель административной комиссии администрации муниципального образования «Ленский район».</w:t>
            </w:r>
          </w:p>
          <w:p w:rsidR="0083031E" w:rsidRPr="00500D12" w:rsidRDefault="0083031E" w:rsidP="00E40BCC">
            <w:pPr>
              <w:spacing w:line="259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00D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500D12">
              <w:rPr>
                <w:sz w:val="28"/>
                <w:szCs w:val="28"/>
              </w:rPr>
              <w:t xml:space="preserve">осударственный инспектор труда (по правовым вопросам и государственной службе) Государственной инспекции труда в РС(Я) </w:t>
            </w:r>
          </w:p>
          <w:p w:rsidR="0083031E" w:rsidRPr="006C291F" w:rsidRDefault="0083031E" w:rsidP="00E40BCC">
            <w:pPr>
              <w:spacing w:line="259" w:lineRule="auto"/>
              <w:jc w:val="both"/>
              <w:rPr>
                <w:sz w:val="28"/>
                <w:szCs w:val="28"/>
              </w:rPr>
            </w:pPr>
          </w:p>
        </w:tc>
      </w:tr>
    </w:tbl>
    <w:p w:rsidR="00F96A29" w:rsidRDefault="00F96A29" w:rsidP="0083031E">
      <w:pPr>
        <w:widowControl/>
        <w:autoSpaceDE/>
        <w:autoSpaceDN/>
        <w:adjustRightInd/>
        <w:rPr>
          <w:sz w:val="28"/>
          <w:szCs w:val="28"/>
        </w:rPr>
      </w:pPr>
    </w:p>
    <w:p w:rsidR="00F96A29" w:rsidRPr="00F96A29" w:rsidRDefault="00F96A29" w:rsidP="00F96A29">
      <w:pPr>
        <w:rPr>
          <w:sz w:val="28"/>
          <w:szCs w:val="28"/>
        </w:rPr>
      </w:pPr>
    </w:p>
    <w:p w:rsidR="00F96A29" w:rsidRPr="00F96A29" w:rsidRDefault="00F96A29" w:rsidP="00F96A29">
      <w:pPr>
        <w:rPr>
          <w:sz w:val="28"/>
          <w:szCs w:val="28"/>
        </w:rPr>
      </w:pPr>
    </w:p>
    <w:p w:rsidR="00F96A29" w:rsidRPr="00F96A29" w:rsidRDefault="00F96A29" w:rsidP="00F96A29">
      <w:pPr>
        <w:rPr>
          <w:sz w:val="28"/>
          <w:szCs w:val="28"/>
        </w:rPr>
      </w:pPr>
    </w:p>
    <w:p w:rsidR="00F96A29" w:rsidRPr="00F96A29" w:rsidRDefault="00F96A29" w:rsidP="00F96A29">
      <w:pPr>
        <w:rPr>
          <w:sz w:val="28"/>
          <w:szCs w:val="28"/>
        </w:rPr>
      </w:pPr>
    </w:p>
    <w:p w:rsidR="00F96A29" w:rsidRPr="00F96A29" w:rsidRDefault="00F96A29" w:rsidP="00F96A29">
      <w:pPr>
        <w:rPr>
          <w:sz w:val="28"/>
          <w:szCs w:val="28"/>
        </w:rPr>
      </w:pPr>
    </w:p>
    <w:p w:rsidR="00F96A29" w:rsidRDefault="00F96A29" w:rsidP="00F96A29">
      <w:pPr>
        <w:rPr>
          <w:sz w:val="28"/>
          <w:szCs w:val="28"/>
        </w:rPr>
      </w:pPr>
    </w:p>
    <w:p w:rsidR="00F96A29" w:rsidRPr="00F96A29" w:rsidRDefault="00F96A29" w:rsidP="00AE315A">
      <w:pPr>
        <w:ind w:left="-142"/>
        <w:rPr>
          <w:b/>
          <w:sz w:val="28"/>
          <w:szCs w:val="28"/>
        </w:rPr>
      </w:pPr>
      <w:r w:rsidRPr="00F96A29">
        <w:rPr>
          <w:b/>
          <w:sz w:val="28"/>
          <w:szCs w:val="28"/>
        </w:rPr>
        <w:t xml:space="preserve">Начальник управления инвестиционной </w:t>
      </w:r>
    </w:p>
    <w:p w:rsidR="0083031E" w:rsidRPr="00260388" w:rsidRDefault="00F96A29" w:rsidP="00260388">
      <w:pPr>
        <w:ind w:left="-142"/>
        <w:rPr>
          <w:b/>
          <w:sz w:val="28"/>
          <w:szCs w:val="28"/>
        </w:rPr>
        <w:sectPr w:rsidR="0083031E" w:rsidRPr="00260388" w:rsidSect="0074581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96A29">
        <w:rPr>
          <w:b/>
          <w:sz w:val="28"/>
          <w:szCs w:val="28"/>
        </w:rPr>
        <w:t xml:space="preserve">и экономической политики                                 </w:t>
      </w:r>
      <w:r w:rsidR="00EF70A9">
        <w:rPr>
          <w:b/>
          <w:sz w:val="28"/>
          <w:szCs w:val="28"/>
        </w:rPr>
        <w:t xml:space="preserve">  </w:t>
      </w: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="00EF70A9">
        <w:rPr>
          <w:b/>
          <w:sz w:val="28"/>
          <w:szCs w:val="28"/>
        </w:rPr>
        <w:t>п/п</w:t>
      </w:r>
      <w:r>
        <w:rPr>
          <w:b/>
          <w:sz w:val="28"/>
          <w:szCs w:val="28"/>
        </w:rPr>
        <w:t xml:space="preserve">         </w:t>
      </w:r>
      <w:r w:rsidR="00AE31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260388">
        <w:rPr>
          <w:b/>
          <w:sz w:val="28"/>
          <w:szCs w:val="28"/>
        </w:rPr>
        <w:t xml:space="preserve"> О.А. Кондратьев</w:t>
      </w:r>
      <w:r w:rsidR="00BE2D5F">
        <w:rPr>
          <w:b/>
          <w:sz w:val="28"/>
          <w:szCs w:val="28"/>
        </w:rPr>
        <w:t>а</w:t>
      </w:r>
    </w:p>
    <w:p w:rsidR="0083031E" w:rsidRPr="00260388" w:rsidRDefault="0083031E" w:rsidP="00260388">
      <w:pPr>
        <w:tabs>
          <w:tab w:val="left" w:pos="4211"/>
        </w:tabs>
        <w:rPr>
          <w:sz w:val="28"/>
          <w:szCs w:val="28"/>
        </w:rPr>
      </w:pPr>
    </w:p>
    <w:sectPr w:rsidR="0083031E" w:rsidRPr="00260388" w:rsidSect="00260388">
      <w:pgSz w:w="11906" w:h="16838"/>
      <w:pgMar w:top="0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DA7E38"/>
    <w:multiLevelType w:val="multilevel"/>
    <w:tmpl w:val="7688AC04"/>
    <w:lvl w:ilvl="0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</w:lvl>
  </w:abstractNum>
  <w:abstractNum w:abstractNumId="2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E0E13"/>
    <w:rsid w:val="000F4A32"/>
    <w:rsid w:val="000F563E"/>
    <w:rsid w:val="00117F18"/>
    <w:rsid w:val="00122E29"/>
    <w:rsid w:val="00154137"/>
    <w:rsid w:val="00174433"/>
    <w:rsid w:val="001757AA"/>
    <w:rsid w:val="00195E42"/>
    <w:rsid w:val="001A7BA2"/>
    <w:rsid w:val="002022AD"/>
    <w:rsid w:val="00217260"/>
    <w:rsid w:val="002264DE"/>
    <w:rsid w:val="00246FFB"/>
    <w:rsid w:val="002477A2"/>
    <w:rsid w:val="002511EA"/>
    <w:rsid w:val="0025427D"/>
    <w:rsid w:val="00260388"/>
    <w:rsid w:val="002623A8"/>
    <w:rsid w:val="002702EF"/>
    <w:rsid w:val="00277672"/>
    <w:rsid w:val="002C3825"/>
    <w:rsid w:val="003040CB"/>
    <w:rsid w:val="00334486"/>
    <w:rsid w:val="00340645"/>
    <w:rsid w:val="003442A3"/>
    <w:rsid w:val="00373214"/>
    <w:rsid w:val="00375810"/>
    <w:rsid w:val="00381645"/>
    <w:rsid w:val="00390BF4"/>
    <w:rsid w:val="003A3CC8"/>
    <w:rsid w:val="003D2AD6"/>
    <w:rsid w:val="003F2D8B"/>
    <w:rsid w:val="004036B7"/>
    <w:rsid w:val="004054CB"/>
    <w:rsid w:val="00416C9F"/>
    <w:rsid w:val="00417945"/>
    <w:rsid w:val="00420649"/>
    <w:rsid w:val="0044216C"/>
    <w:rsid w:val="00452765"/>
    <w:rsid w:val="004728FA"/>
    <w:rsid w:val="0048200F"/>
    <w:rsid w:val="00487D33"/>
    <w:rsid w:val="004A2052"/>
    <w:rsid w:val="004A563F"/>
    <w:rsid w:val="004B3F6A"/>
    <w:rsid w:val="004D6985"/>
    <w:rsid w:val="004F1FE5"/>
    <w:rsid w:val="00504E2E"/>
    <w:rsid w:val="005058DA"/>
    <w:rsid w:val="00552BDB"/>
    <w:rsid w:val="00553CB7"/>
    <w:rsid w:val="00566C38"/>
    <w:rsid w:val="005876E7"/>
    <w:rsid w:val="00587E52"/>
    <w:rsid w:val="005A2850"/>
    <w:rsid w:val="005A4FB8"/>
    <w:rsid w:val="005B00ED"/>
    <w:rsid w:val="005D12DB"/>
    <w:rsid w:val="005D162A"/>
    <w:rsid w:val="006151B1"/>
    <w:rsid w:val="00620E25"/>
    <w:rsid w:val="00645AB6"/>
    <w:rsid w:val="00654D43"/>
    <w:rsid w:val="00661150"/>
    <w:rsid w:val="00674655"/>
    <w:rsid w:val="00675445"/>
    <w:rsid w:val="00681383"/>
    <w:rsid w:val="006C1A7A"/>
    <w:rsid w:val="006C446D"/>
    <w:rsid w:val="006C620F"/>
    <w:rsid w:val="006D04E9"/>
    <w:rsid w:val="006D1D92"/>
    <w:rsid w:val="006F213A"/>
    <w:rsid w:val="007023A6"/>
    <w:rsid w:val="00703E6E"/>
    <w:rsid w:val="00705009"/>
    <w:rsid w:val="0073412E"/>
    <w:rsid w:val="00741A14"/>
    <w:rsid w:val="0074581B"/>
    <w:rsid w:val="00747657"/>
    <w:rsid w:val="007521EC"/>
    <w:rsid w:val="00753653"/>
    <w:rsid w:val="00762B45"/>
    <w:rsid w:val="007820AE"/>
    <w:rsid w:val="00793639"/>
    <w:rsid w:val="007A2A22"/>
    <w:rsid w:val="00806676"/>
    <w:rsid w:val="00807F2C"/>
    <w:rsid w:val="0081750E"/>
    <w:rsid w:val="0083031E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5406"/>
    <w:rsid w:val="008B7634"/>
    <w:rsid w:val="009015EB"/>
    <w:rsid w:val="00915018"/>
    <w:rsid w:val="00915AC4"/>
    <w:rsid w:val="009450B2"/>
    <w:rsid w:val="00945C10"/>
    <w:rsid w:val="00947D0A"/>
    <w:rsid w:val="0098468D"/>
    <w:rsid w:val="00984ACB"/>
    <w:rsid w:val="009928F7"/>
    <w:rsid w:val="00995AC5"/>
    <w:rsid w:val="009A2401"/>
    <w:rsid w:val="009A2C16"/>
    <w:rsid w:val="009A62A8"/>
    <w:rsid w:val="009E3C4D"/>
    <w:rsid w:val="009F66FB"/>
    <w:rsid w:val="00A02F97"/>
    <w:rsid w:val="00A101CB"/>
    <w:rsid w:val="00A12930"/>
    <w:rsid w:val="00A140C4"/>
    <w:rsid w:val="00A26546"/>
    <w:rsid w:val="00A32FC9"/>
    <w:rsid w:val="00A41272"/>
    <w:rsid w:val="00A657EE"/>
    <w:rsid w:val="00A82886"/>
    <w:rsid w:val="00A86482"/>
    <w:rsid w:val="00AA3149"/>
    <w:rsid w:val="00AD6CCF"/>
    <w:rsid w:val="00AE315A"/>
    <w:rsid w:val="00AE6A06"/>
    <w:rsid w:val="00B311A5"/>
    <w:rsid w:val="00B312A9"/>
    <w:rsid w:val="00B42F65"/>
    <w:rsid w:val="00B45279"/>
    <w:rsid w:val="00B51F4F"/>
    <w:rsid w:val="00B8427A"/>
    <w:rsid w:val="00B86D25"/>
    <w:rsid w:val="00BA234B"/>
    <w:rsid w:val="00BE2D5F"/>
    <w:rsid w:val="00BE48D2"/>
    <w:rsid w:val="00C128FD"/>
    <w:rsid w:val="00C166F5"/>
    <w:rsid w:val="00C7798D"/>
    <w:rsid w:val="00C9684A"/>
    <w:rsid w:val="00CB2747"/>
    <w:rsid w:val="00CB376D"/>
    <w:rsid w:val="00D12DE3"/>
    <w:rsid w:val="00D37E19"/>
    <w:rsid w:val="00D47F5B"/>
    <w:rsid w:val="00D61344"/>
    <w:rsid w:val="00D833F0"/>
    <w:rsid w:val="00D96C71"/>
    <w:rsid w:val="00DC2BA1"/>
    <w:rsid w:val="00DC390D"/>
    <w:rsid w:val="00DF2BAD"/>
    <w:rsid w:val="00E02594"/>
    <w:rsid w:val="00E059A6"/>
    <w:rsid w:val="00E20164"/>
    <w:rsid w:val="00E24C75"/>
    <w:rsid w:val="00E52671"/>
    <w:rsid w:val="00E67D3C"/>
    <w:rsid w:val="00E938C3"/>
    <w:rsid w:val="00EB1FD2"/>
    <w:rsid w:val="00ED1648"/>
    <w:rsid w:val="00ED7029"/>
    <w:rsid w:val="00EE280F"/>
    <w:rsid w:val="00EE5191"/>
    <w:rsid w:val="00EF61AE"/>
    <w:rsid w:val="00EF70A9"/>
    <w:rsid w:val="00F461A9"/>
    <w:rsid w:val="00F4697C"/>
    <w:rsid w:val="00F46C81"/>
    <w:rsid w:val="00F5339C"/>
    <w:rsid w:val="00F63E0F"/>
    <w:rsid w:val="00F73534"/>
    <w:rsid w:val="00F83207"/>
    <w:rsid w:val="00F96A29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F7E12"/>
  <w15:docId w15:val="{46425817-0292-4743-BC86-D31CC547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List Paragraph"/>
    <w:basedOn w:val="a"/>
    <w:uiPriority w:val="34"/>
    <w:qFormat/>
    <w:rsid w:val="00E52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244</TotalTime>
  <Pages>4</Pages>
  <Words>399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103</cp:lastModifiedBy>
  <cp:revision>31</cp:revision>
  <cp:lastPrinted>2025-03-13T04:54:00Z</cp:lastPrinted>
  <dcterms:created xsi:type="dcterms:W3CDTF">2025-01-17T05:18:00Z</dcterms:created>
  <dcterms:modified xsi:type="dcterms:W3CDTF">2026-04-16T00:40:00Z</dcterms:modified>
</cp:coreProperties>
</file>