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611"/>
        <w:gridCol w:w="1413"/>
        <w:gridCol w:w="3779"/>
        <w:gridCol w:w="507"/>
      </w:tblGrid>
      <w:tr w:rsidR="00F13BC0" w:rsidRPr="00122E29" w:rsidTr="00055C25">
        <w:trPr>
          <w:cantSplit/>
          <w:trHeight w:val="2102"/>
        </w:trPr>
        <w:tc>
          <w:tcPr>
            <w:tcW w:w="4072" w:type="dxa"/>
          </w:tcPr>
          <w:p w:rsidR="00F13BC0" w:rsidRPr="00122E29" w:rsidRDefault="00F13BC0" w:rsidP="00F13BC0">
            <w:pPr>
              <w:ind w:hanging="248"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F13BC0" w:rsidRPr="00122E29" w:rsidRDefault="00F13BC0" w:rsidP="00F13BC0">
            <w:pPr>
              <w:ind w:hanging="248"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F13BC0" w:rsidRPr="00122E29" w:rsidRDefault="00F13BC0" w:rsidP="00F13BC0">
            <w:pPr>
              <w:ind w:hanging="248"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F13BC0" w:rsidRPr="00122E29" w:rsidRDefault="00F13BC0" w:rsidP="00F13BC0">
            <w:pPr>
              <w:ind w:hanging="248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:rsidR="00F13BC0" w:rsidRPr="00122E29" w:rsidRDefault="00F13BC0" w:rsidP="00F13BC0">
            <w:pPr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10A04795" wp14:editId="6FE6D573">
                  <wp:extent cx="1184910" cy="1147445"/>
                  <wp:effectExtent l="0" t="0" r="0" b="0"/>
                  <wp:docPr id="3" name="Рисунок 2" descr="Описание: Описание: maxi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  <w:gridSpan w:val="2"/>
          </w:tcPr>
          <w:p w:rsidR="00F13BC0" w:rsidRPr="00353682" w:rsidRDefault="00F13BC0" w:rsidP="00F13BC0">
            <w:pPr>
              <w:keepNext/>
              <w:ind w:left="-60" w:right="-171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   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F13BC0" w:rsidRPr="00353682" w:rsidRDefault="00F13BC0" w:rsidP="00F13BC0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</w:t>
            </w: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ЛЕНСКЭЙ</w:t>
            </w:r>
            <w:proofErr w:type="spellEnd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ОРОЙУОН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proofErr w:type="spellEnd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F13BC0" w:rsidRPr="00353682" w:rsidRDefault="00F13BC0" w:rsidP="00F13BC0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F13BC0" w:rsidRPr="00353682" w:rsidRDefault="00F13BC0" w:rsidP="00F13BC0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оройуона</w:t>
            </w:r>
            <w:proofErr w:type="spellEnd"/>
          </w:p>
        </w:tc>
      </w:tr>
      <w:tr w:rsidR="00F13BC0" w:rsidRPr="00122E29" w:rsidTr="00055C25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683" w:type="dxa"/>
            <w:gridSpan w:val="2"/>
          </w:tcPr>
          <w:p w:rsidR="00F13BC0" w:rsidRPr="00122E29" w:rsidRDefault="00F13BC0" w:rsidP="00F13BC0">
            <w:pPr>
              <w:spacing w:line="360" w:lineRule="auto"/>
              <w:ind w:hanging="248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699" w:type="dxa"/>
            <w:gridSpan w:val="3"/>
          </w:tcPr>
          <w:p w:rsidR="00F13BC0" w:rsidRPr="00122E29" w:rsidRDefault="00F13BC0" w:rsidP="00F13B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УУРААХ</w:t>
            </w:r>
            <w:proofErr w:type="spellEnd"/>
          </w:p>
        </w:tc>
      </w:tr>
      <w:tr w:rsidR="00F13BC0" w:rsidRPr="00122E29" w:rsidTr="00055C25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683" w:type="dxa"/>
            <w:gridSpan w:val="2"/>
          </w:tcPr>
          <w:p w:rsidR="00F13BC0" w:rsidRPr="00122E29" w:rsidRDefault="00F13BC0" w:rsidP="00F13BC0">
            <w:pPr>
              <w:spacing w:line="360" w:lineRule="auto"/>
              <w:ind w:hanging="248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699" w:type="dxa"/>
            <w:gridSpan w:val="3"/>
          </w:tcPr>
          <w:p w:rsidR="00F13BC0" w:rsidRPr="00122E29" w:rsidRDefault="00F13BC0" w:rsidP="00F13B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F13BC0" w:rsidRPr="00122E29" w:rsidTr="00055C25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10382" w:type="dxa"/>
            <w:gridSpan w:val="5"/>
          </w:tcPr>
          <w:p w:rsidR="00F13BC0" w:rsidRPr="00122E29" w:rsidRDefault="00F13BC0" w:rsidP="002E7A85">
            <w:pPr>
              <w:ind w:hanging="248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 «</w:t>
            </w:r>
            <w:bookmarkStart w:id="0" w:name="_GoBack"/>
            <w:r w:rsidR="002E7A85" w:rsidRPr="002E7A85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27</w:t>
            </w:r>
            <w:r w:rsidRPr="002E7A85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2E7A85" w:rsidRPr="002E7A85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января__</w:t>
            </w:r>
            <w:bookmarkEnd w:id="0"/>
            <w:r w:rsidR="002E7A85">
              <w:rPr>
                <w:b/>
                <w:snapToGrid w:val="0"/>
                <w:color w:val="000000"/>
                <w:sz w:val="28"/>
                <w:szCs w:val="28"/>
              </w:rPr>
              <w:t>2026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2E7A85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2E7A85" w:rsidRPr="002E7A85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01-03-39/6</w:t>
            </w:r>
            <w:r w:rsidRPr="002E7A85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______</w:t>
            </w:r>
          </w:p>
        </w:tc>
      </w:tr>
      <w:tr w:rsidR="008E3EBE" w:rsidRPr="00122E29" w:rsidTr="00055C25">
        <w:trPr>
          <w:gridAfter w:val="1"/>
          <w:wAfter w:w="507" w:type="dxa"/>
          <w:trHeight w:val="471"/>
        </w:trPr>
        <w:tc>
          <w:tcPr>
            <w:tcW w:w="9875" w:type="dxa"/>
            <w:gridSpan w:val="4"/>
          </w:tcPr>
          <w:p w:rsidR="008E3EBE" w:rsidRPr="00122E29" w:rsidRDefault="008E3EBE" w:rsidP="00C90C0B">
            <w:pPr>
              <w:rPr>
                <w:b/>
                <w:sz w:val="28"/>
                <w:szCs w:val="28"/>
              </w:rPr>
            </w:pPr>
          </w:p>
        </w:tc>
      </w:tr>
    </w:tbl>
    <w:p w:rsidR="0078024E" w:rsidRDefault="0078024E" w:rsidP="008E3EBE"/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4E19E4" w:rsidRPr="00122E29" w:rsidTr="00AF1B8C">
        <w:trPr>
          <w:trHeight w:val="471"/>
        </w:trPr>
        <w:tc>
          <w:tcPr>
            <w:tcW w:w="9781" w:type="dxa"/>
          </w:tcPr>
          <w:p w:rsidR="004E19E4" w:rsidRDefault="004E19E4" w:rsidP="00AF1B8C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постановление главы </w:t>
            </w:r>
          </w:p>
          <w:p w:rsidR="004E19E4" w:rsidRPr="00122E29" w:rsidRDefault="004E19E4" w:rsidP="00AF1B8C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31 марта 2025 года №01-03-272/5</w:t>
            </w:r>
          </w:p>
        </w:tc>
      </w:tr>
    </w:tbl>
    <w:p w:rsidR="004E19E4" w:rsidRDefault="004E19E4" w:rsidP="004E19E4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4E19E4" w:rsidRPr="00AF6CE9" w:rsidRDefault="004E19E4" w:rsidP="00AF6CE9">
      <w:pPr>
        <w:pStyle w:val="1"/>
        <w:spacing w:before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приведения в соответствие 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6556B8">
        <w:rPr>
          <w:rFonts w:ascii="Times New Roman" w:hAnsi="Times New Roman" w:cs="Times New Roman"/>
          <w:color w:val="auto"/>
          <w:sz w:val="28"/>
          <w:szCs w:val="28"/>
        </w:rPr>
        <w:t>орядка осуществления деятельности муниципального казенного учреждения «Бизнес инкубатор» муниципального района «Ленский район» Республики Саха (Якутия),</w:t>
      </w:r>
      <w:r w:rsidR="00AF6C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05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 </w:t>
      </w:r>
      <w:proofErr w:type="gramStart"/>
      <w:r w:rsidRPr="00D0522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End"/>
      <w:r w:rsidRPr="00D05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н о в л я ю: </w:t>
      </w:r>
    </w:p>
    <w:p w:rsidR="00BA0C2C" w:rsidRPr="00BA0C2C" w:rsidRDefault="004E19E4" w:rsidP="00BA0C2C">
      <w:pPr>
        <w:pStyle w:val="a5"/>
        <w:numPr>
          <w:ilvl w:val="0"/>
          <w:numId w:val="2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687F0C">
        <w:rPr>
          <w:color w:val="000000"/>
          <w:sz w:val="28"/>
          <w:szCs w:val="28"/>
        </w:rPr>
        <w:t xml:space="preserve">Внести следующие изменения в </w:t>
      </w:r>
      <w:r>
        <w:rPr>
          <w:color w:val="000000"/>
          <w:sz w:val="28"/>
          <w:szCs w:val="28"/>
        </w:rPr>
        <w:t>приложение к постановлению</w:t>
      </w:r>
      <w:r w:rsidRPr="00687F0C">
        <w:rPr>
          <w:color w:val="000000"/>
          <w:sz w:val="28"/>
          <w:szCs w:val="28"/>
        </w:rPr>
        <w:t xml:space="preserve"> главы муниципального района «Ленский район» от 31 марта 2025 года №01-03-272/5 </w:t>
      </w:r>
      <w:r w:rsidRPr="00687F0C">
        <w:rPr>
          <w:sz w:val="28"/>
          <w:szCs w:val="28"/>
        </w:rPr>
        <w:t xml:space="preserve">«Об утверждении порядка осуществления деятельности муниципального казенного учреждения «Бизнес инкубатор» муниципального района «Ленский район» Республики Саха (Якутия): </w:t>
      </w:r>
    </w:p>
    <w:p w:rsidR="00BA0C2C" w:rsidRPr="009B2A73" w:rsidRDefault="00BA0C2C" w:rsidP="009B2A73">
      <w:pPr>
        <w:pStyle w:val="a5"/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E4913">
        <w:rPr>
          <w:sz w:val="28"/>
          <w:szCs w:val="28"/>
        </w:rPr>
        <w:t>Слова пункта 3.6. «</w:t>
      </w:r>
      <w:r w:rsidR="00CE4913" w:rsidRPr="00CE4913">
        <w:rPr>
          <w:sz w:val="28"/>
          <w:szCs w:val="28"/>
        </w:rPr>
        <w:t xml:space="preserve">Помимо арендной платы резиденты возмещают расходы </w:t>
      </w:r>
      <w:proofErr w:type="spellStart"/>
      <w:r w:rsidR="00CE4913" w:rsidRPr="00CE4913">
        <w:rPr>
          <w:sz w:val="28"/>
          <w:szCs w:val="28"/>
        </w:rPr>
        <w:t>МКУ</w:t>
      </w:r>
      <w:proofErr w:type="spellEnd"/>
      <w:r w:rsidR="00CE4913" w:rsidRPr="00CE4913">
        <w:rPr>
          <w:sz w:val="28"/>
          <w:szCs w:val="28"/>
        </w:rPr>
        <w:t xml:space="preserve"> «Бизнес инкубатор» по коммунальным платежам, согласно занимаемой площади, в порядке, установленном договором возмещения коммунальных и эксплуатационных услуг</w:t>
      </w:r>
      <w:r w:rsidR="00CE4913">
        <w:rPr>
          <w:sz w:val="28"/>
          <w:szCs w:val="28"/>
        </w:rPr>
        <w:t>» заменить на «</w:t>
      </w:r>
      <w:r w:rsidR="00CE4913" w:rsidRPr="00CE4913">
        <w:rPr>
          <w:sz w:val="28"/>
          <w:szCs w:val="28"/>
        </w:rPr>
        <w:t xml:space="preserve">Помимо арендной платы резиденты возмещают расходы </w:t>
      </w:r>
      <w:proofErr w:type="spellStart"/>
      <w:r w:rsidR="00CE4913" w:rsidRPr="00CE4913">
        <w:rPr>
          <w:sz w:val="28"/>
          <w:szCs w:val="28"/>
        </w:rPr>
        <w:t>МКУ</w:t>
      </w:r>
      <w:proofErr w:type="spellEnd"/>
      <w:r w:rsidR="00CE4913" w:rsidRPr="00CE4913">
        <w:rPr>
          <w:sz w:val="28"/>
          <w:szCs w:val="28"/>
        </w:rPr>
        <w:t xml:space="preserve"> «Бизнес инкубатор» по коммунальным платежам, согласно занимаемой площади, в порядке, установленном договором возмещения коммунальных и эксплуатационных услуг</w:t>
      </w:r>
      <w:r w:rsidR="00C31930">
        <w:rPr>
          <w:sz w:val="28"/>
          <w:szCs w:val="28"/>
        </w:rPr>
        <w:t xml:space="preserve"> </w:t>
      </w:r>
      <w:r w:rsidR="00C26DD6">
        <w:rPr>
          <w:sz w:val="28"/>
          <w:szCs w:val="28"/>
        </w:rPr>
        <w:t xml:space="preserve">на основании </w:t>
      </w:r>
      <w:r w:rsidR="00983609">
        <w:rPr>
          <w:sz w:val="28"/>
          <w:szCs w:val="28"/>
        </w:rPr>
        <w:t>утвержденной ставк</w:t>
      </w:r>
      <w:r w:rsidR="00C57156">
        <w:rPr>
          <w:sz w:val="28"/>
          <w:szCs w:val="28"/>
        </w:rPr>
        <w:t>и</w:t>
      </w:r>
      <w:r w:rsidR="009B2A73">
        <w:rPr>
          <w:sz w:val="28"/>
          <w:szCs w:val="28"/>
        </w:rPr>
        <w:t xml:space="preserve"> за 1 </w:t>
      </w:r>
      <w:proofErr w:type="spellStart"/>
      <w:r w:rsidR="009B2A73">
        <w:rPr>
          <w:sz w:val="28"/>
          <w:szCs w:val="28"/>
        </w:rPr>
        <w:t>кв.м</w:t>
      </w:r>
      <w:proofErr w:type="spellEnd"/>
      <w:r w:rsidR="00983609">
        <w:rPr>
          <w:sz w:val="28"/>
          <w:szCs w:val="28"/>
        </w:rPr>
        <w:t xml:space="preserve">. Ежегодно, тарифная ставка утверждается постановлением главы администрации </w:t>
      </w:r>
      <w:proofErr w:type="spellStart"/>
      <w:r w:rsidR="00983609">
        <w:rPr>
          <w:sz w:val="28"/>
          <w:szCs w:val="28"/>
        </w:rPr>
        <w:t>МР</w:t>
      </w:r>
      <w:proofErr w:type="spellEnd"/>
      <w:r w:rsidR="00983609">
        <w:rPr>
          <w:sz w:val="28"/>
          <w:szCs w:val="28"/>
        </w:rPr>
        <w:t xml:space="preserve"> «Ленский район» на основании </w:t>
      </w:r>
      <w:r w:rsidR="009B2A73">
        <w:rPr>
          <w:sz w:val="28"/>
          <w:szCs w:val="28"/>
        </w:rPr>
        <w:t>фактических расходов учреждения по</w:t>
      </w:r>
      <w:r w:rsidR="00983609">
        <w:rPr>
          <w:sz w:val="28"/>
          <w:szCs w:val="28"/>
        </w:rPr>
        <w:t xml:space="preserve"> коммунальным платежам за предыдущий год». </w:t>
      </w:r>
      <w:r w:rsidR="009B2A73">
        <w:rPr>
          <w:sz w:val="28"/>
          <w:szCs w:val="28"/>
        </w:rPr>
        <w:t xml:space="preserve"> </w:t>
      </w:r>
    </w:p>
    <w:p w:rsidR="004E19E4" w:rsidRDefault="00BA0C2C" w:rsidP="00BA0C2C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4E19E4">
        <w:rPr>
          <w:sz w:val="28"/>
          <w:szCs w:val="28"/>
        </w:rPr>
        <w:t>1.</w:t>
      </w:r>
      <w:r w:rsidR="009B2A73">
        <w:rPr>
          <w:sz w:val="28"/>
          <w:szCs w:val="28"/>
        </w:rPr>
        <w:t>2</w:t>
      </w:r>
      <w:r w:rsidR="004E19E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Добавить </w:t>
      </w:r>
      <w:r w:rsidR="007B3BE5">
        <w:rPr>
          <w:sz w:val="28"/>
          <w:szCs w:val="28"/>
        </w:rPr>
        <w:t>под</w:t>
      </w:r>
      <w:r>
        <w:rPr>
          <w:sz w:val="28"/>
          <w:szCs w:val="28"/>
        </w:rPr>
        <w:t>пункт 3.6.1. следующего содержания:</w:t>
      </w:r>
    </w:p>
    <w:p w:rsidR="00BA0C2C" w:rsidRDefault="007B3BE5" w:rsidP="00BA0C2C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A0C2C">
        <w:rPr>
          <w:sz w:val="28"/>
          <w:szCs w:val="28"/>
        </w:rPr>
        <w:t xml:space="preserve">«Возмещение коммунальных услуг резидентами </w:t>
      </w:r>
      <w:proofErr w:type="spellStart"/>
      <w:r w:rsidR="00BA0C2C">
        <w:rPr>
          <w:sz w:val="28"/>
          <w:szCs w:val="28"/>
        </w:rPr>
        <w:t>МКУ</w:t>
      </w:r>
      <w:proofErr w:type="spellEnd"/>
      <w:r w:rsidR="00BA0C2C">
        <w:rPr>
          <w:sz w:val="28"/>
          <w:szCs w:val="28"/>
        </w:rPr>
        <w:t xml:space="preserve"> «Бизнес инкубатор» производится следующим образом:</w:t>
      </w:r>
    </w:p>
    <w:p w:rsidR="00BA0C2C" w:rsidRDefault="007B3BE5" w:rsidP="00BA0C2C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0C2C">
        <w:rPr>
          <w:sz w:val="28"/>
          <w:szCs w:val="28"/>
        </w:rPr>
        <w:t xml:space="preserve">  - в первый год аренды коммунальные услуги не возмещаются;</w:t>
      </w:r>
    </w:p>
    <w:p w:rsidR="00BA0C2C" w:rsidRDefault="007B3BE5" w:rsidP="00BA0C2C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A0C2C">
        <w:rPr>
          <w:sz w:val="28"/>
          <w:szCs w:val="28"/>
        </w:rPr>
        <w:t xml:space="preserve"> -  во второй год аренды коммунальные услуги возмещаются в размере 50% от утвержденной тарифной ставки»</w:t>
      </w:r>
      <w:r w:rsidR="00CE4913">
        <w:rPr>
          <w:sz w:val="28"/>
          <w:szCs w:val="28"/>
        </w:rPr>
        <w:t>;</w:t>
      </w:r>
    </w:p>
    <w:p w:rsidR="007C3D21" w:rsidRDefault="007B3BE5" w:rsidP="007C3D21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A0C2C">
        <w:rPr>
          <w:sz w:val="28"/>
          <w:szCs w:val="28"/>
        </w:rPr>
        <w:t>- в третий год аренды коммунальные услуги возмещаются в размере 100% от утвержденной тарифной ставки»</w:t>
      </w:r>
      <w:r w:rsidR="007C3D21">
        <w:rPr>
          <w:sz w:val="28"/>
          <w:szCs w:val="28"/>
        </w:rPr>
        <w:t xml:space="preserve">. </w:t>
      </w:r>
    </w:p>
    <w:p w:rsidR="007C3D21" w:rsidRPr="00BA0C2C" w:rsidRDefault="007B3BE5" w:rsidP="007C3D21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3D21">
        <w:rPr>
          <w:sz w:val="28"/>
          <w:szCs w:val="28"/>
        </w:rPr>
        <w:t xml:space="preserve">  2. Настоящее постановление вступает в силу со дня его утверждения и распространяется на правоотношения, возникшие с 31 марта 2025 года.</w:t>
      </w:r>
    </w:p>
    <w:p w:rsidR="004E19E4" w:rsidRDefault="007B3BE5" w:rsidP="004E19E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7C3D21">
        <w:rPr>
          <w:color w:val="000000" w:themeColor="text1"/>
          <w:sz w:val="28"/>
          <w:szCs w:val="28"/>
        </w:rPr>
        <w:t>3</w:t>
      </w:r>
      <w:r w:rsidR="004E19E4">
        <w:rPr>
          <w:color w:val="000000" w:themeColor="text1"/>
          <w:sz w:val="28"/>
          <w:szCs w:val="28"/>
        </w:rPr>
        <w:t xml:space="preserve">. </w:t>
      </w:r>
      <w:r w:rsidR="004E19E4" w:rsidRPr="004E19E4">
        <w:rPr>
          <w:sz w:val="28"/>
          <w:szCs w:val="28"/>
        </w:rPr>
        <w:t>Главному специалисту управления делами (</w:t>
      </w:r>
      <w:proofErr w:type="spellStart"/>
      <w:r w:rsidR="004E19E4" w:rsidRPr="004E19E4">
        <w:rPr>
          <w:sz w:val="28"/>
          <w:szCs w:val="28"/>
        </w:rPr>
        <w:t>Иванская</w:t>
      </w:r>
      <w:proofErr w:type="spellEnd"/>
      <w:r w:rsidR="004E19E4" w:rsidRPr="004E19E4">
        <w:rPr>
          <w:sz w:val="28"/>
          <w:szCs w:val="28"/>
        </w:rPr>
        <w:t xml:space="preserve"> </w:t>
      </w:r>
      <w:proofErr w:type="spellStart"/>
      <w:r w:rsidR="004E19E4" w:rsidRPr="004E19E4">
        <w:rPr>
          <w:sz w:val="28"/>
          <w:szCs w:val="28"/>
        </w:rPr>
        <w:t>Е.С</w:t>
      </w:r>
      <w:proofErr w:type="spellEnd"/>
      <w:r w:rsidR="004E19E4" w:rsidRPr="004E19E4">
        <w:rPr>
          <w:sz w:val="28"/>
          <w:szCs w:val="28"/>
        </w:rPr>
        <w:t>.) опубликовать данное постановление в средствах массовой информации и разместить на официальном сайте муниципального района «Ленский район».</w:t>
      </w:r>
    </w:p>
    <w:p w:rsidR="004E19E4" w:rsidRPr="004E19E4" w:rsidRDefault="007B3BE5" w:rsidP="004E19E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7C3D21">
        <w:rPr>
          <w:color w:val="000000" w:themeColor="text1"/>
          <w:sz w:val="28"/>
          <w:szCs w:val="28"/>
        </w:rPr>
        <w:t>4</w:t>
      </w:r>
      <w:r w:rsidR="004E19E4">
        <w:rPr>
          <w:color w:val="000000" w:themeColor="text1"/>
          <w:sz w:val="28"/>
          <w:szCs w:val="28"/>
        </w:rPr>
        <w:t xml:space="preserve">. </w:t>
      </w:r>
      <w:r w:rsidR="00F751B1">
        <w:rPr>
          <w:color w:val="000000"/>
          <w:sz w:val="28"/>
          <w:szCs w:val="28"/>
        </w:rPr>
        <w:t xml:space="preserve">Контроль </w:t>
      </w:r>
      <w:r w:rsidR="007C3D21">
        <w:rPr>
          <w:color w:val="000000"/>
          <w:sz w:val="28"/>
          <w:szCs w:val="28"/>
        </w:rPr>
        <w:t xml:space="preserve">исполнения </w:t>
      </w:r>
      <w:r w:rsidR="007C3D21" w:rsidRPr="004E19E4">
        <w:rPr>
          <w:color w:val="000000"/>
          <w:sz w:val="28"/>
          <w:szCs w:val="28"/>
        </w:rPr>
        <w:t>постановления</w:t>
      </w:r>
      <w:r w:rsidR="004E19E4" w:rsidRPr="004E19E4">
        <w:rPr>
          <w:color w:val="000000"/>
          <w:sz w:val="28"/>
          <w:szCs w:val="28"/>
        </w:rPr>
        <w:t xml:space="preserve"> оставляю за собой.</w:t>
      </w:r>
    </w:p>
    <w:p w:rsidR="004E19E4" w:rsidRPr="00122E29" w:rsidRDefault="004E19E4" w:rsidP="004E19E4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4E19E4" w:rsidRPr="00122E29" w:rsidTr="00AF1B8C">
        <w:trPr>
          <w:trHeight w:val="471"/>
        </w:trPr>
        <w:tc>
          <w:tcPr>
            <w:tcW w:w="4677" w:type="dxa"/>
          </w:tcPr>
          <w:p w:rsidR="004E19E4" w:rsidRDefault="004E19E4" w:rsidP="00AF1B8C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:rsidR="004E19E4" w:rsidRPr="00122E29" w:rsidRDefault="004E19E4" w:rsidP="00AF1B8C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главы</w:t>
            </w:r>
          </w:p>
        </w:tc>
        <w:tc>
          <w:tcPr>
            <w:tcW w:w="5104" w:type="dxa"/>
          </w:tcPr>
          <w:p w:rsidR="004E19E4" w:rsidRDefault="004E19E4" w:rsidP="00AF1B8C">
            <w:pPr>
              <w:keepNext/>
              <w:widowControl/>
              <w:autoSpaceDE/>
              <w:autoSpaceDN/>
              <w:adjustRightInd/>
              <w:outlineLvl w:val="1"/>
              <w:rPr>
                <w:b/>
                <w:sz w:val="28"/>
                <w:szCs w:val="28"/>
              </w:rPr>
            </w:pPr>
          </w:p>
          <w:p w:rsidR="004E19E4" w:rsidRPr="00122E29" w:rsidRDefault="004E19E4" w:rsidP="00AF1B8C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b/>
                <w:sz w:val="28"/>
                <w:szCs w:val="28"/>
              </w:rPr>
              <w:t>С.В</w:t>
            </w:r>
            <w:proofErr w:type="spellEnd"/>
            <w:r>
              <w:rPr>
                <w:b/>
                <w:sz w:val="28"/>
                <w:szCs w:val="28"/>
              </w:rPr>
              <w:t>. Спиридонов</w:t>
            </w:r>
          </w:p>
        </w:tc>
      </w:tr>
    </w:tbl>
    <w:p w:rsidR="00A7476B" w:rsidRPr="008E3EBE" w:rsidRDefault="00A7476B" w:rsidP="004E19E4"/>
    <w:sectPr w:rsidR="00A7476B" w:rsidRPr="008E3EBE" w:rsidSect="008E3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323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6AD76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55C25"/>
    <w:rsid w:val="000634AC"/>
    <w:rsid w:val="00064255"/>
    <w:rsid w:val="00074BEC"/>
    <w:rsid w:val="000924AB"/>
    <w:rsid w:val="000A5814"/>
    <w:rsid w:val="000C7714"/>
    <w:rsid w:val="001C14AF"/>
    <w:rsid w:val="001C1F82"/>
    <w:rsid w:val="00200ECD"/>
    <w:rsid w:val="002A610B"/>
    <w:rsid w:val="002E7A85"/>
    <w:rsid w:val="00327CD6"/>
    <w:rsid w:val="0041019A"/>
    <w:rsid w:val="004315EC"/>
    <w:rsid w:val="004449D7"/>
    <w:rsid w:val="004638E4"/>
    <w:rsid w:val="004A4906"/>
    <w:rsid w:val="004B70A1"/>
    <w:rsid w:val="004C0FE1"/>
    <w:rsid w:val="004E19E4"/>
    <w:rsid w:val="0057397B"/>
    <w:rsid w:val="005B6E1F"/>
    <w:rsid w:val="005C133F"/>
    <w:rsid w:val="00616261"/>
    <w:rsid w:val="00632C7E"/>
    <w:rsid w:val="00642E00"/>
    <w:rsid w:val="006556B8"/>
    <w:rsid w:val="00681592"/>
    <w:rsid w:val="00686D80"/>
    <w:rsid w:val="00687F0C"/>
    <w:rsid w:val="0075031E"/>
    <w:rsid w:val="0078024E"/>
    <w:rsid w:val="007B3BE5"/>
    <w:rsid w:val="007C3D21"/>
    <w:rsid w:val="007D160B"/>
    <w:rsid w:val="008E3EBE"/>
    <w:rsid w:val="009563BF"/>
    <w:rsid w:val="00983609"/>
    <w:rsid w:val="009B11B6"/>
    <w:rsid w:val="009B2A73"/>
    <w:rsid w:val="009C0DBC"/>
    <w:rsid w:val="009D0A88"/>
    <w:rsid w:val="009D106E"/>
    <w:rsid w:val="00A2675D"/>
    <w:rsid w:val="00A6092B"/>
    <w:rsid w:val="00A63515"/>
    <w:rsid w:val="00A7476B"/>
    <w:rsid w:val="00AA5543"/>
    <w:rsid w:val="00AD5683"/>
    <w:rsid w:val="00AF6CE9"/>
    <w:rsid w:val="00BA0C2C"/>
    <w:rsid w:val="00BC1F18"/>
    <w:rsid w:val="00BD759D"/>
    <w:rsid w:val="00BF5EB4"/>
    <w:rsid w:val="00C042CD"/>
    <w:rsid w:val="00C26DD6"/>
    <w:rsid w:val="00C31930"/>
    <w:rsid w:val="00C51340"/>
    <w:rsid w:val="00C57156"/>
    <w:rsid w:val="00C77797"/>
    <w:rsid w:val="00C90C0B"/>
    <w:rsid w:val="00C9767F"/>
    <w:rsid w:val="00CA0677"/>
    <w:rsid w:val="00CE4913"/>
    <w:rsid w:val="00D05229"/>
    <w:rsid w:val="00D41EA5"/>
    <w:rsid w:val="00D44918"/>
    <w:rsid w:val="00D53546"/>
    <w:rsid w:val="00D659BC"/>
    <w:rsid w:val="00D75BD1"/>
    <w:rsid w:val="00F06AE2"/>
    <w:rsid w:val="00F13BC0"/>
    <w:rsid w:val="00F751B1"/>
    <w:rsid w:val="00F93546"/>
    <w:rsid w:val="00F968B0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7033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802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802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Normal (Web)"/>
    <w:basedOn w:val="a"/>
    <w:uiPriority w:val="99"/>
    <w:unhideWhenUsed/>
    <w:rsid w:val="0078024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78024E"/>
    <w:rPr>
      <w:b/>
      <w:bCs/>
    </w:rPr>
  </w:style>
  <w:style w:type="character" w:customStyle="1" w:styleId="a9">
    <w:name w:val="Гипертекстовая ссылка"/>
    <w:basedOn w:val="a0"/>
    <w:uiPriority w:val="99"/>
    <w:rsid w:val="0078024E"/>
    <w:rPr>
      <w:b/>
      <w:bCs/>
      <w:color w:val="008000"/>
    </w:rPr>
  </w:style>
  <w:style w:type="paragraph" w:styleId="aa">
    <w:name w:val="No Spacing"/>
    <w:link w:val="ab"/>
    <w:uiPriority w:val="1"/>
    <w:qFormat/>
    <w:rsid w:val="0078024E"/>
    <w:rPr>
      <w:rFonts w:eastAsia="Times New Roman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78024E"/>
    <w:rPr>
      <w:rFonts w:eastAsia="Times New Roman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78024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78024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78024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78024E"/>
    <w:rPr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78024E"/>
    <w:rPr>
      <w:color w:val="0000FF"/>
      <w:u w:val="single"/>
    </w:rPr>
  </w:style>
  <w:style w:type="paragraph" w:styleId="21">
    <w:name w:val="Body Text Indent 2"/>
    <w:basedOn w:val="a"/>
    <w:link w:val="22"/>
    <w:rsid w:val="0078024E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78024E"/>
    <w:rPr>
      <w:rFonts w:ascii="Times New Roman" w:eastAsia="Times New Roman" w:hAnsi="Times New Roman"/>
      <w:sz w:val="28"/>
      <w:szCs w:val="24"/>
    </w:rPr>
  </w:style>
  <w:style w:type="paragraph" w:styleId="af1">
    <w:name w:val="Body Text"/>
    <w:basedOn w:val="a"/>
    <w:link w:val="af2"/>
    <w:rsid w:val="0078024E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2">
    <w:name w:val="Основной текст Знак"/>
    <w:basedOn w:val="a0"/>
    <w:link w:val="af1"/>
    <w:rsid w:val="0078024E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7802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78024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3">
    <w:name w:val="Название проектного документа"/>
    <w:basedOn w:val="a"/>
    <w:rsid w:val="0078024E"/>
    <w:pPr>
      <w:autoSpaceDE/>
      <w:autoSpaceDN/>
      <w:adjustRightInd/>
      <w:ind w:left="1701"/>
      <w:jc w:val="center"/>
    </w:pPr>
    <w:rPr>
      <w:rFonts w:ascii="Arial" w:hAnsi="Arial" w:cs="Arial"/>
      <w:b/>
      <w:bCs/>
      <w:color w:val="000080"/>
      <w:sz w:val="32"/>
    </w:rPr>
  </w:style>
  <w:style w:type="paragraph" w:customStyle="1" w:styleId="FR1">
    <w:name w:val="FR1"/>
    <w:rsid w:val="0078024E"/>
    <w:pPr>
      <w:widowControl w:val="0"/>
      <w:spacing w:before="180" w:line="320" w:lineRule="auto"/>
      <w:jc w:val="center"/>
    </w:pPr>
    <w:rPr>
      <w:rFonts w:ascii="Times New Roman" w:eastAsia="Times New Roman" w:hAnsi="Times New Roman"/>
      <w:sz w:val="18"/>
      <w:szCs w:val="18"/>
    </w:rPr>
  </w:style>
  <w:style w:type="paragraph" w:customStyle="1" w:styleId="af4">
    <w:name w:val="Знак Знак Знак Знак Знак Знак Знак Знак Знак Знак Знак Знак Знак Знак Знак"/>
    <w:basedOn w:val="a"/>
    <w:rsid w:val="0078024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f5">
    <w:name w:val="line number"/>
    <w:basedOn w:val="a0"/>
    <w:uiPriority w:val="99"/>
    <w:semiHidden/>
    <w:unhideWhenUsed/>
    <w:rsid w:val="0078024E"/>
  </w:style>
  <w:style w:type="character" w:styleId="af6">
    <w:name w:val="footnote reference"/>
    <w:uiPriority w:val="99"/>
    <w:rsid w:val="0078024E"/>
    <w:rPr>
      <w:vertAlign w:val="superscript"/>
    </w:rPr>
  </w:style>
  <w:style w:type="paragraph" w:styleId="af7">
    <w:name w:val="footnote text"/>
    <w:basedOn w:val="a"/>
    <w:link w:val="af8"/>
    <w:uiPriority w:val="99"/>
    <w:rsid w:val="0078024E"/>
    <w:pPr>
      <w:widowControl/>
      <w:autoSpaceDE/>
      <w:autoSpaceDN/>
      <w:adjustRightInd/>
    </w:pPr>
  </w:style>
  <w:style w:type="character" w:customStyle="1" w:styleId="af8">
    <w:name w:val="Текст сноски Знак"/>
    <w:basedOn w:val="a0"/>
    <w:link w:val="af7"/>
    <w:uiPriority w:val="99"/>
    <w:rsid w:val="0078024E"/>
    <w:rPr>
      <w:rFonts w:ascii="Times New Roman" w:eastAsia="Times New Roman" w:hAnsi="Times New Roman"/>
    </w:rPr>
  </w:style>
  <w:style w:type="paragraph" w:customStyle="1" w:styleId="s1">
    <w:name w:val="s_1"/>
    <w:basedOn w:val="a"/>
    <w:rsid w:val="0078024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62066-DED5-4F1E-96AE-C62251BB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</Pages>
  <Words>369</Words>
  <Characters>2107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2019-12-23T03:49:00Z</cp:lastPrinted>
  <dcterms:created xsi:type="dcterms:W3CDTF">2026-01-29T00:29:00Z</dcterms:created>
  <dcterms:modified xsi:type="dcterms:W3CDTF">2026-01-29T00:29:00Z</dcterms:modified>
</cp:coreProperties>
</file>