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4213"/>
        <w:gridCol w:w="58"/>
      </w:tblGrid>
      <w:tr w:rsidR="008E3EBE" w:rsidRPr="00122E29" w:rsidTr="00F20B56">
        <w:trPr>
          <w:gridAfter w:val="1"/>
          <w:wAfter w:w="58" w:type="dxa"/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72"/>
        </w:trPr>
        <w:tc>
          <w:tcPr>
            <w:tcW w:w="4614" w:type="dxa"/>
            <w:gridSpan w:val="2"/>
          </w:tcPr>
          <w:p w:rsidR="008E3EBE" w:rsidRPr="00122E29" w:rsidRDefault="00151C90" w:rsidP="00151C90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8E3EBE"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D762E9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1220"/>
        </w:trPr>
        <w:tc>
          <w:tcPr>
            <w:tcW w:w="10240" w:type="dxa"/>
            <w:gridSpan w:val="4"/>
          </w:tcPr>
          <w:p w:rsidR="008E3EBE" w:rsidRPr="00122E29" w:rsidRDefault="008E3EBE" w:rsidP="005C2BA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C2BA1"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5C2BA1"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B1581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5C2BA1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C2BA1"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01-03-46/6</w:t>
            </w:r>
            <w:r w:rsidRPr="005C2BA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F20B56">
        <w:trPr>
          <w:trHeight w:val="471"/>
        </w:trPr>
        <w:tc>
          <w:tcPr>
            <w:tcW w:w="10298" w:type="dxa"/>
            <w:gridSpan w:val="5"/>
          </w:tcPr>
          <w:p w:rsidR="00151C90" w:rsidRDefault="00D762E9" w:rsidP="00151C90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</w:t>
            </w:r>
            <w:r w:rsidR="007E5B4F"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б особенностях исполнения бюджета</w:t>
            </w: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D762E9" w:rsidRPr="000B11FA" w:rsidRDefault="00D762E9" w:rsidP="00151C90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«Ленский район» на 202</w:t>
            </w:r>
            <w:r w:rsidR="003558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год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2E9" w:rsidRPr="00F243A2" w:rsidRDefault="00D762E9" w:rsidP="00D762E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Бюджетным </w:t>
      </w:r>
      <w:r w:rsidRPr="00151C9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кодексом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в целях эффективной реализации Решения </w:t>
      </w:r>
      <w:r w:rsidR="0059475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Районного С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 депутатов «О бюджете муниципального района «Ленский район» на 202</w:t>
      </w:r>
      <w:r w:rsidR="0035580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плановый период 202</w:t>
      </w:r>
      <w:r w:rsidR="00355807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35580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годов» постановить:</w:t>
      </w:r>
    </w:p>
    <w:p w:rsidR="00D762E9" w:rsidRDefault="00D762E9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4947">
        <w:rPr>
          <w:rFonts w:eastAsiaTheme="minorHAnsi"/>
          <w:sz w:val="28"/>
          <w:szCs w:val="28"/>
          <w:lang w:eastAsia="en-US"/>
        </w:rPr>
        <w:t xml:space="preserve">Принять к исполнению бюджет </w:t>
      </w:r>
      <w:r>
        <w:rPr>
          <w:rFonts w:eastAsiaTheme="minorHAnsi"/>
          <w:sz w:val="28"/>
          <w:szCs w:val="28"/>
          <w:lang w:eastAsia="en-US"/>
        </w:rPr>
        <w:t>муниципального района «Ленский район»</w:t>
      </w:r>
      <w:r w:rsidRPr="00C44947">
        <w:rPr>
          <w:rFonts w:eastAsiaTheme="minorHAnsi"/>
          <w:sz w:val="28"/>
          <w:szCs w:val="28"/>
          <w:lang w:eastAsia="en-US"/>
        </w:rPr>
        <w:t xml:space="preserve"> на 202</w:t>
      </w:r>
      <w:r w:rsidR="00355807">
        <w:rPr>
          <w:rFonts w:eastAsiaTheme="minorHAnsi"/>
          <w:sz w:val="28"/>
          <w:szCs w:val="28"/>
          <w:lang w:eastAsia="en-US"/>
        </w:rPr>
        <w:t>6</w:t>
      </w:r>
      <w:r w:rsidRPr="00C44947"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355807">
        <w:rPr>
          <w:rFonts w:eastAsiaTheme="minorHAnsi"/>
          <w:sz w:val="28"/>
          <w:szCs w:val="28"/>
          <w:lang w:eastAsia="en-US"/>
        </w:rPr>
        <w:t>7</w:t>
      </w:r>
      <w:r w:rsidRPr="00C44947">
        <w:rPr>
          <w:rFonts w:eastAsiaTheme="minorHAnsi"/>
          <w:sz w:val="28"/>
          <w:szCs w:val="28"/>
          <w:lang w:eastAsia="en-US"/>
        </w:rPr>
        <w:t xml:space="preserve"> и 202</w:t>
      </w:r>
      <w:r w:rsidR="00355807">
        <w:rPr>
          <w:rFonts w:eastAsiaTheme="minorHAnsi"/>
          <w:sz w:val="28"/>
          <w:szCs w:val="28"/>
          <w:lang w:eastAsia="en-US"/>
        </w:rPr>
        <w:t>8</w:t>
      </w:r>
      <w:r w:rsidRPr="00C44947">
        <w:rPr>
          <w:rFonts w:eastAsiaTheme="minorHAnsi"/>
          <w:sz w:val="28"/>
          <w:szCs w:val="28"/>
          <w:lang w:eastAsia="en-US"/>
        </w:rPr>
        <w:t xml:space="preserve"> годов (далее - </w:t>
      </w:r>
      <w:r>
        <w:rPr>
          <w:rFonts w:eastAsiaTheme="minorHAnsi"/>
          <w:sz w:val="28"/>
          <w:szCs w:val="28"/>
          <w:lang w:eastAsia="en-US"/>
        </w:rPr>
        <w:t>районный</w:t>
      </w:r>
      <w:r w:rsidRPr="00C44947">
        <w:rPr>
          <w:rFonts w:eastAsiaTheme="minorHAnsi"/>
          <w:sz w:val="28"/>
          <w:szCs w:val="28"/>
          <w:lang w:eastAsia="en-US"/>
        </w:rPr>
        <w:t xml:space="preserve"> бюджет).</w:t>
      </w:r>
    </w:p>
    <w:p w:rsidR="00D762E9" w:rsidRDefault="00D762E9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Принять меры по исполнению плановых назначений по закрепленным источникам доходов районного бюджета, а также по недопущению мероприятий, препятствующих ее возникновению.</w:t>
      </w:r>
    </w:p>
    <w:p w:rsidR="00D762E9" w:rsidRDefault="006C6786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762E9">
        <w:rPr>
          <w:rFonts w:eastAsiaTheme="minorHAnsi"/>
          <w:sz w:val="28"/>
          <w:szCs w:val="28"/>
          <w:lang w:eastAsia="en-US"/>
        </w:rPr>
        <w:t>ровести мероприятия по снижению дефицита районного бюджета</w:t>
      </w:r>
      <w:r>
        <w:rPr>
          <w:rFonts w:eastAsiaTheme="minorHAnsi"/>
          <w:sz w:val="28"/>
          <w:szCs w:val="28"/>
          <w:lang w:eastAsia="en-US"/>
        </w:rPr>
        <w:t xml:space="preserve">, в срок до </w:t>
      </w:r>
      <w:r w:rsidR="00151C90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1.03.202</w:t>
      </w:r>
      <w:r w:rsidR="0035580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="00D762E9">
        <w:rPr>
          <w:rFonts w:eastAsiaTheme="minorHAnsi"/>
          <w:sz w:val="28"/>
          <w:szCs w:val="28"/>
          <w:lang w:eastAsia="en-US"/>
        </w:rPr>
        <w:t>.</w:t>
      </w:r>
    </w:p>
    <w:p w:rsidR="000A75CA" w:rsidRDefault="006C6786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Принять нормативно правовой акт о дополнительных основаниях внесения изменений в сводную бюджетную роспись муниципального района «Ленский район» в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году, в соответствии с частью </w:t>
      </w:r>
      <w:r w:rsidR="00552770" w:rsidRPr="005C2BA1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 xml:space="preserve"> статьи 15 Федерального закона от 2</w:t>
      </w:r>
      <w:r w:rsidR="00097771" w:rsidRPr="005C2BA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97771">
        <w:rPr>
          <w:rFonts w:eastAsiaTheme="minorHAnsi"/>
          <w:sz w:val="28"/>
          <w:szCs w:val="28"/>
          <w:lang w:eastAsia="en-US"/>
        </w:rPr>
        <w:t>ноября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 w:rsidR="0009777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№ </w:t>
      </w:r>
      <w:r w:rsidR="0009777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3</w:t>
      </w:r>
      <w:r w:rsidR="0009777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-ФЗ «О внесении изменений в отдельные законодательные акты Российской Федерации, приостановлении действия отдельных </w:t>
      </w:r>
      <w:r>
        <w:rPr>
          <w:rFonts w:eastAsiaTheme="minorHAnsi"/>
          <w:sz w:val="28"/>
          <w:szCs w:val="28"/>
          <w:lang w:eastAsia="en-US"/>
        </w:rPr>
        <w:lastRenderedPageBreak/>
        <w:t>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</w:t>
      </w:r>
      <w:r w:rsidR="00151C90">
        <w:rPr>
          <w:rFonts w:eastAsiaTheme="minorHAnsi"/>
          <w:sz w:val="28"/>
          <w:szCs w:val="28"/>
          <w:lang w:eastAsia="en-US"/>
        </w:rPr>
        <w:t>.</w:t>
      </w:r>
    </w:p>
    <w:p w:rsidR="003E296F" w:rsidRPr="000B11FA" w:rsidRDefault="000A75CA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0B11FA">
        <w:rPr>
          <w:rFonts w:eastAsiaTheme="minorHAnsi"/>
          <w:sz w:val="28"/>
          <w:szCs w:val="28"/>
          <w:lang w:eastAsia="en-US"/>
        </w:rPr>
        <w:t>5</w:t>
      </w:r>
      <w:r w:rsidR="00D762E9" w:rsidRPr="000B11FA">
        <w:rPr>
          <w:rFonts w:eastAsiaTheme="minorHAnsi"/>
          <w:sz w:val="28"/>
          <w:szCs w:val="28"/>
          <w:lang w:eastAsia="en-US"/>
        </w:rPr>
        <w:t xml:space="preserve">. Установить, что получатели средств районного бюджета при </w:t>
      </w:r>
      <w:r w:rsidR="003E296F" w:rsidRPr="000B11FA">
        <w:rPr>
          <w:rFonts w:eastAsiaTheme="minorHAnsi"/>
          <w:sz w:val="28"/>
          <w:szCs w:val="28"/>
          <w:lang w:eastAsia="en-US"/>
        </w:rPr>
        <w:t>осуществлении закупок</w:t>
      </w:r>
      <w:r w:rsidR="00D762E9" w:rsidRPr="000B11FA">
        <w:rPr>
          <w:rFonts w:eastAsiaTheme="minorHAnsi"/>
          <w:sz w:val="28"/>
          <w:szCs w:val="28"/>
          <w:lang w:eastAsia="en-US"/>
        </w:rPr>
        <w:t xml:space="preserve"> на поставку товаров, выполнение работ и оказание услуг</w:t>
      </w:r>
      <w:r w:rsidR="003E296F" w:rsidRPr="000B11FA">
        <w:rPr>
          <w:rFonts w:eastAsiaTheme="minorHAnsi"/>
          <w:sz w:val="28"/>
          <w:szCs w:val="28"/>
          <w:lang w:eastAsia="en-US"/>
        </w:rPr>
        <w:t xml:space="preserve">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не</w:t>
      </w:r>
      <w:r w:rsidR="00D762E9" w:rsidRPr="000B11FA">
        <w:rPr>
          <w:rFonts w:eastAsiaTheme="minorHAnsi"/>
          <w:sz w:val="28"/>
          <w:szCs w:val="28"/>
          <w:lang w:eastAsia="en-US"/>
        </w:rPr>
        <w:t xml:space="preserve"> вправе предусматривать авансовые платежи,</w:t>
      </w:r>
      <w:r w:rsidR="003E296F" w:rsidRPr="000B11FA">
        <w:rPr>
          <w:rFonts w:eastAsiaTheme="minorHAnsi"/>
          <w:sz w:val="28"/>
          <w:szCs w:val="28"/>
          <w:lang w:eastAsia="en-US"/>
        </w:rPr>
        <w:t xml:space="preserve"> за исключением:</w:t>
      </w:r>
    </w:p>
    <w:p w:rsidR="003E296F" w:rsidRPr="000B11FA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5</w:t>
      </w:r>
      <w:r w:rsidR="003E296F" w:rsidRPr="000B11FA">
        <w:rPr>
          <w:rFonts w:eastAsiaTheme="minorHAnsi"/>
          <w:sz w:val="28"/>
          <w:szCs w:val="28"/>
          <w:lang w:eastAsia="en-US"/>
        </w:rPr>
        <w:t xml:space="preserve">.1. </w:t>
      </w:r>
      <w:r w:rsidR="00CC63E2" w:rsidRPr="000B11FA">
        <w:rPr>
          <w:rFonts w:eastAsiaTheme="minorHAnsi"/>
          <w:sz w:val="28"/>
          <w:szCs w:val="28"/>
          <w:lang w:eastAsia="en-US"/>
        </w:rPr>
        <w:t>Возможно предусмотреть аванс до 100 процентов при осуществлении закупок товаров (работ, услуг):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услуг</w:t>
      </w:r>
      <w:r w:rsidR="008408FA" w:rsidRPr="000B11FA">
        <w:rPr>
          <w:rFonts w:eastAsiaTheme="minorHAnsi"/>
          <w:sz w:val="28"/>
          <w:szCs w:val="28"/>
          <w:lang w:eastAsia="en-US"/>
        </w:rPr>
        <w:t>и</w:t>
      </w:r>
      <w:r w:rsidRPr="000B11FA">
        <w:rPr>
          <w:rFonts w:eastAsiaTheme="minorHAnsi"/>
          <w:sz w:val="28"/>
          <w:szCs w:val="28"/>
          <w:lang w:eastAsia="en-US"/>
        </w:rPr>
        <w:t xml:space="preserve"> связи;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подписка на печатные издания;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обучение на курсах повышения квалификации или профессиональную переподготовку;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участие в научных, методических, научно-практических и других конференциях;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0B11FA">
        <w:rPr>
          <w:rFonts w:eastAsiaTheme="minorHAnsi"/>
          <w:sz w:val="28"/>
          <w:szCs w:val="28"/>
          <w:lang w:eastAsia="en-US"/>
        </w:rPr>
        <w:t>госэкспертиза</w:t>
      </w:r>
      <w:proofErr w:type="spellEnd"/>
      <w:r w:rsidRPr="000B11FA">
        <w:rPr>
          <w:rFonts w:eastAsiaTheme="minorHAnsi"/>
          <w:sz w:val="28"/>
          <w:szCs w:val="28"/>
          <w:lang w:eastAsia="en-US"/>
        </w:rPr>
        <w:t xml:space="preserve"> проектной документации и результатов инженерных изысканий;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проверка достоверности сметной стоимости строительства, реконструкции, капремонта объектов капитального строительства, и результатов инженерных изысканий;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авиа- и железнодорожные билеты, билеты на городской и пригородный транспорт;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гостиничные услуги для командированных сотрудников;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путевки на санаторно-курортное лечение;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- </w:t>
      </w:r>
      <w:r w:rsidR="008408FA" w:rsidRPr="000B11FA">
        <w:rPr>
          <w:rFonts w:eastAsiaTheme="minorHAnsi"/>
          <w:sz w:val="28"/>
          <w:szCs w:val="28"/>
          <w:lang w:eastAsia="en-US"/>
        </w:rPr>
        <w:t>обязательное страхование гражданской ответственности владельцев транспортных средств</w:t>
      </w:r>
      <w:r w:rsidRPr="000B11FA">
        <w:rPr>
          <w:rFonts w:eastAsiaTheme="minorHAnsi"/>
          <w:sz w:val="28"/>
          <w:szCs w:val="28"/>
          <w:lang w:eastAsia="en-US"/>
        </w:rPr>
        <w:t>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lastRenderedPageBreak/>
        <w:t>- аренда индивидуального сейфа (банковской ячейки);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проведение мероприятий по тушению пожаров;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грузовые перевозки авиационным и железнодорожным транспортом;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страхование объектов</w:t>
      </w:r>
      <w:r w:rsidR="008408FA" w:rsidRPr="000B11FA">
        <w:rPr>
          <w:rFonts w:eastAsiaTheme="minorHAnsi"/>
          <w:sz w:val="28"/>
          <w:szCs w:val="28"/>
          <w:lang w:eastAsia="en-US"/>
        </w:rPr>
        <w:t xml:space="preserve"> муниципальной собственности</w:t>
      </w:r>
      <w:r w:rsidR="00E54C60" w:rsidRPr="000B11FA">
        <w:rPr>
          <w:rFonts w:eastAsiaTheme="minorHAnsi"/>
          <w:sz w:val="28"/>
          <w:szCs w:val="28"/>
          <w:lang w:eastAsia="en-US"/>
        </w:rPr>
        <w:t xml:space="preserve"> МР «Ленский район» РС(Я);</w:t>
      </w:r>
    </w:p>
    <w:p w:rsidR="00CC63E2" w:rsidRPr="000B11FA" w:rsidRDefault="00CC63E2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- </w:t>
      </w:r>
      <w:r w:rsidR="00A36DE1" w:rsidRPr="000B11FA">
        <w:rPr>
          <w:rFonts w:eastAsiaTheme="minorHAnsi"/>
          <w:sz w:val="28"/>
          <w:szCs w:val="28"/>
          <w:lang w:eastAsia="en-US"/>
        </w:rPr>
        <w:t>услуги (работы) для обеспечения работоспособности цифровых программных продуктов, автоматизированных информационных систем, технических средств обработки информации;</w:t>
      </w:r>
    </w:p>
    <w:p w:rsidR="00A36DE1" w:rsidRDefault="00A36DE1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приобретение программного обеспечения и автоматизированных информационных систем, в том</w:t>
      </w:r>
      <w:r w:rsidR="00522A25">
        <w:rPr>
          <w:rFonts w:eastAsiaTheme="minorHAnsi"/>
          <w:sz w:val="28"/>
          <w:szCs w:val="28"/>
          <w:lang w:eastAsia="en-US"/>
        </w:rPr>
        <w:t xml:space="preserve"> числе удаленного доступа к ним;</w:t>
      </w:r>
    </w:p>
    <w:p w:rsidR="00522A25" w:rsidRDefault="00522A25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Pr="00734F87">
        <w:rPr>
          <w:rFonts w:eastAsiaTheme="minorHAnsi"/>
          <w:sz w:val="28"/>
          <w:szCs w:val="28"/>
          <w:lang w:eastAsia="en-US"/>
        </w:rPr>
        <w:t>бензин</w:t>
      </w:r>
      <w:r>
        <w:rPr>
          <w:rFonts w:eastAsiaTheme="minorHAnsi"/>
          <w:sz w:val="28"/>
          <w:szCs w:val="28"/>
          <w:lang w:eastAsia="en-US"/>
        </w:rPr>
        <w:t>а</w:t>
      </w:r>
      <w:r w:rsidRPr="00734F87">
        <w:rPr>
          <w:rFonts w:eastAsiaTheme="minorHAnsi"/>
          <w:sz w:val="28"/>
          <w:szCs w:val="28"/>
          <w:lang w:eastAsia="en-US"/>
        </w:rPr>
        <w:t xml:space="preserve"> и дизельно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734F87">
        <w:rPr>
          <w:rFonts w:eastAsiaTheme="minorHAnsi"/>
          <w:sz w:val="28"/>
          <w:szCs w:val="28"/>
          <w:lang w:eastAsia="en-US"/>
        </w:rPr>
        <w:t xml:space="preserve"> топлив</w:t>
      </w:r>
      <w:r>
        <w:rPr>
          <w:rFonts w:eastAsiaTheme="minorHAnsi"/>
          <w:sz w:val="28"/>
          <w:szCs w:val="28"/>
          <w:lang w:eastAsia="en-US"/>
        </w:rPr>
        <w:t>а</w:t>
      </w:r>
      <w:r w:rsidRPr="00734F87">
        <w:rPr>
          <w:rFonts w:eastAsiaTheme="minorHAnsi"/>
          <w:sz w:val="28"/>
          <w:szCs w:val="28"/>
          <w:lang w:eastAsia="en-US"/>
        </w:rPr>
        <w:t>.</w:t>
      </w:r>
    </w:p>
    <w:p w:rsidR="00734F87" w:rsidRDefault="00734F87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Pr="000B11FA">
        <w:rPr>
          <w:rFonts w:eastAsiaTheme="minorHAnsi"/>
          <w:sz w:val="28"/>
          <w:szCs w:val="28"/>
          <w:lang w:eastAsia="en-US"/>
        </w:rPr>
        <w:t>Возможно предусмотреть аванс до 100 процентов при осуществлении закупок товаров (работ, услуг)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E20B2">
        <w:rPr>
          <w:rFonts w:eastAsiaTheme="minorHAnsi"/>
          <w:sz w:val="28"/>
          <w:szCs w:val="28"/>
          <w:lang w:eastAsia="en-US"/>
        </w:rPr>
        <w:t xml:space="preserve">при </w:t>
      </w:r>
      <w:r w:rsidR="00EF467F">
        <w:rPr>
          <w:rFonts w:eastAsiaTheme="minorHAnsi"/>
          <w:sz w:val="28"/>
          <w:szCs w:val="28"/>
          <w:lang w:eastAsia="en-US"/>
        </w:rPr>
        <w:t xml:space="preserve">наличии </w:t>
      </w:r>
      <w:r>
        <w:rPr>
          <w:rFonts w:eastAsiaTheme="minorHAnsi"/>
          <w:sz w:val="28"/>
          <w:szCs w:val="28"/>
          <w:lang w:eastAsia="en-US"/>
        </w:rPr>
        <w:t>согл</w:t>
      </w:r>
      <w:r w:rsidR="00FE20B2">
        <w:rPr>
          <w:rFonts w:eastAsiaTheme="minorHAnsi"/>
          <w:sz w:val="28"/>
          <w:szCs w:val="28"/>
          <w:lang w:eastAsia="en-US"/>
        </w:rPr>
        <w:t>асовани</w:t>
      </w:r>
      <w:r w:rsidR="00EF467F">
        <w:rPr>
          <w:rFonts w:eastAsiaTheme="minorHAnsi"/>
          <w:sz w:val="28"/>
          <w:szCs w:val="28"/>
          <w:lang w:eastAsia="en-US"/>
        </w:rPr>
        <w:t>я</w:t>
      </w:r>
      <w:r w:rsidR="00FE20B2">
        <w:rPr>
          <w:rFonts w:eastAsiaTheme="minorHAnsi"/>
          <w:sz w:val="28"/>
          <w:szCs w:val="28"/>
          <w:lang w:eastAsia="en-US"/>
        </w:rPr>
        <w:t xml:space="preserve"> главного распорядителя бюджетных средств </w:t>
      </w:r>
      <w:r>
        <w:rPr>
          <w:rFonts w:eastAsiaTheme="minorHAnsi"/>
          <w:sz w:val="28"/>
          <w:szCs w:val="28"/>
          <w:lang w:eastAsia="en-US"/>
        </w:rPr>
        <w:t>МР «Ленский район»</w:t>
      </w:r>
      <w:r w:rsidRPr="000B11FA">
        <w:rPr>
          <w:rFonts w:eastAsiaTheme="minorHAnsi"/>
          <w:sz w:val="28"/>
          <w:szCs w:val="28"/>
          <w:lang w:eastAsia="en-US"/>
        </w:rPr>
        <w:t>: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86D67">
        <w:rPr>
          <w:rFonts w:eastAsiaTheme="minorHAnsi"/>
          <w:sz w:val="28"/>
          <w:szCs w:val="28"/>
          <w:lang w:eastAsia="en-US"/>
        </w:rPr>
        <w:t>поставка коммунальных ресурсов (</w:t>
      </w:r>
      <w:r w:rsidRPr="00734F87">
        <w:rPr>
          <w:rFonts w:eastAsiaTheme="minorHAnsi"/>
          <w:sz w:val="28"/>
          <w:szCs w:val="28"/>
          <w:lang w:eastAsia="en-US"/>
        </w:rPr>
        <w:t>тепло</w:t>
      </w:r>
      <w:r w:rsidR="00B86D67">
        <w:rPr>
          <w:rFonts w:eastAsiaTheme="minorHAnsi"/>
          <w:sz w:val="28"/>
          <w:szCs w:val="28"/>
          <w:lang w:eastAsia="en-US"/>
        </w:rPr>
        <w:t>снабжение,</w:t>
      </w:r>
      <w:r w:rsidRPr="00734F87">
        <w:rPr>
          <w:rFonts w:eastAsiaTheme="minorHAnsi"/>
          <w:sz w:val="28"/>
          <w:szCs w:val="28"/>
          <w:lang w:eastAsia="en-US"/>
        </w:rPr>
        <w:t xml:space="preserve"> горячее</w:t>
      </w:r>
      <w:r w:rsidR="00B86D67">
        <w:rPr>
          <w:rFonts w:eastAsiaTheme="minorHAnsi"/>
          <w:sz w:val="28"/>
          <w:szCs w:val="28"/>
          <w:lang w:eastAsia="en-US"/>
        </w:rPr>
        <w:t>-</w:t>
      </w:r>
      <w:r w:rsidRPr="00734F87">
        <w:rPr>
          <w:rFonts w:eastAsiaTheme="minorHAnsi"/>
          <w:sz w:val="28"/>
          <w:szCs w:val="28"/>
          <w:lang w:eastAsia="en-US"/>
        </w:rPr>
        <w:t xml:space="preserve"> и холодное водоснабжение</w:t>
      </w:r>
      <w:r w:rsidR="00B86D67">
        <w:rPr>
          <w:rFonts w:eastAsiaTheme="minorHAnsi"/>
          <w:sz w:val="28"/>
          <w:szCs w:val="28"/>
          <w:lang w:eastAsia="en-US"/>
        </w:rPr>
        <w:t>)</w:t>
      </w:r>
      <w:r w:rsidRPr="00734F87">
        <w:rPr>
          <w:rFonts w:eastAsiaTheme="minorHAnsi"/>
          <w:sz w:val="28"/>
          <w:szCs w:val="28"/>
          <w:lang w:eastAsia="en-US"/>
        </w:rPr>
        <w:t xml:space="preserve">; </w:t>
      </w:r>
    </w:p>
    <w:p w:rsidR="00734F87" w:rsidRPr="00734F87" w:rsidRDefault="00734F87" w:rsidP="00B86D67">
      <w:pPr>
        <w:widowControl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энергоснабжение (поставка/продажа электрической энергии гарантирующим поставщиком);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поставка природного газа;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отведение использованной воды (сточных вод);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выкачка, сбор, вывоз специально оборудованными машинами жидких бытовых отходов (ЖБО) и их последующая утилизация;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сбор, вывоз и утилизации мусора (ТКО, ТБО);</w:t>
      </w:r>
    </w:p>
    <w:p w:rsidR="00734F87" w:rsidRPr="00734F87" w:rsidRDefault="00734F87" w:rsidP="00B86D67">
      <w:pPr>
        <w:widowControl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технологическое присоединение к электриче</w:t>
      </w:r>
      <w:r w:rsidR="00522A25">
        <w:rPr>
          <w:rFonts w:eastAsiaTheme="minorHAnsi"/>
          <w:sz w:val="28"/>
          <w:szCs w:val="28"/>
          <w:lang w:eastAsia="en-US"/>
        </w:rPr>
        <w:t>ским сетям, сетям газоснабжения.</w:t>
      </w:r>
    </w:p>
    <w:p w:rsidR="00A36DE1" w:rsidRPr="000B11FA" w:rsidRDefault="007E5B4F" w:rsidP="00A36DE1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5</w:t>
      </w:r>
      <w:r w:rsidR="00734F87">
        <w:rPr>
          <w:rFonts w:eastAsiaTheme="minorHAnsi"/>
          <w:sz w:val="28"/>
          <w:szCs w:val="28"/>
          <w:lang w:eastAsia="en-US"/>
        </w:rPr>
        <w:t>.3</w:t>
      </w:r>
      <w:r w:rsidR="00A36DE1" w:rsidRPr="000B11FA">
        <w:rPr>
          <w:rFonts w:eastAsiaTheme="minorHAnsi"/>
          <w:sz w:val="28"/>
          <w:szCs w:val="28"/>
          <w:lang w:eastAsia="en-US"/>
        </w:rPr>
        <w:t xml:space="preserve">. Возможно предусмотреть аванс в размере, не превышающем 90 процентов суммы договора (контракта), при наличии в указанных договорах (контрактах), а также в контрактах (договорах), заключаемых в рамках их исполнения, условия </w:t>
      </w:r>
      <w:r w:rsidR="00A36DE1" w:rsidRPr="000B11FA">
        <w:rPr>
          <w:rFonts w:eastAsiaTheme="minorHAnsi"/>
          <w:sz w:val="28"/>
          <w:szCs w:val="28"/>
          <w:lang w:eastAsia="en-US"/>
        </w:rPr>
        <w:lastRenderedPageBreak/>
        <w:t>об осуществлении территориальным органом Федерального казначейства или местным финансовым органом казначейского сопровождения указанных авансовых платежей в порядке, установленном Правительством Российской Федерации, и в случаях, определенных бюджетным законодательством Российской Федерации</w:t>
      </w:r>
      <w:r w:rsidR="00A01046" w:rsidRPr="000B11FA">
        <w:rPr>
          <w:rFonts w:eastAsiaTheme="minorHAnsi"/>
          <w:sz w:val="28"/>
          <w:szCs w:val="28"/>
          <w:lang w:eastAsia="en-US"/>
        </w:rPr>
        <w:t>.</w:t>
      </w:r>
    </w:p>
    <w:p w:rsidR="001660F4" w:rsidRPr="000B11FA" w:rsidRDefault="007E5B4F" w:rsidP="001660F4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5</w:t>
      </w:r>
      <w:r w:rsidR="00734F87">
        <w:rPr>
          <w:rFonts w:eastAsiaTheme="minorHAnsi"/>
          <w:sz w:val="28"/>
          <w:szCs w:val="28"/>
          <w:lang w:eastAsia="en-US"/>
        </w:rPr>
        <w:t>.4</w:t>
      </w:r>
      <w:r w:rsidR="00A36DE1" w:rsidRPr="000B11FA">
        <w:rPr>
          <w:rFonts w:eastAsiaTheme="minorHAnsi"/>
          <w:sz w:val="28"/>
          <w:szCs w:val="28"/>
          <w:lang w:eastAsia="en-US"/>
        </w:rPr>
        <w:t xml:space="preserve">. </w:t>
      </w:r>
      <w:r w:rsidR="001660F4" w:rsidRPr="000B11FA">
        <w:rPr>
          <w:rFonts w:eastAsiaTheme="minorHAnsi"/>
          <w:sz w:val="28"/>
          <w:szCs w:val="28"/>
          <w:lang w:eastAsia="en-US"/>
        </w:rPr>
        <w:t>Возможно предусмотреть аванс до 30 процентов от суммы договора (контракта) о выполнении работ по строительству, реконструкции</w:t>
      </w:r>
      <w:r w:rsidR="005C2B96" w:rsidRPr="000B11FA">
        <w:rPr>
          <w:rFonts w:eastAsiaTheme="minorHAnsi"/>
          <w:sz w:val="28"/>
          <w:szCs w:val="28"/>
          <w:lang w:eastAsia="en-US"/>
        </w:rPr>
        <w:t>,</w:t>
      </w:r>
      <w:r w:rsidR="001660F4" w:rsidRPr="000B11FA">
        <w:rPr>
          <w:rFonts w:eastAsiaTheme="minorHAnsi"/>
          <w:sz w:val="28"/>
          <w:szCs w:val="28"/>
          <w:lang w:eastAsia="en-US"/>
        </w:rPr>
        <w:t xml:space="preserve"> капитальному </w:t>
      </w:r>
      <w:r w:rsidR="005C2B96" w:rsidRPr="000B11FA">
        <w:rPr>
          <w:rFonts w:eastAsiaTheme="minorHAnsi"/>
          <w:sz w:val="28"/>
          <w:szCs w:val="28"/>
          <w:lang w:eastAsia="en-US"/>
        </w:rPr>
        <w:t xml:space="preserve">и текущему </w:t>
      </w:r>
      <w:r w:rsidR="001660F4" w:rsidRPr="000B11FA">
        <w:rPr>
          <w:rFonts w:eastAsiaTheme="minorHAnsi"/>
          <w:sz w:val="28"/>
          <w:szCs w:val="28"/>
          <w:lang w:eastAsia="en-US"/>
        </w:rPr>
        <w:t xml:space="preserve">ремонту объектов капитального строительства </w:t>
      </w:r>
      <w:r w:rsidR="005C2B96" w:rsidRPr="000B11FA">
        <w:rPr>
          <w:rFonts w:eastAsiaTheme="minorHAnsi"/>
          <w:sz w:val="28"/>
          <w:szCs w:val="28"/>
          <w:lang w:eastAsia="en-US"/>
        </w:rPr>
        <w:t>муниципальной собственности МР «Ленский район» РС(Я).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6</w:t>
      </w:r>
      <w:r w:rsidR="00D762E9">
        <w:rPr>
          <w:rFonts w:eastAsiaTheme="minorHAnsi"/>
          <w:sz w:val="28"/>
          <w:szCs w:val="28"/>
          <w:lang w:eastAsia="en-US"/>
        </w:rPr>
        <w:t xml:space="preserve">. Бюджетные учреждения Ленского района при </w:t>
      </w:r>
      <w:r w:rsidR="003E296F" w:rsidRPr="003E296F">
        <w:rPr>
          <w:rFonts w:eastAsiaTheme="minorHAnsi"/>
          <w:sz w:val="28"/>
          <w:szCs w:val="28"/>
          <w:lang w:eastAsia="en-US"/>
        </w:rPr>
        <w:t>осуществлении закупок на поставку товаров, выполнение работ и оказание услуг в соответствии с Закон</w:t>
      </w:r>
      <w:r w:rsidR="003E296F">
        <w:rPr>
          <w:rFonts w:eastAsiaTheme="minorHAnsi"/>
          <w:sz w:val="28"/>
          <w:szCs w:val="28"/>
          <w:lang w:eastAsia="en-US"/>
        </w:rPr>
        <w:t>ом</w:t>
      </w:r>
      <w:r w:rsidR="003E296F" w:rsidRPr="003E296F">
        <w:rPr>
          <w:rFonts w:eastAsiaTheme="minorHAnsi"/>
          <w:sz w:val="28"/>
          <w:szCs w:val="28"/>
          <w:lang w:eastAsia="en-US"/>
        </w:rPr>
        <w:t xml:space="preserve"> о контрактной системе</w:t>
      </w:r>
      <w:r w:rsidR="00D762E9">
        <w:rPr>
          <w:rFonts w:eastAsiaTheme="minorHAnsi"/>
          <w:sz w:val="28"/>
          <w:szCs w:val="28"/>
          <w:lang w:eastAsia="en-US"/>
        </w:rPr>
        <w:t xml:space="preserve"> </w:t>
      </w:r>
      <w:r w:rsidR="003E296F">
        <w:rPr>
          <w:rFonts w:eastAsiaTheme="minorHAnsi"/>
          <w:sz w:val="28"/>
          <w:szCs w:val="28"/>
          <w:lang w:eastAsia="en-US"/>
        </w:rPr>
        <w:t xml:space="preserve">и </w:t>
      </w:r>
      <w:r w:rsidR="00D762E9">
        <w:rPr>
          <w:rFonts w:eastAsiaTheme="minorHAnsi"/>
          <w:sz w:val="28"/>
          <w:szCs w:val="28"/>
          <w:lang w:eastAsia="en-US"/>
        </w:rPr>
        <w:t xml:space="preserve">предусматривающих авансовые платежи, соблюдают требования, установленные </w:t>
      </w:r>
      <w:r w:rsidR="00D762E9" w:rsidRPr="00151C90">
        <w:rPr>
          <w:rFonts w:eastAsiaTheme="minorHAnsi"/>
          <w:sz w:val="28"/>
          <w:szCs w:val="28"/>
          <w:lang w:eastAsia="en-US"/>
        </w:rPr>
        <w:t xml:space="preserve">пунктом </w:t>
      </w:r>
      <w:r w:rsidR="00734F87">
        <w:rPr>
          <w:rFonts w:eastAsiaTheme="minorHAnsi"/>
          <w:sz w:val="28"/>
          <w:szCs w:val="28"/>
          <w:lang w:eastAsia="en-US"/>
        </w:rPr>
        <w:t>5</w:t>
      </w:r>
      <w:r w:rsidR="00D762E9">
        <w:rPr>
          <w:rFonts w:eastAsiaTheme="minorHAnsi"/>
          <w:sz w:val="28"/>
          <w:szCs w:val="28"/>
          <w:lang w:eastAsia="en-US"/>
        </w:rPr>
        <w:t xml:space="preserve"> настоящего постановления.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7</w:t>
      </w:r>
      <w:r w:rsidR="00D762E9">
        <w:rPr>
          <w:rFonts w:eastAsiaTheme="minorHAnsi"/>
          <w:sz w:val="28"/>
          <w:szCs w:val="28"/>
          <w:lang w:eastAsia="en-US"/>
        </w:rPr>
        <w:t>. Органам местного самоуправления, получателям средств бюджета, бюджетным учреждениям Ленского района:</w:t>
      </w:r>
    </w:p>
    <w:p w:rsidR="00D762E9" w:rsidRPr="00FB0199" w:rsidRDefault="00D762E9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не допускать в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году, по состоянию на 1-е число каждого месяца просроченной кредиторской задолженности районных учреждений Ленского района в части расходов на оплату труда, уплату взносов по обязательному социальному страхованию и иные выплаты работникам, а также обеспечение мер социальной поддер</w:t>
      </w:r>
      <w:r w:rsidR="00FB0199">
        <w:rPr>
          <w:rFonts w:eastAsiaTheme="minorHAnsi"/>
          <w:sz w:val="28"/>
          <w:szCs w:val="28"/>
          <w:lang w:eastAsia="en-US"/>
        </w:rPr>
        <w:t>жки отдельных категорий граждан и оплаты за коммунальные услуги</w:t>
      </w:r>
      <w:r w:rsidR="00FB0199" w:rsidRPr="00FB0199">
        <w:rPr>
          <w:rFonts w:eastAsiaTheme="minorHAnsi"/>
          <w:sz w:val="28"/>
          <w:szCs w:val="28"/>
          <w:lang w:eastAsia="en-US"/>
        </w:rPr>
        <w:t>;</w:t>
      </w:r>
    </w:p>
    <w:p w:rsidR="00D762E9" w:rsidRPr="000B11FA" w:rsidRDefault="00D762E9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2) </w:t>
      </w:r>
      <w:r w:rsidR="001C07C6" w:rsidRPr="000B11FA">
        <w:rPr>
          <w:sz w:val="28"/>
          <w:szCs w:val="28"/>
        </w:rPr>
        <w:t>осуществлять закупки, в порядке, предусмотренном Законом о контрактной системе, со сроками исполнения обязательств по ним не позднее 30.06.</w:t>
      </w:r>
      <w:r w:rsidRPr="000B11FA">
        <w:rPr>
          <w:rFonts w:eastAsiaTheme="minorHAnsi"/>
          <w:sz w:val="28"/>
          <w:szCs w:val="28"/>
          <w:lang w:eastAsia="en-US"/>
        </w:rPr>
        <w:t>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 w:rsidRPr="000B11FA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1C07C6" w:rsidRPr="000B11FA" w:rsidRDefault="001C07C6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3) осуществлять закупки на сумму, не превышающую 50 процентов от суммы доведенных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или утвержденной планами финансово-хозяйственной деятельности (доведенных лимитов бюджетных обязательств) на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 w:rsidRPr="000B11FA">
        <w:rPr>
          <w:rFonts w:eastAsiaTheme="minorHAnsi"/>
          <w:sz w:val="28"/>
          <w:szCs w:val="28"/>
          <w:lang w:eastAsia="en-US"/>
        </w:rPr>
        <w:t xml:space="preserve"> год;</w:t>
      </w:r>
    </w:p>
    <w:p w:rsidR="001C07C6" w:rsidRPr="000B11FA" w:rsidRDefault="001C07C6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="00340B85" w:rsidRPr="000B11FA">
        <w:rPr>
          <w:rFonts w:eastAsiaTheme="minorHAnsi"/>
          <w:sz w:val="28"/>
          <w:szCs w:val="28"/>
          <w:lang w:eastAsia="en-US"/>
        </w:rPr>
        <w:t>обеспечить в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 w:rsidR="00340B85" w:rsidRPr="000B11FA">
        <w:rPr>
          <w:rFonts w:eastAsiaTheme="minorHAnsi"/>
          <w:sz w:val="28"/>
          <w:szCs w:val="28"/>
          <w:lang w:eastAsia="en-US"/>
        </w:rPr>
        <w:t xml:space="preserve"> году максимальное сокращение закупок в количественном и денежном выражении, осуществляемых в соответствии с пунктами 4 и 5 части 1 статьи </w:t>
      </w:r>
      <w:r w:rsidR="00151C90">
        <w:rPr>
          <w:rFonts w:eastAsiaTheme="minorHAnsi"/>
          <w:sz w:val="28"/>
          <w:szCs w:val="28"/>
          <w:lang w:eastAsia="en-US"/>
        </w:rPr>
        <w:t>93 Закона о контрактной системе;</w:t>
      </w:r>
    </w:p>
    <w:p w:rsidR="001C07C6" w:rsidRPr="000B11FA" w:rsidRDefault="00340B85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5) обеспечить в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 w:rsidRPr="000B11FA">
        <w:rPr>
          <w:rFonts w:eastAsiaTheme="minorHAnsi"/>
          <w:sz w:val="28"/>
          <w:szCs w:val="28"/>
          <w:lang w:eastAsia="en-US"/>
        </w:rPr>
        <w:t xml:space="preserve"> году максимальное увеличение количества закупок, осуществляемых конкурентными способами в соответствии Законом о контрактной системе</w:t>
      </w:r>
      <w:r w:rsidR="005C01FE" w:rsidRPr="000B11FA">
        <w:rPr>
          <w:rFonts w:eastAsiaTheme="minorHAnsi"/>
          <w:sz w:val="28"/>
          <w:szCs w:val="28"/>
          <w:lang w:eastAsia="en-US"/>
        </w:rPr>
        <w:t xml:space="preserve"> и их доли в со</w:t>
      </w:r>
      <w:r w:rsidR="00151C90">
        <w:rPr>
          <w:rFonts w:eastAsiaTheme="minorHAnsi"/>
          <w:sz w:val="28"/>
          <w:szCs w:val="28"/>
          <w:lang w:eastAsia="en-US"/>
        </w:rPr>
        <w:t>вокупном годовом объеме закупок;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6</w:t>
      </w:r>
      <w:r w:rsidR="00D762E9">
        <w:rPr>
          <w:rFonts w:eastAsiaTheme="minorHAnsi"/>
          <w:sz w:val="28"/>
          <w:szCs w:val="28"/>
          <w:lang w:eastAsia="en-US"/>
        </w:rPr>
        <w:t>) установить запрет на принятие в 202</w:t>
      </w:r>
      <w:r w:rsidR="00552770" w:rsidRPr="005C2BA1">
        <w:rPr>
          <w:rFonts w:eastAsiaTheme="minorHAnsi"/>
          <w:sz w:val="28"/>
          <w:szCs w:val="28"/>
          <w:lang w:eastAsia="en-US"/>
        </w:rPr>
        <w:t>6</w:t>
      </w:r>
      <w:r w:rsidR="00D762E9">
        <w:rPr>
          <w:rFonts w:eastAsiaTheme="minorHAnsi"/>
          <w:sz w:val="28"/>
          <w:szCs w:val="28"/>
          <w:lang w:eastAsia="en-US"/>
        </w:rPr>
        <w:t xml:space="preserve"> году новых расходных обязательств, не обеспеченных источниками финансирования;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7</w:t>
      </w:r>
      <w:r w:rsidR="00D762E9">
        <w:rPr>
          <w:rFonts w:eastAsiaTheme="minorHAnsi"/>
          <w:sz w:val="28"/>
          <w:szCs w:val="28"/>
          <w:lang w:eastAsia="en-US"/>
        </w:rPr>
        <w:t>) оптимизировать расходы на услуги связи, служебные командировки, представительские расходы, расходы н</w:t>
      </w:r>
      <w:r w:rsidR="00151C90">
        <w:rPr>
          <w:rFonts w:eastAsiaTheme="minorHAnsi"/>
          <w:sz w:val="28"/>
          <w:szCs w:val="28"/>
          <w:lang w:eastAsia="en-US"/>
        </w:rPr>
        <w:t>а приобретение основных средств;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8</w:t>
      </w:r>
      <w:r w:rsidR="00D762E9">
        <w:rPr>
          <w:rFonts w:eastAsiaTheme="minorHAnsi"/>
          <w:sz w:val="28"/>
          <w:szCs w:val="28"/>
          <w:lang w:eastAsia="en-US"/>
        </w:rPr>
        <w:t>) запретить перемещение бюджетных ассигнований, предусмотренных на выплату заработной платы, начислений на выплаты по оплате труда и коммунальных услуг на другие статьи расходов, за исключением случаев перемещения бюджетных ассигнований, предусмотренных на оплату коммунальных услуг (при условии недопущения образования кредиторской задолженности), на следующие статьи расходов:</w:t>
      </w:r>
    </w:p>
    <w:p w:rsidR="00D762E9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62E9">
        <w:rPr>
          <w:rFonts w:eastAsiaTheme="minorHAnsi"/>
          <w:sz w:val="28"/>
          <w:szCs w:val="28"/>
          <w:lang w:eastAsia="en-US"/>
        </w:rPr>
        <w:t>оплата стоимости проезда к месту отдыха и обратно;</w:t>
      </w:r>
    </w:p>
    <w:p w:rsidR="007E5B4F" w:rsidRPr="007E5B4F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E5B4F">
        <w:rPr>
          <w:rFonts w:eastAsiaTheme="minorHAnsi"/>
          <w:sz w:val="28"/>
          <w:szCs w:val="28"/>
          <w:lang w:eastAsia="en-US"/>
        </w:rPr>
        <w:t>выезды из районов крайнего севера</w:t>
      </w:r>
      <w:r w:rsidR="007E5B4F" w:rsidRPr="007E5B4F">
        <w:rPr>
          <w:rFonts w:eastAsiaTheme="minorHAnsi"/>
          <w:sz w:val="28"/>
          <w:szCs w:val="28"/>
          <w:lang w:eastAsia="en-US"/>
        </w:rPr>
        <w:t>;</w:t>
      </w:r>
    </w:p>
    <w:p w:rsidR="00D762E9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62E9">
        <w:rPr>
          <w:rFonts w:eastAsiaTheme="minorHAnsi"/>
          <w:sz w:val="28"/>
          <w:szCs w:val="28"/>
          <w:lang w:eastAsia="en-US"/>
        </w:rPr>
        <w:t>школьное питание, питание в детских дошкольных учреждениях;</w:t>
      </w:r>
    </w:p>
    <w:p w:rsidR="00D762E9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62E9">
        <w:rPr>
          <w:rFonts w:eastAsiaTheme="minorHAnsi"/>
          <w:sz w:val="28"/>
          <w:szCs w:val="28"/>
          <w:lang w:eastAsia="en-US"/>
        </w:rPr>
        <w:t>мероприятия, направленные на погашение кредиторской задолженности прошлых лет</w:t>
      </w:r>
      <w:r w:rsidR="00FB0199">
        <w:rPr>
          <w:rFonts w:eastAsiaTheme="minorHAnsi"/>
          <w:sz w:val="28"/>
          <w:szCs w:val="28"/>
          <w:lang w:eastAsia="en-US"/>
        </w:rPr>
        <w:t xml:space="preserve"> (при наличии экономии фонда оплаты труда)</w:t>
      </w:r>
      <w:r w:rsidR="00D762E9">
        <w:rPr>
          <w:rFonts w:eastAsiaTheme="minorHAnsi"/>
          <w:sz w:val="28"/>
          <w:szCs w:val="28"/>
          <w:lang w:eastAsia="en-US"/>
        </w:rPr>
        <w:t>;</w:t>
      </w:r>
    </w:p>
    <w:p w:rsidR="00C54DF1" w:rsidRDefault="00151C90" w:rsidP="00151C90">
      <w:pPr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C54DF1">
        <w:rPr>
          <w:rFonts w:eastAsiaTheme="minorHAnsi"/>
          <w:sz w:val="28"/>
          <w:szCs w:val="28"/>
          <w:lang w:eastAsia="en-US"/>
        </w:rPr>
        <w:t>9) Оплата стоимости проезда к месту отдыха и обратно производиться в размере 50% от заявленной потребности по выбранному маршруту (справки о стоимости проезда)</w:t>
      </w:r>
      <w:r w:rsidR="00906107">
        <w:rPr>
          <w:rFonts w:eastAsiaTheme="minorHAnsi"/>
          <w:sz w:val="28"/>
          <w:szCs w:val="28"/>
          <w:lang w:eastAsia="en-US"/>
        </w:rPr>
        <w:t xml:space="preserve">. Оставшаяся часть средств возмещается по факту предоставления проездных </w:t>
      </w:r>
      <w:r>
        <w:rPr>
          <w:rFonts w:eastAsiaTheme="minorHAnsi"/>
          <w:sz w:val="28"/>
          <w:szCs w:val="28"/>
          <w:lang w:eastAsia="en-US"/>
        </w:rPr>
        <w:t>документов;</w:t>
      </w:r>
    </w:p>
    <w:p w:rsidR="00D762E9" w:rsidRDefault="00906107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D762E9">
        <w:rPr>
          <w:rFonts w:eastAsiaTheme="minorHAnsi"/>
          <w:sz w:val="28"/>
          <w:szCs w:val="28"/>
          <w:lang w:eastAsia="en-US"/>
        </w:rPr>
        <w:t>) предусмотреть в полном объеме средства на уплату налогов, обеспечить своевременную и полную уплату всех платежей, в том числе во внебюджетные фонды и фонд капитального ремонта;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lastRenderedPageBreak/>
        <w:t>1</w:t>
      </w:r>
      <w:r w:rsidR="00906107">
        <w:rPr>
          <w:rFonts w:eastAsiaTheme="minorHAnsi"/>
          <w:sz w:val="28"/>
          <w:szCs w:val="28"/>
          <w:lang w:eastAsia="en-US"/>
        </w:rPr>
        <w:t>1</w:t>
      </w:r>
      <w:r w:rsidR="00D762E9">
        <w:rPr>
          <w:rFonts w:eastAsiaTheme="minorHAnsi"/>
          <w:sz w:val="28"/>
          <w:szCs w:val="28"/>
          <w:lang w:eastAsia="en-US"/>
        </w:rPr>
        <w:t>) обеспечить представление уведомлений об исчисленных суммах налогов, авансовых платежей по налогам, сборов, страховых взносов не позднее 25-го числа месяца, в котором установлен срок уплаты соответствующих налогов, авансовых платежей по налогам, сборов, страховых взносов;</w:t>
      </w:r>
    </w:p>
    <w:p w:rsidR="00D762E9" w:rsidRDefault="00906107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D762E9">
        <w:rPr>
          <w:rFonts w:eastAsiaTheme="minorHAnsi"/>
          <w:sz w:val="28"/>
          <w:szCs w:val="28"/>
          <w:lang w:eastAsia="en-US"/>
        </w:rPr>
        <w:t xml:space="preserve">) обеспечить по состоянию на каждое 1-е число месяца положительное </w:t>
      </w:r>
      <w:r w:rsidR="00151C90">
        <w:rPr>
          <w:rFonts w:eastAsiaTheme="minorHAnsi"/>
          <w:sz w:val="28"/>
          <w:szCs w:val="28"/>
          <w:lang w:eastAsia="en-US"/>
        </w:rPr>
        <w:t>сальдо единого налогового счета.</w:t>
      </w:r>
    </w:p>
    <w:p w:rsidR="00D762E9" w:rsidRDefault="007E5B4F" w:rsidP="00D762E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4F">
        <w:rPr>
          <w:rFonts w:ascii="Times New Roman" w:hAnsi="Times New Roman"/>
          <w:sz w:val="28"/>
          <w:szCs w:val="28"/>
        </w:rPr>
        <w:t>8</w:t>
      </w:r>
      <w:r w:rsidR="00D762E9">
        <w:rPr>
          <w:rFonts w:ascii="Times New Roman" w:hAnsi="Times New Roman"/>
          <w:sz w:val="28"/>
          <w:szCs w:val="28"/>
        </w:rPr>
        <w:t>. Расходы по погашению кредиторской задолженности на 01.01.202</w:t>
      </w:r>
      <w:r w:rsidR="00552770" w:rsidRPr="005C2BA1">
        <w:rPr>
          <w:rFonts w:ascii="Times New Roman" w:hAnsi="Times New Roman"/>
          <w:sz w:val="28"/>
          <w:szCs w:val="28"/>
        </w:rPr>
        <w:t>6</w:t>
      </w:r>
      <w:r w:rsidR="00D762E9">
        <w:rPr>
          <w:rFonts w:ascii="Times New Roman" w:hAnsi="Times New Roman"/>
          <w:sz w:val="28"/>
          <w:szCs w:val="28"/>
        </w:rPr>
        <w:t xml:space="preserve"> года производить за счет ассигнований 202</w:t>
      </w:r>
      <w:r w:rsidR="00552770" w:rsidRPr="005C2BA1">
        <w:rPr>
          <w:rFonts w:ascii="Times New Roman" w:hAnsi="Times New Roman"/>
          <w:sz w:val="28"/>
          <w:szCs w:val="28"/>
        </w:rPr>
        <w:t>6</w:t>
      </w:r>
      <w:r w:rsidR="00D762E9">
        <w:rPr>
          <w:rFonts w:ascii="Times New Roman" w:hAnsi="Times New Roman"/>
          <w:sz w:val="28"/>
          <w:szCs w:val="28"/>
        </w:rPr>
        <w:t xml:space="preserve"> года. </w:t>
      </w:r>
    </w:p>
    <w:p w:rsidR="007E5B4F" w:rsidRPr="007E5B4F" w:rsidRDefault="007E5B4F" w:rsidP="00D762E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4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Руководител</w:t>
      </w:r>
      <w:r w:rsidR="00CB05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муниципальны</w:t>
      </w:r>
      <w:r w:rsidR="0059475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учреждений несут персональную ответственность за исполнение настоящего постановления. </w:t>
      </w:r>
    </w:p>
    <w:p w:rsidR="00D762E9" w:rsidRDefault="00CB0515" w:rsidP="00D762E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762E9">
        <w:rPr>
          <w:rFonts w:ascii="Times New Roman" w:hAnsi="Times New Roman"/>
          <w:sz w:val="28"/>
          <w:szCs w:val="28"/>
        </w:rPr>
        <w:t xml:space="preserve"> </w:t>
      </w:r>
      <w:r w:rsidR="00D762E9" w:rsidRPr="00733030">
        <w:rPr>
          <w:rFonts w:ascii="Times New Roman" w:hAnsi="Times New Roman"/>
          <w:sz w:val="28"/>
          <w:szCs w:val="28"/>
        </w:rPr>
        <w:t xml:space="preserve">Главному специалисту </w:t>
      </w:r>
      <w:r w:rsidR="00D762E9" w:rsidRPr="00656DC9">
        <w:rPr>
          <w:rFonts w:ascii="Times New Roman" w:hAnsi="Times New Roman"/>
          <w:sz w:val="28"/>
          <w:szCs w:val="28"/>
        </w:rPr>
        <w:t xml:space="preserve">управления делами </w:t>
      </w:r>
      <w:r w:rsidR="00D762E9" w:rsidRPr="00733030">
        <w:rPr>
          <w:rFonts w:ascii="Times New Roman" w:hAnsi="Times New Roman"/>
          <w:sz w:val="28"/>
          <w:szCs w:val="28"/>
        </w:rPr>
        <w:t>(</w:t>
      </w:r>
      <w:proofErr w:type="spellStart"/>
      <w:r w:rsidR="00D762E9" w:rsidRPr="00733030">
        <w:rPr>
          <w:rFonts w:ascii="Times New Roman" w:hAnsi="Times New Roman"/>
          <w:sz w:val="28"/>
          <w:szCs w:val="28"/>
        </w:rPr>
        <w:t>Иванская</w:t>
      </w:r>
      <w:proofErr w:type="spellEnd"/>
      <w:r w:rsidR="00D762E9" w:rsidRPr="00733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2E9" w:rsidRPr="00733030">
        <w:rPr>
          <w:rFonts w:ascii="Times New Roman" w:hAnsi="Times New Roman"/>
          <w:sz w:val="28"/>
          <w:szCs w:val="28"/>
        </w:rPr>
        <w:t>Е.С</w:t>
      </w:r>
      <w:proofErr w:type="spellEnd"/>
      <w:r w:rsidR="00D762E9" w:rsidRPr="00733030">
        <w:rPr>
          <w:rFonts w:ascii="Times New Roman" w:hAnsi="Times New Roman"/>
          <w:sz w:val="28"/>
          <w:szCs w:val="28"/>
        </w:rPr>
        <w:t xml:space="preserve">.) опубликовать настоящее постановление в средствах массовой информации, официальном сайте муниципального </w:t>
      </w:r>
      <w:r w:rsidR="00594755">
        <w:rPr>
          <w:rFonts w:ascii="Times New Roman" w:hAnsi="Times New Roman"/>
          <w:sz w:val="28"/>
          <w:szCs w:val="28"/>
        </w:rPr>
        <w:t>района</w:t>
      </w:r>
      <w:r w:rsidR="00D762E9" w:rsidRPr="00733030">
        <w:rPr>
          <w:rFonts w:ascii="Times New Roman" w:hAnsi="Times New Roman"/>
          <w:sz w:val="28"/>
          <w:szCs w:val="28"/>
        </w:rPr>
        <w:t xml:space="preserve"> «Ленский район».</w:t>
      </w:r>
    </w:p>
    <w:p w:rsidR="00D762E9" w:rsidRPr="00733030" w:rsidRDefault="000B11FA" w:rsidP="000B11FA">
      <w:pPr>
        <w:pStyle w:val="ConsPlusNormal"/>
        <w:spacing w:line="360" w:lineRule="auto"/>
        <w:ind w:left="426" w:firstLine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05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62E9" w:rsidRPr="00B23AF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опубликования</w:t>
      </w:r>
    </w:p>
    <w:p w:rsidR="00D762E9" w:rsidRDefault="00D762E9" w:rsidP="00D762E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0515">
        <w:rPr>
          <w:rFonts w:ascii="Times New Roman" w:hAnsi="Times New Roman" w:cs="Times New Roman"/>
          <w:sz w:val="28"/>
          <w:szCs w:val="28"/>
        </w:rPr>
        <w:t>2</w:t>
      </w:r>
      <w:r w:rsidRPr="00733030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62E9" w:rsidRDefault="00D762E9" w:rsidP="00D762E9">
      <w:pPr>
        <w:pStyle w:val="ConsPlusNormal"/>
        <w:spacing w:line="360" w:lineRule="auto"/>
        <w:ind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2E9" w:rsidRDefault="00D762E9" w:rsidP="00D762E9">
      <w:pPr>
        <w:pStyle w:val="ConsPlusNormal"/>
        <w:spacing w:line="360" w:lineRule="auto"/>
        <w:ind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2E9" w:rsidRPr="00051D22" w:rsidRDefault="00D762E9" w:rsidP="00D762E9">
      <w:pPr>
        <w:pStyle w:val="a7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D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051D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А.В. Черепанов</w:t>
      </w:r>
    </w:p>
    <w:p w:rsidR="0000080B" w:rsidRPr="008E3EBE" w:rsidRDefault="0000080B" w:rsidP="00D762E9">
      <w:pPr>
        <w:widowControl/>
        <w:autoSpaceDE/>
        <w:autoSpaceDN/>
        <w:adjustRightInd/>
        <w:spacing w:line="360" w:lineRule="auto"/>
        <w:ind w:firstLine="708"/>
        <w:jc w:val="both"/>
      </w:pPr>
    </w:p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36C3DCB"/>
    <w:multiLevelType w:val="hybridMultilevel"/>
    <w:tmpl w:val="A306B866"/>
    <w:lvl w:ilvl="0" w:tplc="ACFCBDB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2E2E6D"/>
    <w:multiLevelType w:val="hybridMultilevel"/>
    <w:tmpl w:val="2EFE405E"/>
    <w:lvl w:ilvl="0" w:tplc="0DD87D4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9"/>
  </w:num>
  <w:num w:numId="11">
    <w:abstractNumId w:val="1"/>
  </w:num>
  <w:num w:numId="12">
    <w:abstractNumId w:val="1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97771"/>
    <w:rsid w:val="000A5814"/>
    <w:rsid w:val="000A75CA"/>
    <w:rsid w:val="000B11FA"/>
    <w:rsid w:val="00151C90"/>
    <w:rsid w:val="001660F4"/>
    <w:rsid w:val="001C07C6"/>
    <w:rsid w:val="00327CD6"/>
    <w:rsid w:val="00340B85"/>
    <w:rsid w:val="00355807"/>
    <w:rsid w:val="003E296F"/>
    <w:rsid w:val="004638E4"/>
    <w:rsid w:val="004B0820"/>
    <w:rsid w:val="00522A25"/>
    <w:rsid w:val="00552770"/>
    <w:rsid w:val="0057397B"/>
    <w:rsid w:val="00594755"/>
    <w:rsid w:val="005C01FE"/>
    <w:rsid w:val="005C133F"/>
    <w:rsid w:val="005C2B96"/>
    <w:rsid w:val="005C2BA1"/>
    <w:rsid w:val="00616261"/>
    <w:rsid w:val="00642E00"/>
    <w:rsid w:val="00681592"/>
    <w:rsid w:val="00686D80"/>
    <w:rsid w:val="006C6786"/>
    <w:rsid w:val="00734F87"/>
    <w:rsid w:val="0075031E"/>
    <w:rsid w:val="007D160B"/>
    <w:rsid w:val="007E5B4F"/>
    <w:rsid w:val="008408FA"/>
    <w:rsid w:val="008E3EBE"/>
    <w:rsid w:val="00906107"/>
    <w:rsid w:val="009563BF"/>
    <w:rsid w:val="009B11B6"/>
    <w:rsid w:val="009C0DBC"/>
    <w:rsid w:val="009D0A88"/>
    <w:rsid w:val="009D106E"/>
    <w:rsid w:val="00A01046"/>
    <w:rsid w:val="00A2675D"/>
    <w:rsid w:val="00A36DE1"/>
    <w:rsid w:val="00A450FB"/>
    <w:rsid w:val="00A6092B"/>
    <w:rsid w:val="00A63515"/>
    <w:rsid w:val="00B1581A"/>
    <w:rsid w:val="00B86D67"/>
    <w:rsid w:val="00B95E31"/>
    <w:rsid w:val="00BC1F18"/>
    <w:rsid w:val="00BF5EB4"/>
    <w:rsid w:val="00C54DF1"/>
    <w:rsid w:val="00CA1F54"/>
    <w:rsid w:val="00CB0515"/>
    <w:rsid w:val="00CC63E2"/>
    <w:rsid w:val="00D41EA5"/>
    <w:rsid w:val="00D44918"/>
    <w:rsid w:val="00D659BC"/>
    <w:rsid w:val="00D75BD1"/>
    <w:rsid w:val="00D762E9"/>
    <w:rsid w:val="00E54C60"/>
    <w:rsid w:val="00EF467F"/>
    <w:rsid w:val="00F06AE2"/>
    <w:rsid w:val="00F20B56"/>
    <w:rsid w:val="00F93546"/>
    <w:rsid w:val="00FB0199"/>
    <w:rsid w:val="00FD7DD4"/>
    <w:rsid w:val="00FE20B2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EF6F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D762E9"/>
    <w:rPr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D762E9"/>
    <w:rPr>
      <w:sz w:val="22"/>
      <w:szCs w:val="22"/>
      <w:lang w:eastAsia="en-US"/>
    </w:rPr>
  </w:style>
  <w:style w:type="paragraph" w:customStyle="1" w:styleId="copyright-info">
    <w:name w:val="copyright-info"/>
    <w:basedOn w:val="a"/>
    <w:rsid w:val="00A36D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3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FA66-22BE-4E69-934B-6671A261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6</Pages>
  <Words>1317</Words>
  <Characters>7507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2025-01-16T00:40:00Z</cp:lastPrinted>
  <dcterms:created xsi:type="dcterms:W3CDTF">2026-01-30T01:56:00Z</dcterms:created>
  <dcterms:modified xsi:type="dcterms:W3CDTF">2026-01-30T01:56:00Z</dcterms:modified>
</cp:coreProperties>
</file>