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4E8D7D0D" w14:textId="77777777" w:rsidTr="002F2847">
        <w:trPr>
          <w:gridAfter w:val="2"/>
          <w:wAfter w:w="58" w:type="dxa"/>
          <w:trHeight w:val="2102"/>
        </w:trPr>
        <w:tc>
          <w:tcPr>
            <w:tcW w:w="4072" w:type="dxa"/>
          </w:tcPr>
          <w:p w14:paraId="3B1E1AF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bookmarkStart w:id="0" w:name="_Hlk183516285"/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0CFE4052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10F631A7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FDB9F6B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377FBE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2449F1B8" wp14:editId="43CAEF1E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AB0FE80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33204905" w14:textId="254BE9E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536856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789E1A75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6469EBF2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14:paraId="54ABB42E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25034945" w14:textId="5FE98CF4" w:rsidR="008E3EBE" w:rsidRPr="00122E29" w:rsidRDefault="00210F65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ПОСТАНОВЛ</w:t>
            </w:r>
            <w:r w:rsidR="008E3EBE" w:rsidRPr="00122E29">
              <w:rPr>
                <w:b/>
                <w:sz w:val="32"/>
                <w:szCs w:val="32"/>
              </w:rPr>
              <w:t>ЕНИЕ</w:t>
            </w:r>
          </w:p>
        </w:tc>
        <w:tc>
          <w:tcPr>
            <w:tcW w:w="5063" w:type="dxa"/>
            <w:gridSpan w:val="3"/>
          </w:tcPr>
          <w:p w14:paraId="0A1EA4FA" w14:textId="466C4256" w:rsidR="008E3EBE" w:rsidRPr="00210F65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="00210F65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14:paraId="559907B6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5A2C2CBD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6BBD3B4E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55D888DD" w14:textId="77777777" w:rsidTr="002F2847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6AC9AC01" w14:textId="5FBB3D9F" w:rsidR="008E3EBE" w:rsidRPr="00122E29" w:rsidRDefault="008E3EBE" w:rsidP="006724EF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1" w:name="_GoBack"/>
            <w:r w:rsidR="006724EF"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6724EF"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1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123C34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6724EF"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01-03-48/6</w:t>
            </w:r>
            <w:r w:rsidRPr="006724E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8E3EBE" w:rsidRPr="00122E29" w14:paraId="20AD3B09" w14:textId="77777777" w:rsidTr="002F2847">
        <w:trPr>
          <w:trHeight w:val="471"/>
        </w:trPr>
        <w:tc>
          <w:tcPr>
            <w:tcW w:w="9781" w:type="dxa"/>
            <w:gridSpan w:val="6"/>
          </w:tcPr>
          <w:p w14:paraId="57DFF530" w14:textId="77777777" w:rsidR="002F2847" w:rsidRDefault="002F2847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14:paraId="0BC85D3A" w14:textId="0E5D7BEE" w:rsidR="008E3EBE" w:rsidRPr="00122E29" w:rsidRDefault="009C0F7E" w:rsidP="00BB7CF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9C0F7E">
              <w:rPr>
                <w:b/>
                <w:sz w:val="28"/>
                <w:szCs w:val="28"/>
              </w:rPr>
              <w:t>О внесении изменений в постановление главы от 30 января 2024 года    №01-03-49/4</w:t>
            </w:r>
          </w:p>
        </w:tc>
      </w:tr>
      <w:bookmarkEnd w:id="0"/>
    </w:tbl>
    <w:p w14:paraId="30BE8E41" w14:textId="77777777" w:rsidR="000044C3" w:rsidRDefault="000044C3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14:paraId="1964201E" w14:textId="22AFB13F" w:rsidR="001E47A7" w:rsidRDefault="006D24C3" w:rsidP="00731049">
      <w:pPr>
        <w:spacing w:line="360" w:lineRule="auto"/>
        <w:ind w:firstLine="708"/>
        <w:jc w:val="both"/>
        <w:rPr>
          <w:sz w:val="28"/>
          <w:szCs w:val="28"/>
        </w:rPr>
      </w:pPr>
      <w:r w:rsidRPr="006D24C3">
        <w:rPr>
          <w:sz w:val="28"/>
          <w:szCs w:val="28"/>
        </w:rPr>
        <w:t xml:space="preserve">В соответствии </w:t>
      </w:r>
      <w:r w:rsidR="00361DB8">
        <w:rPr>
          <w:sz w:val="28"/>
          <w:szCs w:val="28"/>
        </w:rPr>
        <w:t xml:space="preserve">с </w:t>
      </w:r>
      <w:r w:rsidR="00975496" w:rsidRPr="00975496">
        <w:rPr>
          <w:sz w:val="28"/>
          <w:szCs w:val="28"/>
        </w:rPr>
        <w:t>решени</w:t>
      </w:r>
      <w:r w:rsidR="00123C34">
        <w:rPr>
          <w:sz w:val="28"/>
          <w:szCs w:val="28"/>
        </w:rPr>
        <w:t>ями</w:t>
      </w:r>
      <w:r w:rsidR="00975496" w:rsidRPr="00975496">
        <w:rPr>
          <w:sz w:val="28"/>
          <w:szCs w:val="28"/>
        </w:rPr>
        <w:t xml:space="preserve"> </w:t>
      </w:r>
      <w:r w:rsidR="00975496">
        <w:rPr>
          <w:sz w:val="28"/>
          <w:szCs w:val="28"/>
        </w:rPr>
        <w:t>Р</w:t>
      </w:r>
      <w:r w:rsidR="00975496" w:rsidRPr="00975496">
        <w:rPr>
          <w:sz w:val="28"/>
          <w:szCs w:val="28"/>
        </w:rPr>
        <w:t>ай</w:t>
      </w:r>
      <w:r w:rsidR="00975496">
        <w:rPr>
          <w:sz w:val="28"/>
          <w:szCs w:val="28"/>
        </w:rPr>
        <w:t>онного С</w:t>
      </w:r>
      <w:r w:rsidR="00975496" w:rsidRPr="00975496">
        <w:rPr>
          <w:sz w:val="28"/>
          <w:szCs w:val="28"/>
        </w:rPr>
        <w:t xml:space="preserve">овета депутатов </w:t>
      </w:r>
      <w:r w:rsidR="00975496">
        <w:rPr>
          <w:sz w:val="28"/>
          <w:szCs w:val="28"/>
        </w:rPr>
        <w:t>муниципального района</w:t>
      </w:r>
      <w:r w:rsidR="00975496" w:rsidRPr="00975496">
        <w:rPr>
          <w:sz w:val="28"/>
          <w:szCs w:val="28"/>
        </w:rPr>
        <w:t xml:space="preserve"> «Ленский район» от </w:t>
      </w:r>
      <w:r w:rsidR="00731049" w:rsidRPr="00731049">
        <w:rPr>
          <w:sz w:val="28"/>
          <w:szCs w:val="28"/>
        </w:rPr>
        <w:t>11 декабря 2025 года</w:t>
      </w:r>
      <w:r w:rsidR="00731049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№01-05/1-27</w:t>
      </w:r>
      <w:r w:rsidR="00731049">
        <w:rPr>
          <w:sz w:val="28"/>
          <w:szCs w:val="28"/>
        </w:rPr>
        <w:t xml:space="preserve"> «</w:t>
      </w:r>
      <w:r w:rsidR="00731049" w:rsidRPr="00731049">
        <w:rPr>
          <w:sz w:val="28"/>
          <w:szCs w:val="28"/>
        </w:rPr>
        <w:t>О бюджете муниципального района «Ленский район»</w:t>
      </w:r>
      <w:r w:rsidR="00731049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на 2026 год и на плановый период 2027 и 2028 годов</w:t>
      </w:r>
      <w:r w:rsidR="00731049">
        <w:rPr>
          <w:sz w:val="28"/>
          <w:szCs w:val="28"/>
        </w:rPr>
        <w:t xml:space="preserve">», от </w:t>
      </w:r>
      <w:r w:rsidR="00731049" w:rsidRPr="00731049">
        <w:rPr>
          <w:sz w:val="28"/>
          <w:szCs w:val="28"/>
        </w:rPr>
        <w:t xml:space="preserve">25 </w:t>
      </w:r>
      <w:r w:rsidR="00576776">
        <w:rPr>
          <w:sz w:val="28"/>
          <w:szCs w:val="28"/>
        </w:rPr>
        <w:tab/>
      </w:r>
      <w:r w:rsidR="00731049" w:rsidRPr="00731049">
        <w:rPr>
          <w:sz w:val="28"/>
          <w:szCs w:val="28"/>
        </w:rPr>
        <w:t>декабря 2025 года</w:t>
      </w:r>
      <w:r w:rsidR="00731049">
        <w:rPr>
          <w:sz w:val="28"/>
          <w:szCs w:val="28"/>
        </w:rPr>
        <w:t xml:space="preserve"> </w:t>
      </w:r>
      <w:r w:rsidR="00731049" w:rsidRPr="00731049">
        <w:rPr>
          <w:sz w:val="28"/>
          <w:szCs w:val="28"/>
        </w:rPr>
        <w:t>№01-05/1-28</w:t>
      </w:r>
      <w:r w:rsidR="00731049">
        <w:rPr>
          <w:sz w:val="28"/>
          <w:szCs w:val="28"/>
        </w:rPr>
        <w:t xml:space="preserve"> «</w:t>
      </w:r>
      <w:r w:rsidR="00731049" w:rsidRPr="00731049">
        <w:rPr>
          <w:sz w:val="28"/>
          <w:szCs w:val="28"/>
        </w:rPr>
        <w:t>О внесении изменений и дополнений в решение Районного Совета депутатов муниципального района «Ленский район» от 12 декабря 2024 года № 01-05/1-17 «О бюджете муниципального района «Ленский район» на 2025 год и на плановый период 2026 и 2027 годов»</w:t>
      </w:r>
      <w:r w:rsidR="00731049">
        <w:rPr>
          <w:sz w:val="28"/>
          <w:szCs w:val="28"/>
        </w:rPr>
        <w:t>»</w:t>
      </w:r>
      <w:r w:rsidR="008314B8">
        <w:rPr>
          <w:sz w:val="28"/>
          <w:szCs w:val="28"/>
        </w:rPr>
        <w:t xml:space="preserve">, </w:t>
      </w:r>
      <w:r w:rsidR="008314B8" w:rsidRPr="008314B8">
        <w:rPr>
          <w:sz w:val="28"/>
          <w:szCs w:val="28"/>
        </w:rPr>
        <w:t>с учетом изменений бюджетной росписи МКУ «КМСП» МР «Ленский район» РС(Я) в рамках статьи 217 Бюджетного Кодекса РФ по состоянию на 31 декабря 2025 года</w:t>
      </w:r>
      <w:r w:rsidR="00731049">
        <w:rPr>
          <w:sz w:val="28"/>
          <w:szCs w:val="28"/>
        </w:rPr>
        <w:t xml:space="preserve"> </w:t>
      </w:r>
      <w:r w:rsidR="00210F65">
        <w:rPr>
          <w:sz w:val="28"/>
          <w:szCs w:val="28"/>
        </w:rPr>
        <w:t>п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с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т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а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н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о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в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л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я</w:t>
      </w:r>
      <w:r w:rsidR="0096163E">
        <w:rPr>
          <w:sz w:val="28"/>
          <w:szCs w:val="28"/>
        </w:rPr>
        <w:t> </w:t>
      </w:r>
      <w:r w:rsidR="00210F65">
        <w:rPr>
          <w:sz w:val="28"/>
          <w:szCs w:val="28"/>
        </w:rPr>
        <w:t>ю</w:t>
      </w:r>
      <w:r w:rsidR="001E47A7" w:rsidRPr="00C03FE2">
        <w:rPr>
          <w:sz w:val="28"/>
          <w:szCs w:val="28"/>
        </w:rPr>
        <w:t>:</w:t>
      </w:r>
    </w:p>
    <w:p w14:paraId="3F06CE3F" w14:textId="77777777" w:rsidR="00AD54CE" w:rsidRDefault="00EB623C" w:rsidP="001A04EE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1E360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1E360F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1E360F">
        <w:rPr>
          <w:sz w:val="28"/>
          <w:szCs w:val="28"/>
        </w:rPr>
        <w:t xml:space="preserve"> главы </w:t>
      </w:r>
      <w:r w:rsidRPr="00A061C9">
        <w:rPr>
          <w:sz w:val="28"/>
          <w:szCs w:val="28"/>
        </w:rPr>
        <w:t>от 30 января 2024 года</w:t>
      </w:r>
      <w:r>
        <w:rPr>
          <w:sz w:val="28"/>
          <w:szCs w:val="28"/>
        </w:rPr>
        <w:t xml:space="preserve"> </w:t>
      </w:r>
      <w:r w:rsidRPr="00A061C9">
        <w:rPr>
          <w:sz w:val="28"/>
          <w:szCs w:val="28"/>
        </w:rPr>
        <w:t>№01</w:t>
      </w:r>
      <w:r>
        <w:rPr>
          <w:sz w:val="28"/>
          <w:szCs w:val="28"/>
        </w:rPr>
        <w:noBreakHyphen/>
      </w:r>
      <w:r w:rsidRPr="00A061C9">
        <w:rPr>
          <w:sz w:val="28"/>
          <w:szCs w:val="28"/>
        </w:rPr>
        <w:t>03</w:t>
      </w:r>
      <w:r>
        <w:rPr>
          <w:sz w:val="28"/>
          <w:szCs w:val="28"/>
        </w:rPr>
        <w:noBreakHyphen/>
      </w:r>
      <w:r w:rsidRPr="00A061C9">
        <w:rPr>
          <w:sz w:val="28"/>
          <w:szCs w:val="28"/>
        </w:rPr>
        <w:t>49/4</w:t>
      </w:r>
      <w:r w:rsidRPr="001E360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061C9">
        <w:rPr>
          <w:sz w:val="28"/>
          <w:szCs w:val="28"/>
        </w:rPr>
        <w:t>Об утверждении муниципальной программы «Реализация молодежной политики, патриотического воспитания граждан и развитие гражданского общества в Ленском районе»</w:t>
      </w:r>
      <w:r>
        <w:rPr>
          <w:sz w:val="28"/>
          <w:szCs w:val="28"/>
        </w:rPr>
        <w:t xml:space="preserve"> следующие изменения</w:t>
      </w:r>
      <w:r w:rsidR="001E47A7" w:rsidRPr="006121B4">
        <w:rPr>
          <w:color w:val="000000"/>
          <w:sz w:val="28"/>
          <w:szCs w:val="28"/>
        </w:rPr>
        <w:t>:</w:t>
      </w:r>
    </w:p>
    <w:p w14:paraId="60A3E5DC" w14:textId="138D9342" w:rsidR="004A0EEE" w:rsidRPr="004A0EEE" w:rsidRDefault="004A0EEE" w:rsidP="001A04EE">
      <w:pPr>
        <w:pStyle w:val="a5"/>
        <w:numPr>
          <w:ilvl w:val="1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>В паспорте муниципальной</w:t>
      </w:r>
      <w:r w:rsidRPr="00AD54CE">
        <w:rPr>
          <w:snapToGrid w:val="0"/>
          <w:sz w:val="28"/>
          <w:szCs w:val="28"/>
        </w:rPr>
        <w:t xml:space="preserve"> программы «Реализация молодежной политики, патриотического воспитания граждан и развитие гражданского общества в Ленском районе»</w:t>
      </w:r>
      <w:r>
        <w:rPr>
          <w:snapToGrid w:val="0"/>
          <w:sz w:val="28"/>
          <w:szCs w:val="28"/>
        </w:rPr>
        <w:t>:</w:t>
      </w:r>
    </w:p>
    <w:p w14:paraId="654A1B0E" w14:textId="5EFAA099" w:rsidR="00723A00" w:rsidRDefault="00723A00" w:rsidP="001A04EE">
      <w:pPr>
        <w:pStyle w:val="a5"/>
        <w:numPr>
          <w:ilvl w:val="2"/>
          <w:numId w:val="1"/>
        </w:numPr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таблице </w:t>
      </w:r>
      <w:r w:rsidRPr="00723A00">
        <w:rPr>
          <w:color w:val="000000"/>
          <w:sz w:val="28"/>
          <w:szCs w:val="28"/>
        </w:rPr>
        <w:t>раздел</w:t>
      </w:r>
      <w:r>
        <w:rPr>
          <w:color w:val="000000"/>
          <w:sz w:val="28"/>
          <w:szCs w:val="28"/>
        </w:rPr>
        <w:t>а</w:t>
      </w:r>
      <w:r w:rsidRPr="00723A00">
        <w:rPr>
          <w:color w:val="000000"/>
          <w:sz w:val="28"/>
          <w:szCs w:val="28"/>
        </w:rPr>
        <w:t xml:space="preserve"> 2 «</w:t>
      </w:r>
      <w:r w:rsidR="002D03D3" w:rsidRPr="002D03D3">
        <w:rPr>
          <w:color w:val="000000"/>
          <w:sz w:val="28"/>
          <w:szCs w:val="28"/>
        </w:rPr>
        <w:t>Основные показатели муниципальной программы</w:t>
      </w:r>
      <w:r w:rsidRPr="00723A00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:</w:t>
      </w:r>
    </w:p>
    <w:p w14:paraId="3221AFB3" w14:textId="03F579F5" w:rsidR="006C6ACC" w:rsidRPr="006C6ACC" w:rsidRDefault="006C6ACC" w:rsidP="006C6A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6C6ACC">
        <w:rPr>
          <w:color w:val="000000"/>
          <w:sz w:val="28"/>
          <w:szCs w:val="28"/>
        </w:rPr>
        <w:t>в строке показателя «Количество специалистов, привлеченных в учреждения социальной сферы и получивших материальную выплату за счет бюджета МР «Ленский район»» значение на 2026 год заменить с «17» на «10»;</w:t>
      </w:r>
    </w:p>
    <w:p w14:paraId="515E366D" w14:textId="77777777" w:rsidR="006C6ACC" w:rsidRPr="006C6ACC" w:rsidRDefault="006C6ACC" w:rsidP="006C6A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C6ACC">
        <w:rPr>
          <w:color w:val="000000"/>
          <w:sz w:val="28"/>
          <w:szCs w:val="28"/>
        </w:rPr>
        <w:t>- в строке показателя «Количество студентов, обучающихся по программам подготовки квалифицированных кадров за счет выплат из бюджета МР «Ленский район»» значение на 2026 год заменить с «65» на «25»;</w:t>
      </w:r>
    </w:p>
    <w:p w14:paraId="66FCDD32" w14:textId="7B547162" w:rsidR="00723A00" w:rsidRDefault="006C6ACC" w:rsidP="006C6A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C6ACC">
        <w:rPr>
          <w:color w:val="000000"/>
          <w:sz w:val="28"/>
          <w:szCs w:val="28"/>
        </w:rPr>
        <w:t>- в строке показателя «Количество талантливой молодежи от 14 до 35 лет, принимающей участие в качестве делегата Ленского района в республиканских, российских, международных конкурсах, форумах, слетах, конференциях и т.п.» значение на 2026 год заменить с «27» на «16»</w:t>
      </w:r>
      <w:r>
        <w:rPr>
          <w:color w:val="000000"/>
          <w:sz w:val="28"/>
          <w:szCs w:val="28"/>
        </w:rPr>
        <w:t>;</w:t>
      </w:r>
    </w:p>
    <w:p w14:paraId="513A6DBA" w14:textId="77777777" w:rsidR="006C6ACC" w:rsidRPr="006C6ACC" w:rsidRDefault="006C6ACC" w:rsidP="006C6A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C6ACC">
        <w:rPr>
          <w:color w:val="000000"/>
          <w:sz w:val="28"/>
          <w:szCs w:val="28"/>
        </w:rPr>
        <w:t>- в строке показателя «Количество граждан, охваченных социально значимыми проектами СО НКО, реализуемыми за счет средств бюджета МР «Ленский район»» значение на 2026 год заменить с «6 050» на «2 550»;</w:t>
      </w:r>
    </w:p>
    <w:p w14:paraId="5E1F96C5" w14:textId="41B90C2D" w:rsidR="00723A00" w:rsidRPr="00723A00" w:rsidRDefault="006C6ACC" w:rsidP="006C6ACC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6C6ACC">
        <w:rPr>
          <w:color w:val="000000"/>
          <w:sz w:val="28"/>
          <w:szCs w:val="28"/>
        </w:rPr>
        <w:t>- в строке показателя «Количество проектов социально ориентированных некоммерческих организаций в Ленском районе, поддержанных в соответствии с Программой» значение на 2026 год заменить с «12» на «8».</w:t>
      </w:r>
    </w:p>
    <w:p w14:paraId="782750EE" w14:textId="1D58436E" w:rsidR="004A0EEE" w:rsidRPr="004A0EEE" w:rsidRDefault="003044FB" w:rsidP="001A04EE">
      <w:pPr>
        <w:pStyle w:val="a5"/>
        <w:numPr>
          <w:ilvl w:val="2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AD54CE">
        <w:rPr>
          <w:snapToGrid w:val="0"/>
          <w:sz w:val="28"/>
          <w:szCs w:val="28"/>
        </w:rPr>
        <w:t>Раздел 4 «Финансовое обеспечение муниципальной программы»</w:t>
      </w:r>
      <w:r w:rsidR="00AD54CE">
        <w:rPr>
          <w:snapToGrid w:val="0"/>
          <w:sz w:val="28"/>
          <w:szCs w:val="28"/>
        </w:rPr>
        <w:t xml:space="preserve"> п</w:t>
      </w:r>
      <w:r w:rsidR="00AD54CE" w:rsidRPr="00AD54CE">
        <w:rPr>
          <w:snapToGrid w:val="0"/>
          <w:sz w:val="28"/>
          <w:szCs w:val="28"/>
        </w:rPr>
        <w:t>аспорт</w:t>
      </w:r>
      <w:r w:rsidR="00AD54CE">
        <w:rPr>
          <w:snapToGrid w:val="0"/>
          <w:sz w:val="28"/>
          <w:szCs w:val="28"/>
        </w:rPr>
        <w:t>а</w:t>
      </w:r>
      <w:r w:rsidR="00AD54CE" w:rsidRPr="00AD54CE">
        <w:rPr>
          <w:snapToGrid w:val="0"/>
          <w:sz w:val="28"/>
          <w:szCs w:val="28"/>
        </w:rPr>
        <w:t xml:space="preserve"> </w:t>
      </w:r>
      <w:r w:rsidRPr="00AD54CE">
        <w:rPr>
          <w:snapToGrid w:val="0"/>
          <w:sz w:val="28"/>
          <w:szCs w:val="28"/>
        </w:rPr>
        <w:t>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89"/>
        <w:gridCol w:w="6950"/>
      </w:tblGrid>
      <w:tr w:rsidR="003044FB" w:rsidRPr="00306347" w14:paraId="1CEAD57C" w14:textId="77777777" w:rsidTr="00A20BA1">
        <w:tc>
          <w:tcPr>
            <w:tcW w:w="9639" w:type="dxa"/>
            <w:gridSpan w:val="2"/>
          </w:tcPr>
          <w:p w14:paraId="6B7FB25F" w14:textId="77777777" w:rsidR="003044FB" w:rsidRPr="003044FB" w:rsidRDefault="003044FB" w:rsidP="00A20BA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4FB">
              <w:rPr>
                <w:rFonts w:ascii="Times New Roman" w:hAnsi="Times New Roman" w:cs="Times New Roman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 w:rsidR="003044FB" w:rsidRPr="001A6A3A" w14:paraId="46A24A5B" w14:textId="77777777" w:rsidTr="00A20BA1">
        <w:tc>
          <w:tcPr>
            <w:tcW w:w="2689" w:type="dxa"/>
          </w:tcPr>
          <w:p w14:paraId="780CA9F8" w14:textId="77777777" w:rsidR="003044FB" w:rsidRPr="003044FB" w:rsidRDefault="003044FB" w:rsidP="00A20B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</w:tcPr>
          <w:p w14:paraId="3E967B0D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программы - 277 469 070,23 рублей, в том числе по годам:</w:t>
            </w:r>
          </w:p>
          <w:p w14:paraId="2DFB726C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2024 год - 49 542 134,20 руб.;</w:t>
            </w:r>
          </w:p>
          <w:p w14:paraId="226164C4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2025 год - 53 036 589,03 руб.;</w:t>
            </w:r>
          </w:p>
          <w:p w14:paraId="0D636A47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2026 год - 49 563 667,00 руб.;</w:t>
            </w:r>
          </w:p>
          <w:p w14:paraId="39F0ECAD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2027 год - 62 190 242,00 руб.;</w:t>
            </w:r>
          </w:p>
          <w:p w14:paraId="6AB47C3E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2028 год - 63 136 438,00 руб.</w:t>
            </w:r>
          </w:p>
          <w:p w14:paraId="290F36BC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38677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4D3A5799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23F76A7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7B7B7FC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E1A3E27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FCF1E75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7D0427F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93F3BB" w14:textId="538D0044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– 108</w:t>
            </w:r>
            <w:r w:rsidR="00426C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409,09 руб., в том числе по годам:</w:t>
            </w:r>
          </w:p>
          <w:p w14:paraId="35FA0E7F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2024 год - 108 409,09 руб.;</w:t>
            </w:r>
          </w:p>
          <w:p w14:paraId="550AF581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07927C3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2F72BC5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F570CCB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99294A0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5C7F89" w14:textId="490AF94E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в) за счет средств бюджета МР «Ленский район» - 277</w:t>
            </w:r>
            <w:r w:rsidR="00426C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  <w:r w:rsidR="00426C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661,14 рублей, в том числе по годам:</w:t>
            </w:r>
          </w:p>
          <w:p w14:paraId="12959A91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2024 год - 49 433 725,11 руб.;</w:t>
            </w:r>
          </w:p>
          <w:p w14:paraId="10576074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2025 год - 53 036 589,03 руб.;</w:t>
            </w:r>
          </w:p>
          <w:p w14:paraId="031C0954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2026 год - 49 563 667,00 руб.;</w:t>
            </w:r>
          </w:p>
          <w:p w14:paraId="659E7E0E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2027 год - 62 190 242,00 руб.;</w:t>
            </w:r>
          </w:p>
          <w:p w14:paraId="0C56D52E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2028 год - 63 136 438,00 руб.</w:t>
            </w:r>
          </w:p>
          <w:p w14:paraId="7A3CF403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A2109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7582192D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B0CDB6C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74A6C50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D2A2E19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36376AA5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703158F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5ECBB8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7BBA113B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2C33F7E6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0BA08F2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BF61650" w14:textId="77777777" w:rsidR="006A4A2D" w:rsidRPr="006A4A2D" w:rsidRDefault="006A4A2D" w:rsidP="006A4A2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85882E5" w14:textId="0AC2D235" w:rsidR="003044FB" w:rsidRPr="003044FB" w:rsidRDefault="006A4A2D" w:rsidP="006A4A2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4A2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484BCEEB" w14:textId="77777777" w:rsidR="00BE6B7A" w:rsidRDefault="00BE6B7A" w:rsidP="00723A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14:paraId="128E2135" w14:textId="67B2D03F" w:rsidR="00723A00" w:rsidRDefault="00E16B23" w:rsidP="00723A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23A00">
        <w:rPr>
          <w:color w:val="000000"/>
          <w:sz w:val="28"/>
          <w:szCs w:val="28"/>
        </w:rPr>
        <w:t xml:space="preserve">1.2. </w:t>
      </w:r>
      <w:r w:rsidR="00723A00">
        <w:rPr>
          <w:color w:val="000000"/>
          <w:sz w:val="28"/>
          <w:szCs w:val="28"/>
        </w:rPr>
        <w:t xml:space="preserve">В ведомственном проекте </w:t>
      </w:r>
      <w:r w:rsidR="00BE6B7A">
        <w:rPr>
          <w:color w:val="000000"/>
          <w:sz w:val="28"/>
          <w:szCs w:val="28"/>
        </w:rPr>
        <w:t xml:space="preserve">№1 </w:t>
      </w:r>
      <w:r w:rsidR="00723A00" w:rsidRPr="00723A00">
        <w:rPr>
          <w:color w:val="000000"/>
          <w:sz w:val="28"/>
          <w:szCs w:val="28"/>
        </w:rPr>
        <w:t>«Создание условий для развития потенциала подрастающего поколения, молодежи»</w:t>
      </w:r>
      <w:r w:rsidR="00723A00">
        <w:rPr>
          <w:color w:val="000000"/>
          <w:sz w:val="28"/>
          <w:szCs w:val="28"/>
        </w:rPr>
        <w:t>:</w:t>
      </w:r>
    </w:p>
    <w:p w14:paraId="399EF70A" w14:textId="4D4B99D6" w:rsidR="00BE6B7A" w:rsidRPr="00BE6B7A" w:rsidRDefault="00723A00" w:rsidP="00BE6B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1.2.1. </w:t>
      </w:r>
      <w:r w:rsidR="00BE6B7A" w:rsidRPr="00BE6B7A">
        <w:rPr>
          <w:color w:val="000000"/>
          <w:sz w:val="28"/>
          <w:szCs w:val="28"/>
        </w:rPr>
        <w:tab/>
        <w:t>В таблице раздела 2 «Показатели реализации ведомственного проекта»:</w:t>
      </w:r>
    </w:p>
    <w:p w14:paraId="227807D0" w14:textId="3DC21F61" w:rsidR="00BE6B7A" w:rsidRPr="00BE6B7A" w:rsidRDefault="00BE6B7A" w:rsidP="00BE6B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bookmarkStart w:id="2" w:name="_Hlk219822317"/>
      <w:r w:rsidRPr="00BE6B7A">
        <w:rPr>
          <w:color w:val="000000"/>
          <w:sz w:val="28"/>
          <w:szCs w:val="28"/>
        </w:rPr>
        <w:t>- в строке показател</w:t>
      </w:r>
      <w:r w:rsidR="006C6ACC">
        <w:rPr>
          <w:color w:val="000000"/>
          <w:sz w:val="28"/>
          <w:szCs w:val="28"/>
        </w:rPr>
        <w:t>я</w:t>
      </w:r>
      <w:r w:rsidRPr="00BE6B7A">
        <w:rPr>
          <w:color w:val="000000"/>
          <w:sz w:val="28"/>
          <w:szCs w:val="28"/>
        </w:rPr>
        <w:t xml:space="preserve"> «Количество специалистов, привлеченных в учреждения социальной сферы и получивших материальную выплату за счет бюджета МР «Ленский район»» значение на 2026 год заменить с «17» на «10»;</w:t>
      </w:r>
    </w:p>
    <w:p w14:paraId="71D06D7B" w14:textId="6C7F71C8" w:rsidR="00BE6B7A" w:rsidRPr="00BE6B7A" w:rsidRDefault="00BE6B7A" w:rsidP="00BE6B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6B7A">
        <w:rPr>
          <w:color w:val="000000"/>
          <w:sz w:val="28"/>
          <w:szCs w:val="28"/>
        </w:rPr>
        <w:t>- в строке показател</w:t>
      </w:r>
      <w:r w:rsidR="006C6ACC">
        <w:rPr>
          <w:color w:val="000000"/>
          <w:sz w:val="28"/>
          <w:szCs w:val="28"/>
        </w:rPr>
        <w:t>я</w:t>
      </w:r>
      <w:r w:rsidRPr="00BE6B7A">
        <w:rPr>
          <w:color w:val="000000"/>
          <w:sz w:val="28"/>
          <w:szCs w:val="28"/>
        </w:rPr>
        <w:t xml:space="preserve"> «Количество студентов, обучающихся по программам подготовки квалифицированных кадров за счет выплат из бюджета МР «Ленский район»»</w:t>
      </w:r>
      <w:r w:rsidR="006C6ACC">
        <w:rPr>
          <w:color w:val="000000"/>
          <w:sz w:val="28"/>
          <w:szCs w:val="28"/>
        </w:rPr>
        <w:t xml:space="preserve"> </w:t>
      </w:r>
      <w:r w:rsidRPr="00BE6B7A">
        <w:rPr>
          <w:color w:val="000000"/>
          <w:sz w:val="28"/>
          <w:szCs w:val="28"/>
        </w:rPr>
        <w:t>значение на 2026 год заменить с «65» на «25»;</w:t>
      </w:r>
    </w:p>
    <w:p w14:paraId="646BB29D" w14:textId="4FAD44BC" w:rsidR="00BE6B7A" w:rsidRDefault="00BE6B7A" w:rsidP="00BE6B7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E6B7A">
        <w:rPr>
          <w:color w:val="000000"/>
          <w:sz w:val="28"/>
          <w:szCs w:val="28"/>
        </w:rPr>
        <w:lastRenderedPageBreak/>
        <w:t>- в строке показател</w:t>
      </w:r>
      <w:r w:rsidR="006C6ACC">
        <w:rPr>
          <w:color w:val="000000"/>
          <w:sz w:val="28"/>
          <w:szCs w:val="28"/>
        </w:rPr>
        <w:t xml:space="preserve">я </w:t>
      </w:r>
      <w:r w:rsidRPr="00BE6B7A">
        <w:rPr>
          <w:color w:val="000000"/>
          <w:sz w:val="28"/>
          <w:szCs w:val="28"/>
        </w:rPr>
        <w:t>«Количество талантливой молодежи от 14 до 35 лет, принимающей участие в качестве делегата Ленского района в республиканских, российских, международных конкурсах, форумах, слетах, конференциях и т.п.» значение на 2026 год заменить с «27» на «16»</w:t>
      </w:r>
      <w:bookmarkEnd w:id="2"/>
      <w:r w:rsidRPr="00BE6B7A">
        <w:rPr>
          <w:color w:val="000000"/>
          <w:sz w:val="28"/>
          <w:szCs w:val="28"/>
        </w:rPr>
        <w:t>.</w:t>
      </w:r>
    </w:p>
    <w:p w14:paraId="5EF3F212" w14:textId="3ED9496F" w:rsidR="008F493B" w:rsidRPr="00723A00" w:rsidRDefault="00BE6B7A" w:rsidP="00723A0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1.2.2. </w:t>
      </w:r>
      <w:r w:rsidR="009F7B7D" w:rsidRPr="00723A00">
        <w:rPr>
          <w:color w:val="000000"/>
          <w:sz w:val="28"/>
          <w:szCs w:val="28"/>
        </w:rPr>
        <w:t>Раздел 3 «</w:t>
      </w:r>
      <w:r w:rsidR="009F7B7D" w:rsidRPr="00723A00">
        <w:rPr>
          <w:sz w:val="28"/>
          <w:szCs w:val="28"/>
        </w:rPr>
        <w:t>Финансовое обеспечение ведомственного проекта</w:t>
      </w:r>
      <w:r w:rsidR="009F7B7D" w:rsidRPr="00723A00">
        <w:rPr>
          <w:color w:val="000000"/>
          <w:sz w:val="28"/>
          <w:szCs w:val="28"/>
        </w:rPr>
        <w:t xml:space="preserve">» </w:t>
      </w:r>
      <w:r w:rsidR="0097688E" w:rsidRPr="00723A00">
        <w:rPr>
          <w:color w:val="000000"/>
          <w:sz w:val="28"/>
          <w:szCs w:val="28"/>
        </w:rPr>
        <w:t>п</w:t>
      </w:r>
      <w:r w:rsidR="00AD54CE" w:rsidRPr="00723A00">
        <w:rPr>
          <w:color w:val="000000"/>
          <w:sz w:val="28"/>
          <w:szCs w:val="28"/>
        </w:rPr>
        <w:t xml:space="preserve">аспорта ведомственного проекта </w:t>
      </w:r>
      <w:r w:rsidR="009F7B7D" w:rsidRPr="00723A00"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9F7B7D" w:rsidRPr="00FC27EE" w14:paraId="42FF2A4A" w14:textId="77777777" w:rsidTr="008E0185">
        <w:tc>
          <w:tcPr>
            <w:tcW w:w="9639" w:type="dxa"/>
            <w:gridSpan w:val="2"/>
          </w:tcPr>
          <w:p w14:paraId="3757EBD5" w14:textId="77777777" w:rsidR="009F7B7D" w:rsidRPr="00FC27EE" w:rsidRDefault="009F7B7D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7E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bookmarkStart w:id="3" w:name="_Hlk187918502"/>
            <w:r w:rsidRPr="00FC27EE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ведомственного проекта</w:t>
            </w:r>
            <w:bookmarkEnd w:id="3"/>
          </w:p>
        </w:tc>
      </w:tr>
      <w:tr w:rsidR="009F7B7D" w:rsidRPr="00FC27EE" w14:paraId="186392A8" w14:textId="77777777" w:rsidTr="00B4400A">
        <w:tc>
          <w:tcPr>
            <w:tcW w:w="2972" w:type="dxa"/>
          </w:tcPr>
          <w:p w14:paraId="52061F8A" w14:textId="77777777" w:rsidR="009F7B7D" w:rsidRPr="001C6F06" w:rsidRDefault="009F7B7D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7" w:type="dxa"/>
          </w:tcPr>
          <w:p w14:paraId="71602B5E" w14:textId="36F7E916" w:rsidR="003F763E" w:rsidRPr="00BA4E4C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0354" w:rsidRPr="004B0354">
              <w:rPr>
                <w:rFonts w:ascii="Times New Roman" w:hAnsi="Times New Roman" w:cs="Times New Roman"/>
                <w:sz w:val="28"/>
                <w:szCs w:val="28"/>
              </w:rPr>
              <w:t>75 156 965,88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116C9835" w14:textId="77777777" w:rsidR="003F763E" w:rsidRPr="00BA4E4C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>2024 год - 12 830 949,48 руб.;</w:t>
            </w:r>
          </w:p>
          <w:p w14:paraId="0E17E1D4" w14:textId="016F8B41" w:rsidR="003F763E" w:rsidRPr="00BA4E4C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="004B0354" w:rsidRPr="004B0354">
              <w:rPr>
                <w:rFonts w:ascii="Times New Roman" w:hAnsi="Times New Roman" w:cs="Times New Roman"/>
                <w:sz w:val="28"/>
                <w:szCs w:val="28"/>
              </w:rPr>
              <w:t>9 639 443,40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453F3AD0" w14:textId="77777777" w:rsidR="003F763E" w:rsidRPr="00BA4E4C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94483F">
              <w:rPr>
                <w:rFonts w:ascii="Times New Roman" w:hAnsi="Times New Roman" w:cs="Times New Roman"/>
                <w:sz w:val="28"/>
                <w:szCs w:val="28"/>
              </w:rPr>
              <w:t>12 390 533,00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25C00B44" w14:textId="77777777" w:rsidR="003F763E" w:rsidRPr="00BA4E4C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94483F">
              <w:rPr>
                <w:rFonts w:ascii="Times New Roman" w:hAnsi="Times New Roman" w:cs="Times New Roman"/>
                <w:sz w:val="28"/>
                <w:szCs w:val="28"/>
              </w:rPr>
              <w:t>19 875 556,00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537CF10A" w14:textId="77777777" w:rsidR="003F763E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94483F">
              <w:rPr>
                <w:rFonts w:ascii="Times New Roman" w:hAnsi="Times New Roman" w:cs="Times New Roman"/>
                <w:sz w:val="28"/>
                <w:szCs w:val="28"/>
              </w:rPr>
              <w:t>20 420 484,00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7B37F574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067C4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52299129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FB2AC43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4873C11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31814B7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DDFA7B0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8310AD8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79B657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44551873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F97BC63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B22D5D1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2718114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771A10D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4D3C3FD2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37D2B9" w14:textId="2C3DCB56" w:rsidR="004B0354" w:rsidRPr="00BA4E4C" w:rsidRDefault="003F763E" w:rsidP="004B0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«Ленский район» - </w:t>
            </w:r>
            <w:r w:rsidR="004B0354" w:rsidRPr="004B0354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4B035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B0354" w:rsidRPr="004B0354">
              <w:rPr>
                <w:rFonts w:ascii="Times New Roman" w:hAnsi="Times New Roman" w:cs="Times New Roman"/>
                <w:sz w:val="28"/>
                <w:szCs w:val="28"/>
              </w:rPr>
              <w:t>156 965,88</w:t>
            </w:r>
            <w:r w:rsidR="004B0354"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4D9BF459" w14:textId="77777777" w:rsidR="004B0354" w:rsidRPr="00BA4E4C" w:rsidRDefault="004B0354" w:rsidP="004B0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>2024 год - 12 830 949,48 руб.;</w:t>
            </w:r>
          </w:p>
          <w:p w14:paraId="72F9DECF" w14:textId="77777777" w:rsidR="004B0354" w:rsidRPr="00BA4E4C" w:rsidRDefault="004B0354" w:rsidP="004B0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4B0354">
              <w:rPr>
                <w:rFonts w:ascii="Times New Roman" w:hAnsi="Times New Roman" w:cs="Times New Roman"/>
                <w:sz w:val="28"/>
                <w:szCs w:val="28"/>
              </w:rPr>
              <w:t>9 639 443,40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6E59B4A" w14:textId="77777777" w:rsidR="004B0354" w:rsidRPr="00BA4E4C" w:rsidRDefault="004B0354" w:rsidP="004B0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94483F">
              <w:rPr>
                <w:rFonts w:ascii="Times New Roman" w:hAnsi="Times New Roman" w:cs="Times New Roman"/>
                <w:sz w:val="28"/>
                <w:szCs w:val="28"/>
              </w:rPr>
              <w:t>12 390 533,00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1835BE5" w14:textId="77777777" w:rsidR="004B0354" w:rsidRPr="00BA4E4C" w:rsidRDefault="004B0354" w:rsidP="004B03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94483F">
              <w:rPr>
                <w:rFonts w:ascii="Times New Roman" w:hAnsi="Times New Roman" w:cs="Times New Roman"/>
                <w:sz w:val="28"/>
                <w:szCs w:val="28"/>
              </w:rPr>
              <w:t>19 875 556,00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29C1A33B" w14:textId="3F5D3858" w:rsidR="003F763E" w:rsidRDefault="004B0354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94483F">
              <w:rPr>
                <w:rFonts w:ascii="Times New Roman" w:hAnsi="Times New Roman" w:cs="Times New Roman"/>
                <w:sz w:val="28"/>
                <w:szCs w:val="28"/>
              </w:rPr>
              <w:t>20 420 484,00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E4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14:paraId="049FD64B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CB625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4E145413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CEA444D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24B484A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 руб.;</w:t>
            </w:r>
          </w:p>
          <w:p w14:paraId="5D2124B5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B8A2E2F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F1AB9A2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505FA9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697287C5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9CF854D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939DB06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B945F48" w14:textId="77777777" w:rsidR="003F763E" w:rsidRPr="002D296D" w:rsidRDefault="003F763E" w:rsidP="003F76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5249B37" w14:textId="2618086D" w:rsidR="009F7B7D" w:rsidRPr="00FC27EE" w:rsidRDefault="003F763E" w:rsidP="003F76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6039A5D6" w14:textId="77777777" w:rsidR="00E16B23" w:rsidRDefault="00E16B23" w:rsidP="00E16B23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</w:p>
    <w:p w14:paraId="2B7A93A0" w14:textId="01079EF1" w:rsidR="00E80665" w:rsidRPr="00E16B23" w:rsidRDefault="00E16B23" w:rsidP="00E16B2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1.3. </w:t>
      </w:r>
      <w:r w:rsidR="00E80665" w:rsidRPr="00E16B23">
        <w:rPr>
          <w:snapToGrid w:val="0"/>
          <w:sz w:val="28"/>
          <w:szCs w:val="28"/>
        </w:rPr>
        <w:t xml:space="preserve">Раздел 3 «Финансовое обеспечение ведомственного проекта» </w:t>
      </w:r>
      <w:r w:rsidR="0097688E">
        <w:rPr>
          <w:snapToGrid w:val="0"/>
          <w:sz w:val="28"/>
          <w:szCs w:val="28"/>
        </w:rPr>
        <w:t>п</w:t>
      </w:r>
      <w:r w:rsidR="00E80665" w:rsidRPr="00E16B23">
        <w:rPr>
          <w:snapToGrid w:val="0"/>
          <w:sz w:val="28"/>
          <w:szCs w:val="28"/>
        </w:rPr>
        <w:t>аспорта ведомственного проекта №2 «Семейная политика» 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B4400A" w:rsidRPr="00FC27EE" w14:paraId="674C581A" w14:textId="77777777" w:rsidTr="00B4400A">
        <w:tc>
          <w:tcPr>
            <w:tcW w:w="9639" w:type="dxa"/>
            <w:gridSpan w:val="2"/>
          </w:tcPr>
          <w:p w14:paraId="3C4612CF" w14:textId="77777777" w:rsidR="00B4400A" w:rsidRPr="00FC27EE" w:rsidRDefault="00B4400A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7EE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B4400A" w:rsidRPr="00FC27EE" w14:paraId="0B5869C8" w14:textId="77777777" w:rsidTr="00B4400A">
        <w:tc>
          <w:tcPr>
            <w:tcW w:w="2972" w:type="dxa"/>
          </w:tcPr>
          <w:p w14:paraId="76DCD387" w14:textId="77777777" w:rsidR="00B4400A" w:rsidRPr="00FC27EE" w:rsidRDefault="00B4400A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14:paraId="1734AFB8" w14:textId="77777777" w:rsidR="00EF76E2" w:rsidRPr="002D296D" w:rsidRDefault="00EF76E2" w:rsidP="00EF7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17 573 318,16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14:paraId="5B45EA6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- 2 714 096,24 руб.;</w:t>
            </w:r>
          </w:p>
          <w:p w14:paraId="243E52FA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4 278 873,92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06020755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3 404 447,00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6DFF86F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3 541 762,00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294A88C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3 634 139,00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B6DF49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4D0478" w14:textId="77777777" w:rsidR="00EF76E2" w:rsidRPr="002D296D" w:rsidRDefault="00EF76E2" w:rsidP="00EF7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09B1519B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2944AE6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3E0A3E1C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9FD8905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E7E5E4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0F3C559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6D567" w14:textId="77777777" w:rsidR="00EF76E2" w:rsidRPr="002D296D" w:rsidRDefault="00EF76E2" w:rsidP="00EF7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5C95A3BD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3B762E6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5D59F834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F93DD66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6A16B38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99B230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9B9BA9" w14:textId="77777777" w:rsidR="00EF76E2" w:rsidRPr="002D296D" w:rsidRDefault="00EF76E2" w:rsidP="00EF7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«Ленский район»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573 318,16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14:paraId="5FAF6D3F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- 2 714 096,24 руб.;</w:t>
            </w:r>
          </w:p>
          <w:p w14:paraId="67FEF555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4 278 873,92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3B16A9DA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3 404 447,00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F7EE03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2027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3 541 762,00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16C9DE1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FD6C09">
              <w:rPr>
                <w:rFonts w:ascii="Times New Roman" w:hAnsi="Times New Roman" w:cs="Times New Roman"/>
                <w:sz w:val="28"/>
                <w:szCs w:val="28"/>
              </w:rPr>
              <w:t>3 634 139,00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EF1C356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DFAB29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5EB6138B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A189890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6CA1705A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86014B3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906CEFF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454000C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6A9A99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6BB9C449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0AC0327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201D8E4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4BEA87FB" w14:textId="77777777" w:rsidR="00EF76E2" w:rsidRPr="002D296D" w:rsidRDefault="00EF76E2" w:rsidP="00EF76E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19FD26D" w14:textId="7F6F8A69" w:rsidR="00B4400A" w:rsidRPr="00FC27EE" w:rsidRDefault="00EF76E2" w:rsidP="00EF76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0806B970" w14:textId="77777777" w:rsidR="00E16B23" w:rsidRDefault="00E16B23" w:rsidP="00E16B23">
      <w:pPr>
        <w:spacing w:line="360" w:lineRule="auto"/>
        <w:ind w:right="-1"/>
        <w:jc w:val="both"/>
        <w:rPr>
          <w:snapToGrid w:val="0"/>
          <w:sz w:val="28"/>
          <w:szCs w:val="28"/>
        </w:rPr>
      </w:pPr>
    </w:p>
    <w:p w14:paraId="7C2789C1" w14:textId="0B23C258" w:rsidR="00DA39E6" w:rsidRPr="00E16B23" w:rsidRDefault="00E16B23" w:rsidP="00E16B23">
      <w:pPr>
        <w:spacing w:line="360" w:lineRule="auto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</w:t>
      </w:r>
      <w:r w:rsidR="00F53C4E" w:rsidRPr="00E16B23">
        <w:rPr>
          <w:snapToGrid w:val="0"/>
          <w:sz w:val="28"/>
          <w:szCs w:val="28"/>
        </w:rPr>
        <w:t xml:space="preserve">Раздел 3 «Финансовое обеспечение ведомственного проекта» </w:t>
      </w:r>
      <w:r w:rsidR="0097688E">
        <w:rPr>
          <w:snapToGrid w:val="0"/>
          <w:sz w:val="28"/>
          <w:szCs w:val="28"/>
        </w:rPr>
        <w:t>п</w:t>
      </w:r>
      <w:r w:rsidR="00F53C4E" w:rsidRPr="00E16B23">
        <w:rPr>
          <w:snapToGrid w:val="0"/>
          <w:sz w:val="28"/>
          <w:szCs w:val="28"/>
        </w:rPr>
        <w:t>аспорта ведомственного проекта №3 «Воспитание патриотизма у граждан – национальная идея государства» 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DA39E6" w:rsidRPr="00FC27EE" w14:paraId="023C0648" w14:textId="77777777" w:rsidTr="008E0185">
        <w:tc>
          <w:tcPr>
            <w:tcW w:w="9639" w:type="dxa"/>
            <w:gridSpan w:val="2"/>
          </w:tcPr>
          <w:p w14:paraId="646B44D2" w14:textId="77777777" w:rsidR="00DA39E6" w:rsidRPr="00FC27EE" w:rsidRDefault="00DA39E6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7EE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DA39E6" w:rsidRPr="00FC27EE" w14:paraId="0A55BC76" w14:textId="77777777" w:rsidTr="008E0185">
        <w:tc>
          <w:tcPr>
            <w:tcW w:w="2972" w:type="dxa"/>
          </w:tcPr>
          <w:p w14:paraId="53C9B167" w14:textId="77777777" w:rsidR="00DA39E6" w:rsidRPr="00FC27EE" w:rsidRDefault="00DA39E6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14:paraId="57601DB8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ведомственного проекта - 4 878 056,33 рублей, в том числе по годам:</w:t>
            </w:r>
          </w:p>
          <w:p w14:paraId="1D60F190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2024 год - 804 324,03 руб.;</w:t>
            </w:r>
          </w:p>
          <w:p w14:paraId="2B1FF35C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2025 год - 950 508,30 руб.;</w:t>
            </w:r>
          </w:p>
          <w:p w14:paraId="03C7E64B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2026 год - 987 502,00 руб.;</w:t>
            </w:r>
          </w:p>
          <w:p w14:paraId="26DA84DE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2027 год - 1 041 815,00 руб.;</w:t>
            </w:r>
          </w:p>
          <w:p w14:paraId="28280647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2028 год - 1 093 907,00 руб.</w:t>
            </w:r>
          </w:p>
          <w:p w14:paraId="22858C2A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EEDD6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6CD72EFD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63290AE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CE524ED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DC65709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D05E449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1613B3A4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F5C72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6FEA27ED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50A96E1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24AD8E2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C6F10D9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BE617E6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2028 год - 0 руб.</w:t>
            </w:r>
          </w:p>
          <w:p w14:paraId="652F8C77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2C8B7B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в) за счет средств бюджета МР «Ленский район» - 4 878 056,33 рублей, в том числе по годам:</w:t>
            </w:r>
          </w:p>
          <w:p w14:paraId="03EFD28B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2024 год - 804 324,03 руб.;</w:t>
            </w:r>
          </w:p>
          <w:p w14:paraId="226CBE7E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2025 год - 950 508,30 руб.;</w:t>
            </w:r>
          </w:p>
          <w:p w14:paraId="40D4B0C1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2026 год - 987 502,00 руб.;</w:t>
            </w:r>
          </w:p>
          <w:p w14:paraId="3A8DB2CE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2027 год - 1 041 815,00 руб.;</w:t>
            </w:r>
          </w:p>
          <w:p w14:paraId="691168BE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2028 год - 1 093 907,00 руб.</w:t>
            </w:r>
          </w:p>
          <w:p w14:paraId="5BEC2E0B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F40DA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7457B166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633D9DD3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DDC8696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202407A7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1465F5F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3C580DA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ECEDA8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1E66244B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F8B1834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62C5D42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0F0262B4" w14:textId="77777777" w:rsidR="00B100BD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270540F" w14:textId="69914FEE" w:rsidR="00DA39E6" w:rsidRPr="00B100B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0B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2FC251CC" w14:textId="77777777" w:rsidR="0097688E" w:rsidRDefault="0097688E" w:rsidP="007544B9">
      <w:pPr>
        <w:spacing w:line="360" w:lineRule="auto"/>
        <w:ind w:right="-1" w:firstLine="709"/>
        <w:jc w:val="both"/>
        <w:rPr>
          <w:snapToGrid w:val="0"/>
          <w:sz w:val="28"/>
          <w:szCs w:val="28"/>
        </w:rPr>
      </w:pPr>
    </w:p>
    <w:p w14:paraId="62FD3E6D" w14:textId="75E365B9" w:rsidR="009F7B7D" w:rsidRPr="007544B9" w:rsidRDefault="007544B9" w:rsidP="007544B9">
      <w:pPr>
        <w:spacing w:line="360" w:lineRule="auto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</w:t>
      </w:r>
      <w:r w:rsidR="00F53C4E" w:rsidRPr="007544B9">
        <w:rPr>
          <w:snapToGrid w:val="0"/>
          <w:sz w:val="28"/>
          <w:szCs w:val="28"/>
        </w:rPr>
        <w:t>Раздел 3 «Финансовое обеспечение ведомственного проекта»</w:t>
      </w:r>
      <w:r w:rsidRPr="007544B9">
        <w:rPr>
          <w:snapToGrid w:val="0"/>
          <w:sz w:val="28"/>
          <w:szCs w:val="28"/>
        </w:rPr>
        <w:t xml:space="preserve"> п</w:t>
      </w:r>
      <w:r w:rsidR="00F53C4E" w:rsidRPr="007544B9">
        <w:rPr>
          <w:snapToGrid w:val="0"/>
          <w:sz w:val="28"/>
          <w:szCs w:val="28"/>
        </w:rPr>
        <w:t>аспорта ведомственного проекта №4 «Мотивирование населения на ведение трезвого здорового образа жизни» 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AC50B3" w:rsidRPr="00AC5483" w14:paraId="7482F36E" w14:textId="77777777" w:rsidTr="008E0185">
        <w:tc>
          <w:tcPr>
            <w:tcW w:w="9639" w:type="dxa"/>
            <w:gridSpan w:val="2"/>
          </w:tcPr>
          <w:p w14:paraId="1AF99983" w14:textId="77777777" w:rsidR="00AC50B3" w:rsidRPr="00AC50B3" w:rsidRDefault="00AC50B3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0B3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AC50B3" w:rsidRPr="00AC5483" w14:paraId="1EA77947" w14:textId="77777777" w:rsidTr="008E0185">
        <w:tc>
          <w:tcPr>
            <w:tcW w:w="2972" w:type="dxa"/>
          </w:tcPr>
          <w:p w14:paraId="5EC1AFAE" w14:textId="77777777" w:rsidR="00AC50B3" w:rsidRPr="00AC50B3" w:rsidRDefault="00AC50B3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7" w:type="dxa"/>
          </w:tcPr>
          <w:p w14:paraId="0038C315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6 383 275,10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14:paraId="1CA0A252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- 930 560,76 руб.;</w:t>
            </w:r>
          </w:p>
          <w:p w14:paraId="597FE547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1 298 600,34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A8BB394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1 313 450,00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7C7505FC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1 385 690,00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307390DB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1 454 974,00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5C88E238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B752F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71AB42B2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22A9076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5F4EAFD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FE7C9DE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A38414F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B2E509C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75380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31AB45BE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29F67C3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085C603C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AE4A0B5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FF62177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706E804F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3D4BBC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«Ленский район»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383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275,10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14:paraId="7C8F6101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- 930 560,76 руб.;</w:t>
            </w:r>
          </w:p>
          <w:p w14:paraId="23897148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1 298 600,34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ACB8BD4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1 313 450,00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DC03875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1 385 690,00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14:paraId="72429E78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B34AAC">
              <w:rPr>
                <w:rFonts w:ascii="Times New Roman" w:hAnsi="Times New Roman" w:cs="Times New Roman"/>
                <w:sz w:val="28"/>
                <w:szCs w:val="28"/>
              </w:rPr>
              <w:t>1 454 974,00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0C643C1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1F4CA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1EB8D3A2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339BC286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9824BE5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6A67965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0B8BCC12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D2080BF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F7C753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66A68DDF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1E9D923C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1DFFC2B1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7DCD14C" w14:textId="77777777" w:rsidR="00317FE4" w:rsidRPr="002D296D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F5583A0" w14:textId="6D563802" w:rsidR="0097688E" w:rsidRPr="00AC50B3" w:rsidRDefault="00317FE4" w:rsidP="00317FE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2850CE51" w14:textId="77777777" w:rsidR="009F7B7D" w:rsidRPr="009F7B7D" w:rsidRDefault="009F7B7D" w:rsidP="00B4400A">
      <w:pPr>
        <w:pStyle w:val="a5"/>
        <w:ind w:left="0" w:firstLine="708"/>
        <w:rPr>
          <w:snapToGrid w:val="0"/>
          <w:sz w:val="28"/>
          <w:szCs w:val="28"/>
        </w:rPr>
      </w:pPr>
    </w:p>
    <w:p w14:paraId="51BBAE62" w14:textId="469EC7D4" w:rsidR="002A0978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1.6. </w:t>
      </w:r>
      <w:r w:rsidR="002A0978">
        <w:rPr>
          <w:snapToGrid w:val="0"/>
          <w:sz w:val="28"/>
          <w:szCs w:val="28"/>
        </w:rPr>
        <w:t>В п</w:t>
      </w:r>
      <w:r w:rsidR="002A0978" w:rsidRPr="009F7B7D">
        <w:rPr>
          <w:snapToGrid w:val="0"/>
          <w:sz w:val="28"/>
          <w:szCs w:val="28"/>
        </w:rPr>
        <w:t>аспорт</w:t>
      </w:r>
      <w:r w:rsidR="002A0978">
        <w:rPr>
          <w:snapToGrid w:val="0"/>
          <w:sz w:val="28"/>
          <w:szCs w:val="28"/>
        </w:rPr>
        <w:t>е</w:t>
      </w:r>
      <w:r w:rsidR="002A0978" w:rsidRPr="009F7B7D">
        <w:rPr>
          <w:snapToGrid w:val="0"/>
          <w:sz w:val="28"/>
          <w:szCs w:val="28"/>
        </w:rPr>
        <w:t xml:space="preserve"> ведомственного проекта №5 «Содействие развитию гражданского общества»</w:t>
      </w:r>
      <w:r w:rsidR="002A0978">
        <w:rPr>
          <w:snapToGrid w:val="0"/>
          <w:sz w:val="28"/>
          <w:szCs w:val="28"/>
        </w:rPr>
        <w:t>:</w:t>
      </w:r>
    </w:p>
    <w:p w14:paraId="08A1A699" w14:textId="77777777" w:rsidR="006D39BB" w:rsidRPr="006D39BB" w:rsidRDefault="002A0978" w:rsidP="006D39BB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1.6.1. </w:t>
      </w:r>
      <w:r w:rsidR="006D39BB" w:rsidRPr="006D39BB">
        <w:rPr>
          <w:snapToGrid w:val="0"/>
          <w:sz w:val="28"/>
          <w:szCs w:val="28"/>
        </w:rPr>
        <w:t>В таблице раздела 2 «Показатели реализации ведомственного проекта»:</w:t>
      </w:r>
    </w:p>
    <w:p w14:paraId="3C80E34B" w14:textId="299EAA07" w:rsidR="006D39BB" w:rsidRPr="006D39BB" w:rsidRDefault="006D39BB" w:rsidP="006D39BB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 w:rsidRPr="006D39BB">
        <w:rPr>
          <w:snapToGrid w:val="0"/>
          <w:sz w:val="28"/>
          <w:szCs w:val="28"/>
        </w:rPr>
        <w:t>- в строке показател</w:t>
      </w:r>
      <w:r w:rsidR="006C6ACC">
        <w:rPr>
          <w:snapToGrid w:val="0"/>
          <w:sz w:val="28"/>
          <w:szCs w:val="28"/>
        </w:rPr>
        <w:t>я</w:t>
      </w:r>
      <w:r w:rsidRPr="006D39BB">
        <w:rPr>
          <w:snapToGrid w:val="0"/>
          <w:sz w:val="28"/>
          <w:szCs w:val="28"/>
        </w:rPr>
        <w:t xml:space="preserve"> «Количество граждан, охваченных социально значимыми проектами СО НКО, реализуемыми за счет средств бюджета МР «Ленский район»»</w:t>
      </w:r>
      <w:r w:rsidR="006C6ACC">
        <w:rPr>
          <w:snapToGrid w:val="0"/>
          <w:sz w:val="28"/>
          <w:szCs w:val="28"/>
        </w:rPr>
        <w:t xml:space="preserve"> </w:t>
      </w:r>
      <w:r w:rsidRPr="006D39BB">
        <w:rPr>
          <w:snapToGrid w:val="0"/>
          <w:sz w:val="28"/>
          <w:szCs w:val="28"/>
        </w:rPr>
        <w:t>значение на 2026 год заменить с «6 050» на «2 550»;</w:t>
      </w:r>
    </w:p>
    <w:p w14:paraId="3C2D6219" w14:textId="5EE4C456" w:rsidR="002A0978" w:rsidRDefault="006D39BB" w:rsidP="006D39BB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 w:rsidRPr="006D39BB">
        <w:rPr>
          <w:snapToGrid w:val="0"/>
          <w:sz w:val="28"/>
          <w:szCs w:val="28"/>
        </w:rPr>
        <w:t>- в строке показател</w:t>
      </w:r>
      <w:r w:rsidR="006C6ACC">
        <w:rPr>
          <w:snapToGrid w:val="0"/>
          <w:sz w:val="28"/>
          <w:szCs w:val="28"/>
        </w:rPr>
        <w:t>я</w:t>
      </w:r>
      <w:r w:rsidRPr="006D39BB">
        <w:rPr>
          <w:snapToGrid w:val="0"/>
          <w:sz w:val="28"/>
          <w:szCs w:val="28"/>
        </w:rPr>
        <w:t xml:space="preserve"> «Количество проектов социально ориентированных некоммерческих организаций в Ленском районе, поддержанных в соответствии с Программой» значение на 2026 год заменить с «</w:t>
      </w:r>
      <w:r>
        <w:rPr>
          <w:snapToGrid w:val="0"/>
          <w:sz w:val="28"/>
          <w:szCs w:val="28"/>
        </w:rPr>
        <w:t>12</w:t>
      </w:r>
      <w:r w:rsidRPr="006D39BB">
        <w:rPr>
          <w:snapToGrid w:val="0"/>
          <w:sz w:val="28"/>
          <w:szCs w:val="28"/>
        </w:rPr>
        <w:t>» на «</w:t>
      </w:r>
      <w:r>
        <w:rPr>
          <w:snapToGrid w:val="0"/>
          <w:sz w:val="28"/>
          <w:szCs w:val="28"/>
        </w:rPr>
        <w:t>8</w:t>
      </w:r>
      <w:r w:rsidRPr="006D39BB">
        <w:rPr>
          <w:snapToGrid w:val="0"/>
          <w:sz w:val="28"/>
          <w:szCs w:val="28"/>
        </w:rPr>
        <w:t>»</w:t>
      </w:r>
      <w:r w:rsidR="006C6ACC">
        <w:rPr>
          <w:snapToGrid w:val="0"/>
          <w:sz w:val="28"/>
          <w:szCs w:val="28"/>
        </w:rPr>
        <w:t>.</w:t>
      </w:r>
    </w:p>
    <w:p w14:paraId="5CD5E075" w14:textId="7E2FCD86" w:rsidR="009F7B7D" w:rsidRDefault="002A0978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 xml:space="preserve">1.6.2. </w:t>
      </w:r>
      <w:r w:rsidR="00D26639" w:rsidRPr="009F7B7D">
        <w:rPr>
          <w:snapToGrid w:val="0"/>
          <w:sz w:val="28"/>
          <w:szCs w:val="28"/>
        </w:rPr>
        <w:t>Раздел 3 «Финансовое обеспечение ведомственного проекта» 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2"/>
        <w:gridCol w:w="6667"/>
      </w:tblGrid>
      <w:tr w:rsidR="00AC50B3" w:rsidRPr="00FC27EE" w14:paraId="5B02B8B8" w14:textId="77777777" w:rsidTr="008E0185">
        <w:tc>
          <w:tcPr>
            <w:tcW w:w="9639" w:type="dxa"/>
            <w:gridSpan w:val="2"/>
          </w:tcPr>
          <w:p w14:paraId="1E310E6A" w14:textId="77777777" w:rsidR="00AC50B3" w:rsidRPr="00FC27EE" w:rsidRDefault="00AC50B3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7EE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</w:t>
            </w:r>
          </w:p>
        </w:tc>
      </w:tr>
      <w:tr w:rsidR="00AC50B3" w:rsidRPr="00FC27EE" w14:paraId="1A6003BA" w14:textId="77777777" w:rsidTr="008E0185">
        <w:tc>
          <w:tcPr>
            <w:tcW w:w="2972" w:type="dxa"/>
          </w:tcPr>
          <w:p w14:paraId="12755E3D" w14:textId="77777777" w:rsidR="00AC50B3" w:rsidRPr="00FC27EE" w:rsidRDefault="00AC50B3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14:paraId="22A9ECF9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ведомственного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41 510 028,33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14:paraId="6BF4E039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- 8 684 927,33 руб.;</w:t>
            </w:r>
          </w:p>
          <w:p w14:paraId="2C4AEDC2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05 000,00 руб.;</w:t>
            </w:r>
          </w:p>
          <w:p w14:paraId="518FF97A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5 131 069,00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B629A89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9 426 357,00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30CF2BB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9 462 675,00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16CE1E26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75086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228911C7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7F7BC4B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A37E23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CEDA075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33191DB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3FB540D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867B56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- 0 руб., в том числе по годам:</w:t>
            </w:r>
          </w:p>
          <w:p w14:paraId="6D36614A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5A3F45EC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86A5A42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3315628E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5672AD7D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08766E54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108742" w14:textId="126A6075" w:rsidR="00B100BD" w:rsidRPr="002D296D" w:rsidRDefault="005C221B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«Ленский район» - </w:t>
            </w:r>
            <w:r w:rsidR="00B100BD" w:rsidRPr="00071C61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B100B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100BD" w:rsidRPr="00071C61">
              <w:rPr>
                <w:rFonts w:ascii="Times New Roman" w:hAnsi="Times New Roman" w:cs="Times New Roman"/>
                <w:sz w:val="28"/>
                <w:szCs w:val="28"/>
              </w:rPr>
              <w:t>510 028,33</w:t>
            </w:r>
            <w:r w:rsidR="00B100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0BD" w:rsidRPr="002D296D">
              <w:rPr>
                <w:rFonts w:ascii="Times New Roman" w:hAnsi="Times New Roman" w:cs="Times New Roman"/>
                <w:sz w:val="28"/>
                <w:szCs w:val="28"/>
              </w:rPr>
              <w:t>рублей, в том числе по годам:</w:t>
            </w:r>
          </w:p>
          <w:p w14:paraId="7921C00C" w14:textId="77777777" w:rsidR="00B100BD" w:rsidRPr="002D296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- 8 684 927,33 руб.;</w:t>
            </w:r>
          </w:p>
          <w:p w14:paraId="1ED17ABB" w14:textId="77777777" w:rsidR="00B100BD" w:rsidRPr="002D296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05 000,00 руб.;</w:t>
            </w:r>
          </w:p>
          <w:p w14:paraId="655E20D6" w14:textId="77777777" w:rsidR="00B100BD" w:rsidRPr="002D296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5 131 069,00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71EA7D4" w14:textId="77777777" w:rsidR="00B100BD" w:rsidRPr="002D296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9 426 357,00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E19540C" w14:textId="77777777" w:rsidR="00B100BD" w:rsidRPr="002D296D" w:rsidRDefault="00B100BD" w:rsidP="00B100B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9 462 675,00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42BCA594" w14:textId="4CBA16A4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9008C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г) за счет средств бюджетов поселений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7206D645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B5705FD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248D643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F49AF39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28D40E7A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6A3C1FF5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2D857" w14:textId="112FB408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д) за счет внебюджетных средств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14:paraId="45524F62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1BC2AE9" w14:textId="160321AD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071C6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2AC6EAFD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- 0 руб.;</w:t>
            </w:r>
          </w:p>
          <w:p w14:paraId="2C31A42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7F0C26F" w14:textId="0774795E" w:rsidR="00AC50B3" w:rsidRPr="00FC27EE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1410C68B" w14:textId="77777777" w:rsidR="009F7B7D" w:rsidRPr="009F7B7D" w:rsidRDefault="009F7B7D" w:rsidP="00B4400A">
      <w:pPr>
        <w:pStyle w:val="a5"/>
        <w:ind w:left="0" w:firstLine="708"/>
        <w:rPr>
          <w:snapToGrid w:val="0"/>
          <w:sz w:val="28"/>
          <w:szCs w:val="28"/>
        </w:rPr>
      </w:pPr>
    </w:p>
    <w:p w14:paraId="1C4EC357" w14:textId="485BDFDB" w:rsidR="009F7B7D" w:rsidRPr="007544B9" w:rsidRDefault="007544B9" w:rsidP="007544B9">
      <w:pPr>
        <w:spacing w:line="360" w:lineRule="auto"/>
        <w:ind w:right="-1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1.7. </w:t>
      </w:r>
      <w:r w:rsidR="00F53C4E" w:rsidRPr="007544B9">
        <w:rPr>
          <w:snapToGrid w:val="0"/>
          <w:sz w:val="28"/>
          <w:szCs w:val="28"/>
        </w:rPr>
        <w:t xml:space="preserve">Раздел 3 «Финансовое обеспечение комплекса процессных мероприятий» </w:t>
      </w:r>
      <w:r>
        <w:rPr>
          <w:snapToGrid w:val="0"/>
          <w:sz w:val="28"/>
          <w:szCs w:val="28"/>
        </w:rPr>
        <w:t>п</w:t>
      </w:r>
      <w:r w:rsidR="00F53C4E" w:rsidRPr="007544B9">
        <w:rPr>
          <w:snapToGrid w:val="0"/>
          <w:sz w:val="28"/>
          <w:szCs w:val="28"/>
        </w:rPr>
        <w:t>аспорта комплекса процессных мероприятий муниципальной программы «Реализация молодежной политики, патриотического воспитания граждан и развитие гражданского общества в Ленском районе» изложить в следующей редакции: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809"/>
      </w:tblGrid>
      <w:tr w:rsidR="00630810" w:rsidRPr="004368F8" w14:paraId="469700D2" w14:textId="77777777" w:rsidTr="008E0185">
        <w:tc>
          <w:tcPr>
            <w:tcW w:w="9639" w:type="dxa"/>
            <w:gridSpan w:val="2"/>
          </w:tcPr>
          <w:p w14:paraId="2A3ECEF9" w14:textId="77777777" w:rsidR="00630810" w:rsidRPr="004368F8" w:rsidRDefault="00630810" w:rsidP="008E018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68F8"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комплекса процессных мероприятий</w:t>
            </w:r>
          </w:p>
        </w:tc>
      </w:tr>
      <w:tr w:rsidR="00630810" w:rsidRPr="004368F8" w14:paraId="6B56A8A6" w14:textId="77777777" w:rsidTr="008E0185">
        <w:tc>
          <w:tcPr>
            <w:tcW w:w="2830" w:type="dxa"/>
          </w:tcPr>
          <w:p w14:paraId="2A075461" w14:textId="77777777" w:rsidR="00630810" w:rsidRPr="004368F8" w:rsidRDefault="00630810" w:rsidP="008E018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9" w:type="dxa"/>
          </w:tcPr>
          <w:p w14:paraId="343E1464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комплекса процессных мероприятий –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967 426,43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4CA108A2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- 23 577 276,36 руб.;</w:t>
            </w:r>
          </w:p>
          <w:p w14:paraId="58D5138E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28 064 163,07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015C0D39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26 336 666,00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437406FE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26 919 062,00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553D1C75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27 070 259,00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479A62C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E8AE8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- 0 руб., в том числе по годам:</w:t>
            </w:r>
          </w:p>
          <w:p w14:paraId="1E7BD13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0F1563CD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2A273E2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6D4478B8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76D81FF4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C4ED03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7DD6C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б) за счет средств государственного бюджета РС(Я) – 108 409,09 руб., в том числе по годам:</w:t>
            </w:r>
          </w:p>
          <w:p w14:paraId="1B165E97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- 108 409,09 руб.;</w:t>
            </w:r>
          </w:p>
          <w:p w14:paraId="44377EFA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200F1889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7E2CFFD4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1F5F73D6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2BEB8A1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1E95A4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МР «Ленский район»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859 017,34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5E5F67E7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2024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23 468 867,27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0D21F305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2025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28 064 163,07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6A74C215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2026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26 336 666,00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1C469378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2027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26 919 062,00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14:paraId="5A94356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2028 год - </w:t>
            </w:r>
            <w:r w:rsidRPr="006B09C7">
              <w:rPr>
                <w:rFonts w:ascii="Times New Roman" w:hAnsi="Times New Roman" w:cs="Times New Roman"/>
                <w:sz w:val="28"/>
                <w:szCs w:val="28"/>
              </w:rPr>
              <w:t>27 070 259,00</w:t>
            </w: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2D10C28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C114E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- 0 руб., в том числе по годам:</w:t>
            </w:r>
          </w:p>
          <w:p w14:paraId="37C0AEB6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 - 0 руб.;</w:t>
            </w:r>
          </w:p>
          <w:p w14:paraId="75FB50A2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455152DC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5BE48D1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6A04F2DB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  <w:p w14:paraId="5AE5BD68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A036AB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- 0 руб., в том числе по годам:</w:t>
            </w:r>
          </w:p>
          <w:p w14:paraId="2F5E099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2024 год - 0 руб.;</w:t>
            </w:r>
          </w:p>
          <w:p w14:paraId="45A222DF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2025 год - 0 руб.;</w:t>
            </w:r>
          </w:p>
          <w:p w14:paraId="78209003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2026 год - 0 руб.;</w:t>
            </w:r>
          </w:p>
          <w:p w14:paraId="1441BC7A" w14:textId="77777777" w:rsidR="005C221B" w:rsidRPr="002D296D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2027 год - 0 руб.;</w:t>
            </w:r>
          </w:p>
          <w:p w14:paraId="4E77F74A" w14:textId="38E851B0" w:rsidR="00630810" w:rsidRPr="004368F8" w:rsidRDefault="005C221B" w:rsidP="005C22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296D">
              <w:rPr>
                <w:rFonts w:ascii="Times New Roman" w:hAnsi="Times New Roman" w:cs="Times New Roman"/>
                <w:sz w:val="28"/>
                <w:szCs w:val="28"/>
              </w:rPr>
              <w:t>2028 год - 0 руб.</w:t>
            </w:r>
          </w:p>
        </w:tc>
      </w:tr>
    </w:tbl>
    <w:p w14:paraId="14A8962F" w14:textId="77777777" w:rsidR="009F7B7D" w:rsidRPr="009F7B7D" w:rsidRDefault="009F7B7D" w:rsidP="009F7B7D">
      <w:pPr>
        <w:pStyle w:val="a5"/>
        <w:ind w:left="0" w:firstLine="709"/>
        <w:rPr>
          <w:snapToGrid w:val="0"/>
          <w:sz w:val="28"/>
          <w:szCs w:val="28"/>
        </w:rPr>
      </w:pPr>
    </w:p>
    <w:p w14:paraId="7F43730F" w14:textId="16D2A57D" w:rsid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1.8. </w:t>
      </w:r>
      <w:r w:rsidR="00797221" w:rsidRPr="007544B9">
        <w:rPr>
          <w:snapToGrid w:val="0"/>
          <w:sz w:val="28"/>
          <w:szCs w:val="28"/>
        </w:rPr>
        <w:t>Приложение №1 к муниципальной программе «</w:t>
      </w:r>
      <w:r w:rsidR="00B91F3F" w:rsidRPr="00B91F3F">
        <w:rPr>
          <w:snapToGrid w:val="0"/>
          <w:sz w:val="28"/>
          <w:szCs w:val="28"/>
        </w:rPr>
        <w:t>Реализация молодежной политики, патриотического воспитания граждан и развитие гражданского общества в Ленском районе</w:t>
      </w:r>
      <w:r w:rsidR="00797221" w:rsidRPr="007544B9">
        <w:rPr>
          <w:snapToGrid w:val="0"/>
          <w:sz w:val="28"/>
          <w:szCs w:val="28"/>
        </w:rPr>
        <w:t>» изложить в новой редакции согласно приложению №1 к настоящему постановлению.</w:t>
      </w:r>
    </w:p>
    <w:p w14:paraId="50C38B65" w14:textId="4AE2A642" w:rsid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1.9. </w:t>
      </w:r>
      <w:r w:rsidR="00F53C4E" w:rsidRPr="007544B9">
        <w:rPr>
          <w:snapToGrid w:val="0"/>
          <w:sz w:val="28"/>
          <w:szCs w:val="28"/>
        </w:rPr>
        <w:t>Приложение №2 к муниципальной программе «</w:t>
      </w:r>
      <w:r w:rsidR="00B91F3F" w:rsidRPr="00B91F3F">
        <w:rPr>
          <w:snapToGrid w:val="0"/>
          <w:sz w:val="28"/>
          <w:szCs w:val="28"/>
        </w:rPr>
        <w:t>Реализация молодежной политики, патриотического воспитания граждан и развитие гражданского общества в Ленском районе</w:t>
      </w:r>
      <w:r w:rsidR="00F53C4E" w:rsidRPr="007544B9">
        <w:rPr>
          <w:snapToGrid w:val="0"/>
          <w:sz w:val="28"/>
          <w:szCs w:val="28"/>
        </w:rPr>
        <w:t xml:space="preserve">» изложить в новой редакции согласно приложению </w:t>
      </w:r>
      <w:r w:rsidR="00797221" w:rsidRPr="007544B9">
        <w:rPr>
          <w:snapToGrid w:val="0"/>
          <w:sz w:val="28"/>
          <w:szCs w:val="28"/>
        </w:rPr>
        <w:t xml:space="preserve">№2 </w:t>
      </w:r>
      <w:r w:rsidR="00F53C4E" w:rsidRPr="007544B9">
        <w:rPr>
          <w:snapToGrid w:val="0"/>
          <w:sz w:val="28"/>
          <w:szCs w:val="28"/>
        </w:rPr>
        <w:t>к настоящему постановлению.</w:t>
      </w:r>
    </w:p>
    <w:p w14:paraId="67BE7F0C" w14:textId="77777777" w:rsid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="001E47A7" w:rsidRPr="007544B9">
        <w:rPr>
          <w:sz w:val="28"/>
          <w:szCs w:val="28"/>
        </w:rPr>
        <w:t xml:space="preserve">Главному специалисту управления делами (Иванская Е.С.) опубликовать </w:t>
      </w:r>
      <w:r w:rsidR="00456F06" w:rsidRPr="007544B9">
        <w:rPr>
          <w:sz w:val="28"/>
          <w:szCs w:val="28"/>
        </w:rPr>
        <w:t>настоящее</w:t>
      </w:r>
      <w:r w:rsidR="001E47A7" w:rsidRPr="007544B9">
        <w:rPr>
          <w:sz w:val="28"/>
          <w:szCs w:val="28"/>
        </w:rPr>
        <w:t xml:space="preserve"> </w:t>
      </w:r>
      <w:r w:rsidR="0038022A" w:rsidRPr="007544B9">
        <w:rPr>
          <w:sz w:val="28"/>
          <w:szCs w:val="28"/>
        </w:rPr>
        <w:t>постановление</w:t>
      </w:r>
      <w:r w:rsidR="001E47A7" w:rsidRPr="007544B9">
        <w:rPr>
          <w:sz w:val="28"/>
          <w:szCs w:val="28"/>
        </w:rPr>
        <w:t xml:space="preserve"> в средствах массовой информации и разместить на официальном сайте муниципального района «Ленский район».</w:t>
      </w:r>
    </w:p>
    <w:p w14:paraId="150A9A5D" w14:textId="77777777" w:rsid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 </w:t>
      </w:r>
      <w:r w:rsidR="00210F65" w:rsidRPr="007544B9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14:paraId="51C4463C" w14:textId="2C1876C4" w:rsidR="001E47A7" w:rsidRPr="007544B9" w:rsidRDefault="007544B9" w:rsidP="007544B9">
      <w:pPr>
        <w:spacing w:line="360" w:lineRule="auto"/>
        <w:ind w:right="-1" w:firstLine="708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4. </w:t>
      </w:r>
      <w:r w:rsidR="001E47A7" w:rsidRPr="007544B9">
        <w:rPr>
          <w:color w:val="000000"/>
          <w:sz w:val="28"/>
          <w:szCs w:val="28"/>
        </w:rPr>
        <w:t xml:space="preserve">Контроль исполнения </w:t>
      </w:r>
      <w:r w:rsidR="00210F65" w:rsidRPr="007544B9">
        <w:rPr>
          <w:color w:val="000000"/>
          <w:sz w:val="28"/>
          <w:szCs w:val="28"/>
        </w:rPr>
        <w:t>настоящего</w:t>
      </w:r>
      <w:r w:rsidR="001E47A7" w:rsidRPr="007544B9">
        <w:rPr>
          <w:color w:val="000000"/>
          <w:sz w:val="28"/>
          <w:szCs w:val="28"/>
        </w:rPr>
        <w:t xml:space="preserve"> </w:t>
      </w:r>
      <w:r w:rsidR="00210F65" w:rsidRPr="007544B9">
        <w:rPr>
          <w:color w:val="000000"/>
          <w:sz w:val="28"/>
          <w:szCs w:val="28"/>
        </w:rPr>
        <w:t>постановления</w:t>
      </w:r>
      <w:r w:rsidR="001E47A7" w:rsidRPr="007544B9">
        <w:rPr>
          <w:color w:val="000000"/>
          <w:sz w:val="28"/>
          <w:szCs w:val="28"/>
        </w:rPr>
        <w:t xml:space="preserve"> </w:t>
      </w:r>
      <w:r w:rsidR="00172082">
        <w:rPr>
          <w:color w:val="000000"/>
          <w:sz w:val="28"/>
          <w:szCs w:val="28"/>
        </w:rPr>
        <w:t xml:space="preserve">возложить на заместителя главы по социальным вопросам администрации </w:t>
      </w:r>
      <w:r w:rsidR="00172082" w:rsidRPr="007544B9">
        <w:rPr>
          <w:sz w:val="28"/>
          <w:szCs w:val="28"/>
        </w:rPr>
        <w:t>муниципального района «Ленский район»</w:t>
      </w:r>
      <w:r w:rsidR="00172082">
        <w:rPr>
          <w:sz w:val="28"/>
          <w:szCs w:val="28"/>
        </w:rPr>
        <w:t xml:space="preserve"> </w:t>
      </w:r>
      <w:r w:rsidR="00172082">
        <w:rPr>
          <w:color w:val="000000"/>
          <w:sz w:val="28"/>
          <w:szCs w:val="28"/>
        </w:rPr>
        <w:t>Барбашову А.С</w:t>
      </w:r>
      <w:r w:rsidR="001E47A7" w:rsidRPr="007544B9">
        <w:rPr>
          <w:color w:val="000000"/>
          <w:sz w:val="28"/>
          <w:szCs w:val="28"/>
        </w:rPr>
        <w:t xml:space="preserve">. </w:t>
      </w:r>
    </w:p>
    <w:p w14:paraId="71C757EA" w14:textId="77777777"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4996"/>
      </w:tblGrid>
      <w:tr w:rsidR="008E3EBE" w:rsidRPr="00122E29" w14:paraId="49D5868F" w14:textId="77777777" w:rsidTr="005F3235">
        <w:trPr>
          <w:trHeight w:val="471"/>
        </w:trPr>
        <w:tc>
          <w:tcPr>
            <w:tcW w:w="4677" w:type="dxa"/>
          </w:tcPr>
          <w:p w14:paraId="0784B056" w14:textId="77777777" w:rsidR="001E47A7" w:rsidRDefault="001E47A7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  <w:p w14:paraId="086D7E54" w14:textId="3749F466" w:rsidR="008E3EBE" w:rsidRPr="00122E29" w:rsidRDefault="006D1FD2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F45861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4996" w:type="dxa"/>
          </w:tcPr>
          <w:p w14:paraId="6B9420FF" w14:textId="77777777" w:rsidR="001E47A7" w:rsidRDefault="001E47A7" w:rsidP="00B95DEF">
            <w:pPr>
              <w:keepNext/>
              <w:widowControl/>
              <w:autoSpaceDE/>
              <w:autoSpaceDN/>
              <w:adjustRightInd/>
              <w:outlineLvl w:val="1"/>
              <w:rPr>
                <w:b/>
                <w:sz w:val="28"/>
                <w:szCs w:val="28"/>
              </w:rPr>
            </w:pPr>
          </w:p>
          <w:p w14:paraId="2CC2D797" w14:textId="3125DFFF" w:rsidR="008E3EBE" w:rsidRPr="00122E29" w:rsidRDefault="00F45861" w:rsidP="00576867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="006D1FD2">
              <w:rPr>
                <w:b/>
                <w:sz w:val="28"/>
                <w:szCs w:val="28"/>
              </w:rPr>
              <w:t>С</w:t>
            </w:r>
            <w:r w:rsidR="007633CB">
              <w:rPr>
                <w:b/>
                <w:sz w:val="28"/>
                <w:szCs w:val="28"/>
              </w:rPr>
              <w:t xml:space="preserve">.В. </w:t>
            </w:r>
            <w:r w:rsidR="006D1FD2">
              <w:rPr>
                <w:b/>
                <w:sz w:val="28"/>
                <w:szCs w:val="28"/>
              </w:rPr>
              <w:t>Спиридонов</w:t>
            </w:r>
          </w:p>
        </w:tc>
      </w:tr>
    </w:tbl>
    <w:p w14:paraId="425C4C8B" w14:textId="468ADFC7" w:rsidR="00576867" w:rsidRDefault="00576867" w:rsidP="008E4D0B">
      <w:pPr>
        <w:widowControl/>
        <w:autoSpaceDE/>
        <w:autoSpaceDN/>
        <w:adjustRightInd/>
      </w:pPr>
    </w:p>
    <w:p w14:paraId="34ED91B0" w14:textId="77777777" w:rsidR="00772BC8" w:rsidRDefault="00772BC8" w:rsidP="008E4D0B">
      <w:pPr>
        <w:widowControl/>
        <w:autoSpaceDE/>
        <w:autoSpaceDN/>
        <w:adjustRightInd/>
      </w:pPr>
    </w:p>
    <w:p w14:paraId="696EF4C0" w14:textId="77777777" w:rsidR="00772BC8" w:rsidRDefault="00772BC8" w:rsidP="008E4D0B">
      <w:pPr>
        <w:widowControl/>
        <w:autoSpaceDE/>
        <w:autoSpaceDN/>
        <w:adjustRightInd/>
      </w:pPr>
    </w:p>
    <w:p w14:paraId="6A33EEF1" w14:textId="77777777" w:rsidR="00772BC8" w:rsidRDefault="00772BC8" w:rsidP="008E4D0B">
      <w:pPr>
        <w:widowControl/>
        <w:autoSpaceDE/>
        <w:autoSpaceDN/>
        <w:adjustRightInd/>
      </w:pPr>
    </w:p>
    <w:p w14:paraId="0DEB7168" w14:textId="77777777" w:rsidR="00772BC8" w:rsidRDefault="00772BC8" w:rsidP="008E4D0B">
      <w:pPr>
        <w:widowControl/>
        <w:autoSpaceDE/>
        <w:autoSpaceDN/>
        <w:adjustRightInd/>
      </w:pPr>
    </w:p>
    <w:p w14:paraId="36C3D06B" w14:textId="77777777" w:rsidR="00772BC8" w:rsidRDefault="00772BC8" w:rsidP="008E4D0B">
      <w:pPr>
        <w:widowControl/>
        <w:autoSpaceDE/>
        <w:autoSpaceDN/>
        <w:adjustRightInd/>
      </w:pPr>
    </w:p>
    <w:p w14:paraId="7A7E4FF5" w14:textId="77777777" w:rsidR="00772BC8" w:rsidRDefault="00772BC8" w:rsidP="008E4D0B">
      <w:pPr>
        <w:widowControl/>
        <w:autoSpaceDE/>
        <w:autoSpaceDN/>
        <w:adjustRightInd/>
      </w:pPr>
    </w:p>
    <w:p w14:paraId="37FED0C5" w14:textId="77777777" w:rsidR="00772BC8" w:rsidRDefault="00772BC8" w:rsidP="008E4D0B">
      <w:pPr>
        <w:widowControl/>
        <w:autoSpaceDE/>
        <w:autoSpaceDN/>
        <w:adjustRightInd/>
      </w:pPr>
    </w:p>
    <w:p w14:paraId="06CF81E7" w14:textId="77777777" w:rsidR="00772BC8" w:rsidRDefault="00772BC8" w:rsidP="008E4D0B">
      <w:pPr>
        <w:widowControl/>
        <w:autoSpaceDE/>
        <w:autoSpaceDN/>
        <w:adjustRightInd/>
      </w:pPr>
    </w:p>
    <w:p w14:paraId="1CEEE365" w14:textId="77777777" w:rsidR="00772BC8" w:rsidRDefault="00772BC8" w:rsidP="008E4D0B">
      <w:pPr>
        <w:widowControl/>
        <w:autoSpaceDE/>
        <w:autoSpaceDN/>
        <w:adjustRightInd/>
      </w:pPr>
    </w:p>
    <w:p w14:paraId="376B299F" w14:textId="77777777" w:rsidR="00772BC8" w:rsidRDefault="00772BC8" w:rsidP="008E4D0B">
      <w:pPr>
        <w:widowControl/>
        <w:autoSpaceDE/>
        <w:autoSpaceDN/>
        <w:adjustRightInd/>
        <w:sectPr w:rsidR="00772BC8" w:rsidSect="008E3EB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3667447" w14:textId="77777777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</w:p>
    <w:p w14:paraId="6C87C43F" w14:textId="75EA3AA9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>к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D2">
        <w:rPr>
          <w:rFonts w:ascii="Times New Roman" w:hAnsi="Times New Roman" w:cs="Times New Roman"/>
          <w:sz w:val="28"/>
          <w:szCs w:val="28"/>
        </w:rPr>
        <w:t xml:space="preserve">и.о. </w:t>
      </w:r>
      <w:r w:rsidRPr="001C6F06">
        <w:rPr>
          <w:rFonts w:ascii="Times New Roman" w:hAnsi="Times New Roman" w:cs="Times New Roman"/>
          <w:sz w:val="28"/>
          <w:szCs w:val="28"/>
        </w:rPr>
        <w:t>главы</w:t>
      </w:r>
    </w:p>
    <w:p w14:paraId="2F8099C7" w14:textId="4C2DAB3C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C6F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C6F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</w:t>
      </w:r>
      <w:r w:rsidRPr="001C6F06">
        <w:rPr>
          <w:rFonts w:ascii="Times New Roman" w:hAnsi="Times New Roman" w:cs="Times New Roman"/>
          <w:sz w:val="28"/>
          <w:szCs w:val="28"/>
        </w:rPr>
        <w:t xml:space="preserve"> 202</w:t>
      </w:r>
      <w:r w:rsidR="00731049">
        <w:rPr>
          <w:rFonts w:ascii="Times New Roman" w:hAnsi="Times New Roman" w:cs="Times New Roman"/>
          <w:sz w:val="28"/>
          <w:szCs w:val="28"/>
        </w:rPr>
        <w:t>6</w:t>
      </w:r>
      <w:r w:rsidRPr="001C6F0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98288D" w14:textId="77777777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F58B172" w14:textId="77777777" w:rsidR="00772BC8" w:rsidRDefault="00772BC8" w:rsidP="00772BC8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</w:p>
    <w:p w14:paraId="789C1E94" w14:textId="77777777" w:rsidR="00772BC8" w:rsidRPr="001C6F06" w:rsidRDefault="00772BC8" w:rsidP="00772BC8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14:paraId="184E0E80" w14:textId="77777777" w:rsidR="00772BC8" w:rsidRPr="001C6F06" w:rsidRDefault="00772BC8" w:rsidP="00772BC8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lastRenderedPageBreak/>
        <w:t>к муниципальной программе «Реализация молодежной политики, патриотического воспитания граждан и развитие гражданского общества в Ленском районе»</w:t>
      </w:r>
    </w:p>
    <w:p w14:paraId="058F0C5C" w14:textId="77777777" w:rsidR="00772BC8" w:rsidRPr="001C6F06" w:rsidRDefault="00772BC8" w:rsidP="00772BC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D9E050" w14:textId="77777777" w:rsidR="00772BC8" w:rsidRPr="001C6F06" w:rsidRDefault="00772BC8" w:rsidP="00772BC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F06">
        <w:rPr>
          <w:rFonts w:ascii="Times New Roman" w:hAnsi="Times New Roman" w:cs="Times New Roman"/>
          <w:b/>
          <w:bCs/>
          <w:sz w:val="28"/>
          <w:szCs w:val="28"/>
        </w:rPr>
        <w:t>Сведения о показателях (индикаторах) муниципальной программы, структурных элементов муниципальной программы и их значениях</w:t>
      </w:r>
    </w:p>
    <w:p w14:paraId="507F546C" w14:textId="77777777" w:rsidR="00772BC8" w:rsidRPr="001C6F06" w:rsidRDefault="00772BC8" w:rsidP="00772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14" w:type="dxa"/>
        <w:tblInd w:w="108" w:type="dxa"/>
        <w:tblLook w:val="04A0" w:firstRow="1" w:lastRow="0" w:firstColumn="1" w:lastColumn="0" w:noHBand="0" w:noVBand="1"/>
      </w:tblPr>
      <w:tblGrid>
        <w:gridCol w:w="513"/>
        <w:gridCol w:w="4307"/>
        <w:gridCol w:w="1643"/>
        <w:gridCol w:w="3067"/>
        <w:gridCol w:w="1033"/>
        <w:gridCol w:w="1033"/>
        <w:gridCol w:w="1033"/>
        <w:gridCol w:w="1033"/>
        <w:gridCol w:w="1033"/>
        <w:gridCol w:w="19"/>
      </w:tblGrid>
      <w:tr w:rsidR="00772BC8" w:rsidRPr="001C6F06" w14:paraId="6CD0B187" w14:textId="77777777" w:rsidTr="005E1EC1">
        <w:trPr>
          <w:gridAfter w:val="1"/>
          <w:wAfter w:w="19" w:type="dxa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9AA3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№</w:t>
            </w:r>
            <w:r w:rsidRPr="00FE19AE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2C2B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360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89AC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6613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Значения показателей</w:t>
            </w:r>
          </w:p>
        </w:tc>
      </w:tr>
      <w:tr w:rsidR="00772BC8" w:rsidRPr="001C6F06" w14:paraId="60D584A0" w14:textId="77777777" w:rsidTr="005E1EC1">
        <w:trPr>
          <w:gridAfter w:val="1"/>
          <w:wAfter w:w="19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784F3" w14:textId="77777777" w:rsidR="00772BC8" w:rsidRPr="00FE19AE" w:rsidRDefault="00772BC8" w:rsidP="005E1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3052" w14:textId="77777777" w:rsidR="00772BC8" w:rsidRPr="00FE19AE" w:rsidRDefault="00772BC8" w:rsidP="005E1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B605" w14:textId="77777777" w:rsidR="00772BC8" w:rsidRPr="00FE19AE" w:rsidRDefault="00772BC8" w:rsidP="005E1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DF3" w14:textId="77777777" w:rsidR="00772BC8" w:rsidRPr="00FE19AE" w:rsidRDefault="00772BC8" w:rsidP="005E1EC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8EED7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F8699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B62EA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81DA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4FAD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</w:tr>
      <w:tr w:rsidR="00772BC8" w:rsidRPr="001C6F06" w14:paraId="7E5939A7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D3B9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06C1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D9B7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02B21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6F52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290EE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EC2C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2BDE8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4BE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9</w:t>
            </w:r>
          </w:p>
        </w:tc>
      </w:tr>
      <w:tr w:rsidR="00772BC8" w:rsidRPr="00FE19AE" w14:paraId="37ABE442" w14:textId="77777777" w:rsidTr="005E1EC1">
        <w:tc>
          <w:tcPr>
            <w:tcW w:w="1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C037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Муниципальная программа «Реализация молодежной политики, патриотического воспитания граждан и развитие гражданского общества в Ленском районе»</w:t>
            </w:r>
          </w:p>
        </w:tc>
      </w:tr>
      <w:tr w:rsidR="00772BC8" w:rsidRPr="001C6F06" w14:paraId="0169554A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8F7E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B49C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Доля граждан, охваченных мероприятиями по молодежной и семейной политике, патриотическому воспитанию, развитию гражданского общества и формированию здорового образа жизни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845D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A666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 xml:space="preserve">Муниципальное казенное учреждение «Комитет по молодежной и семейной политике </w:t>
            </w:r>
            <w:r w:rsidRPr="00584CC3">
              <w:rPr>
                <w:color w:val="000000"/>
                <w:sz w:val="22"/>
                <w:szCs w:val="22"/>
              </w:rPr>
              <w:t xml:space="preserve">муниципального </w:t>
            </w:r>
            <w:r>
              <w:rPr>
                <w:color w:val="000000"/>
                <w:sz w:val="22"/>
                <w:szCs w:val="22"/>
              </w:rPr>
              <w:t>района</w:t>
            </w:r>
            <w:r w:rsidRPr="00FE19AE">
              <w:rPr>
                <w:color w:val="000000"/>
                <w:sz w:val="22"/>
                <w:szCs w:val="22"/>
              </w:rPr>
              <w:t xml:space="preserve"> «Ленский район» РС (Я)» (Далее - МКУ "КМСП")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5CE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45566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CD0DF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5B1F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8142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7,29</w:t>
            </w:r>
          </w:p>
        </w:tc>
      </w:tr>
      <w:tr w:rsidR="00772BC8" w:rsidRPr="00FE19AE" w14:paraId="5EAAA22B" w14:textId="77777777" w:rsidTr="005E1EC1">
        <w:tc>
          <w:tcPr>
            <w:tcW w:w="1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B1CD" w14:textId="77777777" w:rsidR="00772BC8" w:rsidRPr="001C6F06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Ведомственный проект №1 «Создание условий для развития потенциала подрастающего поколения, молодежи»</w:t>
            </w:r>
          </w:p>
          <w:p w14:paraId="4626EEF9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7C5E" w:rsidRPr="001C6F06" w14:paraId="3F65E239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320C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DBCF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Доля молодежи от 14 до 35 лет, охваченная деятельностью студенческих, добровольческих (волонтерских), детских и патриотических объединений, по отношению к общей численности данной возрастной категории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9226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C90C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193F9" w14:textId="11B66E37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7D4A" w14:textId="35659706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64CF" w14:textId="0EB6ECE8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4CBD" w14:textId="36A8173C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CBF3" w14:textId="58C30D9D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20</w:t>
            </w:r>
          </w:p>
        </w:tc>
      </w:tr>
      <w:tr w:rsidR="00357C5E" w:rsidRPr="001C6F06" w14:paraId="45326A72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8058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8F6E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молодежи от 14 до 35 лет, принимающее участие в молодежных мероприятиях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322D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9933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23DB" w14:textId="453D9733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2325F" w14:textId="7962507A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27A0" w14:textId="2980CBB1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3F90B" w14:textId="70486923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6059E" w14:textId="1A13AF54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2700</w:t>
            </w:r>
          </w:p>
        </w:tc>
      </w:tr>
      <w:tr w:rsidR="00357C5E" w:rsidRPr="001C6F06" w14:paraId="3D00DF59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6E68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6134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специалистов, привлеченных в учреждения социальной сферы и получивших материальную выплату за счет бюджета МР «Ленский район»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BE10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522B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BF3BF" w14:textId="4669F33F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9BBD" w14:textId="121632A3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D61BA" w14:textId="604AC7FF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DBAA" w14:textId="5A03651C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B9FC" w14:textId="05A8BB12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17</w:t>
            </w:r>
          </w:p>
        </w:tc>
      </w:tr>
      <w:tr w:rsidR="00357C5E" w:rsidRPr="001C6F06" w14:paraId="2F90FBBC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3B43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62B0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студентов, обучающихся по программам подготовки квалифицированных кадров за счет выплат из бюджета МР «Ленский район»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9E29C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715D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4A57A" w14:textId="40A11425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CDEA3" w14:textId="3FFB981B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5EF38" w14:textId="57EC2540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2681" w14:textId="416121E8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CD4EA" w14:textId="37A837F8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69</w:t>
            </w:r>
          </w:p>
        </w:tc>
      </w:tr>
      <w:tr w:rsidR="00357C5E" w:rsidRPr="001C6F06" w14:paraId="3B715A1A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3642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6F73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 xml:space="preserve">Количество талантливой молодежи от 14 до 35 лет, принимающей участие в качестве делегата Ленского района в республиканских, российских, международных конкурсах, форумах, слетах, конференциях и т.п.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50B7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5053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363CE" w14:textId="51F5511B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C601" w14:textId="56128E99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0EB0F" w14:textId="02AE6BA6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657FE" w14:textId="3FB9BE29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984C" w14:textId="2D754244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28</w:t>
            </w:r>
          </w:p>
        </w:tc>
      </w:tr>
      <w:tr w:rsidR="00357C5E" w:rsidRPr="001C6F06" w14:paraId="78CF78EA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5DA8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B113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Охват молодежи от 14 до 35 лет индивидуальными и групповыми занятиями (социально-психологические тренинги, психологические практикумы, психолого-просветительская работа, психодиагностика и т.п.)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04D7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64FB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9F7E" w14:textId="5C09B9B9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61FD" w14:textId="77FA78D6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101C" w14:textId="51847897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DCEA" w14:textId="13590A77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5AF35" w14:textId="61BA07EA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2900</w:t>
            </w:r>
          </w:p>
        </w:tc>
      </w:tr>
      <w:tr w:rsidR="00357C5E" w:rsidRPr="001C6F06" w14:paraId="234FEF6E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A22B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1A86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публикаций и иных материалов по направлениям работы МКУ КМСП, размещенных в СМИ и социальных сетях, в том числе на официальном сайте МР «Ленский район»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446B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Публикаций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B07C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6960" w14:textId="66015B2E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D6A1B" w14:textId="5E6AAD3E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C6CAB" w14:textId="3503A769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1B450" w14:textId="1D26BD5E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F32E2" w14:textId="7201A3BF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245</w:t>
            </w:r>
          </w:p>
        </w:tc>
      </w:tr>
      <w:tr w:rsidR="00772BC8" w:rsidRPr="00FE19AE" w14:paraId="5AAD546A" w14:textId="77777777" w:rsidTr="005E1EC1">
        <w:tc>
          <w:tcPr>
            <w:tcW w:w="1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14F2" w14:textId="77777777" w:rsidR="00772BC8" w:rsidRPr="00584CC3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4CC3">
              <w:rPr>
                <w:b/>
                <w:bCs/>
                <w:color w:val="000000"/>
                <w:sz w:val="22"/>
                <w:szCs w:val="22"/>
              </w:rPr>
              <w:t>Ведомственный проект №2 «Семейная политика»</w:t>
            </w:r>
          </w:p>
        </w:tc>
      </w:tr>
      <w:tr w:rsidR="00772BC8" w:rsidRPr="001C6F06" w14:paraId="616EB2E7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C51CE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29E0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семей – активных участников семейных конкурсов и мероприятий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2847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049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AB56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5C899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D84EC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14ECB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87B4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53</w:t>
            </w:r>
          </w:p>
        </w:tc>
      </w:tr>
      <w:tr w:rsidR="00772BC8" w:rsidRPr="001C6F06" w14:paraId="5D6C67FA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2CD8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4E03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семей, награжденных знаками отличия районного, республиканского и Российского уровня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802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9223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427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FC3D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399A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B8A5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A5A06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14</w:t>
            </w:r>
          </w:p>
        </w:tc>
      </w:tr>
      <w:tr w:rsidR="00772BC8" w:rsidRPr="001C6F06" w14:paraId="5F704573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DCCD2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5674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рожениц, получивших меру социальной поддержки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6287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AC56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2A2B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AA60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8F2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68A9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F169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289</w:t>
            </w:r>
          </w:p>
        </w:tc>
      </w:tr>
      <w:tr w:rsidR="00772BC8" w:rsidRPr="00FE19AE" w14:paraId="3B41364F" w14:textId="77777777" w:rsidTr="005E1EC1">
        <w:tc>
          <w:tcPr>
            <w:tcW w:w="1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533CD" w14:textId="77777777" w:rsidR="00772BC8" w:rsidRPr="00584CC3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4CC3">
              <w:rPr>
                <w:b/>
                <w:bCs/>
                <w:color w:val="000000"/>
                <w:sz w:val="22"/>
                <w:szCs w:val="22"/>
              </w:rPr>
              <w:t>Ведомственный проект №3 «Воспитание патриотизма у граждан – национальная идея государства»</w:t>
            </w:r>
          </w:p>
        </w:tc>
      </w:tr>
      <w:tr w:rsidR="00772BC8" w:rsidRPr="001C6F06" w14:paraId="3734C2FA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51D6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501E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 xml:space="preserve">Охват молодежи от 14 до 35 лет массовыми мероприятиями, акциями, встречами, направленными на </w:t>
            </w:r>
            <w:r w:rsidRPr="00584CC3">
              <w:rPr>
                <w:color w:val="000000"/>
                <w:sz w:val="22"/>
                <w:szCs w:val="22"/>
              </w:rPr>
              <w:lastRenderedPageBreak/>
              <w:t>формирование патриотизма в молодежной среде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4C6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5D38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F79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A82A5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2DA85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5ED59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F1852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5250</w:t>
            </w:r>
          </w:p>
        </w:tc>
      </w:tr>
      <w:tr w:rsidR="00772BC8" w:rsidRPr="001C6F06" w14:paraId="467A9001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CBB4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C541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общественных молодежных объединений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3B0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Общественных молодежных объединений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49BD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68B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C20B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3F51D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F409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CA4C9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29</w:t>
            </w:r>
          </w:p>
        </w:tc>
      </w:tr>
      <w:tr w:rsidR="00772BC8" w:rsidRPr="00FE19AE" w14:paraId="21BCF105" w14:textId="77777777" w:rsidTr="005E1EC1">
        <w:tc>
          <w:tcPr>
            <w:tcW w:w="1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029" w14:textId="77777777" w:rsidR="00772BC8" w:rsidRPr="00584CC3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4CC3">
              <w:rPr>
                <w:b/>
                <w:bCs/>
                <w:color w:val="000000"/>
                <w:sz w:val="22"/>
                <w:szCs w:val="22"/>
              </w:rPr>
              <w:t>Ведомственный проект №4 «Мотивирование населения на ведение трезвого здорового образа жизни»</w:t>
            </w:r>
          </w:p>
        </w:tc>
      </w:tr>
      <w:tr w:rsidR="00772BC8" w:rsidRPr="001C6F06" w14:paraId="7E643FB8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0469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27CE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Доля молодежи от 14 до 35 лет, вовлеченная в профилактические мероприятия, по отношению к общей численности данной возрастной категории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E6C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 xml:space="preserve">%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11037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7FE38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0AE4B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B4823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5F32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0045D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26</w:t>
            </w:r>
          </w:p>
        </w:tc>
      </w:tr>
      <w:tr w:rsidR="00772BC8" w:rsidRPr="001C6F06" w14:paraId="3D29B379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712C" w14:textId="77777777" w:rsidR="00772BC8" w:rsidRPr="00FE19AE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496" w14:textId="77777777" w:rsidR="00772BC8" w:rsidRPr="00584CC3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проведенных профилактических мероприятий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F525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6070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273EA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5BFEE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10B4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A08A4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A6CB8" w14:textId="77777777" w:rsidR="00772BC8" w:rsidRPr="00FE19AE" w:rsidRDefault="00772BC8" w:rsidP="005E1EC1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37</w:t>
            </w:r>
          </w:p>
        </w:tc>
      </w:tr>
      <w:tr w:rsidR="00772BC8" w:rsidRPr="00FE19AE" w14:paraId="6A3FC188" w14:textId="77777777" w:rsidTr="005E1EC1">
        <w:tc>
          <w:tcPr>
            <w:tcW w:w="147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0A1" w14:textId="77777777" w:rsidR="00772BC8" w:rsidRPr="00584CC3" w:rsidRDefault="00772BC8" w:rsidP="005E1EC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84CC3">
              <w:rPr>
                <w:b/>
                <w:bCs/>
                <w:color w:val="000000"/>
                <w:sz w:val="22"/>
                <w:szCs w:val="22"/>
              </w:rPr>
              <w:t>Ведомственный проект №5 «Содействие развитию гражданского общества»</w:t>
            </w:r>
          </w:p>
        </w:tc>
      </w:tr>
      <w:tr w:rsidR="00357C5E" w:rsidRPr="001C6F06" w14:paraId="475528A2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5C38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16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93B4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граждан, охваченных социально значимыми проектами СО НКО, реализуемыми за счет средств бюджета МР «Ленский район»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5458B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C794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49B0" w14:textId="01758D1A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C560" w14:textId="08CFF50A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59E96" w14:textId="49E6CCEA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A87F" w14:textId="3980993E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9FF55" w14:textId="7B0EA392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6100</w:t>
            </w:r>
          </w:p>
        </w:tc>
      </w:tr>
      <w:tr w:rsidR="00357C5E" w:rsidRPr="001C6F06" w14:paraId="6B32AA1B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B701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6746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проектов социально ориентированных некоммерческих организаций в Ленском районе, поддержанных в соответствии с Программой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FADF7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Проектов СО 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1A5CA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EDAD" w14:textId="2FBD4019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07FF" w14:textId="57404E34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AF1B" w14:textId="304FDB62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871C" w14:textId="4E13AF8E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1104" w14:textId="71243ED6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13</w:t>
            </w:r>
          </w:p>
        </w:tc>
      </w:tr>
      <w:tr w:rsidR="00357C5E" w:rsidRPr="001C6F06" w14:paraId="53B9AC33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BDFB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F683" w14:textId="77777777" w:rsidR="00357C5E" w:rsidRPr="00584CC3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584CC3">
              <w:rPr>
                <w:color w:val="000000"/>
                <w:sz w:val="22"/>
                <w:szCs w:val="22"/>
              </w:rPr>
              <w:t>Количество социально ориентированных некоммерческих организаций принявших участие в иных конкурсах на предоставление грантов и субсидий, в том числе конкурсах грантов Главы Республики Саха (Якутия) и Президента Российской Федерации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DF7F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СО 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F829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BFB62" w14:textId="0065BDE0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CB2C" w14:textId="4795C058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3865" w14:textId="54A9B79A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3343" w14:textId="1D4E3B56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7081" w14:textId="0C2B6D8F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11</w:t>
            </w:r>
          </w:p>
        </w:tc>
      </w:tr>
      <w:tr w:rsidR="00357C5E" w:rsidRPr="001C6F06" w14:paraId="0AA0D554" w14:textId="77777777" w:rsidTr="005E1EC1">
        <w:trPr>
          <w:gridAfter w:val="1"/>
          <w:wAfter w:w="19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083B" w14:textId="77777777" w:rsidR="00357C5E" w:rsidRPr="00FE19AE" w:rsidRDefault="00357C5E" w:rsidP="00357C5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19AE"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4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81E6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Количество территориальных общественных самоуправлений, осуществляющих деятельность на территории Ленского района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0C73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ТОС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84F2" w14:textId="77777777" w:rsidR="00357C5E" w:rsidRPr="00FE19A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FE19AE">
              <w:rPr>
                <w:color w:val="000000"/>
                <w:sz w:val="22"/>
                <w:szCs w:val="22"/>
              </w:rPr>
              <w:t>МКУ "КМСП"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2AC7" w14:textId="76CCE6D8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FF96" w14:textId="5ED10262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A21E5" w14:textId="4B05E0D5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002C" w14:textId="7D6E48B2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5161" w14:textId="7754A30E" w:rsidR="00357C5E" w:rsidRPr="00357C5E" w:rsidRDefault="00357C5E" w:rsidP="00357C5E">
            <w:pPr>
              <w:jc w:val="center"/>
              <w:rPr>
                <w:color w:val="000000"/>
                <w:sz w:val="22"/>
                <w:szCs w:val="22"/>
              </w:rPr>
            </w:pPr>
            <w:r w:rsidRPr="00357C5E">
              <w:rPr>
                <w:color w:val="000000"/>
                <w:sz w:val="22"/>
                <w:szCs w:val="22"/>
              </w:rPr>
              <w:t>7</w:t>
            </w:r>
          </w:p>
        </w:tc>
      </w:tr>
    </w:tbl>
    <w:p w14:paraId="5724A359" w14:textId="77777777" w:rsidR="00772BC8" w:rsidRDefault="00772BC8" w:rsidP="00772BC8">
      <w:pPr>
        <w:jc w:val="both"/>
        <w:rPr>
          <w:b/>
          <w:bCs/>
          <w:sz w:val="28"/>
          <w:szCs w:val="28"/>
        </w:rPr>
      </w:pPr>
    </w:p>
    <w:p w14:paraId="339B7123" w14:textId="77777777" w:rsidR="00772BC8" w:rsidRDefault="00772BC8" w:rsidP="00772BC8">
      <w:pPr>
        <w:jc w:val="both"/>
        <w:rPr>
          <w:b/>
          <w:bCs/>
          <w:sz w:val="28"/>
          <w:szCs w:val="28"/>
        </w:rPr>
      </w:pPr>
    </w:p>
    <w:p w14:paraId="6D502374" w14:textId="2133C337" w:rsidR="00772BC8" w:rsidRPr="006A14B0" w:rsidRDefault="00772BC8" w:rsidP="00772BC8">
      <w:pPr>
        <w:jc w:val="both"/>
        <w:rPr>
          <w:b/>
          <w:bCs/>
          <w:sz w:val="28"/>
          <w:szCs w:val="28"/>
        </w:rPr>
      </w:pPr>
      <w:r w:rsidRPr="006A14B0">
        <w:rPr>
          <w:b/>
          <w:bCs/>
          <w:sz w:val="28"/>
          <w:szCs w:val="28"/>
        </w:rPr>
        <w:t xml:space="preserve">Председатель МКУ «КМСП» </w:t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</w:r>
      <w:r w:rsidRPr="006A14B0">
        <w:rPr>
          <w:b/>
          <w:bCs/>
          <w:sz w:val="28"/>
          <w:szCs w:val="28"/>
        </w:rPr>
        <w:tab/>
        <w:t xml:space="preserve">     </w:t>
      </w:r>
      <w:r w:rsidR="00F614F0">
        <w:rPr>
          <w:b/>
          <w:bCs/>
          <w:sz w:val="28"/>
          <w:szCs w:val="28"/>
        </w:rPr>
        <w:tab/>
        <w:t xml:space="preserve">          </w:t>
      </w:r>
      <w:r w:rsidRPr="006A14B0">
        <w:rPr>
          <w:b/>
          <w:bCs/>
          <w:sz w:val="28"/>
          <w:szCs w:val="28"/>
        </w:rPr>
        <w:tab/>
      </w:r>
      <w:r w:rsidR="00F614F0">
        <w:rPr>
          <w:b/>
          <w:bCs/>
          <w:sz w:val="28"/>
          <w:szCs w:val="28"/>
        </w:rPr>
        <w:t>К.В. Попова</w:t>
      </w:r>
    </w:p>
    <w:p w14:paraId="2A5EE1E3" w14:textId="77777777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№2</w:t>
      </w:r>
    </w:p>
    <w:p w14:paraId="150C9816" w14:textId="3C65A96A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>к постановл</w:t>
      </w:r>
      <w:r w:rsidRPr="001C6F06">
        <w:rPr>
          <w:rFonts w:ascii="Times New Roman" w:hAnsi="Times New Roman" w:cs="Times New Roman"/>
          <w:sz w:val="28"/>
          <w:szCs w:val="28"/>
        </w:rPr>
        <w:lastRenderedPageBreak/>
        <w:t>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FD2">
        <w:rPr>
          <w:rFonts w:ascii="Times New Roman" w:hAnsi="Times New Roman" w:cs="Times New Roman"/>
          <w:sz w:val="28"/>
          <w:szCs w:val="28"/>
        </w:rPr>
        <w:t xml:space="preserve">и.о. </w:t>
      </w:r>
      <w:r w:rsidRPr="001C6F06">
        <w:rPr>
          <w:rFonts w:ascii="Times New Roman" w:hAnsi="Times New Roman" w:cs="Times New Roman"/>
          <w:sz w:val="28"/>
          <w:szCs w:val="28"/>
        </w:rPr>
        <w:t>главы</w:t>
      </w:r>
    </w:p>
    <w:p w14:paraId="1F334D93" w14:textId="55309C6C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1C6F0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C6F0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C6F06">
        <w:rPr>
          <w:rFonts w:ascii="Times New Roman" w:hAnsi="Times New Roman" w:cs="Times New Roman"/>
          <w:sz w:val="28"/>
          <w:szCs w:val="28"/>
        </w:rPr>
        <w:t xml:space="preserve"> 202</w:t>
      </w:r>
      <w:r w:rsidR="00731049">
        <w:rPr>
          <w:rFonts w:ascii="Times New Roman" w:hAnsi="Times New Roman" w:cs="Times New Roman"/>
          <w:sz w:val="28"/>
          <w:szCs w:val="28"/>
        </w:rPr>
        <w:t>6</w:t>
      </w:r>
      <w:r w:rsidRPr="001C6F0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E33C21E" w14:textId="77777777" w:rsidR="00772BC8" w:rsidRPr="001C6F06" w:rsidRDefault="00772BC8" w:rsidP="00772BC8">
      <w:pPr>
        <w:pStyle w:val="ConsPlusNormal"/>
        <w:ind w:left="11057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</w:t>
      </w:r>
    </w:p>
    <w:p w14:paraId="72AAB7D6" w14:textId="77777777" w:rsidR="00772BC8" w:rsidRDefault="00772BC8" w:rsidP="00772BC8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46708550"/>
    </w:p>
    <w:p w14:paraId="1A5B7CC3" w14:textId="77777777" w:rsidR="00772BC8" w:rsidRPr="001C6F06" w:rsidRDefault="00772BC8" w:rsidP="00772BC8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1C6F06">
        <w:rPr>
          <w:rFonts w:ascii="Times New Roman" w:hAnsi="Times New Roman" w:cs="Times New Roman"/>
          <w:sz w:val="28"/>
          <w:szCs w:val="28"/>
        </w:rPr>
        <w:t xml:space="preserve">иложение №2 </w:t>
      </w:r>
    </w:p>
    <w:p w14:paraId="42CE0D98" w14:textId="77777777" w:rsidR="00772BC8" w:rsidRPr="001C6F06" w:rsidRDefault="00772BC8" w:rsidP="00772BC8">
      <w:pPr>
        <w:pStyle w:val="ConsPlusNormal"/>
        <w:ind w:left="7938"/>
        <w:jc w:val="both"/>
        <w:rPr>
          <w:rFonts w:ascii="Times New Roman" w:hAnsi="Times New Roman" w:cs="Times New Roman"/>
          <w:sz w:val="28"/>
          <w:szCs w:val="28"/>
        </w:rPr>
      </w:pPr>
      <w:r w:rsidRPr="001C6F06">
        <w:rPr>
          <w:rFonts w:ascii="Times New Roman" w:hAnsi="Times New Roman" w:cs="Times New Roman"/>
          <w:sz w:val="28"/>
          <w:szCs w:val="28"/>
        </w:rPr>
        <w:t>к муниципальной программе «Реализация молодежной политики, патриотического воспитания граждан и развитие гражданского общества в Ленском районе»</w:t>
      </w:r>
    </w:p>
    <w:p w14:paraId="75EC685E" w14:textId="77777777" w:rsidR="00772BC8" w:rsidRPr="001C6F06" w:rsidRDefault="00772BC8" w:rsidP="00772BC8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6CCA6C" w14:textId="77777777" w:rsidR="00772BC8" w:rsidRPr="001C6F06" w:rsidRDefault="00772BC8" w:rsidP="00772BC8">
      <w:pPr>
        <w:jc w:val="center"/>
      </w:pPr>
      <w:r w:rsidRPr="001C6F06">
        <w:rPr>
          <w:b/>
          <w:bCs/>
          <w:sz w:val="28"/>
          <w:szCs w:val="28"/>
        </w:rPr>
        <w:t>Ресурсное обеспечение реализации муниципальной программы «Реализация молодежной политики, патриотического воспитания граждан и развитие гражданского общества в Ленском районе»</w:t>
      </w:r>
    </w:p>
    <w:bookmarkEnd w:id="4"/>
    <w:p w14:paraId="2D9E56D8" w14:textId="77777777" w:rsidR="00772BC8" w:rsidRPr="001C6F06" w:rsidRDefault="00772BC8" w:rsidP="00772BC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85" w:type="dxa"/>
        <w:tblInd w:w="113" w:type="dxa"/>
        <w:tblLook w:val="04A0" w:firstRow="1" w:lastRow="0" w:firstColumn="1" w:lastColumn="0" w:noHBand="0" w:noVBand="1"/>
      </w:tblPr>
      <w:tblGrid>
        <w:gridCol w:w="709"/>
        <w:gridCol w:w="4183"/>
        <w:gridCol w:w="1963"/>
        <w:gridCol w:w="1418"/>
        <w:gridCol w:w="1275"/>
        <w:gridCol w:w="1276"/>
        <w:gridCol w:w="1276"/>
        <w:gridCol w:w="1276"/>
        <w:gridCol w:w="1409"/>
      </w:tblGrid>
      <w:tr w:rsidR="00BF294B" w:rsidRPr="001C6F06" w14:paraId="2DB678DB" w14:textId="77777777" w:rsidTr="00BF294B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6C7E" w14:textId="77777777" w:rsidR="00BF294B" w:rsidRPr="00EB7EDD" w:rsidRDefault="00BF294B" w:rsidP="005E1EC1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№ п/п</w:t>
            </w:r>
          </w:p>
        </w:tc>
        <w:tc>
          <w:tcPr>
            <w:tcW w:w="4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F751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Наименование муниципальной программы, структурных элементов муниципальной программы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943A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Источник финансирования</w:t>
            </w:r>
          </w:p>
        </w:tc>
        <w:tc>
          <w:tcPr>
            <w:tcW w:w="79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3894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Объемы бюджетных ассигнований, руб.</w:t>
            </w:r>
          </w:p>
        </w:tc>
      </w:tr>
      <w:tr w:rsidR="00BF294B" w:rsidRPr="001C6F06" w14:paraId="64D0CD7B" w14:textId="77777777" w:rsidTr="00BF294B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4366" w14:textId="77777777" w:rsidR="00BF294B" w:rsidRPr="00EB7EDD" w:rsidRDefault="00BF294B" w:rsidP="005E1EC1">
            <w:pPr>
              <w:ind w:left="-57" w:right="-57"/>
              <w:rPr>
                <w:b/>
                <w:bCs/>
              </w:rPr>
            </w:pPr>
          </w:p>
        </w:tc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71B9" w14:textId="77777777" w:rsidR="00BF294B" w:rsidRPr="00EB7EDD" w:rsidRDefault="00BF294B" w:rsidP="005E1EC1">
            <w:pPr>
              <w:ind w:left="-57" w:right="-57"/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C5F6" w14:textId="77777777" w:rsidR="00BF294B" w:rsidRPr="00EB7EDD" w:rsidRDefault="00BF294B" w:rsidP="005E1EC1">
            <w:pPr>
              <w:ind w:left="-57" w:right="-57"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B3C97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Всего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5EF9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4270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2025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7D35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2026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2EC6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3792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2028 год</w:t>
            </w:r>
          </w:p>
        </w:tc>
      </w:tr>
      <w:tr w:rsidR="00BF294B" w:rsidRPr="001C6F06" w14:paraId="64DA8ECF" w14:textId="77777777" w:rsidTr="00BF294B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C1AC" w14:textId="77777777" w:rsidR="00BF294B" w:rsidRPr="00EB7EDD" w:rsidRDefault="00BF294B" w:rsidP="005E1EC1">
            <w:pPr>
              <w:ind w:left="-57" w:right="-57"/>
              <w:rPr>
                <w:b/>
                <w:bCs/>
              </w:rPr>
            </w:pPr>
          </w:p>
        </w:tc>
        <w:tc>
          <w:tcPr>
            <w:tcW w:w="4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C317" w14:textId="77777777" w:rsidR="00BF294B" w:rsidRPr="00EB7EDD" w:rsidRDefault="00BF294B" w:rsidP="005E1EC1">
            <w:pPr>
              <w:ind w:left="-57" w:right="-57"/>
            </w:pP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40DD" w14:textId="77777777" w:rsidR="00BF294B" w:rsidRPr="00EB7EDD" w:rsidRDefault="00BF294B" w:rsidP="005E1EC1">
            <w:pPr>
              <w:ind w:left="-57" w:right="-57"/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539F" w14:textId="77777777" w:rsidR="00BF294B" w:rsidRPr="00EB7EDD" w:rsidRDefault="00BF294B" w:rsidP="005E1EC1">
            <w:pPr>
              <w:ind w:left="-57" w:right="-57"/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E5D5" w14:textId="77777777" w:rsidR="00BF294B" w:rsidRPr="00EB7EDD" w:rsidRDefault="00BF294B" w:rsidP="005E1EC1">
            <w:pPr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0BDF" w14:textId="77777777" w:rsidR="00BF294B" w:rsidRPr="00EB7EDD" w:rsidRDefault="00BF294B" w:rsidP="005E1EC1">
            <w:pPr>
              <w:ind w:left="-57" w:right="-57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4EA4" w14:textId="77777777" w:rsidR="00BF294B" w:rsidRPr="00EB7EDD" w:rsidRDefault="00BF294B" w:rsidP="005E1EC1">
            <w:pPr>
              <w:ind w:left="-57" w:right="-57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C13E" w14:textId="77777777" w:rsidR="00BF294B" w:rsidRPr="00EB7EDD" w:rsidRDefault="00BF294B" w:rsidP="005E1EC1">
            <w:pPr>
              <w:ind w:left="-57" w:right="-57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4554B" w14:textId="77777777" w:rsidR="00BF294B" w:rsidRPr="00EB7EDD" w:rsidRDefault="00BF294B" w:rsidP="005E1EC1">
            <w:pPr>
              <w:ind w:left="-57" w:right="-57"/>
              <w:rPr>
                <w:color w:val="000000"/>
              </w:rPr>
            </w:pPr>
          </w:p>
        </w:tc>
      </w:tr>
      <w:tr w:rsidR="00BF294B" w:rsidRPr="001C6F06" w14:paraId="33E70A05" w14:textId="77777777" w:rsidTr="00BF294B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805B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DEC6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4936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9A369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EAA8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FE01" w14:textId="77777777" w:rsidR="00BF294B" w:rsidRPr="00EB7EDD" w:rsidRDefault="00BF294B" w:rsidP="005E1EC1">
            <w:pPr>
              <w:ind w:left="-57" w:right="-57"/>
              <w:jc w:val="center"/>
            </w:pPr>
            <w:r w:rsidRPr="00EB7EDD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5770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2CD1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0328E" w14:textId="77777777" w:rsidR="00BF294B" w:rsidRPr="00EB7EDD" w:rsidRDefault="00BF294B" w:rsidP="005E1EC1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9</w:t>
            </w:r>
          </w:p>
        </w:tc>
      </w:tr>
      <w:tr w:rsidR="000926A6" w:rsidRPr="001C6F06" w14:paraId="7F8E4878" w14:textId="77777777" w:rsidTr="00BF294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3FA0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 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C6D9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Муниципальная программа "Реализация молодежной политики, патриотического воспитания граждан и развитие гражданского общества в Ленском районе"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57FD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40A1" w14:textId="35B1DF45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277 469 070,23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A3169" w14:textId="03CF1B09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49 542 134,20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6993" w14:textId="3B4CC7E4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53 036 589,03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23D7" w14:textId="0B9D4255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49 563 667,00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4B744" w14:textId="2B067BD1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62 190 242,00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5C1C" w14:textId="32C8B899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63 136 438,00</w:t>
            </w:r>
          </w:p>
        </w:tc>
      </w:tr>
      <w:tr w:rsidR="000926A6" w:rsidRPr="001C6F06" w14:paraId="349BFEE2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2F3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073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034C" w14:textId="77777777" w:rsidR="000926A6" w:rsidRPr="00EB7EDD" w:rsidRDefault="000926A6" w:rsidP="000926A6">
            <w:pPr>
              <w:ind w:left="-57" w:right="-57"/>
            </w:pPr>
            <w:r w:rsidRPr="00EB7EDD">
              <w:t>Федеральный бюджет (далее - ФБ)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A5771" w14:textId="595E9DD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8C47" w14:textId="1DDA66A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74DF3" w14:textId="5E9FC4F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601B3" w14:textId="3254247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C0020" w14:textId="61073F1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C323" w14:textId="6E0D5EF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DE9EEBA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E94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7BEA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0B245" w14:textId="77777777" w:rsidR="000926A6" w:rsidRPr="00EB7EDD" w:rsidRDefault="000926A6" w:rsidP="000926A6">
            <w:pPr>
              <w:ind w:left="-57" w:right="-57"/>
            </w:pPr>
            <w:r w:rsidRPr="00EB7EDD">
              <w:t>Государственный бюджет Республики Саха (Якутия) (далее - ГБ)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40158" w14:textId="1200968D" w:rsidR="000926A6" w:rsidRPr="00EB7EDD" w:rsidRDefault="000926A6" w:rsidP="000926A6">
            <w:pPr>
              <w:ind w:left="-57" w:right="-57"/>
              <w:jc w:val="center"/>
            </w:pPr>
            <w:r>
              <w:t>108 409,09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4659B" w14:textId="3B9C65E1" w:rsidR="000926A6" w:rsidRPr="00EB7EDD" w:rsidRDefault="000926A6" w:rsidP="000926A6">
            <w:pPr>
              <w:ind w:left="-57" w:right="-57"/>
              <w:jc w:val="center"/>
            </w:pPr>
            <w:r>
              <w:t>108 409,09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E6F0" w14:textId="79FD4D9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7A4D" w14:textId="0596866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2B224" w14:textId="7AAFE51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E492" w14:textId="48F4162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3D062E8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346F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3826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01FE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Бюджет </w:t>
            </w:r>
            <w:r>
              <w:t xml:space="preserve">МР </w:t>
            </w:r>
            <w:r w:rsidRPr="00EB7EDD">
              <w:t xml:space="preserve">«Ленский район» </w:t>
            </w:r>
            <w:r w:rsidRPr="00EB7EDD">
              <w:lastRenderedPageBreak/>
              <w:t>(МБ)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4453E" w14:textId="57034AA8" w:rsidR="000926A6" w:rsidRPr="00EB7EDD" w:rsidRDefault="000926A6" w:rsidP="000926A6">
            <w:pPr>
              <w:ind w:left="-57" w:right="-57"/>
              <w:jc w:val="center"/>
            </w:pPr>
            <w:r>
              <w:lastRenderedPageBreak/>
              <w:t>277 360 661,14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11871" w14:textId="34540379" w:rsidR="000926A6" w:rsidRPr="00EB7EDD" w:rsidRDefault="000926A6" w:rsidP="000926A6">
            <w:pPr>
              <w:ind w:left="-57" w:right="-57"/>
              <w:jc w:val="center"/>
            </w:pPr>
            <w:r>
              <w:t>49 433 725,11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37460" w14:textId="1615F6C7" w:rsidR="000926A6" w:rsidRPr="00EB7EDD" w:rsidRDefault="000926A6" w:rsidP="000926A6">
            <w:pPr>
              <w:ind w:left="-57" w:right="-57"/>
              <w:jc w:val="center"/>
            </w:pPr>
            <w:r>
              <w:t>53 036 589,03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4721A" w14:textId="63A8DE26" w:rsidR="000926A6" w:rsidRPr="00EB7EDD" w:rsidRDefault="000926A6" w:rsidP="000926A6">
            <w:pPr>
              <w:ind w:left="-57" w:right="-57"/>
              <w:jc w:val="center"/>
            </w:pPr>
            <w:r>
              <w:t>49 563 667,00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A0039" w14:textId="605F37F0" w:rsidR="000926A6" w:rsidRPr="00EB7EDD" w:rsidRDefault="000926A6" w:rsidP="000926A6">
            <w:pPr>
              <w:ind w:left="-57" w:right="-57"/>
              <w:jc w:val="center"/>
            </w:pPr>
            <w:r>
              <w:t>62 190 242,00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6E10" w14:textId="3FF1CDC0" w:rsidR="000926A6" w:rsidRPr="00EB7EDD" w:rsidRDefault="000926A6" w:rsidP="000926A6">
            <w:pPr>
              <w:ind w:left="-57" w:right="-57"/>
              <w:jc w:val="center"/>
            </w:pPr>
            <w:r>
              <w:t>63 136 438,00</w:t>
            </w:r>
          </w:p>
        </w:tc>
      </w:tr>
      <w:tr w:rsidR="000926A6" w:rsidRPr="001C6F06" w14:paraId="48F10256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5C17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90EE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EB9B" w14:textId="77777777" w:rsidR="000926A6" w:rsidRPr="00EB7EDD" w:rsidRDefault="000926A6" w:rsidP="000926A6">
            <w:pPr>
              <w:ind w:left="-57" w:right="-57"/>
            </w:pPr>
            <w:r w:rsidRPr="00EB7EDD">
              <w:t>Бюджеты поселений (далее - БП)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B5794" w14:textId="3A6F173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B7A13" w14:textId="52DB6CD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CBF3" w14:textId="46EBE46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AE0BA" w14:textId="62A60AE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C19ED" w14:textId="16FCFE5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B65E5" w14:textId="02B5E87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4B15250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7714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324C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8D5C" w14:textId="77777777" w:rsidR="000926A6" w:rsidRPr="00EB7EDD" w:rsidRDefault="000926A6" w:rsidP="000926A6">
            <w:pPr>
              <w:ind w:left="-57" w:right="-57"/>
            </w:pPr>
            <w:r w:rsidRPr="00EB7EDD">
              <w:t>Внебюджетные источники (далее - ВИ)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5F717" w14:textId="17A49C3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D9CA" w14:textId="2109A22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E936" w14:textId="099F920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67363" w14:textId="49B2162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594B3" w14:textId="5008701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67B0F" w14:textId="6EC11CB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D5CEDD0" w14:textId="77777777" w:rsidTr="00BF294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7B96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50FFE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Комплекс процессных мероприятий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6FB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0D335" w14:textId="017763B6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131 967 426,43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38665" w14:textId="5C38FEAE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23 577 276,36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7D158" w14:textId="118F3095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28 064 163,07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6F22A" w14:textId="3D477B20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26 336 666,00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4FCE3" w14:textId="7A4B60E6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26 919 062,00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6832E" w14:textId="38D1556F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27 070 259,00</w:t>
            </w:r>
          </w:p>
        </w:tc>
      </w:tr>
      <w:tr w:rsidR="000926A6" w:rsidRPr="001C6F06" w14:paraId="72C1640F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427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C8E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C27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1FD25" w14:textId="51C7632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3A5A" w14:textId="6933DB9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543C" w14:textId="057BCC1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247D" w14:textId="7951EDA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0AD11" w14:textId="5716918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6753" w14:textId="17D8F57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3CCC3CB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8DA9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49C3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8E9D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FDEA" w14:textId="794E2D92" w:rsidR="000926A6" w:rsidRPr="00EB7EDD" w:rsidRDefault="000926A6" w:rsidP="000926A6">
            <w:pPr>
              <w:ind w:left="-57" w:right="-57"/>
              <w:jc w:val="center"/>
            </w:pPr>
            <w:r>
              <w:t>108 409,09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F4E3" w14:textId="47373B97" w:rsidR="000926A6" w:rsidRPr="00EB7EDD" w:rsidRDefault="000926A6" w:rsidP="000926A6">
            <w:pPr>
              <w:ind w:left="-57" w:right="-57"/>
              <w:jc w:val="center"/>
            </w:pPr>
            <w:r>
              <w:t>108 409,09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A479" w14:textId="2CF5EBF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A811C" w14:textId="71695F7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F020" w14:textId="727FDC5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3FD7A" w14:textId="2E35423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852A1BF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1517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0519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E5F95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A641" w14:textId="4C3AD408" w:rsidR="000926A6" w:rsidRPr="00EB7EDD" w:rsidRDefault="000926A6" w:rsidP="000926A6">
            <w:pPr>
              <w:ind w:left="-57" w:right="-57"/>
              <w:jc w:val="center"/>
            </w:pPr>
            <w:r>
              <w:t>131 859 017,34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DE43" w14:textId="07E527C1" w:rsidR="000926A6" w:rsidRPr="00EB7EDD" w:rsidRDefault="000926A6" w:rsidP="000926A6">
            <w:pPr>
              <w:ind w:left="-57" w:right="-57"/>
              <w:jc w:val="center"/>
            </w:pPr>
            <w:r>
              <w:t>23 468 867,27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6713B" w14:textId="7D32B95A" w:rsidR="000926A6" w:rsidRPr="00EB7EDD" w:rsidRDefault="000926A6" w:rsidP="000926A6">
            <w:pPr>
              <w:ind w:left="-57" w:right="-57"/>
              <w:jc w:val="center"/>
            </w:pPr>
            <w:r>
              <w:t>28 064 163,07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A374" w14:textId="1DFDB246" w:rsidR="000926A6" w:rsidRPr="00EB7EDD" w:rsidRDefault="000926A6" w:rsidP="000926A6">
            <w:pPr>
              <w:ind w:left="-57" w:right="-57"/>
              <w:jc w:val="center"/>
            </w:pPr>
            <w:r>
              <w:t>26 336 666,00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4367" w14:textId="28ACF595" w:rsidR="000926A6" w:rsidRPr="00EB7EDD" w:rsidRDefault="000926A6" w:rsidP="000926A6">
            <w:pPr>
              <w:ind w:left="-57" w:right="-57"/>
              <w:jc w:val="center"/>
            </w:pPr>
            <w:r>
              <w:t>26 919 062,00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78AFA" w14:textId="0E5619EB" w:rsidR="000926A6" w:rsidRPr="00EB7EDD" w:rsidRDefault="000926A6" w:rsidP="000926A6">
            <w:pPr>
              <w:ind w:left="-57" w:right="-57"/>
              <w:jc w:val="center"/>
            </w:pPr>
            <w:r>
              <w:t>27 070 259,00</w:t>
            </w:r>
          </w:p>
        </w:tc>
      </w:tr>
      <w:tr w:rsidR="000926A6" w:rsidRPr="001C6F06" w14:paraId="3429C763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F34E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C5CA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0AD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C22D3" w14:textId="182CF61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0DAA9" w14:textId="0FEA4A5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14F59" w14:textId="2A31DD7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DEDE2" w14:textId="560A087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EE2B" w14:textId="59F41FE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C8CCA" w14:textId="0578331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EFDFEBE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FFD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19D8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454A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00F36" w14:textId="6F4BC05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4509B" w14:textId="481F513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F072" w14:textId="747B125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30B6" w14:textId="307B039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E9426" w14:textId="7A44D6F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6746F" w14:textId="3DF7ED9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9023EC1" w14:textId="77777777" w:rsidTr="00BF294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8562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1.1.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C994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>Мероприятие. Руководство и управление в сфере установленных функций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2FD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6B33" w14:textId="6B63943F" w:rsidR="000926A6" w:rsidRPr="00563485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131 967 426,43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94A2F" w14:textId="663B2A86" w:rsidR="000926A6" w:rsidRPr="00563485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23 577 276,36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FD1EE" w14:textId="06DB376A" w:rsidR="000926A6" w:rsidRPr="00563485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28 064 163,07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5DAC" w14:textId="22E9A418" w:rsidR="000926A6" w:rsidRPr="00563485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26 336 666,00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74A86" w14:textId="7848E43D" w:rsidR="000926A6" w:rsidRPr="00563485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26 919 062,00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FBFA" w14:textId="1F68E8DB" w:rsidR="000926A6" w:rsidRPr="00563485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27 070 259,00</w:t>
            </w:r>
          </w:p>
        </w:tc>
      </w:tr>
      <w:tr w:rsidR="000926A6" w:rsidRPr="001C6F06" w14:paraId="4FBBEDA3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E55B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507F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193E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811CE" w14:textId="16B9D43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FBABE" w14:textId="720F978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BD9A0" w14:textId="5B34E37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975C" w14:textId="1706585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35BCC" w14:textId="6976F55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5D81" w14:textId="13AEE34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5350DEF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85AA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D412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85E4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3D05" w14:textId="3750BD28" w:rsidR="000926A6" w:rsidRPr="00EB7EDD" w:rsidRDefault="000926A6" w:rsidP="000926A6">
            <w:pPr>
              <w:ind w:left="-57" w:right="-57"/>
              <w:jc w:val="center"/>
            </w:pPr>
            <w:r>
              <w:t>108 409,09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09D57" w14:textId="2F757622" w:rsidR="000926A6" w:rsidRPr="00EB7EDD" w:rsidRDefault="000926A6" w:rsidP="000926A6">
            <w:pPr>
              <w:ind w:left="-57" w:right="-57"/>
              <w:jc w:val="center"/>
            </w:pPr>
            <w:r>
              <w:t>108 409,09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F91B" w14:textId="4841BE9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16D3B" w14:textId="1D3937D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43FA" w14:textId="3720FC0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4BBF6" w14:textId="0771F4E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F583EEF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70DA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2BAA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1C1C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21AF" w14:textId="39CD49FD" w:rsidR="000926A6" w:rsidRPr="00EB7EDD" w:rsidRDefault="000926A6" w:rsidP="000926A6">
            <w:pPr>
              <w:ind w:left="-57" w:right="-57"/>
              <w:jc w:val="center"/>
            </w:pPr>
            <w:r>
              <w:t>131 859 017,34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A034C" w14:textId="139C435B" w:rsidR="000926A6" w:rsidRPr="00EB7EDD" w:rsidRDefault="000926A6" w:rsidP="000926A6">
            <w:pPr>
              <w:ind w:left="-57" w:right="-57"/>
              <w:jc w:val="center"/>
            </w:pPr>
            <w:r>
              <w:t>23 468 867,27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7AD0" w14:textId="6CD0C8BB" w:rsidR="000926A6" w:rsidRPr="00EB7EDD" w:rsidRDefault="000926A6" w:rsidP="000926A6">
            <w:pPr>
              <w:ind w:left="-57" w:right="-57"/>
              <w:jc w:val="center"/>
            </w:pPr>
            <w:r>
              <w:t>28 064 163,07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D4F50" w14:textId="20B1A380" w:rsidR="000926A6" w:rsidRPr="00EB7EDD" w:rsidRDefault="000926A6" w:rsidP="000926A6">
            <w:pPr>
              <w:ind w:left="-57" w:right="-57"/>
              <w:jc w:val="center"/>
            </w:pPr>
            <w:r>
              <w:t>26 336 666,00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86A0F" w14:textId="59DA18D3" w:rsidR="000926A6" w:rsidRPr="00EB7EDD" w:rsidRDefault="000926A6" w:rsidP="000926A6">
            <w:pPr>
              <w:ind w:left="-57" w:right="-57"/>
              <w:jc w:val="center"/>
            </w:pPr>
            <w:r>
              <w:t>26 919 062,00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98B8E" w14:textId="1EF740C1" w:rsidR="000926A6" w:rsidRPr="00EB7EDD" w:rsidRDefault="000926A6" w:rsidP="000926A6">
            <w:pPr>
              <w:ind w:left="-57" w:right="-57"/>
              <w:jc w:val="center"/>
            </w:pPr>
            <w:r>
              <w:t>27 070 259,00</w:t>
            </w:r>
          </w:p>
        </w:tc>
      </w:tr>
      <w:tr w:rsidR="000926A6" w:rsidRPr="001C6F06" w14:paraId="2FC8828C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4976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630C6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EDF9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65B0" w14:textId="0E7BE76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F0EB" w14:textId="4268681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F5B5B" w14:textId="3A6D9A1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0B927" w14:textId="19BC26A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BFA31" w14:textId="6223185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9E84A" w14:textId="776A061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8D5DFAC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13C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31E9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5EFB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AAE2" w14:textId="39779E0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888ED" w14:textId="3CF75DD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9CA5C" w14:textId="78D9053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F23A" w14:textId="38AAA4B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D8DDC" w14:textId="057ECDB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81541" w14:textId="6CA5A96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C736FE2" w14:textId="77777777" w:rsidTr="00BF294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2A5CB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548E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Ведомственные проекты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B683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57ACA" w14:textId="2A60FE22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145 501 643,80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3787" w14:textId="660221DC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25 964 857,84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30CF6" w14:textId="7AD9E802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24 972 425,96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07D2" w14:textId="14A694EF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23 227 001,00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9BD95" w14:textId="55AC4035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35 271 180,00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AE31C" w14:textId="4C28119C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36 066 179,00</w:t>
            </w:r>
          </w:p>
        </w:tc>
      </w:tr>
      <w:tr w:rsidR="000926A6" w:rsidRPr="001C6F06" w14:paraId="2618C644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EF4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E0F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F72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1F7E" w14:textId="38387E2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5C54A" w14:textId="6A4BF73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EA1A4" w14:textId="7F5774B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FF2D" w14:textId="5925366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18B9" w14:textId="03A4973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62D99" w14:textId="5C4AAAC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FC2D135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F326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C77B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88E1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B1FB6" w14:textId="3786167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C929C" w14:textId="2E18B75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5080" w14:textId="053E2B7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A1291" w14:textId="3D17650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73D3C" w14:textId="458B98B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50AAD" w14:textId="176F19F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697E2D6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91F5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2438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455F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1CDD" w14:textId="1C4334DB" w:rsidR="000926A6" w:rsidRPr="00EB7EDD" w:rsidRDefault="000926A6" w:rsidP="000926A6">
            <w:pPr>
              <w:ind w:left="-57" w:right="-57"/>
              <w:jc w:val="center"/>
            </w:pPr>
            <w:r>
              <w:t>145 501 643,80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00B7A" w14:textId="594F642A" w:rsidR="000926A6" w:rsidRPr="00EB7EDD" w:rsidRDefault="000926A6" w:rsidP="000926A6">
            <w:pPr>
              <w:ind w:left="-57" w:right="-57"/>
              <w:jc w:val="center"/>
            </w:pPr>
            <w:r>
              <w:t>25 964 857,84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FBD9" w14:textId="55C27859" w:rsidR="000926A6" w:rsidRPr="00EB7EDD" w:rsidRDefault="000926A6" w:rsidP="000926A6">
            <w:pPr>
              <w:ind w:left="-57" w:right="-57"/>
              <w:jc w:val="center"/>
            </w:pPr>
            <w:r>
              <w:t>24 972 425,96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E8AF9" w14:textId="208FC70D" w:rsidR="000926A6" w:rsidRPr="00EB7EDD" w:rsidRDefault="000926A6" w:rsidP="000926A6">
            <w:pPr>
              <w:ind w:left="-57" w:right="-57"/>
              <w:jc w:val="center"/>
            </w:pPr>
            <w:r>
              <w:t>23 227 001,00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655D0" w14:textId="46D3F399" w:rsidR="000926A6" w:rsidRPr="00EB7EDD" w:rsidRDefault="000926A6" w:rsidP="000926A6">
            <w:pPr>
              <w:ind w:left="-57" w:right="-57"/>
              <w:jc w:val="center"/>
            </w:pPr>
            <w:r>
              <w:t>35 271 180,00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6E0DB" w14:textId="4C34FF0F" w:rsidR="000926A6" w:rsidRPr="00EB7EDD" w:rsidRDefault="000926A6" w:rsidP="000926A6">
            <w:pPr>
              <w:ind w:left="-57" w:right="-57"/>
              <w:jc w:val="center"/>
            </w:pPr>
            <w:r>
              <w:t>36 066 179,00</w:t>
            </w:r>
          </w:p>
        </w:tc>
      </w:tr>
      <w:tr w:rsidR="000926A6" w:rsidRPr="001C6F06" w14:paraId="0B247EE0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049C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987C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8F49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6ACE0" w14:textId="2829D16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2E08C" w14:textId="6753D01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2629" w14:textId="1562AA2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DE1CA" w14:textId="0526123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BD5A1" w14:textId="20960B2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F53C2" w14:textId="3737512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30BF170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FFC4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B203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CC38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B63DA" w14:textId="6030370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5E10" w14:textId="34BBF1C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F6AAB" w14:textId="2937C1F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C20AC" w14:textId="5B1872D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5EBE" w14:textId="53FBCEE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58D64" w14:textId="7E3DFB8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BC46397" w14:textId="77777777" w:rsidTr="00BF294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A1779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693A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Ведомственный проект №1 «Создание условий для развития потенциала подрастающего поколения, молодежи»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1F7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61027" w14:textId="2AE6D13E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75 156 965,88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65F8A" w14:textId="73F60CB7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12 830 949,48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13E3" w14:textId="4152B67A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9 639 443,40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D4BD" w14:textId="1D2F32AD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12 390 533,00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53871" w14:textId="36B7CDD9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19 875 556,00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32276" w14:textId="4460BDBF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20 420 484,00</w:t>
            </w:r>
          </w:p>
        </w:tc>
      </w:tr>
      <w:tr w:rsidR="000926A6" w:rsidRPr="001C6F06" w14:paraId="2AD0022C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9476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4F68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08C5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14C0D" w14:textId="4E5C1FE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F6A6F" w14:textId="3F40C0C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30AC0" w14:textId="322F6BC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04D35" w14:textId="6047807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E9B7B" w14:textId="3217819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FA47C" w14:textId="4AD4229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0521CA8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144D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77EE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DAE0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8F21" w14:textId="47403B1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4B0F8" w14:textId="0628F18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5D49E" w14:textId="6BC7672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A5F8E" w14:textId="5BCDB84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A03B" w14:textId="7E229B8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FCE03" w14:textId="10B4BAC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039AFF7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2C3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923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50B3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B8FEA" w14:textId="006DEAD1" w:rsidR="000926A6" w:rsidRPr="00EB7EDD" w:rsidRDefault="000926A6" w:rsidP="000926A6">
            <w:pPr>
              <w:ind w:left="-57" w:right="-57"/>
              <w:jc w:val="center"/>
            </w:pPr>
            <w:r>
              <w:t>75 156 965,88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CAFEB" w14:textId="13D5FFD6" w:rsidR="000926A6" w:rsidRPr="00EB7EDD" w:rsidRDefault="000926A6" w:rsidP="000926A6">
            <w:pPr>
              <w:ind w:left="-57" w:right="-57"/>
              <w:jc w:val="center"/>
            </w:pPr>
            <w:r>
              <w:t>12 830 949,48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58EC9" w14:textId="13C47928" w:rsidR="000926A6" w:rsidRPr="00EB7EDD" w:rsidRDefault="000926A6" w:rsidP="000926A6">
            <w:pPr>
              <w:ind w:left="-57" w:right="-57"/>
              <w:jc w:val="center"/>
            </w:pPr>
            <w:r>
              <w:t>9 639 443,40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36248" w14:textId="7368AC49" w:rsidR="000926A6" w:rsidRPr="00EB7EDD" w:rsidRDefault="000926A6" w:rsidP="000926A6">
            <w:pPr>
              <w:ind w:left="-57" w:right="-57"/>
              <w:jc w:val="center"/>
            </w:pPr>
            <w:r>
              <w:t>12 390 533,00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E0C8B" w14:textId="11A67049" w:rsidR="000926A6" w:rsidRPr="00EB7EDD" w:rsidRDefault="000926A6" w:rsidP="000926A6">
            <w:pPr>
              <w:ind w:left="-57" w:right="-57"/>
              <w:jc w:val="center"/>
            </w:pPr>
            <w:r>
              <w:t>19 875 556,00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06AB" w14:textId="392E50D9" w:rsidR="000926A6" w:rsidRPr="00EB7EDD" w:rsidRDefault="000926A6" w:rsidP="000926A6">
            <w:pPr>
              <w:ind w:left="-57" w:right="-57"/>
              <w:jc w:val="center"/>
            </w:pPr>
            <w:r>
              <w:t>20 420 484,00</w:t>
            </w:r>
          </w:p>
        </w:tc>
      </w:tr>
      <w:tr w:rsidR="000926A6" w:rsidRPr="001C6F06" w14:paraId="778318A9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8E9E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0EDB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97AA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11FC4" w14:textId="40E074B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C4EDC" w14:textId="7DEB63A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31A6" w14:textId="4A5BEF1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FA471" w14:textId="43EF258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455B2" w14:textId="487FC1C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874E9" w14:textId="6838B97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5E4EAB3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FD5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96E7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E5B8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BC0D3" w14:textId="632F03F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3798" w14:textId="1DB7BB0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E8CFF" w14:textId="2C8EBA0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3F71F" w14:textId="7A83B17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03A0" w14:textId="293C76B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40723" w14:textId="0FA39C8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0EF3110" w14:textId="77777777" w:rsidTr="00BF294B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96AA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2.1.1.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CD619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>Мероприятие 1.1. Организация мероприятий в области молодежной политики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247E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AE471" w14:textId="12B7E006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49 766 878,71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AA7D4" w14:textId="331A13E2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10 314 388,16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5559E" w14:textId="0A798671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7 316 333,55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273EE" w14:textId="73275F82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7 826 871,00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29A8" w14:textId="488802D9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12 077 140,00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8F4B7" w14:textId="24E22C28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12 232 146,00</w:t>
            </w:r>
          </w:p>
        </w:tc>
      </w:tr>
      <w:tr w:rsidR="000926A6" w:rsidRPr="001C6F06" w14:paraId="56A63DFF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06E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DE4C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AED69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2D33F" w14:textId="13C4AE8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F0CB3" w14:textId="7B68737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0FC3" w14:textId="71238BA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4726C" w14:textId="7BB2630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6771E" w14:textId="058F0FF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AA96" w14:textId="5C65392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918B952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340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8F86F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8DA4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9CC2E" w14:textId="324E314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AE76F" w14:textId="7CC5861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8EA6" w14:textId="40B753D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63EC" w14:textId="54182D4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44AF9" w14:textId="3E8D01C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CFE0F" w14:textId="428965F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921B844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529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14A3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7F23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5E53" w14:textId="2C1888B2" w:rsidR="000926A6" w:rsidRPr="00EB7EDD" w:rsidRDefault="000926A6" w:rsidP="000926A6">
            <w:pPr>
              <w:ind w:left="-57" w:right="-57"/>
              <w:jc w:val="center"/>
            </w:pPr>
            <w:r>
              <w:t>49 766 878,71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B4C40" w14:textId="4440ECB4" w:rsidR="000926A6" w:rsidRPr="00EB7EDD" w:rsidRDefault="000926A6" w:rsidP="000926A6">
            <w:pPr>
              <w:ind w:left="-57" w:right="-57"/>
              <w:jc w:val="center"/>
            </w:pPr>
            <w:r>
              <w:t>10 314 388,16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12A2" w14:textId="09C59FA4" w:rsidR="000926A6" w:rsidRPr="00EB7EDD" w:rsidRDefault="000926A6" w:rsidP="000926A6">
            <w:pPr>
              <w:ind w:left="-57" w:right="-57"/>
              <w:jc w:val="center"/>
            </w:pPr>
            <w:r>
              <w:t>7 316 333,55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CB374" w14:textId="7D8A1FC8" w:rsidR="000926A6" w:rsidRPr="00EB7EDD" w:rsidRDefault="000926A6" w:rsidP="000926A6">
            <w:pPr>
              <w:ind w:left="-57" w:right="-57"/>
              <w:jc w:val="center"/>
            </w:pPr>
            <w:r>
              <w:t>7 826 871,00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6AD7" w14:textId="36F22741" w:rsidR="000926A6" w:rsidRPr="00EB7EDD" w:rsidRDefault="000926A6" w:rsidP="000926A6">
            <w:pPr>
              <w:ind w:left="-57" w:right="-57"/>
              <w:jc w:val="center"/>
            </w:pPr>
            <w:r>
              <w:t>12 077 140,00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8A422" w14:textId="02D8BC2A" w:rsidR="000926A6" w:rsidRPr="00EB7EDD" w:rsidRDefault="000926A6" w:rsidP="000926A6">
            <w:pPr>
              <w:ind w:left="-57" w:right="-57"/>
              <w:jc w:val="center"/>
            </w:pPr>
            <w:r>
              <w:t>12 232 146,00</w:t>
            </w:r>
          </w:p>
        </w:tc>
      </w:tr>
      <w:tr w:rsidR="000926A6" w:rsidRPr="001C6F06" w14:paraId="4700D53E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DB2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2CF8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17D5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3C65" w14:textId="4FB738A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A577" w14:textId="43061F2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979A" w14:textId="5CE56DD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FD2D4" w14:textId="68B388B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7C75D" w14:textId="4A9032B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8050A" w14:textId="18F566D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278F8C4" w14:textId="77777777" w:rsidTr="00BF294B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88E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8893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3097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2EBBF" w14:textId="197775A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C9FD" w14:textId="16E9C4A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3D350" w14:textId="21297EC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E8D31" w14:textId="4FF2534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3E48" w14:textId="1E722F6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133CF" w14:textId="1D913D0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09DCD46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5026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2.1.2.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6638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>Мероприятие 1.2. Организация профориентационной работы среди молодежи и дальнейшее трудоустройство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56D2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8A662" w14:textId="67DE7793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14 346 228,72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3CD40" w14:textId="5C9E3A49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799 150,00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ED4F" w14:textId="3D2EF456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791 017,72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E077" w14:textId="4D605DB5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91D3C" w14:textId="04F7DA20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5 246 859,00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33EC4" w14:textId="3377AA49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5 509 202,00</w:t>
            </w:r>
          </w:p>
        </w:tc>
      </w:tr>
      <w:tr w:rsidR="000926A6" w:rsidRPr="001C6F06" w14:paraId="1FB9946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DB36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65DC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6817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3FE0F" w14:textId="10CC6FE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62A0C" w14:textId="0DED283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81770" w14:textId="5E2D7EA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1CB3" w14:textId="1260CC5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1BFEA" w14:textId="268C399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C5963" w14:textId="6C8A25B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64439FA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881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BAB0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A27F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8A3A" w14:textId="0AD6428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68D5D" w14:textId="58C3663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A0EC4" w14:textId="5B366EF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530D8" w14:textId="524C62D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FBECA" w14:textId="5778627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0993" w14:textId="4065537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C0AF83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E2E5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3212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D64B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801D1" w14:textId="0A3F7125" w:rsidR="000926A6" w:rsidRPr="00EB7EDD" w:rsidRDefault="000926A6" w:rsidP="000926A6">
            <w:pPr>
              <w:ind w:left="-57" w:right="-57"/>
              <w:jc w:val="center"/>
            </w:pPr>
            <w:r>
              <w:t>14 346 228,72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A9176" w14:textId="3EE4506A" w:rsidR="000926A6" w:rsidRPr="00EB7EDD" w:rsidRDefault="000926A6" w:rsidP="000926A6">
            <w:pPr>
              <w:ind w:left="-57" w:right="-57"/>
              <w:jc w:val="center"/>
            </w:pPr>
            <w:r>
              <w:t>799 150,00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B09F3" w14:textId="57EDC048" w:rsidR="000926A6" w:rsidRPr="00EB7EDD" w:rsidRDefault="000926A6" w:rsidP="000926A6">
            <w:pPr>
              <w:ind w:left="-57" w:right="-57"/>
              <w:jc w:val="center"/>
            </w:pPr>
            <w:r>
              <w:t>791 017,72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97DF3" w14:textId="56F678D3" w:rsidR="000926A6" w:rsidRPr="00EB7EDD" w:rsidRDefault="000926A6" w:rsidP="000926A6">
            <w:pPr>
              <w:ind w:left="-57" w:right="-57"/>
              <w:jc w:val="center"/>
            </w:pPr>
            <w: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C8D7" w14:textId="48861B5B" w:rsidR="000926A6" w:rsidRPr="00EB7EDD" w:rsidRDefault="000926A6" w:rsidP="000926A6">
            <w:pPr>
              <w:ind w:left="-57" w:right="-57"/>
              <w:jc w:val="center"/>
            </w:pPr>
            <w:r>
              <w:t>5 246 859,00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2B9B8" w14:textId="5BD450B1" w:rsidR="000926A6" w:rsidRPr="00EB7EDD" w:rsidRDefault="000926A6" w:rsidP="000926A6">
            <w:pPr>
              <w:ind w:left="-57" w:right="-57"/>
              <w:jc w:val="center"/>
            </w:pPr>
            <w:r>
              <w:t>5 509 202,00</w:t>
            </w:r>
          </w:p>
        </w:tc>
      </w:tr>
      <w:tr w:rsidR="000926A6" w:rsidRPr="001C6F06" w14:paraId="40491FC8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FCB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F529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0954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7906A" w14:textId="7B287FF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157E" w14:textId="5BC16B7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1343A" w14:textId="2644742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6A6A" w14:textId="2B2886F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83A13" w14:textId="4CCE44D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D560" w14:textId="2033ABC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522830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5105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3BB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A623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4117" w14:textId="795273B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6E7EB" w14:textId="6B2E460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C170A" w14:textId="6941D28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C8710" w14:textId="1D37AB9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6601" w14:textId="7BBD979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3EB22" w14:textId="336C70D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F52388F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4376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2.1.3.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EE3E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>Мероприятие 1.3. Поддержка проектов молодых талантов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9B57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11C7" w14:textId="6232AA5F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8 834 959,92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BC979" w14:textId="4CBEE16B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1 638 361,32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D110F" w14:textId="51DA96B8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1 416 157,60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27B8" w14:textId="49D4EA4F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1 827 663,00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48B52" w14:textId="082DADE5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1 928 184,00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19B96" w14:textId="5B74F1D2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2 024 594,00</w:t>
            </w:r>
          </w:p>
        </w:tc>
      </w:tr>
      <w:tr w:rsidR="000926A6" w:rsidRPr="001C6F06" w14:paraId="42A9857F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BDB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9C69C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4EE98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1FF3B" w14:textId="306DF80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95540" w14:textId="05D01BB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316B" w14:textId="1BC46E7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CC66A" w14:textId="59CF629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4A3C1" w14:textId="04050E2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F562" w14:textId="50FC877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60D2844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27E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05A1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ED7F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5EC38" w14:textId="02E6D5C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3D3F8" w14:textId="6CA2EC9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B0B3" w14:textId="415AF50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BA8B" w14:textId="597824A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0F2E" w14:textId="712208B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249C0" w14:textId="41B4E7E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147F5D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8CDA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39FF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B53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F7E9" w14:textId="5430CB1A" w:rsidR="000926A6" w:rsidRPr="00EB7EDD" w:rsidRDefault="000926A6" w:rsidP="000926A6">
            <w:pPr>
              <w:ind w:left="-57" w:right="-57"/>
              <w:jc w:val="center"/>
            </w:pPr>
            <w:r>
              <w:t>8 834 959,92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676E" w14:textId="6EEC83E7" w:rsidR="000926A6" w:rsidRPr="00EB7EDD" w:rsidRDefault="000926A6" w:rsidP="000926A6">
            <w:pPr>
              <w:ind w:left="-57" w:right="-57"/>
              <w:jc w:val="center"/>
            </w:pPr>
            <w:r>
              <w:t>1 638 361,32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D33B" w14:textId="028D1E7F" w:rsidR="000926A6" w:rsidRPr="00EB7EDD" w:rsidRDefault="000926A6" w:rsidP="000926A6">
            <w:pPr>
              <w:ind w:left="-57" w:right="-57"/>
              <w:jc w:val="center"/>
            </w:pPr>
            <w:r>
              <w:t>1 416 157,60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26A56" w14:textId="7AD79F10" w:rsidR="000926A6" w:rsidRPr="00EB7EDD" w:rsidRDefault="000926A6" w:rsidP="000926A6">
            <w:pPr>
              <w:ind w:left="-57" w:right="-57"/>
              <w:jc w:val="center"/>
            </w:pPr>
            <w:r>
              <w:t>1 827 663,00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607EE" w14:textId="3CFE1A1B" w:rsidR="000926A6" w:rsidRPr="00EB7EDD" w:rsidRDefault="000926A6" w:rsidP="000926A6">
            <w:pPr>
              <w:ind w:left="-57" w:right="-57"/>
              <w:jc w:val="center"/>
            </w:pPr>
            <w:r>
              <w:t>1 928 184,00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B397D" w14:textId="7B3C60EF" w:rsidR="000926A6" w:rsidRPr="00EB7EDD" w:rsidRDefault="000926A6" w:rsidP="000926A6">
            <w:pPr>
              <w:ind w:left="-57" w:right="-57"/>
              <w:jc w:val="center"/>
            </w:pPr>
            <w:r>
              <w:t>2 024 594,00</w:t>
            </w:r>
          </w:p>
        </w:tc>
      </w:tr>
      <w:tr w:rsidR="000926A6" w:rsidRPr="001C6F06" w14:paraId="4F02FEB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C56C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AB9C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3E64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3713" w14:textId="565FBCF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8CF50" w14:textId="31E036C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5F79E" w14:textId="01A33AB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5426" w14:textId="6E10CCC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F0EC" w14:textId="158C0A7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073A3" w14:textId="387B44E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CD3732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8A1E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751F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E008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06E78" w14:textId="6C0E8C6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ACA15" w14:textId="052C763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77553" w14:textId="15C054D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CC7FF" w14:textId="0E8326F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1491E" w14:textId="587B161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E8AE" w14:textId="050C59D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FEEA19F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5FC9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2.1.4.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8526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>Мероприятие 1.4. Реализация социально-психологических мероприятий по предупреждению асоциальных явлений в молодежной среде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E88E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3830D" w14:textId="45DE3D08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876 210,00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6009" w14:textId="79D825C8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C430F" w14:textId="742E6D9A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59827" w14:textId="342FA834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AD3D5" w14:textId="2354A517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D46AD" w14:textId="014E20CD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141 960,00</w:t>
            </w:r>
          </w:p>
        </w:tc>
      </w:tr>
      <w:tr w:rsidR="000926A6" w:rsidRPr="001C6F06" w14:paraId="043C0D43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231C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B48D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54B8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0C55" w14:textId="2D4D09D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B87" w14:textId="7F7FBE9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55AEE" w14:textId="62BECC3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E41D7" w14:textId="4CADC5E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0A5BA" w14:textId="418F14C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2BB7E" w14:textId="291CDD8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036BAF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6FC7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DC1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4240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629F" w14:textId="536C3A1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951A5" w14:textId="79FD9CA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DDF4A" w14:textId="1170C9F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E424" w14:textId="2F0164F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BECC7" w14:textId="638A6BA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774E0" w14:textId="5051F54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2D96AB7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016B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5052F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C2A6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C4DC6" w14:textId="733AD943" w:rsidR="000926A6" w:rsidRPr="00EB7EDD" w:rsidRDefault="000926A6" w:rsidP="000926A6">
            <w:pPr>
              <w:ind w:left="-57" w:right="-57"/>
              <w:jc w:val="center"/>
            </w:pPr>
            <w:r>
              <w:t>876 210,00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054E3" w14:textId="33ADDBF2" w:rsidR="000926A6" w:rsidRPr="00EB7EDD" w:rsidRDefault="000926A6" w:rsidP="000926A6">
            <w:pPr>
              <w:ind w:left="-57" w:right="-57"/>
              <w:jc w:val="center"/>
            </w:pPr>
            <w:r>
              <w:t>79 050,00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4587" w14:textId="2FDBAF74" w:rsidR="000926A6" w:rsidRPr="00EB7EDD" w:rsidRDefault="000926A6" w:rsidP="000926A6">
            <w:pPr>
              <w:ind w:left="-57" w:right="-57"/>
              <w:jc w:val="center"/>
            </w:pPr>
            <w:r>
              <w:t>20 000,00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4DAC" w14:textId="19E6B522" w:rsidR="000926A6" w:rsidRPr="00EB7EDD" w:rsidRDefault="000926A6" w:rsidP="000926A6">
            <w:pPr>
              <w:ind w:left="-57" w:right="-57"/>
              <w:jc w:val="center"/>
            </w:pPr>
            <w:r>
              <w:t>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57C41" w14:textId="42BF9179" w:rsidR="000926A6" w:rsidRPr="00EB7EDD" w:rsidRDefault="000926A6" w:rsidP="000926A6">
            <w:pPr>
              <w:ind w:left="-57" w:right="-57"/>
              <w:jc w:val="center"/>
            </w:pPr>
            <w:r>
              <w:t>135 200,00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C8902" w14:textId="4A3CAAAB" w:rsidR="000926A6" w:rsidRPr="00EB7EDD" w:rsidRDefault="000926A6" w:rsidP="000926A6">
            <w:pPr>
              <w:ind w:left="-57" w:right="-57"/>
              <w:jc w:val="center"/>
            </w:pPr>
            <w:r>
              <w:t>141 960,00</w:t>
            </w:r>
          </w:p>
        </w:tc>
      </w:tr>
      <w:tr w:rsidR="000926A6" w:rsidRPr="001C6F06" w14:paraId="04D44834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E04D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115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3491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77284" w14:textId="146C488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13BF8" w14:textId="1928085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6896A" w14:textId="2FD3BCA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265B3" w14:textId="68F9397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454BA" w14:textId="3C1E928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32F1A" w14:textId="7BE8080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A14DADD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9FEC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00F1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70016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AFA00" w14:textId="0F88DD3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599B5" w14:textId="109B7DB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68813" w14:textId="3833B80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1A25" w14:textId="3328458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ABDBC" w14:textId="2B011DF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82ED" w14:textId="64E7949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10A6877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D27A7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2.1.5.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0390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 xml:space="preserve">Мероприятие 1.5. Создание телевизионных и радиовещательных передач, рубрик в средствах массовой информации и печатной, кино- и видеопродукции по </w:t>
            </w:r>
            <w:r w:rsidRPr="001C6F06">
              <w:t>направлениям молодежной</w:t>
            </w:r>
            <w:r w:rsidRPr="00EB7EDD">
              <w:t xml:space="preserve"> политики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999B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B788" w14:textId="233BB14F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1 332 688,53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ACFA5" w14:textId="440DD860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CD4DF" w14:textId="6232A8F3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95 934,53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2003" w14:textId="4C885675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C0B5A" w14:textId="25699ABA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488 173,00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43B3" w14:textId="5F618B57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512 582,00</w:t>
            </w:r>
          </w:p>
        </w:tc>
      </w:tr>
      <w:tr w:rsidR="000926A6" w:rsidRPr="001C6F06" w14:paraId="34ABC64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5F05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808BA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989B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24A03" w14:textId="3C2B642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E3333" w14:textId="67AE9E1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0AC4" w14:textId="30F485D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CAF83" w14:textId="2FC06C7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5F1CF" w14:textId="040EE54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A5509" w14:textId="4A7DD36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8A306D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F9B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0252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E9C3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7E636" w14:textId="582388E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76F91" w14:textId="6648F7F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1899" w14:textId="185E837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5011" w14:textId="7CE6754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875A4" w14:textId="302DE0B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F547" w14:textId="6B13721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CD55C4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5B3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2392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576E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FE411" w14:textId="640E09B1" w:rsidR="000926A6" w:rsidRPr="00EB7EDD" w:rsidRDefault="000926A6" w:rsidP="000926A6">
            <w:pPr>
              <w:ind w:left="-57" w:right="-57"/>
              <w:jc w:val="center"/>
            </w:pPr>
            <w:r>
              <w:t>1 332 688,53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1021" w14:textId="0996C40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0A56B" w14:textId="77EA7277" w:rsidR="000926A6" w:rsidRPr="00EB7EDD" w:rsidRDefault="000926A6" w:rsidP="000926A6">
            <w:pPr>
              <w:ind w:left="-57" w:right="-57"/>
              <w:jc w:val="center"/>
            </w:pPr>
            <w:r>
              <w:t>95 934,53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6D523" w14:textId="78363517" w:rsidR="000926A6" w:rsidRPr="00EB7EDD" w:rsidRDefault="000926A6" w:rsidP="000926A6">
            <w:pPr>
              <w:ind w:left="-57" w:right="-57"/>
              <w:jc w:val="center"/>
            </w:pPr>
            <w:r>
              <w:t>235 999,00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B5C56" w14:textId="529FA8EB" w:rsidR="000926A6" w:rsidRPr="00EB7EDD" w:rsidRDefault="000926A6" w:rsidP="000926A6">
            <w:pPr>
              <w:ind w:left="-57" w:right="-57"/>
              <w:jc w:val="center"/>
            </w:pPr>
            <w:r>
              <w:t>488 173,00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200B3" w14:textId="5220190F" w:rsidR="000926A6" w:rsidRPr="00EB7EDD" w:rsidRDefault="000926A6" w:rsidP="000926A6">
            <w:pPr>
              <w:ind w:left="-57" w:right="-57"/>
              <w:jc w:val="center"/>
            </w:pPr>
            <w:r>
              <w:t>512 582,00</w:t>
            </w:r>
          </w:p>
        </w:tc>
      </w:tr>
      <w:tr w:rsidR="000926A6" w:rsidRPr="001C6F06" w14:paraId="414916E8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93B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D7F3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8ADF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2881F" w14:textId="346E3E8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CD173" w14:textId="0462627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E77E" w14:textId="4D69494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CA7E2" w14:textId="5B2BEF0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18481" w14:textId="3F7E6E2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54F5C" w14:textId="7055DE3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A16AA8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ABD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C7C7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E140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4ACA" w14:textId="293A8EF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E87F" w14:textId="468C63F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8240E" w14:textId="12E2DAD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2EB6" w14:textId="23F205C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DF3F" w14:textId="16D397E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959A3" w14:textId="4E783EA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14D8A8F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8E079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2.2.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85D4B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Ведомственный проект №2 «Семейная политика»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F031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81DC" w14:textId="76079707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17 573 318,16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AAA3" w14:textId="1C39E101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2 714 096,24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27A0" w14:textId="7379A7C5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4 278 873,92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7FAFD" w14:textId="1D262A8D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3 404 447,00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4C241" w14:textId="5C3B31F9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3 541 762,00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2BAD" w14:textId="65F8F39F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3 634 139,00</w:t>
            </w:r>
          </w:p>
        </w:tc>
      </w:tr>
      <w:tr w:rsidR="000926A6" w:rsidRPr="001C6F06" w14:paraId="70B5CD91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43BA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FDC0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9E05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0F58A" w14:textId="1AA7169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89329" w14:textId="171B8EE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788B" w14:textId="1746162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72E82" w14:textId="76CC8EA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0C0A" w14:textId="2089E7F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BB2B" w14:textId="6594272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44FA5C5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C1E6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61587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AEEA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71CCD" w14:textId="7FAFB14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8BD7C" w14:textId="1230D90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A3628" w14:textId="770261C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7CE4" w14:textId="316D8AF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00EF" w14:textId="527851B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09CF4" w14:textId="6CE481B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DECE22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60BD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14F7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F882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A7695" w14:textId="15525E2C" w:rsidR="000926A6" w:rsidRPr="00EB7EDD" w:rsidRDefault="000926A6" w:rsidP="000926A6">
            <w:pPr>
              <w:ind w:left="-57" w:right="-57"/>
              <w:jc w:val="center"/>
            </w:pPr>
            <w:r>
              <w:t>17 573 318,16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4066C" w14:textId="13F3731D" w:rsidR="000926A6" w:rsidRPr="00EB7EDD" w:rsidRDefault="000926A6" w:rsidP="000926A6">
            <w:pPr>
              <w:ind w:left="-57" w:right="-57"/>
              <w:jc w:val="center"/>
            </w:pPr>
            <w:r>
              <w:t>2 714 096,24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74455" w14:textId="7D93CAB1" w:rsidR="000926A6" w:rsidRPr="00EB7EDD" w:rsidRDefault="000926A6" w:rsidP="000926A6">
            <w:pPr>
              <w:ind w:left="-57" w:right="-57"/>
              <w:jc w:val="center"/>
            </w:pPr>
            <w:r>
              <w:t>4 278 873,92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6EAE" w14:textId="29D3DA1E" w:rsidR="000926A6" w:rsidRPr="00EB7EDD" w:rsidRDefault="000926A6" w:rsidP="000926A6">
            <w:pPr>
              <w:ind w:left="-57" w:right="-57"/>
              <w:jc w:val="center"/>
            </w:pPr>
            <w:r>
              <w:t>3 404 447,00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40884" w14:textId="3F638771" w:rsidR="000926A6" w:rsidRPr="00EB7EDD" w:rsidRDefault="000926A6" w:rsidP="000926A6">
            <w:pPr>
              <w:ind w:left="-57" w:right="-57"/>
              <w:jc w:val="center"/>
            </w:pPr>
            <w:r>
              <w:t>3 541 762,00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7ACF" w14:textId="684FCC05" w:rsidR="000926A6" w:rsidRPr="00EB7EDD" w:rsidRDefault="000926A6" w:rsidP="000926A6">
            <w:pPr>
              <w:ind w:left="-57" w:right="-57"/>
              <w:jc w:val="center"/>
            </w:pPr>
            <w:r>
              <w:t>3 634 139,00</w:t>
            </w:r>
          </w:p>
        </w:tc>
      </w:tr>
      <w:tr w:rsidR="000926A6" w:rsidRPr="001C6F06" w14:paraId="4A2CA8E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DC0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438A1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54A7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54E2E" w14:textId="5852D11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50770" w14:textId="7C2BD05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2D86" w14:textId="37E599C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65B6" w14:textId="7E48B22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0F6E0" w14:textId="45E7FDC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9750" w14:textId="6FFF935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A1CD009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7AA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80D9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0987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E7442" w14:textId="3AC40E2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D753" w14:textId="0E5ED15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772B5" w14:textId="6691F02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83E47" w14:textId="07B6606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A104C" w14:textId="7A9C582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F9AB" w14:textId="5AEDE39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742979D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5A152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2.2.1.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752B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 xml:space="preserve">Мероприятие 2.1. Популяризация семейных ценностей и реализация мероприятий в области семейной и демографической политики по улучшению положения семей, детей и женщин, повышению ответственного родительства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DD2C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9FD9" w14:textId="734136ED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17 573 318,16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30E2" w14:textId="27E513D7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2 714 096,24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71B0D" w14:textId="1A36EEC2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4 278 873,92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5B078" w14:textId="48723F2D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3 404 447,00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B10E" w14:textId="61EE6BC0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3 541 762,00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282C" w14:textId="12A88CC1" w:rsidR="000926A6" w:rsidRPr="00424722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3 634 139,00</w:t>
            </w:r>
          </w:p>
        </w:tc>
      </w:tr>
      <w:tr w:rsidR="000926A6" w:rsidRPr="001C6F06" w14:paraId="18DB1FB9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52F4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2A37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5614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0E56E" w14:textId="672C801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E6E39" w14:textId="313A99C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76291" w14:textId="3029E2E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27B1" w14:textId="51F169B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BB64" w14:textId="3571701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9E289" w14:textId="5BE6F22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1198C81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6C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F669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1699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E079" w14:textId="45E5D34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24338" w14:textId="1CE6712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99D34" w14:textId="4F90C24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8FE8" w14:textId="7F7941E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DA415" w14:textId="69E32D2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6337" w14:textId="4B47844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4882F6A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1A5D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3208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4B5B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8B7F" w14:textId="11AAC5EE" w:rsidR="000926A6" w:rsidRPr="00EB7EDD" w:rsidRDefault="000926A6" w:rsidP="000926A6">
            <w:pPr>
              <w:ind w:left="-57" w:right="-57"/>
              <w:jc w:val="center"/>
            </w:pPr>
            <w:r>
              <w:t>17 573 318,16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B4BC6" w14:textId="5F77F408" w:rsidR="000926A6" w:rsidRPr="00EB7EDD" w:rsidRDefault="000926A6" w:rsidP="000926A6">
            <w:pPr>
              <w:ind w:left="-57" w:right="-57"/>
              <w:jc w:val="center"/>
            </w:pPr>
            <w:r>
              <w:t>2 714 096,24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AD18" w14:textId="17D9B611" w:rsidR="000926A6" w:rsidRPr="00EB7EDD" w:rsidRDefault="000926A6" w:rsidP="000926A6">
            <w:pPr>
              <w:ind w:left="-57" w:right="-57"/>
              <w:jc w:val="center"/>
            </w:pPr>
            <w:r>
              <w:t>4 278 873,92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341D" w14:textId="162A77E1" w:rsidR="000926A6" w:rsidRPr="00EB7EDD" w:rsidRDefault="000926A6" w:rsidP="000926A6">
            <w:pPr>
              <w:ind w:left="-57" w:right="-57"/>
              <w:jc w:val="center"/>
            </w:pPr>
            <w:r>
              <w:t>3 404 447,00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ADE1A" w14:textId="7645B413" w:rsidR="000926A6" w:rsidRPr="00EB7EDD" w:rsidRDefault="000926A6" w:rsidP="000926A6">
            <w:pPr>
              <w:ind w:left="-57" w:right="-57"/>
              <w:jc w:val="center"/>
            </w:pPr>
            <w:r>
              <w:t>3 541 762,00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773AC" w14:textId="6B1A25BA" w:rsidR="000926A6" w:rsidRPr="00EB7EDD" w:rsidRDefault="000926A6" w:rsidP="000926A6">
            <w:pPr>
              <w:ind w:left="-57" w:right="-57"/>
              <w:jc w:val="center"/>
            </w:pPr>
            <w:r>
              <w:t>3 634 139,00</w:t>
            </w:r>
          </w:p>
        </w:tc>
      </w:tr>
      <w:tr w:rsidR="000926A6" w:rsidRPr="001C6F06" w14:paraId="217D575D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FAE3A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D42A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3B15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56CA" w14:textId="65262EE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6C21" w14:textId="04E2482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92BCB" w14:textId="77F60F9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1E39D" w14:textId="35C24DB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5C1D8" w14:textId="7A2BF7D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6411" w14:textId="03CFB9D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3CBB0E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5616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78E3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6FB6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6B64" w14:textId="5319329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9FBD" w14:textId="08B5A6C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8E948" w14:textId="3BCB689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A3DE7" w14:textId="0579772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5C372" w14:textId="1FDDC3E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E86B" w14:textId="19B1447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F05078D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2938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2.3.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414E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Ведомственный проект №3 «Воспитание патриотизма у граждан – национальная идея государства»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1FC3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27D2" w14:textId="409D6BDE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4 878 056,33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E9508" w14:textId="723FF22C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804 324,03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238F" w14:textId="1A3A699D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950 508,30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8DBA6" w14:textId="4DF2679A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987 502,00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F39B5" w14:textId="677D684B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1 041 815,00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BCC1" w14:textId="5116EDEC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1 093 907,00</w:t>
            </w:r>
          </w:p>
        </w:tc>
      </w:tr>
      <w:tr w:rsidR="000926A6" w:rsidRPr="001C6F06" w14:paraId="43D03E0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9B0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BC15A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0B1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57C94" w14:textId="77B2470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91148" w14:textId="0D5CD98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8D6FD" w14:textId="3E10CF4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C8DF7" w14:textId="25EBBC9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EFF7E" w14:textId="5FAECDB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C588C" w14:textId="5017A02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58E1B24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5C3F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92FD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ACEE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80911" w14:textId="3568DA5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AC83" w14:textId="128DA02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70789" w14:textId="5E4538B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90CD5" w14:textId="209D310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DF6CF" w14:textId="496D9E2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23C37" w14:textId="0D58E6C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632B28B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13D7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D7D4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9A6BF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ED935" w14:textId="269A4B5E" w:rsidR="000926A6" w:rsidRPr="00EB7EDD" w:rsidRDefault="000926A6" w:rsidP="000926A6">
            <w:pPr>
              <w:ind w:left="-57" w:right="-57"/>
              <w:jc w:val="center"/>
            </w:pPr>
            <w:r>
              <w:t>4 878 056,33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FAEC7" w14:textId="084A1E48" w:rsidR="000926A6" w:rsidRPr="00EB7EDD" w:rsidRDefault="000926A6" w:rsidP="000926A6">
            <w:pPr>
              <w:ind w:left="-57" w:right="-57"/>
              <w:jc w:val="center"/>
            </w:pPr>
            <w:r>
              <w:t>804 324,03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0F10B" w14:textId="1E786E6D" w:rsidR="000926A6" w:rsidRPr="00EB7EDD" w:rsidRDefault="000926A6" w:rsidP="000926A6">
            <w:pPr>
              <w:ind w:left="-57" w:right="-57"/>
              <w:jc w:val="center"/>
            </w:pPr>
            <w:r>
              <w:t>950 508,30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C0A4A" w14:textId="0D30FCE7" w:rsidR="000926A6" w:rsidRPr="00EB7EDD" w:rsidRDefault="000926A6" w:rsidP="000926A6">
            <w:pPr>
              <w:ind w:left="-57" w:right="-57"/>
              <w:jc w:val="center"/>
            </w:pPr>
            <w:r>
              <w:t>987 502,00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83CF" w14:textId="2B62F154" w:rsidR="000926A6" w:rsidRPr="00EB7EDD" w:rsidRDefault="000926A6" w:rsidP="000926A6">
            <w:pPr>
              <w:ind w:left="-57" w:right="-57"/>
              <w:jc w:val="center"/>
            </w:pPr>
            <w:r>
              <w:t>1 041 815,00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48E9E" w14:textId="0DD0DAF7" w:rsidR="000926A6" w:rsidRPr="00EB7EDD" w:rsidRDefault="000926A6" w:rsidP="000926A6">
            <w:pPr>
              <w:ind w:left="-57" w:right="-57"/>
              <w:jc w:val="center"/>
            </w:pPr>
            <w:r>
              <w:t>1 093 907,00</w:t>
            </w:r>
          </w:p>
        </w:tc>
      </w:tr>
      <w:tr w:rsidR="000926A6" w:rsidRPr="001C6F06" w14:paraId="0683F58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863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F419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24F2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24CB" w14:textId="206CF91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54128" w14:textId="0F9CCC8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18B53" w14:textId="0D5E795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AC94B" w14:textId="7C609C9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9096F" w14:textId="2165603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B89DE" w14:textId="49282F5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CB945B2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9BC9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180A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1D1F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1C8F" w14:textId="25ABDF0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5BD0" w14:textId="4D98475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80771" w14:textId="65F5C41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23B76" w14:textId="2070D7B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00DAA" w14:textId="241038C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E688" w14:textId="1D5F3E6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AB65C8" w:rsidRPr="001C6F06" w14:paraId="145E1D00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9B66" w14:textId="77777777" w:rsidR="00AB65C8" w:rsidRPr="00EB7EDD" w:rsidRDefault="00AB65C8" w:rsidP="00AB65C8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2.3.1.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7ACF" w14:textId="77777777" w:rsidR="00AB65C8" w:rsidRPr="00EB7EDD" w:rsidRDefault="00AB65C8" w:rsidP="00AB65C8">
            <w:pPr>
              <w:ind w:left="-57" w:right="-57"/>
              <w:jc w:val="center"/>
            </w:pPr>
            <w:r w:rsidRPr="00EB7EDD">
              <w:t>Мероприятие 3.1. Мероприятия патриотической направленности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407A" w14:textId="77777777" w:rsidR="00AB65C8" w:rsidRPr="00EB7EDD" w:rsidRDefault="00AB65C8" w:rsidP="00AB65C8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F43AA" w14:textId="69EAB968" w:rsidR="00AB65C8" w:rsidRPr="00C369D7" w:rsidRDefault="00AB65C8" w:rsidP="00AB65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4 831 086,33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3A535" w14:textId="6CD7B481" w:rsidR="00AB65C8" w:rsidRPr="00C369D7" w:rsidRDefault="00AB65C8" w:rsidP="00AB65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804 324,03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58A90" w14:textId="6FA909AE" w:rsidR="00AB65C8" w:rsidRPr="00C369D7" w:rsidRDefault="00AB65C8" w:rsidP="00AB65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950 508,30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1ABE0" w14:textId="3F9EE1AF" w:rsidR="00AB65C8" w:rsidRPr="00C369D7" w:rsidRDefault="00AB65C8" w:rsidP="00AB65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987 502,00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B9861" w14:textId="4D44D56F" w:rsidR="00AB65C8" w:rsidRPr="00C369D7" w:rsidRDefault="00AB65C8" w:rsidP="00AB65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1 041 815,00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17936" w14:textId="64BCDB83" w:rsidR="00AB65C8" w:rsidRPr="00C369D7" w:rsidRDefault="00AB65C8" w:rsidP="00AB65C8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1 093 907,00</w:t>
            </w:r>
          </w:p>
        </w:tc>
      </w:tr>
      <w:tr w:rsidR="00AB65C8" w:rsidRPr="001C6F06" w14:paraId="27E5694D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4756" w14:textId="77777777" w:rsidR="00AB65C8" w:rsidRPr="00EB7EDD" w:rsidRDefault="00AB65C8" w:rsidP="00AB65C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CB33D" w14:textId="77777777" w:rsidR="00AB65C8" w:rsidRPr="00EB7EDD" w:rsidRDefault="00AB65C8" w:rsidP="00AB65C8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14E3" w14:textId="77777777" w:rsidR="00AB65C8" w:rsidRPr="00EB7EDD" w:rsidRDefault="00AB65C8" w:rsidP="00AB65C8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F0754" w14:textId="3C3E28C6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90A91" w14:textId="37AF1B42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29A1" w14:textId="73FF065B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CDDF" w14:textId="73EE41DE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AA952" w14:textId="1661CCF3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894E" w14:textId="41003DF3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</w:tr>
      <w:tr w:rsidR="00AB65C8" w:rsidRPr="001C6F06" w14:paraId="0DDDFA3A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80B9" w14:textId="77777777" w:rsidR="00AB65C8" w:rsidRPr="00EB7EDD" w:rsidRDefault="00AB65C8" w:rsidP="00AB65C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F334" w14:textId="77777777" w:rsidR="00AB65C8" w:rsidRPr="00EB7EDD" w:rsidRDefault="00AB65C8" w:rsidP="00AB65C8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DBFF" w14:textId="77777777" w:rsidR="00AB65C8" w:rsidRPr="00EB7EDD" w:rsidRDefault="00AB65C8" w:rsidP="00AB65C8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991C4" w14:textId="41556B8B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9D4A8" w14:textId="050B8C4A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23AC" w14:textId="3D82DEF2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5406" w14:textId="6C8F38ED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6284" w14:textId="4D87CB71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30D9" w14:textId="6D9484E4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</w:tr>
      <w:tr w:rsidR="00AB65C8" w:rsidRPr="001C6F06" w14:paraId="34254C27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40F7" w14:textId="77777777" w:rsidR="00AB65C8" w:rsidRPr="00EB7EDD" w:rsidRDefault="00AB65C8" w:rsidP="00AB65C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9F88D" w14:textId="77777777" w:rsidR="00AB65C8" w:rsidRPr="00EB7EDD" w:rsidRDefault="00AB65C8" w:rsidP="00AB65C8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B99" w14:textId="77777777" w:rsidR="00AB65C8" w:rsidRPr="00EB7EDD" w:rsidRDefault="00AB65C8" w:rsidP="00AB65C8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3885" w14:textId="75BB0CAC" w:rsidR="00AB65C8" w:rsidRPr="00EB7EDD" w:rsidRDefault="00AB65C8" w:rsidP="00AB65C8">
            <w:pPr>
              <w:ind w:left="-57" w:right="-57"/>
              <w:jc w:val="center"/>
            </w:pPr>
            <w:r>
              <w:t>4 831 086,33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1B49" w14:textId="23E2076A" w:rsidR="00AB65C8" w:rsidRPr="00EB7EDD" w:rsidRDefault="00AB65C8" w:rsidP="00AB65C8">
            <w:pPr>
              <w:ind w:left="-57" w:right="-57"/>
              <w:jc w:val="center"/>
            </w:pPr>
            <w:r>
              <w:t>804 324,03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C989B" w14:textId="512F3DB5" w:rsidR="00AB65C8" w:rsidRPr="00EB7EDD" w:rsidRDefault="00AB65C8" w:rsidP="00AB65C8">
            <w:pPr>
              <w:ind w:left="-57" w:right="-57"/>
              <w:jc w:val="center"/>
            </w:pPr>
            <w:r>
              <w:t>950 508,30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77162" w14:textId="7B3208BA" w:rsidR="00AB65C8" w:rsidRPr="00EB7EDD" w:rsidRDefault="00AB65C8" w:rsidP="00AB65C8">
            <w:pPr>
              <w:ind w:left="-57" w:right="-57"/>
              <w:jc w:val="center"/>
            </w:pPr>
            <w:r>
              <w:t>987 502,00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5BF34" w14:textId="4985C91F" w:rsidR="00AB65C8" w:rsidRPr="00EB7EDD" w:rsidRDefault="00AB65C8" w:rsidP="00AB65C8">
            <w:pPr>
              <w:ind w:left="-57" w:right="-57"/>
              <w:jc w:val="center"/>
            </w:pPr>
            <w:r>
              <w:t>1 041 815,00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F871" w14:textId="2C81865A" w:rsidR="00AB65C8" w:rsidRPr="00EB7EDD" w:rsidRDefault="00AB65C8" w:rsidP="00AB65C8">
            <w:pPr>
              <w:ind w:left="-57" w:right="-57"/>
              <w:jc w:val="center"/>
            </w:pPr>
            <w:r>
              <w:t>1 093 907,00</w:t>
            </w:r>
          </w:p>
        </w:tc>
      </w:tr>
      <w:tr w:rsidR="00AB65C8" w:rsidRPr="001C6F06" w14:paraId="0CB0828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50A2" w14:textId="77777777" w:rsidR="00AB65C8" w:rsidRPr="00EB7EDD" w:rsidRDefault="00AB65C8" w:rsidP="00AB65C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0FDF" w14:textId="77777777" w:rsidR="00AB65C8" w:rsidRPr="00EB7EDD" w:rsidRDefault="00AB65C8" w:rsidP="00AB65C8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C09F" w14:textId="77777777" w:rsidR="00AB65C8" w:rsidRPr="00EB7EDD" w:rsidRDefault="00AB65C8" w:rsidP="00AB65C8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848BC" w14:textId="000BE73E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B3E3E" w14:textId="63B2E002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CA94" w14:textId="0B0C3862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8BEC" w14:textId="5950E8A1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B5D4" w14:textId="0FF958BC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385D" w14:textId="6BCDDB84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</w:tr>
      <w:tr w:rsidR="00AB65C8" w:rsidRPr="001C6F06" w14:paraId="62025AC5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F7E3" w14:textId="77777777" w:rsidR="00AB65C8" w:rsidRPr="00EB7EDD" w:rsidRDefault="00AB65C8" w:rsidP="00AB65C8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BBEC" w14:textId="77777777" w:rsidR="00AB65C8" w:rsidRPr="00EB7EDD" w:rsidRDefault="00AB65C8" w:rsidP="00AB65C8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1B43" w14:textId="77777777" w:rsidR="00AB65C8" w:rsidRPr="00EB7EDD" w:rsidRDefault="00AB65C8" w:rsidP="00AB65C8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9A9B" w14:textId="536B5222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CE7CC" w14:textId="573AD3DE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585DB" w14:textId="7E73E222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CE910" w14:textId="2C5C31CC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60818" w14:textId="67EF30A1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14F2C" w14:textId="5E29824E" w:rsidR="00AB65C8" w:rsidRPr="00EB7EDD" w:rsidRDefault="00AB65C8" w:rsidP="00AB65C8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42EAC92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11993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2.4.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E65C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Ведомственный проект №4 «Мотивирование населения на ведение трезвого здорового образа жизни»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59E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1F8BC" w14:textId="7978C0CD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6 383 275,10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0FD3" w14:textId="288969D7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930 560,76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BEF16" w14:textId="3AAE3034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1 298 600,34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00C3C" w14:textId="477BFF3A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253B4" w14:textId="7AFB20B8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1 385 690,00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20E8A" w14:textId="0F232C15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1 454 974,00</w:t>
            </w:r>
          </w:p>
        </w:tc>
      </w:tr>
      <w:tr w:rsidR="000926A6" w:rsidRPr="001C6F06" w14:paraId="2DF559A8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1DB3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352DD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C56C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919C" w14:textId="535ED13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6CB30" w14:textId="778CC53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DCF27" w14:textId="6E764BC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AF10" w14:textId="4B4532A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8AC83" w14:textId="38B5478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F042B" w14:textId="1D84C5A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303B22D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433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963C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83BEF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02C3F" w14:textId="099E79F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406E" w14:textId="1FB9053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AA1B" w14:textId="1808FF3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CA83F" w14:textId="2C32E53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5BF1" w14:textId="378FACA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70B56" w14:textId="1DDFFF7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8DC2E7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290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2890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F94D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C268" w14:textId="3558BF9E" w:rsidR="000926A6" w:rsidRPr="00EB7EDD" w:rsidRDefault="000926A6" w:rsidP="000926A6">
            <w:pPr>
              <w:ind w:left="-57" w:right="-57"/>
              <w:jc w:val="center"/>
            </w:pPr>
            <w:r>
              <w:t>6 383 275,10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7FBE8" w14:textId="28BBD123" w:rsidR="000926A6" w:rsidRPr="00EB7EDD" w:rsidRDefault="000926A6" w:rsidP="000926A6">
            <w:pPr>
              <w:ind w:left="-57" w:right="-57"/>
              <w:jc w:val="center"/>
            </w:pPr>
            <w:r>
              <w:t>930 560,76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7AAE1" w14:textId="48530328" w:rsidR="000926A6" w:rsidRPr="00EB7EDD" w:rsidRDefault="000926A6" w:rsidP="000926A6">
            <w:pPr>
              <w:ind w:left="-57" w:right="-57"/>
              <w:jc w:val="center"/>
            </w:pPr>
            <w:r>
              <w:t>1 298 600,34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34B0A" w14:textId="33ACEE66" w:rsidR="000926A6" w:rsidRPr="00EB7EDD" w:rsidRDefault="000926A6" w:rsidP="000926A6">
            <w:pPr>
              <w:ind w:left="-57" w:right="-57"/>
              <w:jc w:val="center"/>
            </w:pPr>
            <w:r>
              <w:t>1 313 450,00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2752E" w14:textId="0C4282DE" w:rsidR="000926A6" w:rsidRPr="00EB7EDD" w:rsidRDefault="000926A6" w:rsidP="000926A6">
            <w:pPr>
              <w:ind w:left="-57" w:right="-57"/>
              <w:jc w:val="center"/>
            </w:pPr>
            <w:r>
              <w:t>1 385 690,00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488B" w14:textId="6EA340E2" w:rsidR="000926A6" w:rsidRPr="00EB7EDD" w:rsidRDefault="000926A6" w:rsidP="000926A6">
            <w:pPr>
              <w:ind w:left="-57" w:right="-57"/>
              <w:jc w:val="center"/>
            </w:pPr>
            <w:r>
              <w:t>1 454 974,00</w:t>
            </w:r>
          </w:p>
        </w:tc>
      </w:tr>
      <w:tr w:rsidR="000926A6" w:rsidRPr="001C6F06" w14:paraId="40B74A67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39B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E016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B351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CDFB3" w14:textId="07FD0DD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EB57D" w14:textId="1208048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53F9E" w14:textId="58A2CE0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68DFA" w14:textId="78C7406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9A25" w14:textId="0EFEA96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4DB1" w14:textId="5AB5A32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1C3642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160D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D93F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2EA2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FAA9" w14:textId="05417EC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4D7F9" w14:textId="3CA9E0E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363C" w14:textId="5C24D4E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38047" w14:textId="0C079DF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CED86" w14:textId="1B4411F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0FD55" w14:textId="1D7195D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2D9B428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6AD9F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2.4.1.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8B19" w14:textId="77777777" w:rsidR="000926A6" w:rsidRPr="00EB7EDD" w:rsidRDefault="000926A6" w:rsidP="000926A6">
            <w:pPr>
              <w:ind w:left="-57" w:right="-57"/>
              <w:jc w:val="center"/>
            </w:pPr>
            <w:r w:rsidRPr="00EB7EDD">
              <w:t>Мероприятие 4.1. Формирование здорового образа жизни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0BDB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BBF3A" w14:textId="298DDE34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6 383 275,10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F8C7" w14:textId="429231DB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930 560,76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BA290" w14:textId="7D8F648A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1 298 600,34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857F5" w14:textId="0110F501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568C" w14:textId="0293C603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1 385 690,00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C4580" w14:textId="7A201FBA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1 454 974,00</w:t>
            </w:r>
          </w:p>
        </w:tc>
      </w:tr>
      <w:tr w:rsidR="000926A6" w:rsidRPr="001C6F06" w14:paraId="70529E83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4477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4C37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C2A7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C775C" w14:textId="3D6E289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BAD1C" w14:textId="4617869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CD6D9" w14:textId="0F940E8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B3C98" w14:textId="3DFD19B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04D23" w14:textId="31CF894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2138" w14:textId="01D2F4F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2E763C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FDC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99D2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CC9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1694A" w14:textId="150C5EB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ED30" w14:textId="169AEBD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811D8" w14:textId="5056D25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16948" w14:textId="2DD09D7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0B285" w14:textId="37359EB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D571C" w14:textId="1F17C7E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22AA950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D30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E525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AACF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8B678" w14:textId="6E5D8DF6" w:rsidR="000926A6" w:rsidRPr="00EB7EDD" w:rsidRDefault="000926A6" w:rsidP="000926A6">
            <w:pPr>
              <w:ind w:left="-57" w:right="-57"/>
              <w:jc w:val="center"/>
            </w:pPr>
            <w:r>
              <w:t>6 383 275,10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CE952" w14:textId="161BFF6B" w:rsidR="000926A6" w:rsidRPr="00EB7EDD" w:rsidRDefault="000926A6" w:rsidP="000926A6">
            <w:pPr>
              <w:ind w:left="-57" w:right="-57"/>
              <w:jc w:val="center"/>
            </w:pPr>
            <w:r>
              <w:t>930 560,76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FAC75" w14:textId="4B2278D2" w:rsidR="000926A6" w:rsidRPr="00EB7EDD" w:rsidRDefault="000926A6" w:rsidP="000926A6">
            <w:pPr>
              <w:ind w:left="-57" w:right="-57"/>
              <w:jc w:val="center"/>
            </w:pPr>
            <w:r>
              <w:t>1 298 600,34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7CAC9" w14:textId="0481FF09" w:rsidR="000926A6" w:rsidRPr="00EB7EDD" w:rsidRDefault="000926A6" w:rsidP="000926A6">
            <w:pPr>
              <w:ind w:left="-57" w:right="-57"/>
              <w:jc w:val="center"/>
            </w:pPr>
            <w:r>
              <w:t>1 313 450,00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B6966" w14:textId="0A21C195" w:rsidR="000926A6" w:rsidRPr="00EB7EDD" w:rsidRDefault="000926A6" w:rsidP="000926A6">
            <w:pPr>
              <w:ind w:left="-57" w:right="-57"/>
              <w:jc w:val="center"/>
            </w:pPr>
            <w:r>
              <w:t>1 385 690,00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72281" w14:textId="4C0C2547" w:rsidR="000926A6" w:rsidRPr="00EB7EDD" w:rsidRDefault="000926A6" w:rsidP="000926A6">
            <w:pPr>
              <w:ind w:left="-57" w:right="-57"/>
              <w:jc w:val="center"/>
            </w:pPr>
            <w:r>
              <w:t>1 454 974,00</w:t>
            </w:r>
          </w:p>
        </w:tc>
      </w:tr>
      <w:tr w:rsidR="000926A6" w:rsidRPr="001C6F06" w14:paraId="606DBD63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E15C4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C06B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ACE7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CE034" w14:textId="08FEFED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1ECE6" w14:textId="3982729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A34BC" w14:textId="5C72DC7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5C977" w14:textId="3D80209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ECAC5" w14:textId="776E06A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E107" w14:textId="53024CC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3A0567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7845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F231" w14:textId="77777777" w:rsidR="000926A6" w:rsidRPr="00EB7EDD" w:rsidRDefault="000926A6" w:rsidP="000926A6">
            <w:pPr>
              <w:ind w:left="-57" w:right="-57"/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16D9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C86" w14:textId="1A48179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CDBA4" w14:textId="5ABD65D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2D8E7" w14:textId="2EF8406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7E3D9" w14:textId="04CC30E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CABB7" w14:textId="287BB95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4193" w14:textId="2D82591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31F0EC5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2B55B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lastRenderedPageBreak/>
              <w:t>2.5.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3A86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 w:rsidRPr="00EB7EDD">
              <w:rPr>
                <w:b/>
                <w:bCs/>
              </w:rPr>
              <w:t>Ведомственный проект №5 «Содействие развитию гражданского общества»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180B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5762" w14:textId="7CA14F79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41 510 028,33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607F9" w14:textId="5372E006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8 684 927,33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C85DF" w14:textId="790924D0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8 805 000,00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86825" w14:textId="6ED62935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5 131 069,00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3843" w14:textId="28F7DAF4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9 426 357,00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11D9" w14:textId="4797907E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9 462 675,00</w:t>
            </w:r>
          </w:p>
        </w:tc>
      </w:tr>
      <w:tr w:rsidR="000926A6" w:rsidRPr="001C6F06" w14:paraId="2B24B7D9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55EF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9EC7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E075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A9C4" w14:textId="1C8F010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6A60F" w14:textId="352809F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6FD4" w14:textId="5C12418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04D1" w14:textId="4369F11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D6F83" w14:textId="525255D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C729" w14:textId="3BB4278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0C03559A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D015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7DB6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7EEA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C202" w14:textId="095DE4C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B88E3" w14:textId="721F562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5537" w14:textId="3737F8A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4F646" w14:textId="794B997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8A65C" w14:textId="644ACF1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2E379" w14:textId="24F8223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A580D9E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A499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26F81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6D52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ACB3D" w14:textId="5E46596C" w:rsidR="000926A6" w:rsidRPr="00EB7EDD" w:rsidRDefault="000926A6" w:rsidP="000926A6">
            <w:pPr>
              <w:ind w:left="-57" w:right="-57"/>
              <w:jc w:val="center"/>
            </w:pPr>
            <w:r>
              <w:t>41 510 028,33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3C4F1" w14:textId="4BE16737" w:rsidR="000926A6" w:rsidRPr="00EB7EDD" w:rsidRDefault="000926A6" w:rsidP="000926A6">
            <w:pPr>
              <w:ind w:left="-57" w:right="-57"/>
              <w:jc w:val="center"/>
            </w:pPr>
            <w:r>
              <w:t>8 684 927,33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72CF6" w14:textId="214180CC" w:rsidR="000926A6" w:rsidRPr="00EB7EDD" w:rsidRDefault="000926A6" w:rsidP="000926A6">
            <w:pPr>
              <w:ind w:left="-57" w:right="-57"/>
              <w:jc w:val="center"/>
            </w:pPr>
            <w:r>
              <w:t>8 805 000,00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CA49" w14:textId="68F6E773" w:rsidR="000926A6" w:rsidRPr="00EB7EDD" w:rsidRDefault="000926A6" w:rsidP="000926A6">
            <w:pPr>
              <w:ind w:left="-57" w:right="-57"/>
              <w:jc w:val="center"/>
            </w:pPr>
            <w:r>
              <w:t>5 131 069,00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2217" w14:textId="631A22B5" w:rsidR="000926A6" w:rsidRPr="00EB7EDD" w:rsidRDefault="000926A6" w:rsidP="000926A6">
            <w:pPr>
              <w:ind w:left="-57" w:right="-57"/>
              <w:jc w:val="center"/>
            </w:pPr>
            <w:r>
              <w:t>9 426 357,00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5C8CF" w14:textId="7CB26439" w:rsidR="000926A6" w:rsidRPr="00EB7EDD" w:rsidRDefault="000926A6" w:rsidP="000926A6">
            <w:pPr>
              <w:ind w:left="-57" w:right="-57"/>
              <w:jc w:val="center"/>
            </w:pPr>
            <w:r>
              <w:t>9 462 675,00</w:t>
            </w:r>
          </w:p>
        </w:tc>
      </w:tr>
      <w:tr w:rsidR="000926A6" w:rsidRPr="001C6F06" w14:paraId="6525ACEA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484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7FE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4811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AA7D" w14:textId="62BBE32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A500F" w14:textId="5D073AF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E1055" w14:textId="796D2A9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598A0" w14:textId="6C0779B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CF364" w14:textId="75D4FE0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1FED3" w14:textId="0722345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7765EC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835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B35D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B0DA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92A2" w14:textId="463E2FA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18DC" w14:textId="5AB6781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F78C1" w14:textId="252A48E6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84CDE" w14:textId="623B760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C8CD" w14:textId="1E2B8F2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2662" w14:textId="0820D11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9C475CF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E893A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2.5.1.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51DC" w14:textId="77777777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 xml:space="preserve"> Мероприятие 5.1. Субсидии из местного бюджета на поддержку социально ориентированным некоммерческим организациям  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2BF5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B10F9" w14:textId="6E026972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F86D" w14:textId="6D94318C" w:rsidR="000926A6" w:rsidRPr="00C369D7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2A84" w14:textId="693DC0DE" w:rsidR="000926A6" w:rsidRPr="00C369D7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CD748" w14:textId="011CEBFB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BAA04" w14:textId="4D959BCE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3286" w14:textId="7F86FA56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8 100 000,00</w:t>
            </w:r>
          </w:p>
        </w:tc>
      </w:tr>
      <w:tr w:rsidR="000926A6" w:rsidRPr="001C6F06" w14:paraId="01BD42C2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468F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DD47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B40C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2698" w14:textId="783EAC0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8755" w14:textId="17597875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DBA38" w14:textId="5E6EEF1A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D73A" w14:textId="60D7A70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A097" w14:textId="4C30085E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B9680" w14:textId="69BDE0E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7E36DCD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C5B9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C1B5C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25809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83347" w14:textId="3469E73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40BD3" w14:textId="5DD72481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6802F" w14:textId="21A063AC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05F72" w14:textId="211C8C2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A6020" w14:textId="5F39D01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5896" w14:textId="47F1025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364E02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257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37D3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5B37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C2459" w14:textId="03F35A03" w:rsidR="000926A6" w:rsidRPr="00EB7EDD" w:rsidRDefault="000926A6" w:rsidP="000926A6">
            <w:pPr>
              <w:ind w:left="-57" w:right="-57"/>
              <w:jc w:val="center"/>
            </w:pPr>
            <w:r>
              <w:t>36 600 000,00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B3C3B" w14:textId="29D0E47B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26B5E" w14:textId="4DDA0FC9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8 100 000,00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DB702" w14:textId="419C6856" w:rsidR="000926A6" w:rsidRPr="00EB7EDD" w:rsidRDefault="000926A6" w:rsidP="000926A6">
            <w:pPr>
              <w:ind w:left="-57" w:right="-57"/>
              <w:jc w:val="center"/>
            </w:pPr>
            <w:r>
              <w:rPr>
                <w:color w:val="000000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BAF8" w14:textId="285B8EAC" w:rsidR="000926A6" w:rsidRPr="00EB7EDD" w:rsidRDefault="000926A6" w:rsidP="000926A6">
            <w:pPr>
              <w:ind w:left="-57" w:right="-57"/>
              <w:jc w:val="center"/>
            </w:pPr>
            <w:r>
              <w:rPr>
                <w:color w:val="000000"/>
              </w:rPr>
              <w:t>8 100 000,00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7D81" w14:textId="5B7D37BF" w:rsidR="000926A6" w:rsidRPr="00EB7EDD" w:rsidRDefault="000926A6" w:rsidP="000926A6">
            <w:pPr>
              <w:ind w:left="-57" w:right="-57"/>
              <w:jc w:val="center"/>
            </w:pPr>
            <w:r>
              <w:rPr>
                <w:color w:val="000000"/>
              </w:rPr>
              <w:t>8 100 000,00</w:t>
            </w:r>
          </w:p>
        </w:tc>
      </w:tr>
      <w:tr w:rsidR="000926A6" w:rsidRPr="001C6F06" w14:paraId="5A8FF6A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BF2A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9D87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13D7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80A1B" w14:textId="6DD07D5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6FF9" w14:textId="726656F6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C65D9" w14:textId="5B231713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E6C3" w14:textId="6C39098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091C5" w14:textId="63300AF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4FE9F" w14:textId="4520735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7227755B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145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7BB5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BA81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3A221" w14:textId="08F524B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BFD4" w14:textId="3F8DAFEF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EFAF6" w14:textId="39A3338C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8C22" w14:textId="44FD65E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2A2E2" w14:textId="483AA21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F8A3A" w14:textId="0C69F48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3DFB338B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186B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2.5.2.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C484" w14:textId="77777777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 xml:space="preserve"> Мероприятие 5.2. Поддержка на конкурсной основе территориальных общественных самоуправлений (за счет средств МБ)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01B3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112B4" w14:textId="57D779AC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78C0F" w14:textId="00639B06" w:rsidR="000926A6" w:rsidRPr="00C369D7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50147" w14:textId="083ED900" w:rsidR="000926A6" w:rsidRPr="00C369D7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D4DE" w14:textId="6E1781BB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8F47B" w14:textId="16D8DC03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7F67D" w14:textId="187D17D0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600 000,00</w:t>
            </w:r>
          </w:p>
        </w:tc>
      </w:tr>
      <w:tr w:rsidR="000926A6" w:rsidRPr="001C6F06" w14:paraId="382CC7E5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5352F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362D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179D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BD5DF" w14:textId="12074D4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8C52C" w14:textId="3D2D2212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F7E3" w14:textId="0780CEA1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27D34" w14:textId="7383B1E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A2781" w14:textId="1E4CECB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6432" w14:textId="0821333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4A19CB1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D788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BE50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C78D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52073" w14:textId="7CB6BAE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AA667" w14:textId="092D9F78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EBA54" w14:textId="364B66D5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ED433" w14:textId="05B4C19D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F7E65" w14:textId="02745B6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0C8AD" w14:textId="44E38789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F8929DA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F8E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D3FD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5B3E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1432" w14:textId="67D37C0B" w:rsidR="000926A6" w:rsidRPr="00EB7EDD" w:rsidRDefault="000926A6" w:rsidP="000926A6">
            <w:pPr>
              <w:ind w:left="-57" w:right="-57"/>
              <w:jc w:val="center"/>
            </w:pPr>
            <w: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D7E43" w14:textId="374AAAB5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182E1" w14:textId="4683AD22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6CC37" w14:textId="4495C0DA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52D56" w14:textId="40143A52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92C2F" w14:textId="630E2E6F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600 000,00</w:t>
            </w:r>
          </w:p>
        </w:tc>
      </w:tr>
      <w:tr w:rsidR="000926A6" w:rsidRPr="001C6F06" w14:paraId="64D8FB86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519B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971A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A95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633AC" w14:textId="32183F94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93CC0" w14:textId="674BCFC7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C87D6" w14:textId="626EFC47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400C5" w14:textId="56D11AB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7236" w14:textId="2EFAC00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69FF" w14:textId="64A6062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35CBBAE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343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41CF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403E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8482" w14:textId="504669F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84971" w14:textId="385D2A16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4233" w14:textId="69246EA6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689AD" w14:textId="35B5BC48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C81F3" w14:textId="1804F82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2016C" w14:textId="11B12D3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342E68B" w14:textId="77777777" w:rsidTr="000926A6"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8CB6B" w14:textId="77777777" w:rsidR="000926A6" w:rsidRPr="00EB7EDD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 w:rsidRPr="00EB7EDD">
              <w:rPr>
                <w:b/>
                <w:bCs/>
                <w:color w:val="000000"/>
              </w:rPr>
              <w:t>2.5.3.</w:t>
            </w:r>
          </w:p>
        </w:tc>
        <w:tc>
          <w:tcPr>
            <w:tcW w:w="4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D1A" w14:textId="77777777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 w:rsidRPr="00EB7EDD">
              <w:rPr>
                <w:color w:val="000000"/>
              </w:rPr>
              <w:t>Мероприятие 5.3. Организация мероприятий в области развития гражданского общества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2185B" w14:textId="77777777" w:rsidR="000926A6" w:rsidRPr="00EB7EDD" w:rsidRDefault="000926A6" w:rsidP="000926A6">
            <w:pPr>
              <w:ind w:left="-57" w:right="-57"/>
              <w:rPr>
                <w:b/>
                <w:bCs/>
              </w:rPr>
            </w:pPr>
            <w:r w:rsidRPr="00EB7EDD">
              <w:rPr>
                <w:b/>
                <w:bCs/>
              </w:rPr>
              <w:t>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22E9" w14:textId="5520552C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3 410 028,33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4C45" w14:textId="547049AE" w:rsidR="000926A6" w:rsidRPr="00C369D7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584 927,33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9DDA" w14:textId="72C78A19" w:rsidR="000926A6" w:rsidRPr="00C369D7" w:rsidRDefault="000926A6" w:rsidP="000926A6">
            <w:pPr>
              <w:ind w:left="-57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F832B" w14:textId="6C09E4E1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631 069,00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F3B1" w14:textId="529E790F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726 357,00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BCCC" w14:textId="24970EE4" w:rsidR="000926A6" w:rsidRPr="00C369D7" w:rsidRDefault="000926A6" w:rsidP="000926A6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762 675,00</w:t>
            </w:r>
          </w:p>
        </w:tc>
      </w:tr>
      <w:tr w:rsidR="000926A6" w:rsidRPr="001C6F06" w14:paraId="3B2EA4E9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29E8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60BB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A94A" w14:textId="77777777" w:rsidR="000926A6" w:rsidRPr="00EB7EDD" w:rsidRDefault="000926A6" w:rsidP="000926A6">
            <w:pPr>
              <w:ind w:left="-57" w:right="-57"/>
            </w:pPr>
            <w:r w:rsidRPr="00EB7EDD">
              <w:t>ФБ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D8767" w14:textId="5222FD8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03649" w14:textId="2364B61A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6D61" w14:textId="69AAD4AA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3FA6E" w14:textId="59AD7A1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B1FC8" w14:textId="6F309EC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22FC" w14:textId="37478EB5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111048FC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4395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62CD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2ABE" w14:textId="77777777" w:rsidR="000926A6" w:rsidRPr="00EB7EDD" w:rsidRDefault="000926A6" w:rsidP="000926A6">
            <w:pPr>
              <w:ind w:left="-57" w:right="-57"/>
            </w:pPr>
            <w:r w:rsidRPr="00EB7EDD">
              <w:t>ГБ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6D73" w14:textId="4F3A96E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4B7FC" w14:textId="15BD3F38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304E8" w14:textId="182F0C81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0143" w14:textId="5FFF7D70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D3E08" w14:textId="677C23F3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98D1" w14:textId="207C218F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57648203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B1C1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1A86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3F3F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МБ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5968" w14:textId="55201D3A" w:rsidR="000926A6" w:rsidRPr="00EB7EDD" w:rsidRDefault="000926A6" w:rsidP="000926A6">
            <w:pPr>
              <w:ind w:left="-57" w:right="-57"/>
              <w:jc w:val="center"/>
            </w:pPr>
            <w:r>
              <w:t>3 410 028,33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FDEFF" w14:textId="4C0E0F57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584 927,33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ABEA" w14:textId="526F4B34" w:rsidR="000926A6" w:rsidRPr="00EB7EDD" w:rsidRDefault="000926A6" w:rsidP="000926A6">
            <w:pPr>
              <w:ind w:left="-57" w:right="-57"/>
              <w:jc w:val="center"/>
            </w:pPr>
            <w:r>
              <w:t>705 000,00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1EA3A" w14:textId="12A4F87D" w:rsidR="000926A6" w:rsidRPr="00EB7EDD" w:rsidRDefault="000926A6" w:rsidP="000926A6">
            <w:pPr>
              <w:ind w:left="-57" w:right="-57"/>
              <w:jc w:val="center"/>
            </w:pPr>
            <w:r>
              <w:t>631 069,00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39214" w14:textId="5DDD8AC8" w:rsidR="000926A6" w:rsidRPr="00EB7EDD" w:rsidRDefault="000926A6" w:rsidP="000926A6">
            <w:pPr>
              <w:ind w:left="-57" w:right="-57"/>
              <w:jc w:val="center"/>
            </w:pPr>
            <w:r>
              <w:t>726 357,00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EF65" w14:textId="1721FD6A" w:rsidR="000926A6" w:rsidRPr="00EB7EDD" w:rsidRDefault="000926A6" w:rsidP="000926A6">
            <w:pPr>
              <w:ind w:left="-57" w:right="-57"/>
              <w:jc w:val="center"/>
            </w:pPr>
            <w:r>
              <w:t>762 675,00</w:t>
            </w:r>
          </w:p>
        </w:tc>
      </w:tr>
      <w:tr w:rsidR="000926A6" w:rsidRPr="001C6F06" w14:paraId="6AFB6D63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8E6C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D33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90CE" w14:textId="77777777" w:rsidR="000926A6" w:rsidRPr="00EB7EDD" w:rsidRDefault="000926A6" w:rsidP="000926A6">
            <w:pPr>
              <w:ind w:left="-57" w:right="-57"/>
            </w:pPr>
            <w:r w:rsidRPr="00EB7EDD">
              <w:t>БП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2287" w14:textId="0E038E6C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C59E8" w14:textId="397B8094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C9FC" w14:textId="52008236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EA4F0" w14:textId="7890204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3D3E" w14:textId="4C33AC72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C33E4" w14:textId="756B6B1A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  <w:tr w:rsidR="000926A6" w:rsidRPr="001C6F06" w14:paraId="273F4E79" w14:textId="77777777" w:rsidTr="000926A6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6CB2" w14:textId="77777777" w:rsidR="000926A6" w:rsidRPr="00EB7EDD" w:rsidRDefault="000926A6" w:rsidP="000926A6">
            <w:pPr>
              <w:ind w:left="-57" w:right="-57"/>
              <w:rPr>
                <w:b/>
                <w:bCs/>
                <w:color w:val="000000"/>
              </w:rPr>
            </w:pPr>
          </w:p>
        </w:tc>
        <w:tc>
          <w:tcPr>
            <w:tcW w:w="4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BAB7" w14:textId="77777777" w:rsidR="000926A6" w:rsidRPr="00EB7EDD" w:rsidRDefault="000926A6" w:rsidP="000926A6">
            <w:pPr>
              <w:ind w:left="-57" w:right="-57"/>
              <w:rPr>
                <w:color w:val="000000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ADFB" w14:textId="77777777" w:rsidR="000926A6" w:rsidRPr="00EB7EDD" w:rsidRDefault="000926A6" w:rsidP="000926A6">
            <w:pPr>
              <w:ind w:left="-57" w:right="-57"/>
            </w:pPr>
            <w:r w:rsidRPr="00EB7EDD">
              <w:t xml:space="preserve">ВИ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07C88" w14:textId="34F8AE8B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3B1B" w14:textId="434CEC21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6282" w14:textId="790B7B76" w:rsidR="000926A6" w:rsidRPr="00EB7EDD" w:rsidRDefault="000926A6" w:rsidP="000926A6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DFE0C" w14:textId="488C570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170F" w14:textId="4AF37671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684E" w14:textId="7913B127" w:rsidR="000926A6" w:rsidRPr="00EB7EDD" w:rsidRDefault="000926A6" w:rsidP="000926A6">
            <w:pPr>
              <w:ind w:left="-57" w:right="-57"/>
              <w:jc w:val="center"/>
            </w:pPr>
            <w:r>
              <w:t>0,00</w:t>
            </w:r>
          </w:p>
        </w:tc>
      </w:tr>
    </w:tbl>
    <w:p w14:paraId="42B2309A" w14:textId="77777777" w:rsidR="00772BC8" w:rsidRPr="001C6F06" w:rsidRDefault="00772BC8" w:rsidP="00772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FF6A13" w14:textId="77777777" w:rsidR="00772BC8" w:rsidRDefault="00772BC8" w:rsidP="00772BC8">
      <w:pPr>
        <w:jc w:val="both"/>
        <w:rPr>
          <w:b/>
          <w:bCs/>
          <w:sz w:val="28"/>
          <w:szCs w:val="28"/>
        </w:rPr>
      </w:pPr>
    </w:p>
    <w:p w14:paraId="0995247C" w14:textId="77777777" w:rsidR="00772BC8" w:rsidRDefault="00772BC8" w:rsidP="00772BC8">
      <w:pPr>
        <w:jc w:val="both"/>
        <w:rPr>
          <w:b/>
          <w:bCs/>
          <w:sz w:val="28"/>
          <w:szCs w:val="28"/>
        </w:rPr>
      </w:pPr>
    </w:p>
    <w:p w14:paraId="08015D76" w14:textId="793CDDED" w:rsidR="00772BC8" w:rsidRPr="008E4D0B" w:rsidRDefault="00772BC8" w:rsidP="00F614F0">
      <w:pPr>
        <w:jc w:val="both"/>
      </w:pPr>
      <w:r>
        <w:rPr>
          <w:b/>
          <w:bCs/>
          <w:sz w:val="28"/>
          <w:szCs w:val="28"/>
        </w:rPr>
        <w:t xml:space="preserve">Председатель МКУ «КМСП»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>
        <w:rPr>
          <w:b/>
          <w:bCs/>
          <w:sz w:val="28"/>
          <w:szCs w:val="28"/>
        </w:rPr>
        <w:tab/>
        <w:t xml:space="preserve">    </w:t>
      </w:r>
      <w:r w:rsidR="00F614F0">
        <w:rPr>
          <w:b/>
          <w:bCs/>
          <w:sz w:val="28"/>
          <w:szCs w:val="28"/>
        </w:rPr>
        <w:tab/>
        <w:t xml:space="preserve">   </w:t>
      </w:r>
      <w:r>
        <w:rPr>
          <w:b/>
          <w:bCs/>
          <w:sz w:val="28"/>
          <w:szCs w:val="28"/>
        </w:rPr>
        <w:t xml:space="preserve"> </w:t>
      </w:r>
      <w:r w:rsidR="00F614F0">
        <w:rPr>
          <w:b/>
          <w:bCs/>
          <w:sz w:val="28"/>
          <w:szCs w:val="28"/>
        </w:rPr>
        <w:t>К.В. Попова</w:t>
      </w:r>
    </w:p>
    <w:sectPr w:rsidR="00772BC8" w:rsidRPr="008E4D0B" w:rsidSect="00772BC8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32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044C3"/>
    <w:rsid w:val="00064255"/>
    <w:rsid w:val="00074BEC"/>
    <w:rsid w:val="000926A6"/>
    <w:rsid w:val="00093680"/>
    <w:rsid w:val="00096842"/>
    <w:rsid w:val="000A2C42"/>
    <w:rsid w:val="000A5814"/>
    <w:rsid w:val="000B7999"/>
    <w:rsid w:val="000E33F5"/>
    <w:rsid w:val="00105A1E"/>
    <w:rsid w:val="00112CB8"/>
    <w:rsid w:val="00123C34"/>
    <w:rsid w:val="00150444"/>
    <w:rsid w:val="00151304"/>
    <w:rsid w:val="0017125A"/>
    <w:rsid w:val="00172082"/>
    <w:rsid w:val="00184EEF"/>
    <w:rsid w:val="001A04EE"/>
    <w:rsid w:val="001E47A7"/>
    <w:rsid w:val="001F58CB"/>
    <w:rsid w:val="002024F4"/>
    <w:rsid w:val="00206EC2"/>
    <w:rsid w:val="00210F65"/>
    <w:rsid w:val="002272F9"/>
    <w:rsid w:val="00257CC5"/>
    <w:rsid w:val="0027220C"/>
    <w:rsid w:val="002A0978"/>
    <w:rsid w:val="002B19BC"/>
    <w:rsid w:val="002D03D3"/>
    <w:rsid w:val="002F2847"/>
    <w:rsid w:val="002F7ED4"/>
    <w:rsid w:val="003044FB"/>
    <w:rsid w:val="0031306C"/>
    <w:rsid w:val="00317FE4"/>
    <w:rsid w:val="00327CD6"/>
    <w:rsid w:val="00356BB2"/>
    <w:rsid w:val="00357C5E"/>
    <w:rsid w:val="00361DB8"/>
    <w:rsid w:val="0038022A"/>
    <w:rsid w:val="00386552"/>
    <w:rsid w:val="00393B5B"/>
    <w:rsid w:val="003A0A59"/>
    <w:rsid w:val="003C2AEB"/>
    <w:rsid w:val="003C71E9"/>
    <w:rsid w:val="003F3CE1"/>
    <w:rsid w:val="003F630B"/>
    <w:rsid w:val="003F763E"/>
    <w:rsid w:val="00416A50"/>
    <w:rsid w:val="00426C3F"/>
    <w:rsid w:val="00433E43"/>
    <w:rsid w:val="00456F06"/>
    <w:rsid w:val="004638E4"/>
    <w:rsid w:val="0047494C"/>
    <w:rsid w:val="00494D86"/>
    <w:rsid w:val="004A0EEE"/>
    <w:rsid w:val="004B0354"/>
    <w:rsid w:val="004F30FB"/>
    <w:rsid w:val="00531391"/>
    <w:rsid w:val="00536856"/>
    <w:rsid w:val="00573471"/>
    <w:rsid w:val="0057397B"/>
    <w:rsid w:val="00576776"/>
    <w:rsid w:val="00576867"/>
    <w:rsid w:val="00580FD0"/>
    <w:rsid w:val="005A1125"/>
    <w:rsid w:val="005A69E8"/>
    <w:rsid w:val="005A6FD9"/>
    <w:rsid w:val="005C133F"/>
    <w:rsid w:val="005C221B"/>
    <w:rsid w:val="005D46F5"/>
    <w:rsid w:val="005F3235"/>
    <w:rsid w:val="005F56F9"/>
    <w:rsid w:val="00610D7F"/>
    <w:rsid w:val="006121B4"/>
    <w:rsid w:val="006157FB"/>
    <w:rsid w:val="00616261"/>
    <w:rsid w:val="00625DFF"/>
    <w:rsid w:val="00630810"/>
    <w:rsid w:val="006318B6"/>
    <w:rsid w:val="00642E00"/>
    <w:rsid w:val="00660A19"/>
    <w:rsid w:val="00667950"/>
    <w:rsid w:val="006724EF"/>
    <w:rsid w:val="00681592"/>
    <w:rsid w:val="00681C6F"/>
    <w:rsid w:val="00686D80"/>
    <w:rsid w:val="006A4A2D"/>
    <w:rsid w:val="006C6ACC"/>
    <w:rsid w:val="006D1FD2"/>
    <w:rsid w:val="006D24C3"/>
    <w:rsid w:val="006D39BB"/>
    <w:rsid w:val="00723A00"/>
    <w:rsid w:val="00723A70"/>
    <w:rsid w:val="007308BA"/>
    <w:rsid w:val="00731049"/>
    <w:rsid w:val="00745ADE"/>
    <w:rsid w:val="0075031E"/>
    <w:rsid w:val="007544B9"/>
    <w:rsid w:val="007633CB"/>
    <w:rsid w:val="00772BC8"/>
    <w:rsid w:val="00777B97"/>
    <w:rsid w:val="00797221"/>
    <w:rsid w:val="007D160B"/>
    <w:rsid w:val="00822726"/>
    <w:rsid w:val="008314B8"/>
    <w:rsid w:val="008A514D"/>
    <w:rsid w:val="008E3EBE"/>
    <w:rsid w:val="008E4D0B"/>
    <w:rsid w:val="008F493B"/>
    <w:rsid w:val="008F5C5F"/>
    <w:rsid w:val="00900009"/>
    <w:rsid w:val="009563BF"/>
    <w:rsid w:val="00956614"/>
    <w:rsid w:val="0096163E"/>
    <w:rsid w:val="00975496"/>
    <w:rsid w:val="0097688E"/>
    <w:rsid w:val="00987E4B"/>
    <w:rsid w:val="009B11B6"/>
    <w:rsid w:val="009C0390"/>
    <w:rsid w:val="009C0DBC"/>
    <w:rsid w:val="009C0F7E"/>
    <w:rsid w:val="009C72C6"/>
    <w:rsid w:val="009D0A88"/>
    <w:rsid w:val="009D106E"/>
    <w:rsid w:val="009F7B7D"/>
    <w:rsid w:val="00A2675D"/>
    <w:rsid w:val="00A329E9"/>
    <w:rsid w:val="00A6092B"/>
    <w:rsid w:val="00A63515"/>
    <w:rsid w:val="00A770D3"/>
    <w:rsid w:val="00AB65C8"/>
    <w:rsid w:val="00AC50B3"/>
    <w:rsid w:val="00AD54CE"/>
    <w:rsid w:val="00AF64E0"/>
    <w:rsid w:val="00AF77A9"/>
    <w:rsid w:val="00B100BD"/>
    <w:rsid w:val="00B20604"/>
    <w:rsid w:val="00B4400A"/>
    <w:rsid w:val="00B622D6"/>
    <w:rsid w:val="00B66FD8"/>
    <w:rsid w:val="00B75D3B"/>
    <w:rsid w:val="00B82528"/>
    <w:rsid w:val="00B91F3F"/>
    <w:rsid w:val="00B95DEF"/>
    <w:rsid w:val="00BB7CF0"/>
    <w:rsid w:val="00BC1F18"/>
    <w:rsid w:val="00BE6B7A"/>
    <w:rsid w:val="00BF294B"/>
    <w:rsid w:val="00BF5EB4"/>
    <w:rsid w:val="00C4126F"/>
    <w:rsid w:val="00C454AA"/>
    <w:rsid w:val="00C56BBB"/>
    <w:rsid w:val="00C66FD5"/>
    <w:rsid w:val="00C70A85"/>
    <w:rsid w:val="00C82538"/>
    <w:rsid w:val="00C950A2"/>
    <w:rsid w:val="00CA6B8C"/>
    <w:rsid w:val="00CA71B4"/>
    <w:rsid w:val="00CE7702"/>
    <w:rsid w:val="00D10F36"/>
    <w:rsid w:val="00D26639"/>
    <w:rsid w:val="00D3153D"/>
    <w:rsid w:val="00D37873"/>
    <w:rsid w:val="00D41EA5"/>
    <w:rsid w:val="00D42373"/>
    <w:rsid w:val="00D44918"/>
    <w:rsid w:val="00D659BC"/>
    <w:rsid w:val="00D75BD1"/>
    <w:rsid w:val="00D84CBA"/>
    <w:rsid w:val="00DA060B"/>
    <w:rsid w:val="00DA39E6"/>
    <w:rsid w:val="00DB52B8"/>
    <w:rsid w:val="00DB6EF0"/>
    <w:rsid w:val="00DC25A0"/>
    <w:rsid w:val="00E10CFE"/>
    <w:rsid w:val="00E16B23"/>
    <w:rsid w:val="00E32415"/>
    <w:rsid w:val="00E504A4"/>
    <w:rsid w:val="00E51310"/>
    <w:rsid w:val="00E80665"/>
    <w:rsid w:val="00E85526"/>
    <w:rsid w:val="00EB623C"/>
    <w:rsid w:val="00EF76E2"/>
    <w:rsid w:val="00F06AE2"/>
    <w:rsid w:val="00F2458A"/>
    <w:rsid w:val="00F35DFB"/>
    <w:rsid w:val="00F45861"/>
    <w:rsid w:val="00F53C4E"/>
    <w:rsid w:val="00F614F0"/>
    <w:rsid w:val="00F67053"/>
    <w:rsid w:val="00F7547E"/>
    <w:rsid w:val="00F93546"/>
    <w:rsid w:val="00FC34CC"/>
    <w:rsid w:val="00FD2603"/>
    <w:rsid w:val="00FD7DD4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A76D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72BC8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772BC8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72BC8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5ADE"/>
    <w:rPr>
      <w:rFonts w:ascii="Times New Roman" w:eastAsia="Times New Roman"/>
    </w:rPr>
  </w:style>
  <w:style w:type="character" w:customStyle="1" w:styleId="FontStyle51">
    <w:name w:val="Font Style51"/>
    <w:uiPriority w:val="99"/>
    <w:rsid w:val="00745ADE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rsid w:val="00F53C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a">
    <w:name w:val="Верхний колонтитул Знак"/>
    <w:basedOn w:val="a0"/>
    <w:link w:val="a9"/>
    <w:rsid w:val="00F53C4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772BC8"/>
    <w:rPr>
      <w:rFonts w:ascii="Arial" w:eastAsia="Times New Roman" w:hAnsi="Arial"/>
      <w:b/>
      <w:snapToGrid w:val="0"/>
      <w:color w:val="000000"/>
      <w:sz w:val="30"/>
    </w:rPr>
  </w:style>
  <w:style w:type="character" w:customStyle="1" w:styleId="30">
    <w:name w:val="Заголовок 3 Знак"/>
    <w:basedOn w:val="a0"/>
    <w:link w:val="3"/>
    <w:rsid w:val="00772BC8"/>
    <w:rPr>
      <w:rFonts w:ascii="Calibri Light" w:eastAsia="Times New Roman" w:hAnsi="Calibri Light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72BC8"/>
    <w:rPr>
      <w:rFonts w:eastAsia="Times New Roman"/>
      <w:b/>
      <w:bCs/>
      <w:sz w:val="28"/>
      <w:szCs w:val="28"/>
    </w:rPr>
  </w:style>
  <w:style w:type="character" w:styleId="ab">
    <w:name w:val="page number"/>
    <w:basedOn w:val="a0"/>
    <w:rsid w:val="00772BC8"/>
  </w:style>
  <w:style w:type="character" w:styleId="ac">
    <w:name w:val="Hyperlink"/>
    <w:uiPriority w:val="99"/>
    <w:rsid w:val="00772BC8"/>
    <w:rPr>
      <w:color w:val="04348A"/>
      <w:u w:val="single"/>
    </w:rPr>
  </w:style>
  <w:style w:type="paragraph" w:customStyle="1" w:styleId="ad">
    <w:name w:val="Знак"/>
    <w:basedOn w:val="a"/>
    <w:rsid w:val="00772BC8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Title">
    <w:name w:val="ConsPlusTitle"/>
    <w:rsid w:val="00772BC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772B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772B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0">
    <w:name w:val="Стиль0"/>
    <w:rsid w:val="00772BC8"/>
    <w:pPr>
      <w:jc w:val="both"/>
    </w:pPr>
    <w:rPr>
      <w:rFonts w:ascii="Arial" w:eastAsia="Times New Roman" w:hAnsi="Arial"/>
      <w:sz w:val="22"/>
    </w:rPr>
  </w:style>
  <w:style w:type="paragraph" w:styleId="ae">
    <w:name w:val="footer"/>
    <w:basedOn w:val="a"/>
    <w:link w:val="af"/>
    <w:unhideWhenUsed/>
    <w:rsid w:val="00772BC8"/>
    <w:pPr>
      <w:widowControl/>
      <w:tabs>
        <w:tab w:val="center" w:pos="4677"/>
        <w:tab w:val="right" w:pos="9355"/>
      </w:tabs>
      <w:autoSpaceDE/>
      <w:autoSpaceDN/>
      <w:adjustRightInd/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">
    <w:name w:val="Нижний колонтитул Знак"/>
    <w:basedOn w:val="a0"/>
    <w:link w:val="ae"/>
    <w:rsid w:val="00772BC8"/>
    <w:rPr>
      <w:sz w:val="22"/>
      <w:szCs w:val="22"/>
      <w:lang w:val="x-none" w:eastAsia="en-US"/>
    </w:rPr>
  </w:style>
  <w:style w:type="character" w:customStyle="1" w:styleId="a6">
    <w:name w:val="Абзац списка Знак"/>
    <w:link w:val="a5"/>
    <w:uiPriority w:val="34"/>
    <w:rsid w:val="00772BC8"/>
    <w:rPr>
      <w:rFonts w:ascii="Times New Roman" w:eastAsia="Times New Roman" w:hAnsi="Times New Roman"/>
    </w:rPr>
  </w:style>
  <w:style w:type="character" w:styleId="af0">
    <w:name w:val="annotation reference"/>
    <w:uiPriority w:val="99"/>
    <w:unhideWhenUsed/>
    <w:rsid w:val="00772BC8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772BC8"/>
    <w:pPr>
      <w:widowControl/>
      <w:autoSpaceDE/>
      <w:autoSpaceDN/>
      <w:adjustRightInd/>
      <w:spacing w:after="200"/>
    </w:pPr>
    <w:rPr>
      <w:rFonts w:ascii="Calibri" w:eastAsia="Calibri" w:hAnsi="Calibri"/>
      <w:lang w:val="x-none" w:eastAsia="en-US"/>
    </w:rPr>
  </w:style>
  <w:style w:type="character" w:customStyle="1" w:styleId="af2">
    <w:name w:val="Текст примечания Знак"/>
    <w:basedOn w:val="a0"/>
    <w:link w:val="af1"/>
    <w:uiPriority w:val="99"/>
    <w:rsid w:val="00772BC8"/>
    <w:rPr>
      <w:lang w:val="x-none" w:eastAsia="en-US"/>
    </w:rPr>
  </w:style>
  <w:style w:type="paragraph" w:customStyle="1" w:styleId="ConsPlusDocList">
    <w:name w:val="ConsPlusDocList"/>
    <w:rsid w:val="00772BC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772B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772BC8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772BC8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3">
    <w:name w:val="FollowedHyperlink"/>
    <w:uiPriority w:val="99"/>
    <w:unhideWhenUsed/>
    <w:rsid w:val="00772BC8"/>
    <w:rPr>
      <w:color w:val="800080"/>
      <w:u w:val="single"/>
    </w:rPr>
  </w:style>
  <w:style w:type="paragraph" w:customStyle="1" w:styleId="msonormal0">
    <w:name w:val="msonormal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76">
    <w:name w:val="xl37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7">
    <w:name w:val="xl37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8">
    <w:name w:val="xl37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9">
    <w:name w:val="xl37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0">
    <w:name w:val="xl38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81">
    <w:name w:val="xl38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82">
    <w:name w:val="xl38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83">
    <w:name w:val="xl38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4">
    <w:name w:val="xl38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5">
    <w:name w:val="xl38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86">
    <w:name w:val="xl38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7">
    <w:name w:val="xl38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88">
    <w:name w:val="xl38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389">
    <w:name w:val="xl38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0">
    <w:name w:val="xl390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392">
    <w:name w:val="xl3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3">
    <w:name w:val="xl3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4">
    <w:name w:val="xl39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5">
    <w:name w:val="xl39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6">
    <w:name w:val="xl39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97">
    <w:name w:val="xl39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98">
    <w:name w:val="xl39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0">
    <w:name w:val="xl40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02">
    <w:name w:val="xl40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3">
    <w:name w:val="xl40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4">
    <w:name w:val="xl40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5">
    <w:name w:val="xl40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6">
    <w:name w:val="xl406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7">
    <w:name w:val="xl407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08">
    <w:name w:val="xl408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409">
    <w:name w:val="xl40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410">
    <w:name w:val="xl41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11">
    <w:name w:val="xl41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2">
    <w:name w:val="xl412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5">
    <w:name w:val="xl415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6">
    <w:name w:val="xl416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7">
    <w:name w:val="xl417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8">
    <w:name w:val="xl41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19">
    <w:name w:val="xl41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0">
    <w:name w:val="xl420"/>
    <w:basedOn w:val="a"/>
    <w:rsid w:val="00772BC8"/>
    <w:pPr>
      <w:widowControl/>
      <w:autoSpaceDE/>
      <w:autoSpaceDN/>
      <w:adjustRightInd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421">
    <w:name w:val="xl42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22">
    <w:name w:val="xl422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423">
    <w:name w:val="xl42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24">
    <w:name w:val="xl424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5">
    <w:name w:val="xl42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6">
    <w:name w:val="xl42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27">
    <w:name w:val="xl427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8">
    <w:name w:val="xl428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29">
    <w:name w:val="xl429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0">
    <w:name w:val="xl430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1">
    <w:name w:val="xl43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2">
    <w:name w:val="xl432"/>
    <w:basedOn w:val="a"/>
    <w:rsid w:val="00772BC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6">
    <w:name w:val="xl436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7">
    <w:name w:val="xl437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8">
    <w:name w:val="xl438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9">
    <w:name w:val="xl439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0">
    <w:name w:val="xl440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1">
    <w:name w:val="xl441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a"/>
    <w:rsid w:val="00772BC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7">
    <w:name w:val="xl447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8">
    <w:name w:val="xl448"/>
    <w:basedOn w:val="a"/>
    <w:rsid w:val="00772BC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9">
    <w:name w:val="xl449"/>
    <w:basedOn w:val="a"/>
    <w:rsid w:val="00772BC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">
    <w:name w:val="Сетка таблицы1"/>
    <w:basedOn w:val="a1"/>
    <w:next w:val="a7"/>
    <w:uiPriority w:val="39"/>
    <w:rsid w:val="00772B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772BC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772BC8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6">
    <w:name w:val="xl66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72BC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772BC8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772BC8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772BC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772BC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772BC8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772BC8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772BC8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772BC8"/>
    <w:pPr>
      <w:widowControl/>
      <w:pBdr>
        <w:bottom w:val="single" w:sz="4" w:space="0" w:color="000000"/>
      </w:pBdr>
      <w:autoSpaceDE/>
      <w:autoSpaceDN/>
      <w:adjustRightInd/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772BC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a"/>
    <w:rsid w:val="00772BC8"/>
    <w:pPr>
      <w:widowControl/>
      <w:pBdr>
        <w:top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a"/>
    <w:rsid w:val="00772BC8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4">
    <w:name w:val="xl374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5">
    <w:name w:val="xl375"/>
    <w:basedOn w:val="a"/>
    <w:rsid w:val="00772BC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772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1FB5-E4FA-49C5-9761-1DDFF5BB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19</Pages>
  <Words>4257</Words>
  <Characters>24270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2025-01-15T01:37:00Z</cp:lastPrinted>
  <dcterms:created xsi:type="dcterms:W3CDTF">2026-01-30T02:05:00Z</dcterms:created>
  <dcterms:modified xsi:type="dcterms:W3CDTF">2026-01-30T02:05:00Z</dcterms:modified>
</cp:coreProperties>
</file>