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4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685"/>
        <w:gridCol w:w="604"/>
        <w:gridCol w:w="1380"/>
        <w:gridCol w:w="4113"/>
        <w:gridCol w:w="42"/>
      </w:tblGrid>
      <w:tr w:rsidR="008E3EBE" w:rsidRPr="00122E29" w:rsidTr="00612F3B">
        <w:trPr>
          <w:gridAfter w:val="1"/>
          <w:wAfter w:w="42" w:type="dxa"/>
          <w:cantSplit/>
          <w:trHeight w:val="2102"/>
        </w:trPr>
        <w:tc>
          <w:tcPr>
            <w:tcW w:w="3685" w:type="dxa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ОРОЙУОНА»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8E3EBE" w:rsidRPr="00353682" w:rsidRDefault="00612F3B" w:rsidP="00612F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572"/>
        </w:trPr>
        <w:tc>
          <w:tcPr>
            <w:tcW w:w="4289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497"/>
        </w:trPr>
        <w:tc>
          <w:tcPr>
            <w:tcW w:w="4289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671"/>
        </w:trPr>
        <w:tc>
          <w:tcPr>
            <w:tcW w:w="9782" w:type="dxa"/>
            <w:gridSpan w:val="4"/>
          </w:tcPr>
          <w:p w:rsidR="008E3EBE" w:rsidRPr="00122E29" w:rsidRDefault="008E3EBE" w:rsidP="00A02791">
            <w:pPr>
              <w:widowControl/>
              <w:autoSpaceDE/>
              <w:autoSpaceDN/>
              <w:adjustRightInd/>
              <w:ind w:firstLine="322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«___» ______________202</w:t>
            </w:r>
            <w:r w:rsidR="0006382B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612F3B">
              <w:rPr>
                <w:b/>
                <w:snapToGrid w:val="0"/>
                <w:color w:val="000000"/>
                <w:sz w:val="28"/>
                <w:szCs w:val="28"/>
              </w:rPr>
              <w:t xml:space="preserve">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№ _____________________</w:t>
            </w:r>
          </w:p>
        </w:tc>
      </w:tr>
      <w:tr w:rsidR="008E3EBE" w:rsidRPr="00122E29" w:rsidTr="00612F3B">
        <w:trPr>
          <w:trHeight w:val="471"/>
        </w:trPr>
        <w:tc>
          <w:tcPr>
            <w:tcW w:w="9824" w:type="dxa"/>
            <w:gridSpan w:val="5"/>
          </w:tcPr>
          <w:p w:rsidR="008E3EBE" w:rsidRPr="00122E29" w:rsidRDefault="00104991" w:rsidP="0010499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104991">
              <w:rPr>
                <w:b/>
                <w:sz w:val="28"/>
                <w:szCs w:val="28"/>
              </w:rPr>
              <w:t>Об утверждении Порядка принятия муниципальными служащими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</w:t>
            </w:r>
          </w:p>
        </w:tc>
      </w:tr>
    </w:tbl>
    <w:p w:rsidR="00104991" w:rsidRDefault="00104991" w:rsidP="00104991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</w:p>
    <w:p w:rsidR="008E3EBE" w:rsidRDefault="00104991" w:rsidP="00104991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104991">
        <w:rPr>
          <w:sz w:val="28"/>
          <w:szCs w:val="28"/>
        </w:rPr>
        <w:t xml:space="preserve">Во исполнение пункта 10 части 1 статьи 14 Федерального закона Российской Федерации от 02.03.2007 № 25-ФЗ «О муниципальной службе в Российской Федерации», пункта 10 части 1 статьи 11 Закона Республики Саха (Якутия) от 11.07.2007 480-З № 975-III «О муниципальной службе в Республике Саха (Якутия)», руководствуясь частью 4 статьи 14, пунктом 33 части 1 статьи 15 Федерального закона от 06.10.2003 № 131-ФЗ «Об общих принципах организации местного самоуправления в Российской Федерации», </w:t>
      </w:r>
      <w:r w:rsidR="008E3EBE">
        <w:rPr>
          <w:sz w:val="28"/>
          <w:szCs w:val="28"/>
        </w:rPr>
        <w:t>п о с т а н о в л я ю:</w:t>
      </w:r>
    </w:p>
    <w:p w:rsidR="00104991" w:rsidRPr="00104991" w:rsidRDefault="00104991" w:rsidP="00104991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104991">
        <w:rPr>
          <w:sz w:val="28"/>
          <w:szCs w:val="28"/>
        </w:rPr>
        <w:t xml:space="preserve">1. Утвердить Порядок принятия муниципальными служащими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 согласно приложению. </w:t>
      </w:r>
    </w:p>
    <w:p w:rsidR="00104991" w:rsidRPr="00104991" w:rsidRDefault="00104991" w:rsidP="00104991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104991">
        <w:rPr>
          <w:sz w:val="28"/>
          <w:szCs w:val="28"/>
        </w:rPr>
        <w:t>2. Действие настоящего постановления распространяется на муниципальных служащих администрации МР «</w:t>
      </w:r>
      <w:r w:rsidR="0061714A">
        <w:rPr>
          <w:sz w:val="28"/>
          <w:szCs w:val="28"/>
        </w:rPr>
        <w:t>Ленский район</w:t>
      </w:r>
      <w:r w:rsidRPr="00104991">
        <w:rPr>
          <w:sz w:val="28"/>
          <w:szCs w:val="28"/>
        </w:rPr>
        <w:t>» и администраций сельских поселений, входящих в состав МР</w:t>
      </w:r>
      <w:r w:rsidR="0061714A">
        <w:rPr>
          <w:sz w:val="28"/>
          <w:szCs w:val="28"/>
        </w:rPr>
        <w:t xml:space="preserve"> </w:t>
      </w:r>
      <w:r w:rsidR="0061714A" w:rsidRPr="00104991">
        <w:rPr>
          <w:sz w:val="28"/>
          <w:szCs w:val="28"/>
        </w:rPr>
        <w:t>«</w:t>
      </w:r>
      <w:r w:rsidR="0061714A">
        <w:rPr>
          <w:sz w:val="28"/>
          <w:szCs w:val="28"/>
        </w:rPr>
        <w:t>Ленский район</w:t>
      </w:r>
      <w:r w:rsidR="0061714A" w:rsidRPr="00104991">
        <w:rPr>
          <w:sz w:val="28"/>
          <w:szCs w:val="28"/>
        </w:rPr>
        <w:t>»</w:t>
      </w:r>
      <w:r w:rsidRPr="00104991">
        <w:rPr>
          <w:sz w:val="28"/>
          <w:szCs w:val="28"/>
        </w:rPr>
        <w:t xml:space="preserve">. </w:t>
      </w:r>
    </w:p>
    <w:p w:rsidR="00104991" w:rsidRPr="00104991" w:rsidRDefault="00104991" w:rsidP="00104991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104991">
        <w:rPr>
          <w:sz w:val="28"/>
          <w:szCs w:val="28"/>
        </w:rPr>
        <w:t xml:space="preserve">3. Рекомендовать главам администраций городских поселений, расположенных в границах МР </w:t>
      </w:r>
      <w:r w:rsidR="0061714A" w:rsidRPr="0061714A">
        <w:rPr>
          <w:sz w:val="28"/>
          <w:szCs w:val="28"/>
        </w:rPr>
        <w:t>«Ленский район»</w:t>
      </w:r>
      <w:r w:rsidRPr="00104991">
        <w:rPr>
          <w:sz w:val="28"/>
          <w:szCs w:val="28"/>
        </w:rPr>
        <w:t xml:space="preserve">, в 10-дневный срок утвердить аналогичные Порядки принятия муниципальными служащими наград, почетных </w:t>
      </w:r>
      <w:r w:rsidRPr="00104991">
        <w:rPr>
          <w:sz w:val="28"/>
          <w:szCs w:val="28"/>
        </w:rPr>
        <w:lastRenderedPageBreak/>
        <w:t xml:space="preserve">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объединений. </w:t>
      </w:r>
    </w:p>
    <w:p w:rsidR="00104991" w:rsidRPr="00104991" w:rsidRDefault="00104991" w:rsidP="00CF73BD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AA3FE3">
        <w:rPr>
          <w:sz w:val="28"/>
          <w:szCs w:val="28"/>
        </w:rPr>
        <w:t>4. Признать утратившим силу</w:t>
      </w:r>
      <w:r w:rsidR="00AA3FE3" w:rsidRPr="00AA3FE3">
        <w:rPr>
          <w:sz w:val="28"/>
          <w:szCs w:val="28"/>
        </w:rPr>
        <w:t xml:space="preserve"> постановление главы от 20.03.2025 №01-03-205/5 «</w:t>
      </w:r>
      <w:r w:rsidR="00CF73BD" w:rsidRPr="00CF73BD">
        <w:rPr>
          <w:sz w:val="28"/>
          <w:szCs w:val="28"/>
        </w:rPr>
        <w:t>Об утверждении Положения о порядке принятия лицами, замещающими</w:t>
      </w:r>
      <w:r w:rsidR="00CF73BD">
        <w:rPr>
          <w:sz w:val="28"/>
          <w:szCs w:val="28"/>
        </w:rPr>
        <w:t xml:space="preserve"> </w:t>
      </w:r>
      <w:r w:rsidR="00CF73BD" w:rsidRPr="00CF73BD">
        <w:rPr>
          <w:sz w:val="28"/>
          <w:szCs w:val="28"/>
        </w:rPr>
        <w:t>должности муниципальной службы в муниципальном районе «Ленский</w:t>
      </w:r>
      <w:r w:rsidR="00CF73BD">
        <w:rPr>
          <w:sz w:val="28"/>
          <w:szCs w:val="28"/>
        </w:rPr>
        <w:t xml:space="preserve"> </w:t>
      </w:r>
      <w:r w:rsidR="00CF73BD" w:rsidRPr="00CF73BD">
        <w:rPr>
          <w:sz w:val="28"/>
          <w:szCs w:val="28"/>
        </w:rPr>
        <w:t>район», почётных и специальных званий, (кроме научных), наград и иных</w:t>
      </w:r>
      <w:r w:rsidR="00CF73BD">
        <w:rPr>
          <w:sz w:val="28"/>
          <w:szCs w:val="28"/>
        </w:rPr>
        <w:t xml:space="preserve"> </w:t>
      </w:r>
      <w:r w:rsidR="00CF73BD" w:rsidRPr="00CF73BD">
        <w:rPr>
          <w:sz w:val="28"/>
          <w:szCs w:val="28"/>
        </w:rPr>
        <w:t>знаков отличия иностранных государств, международных организаций,</w:t>
      </w:r>
      <w:r w:rsidR="00CF73BD">
        <w:rPr>
          <w:sz w:val="28"/>
          <w:szCs w:val="28"/>
        </w:rPr>
        <w:t xml:space="preserve"> </w:t>
      </w:r>
      <w:r w:rsidR="00CF73BD" w:rsidRPr="00CF73BD">
        <w:rPr>
          <w:sz w:val="28"/>
          <w:szCs w:val="28"/>
        </w:rPr>
        <w:t>политических партий, иных общественных объединений в том числе</w:t>
      </w:r>
      <w:r w:rsidR="00CF73BD">
        <w:rPr>
          <w:sz w:val="28"/>
          <w:szCs w:val="28"/>
        </w:rPr>
        <w:t xml:space="preserve"> </w:t>
      </w:r>
      <w:r w:rsidR="00CF73BD" w:rsidRPr="00CF73BD">
        <w:rPr>
          <w:sz w:val="28"/>
          <w:szCs w:val="28"/>
        </w:rPr>
        <w:t>р</w:t>
      </w:r>
      <w:r w:rsidR="00CF73BD">
        <w:rPr>
          <w:sz w:val="28"/>
          <w:szCs w:val="28"/>
        </w:rPr>
        <w:t>елигиозных и других организаций</w:t>
      </w:r>
      <w:r w:rsidR="00AA3FE3" w:rsidRPr="00AA3FE3">
        <w:rPr>
          <w:sz w:val="28"/>
          <w:szCs w:val="28"/>
        </w:rPr>
        <w:t>»</w:t>
      </w:r>
      <w:r w:rsidRPr="00AA3FE3">
        <w:rPr>
          <w:sz w:val="28"/>
          <w:szCs w:val="28"/>
        </w:rPr>
        <w:t>.</w:t>
      </w:r>
      <w:r w:rsidRPr="00104991">
        <w:rPr>
          <w:sz w:val="28"/>
          <w:szCs w:val="28"/>
        </w:rPr>
        <w:t xml:space="preserve"> </w:t>
      </w:r>
    </w:p>
    <w:p w:rsidR="00104991" w:rsidRPr="00104991" w:rsidRDefault="00104991" w:rsidP="00104991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bookmarkStart w:id="0" w:name="_GoBack"/>
      <w:r w:rsidRPr="00104991">
        <w:rPr>
          <w:sz w:val="28"/>
          <w:szCs w:val="28"/>
        </w:rPr>
        <w:t xml:space="preserve">5. Настоящее постановление вступает в силу со дня его официального опубликования. </w:t>
      </w:r>
    </w:p>
    <w:p w:rsidR="00AA3FE3" w:rsidRPr="00AA3FE3" w:rsidRDefault="00104991" w:rsidP="00104991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AA3FE3">
        <w:rPr>
          <w:sz w:val="28"/>
          <w:szCs w:val="28"/>
        </w:rPr>
        <w:t xml:space="preserve">6. </w:t>
      </w:r>
      <w:r w:rsidR="00AA3FE3" w:rsidRPr="00AA3FE3">
        <w:rPr>
          <w:sz w:val="28"/>
          <w:szCs w:val="28"/>
        </w:rPr>
        <w:t>Главному специалисту управления делами (</w:t>
      </w:r>
      <w:proofErr w:type="spellStart"/>
      <w:r w:rsidR="00AA3FE3" w:rsidRPr="00AA3FE3">
        <w:rPr>
          <w:sz w:val="28"/>
          <w:szCs w:val="28"/>
        </w:rPr>
        <w:t>Иванская</w:t>
      </w:r>
      <w:proofErr w:type="spellEnd"/>
      <w:r w:rsidR="00AA3FE3" w:rsidRPr="00AA3FE3">
        <w:rPr>
          <w:sz w:val="28"/>
          <w:szCs w:val="28"/>
        </w:rPr>
        <w:t xml:space="preserve"> Е.С.) опубликовать настоящее постановление в периодическом печатном издании «Бюллетень органов местного самоуправления» и разместить на официальном сайте муниципального района «Ленский район» Республики Саха (Якутия). </w:t>
      </w:r>
    </w:p>
    <w:p w:rsidR="0006382B" w:rsidRDefault="00104991" w:rsidP="00AA3FE3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AA3FE3">
        <w:rPr>
          <w:sz w:val="28"/>
          <w:szCs w:val="28"/>
        </w:rPr>
        <w:t xml:space="preserve">7. </w:t>
      </w:r>
      <w:r w:rsidR="00AA3FE3" w:rsidRPr="00AA3FE3">
        <w:rPr>
          <w:sz w:val="28"/>
          <w:szCs w:val="28"/>
        </w:rPr>
        <w:t>Контроль за исполнением настоящего постановления возложить на заместителя главы – руководителя аппарата администрации и по работе с ОМСУ Петрова П.Л.</w:t>
      </w:r>
    </w:p>
    <w:bookmarkEnd w:id="0"/>
    <w:p w:rsidR="00AA3FE3" w:rsidRDefault="00AA3FE3" w:rsidP="008E3EB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7"/>
        <w:gridCol w:w="5104"/>
      </w:tblGrid>
      <w:tr w:rsidR="008E3EBE" w:rsidRPr="00122E29" w:rsidTr="00E90571">
        <w:trPr>
          <w:trHeight w:val="471"/>
        </w:trPr>
        <w:tc>
          <w:tcPr>
            <w:tcW w:w="4677" w:type="dxa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Глава</w:t>
            </w:r>
          </w:p>
        </w:tc>
        <w:tc>
          <w:tcPr>
            <w:tcW w:w="5104" w:type="dxa"/>
          </w:tcPr>
          <w:p w:rsidR="008E3EBE" w:rsidRPr="00122E29" w:rsidRDefault="00104991" w:rsidP="00E90571">
            <w:pPr>
              <w:keepNext/>
              <w:widowControl/>
              <w:autoSpaceDE/>
              <w:autoSpaceDN/>
              <w:adjustRightInd/>
              <w:jc w:val="right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А.В. Черепанов</w:t>
            </w:r>
          </w:p>
        </w:tc>
      </w:tr>
    </w:tbl>
    <w:p w:rsidR="00104991" w:rsidRDefault="00104991" w:rsidP="008E3EBE">
      <w:pPr>
        <w:rPr>
          <w:sz w:val="28"/>
        </w:rPr>
      </w:pPr>
    </w:p>
    <w:p w:rsidR="00104991" w:rsidRDefault="00104991">
      <w:pPr>
        <w:widowControl/>
        <w:autoSpaceDE/>
        <w:autoSpaceDN/>
        <w:adjustRightInd/>
        <w:rPr>
          <w:sz w:val="28"/>
        </w:rPr>
      </w:pPr>
      <w:r>
        <w:rPr>
          <w:sz w:val="28"/>
        </w:rPr>
        <w:br w:type="page"/>
      </w:r>
    </w:p>
    <w:p w:rsidR="00104991" w:rsidRPr="00104991" w:rsidRDefault="00104991" w:rsidP="0061714A">
      <w:pPr>
        <w:jc w:val="right"/>
        <w:rPr>
          <w:sz w:val="28"/>
        </w:rPr>
      </w:pPr>
      <w:r w:rsidRPr="00104991">
        <w:rPr>
          <w:sz w:val="28"/>
        </w:rPr>
        <w:lastRenderedPageBreak/>
        <w:t xml:space="preserve">Приложение </w:t>
      </w:r>
      <w:r w:rsidR="0061714A">
        <w:rPr>
          <w:sz w:val="28"/>
        </w:rPr>
        <w:t>к постановлению</w:t>
      </w:r>
    </w:p>
    <w:p w:rsidR="00104991" w:rsidRPr="00104991" w:rsidRDefault="00104991" w:rsidP="0061714A">
      <w:pPr>
        <w:jc w:val="right"/>
        <w:rPr>
          <w:sz w:val="28"/>
        </w:rPr>
      </w:pPr>
      <w:r w:rsidRPr="00104991">
        <w:rPr>
          <w:sz w:val="28"/>
        </w:rPr>
        <w:t>от «__</w:t>
      </w:r>
      <w:proofErr w:type="gramStart"/>
      <w:r w:rsidRPr="00104991">
        <w:rPr>
          <w:sz w:val="28"/>
        </w:rPr>
        <w:t>_»_</w:t>
      </w:r>
      <w:proofErr w:type="gramEnd"/>
      <w:r w:rsidRPr="00104991">
        <w:rPr>
          <w:sz w:val="28"/>
        </w:rPr>
        <w:t xml:space="preserve">___________г. </w:t>
      </w:r>
    </w:p>
    <w:p w:rsidR="0000080B" w:rsidRDefault="00104991" w:rsidP="0061714A">
      <w:pPr>
        <w:jc w:val="right"/>
        <w:rPr>
          <w:sz w:val="28"/>
        </w:rPr>
      </w:pPr>
      <w:r w:rsidRPr="00104991">
        <w:rPr>
          <w:sz w:val="28"/>
        </w:rPr>
        <w:t>№_________</w:t>
      </w:r>
      <w:r w:rsidR="0061714A">
        <w:rPr>
          <w:sz w:val="28"/>
        </w:rPr>
        <w:t>____</w:t>
      </w:r>
    </w:p>
    <w:p w:rsidR="00104991" w:rsidRPr="00104991" w:rsidRDefault="00104991" w:rsidP="00104991">
      <w:pPr>
        <w:jc w:val="center"/>
        <w:rPr>
          <w:sz w:val="28"/>
        </w:rPr>
      </w:pPr>
      <w:r w:rsidRPr="00104991">
        <w:rPr>
          <w:sz w:val="28"/>
        </w:rPr>
        <w:t xml:space="preserve">ПОРЯДОК </w:t>
      </w:r>
    </w:p>
    <w:p w:rsidR="00104991" w:rsidRPr="00104991" w:rsidRDefault="00104991" w:rsidP="00104991">
      <w:pPr>
        <w:jc w:val="center"/>
        <w:rPr>
          <w:sz w:val="28"/>
        </w:rPr>
      </w:pPr>
      <w:r w:rsidRPr="00104991">
        <w:rPr>
          <w:sz w:val="28"/>
        </w:rPr>
        <w:t xml:space="preserve">принятия муниципальными служащими наград, почетных и </w:t>
      </w:r>
    </w:p>
    <w:p w:rsidR="00104991" w:rsidRPr="00104991" w:rsidRDefault="00104991" w:rsidP="00104991">
      <w:pPr>
        <w:jc w:val="center"/>
        <w:rPr>
          <w:sz w:val="28"/>
        </w:rPr>
      </w:pPr>
      <w:r w:rsidRPr="00104991">
        <w:rPr>
          <w:sz w:val="28"/>
        </w:rPr>
        <w:t xml:space="preserve">специальных званий (за исключением научных) иностранных </w:t>
      </w:r>
    </w:p>
    <w:p w:rsidR="00104991" w:rsidRPr="00104991" w:rsidRDefault="00104991" w:rsidP="00104991">
      <w:pPr>
        <w:jc w:val="center"/>
        <w:rPr>
          <w:sz w:val="28"/>
        </w:rPr>
      </w:pPr>
      <w:r w:rsidRPr="00104991">
        <w:rPr>
          <w:sz w:val="28"/>
        </w:rPr>
        <w:t xml:space="preserve">государств, международных организаций, а также политических партий, </w:t>
      </w:r>
    </w:p>
    <w:p w:rsidR="00104991" w:rsidRDefault="00104991" w:rsidP="00104991">
      <w:pPr>
        <w:jc w:val="center"/>
        <w:rPr>
          <w:sz w:val="28"/>
        </w:rPr>
      </w:pPr>
      <w:r w:rsidRPr="00104991">
        <w:rPr>
          <w:sz w:val="28"/>
        </w:rPr>
        <w:t>других общественных объедин</w:t>
      </w:r>
      <w:r>
        <w:rPr>
          <w:sz w:val="28"/>
        </w:rPr>
        <w:t>ений и религиозных объединений</w:t>
      </w:r>
    </w:p>
    <w:p w:rsidR="00104991" w:rsidRDefault="00104991" w:rsidP="00104991">
      <w:pPr>
        <w:jc w:val="center"/>
        <w:rPr>
          <w:sz w:val="28"/>
        </w:rPr>
      </w:pPr>
    </w:p>
    <w:p w:rsidR="00104991" w:rsidRPr="00104991" w:rsidRDefault="00104991" w:rsidP="00DA03BC">
      <w:pPr>
        <w:spacing w:line="360" w:lineRule="auto"/>
        <w:ind w:firstLine="708"/>
        <w:jc w:val="both"/>
        <w:rPr>
          <w:sz w:val="28"/>
        </w:rPr>
      </w:pPr>
      <w:r w:rsidRPr="00104991">
        <w:rPr>
          <w:sz w:val="28"/>
        </w:rPr>
        <w:t xml:space="preserve">1. Настоящий Порядок разработан в соответствии с Федеральным законом от 02.03.2007 № 25-ФЗ «О муниципальной службе в Российской Федерации», Законом Республики Саха (Якутия) от 11.07.2007 480-З № 975III «О муниципальной службе в Республике Саха (Якутия)» и регламентирует порядок принятия муниципальным служащим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 (далее - звания, награды), если в его должностные обязанности входит взаимодействие с указанными организациями и объединениями. </w:t>
      </w:r>
    </w:p>
    <w:p w:rsidR="00104991" w:rsidRPr="00104991" w:rsidRDefault="00104991" w:rsidP="00DA03BC">
      <w:pPr>
        <w:spacing w:line="360" w:lineRule="auto"/>
        <w:ind w:firstLine="708"/>
        <w:jc w:val="both"/>
        <w:rPr>
          <w:sz w:val="28"/>
        </w:rPr>
      </w:pPr>
      <w:r w:rsidRPr="00104991">
        <w:rPr>
          <w:sz w:val="28"/>
        </w:rPr>
        <w:t xml:space="preserve">2. Муниципальный служащий для принятия наград, почетных и специальных званий, указанных в пункте 1 настоящего Порядка, обязан получить разрешение главы муниципального образования, в администрации которого он замещает должность муниципальной службы. </w:t>
      </w:r>
    </w:p>
    <w:p w:rsidR="00104991" w:rsidRPr="00104991" w:rsidRDefault="00104991" w:rsidP="00DA03BC">
      <w:pPr>
        <w:spacing w:line="360" w:lineRule="auto"/>
        <w:ind w:firstLine="708"/>
        <w:jc w:val="both"/>
        <w:rPr>
          <w:sz w:val="28"/>
        </w:rPr>
      </w:pPr>
      <w:r w:rsidRPr="00104991">
        <w:rPr>
          <w:sz w:val="28"/>
        </w:rPr>
        <w:t xml:space="preserve">3. Муниципальный служащий, получивший звание, награду, либо уведомленный иностранным государством, международной организацией, политической партией, другим общественным объединением и религиозным объединением о предстоящем их вручении, в течение трех рабочих дней со дня их получения либо со дня, когда ему стало известно о возможном их получении, представляет главе муниципального образования ходатайство о разрешении принять звание, награду (далее-ходатайство), составленное по форме согласно приложению №1 к настоящему Порядку. </w:t>
      </w:r>
    </w:p>
    <w:p w:rsidR="00104991" w:rsidRPr="00104991" w:rsidRDefault="00104991" w:rsidP="00DA03BC">
      <w:pPr>
        <w:spacing w:line="360" w:lineRule="auto"/>
        <w:ind w:firstLine="708"/>
        <w:jc w:val="both"/>
        <w:rPr>
          <w:sz w:val="28"/>
        </w:rPr>
      </w:pPr>
      <w:r w:rsidRPr="00104991">
        <w:rPr>
          <w:sz w:val="28"/>
        </w:rPr>
        <w:t xml:space="preserve">4. Должностное лицо, отказавшееся от звания, награды, в течение трех рабочих дней представляет главе муниципального образования уведомление об </w:t>
      </w:r>
      <w:r w:rsidRPr="00104991">
        <w:rPr>
          <w:sz w:val="28"/>
        </w:rPr>
        <w:lastRenderedPageBreak/>
        <w:t xml:space="preserve">отказе в получении звания, награды (далее-уведомление), составленное по форме согласно приложению №2 к настоящему Порядку. </w:t>
      </w:r>
    </w:p>
    <w:p w:rsidR="00104991" w:rsidRDefault="00104991" w:rsidP="00DA03BC">
      <w:pPr>
        <w:spacing w:line="360" w:lineRule="auto"/>
        <w:ind w:firstLine="708"/>
        <w:jc w:val="both"/>
        <w:rPr>
          <w:sz w:val="28"/>
        </w:rPr>
      </w:pPr>
      <w:r w:rsidRPr="00104991">
        <w:rPr>
          <w:sz w:val="28"/>
        </w:rPr>
        <w:t>5. Должностное лицо, получившее звание, награду, до принятия главой муниципального образования решения по ходатайству передает награду, оригиналы документов к званию и награде на ответственное хранение в кадровое подразделение администрации муниципального образования в течение трех рабочих дней со дня их получения по акту приема-передачи по форме согласно приложению № 4 к настоящему Порядку одновременно с ходатайством.</w:t>
      </w:r>
    </w:p>
    <w:p w:rsidR="00104991" w:rsidRPr="00104991" w:rsidRDefault="00104991" w:rsidP="00DA03BC">
      <w:pPr>
        <w:spacing w:line="360" w:lineRule="auto"/>
        <w:ind w:firstLine="708"/>
        <w:jc w:val="both"/>
        <w:rPr>
          <w:sz w:val="28"/>
        </w:rPr>
      </w:pPr>
      <w:r w:rsidRPr="00104991">
        <w:rPr>
          <w:sz w:val="28"/>
        </w:rPr>
        <w:t xml:space="preserve">6. В случае если во время служебной командировки, отпуска или в период временной нетрудоспособности муниципальный служащий получил звание, награду, был уведомлен о получении звания, награды или отказался от их получения, срок представления ходатайства (уведомления) исчисляется со дня возвращения муниципального служащего из служебной командировки, со дня окончания отпуска, периода временной нетрудоспособности. </w:t>
      </w:r>
    </w:p>
    <w:p w:rsidR="00104991" w:rsidRPr="00104991" w:rsidRDefault="00104991" w:rsidP="00DA03BC">
      <w:pPr>
        <w:spacing w:line="360" w:lineRule="auto"/>
        <w:ind w:firstLine="708"/>
        <w:jc w:val="both"/>
        <w:rPr>
          <w:sz w:val="28"/>
        </w:rPr>
      </w:pPr>
      <w:r w:rsidRPr="00104991">
        <w:rPr>
          <w:sz w:val="28"/>
        </w:rPr>
        <w:t xml:space="preserve">7. В случае если должностное лицо по не зависящей от него причине не может представить ходатайство либо уведомление, передать награду, оригиналы документов к званию и награде в сроки, указанные в настоящем Порядке, такое должностное лицо обязано представить ходатайство либо уведомление, передать награду, оригиналы документов к званию, награде не позднее следующего рабочего дня после устранения такой причины. </w:t>
      </w:r>
    </w:p>
    <w:p w:rsidR="00104991" w:rsidRPr="00104991" w:rsidRDefault="00104991" w:rsidP="00DA03BC">
      <w:pPr>
        <w:spacing w:line="360" w:lineRule="auto"/>
        <w:ind w:firstLine="708"/>
        <w:jc w:val="both"/>
        <w:rPr>
          <w:sz w:val="28"/>
        </w:rPr>
      </w:pPr>
      <w:r w:rsidRPr="00104991">
        <w:rPr>
          <w:sz w:val="28"/>
        </w:rPr>
        <w:t xml:space="preserve">8. Ходатайство (уведомление) регистрируется в журнале учета ходатайств и уведомлений ответственным лицом кадрового подразделения администрации муниципального образования незамедлительно в присутствии муниципального служащего. </w:t>
      </w:r>
    </w:p>
    <w:p w:rsidR="00104991" w:rsidRPr="00104991" w:rsidRDefault="00104991" w:rsidP="00DA03BC">
      <w:pPr>
        <w:spacing w:line="360" w:lineRule="auto"/>
        <w:ind w:firstLine="708"/>
        <w:jc w:val="both"/>
        <w:rPr>
          <w:sz w:val="28"/>
        </w:rPr>
      </w:pPr>
      <w:r w:rsidRPr="00104991">
        <w:rPr>
          <w:sz w:val="28"/>
        </w:rPr>
        <w:t xml:space="preserve">9. Журнал учета ходатайств и уведомлений ведется по форме согласно приложению № 3 к настоящему Порядку. Листы журнала учета ходатайств и уведомлений должны быть прошнурованы, пронумерованы. На ходатайстве (уведомлении) проставляется отметка о дате и времени его поступления в кадровое подразделение администрации муниципального образования, номер регистрации в журнале учета ходатайств и уведомлений. </w:t>
      </w:r>
    </w:p>
    <w:p w:rsidR="00104991" w:rsidRPr="00104991" w:rsidRDefault="00104991" w:rsidP="00DA03BC">
      <w:pPr>
        <w:spacing w:line="360" w:lineRule="auto"/>
        <w:ind w:firstLine="708"/>
        <w:jc w:val="both"/>
        <w:rPr>
          <w:sz w:val="28"/>
        </w:rPr>
      </w:pPr>
      <w:r w:rsidRPr="00104991">
        <w:rPr>
          <w:sz w:val="28"/>
        </w:rPr>
        <w:lastRenderedPageBreak/>
        <w:t xml:space="preserve">10. В целях принятия главой муниципального образования объективного решения по вопросу рассмотрения ходатайства кадровое подразделение администрации муниципального образования осуществляет подготовку мотивированного заключения. Выводы, содержащиеся в мотивированном заключении, носят для </w:t>
      </w:r>
      <w:r w:rsidR="00FD77E8" w:rsidRPr="00104991">
        <w:rPr>
          <w:sz w:val="28"/>
        </w:rPr>
        <w:t xml:space="preserve">главы муниципального образования </w:t>
      </w:r>
      <w:r w:rsidRPr="00104991">
        <w:rPr>
          <w:sz w:val="28"/>
        </w:rPr>
        <w:t xml:space="preserve">рекомендательный характер. </w:t>
      </w:r>
    </w:p>
    <w:p w:rsidR="00104991" w:rsidRPr="00104991" w:rsidRDefault="00104991" w:rsidP="00DA03BC">
      <w:pPr>
        <w:spacing w:line="360" w:lineRule="auto"/>
        <w:ind w:firstLine="708"/>
        <w:jc w:val="both"/>
        <w:rPr>
          <w:sz w:val="28"/>
        </w:rPr>
      </w:pPr>
      <w:r w:rsidRPr="00104991">
        <w:rPr>
          <w:sz w:val="28"/>
        </w:rPr>
        <w:t>11. Мотивированное заклю</w:t>
      </w:r>
      <w:r w:rsidR="00FD77E8">
        <w:rPr>
          <w:sz w:val="28"/>
        </w:rPr>
        <w:t xml:space="preserve">чение и ходатайство передаются </w:t>
      </w:r>
      <w:r w:rsidRPr="00104991">
        <w:rPr>
          <w:sz w:val="28"/>
        </w:rPr>
        <w:t xml:space="preserve">главе муниципального образования не позднее 14 рабочих дней, следующих за днем регистрации ходатайства. </w:t>
      </w:r>
    </w:p>
    <w:p w:rsidR="00104991" w:rsidRPr="00104991" w:rsidRDefault="00104991" w:rsidP="00DA03BC">
      <w:pPr>
        <w:spacing w:line="360" w:lineRule="auto"/>
        <w:ind w:firstLine="708"/>
        <w:jc w:val="both"/>
        <w:rPr>
          <w:sz w:val="28"/>
        </w:rPr>
      </w:pPr>
      <w:r w:rsidRPr="00104991">
        <w:rPr>
          <w:sz w:val="28"/>
        </w:rPr>
        <w:t>12. Глава муниципального образования рассматривает мотивированное заключение и ходатайство в течение 14 рабочих дней со дня, следующего за днем получения им мотивирован</w:t>
      </w:r>
      <w:r w:rsidR="0061714A">
        <w:rPr>
          <w:sz w:val="28"/>
        </w:rPr>
        <w:t>ного заключения и ходатайства.</w:t>
      </w:r>
    </w:p>
    <w:p w:rsidR="00104991" w:rsidRPr="00104991" w:rsidRDefault="00104991" w:rsidP="0061714A">
      <w:pPr>
        <w:spacing w:line="360" w:lineRule="auto"/>
        <w:ind w:firstLine="708"/>
        <w:jc w:val="both"/>
        <w:rPr>
          <w:sz w:val="28"/>
        </w:rPr>
      </w:pPr>
      <w:r w:rsidRPr="00104991">
        <w:rPr>
          <w:sz w:val="28"/>
        </w:rPr>
        <w:t xml:space="preserve">По результатам рассмотрения мотивированного заключения и ходатайства глава муниципального образования принимает решение об удовлетворении ходатайства либо об отказе в удовлетворении ходатайства. </w:t>
      </w:r>
    </w:p>
    <w:p w:rsidR="00104991" w:rsidRDefault="00104991" w:rsidP="0061714A">
      <w:pPr>
        <w:spacing w:line="360" w:lineRule="auto"/>
        <w:ind w:firstLine="708"/>
        <w:jc w:val="both"/>
        <w:rPr>
          <w:sz w:val="28"/>
        </w:rPr>
      </w:pPr>
      <w:r w:rsidRPr="00104991">
        <w:rPr>
          <w:sz w:val="28"/>
        </w:rPr>
        <w:t>Решение об удовлетворении ходатайства либо об отказе в удовлетворении ходатайства оформляется в письменной форме в виде резолюции на ходатайстве в срок, указанный в абзаце первом настоящего пункта. На ходатайство глава муниципального образования также налагает резолюцию о приобщении этих документов к личному делу муниципального служащего.</w:t>
      </w:r>
    </w:p>
    <w:p w:rsidR="00FD77E8" w:rsidRPr="00FD77E8" w:rsidRDefault="00FD77E8" w:rsidP="00DA03BC">
      <w:pPr>
        <w:spacing w:line="360" w:lineRule="auto"/>
        <w:ind w:firstLine="708"/>
        <w:jc w:val="both"/>
        <w:rPr>
          <w:sz w:val="28"/>
        </w:rPr>
      </w:pPr>
      <w:r w:rsidRPr="00FD77E8">
        <w:rPr>
          <w:sz w:val="28"/>
        </w:rPr>
        <w:t xml:space="preserve">13. В случае удовлетворения главой муниципального образования ходатайства награда, оригиналы документов к званию, награде в течение 10 рабочих дней со дня принятия главой муниципального образования соответствующего решения возвращаются муниципальному служащему по акту приема-передачи по форме согласно приложению 4 к настоящему Порядку. </w:t>
      </w:r>
    </w:p>
    <w:p w:rsidR="00FD77E8" w:rsidRPr="00FD77E8" w:rsidRDefault="00FD77E8" w:rsidP="00DA03BC">
      <w:pPr>
        <w:spacing w:line="360" w:lineRule="auto"/>
        <w:ind w:firstLine="708"/>
        <w:jc w:val="both"/>
        <w:rPr>
          <w:sz w:val="28"/>
        </w:rPr>
      </w:pPr>
      <w:r w:rsidRPr="00FD77E8">
        <w:rPr>
          <w:sz w:val="28"/>
        </w:rPr>
        <w:t xml:space="preserve">14. В случае отказа главой муниципального образования в удовлетворении ходатайства кадровое подразделение администрации муниципального образования в течение 10 рабочих дней со дня принятия главой муниципального образования соответствующего решения письменно сообщает об этом муниципальному служащему. </w:t>
      </w:r>
    </w:p>
    <w:p w:rsidR="00FD77E8" w:rsidRPr="00FD77E8" w:rsidRDefault="00FD77E8" w:rsidP="00DA03BC">
      <w:pPr>
        <w:spacing w:line="360" w:lineRule="auto"/>
        <w:jc w:val="both"/>
        <w:rPr>
          <w:sz w:val="28"/>
        </w:rPr>
      </w:pPr>
      <w:r w:rsidRPr="00FD77E8">
        <w:rPr>
          <w:sz w:val="28"/>
        </w:rPr>
        <w:lastRenderedPageBreak/>
        <w:t>Возврат награды и оригиналов документов к ней, оригиналов документов к званию в соответствующий орган иностранного государства, международной организации, политической партии, другого общественного объединения, религиозного объединения, вручивший награду, звание, осуществляется муницип</w:t>
      </w:r>
      <w:r>
        <w:rPr>
          <w:sz w:val="28"/>
        </w:rPr>
        <w:t>альным служащим самостоятельно.</w:t>
      </w:r>
    </w:p>
    <w:p w:rsidR="00FD77E8" w:rsidRPr="00FD77E8" w:rsidRDefault="00FD77E8" w:rsidP="00DA03BC">
      <w:pPr>
        <w:spacing w:line="360" w:lineRule="auto"/>
        <w:ind w:firstLine="708"/>
        <w:jc w:val="both"/>
        <w:rPr>
          <w:sz w:val="28"/>
        </w:rPr>
      </w:pPr>
      <w:r w:rsidRPr="00FD77E8">
        <w:rPr>
          <w:sz w:val="28"/>
        </w:rPr>
        <w:t xml:space="preserve">15. Ходатайство (уведомление) подлежит приобщению к личному делу </w:t>
      </w:r>
    </w:p>
    <w:p w:rsidR="00FD77E8" w:rsidRDefault="00FD77E8" w:rsidP="00DA03BC">
      <w:pPr>
        <w:spacing w:line="360" w:lineRule="auto"/>
        <w:jc w:val="both"/>
        <w:rPr>
          <w:sz w:val="28"/>
        </w:rPr>
      </w:pPr>
      <w:r w:rsidRPr="00FD77E8">
        <w:rPr>
          <w:sz w:val="28"/>
        </w:rPr>
        <w:t>муниципального служащего.</w:t>
      </w:r>
    </w:p>
    <w:p w:rsidR="00DA03BC" w:rsidRDefault="00DA03BC" w:rsidP="00DA03BC">
      <w:pPr>
        <w:spacing w:line="360" w:lineRule="auto"/>
        <w:jc w:val="both"/>
        <w:rPr>
          <w:sz w:val="28"/>
        </w:rPr>
      </w:pPr>
    </w:p>
    <w:p w:rsidR="00DA03BC" w:rsidRPr="00DA03BC" w:rsidRDefault="00DA03BC" w:rsidP="00DA03BC">
      <w:pPr>
        <w:spacing w:line="360" w:lineRule="auto"/>
        <w:jc w:val="center"/>
        <w:rPr>
          <w:b/>
          <w:sz w:val="28"/>
        </w:rPr>
      </w:pPr>
      <w:r w:rsidRPr="00DA03BC">
        <w:rPr>
          <w:b/>
          <w:sz w:val="28"/>
        </w:rPr>
        <w:t xml:space="preserve">Начальник </w:t>
      </w:r>
      <w:r>
        <w:rPr>
          <w:b/>
          <w:sz w:val="28"/>
        </w:rPr>
        <w:t>правового отдела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DA03BC">
        <w:rPr>
          <w:b/>
          <w:sz w:val="28"/>
        </w:rPr>
        <w:t>О.Н. Симонова</w:t>
      </w:r>
    </w:p>
    <w:p w:rsidR="00FD77E8" w:rsidRDefault="00FD77E8" w:rsidP="00DA03BC">
      <w:pPr>
        <w:widowControl/>
        <w:autoSpaceDE/>
        <w:autoSpaceDN/>
        <w:adjustRightInd/>
        <w:spacing w:line="360" w:lineRule="auto"/>
        <w:rPr>
          <w:sz w:val="28"/>
        </w:rPr>
      </w:pPr>
      <w:r>
        <w:rPr>
          <w:sz w:val="28"/>
        </w:rPr>
        <w:br w:type="page"/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lastRenderedPageBreak/>
        <w:t xml:space="preserve">Приложение № 1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к Порядку принятия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муниципальными служащими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наград, почетных и специальных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званий (за исключением научного)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иностранных государств,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международных организаций, а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также политических партий, других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общественных объединений и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религиозных объединений 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                                                                  Главе муниципального образования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                                                                           «___________________________» </w:t>
      </w:r>
    </w:p>
    <w:p w:rsidR="00FD77E8" w:rsidRPr="00FD77E8" w:rsidRDefault="00FD77E8" w:rsidP="00FD77E8">
      <w:pPr>
        <w:jc w:val="right"/>
        <w:rPr>
          <w:sz w:val="28"/>
          <w:vertAlign w:val="superscript"/>
        </w:rPr>
      </w:pPr>
      <w:r w:rsidRPr="00FD77E8">
        <w:rPr>
          <w:sz w:val="28"/>
        </w:rPr>
        <w:t xml:space="preserve">                                                                  </w:t>
      </w:r>
      <w:r w:rsidRPr="00FD77E8">
        <w:rPr>
          <w:sz w:val="28"/>
          <w:vertAlign w:val="superscript"/>
        </w:rPr>
        <w:t xml:space="preserve">наименование муниципального образования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                                                                    от_____________________________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                                                                     ______________________________ </w:t>
      </w:r>
    </w:p>
    <w:p w:rsidR="00FD77E8" w:rsidRPr="00FD77E8" w:rsidRDefault="00FD77E8" w:rsidP="00FD77E8">
      <w:pPr>
        <w:jc w:val="right"/>
        <w:rPr>
          <w:sz w:val="28"/>
          <w:vertAlign w:val="superscript"/>
        </w:rPr>
      </w:pPr>
      <w:r w:rsidRPr="00FD77E8">
        <w:rPr>
          <w:sz w:val="28"/>
          <w:vertAlign w:val="superscript"/>
        </w:rPr>
        <w:t xml:space="preserve">                                                                   (Ф.И.О., замещаемая должность)</w:t>
      </w:r>
    </w:p>
    <w:p w:rsidR="00FD77E8" w:rsidRDefault="00FD77E8" w:rsidP="00FD77E8">
      <w:pPr>
        <w:jc w:val="right"/>
        <w:rPr>
          <w:sz w:val="28"/>
        </w:rPr>
      </w:pPr>
    </w:p>
    <w:p w:rsidR="00FD77E8" w:rsidRPr="00FD77E8" w:rsidRDefault="00FD77E8" w:rsidP="00FD77E8">
      <w:pPr>
        <w:jc w:val="center"/>
        <w:rPr>
          <w:sz w:val="28"/>
        </w:rPr>
      </w:pPr>
      <w:r w:rsidRPr="00FD77E8">
        <w:rPr>
          <w:sz w:val="28"/>
        </w:rPr>
        <w:t xml:space="preserve">Ходатайство </w:t>
      </w:r>
    </w:p>
    <w:p w:rsidR="00FD77E8" w:rsidRPr="00FD77E8" w:rsidRDefault="00FD77E8" w:rsidP="00FD77E8">
      <w:pPr>
        <w:jc w:val="center"/>
        <w:rPr>
          <w:sz w:val="28"/>
        </w:rPr>
      </w:pPr>
      <w:r w:rsidRPr="00FD77E8">
        <w:rPr>
          <w:sz w:val="28"/>
        </w:rPr>
        <w:t xml:space="preserve">о разрешении принять почетное или специальное звание, </w:t>
      </w:r>
    </w:p>
    <w:p w:rsidR="00FD77E8" w:rsidRPr="00FD77E8" w:rsidRDefault="00FD77E8" w:rsidP="00FD77E8">
      <w:pPr>
        <w:jc w:val="center"/>
        <w:rPr>
          <w:sz w:val="28"/>
        </w:rPr>
      </w:pPr>
      <w:r w:rsidRPr="00FD77E8">
        <w:rPr>
          <w:sz w:val="28"/>
        </w:rPr>
        <w:t xml:space="preserve">(за исключением научного) иностранных государств, международных </w:t>
      </w:r>
    </w:p>
    <w:p w:rsidR="00FD77E8" w:rsidRPr="00FD77E8" w:rsidRDefault="00FD77E8" w:rsidP="00FD77E8">
      <w:pPr>
        <w:jc w:val="center"/>
        <w:rPr>
          <w:sz w:val="28"/>
        </w:rPr>
      </w:pPr>
      <w:r w:rsidRPr="00FD77E8">
        <w:rPr>
          <w:sz w:val="28"/>
        </w:rPr>
        <w:t xml:space="preserve">организаций, а также политических партий, других общественных </w:t>
      </w:r>
    </w:p>
    <w:p w:rsidR="00FD77E8" w:rsidRPr="00FD77E8" w:rsidRDefault="00FD77E8" w:rsidP="00FD77E8">
      <w:pPr>
        <w:jc w:val="center"/>
        <w:rPr>
          <w:sz w:val="28"/>
        </w:rPr>
      </w:pPr>
      <w:r w:rsidRPr="00FD77E8">
        <w:rPr>
          <w:sz w:val="28"/>
        </w:rPr>
        <w:t xml:space="preserve">объединений и религиозных объединений  </w:t>
      </w:r>
    </w:p>
    <w:p w:rsidR="00FD77E8" w:rsidRPr="00FD77E8" w:rsidRDefault="00FD77E8" w:rsidP="00FD77E8">
      <w:pPr>
        <w:jc w:val="center"/>
        <w:rPr>
          <w:sz w:val="28"/>
        </w:rPr>
      </w:pPr>
      <w:r w:rsidRPr="00FD77E8">
        <w:rPr>
          <w:sz w:val="28"/>
        </w:rPr>
        <w:t xml:space="preserve">  </w:t>
      </w:r>
    </w:p>
    <w:p w:rsidR="00FD77E8" w:rsidRPr="00FD77E8" w:rsidRDefault="00FD77E8" w:rsidP="00DA03BC">
      <w:pPr>
        <w:jc w:val="both"/>
        <w:rPr>
          <w:sz w:val="28"/>
        </w:rPr>
      </w:pPr>
      <w:r w:rsidRPr="00FD77E8">
        <w:rPr>
          <w:sz w:val="28"/>
        </w:rPr>
        <w:t xml:space="preserve">Прошу разрешить мне принять_________________________________ __________________________________________________________________ </w:t>
      </w:r>
    </w:p>
    <w:p w:rsidR="00FD77E8" w:rsidRPr="00FD77E8" w:rsidRDefault="00FD77E8" w:rsidP="00DA03BC">
      <w:pPr>
        <w:jc w:val="both"/>
        <w:rPr>
          <w:sz w:val="28"/>
          <w:vertAlign w:val="superscript"/>
        </w:rPr>
      </w:pPr>
      <w:r w:rsidRPr="00FD77E8">
        <w:rPr>
          <w:sz w:val="28"/>
          <w:vertAlign w:val="superscript"/>
        </w:rPr>
        <w:t xml:space="preserve">                  (наименование награды, почетного или специального звания) </w:t>
      </w:r>
    </w:p>
    <w:p w:rsidR="00FD77E8" w:rsidRPr="00FD77E8" w:rsidRDefault="00FD77E8" w:rsidP="00FD77E8">
      <w:pPr>
        <w:jc w:val="both"/>
        <w:rPr>
          <w:sz w:val="28"/>
        </w:rPr>
      </w:pPr>
      <w:r w:rsidRPr="00FD77E8">
        <w:rPr>
          <w:sz w:val="28"/>
        </w:rPr>
        <w:t>__________________________________________________________________</w:t>
      </w:r>
    </w:p>
    <w:p w:rsidR="00211987" w:rsidRDefault="00211987" w:rsidP="00FD77E8">
      <w:pPr>
        <w:jc w:val="both"/>
        <w:rPr>
          <w:sz w:val="28"/>
        </w:rPr>
      </w:pPr>
    </w:p>
    <w:p w:rsidR="00FD77E8" w:rsidRPr="00FD77E8" w:rsidRDefault="00FD77E8" w:rsidP="00FD77E8">
      <w:pPr>
        <w:jc w:val="both"/>
        <w:rPr>
          <w:sz w:val="28"/>
        </w:rPr>
      </w:pPr>
      <w:r w:rsidRPr="00FD77E8">
        <w:rPr>
          <w:sz w:val="28"/>
        </w:rPr>
        <w:t xml:space="preserve">_________________________________________________________________ </w:t>
      </w:r>
    </w:p>
    <w:p w:rsidR="00FD77E8" w:rsidRPr="00FD77E8" w:rsidRDefault="00FD77E8" w:rsidP="00FD77E8">
      <w:pPr>
        <w:jc w:val="both"/>
        <w:rPr>
          <w:sz w:val="28"/>
          <w:vertAlign w:val="superscript"/>
        </w:rPr>
      </w:pPr>
      <w:r w:rsidRPr="00FD77E8">
        <w:rPr>
          <w:sz w:val="28"/>
          <w:vertAlign w:val="superscript"/>
        </w:rPr>
        <w:t xml:space="preserve">               (за какие заслуги присвоено и кем, за какие заслуги награжден(а) и кем) </w:t>
      </w:r>
    </w:p>
    <w:p w:rsidR="00FD77E8" w:rsidRPr="00FD77E8" w:rsidRDefault="00FD77E8" w:rsidP="00FD77E8">
      <w:pPr>
        <w:jc w:val="both"/>
        <w:rPr>
          <w:sz w:val="28"/>
        </w:rPr>
      </w:pPr>
      <w:r w:rsidRPr="00FD77E8">
        <w:rPr>
          <w:sz w:val="28"/>
        </w:rPr>
        <w:t>____________________________________________________________________</w:t>
      </w:r>
    </w:p>
    <w:p w:rsidR="00211987" w:rsidRDefault="00FD77E8" w:rsidP="00FD77E8">
      <w:pPr>
        <w:jc w:val="both"/>
        <w:rPr>
          <w:sz w:val="28"/>
        </w:rPr>
      </w:pPr>
      <w:r w:rsidRPr="00FD77E8">
        <w:rPr>
          <w:sz w:val="28"/>
        </w:rPr>
        <w:t xml:space="preserve"> </w:t>
      </w:r>
    </w:p>
    <w:p w:rsidR="00FD77E8" w:rsidRPr="00FD77E8" w:rsidRDefault="00FD77E8" w:rsidP="00FD77E8">
      <w:pPr>
        <w:jc w:val="both"/>
        <w:rPr>
          <w:sz w:val="28"/>
        </w:rPr>
      </w:pPr>
      <w:r w:rsidRPr="00FD77E8">
        <w:rPr>
          <w:sz w:val="28"/>
        </w:rPr>
        <w:t xml:space="preserve">__________________________________________________________________  </w:t>
      </w:r>
    </w:p>
    <w:p w:rsidR="00FD77E8" w:rsidRPr="00FD77E8" w:rsidRDefault="00FD77E8" w:rsidP="00FD77E8">
      <w:pPr>
        <w:jc w:val="both"/>
        <w:rPr>
          <w:sz w:val="28"/>
          <w:vertAlign w:val="superscript"/>
        </w:rPr>
      </w:pPr>
      <w:r w:rsidRPr="00FD77E8">
        <w:rPr>
          <w:sz w:val="28"/>
          <w:vertAlign w:val="superscript"/>
        </w:rPr>
        <w:t xml:space="preserve">               (дата и место вручения документов к почетному или специальному званию, награды) </w:t>
      </w:r>
    </w:p>
    <w:p w:rsidR="00FD77E8" w:rsidRPr="00FD77E8" w:rsidRDefault="00FD77E8" w:rsidP="00FD77E8">
      <w:pPr>
        <w:jc w:val="both"/>
        <w:rPr>
          <w:sz w:val="28"/>
        </w:rPr>
      </w:pPr>
      <w:r w:rsidRPr="00FD77E8">
        <w:rPr>
          <w:sz w:val="28"/>
        </w:rPr>
        <w:t xml:space="preserve"> </w:t>
      </w:r>
    </w:p>
    <w:p w:rsidR="00FD77E8" w:rsidRPr="00FD77E8" w:rsidRDefault="00FD77E8" w:rsidP="00DA03BC">
      <w:pPr>
        <w:spacing w:line="360" w:lineRule="auto"/>
        <w:jc w:val="both"/>
        <w:rPr>
          <w:sz w:val="28"/>
          <w:vertAlign w:val="superscript"/>
        </w:rPr>
      </w:pPr>
      <w:r w:rsidRPr="00FD77E8">
        <w:rPr>
          <w:sz w:val="28"/>
        </w:rPr>
        <w:t xml:space="preserve">Документы к почетному или специальному званию, награда и документы к ней (нужное </w:t>
      </w:r>
      <w:proofErr w:type="gramStart"/>
      <w:r w:rsidRPr="00FD77E8">
        <w:rPr>
          <w:sz w:val="28"/>
        </w:rPr>
        <w:t>подчеркнуть)_</w:t>
      </w:r>
      <w:proofErr w:type="gramEnd"/>
      <w:r w:rsidRPr="00FD77E8">
        <w:rPr>
          <w:sz w:val="28"/>
        </w:rPr>
        <w:t xml:space="preserve">_________________________________________ ________________________________________________________________ </w:t>
      </w:r>
      <w:r w:rsidRPr="00FD77E8">
        <w:rPr>
          <w:sz w:val="28"/>
          <w:vertAlign w:val="superscript"/>
        </w:rPr>
        <w:t xml:space="preserve">                 (наименование почетного или специального звания, награды) </w:t>
      </w:r>
    </w:p>
    <w:p w:rsidR="00FD77E8" w:rsidRPr="00FD77E8" w:rsidRDefault="00FD77E8" w:rsidP="00FD77E8">
      <w:pPr>
        <w:jc w:val="both"/>
        <w:rPr>
          <w:sz w:val="28"/>
        </w:rPr>
      </w:pPr>
      <w:r w:rsidRPr="00FD77E8">
        <w:rPr>
          <w:sz w:val="28"/>
        </w:rPr>
        <w:t xml:space="preserve">__________________________________________________________________ </w:t>
      </w:r>
    </w:p>
    <w:p w:rsidR="00FD77E8" w:rsidRPr="00FD77E8" w:rsidRDefault="00FD77E8" w:rsidP="00FD77E8">
      <w:pPr>
        <w:jc w:val="both"/>
        <w:rPr>
          <w:sz w:val="28"/>
          <w:vertAlign w:val="superscript"/>
        </w:rPr>
      </w:pPr>
      <w:r w:rsidRPr="00FD77E8">
        <w:rPr>
          <w:sz w:val="28"/>
          <w:vertAlign w:val="superscript"/>
        </w:rPr>
        <w:t xml:space="preserve">                (наименование документов к почетному или специальному званию, награде) </w:t>
      </w:r>
    </w:p>
    <w:p w:rsidR="00FD77E8" w:rsidRPr="00FD77E8" w:rsidRDefault="00FD77E8" w:rsidP="00FD77E8">
      <w:pPr>
        <w:jc w:val="both"/>
        <w:rPr>
          <w:sz w:val="28"/>
        </w:rPr>
      </w:pPr>
      <w:r w:rsidRPr="00FD77E8">
        <w:rPr>
          <w:sz w:val="28"/>
        </w:rPr>
        <w:lastRenderedPageBreak/>
        <w:t xml:space="preserve">сданы по акту приема-передачи №____________ от </w:t>
      </w:r>
    </w:p>
    <w:p w:rsidR="00FD77E8" w:rsidRPr="00FD77E8" w:rsidRDefault="00FD77E8" w:rsidP="00FD77E8">
      <w:pPr>
        <w:jc w:val="both"/>
        <w:rPr>
          <w:sz w:val="28"/>
        </w:rPr>
      </w:pPr>
      <w:r w:rsidRPr="00FD77E8">
        <w:rPr>
          <w:sz w:val="28"/>
        </w:rPr>
        <w:t>«____</w:t>
      </w:r>
      <w:proofErr w:type="gramStart"/>
      <w:r w:rsidRPr="00FD77E8">
        <w:rPr>
          <w:sz w:val="28"/>
        </w:rPr>
        <w:t>_»_</w:t>
      </w:r>
      <w:proofErr w:type="gramEnd"/>
      <w:r w:rsidRPr="00FD77E8">
        <w:rPr>
          <w:sz w:val="28"/>
        </w:rPr>
        <w:t xml:space="preserve">________________________г. </w:t>
      </w:r>
    </w:p>
    <w:p w:rsidR="00FD77E8" w:rsidRPr="00FD77E8" w:rsidRDefault="00FD77E8" w:rsidP="00FD77E8">
      <w:pPr>
        <w:jc w:val="both"/>
        <w:rPr>
          <w:sz w:val="28"/>
        </w:rPr>
      </w:pPr>
      <w:r w:rsidRPr="00FD77E8">
        <w:rPr>
          <w:sz w:val="28"/>
        </w:rPr>
        <w:t xml:space="preserve">в_________________________________________________________________ </w:t>
      </w:r>
    </w:p>
    <w:p w:rsidR="00FD77E8" w:rsidRPr="00FD77E8" w:rsidRDefault="00FD77E8" w:rsidP="00FD77E8">
      <w:pPr>
        <w:jc w:val="both"/>
        <w:rPr>
          <w:sz w:val="28"/>
          <w:vertAlign w:val="superscript"/>
        </w:rPr>
      </w:pPr>
      <w:r w:rsidRPr="00FD77E8">
        <w:rPr>
          <w:sz w:val="28"/>
          <w:vertAlign w:val="superscript"/>
        </w:rPr>
        <w:t xml:space="preserve">                    (наименование структурного кадрового подразделения)  </w:t>
      </w:r>
    </w:p>
    <w:p w:rsidR="00FD77E8" w:rsidRPr="00FD77E8" w:rsidRDefault="00FD77E8" w:rsidP="00FD77E8">
      <w:pPr>
        <w:jc w:val="both"/>
        <w:rPr>
          <w:sz w:val="28"/>
        </w:rPr>
      </w:pPr>
      <w:r w:rsidRPr="00FD77E8">
        <w:rPr>
          <w:sz w:val="28"/>
        </w:rPr>
        <w:t xml:space="preserve"> </w:t>
      </w:r>
    </w:p>
    <w:p w:rsidR="00FD77E8" w:rsidRPr="00FD77E8" w:rsidRDefault="00FD77E8" w:rsidP="00FD77E8">
      <w:pPr>
        <w:jc w:val="both"/>
        <w:rPr>
          <w:sz w:val="28"/>
        </w:rPr>
      </w:pPr>
      <w:r w:rsidRPr="00FD77E8">
        <w:rPr>
          <w:sz w:val="28"/>
        </w:rPr>
        <w:t>«___</w:t>
      </w:r>
      <w:proofErr w:type="gramStart"/>
      <w:r w:rsidRPr="00FD77E8">
        <w:rPr>
          <w:sz w:val="28"/>
        </w:rPr>
        <w:t>_»_</w:t>
      </w:r>
      <w:proofErr w:type="gramEnd"/>
      <w:r w:rsidRPr="00FD77E8">
        <w:rPr>
          <w:sz w:val="28"/>
        </w:rPr>
        <w:t xml:space="preserve">_________________ г.      </w:t>
      </w:r>
    </w:p>
    <w:p w:rsidR="00FD77E8" w:rsidRDefault="00FD77E8" w:rsidP="00FD77E8">
      <w:pPr>
        <w:jc w:val="both"/>
        <w:rPr>
          <w:sz w:val="28"/>
        </w:rPr>
      </w:pPr>
      <w:r w:rsidRPr="00FD77E8">
        <w:rPr>
          <w:sz w:val="28"/>
        </w:rPr>
        <w:t xml:space="preserve">_____________________     ______________________________ </w:t>
      </w:r>
    </w:p>
    <w:p w:rsidR="00FD77E8" w:rsidRDefault="00FD77E8" w:rsidP="00FD77E8">
      <w:pPr>
        <w:jc w:val="both"/>
        <w:rPr>
          <w:sz w:val="28"/>
        </w:rPr>
      </w:pPr>
    </w:p>
    <w:p w:rsidR="00FD77E8" w:rsidRDefault="00FD77E8">
      <w:pPr>
        <w:widowControl/>
        <w:autoSpaceDE/>
        <w:autoSpaceDN/>
        <w:adjustRightInd/>
        <w:rPr>
          <w:sz w:val="28"/>
        </w:rPr>
      </w:pPr>
      <w:r>
        <w:rPr>
          <w:sz w:val="28"/>
        </w:rPr>
        <w:br w:type="page"/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lastRenderedPageBreak/>
        <w:t xml:space="preserve">   Приложение № 2 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к Порядку принятия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муниципальными служащими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наград, почетных и специальных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званий (за исключением научного)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иностранных государств,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международных организаций, а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также политических партий, других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общественных объединений и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религиозных объединений 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                                                              Главе муниципального образования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                                                                        «___________________________» </w:t>
      </w:r>
    </w:p>
    <w:p w:rsidR="00FD77E8" w:rsidRPr="00FD77E8" w:rsidRDefault="00FD77E8" w:rsidP="00FD77E8">
      <w:pPr>
        <w:jc w:val="right"/>
        <w:rPr>
          <w:sz w:val="28"/>
          <w:vertAlign w:val="superscript"/>
        </w:rPr>
      </w:pPr>
      <w:r w:rsidRPr="00FD77E8">
        <w:rPr>
          <w:sz w:val="28"/>
          <w:vertAlign w:val="superscript"/>
        </w:rPr>
        <w:t xml:space="preserve">                                                           наименование муниципального образования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                                                                       от_____________________________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                                                                         ______________________________ </w:t>
      </w:r>
    </w:p>
    <w:p w:rsidR="00FD77E8" w:rsidRDefault="00FD77E8" w:rsidP="00FD77E8">
      <w:pPr>
        <w:jc w:val="right"/>
        <w:rPr>
          <w:sz w:val="28"/>
        </w:rPr>
      </w:pPr>
      <w:r w:rsidRPr="00FD77E8">
        <w:rPr>
          <w:sz w:val="28"/>
          <w:vertAlign w:val="superscript"/>
        </w:rPr>
        <w:t xml:space="preserve">                                                                           (Ф.И.О., замещаемая должность)</w:t>
      </w:r>
      <w:r w:rsidRPr="00FD77E8">
        <w:rPr>
          <w:sz w:val="28"/>
        </w:rPr>
        <w:t xml:space="preserve"> </w:t>
      </w:r>
    </w:p>
    <w:p w:rsidR="00FD77E8" w:rsidRPr="00FD77E8" w:rsidRDefault="00FD77E8" w:rsidP="00FD77E8">
      <w:pPr>
        <w:jc w:val="center"/>
        <w:rPr>
          <w:sz w:val="28"/>
        </w:rPr>
      </w:pPr>
      <w:r w:rsidRPr="00FD77E8">
        <w:rPr>
          <w:sz w:val="28"/>
        </w:rPr>
        <w:t xml:space="preserve">Уведомление </w:t>
      </w:r>
    </w:p>
    <w:p w:rsidR="00FD77E8" w:rsidRPr="00FD77E8" w:rsidRDefault="00FD77E8" w:rsidP="00FD77E8">
      <w:pPr>
        <w:jc w:val="center"/>
        <w:rPr>
          <w:sz w:val="28"/>
        </w:rPr>
      </w:pPr>
      <w:r w:rsidRPr="00FD77E8">
        <w:rPr>
          <w:sz w:val="28"/>
        </w:rPr>
        <w:t xml:space="preserve">об отказе в получении награды, почетного или специального звания (за </w:t>
      </w:r>
    </w:p>
    <w:p w:rsidR="00FD77E8" w:rsidRPr="00FD77E8" w:rsidRDefault="00FD77E8" w:rsidP="00FD77E8">
      <w:pPr>
        <w:jc w:val="center"/>
        <w:rPr>
          <w:sz w:val="28"/>
        </w:rPr>
      </w:pPr>
      <w:r w:rsidRPr="00FD77E8">
        <w:rPr>
          <w:sz w:val="28"/>
        </w:rPr>
        <w:t xml:space="preserve">исключением научного) иностранных государств, международных </w:t>
      </w:r>
    </w:p>
    <w:p w:rsidR="00FD77E8" w:rsidRPr="00FD77E8" w:rsidRDefault="00FD77E8" w:rsidP="00FD77E8">
      <w:pPr>
        <w:jc w:val="center"/>
        <w:rPr>
          <w:sz w:val="28"/>
        </w:rPr>
      </w:pPr>
      <w:r w:rsidRPr="00FD77E8">
        <w:rPr>
          <w:sz w:val="28"/>
        </w:rPr>
        <w:t xml:space="preserve">организаций, а также политических партий, других общественных </w:t>
      </w:r>
    </w:p>
    <w:p w:rsidR="00FD77E8" w:rsidRPr="00FD77E8" w:rsidRDefault="00FD77E8" w:rsidP="00FD77E8">
      <w:pPr>
        <w:jc w:val="center"/>
        <w:rPr>
          <w:sz w:val="28"/>
        </w:rPr>
      </w:pPr>
      <w:r w:rsidRPr="00FD77E8">
        <w:rPr>
          <w:sz w:val="28"/>
        </w:rPr>
        <w:t xml:space="preserve">объединений и религиозных объединений  </w:t>
      </w:r>
    </w:p>
    <w:p w:rsidR="00FD77E8" w:rsidRPr="00FD77E8" w:rsidRDefault="00FD77E8" w:rsidP="00FD77E8">
      <w:pPr>
        <w:jc w:val="center"/>
        <w:rPr>
          <w:sz w:val="28"/>
        </w:rPr>
      </w:pPr>
      <w:r w:rsidRPr="00FD77E8">
        <w:rPr>
          <w:sz w:val="28"/>
        </w:rPr>
        <w:t xml:space="preserve"> </w:t>
      </w:r>
    </w:p>
    <w:p w:rsidR="00FD77E8" w:rsidRPr="00FD77E8" w:rsidRDefault="00FD77E8" w:rsidP="00FD77E8">
      <w:pPr>
        <w:jc w:val="center"/>
        <w:rPr>
          <w:sz w:val="28"/>
        </w:rPr>
      </w:pPr>
      <w:r w:rsidRPr="00FD77E8">
        <w:rPr>
          <w:sz w:val="28"/>
        </w:rPr>
        <w:t xml:space="preserve">Уведомляю о принятом мною решении отказаться от </w:t>
      </w:r>
    </w:p>
    <w:p w:rsidR="00FD77E8" w:rsidRPr="00FD77E8" w:rsidRDefault="00FD77E8" w:rsidP="00FD77E8">
      <w:pPr>
        <w:jc w:val="center"/>
        <w:rPr>
          <w:sz w:val="28"/>
        </w:rPr>
      </w:pPr>
      <w:r w:rsidRPr="00FD77E8">
        <w:rPr>
          <w:sz w:val="28"/>
        </w:rPr>
        <w:t>получения_________________________________________________________</w:t>
      </w:r>
    </w:p>
    <w:p w:rsidR="00FD77E8" w:rsidRPr="00FD77E8" w:rsidRDefault="00FD77E8" w:rsidP="00FD77E8">
      <w:pPr>
        <w:jc w:val="center"/>
        <w:rPr>
          <w:sz w:val="28"/>
        </w:rPr>
      </w:pPr>
      <w:r w:rsidRPr="00FD77E8">
        <w:rPr>
          <w:sz w:val="28"/>
        </w:rPr>
        <w:t xml:space="preserve">_________________________________________________________________ </w:t>
      </w:r>
    </w:p>
    <w:p w:rsidR="00FD77E8" w:rsidRPr="00DA03BC" w:rsidRDefault="00FD77E8" w:rsidP="00FD77E8">
      <w:pPr>
        <w:jc w:val="center"/>
        <w:rPr>
          <w:sz w:val="28"/>
          <w:vertAlign w:val="superscript"/>
        </w:rPr>
      </w:pPr>
      <w:r w:rsidRPr="00DA03BC">
        <w:rPr>
          <w:sz w:val="28"/>
          <w:vertAlign w:val="superscript"/>
        </w:rPr>
        <w:t xml:space="preserve">                            (наименование почетного или специального звания, награды) </w:t>
      </w:r>
    </w:p>
    <w:p w:rsidR="00FD77E8" w:rsidRPr="00FD77E8" w:rsidRDefault="00FD77E8" w:rsidP="00FD77E8">
      <w:pPr>
        <w:jc w:val="center"/>
        <w:rPr>
          <w:sz w:val="28"/>
        </w:rPr>
      </w:pPr>
      <w:r w:rsidRPr="00FD77E8">
        <w:rPr>
          <w:sz w:val="28"/>
        </w:rPr>
        <w:t>__________________________________________________________________</w:t>
      </w:r>
    </w:p>
    <w:p w:rsidR="00FD77E8" w:rsidRPr="00FD77E8" w:rsidRDefault="00FD77E8" w:rsidP="00FD77E8">
      <w:pPr>
        <w:jc w:val="center"/>
        <w:rPr>
          <w:sz w:val="28"/>
        </w:rPr>
      </w:pPr>
      <w:r w:rsidRPr="00FD77E8">
        <w:rPr>
          <w:sz w:val="28"/>
        </w:rPr>
        <w:t xml:space="preserve">_________________________________________________________________ </w:t>
      </w:r>
    </w:p>
    <w:p w:rsidR="00FD77E8" w:rsidRPr="00DA03BC" w:rsidRDefault="00FD77E8" w:rsidP="00FD77E8">
      <w:pPr>
        <w:jc w:val="center"/>
        <w:rPr>
          <w:sz w:val="28"/>
          <w:vertAlign w:val="superscript"/>
        </w:rPr>
      </w:pPr>
      <w:r w:rsidRPr="00DA03BC">
        <w:rPr>
          <w:sz w:val="28"/>
          <w:vertAlign w:val="superscript"/>
        </w:rPr>
        <w:t xml:space="preserve">                       (за какие заслуги присвоено и кем, за какие заслуги награждена(а) и кем) </w:t>
      </w:r>
    </w:p>
    <w:p w:rsidR="00FD77E8" w:rsidRPr="00FD77E8" w:rsidRDefault="00FD77E8" w:rsidP="00FD77E8">
      <w:pPr>
        <w:jc w:val="center"/>
        <w:rPr>
          <w:sz w:val="28"/>
        </w:rPr>
      </w:pPr>
      <w:r w:rsidRPr="00FD77E8">
        <w:rPr>
          <w:sz w:val="28"/>
        </w:rPr>
        <w:t xml:space="preserve"> </w:t>
      </w:r>
    </w:p>
    <w:p w:rsidR="00FD77E8" w:rsidRPr="00FD77E8" w:rsidRDefault="00FD77E8" w:rsidP="00FD77E8">
      <w:pPr>
        <w:jc w:val="center"/>
        <w:rPr>
          <w:sz w:val="28"/>
        </w:rPr>
      </w:pPr>
      <w:r w:rsidRPr="00FD77E8">
        <w:rPr>
          <w:sz w:val="28"/>
        </w:rPr>
        <w:t xml:space="preserve">«____» _____________________ г.     </w:t>
      </w:r>
    </w:p>
    <w:p w:rsidR="00FD77E8" w:rsidRPr="00FD77E8" w:rsidRDefault="00FD77E8" w:rsidP="00FD77E8">
      <w:pPr>
        <w:jc w:val="center"/>
        <w:rPr>
          <w:sz w:val="28"/>
        </w:rPr>
      </w:pPr>
      <w:r w:rsidRPr="00FD77E8">
        <w:rPr>
          <w:sz w:val="28"/>
        </w:rPr>
        <w:t xml:space="preserve">_______________   ______________________________ </w:t>
      </w:r>
    </w:p>
    <w:p w:rsidR="00FD77E8" w:rsidRPr="00DA03BC" w:rsidRDefault="00FD77E8" w:rsidP="00FD77E8">
      <w:pPr>
        <w:jc w:val="center"/>
        <w:rPr>
          <w:sz w:val="28"/>
          <w:vertAlign w:val="superscript"/>
        </w:rPr>
      </w:pPr>
      <w:r w:rsidRPr="00DA03BC">
        <w:rPr>
          <w:sz w:val="28"/>
          <w:vertAlign w:val="superscript"/>
        </w:rPr>
        <w:t xml:space="preserve">       (</w:t>
      </w:r>
      <w:proofErr w:type="gramStart"/>
      <w:r w:rsidRPr="00DA03BC">
        <w:rPr>
          <w:sz w:val="28"/>
          <w:vertAlign w:val="superscript"/>
        </w:rPr>
        <w:t xml:space="preserve">подпись)   </w:t>
      </w:r>
      <w:proofErr w:type="gramEnd"/>
      <w:r w:rsidRPr="00DA03BC">
        <w:rPr>
          <w:sz w:val="28"/>
          <w:vertAlign w:val="superscript"/>
        </w:rPr>
        <w:t xml:space="preserve">         </w:t>
      </w:r>
      <w:r w:rsidR="00DA03BC">
        <w:rPr>
          <w:sz w:val="28"/>
          <w:vertAlign w:val="superscript"/>
        </w:rPr>
        <w:tab/>
      </w:r>
      <w:r w:rsidR="00DA03BC">
        <w:rPr>
          <w:sz w:val="28"/>
          <w:vertAlign w:val="superscript"/>
        </w:rPr>
        <w:tab/>
      </w:r>
      <w:r w:rsidRPr="00DA03BC">
        <w:rPr>
          <w:sz w:val="28"/>
          <w:vertAlign w:val="superscript"/>
        </w:rPr>
        <w:t xml:space="preserve">             (расшифровка подписи)</w:t>
      </w:r>
    </w:p>
    <w:p w:rsidR="00FD77E8" w:rsidRDefault="00FD77E8">
      <w:pPr>
        <w:widowControl/>
        <w:autoSpaceDE/>
        <w:autoSpaceDN/>
        <w:adjustRightInd/>
        <w:rPr>
          <w:sz w:val="28"/>
        </w:rPr>
      </w:pPr>
      <w:r>
        <w:rPr>
          <w:sz w:val="28"/>
        </w:rPr>
        <w:br w:type="page"/>
      </w:r>
    </w:p>
    <w:p w:rsidR="00DA03BC" w:rsidRDefault="00DA03BC" w:rsidP="00FD77E8">
      <w:pPr>
        <w:jc w:val="right"/>
        <w:rPr>
          <w:sz w:val="28"/>
        </w:rPr>
        <w:sectPr w:rsidR="00DA03BC" w:rsidSect="008E3EB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lastRenderedPageBreak/>
        <w:t xml:space="preserve">Приложение № 3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к Порядку принятия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муниципальными служащими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наград, почетных и специальных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званий (за исключением научного)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иностранных государств,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международных организаций, а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также политических партий, других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общественных объединений и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религиозных объединений  </w:t>
      </w:r>
    </w:p>
    <w:p w:rsidR="00FD77E8" w:rsidRPr="00FD77E8" w:rsidRDefault="00FD77E8" w:rsidP="00FD77E8">
      <w:pPr>
        <w:jc w:val="right"/>
        <w:rPr>
          <w:sz w:val="28"/>
        </w:rPr>
      </w:pPr>
      <w:r w:rsidRPr="00FD77E8">
        <w:rPr>
          <w:sz w:val="28"/>
        </w:rPr>
        <w:t xml:space="preserve"> </w:t>
      </w:r>
    </w:p>
    <w:p w:rsidR="00FD77E8" w:rsidRDefault="00FD77E8" w:rsidP="00FD77E8">
      <w:pPr>
        <w:jc w:val="center"/>
        <w:rPr>
          <w:sz w:val="28"/>
        </w:rPr>
      </w:pPr>
      <w:r w:rsidRPr="00FD77E8">
        <w:rPr>
          <w:sz w:val="28"/>
        </w:rPr>
        <w:t>Журнал учета ходатайств и уведомлений</w:t>
      </w:r>
    </w:p>
    <w:p w:rsidR="00FD77E8" w:rsidRDefault="00FD77E8" w:rsidP="00FD77E8">
      <w:pPr>
        <w:jc w:val="center"/>
        <w:rPr>
          <w:sz w:val="28"/>
        </w:rPr>
      </w:pPr>
    </w:p>
    <w:tbl>
      <w:tblPr>
        <w:tblStyle w:val="a6"/>
        <w:tblW w:w="14884" w:type="dxa"/>
        <w:tblInd w:w="-5" w:type="dxa"/>
        <w:tblLook w:val="04A0" w:firstRow="1" w:lastRow="0" w:firstColumn="1" w:lastColumn="0" w:noHBand="0" w:noVBand="1"/>
      </w:tblPr>
      <w:tblGrid>
        <w:gridCol w:w="566"/>
        <w:gridCol w:w="2410"/>
        <w:gridCol w:w="1985"/>
        <w:gridCol w:w="2126"/>
        <w:gridCol w:w="2411"/>
        <w:gridCol w:w="2693"/>
        <w:gridCol w:w="2693"/>
      </w:tblGrid>
      <w:tr w:rsidR="00DA03BC" w:rsidRPr="00FD77E8" w:rsidTr="00DA03BC">
        <w:tc>
          <w:tcPr>
            <w:tcW w:w="566" w:type="dxa"/>
          </w:tcPr>
          <w:p w:rsidR="00FD77E8" w:rsidRPr="00FD77E8" w:rsidRDefault="00FD77E8" w:rsidP="00FD77E8">
            <w:pPr>
              <w:jc w:val="center"/>
              <w:rPr>
                <w:sz w:val="24"/>
                <w:szCs w:val="24"/>
              </w:rPr>
            </w:pPr>
            <w:r w:rsidRPr="00FD77E8">
              <w:rPr>
                <w:sz w:val="24"/>
                <w:szCs w:val="24"/>
              </w:rPr>
              <w:t>N</w:t>
            </w:r>
          </w:p>
        </w:tc>
        <w:tc>
          <w:tcPr>
            <w:tcW w:w="2410" w:type="dxa"/>
          </w:tcPr>
          <w:p w:rsidR="00FD77E8" w:rsidRPr="00FD77E8" w:rsidRDefault="00FD77E8" w:rsidP="00FD77E8">
            <w:pPr>
              <w:jc w:val="center"/>
              <w:rPr>
                <w:sz w:val="24"/>
                <w:szCs w:val="24"/>
              </w:rPr>
            </w:pPr>
            <w:r w:rsidRPr="00FD77E8">
              <w:rPr>
                <w:sz w:val="24"/>
                <w:szCs w:val="24"/>
              </w:rPr>
              <w:t>Информация о ходатайстве (уведомлении): вид, дата поступления, № регистрации</w:t>
            </w:r>
          </w:p>
        </w:tc>
        <w:tc>
          <w:tcPr>
            <w:tcW w:w="1985" w:type="dxa"/>
          </w:tcPr>
          <w:p w:rsidR="00FD77E8" w:rsidRPr="00FD77E8" w:rsidRDefault="00FD77E8" w:rsidP="00FD77E8">
            <w:pPr>
              <w:jc w:val="center"/>
              <w:rPr>
                <w:sz w:val="24"/>
                <w:szCs w:val="24"/>
              </w:rPr>
            </w:pPr>
            <w:r w:rsidRPr="00FD77E8">
              <w:rPr>
                <w:sz w:val="24"/>
                <w:szCs w:val="24"/>
              </w:rPr>
              <w:t>Фамилия, имя, отчество и должность муниципального служащего</w:t>
            </w:r>
          </w:p>
        </w:tc>
        <w:tc>
          <w:tcPr>
            <w:tcW w:w="2126" w:type="dxa"/>
          </w:tcPr>
          <w:p w:rsidR="00FD77E8" w:rsidRPr="00FD77E8" w:rsidRDefault="00FD77E8" w:rsidP="00FD77E8">
            <w:pPr>
              <w:jc w:val="center"/>
              <w:rPr>
                <w:sz w:val="24"/>
                <w:szCs w:val="24"/>
              </w:rPr>
            </w:pPr>
            <w:r w:rsidRPr="00FD77E8">
              <w:rPr>
                <w:sz w:val="24"/>
                <w:szCs w:val="24"/>
              </w:rPr>
              <w:t>Фамилия, имя, отчество ответственного лица кадрового подразделения, его подпись</w:t>
            </w:r>
          </w:p>
        </w:tc>
        <w:tc>
          <w:tcPr>
            <w:tcW w:w="2411" w:type="dxa"/>
          </w:tcPr>
          <w:p w:rsidR="00FD77E8" w:rsidRPr="00FD77E8" w:rsidRDefault="00FD77E8" w:rsidP="00DA03BC">
            <w:pPr>
              <w:jc w:val="center"/>
              <w:rPr>
                <w:sz w:val="24"/>
                <w:szCs w:val="24"/>
              </w:rPr>
            </w:pPr>
            <w:r w:rsidRPr="00FD77E8">
              <w:rPr>
                <w:sz w:val="24"/>
                <w:szCs w:val="24"/>
              </w:rPr>
              <w:t>Дата передачи ходатайства (уведомления) главе муниципального образования, дата и содержание принятого решения</w:t>
            </w:r>
          </w:p>
        </w:tc>
        <w:tc>
          <w:tcPr>
            <w:tcW w:w="2693" w:type="dxa"/>
          </w:tcPr>
          <w:p w:rsidR="00FD77E8" w:rsidRPr="00FD77E8" w:rsidRDefault="00FD77E8" w:rsidP="00DA03BC">
            <w:pPr>
              <w:jc w:val="center"/>
              <w:rPr>
                <w:sz w:val="24"/>
                <w:szCs w:val="24"/>
              </w:rPr>
            </w:pPr>
            <w:r w:rsidRPr="00FD77E8">
              <w:rPr>
                <w:sz w:val="24"/>
                <w:szCs w:val="24"/>
              </w:rPr>
              <w:t>Отметка о передаче на ответственное хранение награды и оригиналов документов к ней, оригиналов документов к званию (номер и дата акта приема</w:t>
            </w:r>
            <w:r w:rsidR="00DA03BC">
              <w:rPr>
                <w:sz w:val="24"/>
                <w:szCs w:val="24"/>
              </w:rPr>
              <w:t xml:space="preserve"> </w:t>
            </w:r>
            <w:r w:rsidRPr="00FD77E8">
              <w:rPr>
                <w:sz w:val="24"/>
                <w:szCs w:val="24"/>
              </w:rPr>
              <w:t>передачи)</w:t>
            </w:r>
          </w:p>
        </w:tc>
        <w:tc>
          <w:tcPr>
            <w:tcW w:w="2693" w:type="dxa"/>
          </w:tcPr>
          <w:p w:rsidR="00FD77E8" w:rsidRPr="00FD77E8" w:rsidRDefault="00FD77E8" w:rsidP="00DA03BC">
            <w:pPr>
              <w:jc w:val="center"/>
              <w:rPr>
                <w:sz w:val="24"/>
                <w:szCs w:val="24"/>
              </w:rPr>
            </w:pPr>
            <w:r w:rsidRPr="00FD77E8">
              <w:rPr>
                <w:sz w:val="24"/>
                <w:szCs w:val="24"/>
              </w:rPr>
              <w:t>Отметка о передаче награды и оригиналов документов к ней, оригиналов документов к званию (номер и дата акта приема</w:t>
            </w:r>
            <w:r w:rsidR="00DA03BC">
              <w:rPr>
                <w:sz w:val="24"/>
                <w:szCs w:val="24"/>
              </w:rPr>
              <w:t>-</w:t>
            </w:r>
            <w:r w:rsidRPr="00FD77E8">
              <w:rPr>
                <w:sz w:val="24"/>
                <w:szCs w:val="24"/>
              </w:rPr>
              <w:t>передачи) муниципальному служащему</w:t>
            </w:r>
          </w:p>
        </w:tc>
      </w:tr>
      <w:tr w:rsidR="00DA03BC" w:rsidRPr="00FD77E8" w:rsidTr="00DA03BC">
        <w:tc>
          <w:tcPr>
            <w:tcW w:w="566" w:type="dxa"/>
          </w:tcPr>
          <w:p w:rsidR="00FD77E8" w:rsidRPr="00FD77E8" w:rsidRDefault="00FD77E8" w:rsidP="00FD77E8">
            <w:pPr>
              <w:jc w:val="center"/>
              <w:rPr>
                <w:sz w:val="24"/>
                <w:szCs w:val="24"/>
              </w:rPr>
            </w:pPr>
            <w:r w:rsidRPr="00FD77E8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D77E8" w:rsidRPr="00FD77E8" w:rsidRDefault="00FD77E8" w:rsidP="00FD77E8">
            <w:pPr>
              <w:jc w:val="center"/>
              <w:rPr>
                <w:sz w:val="24"/>
                <w:szCs w:val="24"/>
              </w:rPr>
            </w:pPr>
            <w:r w:rsidRPr="00FD77E8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FD77E8" w:rsidRPr="00FD77E8" w:rsidRDefault="00FD77E8" w:rsidP="00FD77E8">
            <w:pPr>
              <w:jc w:val="center"/>
              <w:rPr>
                <w:sz w:val="24"/>
                <w:szCs w:val="24"/>
              </w:rPr>
            </w:pPr>
            <w:r w:rsidRPr="00FD77E8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FD77E8" w:rsidRPr="00FD77E8" w:rsidRDefault="00FD77E8" w:rsidP="00FD77E8">
            <w:pPr>
              <w:jc w:val="center"/>
              <w:rPr>
                <w:sz w:val="24"/>
                <w:szCs w:val="24"/>
              </w:rPr>
            </w:pPr>
            <w:r w:rsidRPr="00FD77E8">
              <w:rPr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:rsidR="00FD77E8" w:rsidRPr="00FD77E8" w:rsidRDefault="00FD77E8" w:rsidP="00FD77E8">
            <w:pPr>
              <w:jc w:val="center"/>
              <w:rPr>
                <w:sz w:val="24"/>
                <w:szCs w:val="24"/>
              </w:rPr>
            </w:pPr>
            <w:r w:rsidRPr="00FD77E8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FD77E8" w:rsidRPr="00FD77E8" w:rsidRDefault="00FD77E8" w:rsidP="00FD77E8">
            <w:pPr>
              <w:jc w:val="center"/>
              <w:rPr>
                <w:sz w:val="24"/>
                <w:szCs w:val="24"/>
              </w:rPr>
            </w:pPr>
            <w:r w:rsidRPr="00FD77E8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FD77E8" w:rsidRPr="00FD77E8" w:rsidRDefault="00FD77E8" w:rsidP="00FD77E8">
            <w:pPr>
              <w:jc w:val="center"/>
              <w:rPr>
                <w:sz w:val="24"/>
                <w:szCs w:val="24"/>
              </w:rPr>
            </w:pPr>
            <w:r w:rsidRPr="00FD77E8">
              <w:rPr>
                <w:sz w:val="24"/>
                <w:szCs w:val="24"/>
              </w:rPr>
              <w:t>7</w:t>
            </w:r>
          </w:p>
        </w:tc>
      </w:tr>
      <w:tr w:rsidR="00DA03BC" w:rsidRPr="00FD77E8" w:rsidTr="00DA03BC">
        <w:tc>
          <w:tcPr>
            <w:tcW w:w="566" w:type="dxa"/>
          </w:tcPr>
          <w:p w:rsidR="00FD77E8" w:rsidRPr="00FD77E8" w:rsidRDefault="00FD77E8" w:rsidP="00FD77E8">
            <w:pPr>
              <w:jc w:val="center"/>
              <w:rPr>
                <w:sz w:val="24"/>
                <w:szCs w:val="24"/>
              </w:rPr>
            </w:pPr>
            <w:r w:rsidRPr="00FD77E8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D77E8" w:rsidRPr="00FD77E8" w:rsidRDefault="00FD77E8" w:rsidP="00FD77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D77E8" w:rsidRPr="00FD77E8" w:rsidRDefault="00FD77E8" w:rsidP="00FD77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D77E8" w:rsidRPr="00FD77E8" w:rsidRDefault="00FD77E8" w:rsidP="00FD77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FD77E8" w:rsidRPr="00FD77E8" w:rsidRDefault="00FD77E8" w:rsidP="00FD77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D77E8" w:rsidRPr="00FD77E8" w:rsidRDefault="00FD77E8" w:rsidP="00FD77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D77E8" w:rsidRPr="00FD77E8" w:rsidRDefault="00FD77E8" w:rsidP="00FD77E8">
            <w:pPr>
              <w:jc w:val="center"/>
              <w:rPr>
                <w:sz w:val="24"/>
                <w:szCs w:val="24"/>
              </w:rPr>
            </w:pPr>
          </w:p>
        </w:tc>
      </w:tr>
    </w:tbl>
    <w:p w:rsidR="00DA03BC" w:rsidRDefault="00DA03BC" w:rsidP="00FD77E8">
      <w:pPr>
        <w:jc w:val="center"/>
        <w:rPr>
          <w:sz w:val="28"/>
        </w:rPr>
      </w:pPr>
    </w:p>
    <w:p w:rsidR="00DA03BC" w:rsidRDefault="00DA03BC">
      <w:pPr>
        <w:widowControl/>
        <w:autoSpaceDE/>
        <w:autoSpaceDN/>
        <w:adjustRightInd/>
        <w:rPr>
          <w:sz w:val="28"/>
        </w:rPr>
      </w:pPr>
      <w:r>
        <w:rPr>
          <w:sz w:val="28"/>
        </w:rPr>
        <w:br w:type="page"/>
      </w:r>
    </w:p>
    <w:p w:rsidR="00DA03BC" w:rsidRDefault="00DA03BC" w:rsidP="00FD77E8">
      <w:pPr>
        <w:jc w:val="center"/>
        <w:rPr>
          <w:sz w:val="28"/>
        </w:rPr>
        <w:sectPr w:rsidR="00DA03BC" w:rsidSect="00DA03BC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DA03BC" w:rsidRPr="00DA03BC" w:rsidRDefault="00DA03BC" w:rsidP="00DA03BC">
      <w:pPr>
        <w:jc w:val="right"/>
        <w:rPr>
          <w:sz w:val="28"/>
        </w:rPr>
      </w:pPr>
      <w:r w:rsidRPr="00DA03BC">
        <w:rPr>
          <w:sz w:val="28"/>
        </w:rPr>
        <w:lastRenderedPageBreak/>
        <w:t xml:space="preserve">Приложение № 4 </w:t>
      </w:r>
    </w:p>
    <w:p w:rsidR="00DA03BC" w:rsidRPr="00DA03BC" w:rsidRDefault="00DA03BC" w:rsidP="00DA03BC">
      <w:pPr>
        <w:jc w:val="right"/>
        <w:rPr>
          <w:sz w:val="28"/>
        </w:rPr>
      </w:pPr>
      <w:r w:rsidRPr="00DA03BC">
        <w:rPr>
          <w:sz w:val="28"/>
        </w:rPr>
        <w:t xml:space="preserve">к Порядку принятия </w:t>
      </w:r>
    </w:p>
    <w:p w:rsidR="00DA03BC" w:rsidRPr="00DA03BC" w:rsidRDefault="00DA03BC" w:rsidP="00DA03BC">
      <w:pPr>
        <w:jc w:val="right"/>
        <w:rPr>
          <w:sz w:val="28"/>
        </w:rPr>
      </w:pPr>
      <w:r w:rsidRPr="00DA03BC">
        <w:rPr>
          <w:sz w:val="28"/>
        </w:rPr>
        <w:t xml:space="preserve">муниципальными служащими </w:t>
      </w:r>
    </w:p>
    <w:p w:rsidR="00DA03BC" w:rsidRPr="00DA03BC" w:rsidRDefault="00DA03BC" w:rsidP="00DA03BC">
      <w:pPr>
        <w:jc w:val="right"/>
        <w:rPr>
          <w:sz w:val="28"/>
        </w:rPr>
      </w:pPr>
      <w:r w:rsidRPr="00DA03BC">
        <w:rPr>
          <w:sz w:val="28"/>
        </w:rPr>
        <w:t xml:space="preserve">наград, почетных и специальных </w:t>
      </w:r>
    </w:p>
    <w:p w:rsidR="00DA03BC" w:rsidRPr="00DA03BC" w:rsidRDefault="00DA03BC" w:rsidP="00DA03BC">
      <w:pPr>
        <w:jc w:val="right"/>
        <w:rPr>
          <w:sz w:val="28"/>
        </w:rPr>
      </w:pPr>
      <w:r w:rsidRPr="00DA03BC">
        <w:rPr>
          <w:sz w:val="28"/>
        </w:rPr>
        <w:t xml:space="preserve">званий (за исключением научного) </w:t>
      </w:r>
    </w:p>
    <w:p w:rsidR="00DA03BC" w:rsidRPr="00DA03BC" w:rsidRDefault="00DA03BC" w:rsidP="00DA03BC">
      <w:pPr>
        <w:jc w:val="right"/>
        <w:rPr>
          <w:sz w:val="28"/>
        </w:rPr>
      </w:pPr>
      <w:r w:rsidRPr="00DA03BC">
        <w:rPr>
          <w:sz w:val="28"/>
        </w:rPr>
        <w:t xml:space="preserve">иностранных государств, </w:t>
      </w:r>
    </w:p>
    <w:p w:rsidR="00DA03BC" w:rsidRPr="00DA03BC" w:rsidRDefault="00DA03BC" w:rsidP="00DA03BC">
      <w:pPr>
        <w:jc w:val="right"/>
        <w:rPr>
          <w:sz w:val="28"/>
        </w:rPr>
      </w:pPr>
      <w:r w:rsidRPr="00DA03BC">
        <w:rPr>
          <w:sz w:val="28"/>
        </w:rPr>
        <w:t xml:space="preserve">международных организаций, а </w:t>
      </w:r>
    </w:p>
    <w:p w:rsidR="00DA03BC" w:rsidRPr="00DA03BC" w:rsidRDefault="00DA03BC" w:rsidP="00DA03BC">
      <w:pPr>
        <w:jc w:val="right"/>
        <w:rPr>
          <w:sz w:val="28"/>
        </w:rPr>
      </w:pPr>
      <w:r w:rsidRPr="00DA03BC">
        <w:rPr>
          <w:sz w:val="28"/>
        </w:rPr>
        <w:t xml:space="preserve">также политических партий, других </w:t>
      </w:r>
    </w:p>
    <w:p w:rsidR="00DA03BC" w:rsidRPr="00DA03BC" w:rsidRDefault="00DA03BC" w:rsidP="00DA03BC">
      <w:pPr>
        <w:jc w:val="right"/>
        <w:rPr>
          <w:sz w:val="28"/>
        </w:rPr>
      </w:pPr>
      <w:r w:rsidRPr="00DA03BC">
        <w:rPr>
          <w:sz w:val="28"/>
        </w:rPr>
        <w:t xml:space="preserve">общественных объединений и </w:t>
      </w:r>
    </w:p>
    <w:p w:rsidR="00FD77E8" w:rsidRDefault="00DA03BC" w:rsidP="00DA03BC">
      <w:pPr>
        <w:jc w:val="right"/>
        <w:rPr>
          <w:sz w:val="28"/>
        </w:rPr>
      </w:pPr>
      <w:r w:rsidRPr="00DA03BC">
        <w:rPr>
          <w:sz w:val="28"/>
        </w:rPr>
        <w:t>религиозных объединений</w:t>
      </w:r>
    </w:p>
    <w:p w:rsidR="00DA03BC" w:rsidRDefault="00DA03BC" w:rsidP="00DA03BC">
      <w:pPr>
        <w:jc w:val="right"/>
        <w:rPr>
          <w:sz w:val="28"/>
        </w:rPr>
      </w:pPr>
    </w:p>
    <w:p w:rsidR="00DA03BC" w:rsidRPr="00DA03BC" w:rsidRDefault="00DA03BC" w:rsidP="00DA03BC">
      <w:pPr>
        <w:jc w:val="center"/>
        <w:rPr>
          <w:sz w:val="28"/>
        </w:rPr>
      </w:pPr>
      <w:r w:rsidRPr="00DA03BC">
        <w:rPr>
          <w:sz w:val="28"/>
        </w:rPr>
        <w:t xml:space="preserve">Форма акта </w:t>
      </w:r>
    </w:p>
    <w:p w:rsidR="00DA03BC" w:rsidRPr="00DA03BC" w:rsidRDefault="00DA03BC" w:rsidP="00DA03BC">
      <w:pPr>
        <w:jc w:val="center"/>
        <w:rPr>
          <w:sz w:val="28"/>
        </w:rPr>
      </w:pPr>
      <w:r w:rsidRPr="00DA03BC">
        <w:rPr>
          <w:sz w:val="28"/>
        </w:rPr>
        <w:t xml:space="preserve">приема-передачи награды иностранного государства, </w:t>
      </w:r>
    </w:p>
    <w:p w:rsidR="00DA03BC" w:rsidRPr="00DA03BC" w:rsidRDefault="00DA03BC" w:rsidP="00DA03BC">
      <w:pPr>
        <w:jc w:val="center"/>
        <w:rPr>
          <w:sz w:val="28"/>
        </w:rPr>
      </w:pPr>
      <w:r w:rsidRPr="00DA03BC">
        <w:rPr>
          <w:sz w:val="28"/>
        </w:rPr>
        <w:t xml:space="preserve">международной организации, политической партии, другого </w:t>
      </w:r>
    </w:p>
    <w:p w:rsidR="00DA03BC" w:rsidRPr="00DA03BC" w:rsidRDefault="00DA03BC" w:rsidP="00DA03BC">
      <w:pPr>
        <w:jc w:val="center"/>
        <w:rPr>
          <w:sz w:val="28"/>
        </w:rPr>
      </w:pPr>
      <w:r w:rsidRPr="00DA03BC">
        <w:rPr>
          <w:sz w:val="28"/>
        </w:rPr>
        <w:t xml:space="preserve">общественного объединения и религиозного объединения </w:t>
      </w:r>
    </w:p>
    <w:p w:rsidR="00DA03BC" w:rsidRPr="00DA03BC" w:rsidRDefault="00DA03BC" w:rsidP="00DA03BC">
      <w:pPr>
        <w:jc w:val="center"/>
        <w:rPr>
          <w:sz w:val="28"/>
        </w:rPr>
      </w:pPr>
      <w:r w:rsidRPr="00DA03BC">
        <w:rPr>
          <w:sz w:val="28"/>
        </w:rPr>
        <w:t xml:space="preserve">и документов к ней либо документов к почетному или </w:t>
      </w:r>
    </w:p>
    <w:p w:rsidR="00DA03BC" w:rsidRPr="00DA03BC" w:rsidRDefault="00DA03BC" w:rsidP="00DA03BC">
      <w:pPr>
        <w:jc w:val="center"/>
        <w:rPr>
          <w:sz w:val="28"/>
        </w:rPr>
      </w:pPr>
      <w:r w:rsidRPr="00DA03BC">
        <w:rPr>
          <w:sz w:val="28"/>
        </w:rPr>
        <w:t xml:space="preserve">специальному званию иностранного государства, международной </w:t>
      </w:r>
    </w:p>
    <w:p w:rsidR="00DA03BC" w:rsidRPr="00DA03BC" w:rsidRDefault="00DA03BC" w:rsidP="00DA03BC">
      <w:pPr>
        <w:jc w:val="center"/>
        <w:rPr>
          <w:sz w:val="28"/>
        </w:rPr>
      </w:pPr>
      <w:r w:rsidRPr="00DA03BC">
        <w:rPr>
          <w:sz w:val="28"/>
        </w:rPr>
        <w:t xml:space="preserve">организации, политической партии, другого общественного </w:t>
      </w:r>
    </w:p>
    <w:p w:rsidR="00DA03BC" w:rsidRDefault="00DA03BC" w:rsidP="00DA03BC">
      <w:pPr>
        <w:jc w:val="center"/>
        <w:rPr>
          <w:sz w:val="28"/>
        </w:rPr>
      </w:pPr>
      <w:r w:rsidRPr="00DA03BC">
        <w:rPr>
          <w:sz w:val="28"/>
        </w:rPr>
        <w:t>объединения и религиозного объединения</w:t>
      </w:r>
    </w:p>
    <w:p w:rsidR="00DA03BC" w:rsidRDefault="00DA03BC" w:rsidP="00DA03BC">
      <w:pPr>
        <w:jc w:val="center"/>
        <w:rPr>
          <w:sz w:val="28"/>
        </w:rPr>
      </w:pPr>
    </w:p>
    <w:p w:rsidR="00DA03BC" w:rsidRPr="00DA03BC" w:rsidRDefault="00DA03BC" w:rsidP="00DA03BC">
      <w:pPr>
        <w:spacing w:line="360" w:lineRule="auto"/>
        <w:jc w:val="both"/>
        <w:rPr>
          <w:sz w:val="28"/>
        </w:rPr>
      </w:pPr>
      <w:r w:rsidRPr="00DA03BC">
        <w:rPr>
          <w:sz w:val="28"/>
        </w:rPr>
        <w:t xml:space="preserve">от "__" ____________ 20__ г. N _____ </w:t>
      </w:r>
    </w:p>
    <w:p w:rsidR="00DA03BC" w:rsidRPr="00DA03BC" w:rsidRDefault="00DA03BC" w:rsidP="00DA03BC">
      <w:pPr>
        <w:spacing w:line="360" w:lineRule="auto"/>
        <w:jc w:val="both"/>
        <w:rPr>
          <w:sz w:val="28"/>
        </w:rPr>
      </w:pPr>
      <w:r w:rsidRPr="00DA03BC">
        <w:rPr>
          <w:sz w:val="28"/>
        </w:rPr>
        <w:t xml:space="preserve">Я, </w:t>
      </w:r>
    </w:p>
    <w:p w:rsidR="00DA03BC" w:rsidRPr="00DA03BC" w:rsidRDefault="00DA03BC" w:rsidP="00DA03BC">
      <w:pPr>
        <w:spacing w:line="360" w:lineRule="auto"/>
        <w:jc w:val="both"/>
        <w:rPr>
          <w:sz w:val="28"/>
        </w:rPr>
      </w:pPr>
      <w:r w:rsidRPr="00DA03BC">
        <w:rPr>
          <w:sz w:val="28"/>
        </w:rPr>
        <w:t xml:space="preserve">_______________________________________________________________ </w:t>
      </w:r>
    </w:p>
    <w:p w:rsidR="00DA03BC" w:rsidRPr="00DA03BC" w:rsidRDefault="00DA03BC" w:rsidP="00DA03BC">
      <w:pPr>
        <w:spacing w:line="360" w:lineRule="auto"/>
        <w:jc w:val="both"/>
        <w:rPr>
          <w:sz w:val="28"/>
        </w:rPr>
      </w:pPr>
      <w:r w:rsidRPr="00DA03BC">
        <w:rPr>
          <w:sz w:val="28"/>
        </w:rPr>
        <w:t xml:space="preserve">______________________________________________________________, </w:t>
      </w:r>
    </w:p>
    <w:p w:rsidR="00DA03BC" w:rsidRPr="00DA03BC" w:rsidRDefault="00DA03BC" w:rsidP="00DA03BC">
      <w:pPr>
        <w:spacing w:line="360" w:lineRule="auto"/>
        <w:jc w:val="both"/>
        <w:rPr>
          <w:sz w:val="28"/>
          <w:vertAlign w:val="superscript"/>
        </w:rPr>
      </w:pPr>
      <w:r w:rsidRPr="00DA03BC">
        <w:rPr>
          <w:sz w:val="28"/>
          <w:vertAlign w:val="superscript"/>
        </w:rPr>
        <w:t xml:space="preserve">(фамилия, имя, отчество (последнее - при наличии), наименование замещаемой должности) </w:t>
      </w:r>
    </w:p>
    <w:p w:rsidR="00DA03BC" w:rsidRPr="00DA03BC" w:rsidRDefault="00DA03BC" w:rsidP="00DA03BC">
      <w:pPr>
        <w:spacing w:line="360" w:lineRule="auto"/>
        <w:jc w:val="both"/>
        <w:rPr>
          <w:sz w:val="28"/>
        </w:rPr>
      </w:pPr>
      <w:r w:rsidRPr="00DA03BC">
        <w:rPr>
          <w:sz w:val="28"/>
        </w:rPr>
        <w:t xml:space="preserve">с одной стороны, и______________________________________________ </w:t>
      </w:r>
    </w:p>
    <w:p w:rsidR="00DA03BC" w:rsidRPr="00DA03BC" w:rsidRDefault="00DA03BC" w:rsidP="00DA03BC">
      <w:pPr>
        <w:spacing w:line="360" w:lineRule="auto"/>
        <w:jc w:val="both"/>
        <w:rPr>
          <w:sz w:val="28"/>
        </w:rPr>
      </w:pPr>
      <w:r w:rsidRPr="00DA03BC">
        <w:rPr>
          <w:sz w:val="28"/>
        </w:rPr>
        <w:t xml:space="preserve">_____________________________________________________________, </w:t>
      </w:r>
    </w:p>
    <w:p w:rsidR="00DA03BC" w:rsidRPr="00DA03BC" w:rsidRDefault="00DA03BC" w:rsidP="00DA03BC">
      <w:pPr>
        <w:spacing w:line="360" w:lineRule="auto"/>
        <w:jc w:val="both"/>
        <w:rPr>
          <w:sz w:val="28"/>
          <w:vertAlign w:val="superscript"/>
        </w:rPr>
      </w:pPr>
      <w:r w:rsidRPr="00DA03BC">
        <w:rPr>
          <w:sz w:val="28"/>
          <w:vertAlign w:val="superscript"/>
        </w:rPr>
        <w:t xml:space="preserve">(фамилия, имя, отчество (последнее - при наличии) наименование замещаемой должности) </w:t>
      </w:r>
    </w:p>
    <w:p w:rsidR="00DA03BC" w:rsidRPr="00DA03BC" w:rsidRDefault="00DA03BC" w:rsidP="00DA03BC">
      <w:pPr>
        <w:spacing w:line="360" w:lineRule="auto"/>
        <w:jc w:val="both"/>
        <w:rPr>
          <w:sz w:val="28"/>
        </w:rPr>
      </w:pPr>
      <w:r w:rsidRPr="00DA03BC">
        <w:rPr>
          <w:sz w:val="28"/>
        </w:rPr>
        <w:t xml:space="preserve">с другой стороны, в соответствии с Порядком принятия муниципальными служащими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 составили настоящий акт приема-передачи награды иностранного государства, международной организации, политической партии, другого общественного объединения и религиозного объединения и оригиналов документов к ней, оригиналов документов к почетному или специальному званию иностранного государства, международной организации, политической партии, другого </w:t>
      </w:r>
      <w:r w:rsidRPr="00DA03BC">
        <w:rPr>
          <w:sz w:val="28"/>
        </w:rPr>
        <w:lastRenderedPageBreak/>
        <w:t xml:space="preserve">общественного объединения и религиозного объединения _______________________________________________________________ </w:t>
      </w:r>
    </w:p>
    <w:p w:rsidR="00DA03BC" w:rsidRPr="00DA03BC" w:rsidRDefault="00DA03BC" w:rsidP="00DA03BC">
      <w:pPr>
        <w:jc w:val="both"/>
        <w:rPr>
          <w:sz w:val="28"/>
          <w:vertAlign w:val="superscript"/>
        </w:rPr>
      </w:pPr>
      <w:r w:rsidRPr="00DA03BC">
        <w:rPr>
          <w:sz w:val="28"/>
          <w:vertAlign w:val="superscript"/>
        </w:rPr>
        <w:t xml:space="preserve">(наименование награды, почетного или специального звания) </w:t>
      </w:r>
    </w:p>
    <w:p w:rsidR="00DA03BC" w:rsidRPr="00DA03BC" w:rsidRDefault="00DA03BC" w:rsidP="00DA03BC">
      <w:pPr>
        <w:jc w:val="both"/>
        <w:rPr>
          <w:sz w:val="28"/>
        </w:rPr>
      </w:pPr>
      <w:r w:rsidRPr="00DA03BC">
        <w:rPr>
          <w:sz w:val="28"/>
        </w:rPr>
        <w:t xml:space="preserve">_______________________________________________________________ </w:t>
      </w:r>
    </w:p>
    <w:p w:rsidR="00DA03BC" w:rsidRPr="00DA03BC" w:rsidRDefault="00DA03BC" w:rsidP="00DA03BC">
      <w:pPr>
        <w:jc w:val="both"/>
        <w:rPr>
          <w:sz w:val="28"/>
          <w:vertAlign w:val="superscript"/>
        </w:rPr>
      </w:pPr>
      <w:r w:rsidRPr="00DA03BC">
        <w:rPr>
          <w:sz w:val="28"/>
          <w:vertAlign w:val="superscript"/>
        </w:rPr>
        <w:t xml:space="preserve">(наименование документов к награде, почетному или специальному званию) </w:t>
      </w:r>
    </w:p>
    <w:p w:rsidR="00DA03BC" w:rsidRPr="00DA03BC" w:rsidRDefault="00DA03BC" w:rsidP="00DA03BC">
      <w:pPr>
        <w:spacing w:line="360" w:lineRule="auto"/>
        <w:jc w:val="both"/>
        <w:rPr>
          <w:sz w:val="28"/>
        </w:rPr>
      </w:pPr>
      <w:r w:rsidRPr="00DA03BC">
        <w:rPr>
          <w:sz w:val="28"/>
        </w:rPr>
        <w:t xml:space="preserve">_______________________________________________________________ </w:t>
      </w:r>
    </w:p>
    <w:p w:rsidR="00DA03BC" w:rsidRPr="00DA03BC" w:rsidRDefault="00DA03BC" w:rsidP="00DA03BC">
      <w:pPr>
        <w:jc w:val="both"/>
        <w:rPr>
          <w:sz w:val="28"/>
        </w:rPr>
      </w:pPr>
      <w:r w:rsidRPr="00DA03BC">
        <w:rPr>
          <w:sz w:val="28"/>
        </w:rPr>
        <w:t xml:space="preserve">_______________________________________________________________ </w:t>
      </w:r>
    </w:p>
    <w:p w:rsidR="00DA03BC" w:rsidRPr="00DA03BC" w:rsidRDefault="00DA03BC" w:rsidP="00DA03BC">
      <w:pPr>
        <w:jc w:val="both"/>
        <w:rPr>
          <w:sz w:val="28"/>
          <w:vertAlign w:val="superscript"/>
        </w:rPr>
      </w:pPr>
      <w:r w:rsidRPr="00DA03BC">
        <w:rPr>
          <w:sz w:val="28"/>
          <w:vertAlign w:val="superscript"/>
        </w:rPr>
        <w:t>(наименование иностранного государства, международной организации,</w:t>
      </w:r>
      <w:r w:rsidRPr="00DA03BC">
        <w:rPr>
          <w:sz w:val="28"/>
        </w:rPr>
        <w:t xml:space="preserve"> </w:t>
      </w:r>
      <w:r w:rsidRPr="00DA03BC">
        <w:rPr>
          <w:sz w:val="28"/>
          <w:vertAlign w:val="superscript"/>
        </w:rPr>
        <w:t xml:space="preserve">политической партии, другого общественного объединения и религиозного объединения) </w:t>
      </w:r>
    </w:p>
    <w:p w:rsidR="00DA03BC" w:rsidRPr="00DA03BC" w:rsidRDefault="00DA03BC" w:rsidP="00DA03BC">
      <w:pPr>
        <w:spacing w:line="360" w:lineRule="auto"/>
        <w:jc w:val="both"/>
        <w:rPr>
          <w:sz w:val="28"/>
        </w:rPr>
      </w:pPr>
      <w:r w:rsidRPr="00DA03BC">
        <w:rPr>
          <w:sz w:val="28"/>
        </w:rPr>
        <w:t xml:space="preserve">Принял: </w:t>
      </w:r>
    </w:p>
    <w:p w:rsidR="00DA03BC" w:rsidRPr="00DA03BC" w:rsidRDefault="00DA03BC" w:rsidP="00DA03BC">
      <w:pPr>
        <w:spacing w:line="360" w:lineRule="auto"/>
        <w:jc w:val="both"/>
        <w:rPr>
          <w:sz w:val="28"/>
        </w:rPr>
      </w:pPr>
      <w:r w:rsidRPr="00DA03BC">
        <w:rPr>
          <w:sz w:val="28"/>
        </w:rPr>
        <w:t xml:space="preserve">"___" _____________ 20__ г. </w:t>
      </w:r>
    </w:p>
    <w:p w:rsidR="00DA03BC" w:rsidRPr="00DA03BC" w:rsidRDefault="00DA03BC" w:rsidP="00DA03BC">
      <w:pPr>
        <w:jc w:val="both"/>
        <w:rPr>
          <w:sz w:val="28"/>
        </w:rPr>
      </w:pPr>
      <w:r w:rsidRPr="00DA03BC">
        <w:rPr>
          <w:sz w:val="28"/>
        </w:rPr>
        <w:t xml:space="preserve">______________________________ ______________________________ </w:t>
      </w:r>
    </w:p>
    <w:p w:rsidR="00DA03BC" w:rsidRPr="00DA03BC" w:rsidRDefault="00DA03BC" w:rsidP="00DA03BC">
      <w:pPr>
        <w:jc w:val="both"/>
        <w:rPr>
          <w:sz w:val="28"/>
          <w:vertAlign w:val="superscript"/>
        </w:rPr>
      </w:pPr>
      <w:r w:rsidRPr="00DA03BC">
        <w:rPr>
          <w:sz w:val="28"/>
          <w:vertAlign w:val="superscript"/>
        </w:rPr>
        <w:t>(</w:t>
      </w:r>
      <w:proofErr w:type="gramStart"/>
      <w:r w:rsidRPr="00DA03BC">
        <w:rPr>
          <w:sz w:val="28"/>
          <w:vertAlign w:val="superscript"/>
        </w:rPr>
        <w:t>подпись)</w:t>
      </w:r>
      <w:r>
        <w:rPr>
          <w:sz w:val="28"/>
          <w:vertAlign w:val="superscript"/>
        </w:rPr>
        <w:t xml:space="preserve">   </w:t>
      </w:r>
      <w:proofErr w:type="gramEnd"/>
      <w:r>
        <w:rPr>
          <w:sz w:val="28"/>
          <w:vertAlign w:val="superscript"/>
        </w:rPr>
        <w:t xml:space="preserve">     </w:t>
      </w:r>
      <w:r w:rsidRPr="00DA03BC">
        <w:rPr>
          <w:sz w:val="28"/>
          <w:vertAlign w:val="superscript"/>
        </w:rPr>
        <w:t xml:space="preserve"> </w:t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 w:rsidRPr="00DA03BC">
        <w:rPr>
          <w:sz w:val="28"/>
          <w:vertAlign w:val="superscript"/>
        </w:rPr>
        <w:t xml:space="preserve">(расшифровка подписи) </w:t>
      </w:r>
    </w:p>
    <w:p w:rsidR="00DA03BC" w:rsidRPr="00DA03BC" w:rsidRDefault="00DA03BC" w:rsidP="00DA03BC">
      <w:pPr>
        <w:spacing w:line="360" w:lineRule="auto"/>
        <w:jc w:val="both"/>
        <w:rPr>
          <w:sz w:val="28"/>
          <w:vertAlign w:val="superscript"/>
        </w:rPr>
      </w:pPr>
    </w:p>
    <w:p w:rsidR="00DA03BC" w:rsidRPr="00DA03BC" w:rsidRDefault="00DA03BC" w:rsidP="00DA03BC">
      <w:pPr>
        <w:spacing w:line="360" w:lineRule="auto"/>
        <w:jc w:val="both"/>
        <w:rPr>
          <w:sz w:val="28"/>
        </w:rPr>
      </w:pPr>
    </w:p>
    <w:p w:rsidR="00DA03BC" w:rsidRPr="00DA03BC" w:rsidRDefault="00DA03BC" w:rsidP="00DA03BC">
      <w:pPr>
        <w:spacing w:line="360" w:lineRule="auto"/>
        <w:jc w:val="both"/>
        <w:rPr>
          <w:sz w:val="28"/>
        </w:rPr>
      </w:pPr>
      <w:r w:rsidRPr="00DA03BC">
        <w:rPr>
          <w:sz w:val="28"/>
        </w:rPr>
        <w:t xml:space="preserve">Передал: </w:t>
      </w:r>
    </w:p>
    <w:p w:rsidR="00DA03BC" w:rsidRPr="00DA03BC" w:rsidRDefault="00DA03BC" w:rsidP="00DA03BC">
      <w:pPr>
        <w:spacing w:line="360" w:lineRule="auto"/>
        <w:jc w:val="both"/>
        <w:rPr>
          <w:sz w:val="28"/>
        </w:rPr>
      </w:pPr>
      <w:r w:rsidRPr="00DA03BC">
        <w:rPr>
          <w:sz w:val="28"/>
        </w:rPr>
        <w:t xml:space="preserve">"___" _____________ 20__ г. </w:t>
      </w:r>
    </w:p>
    <w:p w:rsidR="00DA03BC" w:rsidRPr="00DA03BC" w:rsidRDefault="00DA03BC" w:rsidP="00DA03BC">
      <w:pPr>
        <w:jc w:val="both"/>
        <w:rPr>
          <w:sz w:val="28"/>
        </w:rPr>
      </w:pPr>
      <w:r w:rsidRPr="00DA03BC">
        <w:rPr>
          <w:sz w:val="28"/>
        </w:rPr>
        <w:t xml:space="preserve">______________________________ ______________________________ </w:t>
      </w:r>
    </w:p>
    <w:p w:rsidR="00DA03BC" w:rsidRPr="00DA03BC" w:rsidRDefault="00DA03BC" w:rsidP="00DA03BC">
      <w:pPr>
        <w:jc w:val="both"/>
        <w:rPr>
          <w:sz w:val="28"/>
          <w:vertAlign w:val="superscript"/>
        </w:rPr>
      </w:pPr>
      <w:r w:rsidRPr="00DA03BC">
        <w:rPr>
          <w:sz w:val="28"/>
          <w:vertAlign w:val="superscript"/>
        </w:rPr>
        <w:t>(</w:t>
      </w:r>
      <w:proofErr w:type="gramStart"/>
      <w:r w:rsidRPr="00DA03BC">
        <w:rPr>
          <w:sz w:val="28"/>
          <w:vertAlign w:val="superscript"/>
        </w:rPr>
        <w:t>подпись)</w:t>
      </w:r>
      <w:r>
        <w:rPr>
          <w:sz w:val="28"/>
          <w:vertAlign w:val="superscript"/>
        </w:rPr>
        <w:t xml:space="preserve">   </w:t>
      </w:r>
      <w:proofErr w:type="gramEnd"/>
      <w:r>
        <w:rPr>
          <w:sz w:val="28"/>
          <w:vertAlign w:val="superscript"/>
        </w:rPr>
        <w:t xml:space="preserve">     </w:t>
      </w:r>
      <w:r w:rsidRPr="00DA03BC">
        <w:rPr>
          <w:sz w:val="28"/>
          <w:vertAlign w:val="superscript"/>
        </w:rPr>
        <w:t xml:space="preserve"> </w:t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 w:rsidRPr="00DA03BC">
        <w:rPr>
          <w:sz w:val="28"/>
          <w:vertAlign w:val="superscript"/>
        </w:rPr>
        <w:t xml:space="preserve">(расшифровка подписи) </w:t>
      </w:r>
    </w:p>
    <w:p w:rsidR="00DA03BC" w:rsidRPr="00DA03BC" w:rsidRDefault="00DA03BC" w:rsidP="00DA03BC">
      <w:pPr>
        <w:spacing w:line="360" w:lineRule="auto"/>
        <w:jc w:val="both"/>
        <w:rPr>
          <w:sz w:val="28"/>
          <w:vertAlign w:val="superscript"/>
        </w:rPr>
      </w:pPr>
    </w:p>
    <w:sectPr w:rsidR="00DA03BC" w:rsidRPr="00DA03BC" w:rsidSect="00DA03B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4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7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4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15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6"/>
  </w:num>
  <w:num w:numId="4">
    <w:abstractNumId w:val="11"/>
  </w:num>
  <w:num w:numId="5">
    <w:abstractNumId w:val="0"/>
  </w:num>
  <w:num w:numId="6">
    <w:abstractNumId w:val="7"/>
  </w:num>
  <w:num w:numId="7">
    <w:abstractNumId w:val="14"/>
  </w:num>
  <w:num w:numId="8">
    <w:abstractNumId w:val="3"/>
  </w:num>
  <w:num w:numId="9">
    <w:abstractNumId w:val="10"/>
  </w:num>
  <w:num w:numId="10">
    <w:abstractNumId w:val="17"/>
  </w:num>
  <w:num w:numId="11">
    <w:abstractNumId w:val="1"/>
  </w:num>
  <w:num w:numId="12">
    <w:abstractNumId w:val="16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5"/>
  </w:num>
  <w:num w:numId="16">
    <w:abstractNumId w:val="2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6382B"/>
    <w:rsid w:val="00064255"/>
    <w:rsid w:val="00074BEC"/>
    <w:rsid w:val="000A5814"/>
    <w:rsid w:val="00104991"/>
    <w:rsid w:val="00211987"/>
    <w:rsid w:val="00327CD6"/>
    <w:rsid w:val="003A306D"/>
    <w:rsid w:val="004638E4"/>
    <w:rsid w:val="0057397B"/>
    <w:rsid w:val="005C133F"/>
    <w:rsid w:val="00612F3B"/>
    <w:rsid w:val="00616261"/>
    <w:rsid w:val="0061714A"/>
    <w:rsid w:val="00642E00"/>
    <w:rsid w:val="00681592"/>
    <w:rsid w:val="00686D80"/>
    <w:rsid w:val="0075031E"/>
    <w:rsid w:val="007D160B"/>
    <w:rsid w:val="008E3EBE"/>
    <w:rsid w:val="009563BF"/>
    <w:rsid w:val="009B11B6"/>
    <w:rsid w:val="009C0DBC"/>
    <w:rsid w:val="009D0A88"/>
    <w:rsid w:val="009D106E"/>
    <w:rsid w:val="00A02791"/>
    <w:rsid w:val="00A2675D"/>
    <w:rsid w:val="00A6092B"/>
    <w:rsid w:val="00A63515"/>
    <w:rsid w:val="00AA3FE3"/>
    <w:rsid w:val="00BC1F18"/>
    <w:rsid w:val="00BF5EB4"/>
    <w:rsid w:val="00CF73BD"/>
    <w:rsid w:val="00D41EA5"/>
    <w:rsid w:val="00D44918"/>
    <w:rsid w:val="00D659BC"/>
    <w:rsid w:val="00D75BD1"/>
    <w:rsid w:val="00DA03BC"/>
    <w:rsid w:val="00F06AE2"/>
    <w:rsid w:val="00F93546"/>
    <w:rsid w:val="00FD77E8"/>
    <w:rsid w:val="00FD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466A3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864D7-50AC-4611-8781-87E695332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327</TotalTime>
  <Pages>12</Pages>
  <Words>2551</Words>
  <Characters>14542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7</cp:revision>
  <cp:lastPrinted>2019-12-23T03:49:00Z</cp:lastPrinted>
  <dcterms:created xsi:type="dcterms:W3CDTF">2026-01-29T03:12:00Z</dcterms:created>
  <dcterms:modified xsi:type="dcterms:W3CDTF">2026-02-16T03:24:00Z</dcterms:modified>
</cp:coreProperties>
</file>