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F10668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«___» ______________202</w:t>
            </w:r>
            <w:r w:rsidR="00F1066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 _____________________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Pr="00122E29" w:rsidRDefault="00FC1A10" w:rsidP="00FC1A1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FC1A10">
              <w:rPr>
                <w:b/>
                <w:sz w:val="28"/>
                <w:szCs w:val="28"/>
              </w:rPr>
              <w:t>Об утверждении Порядка предварительного уведомления муниципальными служащими о намерении выполнять иную оплачиваемую работу</w:t>
            </w:r>
          </w:p>
        </w:tc>
      </w:tr>
    </w:tbl>
    <w:p w:rsidR="00FC1A10" w:rsidRDefault="00FC1A10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Default="00FC1A10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1A10">
        <w:rPr>
          <w:sz w:val="28"/>
          <w:szCs w:val="28"/>
        </w:rPr>
        <w:t>В соответствии с частью 2 статьи 11 Федерального закона от 02.03.2007 № 25-ФЗ «О муниципальной службе в Российской Федерации», частью 2 статьи 8 Закона Республики Саха (Якутия) от 11.07.2007 № 480-З № 975-III «О муниципальной службе в Республике Саха (Якутия)»,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8E3EBE">
        <w:rPr>
          <w:sz w:val="28"/>
          <w:szCs w:val="28"/>
        </w:rPr>
        <w:t xml:space="preserve">п о с </w:t>
      </w:r>
      <w:proofErr w:type="gramStart"/>
      <w:r w:rsidR="008E3EBE">
        <w:rPr>
          <w:sz w:val="28"/>
          <w:szCs w:val="28"/>
        </w:rPr>
        <w:t>т</w:t>
      </w:r>
      <w:proofErr w:type="gramEnd"/>
      <w:r w:rsidR="008E3EBE">
        <w:rPr>
          <w:sz w:val="28"/>
          <w:szCs w:val="28"/>
        </w:rPr>
        <w:t xml:space="preserve"> а н о в л я ю:</w:t>
      </w:r>
    </w:p>
    <w:p w:rsidR="00FC1A10" w:rsidRPr="00FC1A10" w:rsidRDefault="00FC1A10" w:rsidP="00FC1A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1A10">
        <w:rPr>
          <w:sz w:val="28"/>
          <w:szCs w:val="28"/>
        </w:rPr>
        <w:t xml:space="preserve">1. Утвердить Порядок предварительного уведомления муниципальными служащими о намерении выполнять иную оплачиваемую работу согласно приложению. </w:t>
      </w:r>
    </w:p>
    <w:p w:rsidR="00FC1A10" w:rsidRPr="00FC1A10" w:rsidRDefault="00FC1A10" w:rsidP="00FC1A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1A10">
        <w:rPr>
          <w:sz w:val="28"/>
          <w:szCs w:val="28"/>
        </w:rPr>
        <w:t>2. Действие настоящего постановления распространяется на муниципальных служащих администрации МР «</w:t>
      </w:r>
      <w:r w:rsidR="00762A35">
        <w:rPr>
          <w:sz w:val="28"/>
          <w:szCs w:val="28"/>
        </w:rPr>
        <w:t>Ленский район</w:t>
      </w:r>
      <w:r w:rsidRPr="00FC1A10">
        <w:rPr>
          <w:sz w:val="28"/>
          <w:szCs w:val="28"/>
        </w:rPr>
        <w:t xml:space="preserve">» и администраций </w:t>
      </w:r>
      <w:r w:rsidR="00762A35" w:rsidRPr="00FC1A10">
        <w:rPr>
          <w:sz w:val="28"/>
          <w:szCs w:val="28"/>
        </w:rPr>
        <w:t>сельских поселений,</w:t>
      </w:r>
      <w:r w:rsidRPr="00FC1A10">
        <w:rPr>
          <w:sz w:val="28"/>
          <w:szCs w:val="28"/>
        </w:rPr>
        <w:t xml:space="preserve"> </w:t>
      </w:r>
      <w:r w:rsidR="00762A35" w:rsidRPr="00FC1A10">
        <w:rPr>
          <w:sz w:val="28"/>
          <w:szCs w:val="28"/>
        </w:rPr>
        <w:t>входящих в состав МР «</w:t>
      </w:r>
      <w:r w:rsidR="00762A35">
        <w:rPr>
          <w:sz w:val="28"/>
          <w:szCs w:val="28"/>
        </w:rPr>
        <w:t>Ленский район</w:t>
      </w:r>
      <w:r w:rsidR="00762A35" w:rsidRPr="00FC1A10">
        <w:rPr>
          <w:sz w:val="28"/>
          <w:szCs w:val="28"/>
        </w:rPr>
        <w:t>»</w:t>
      </w:r>
    </w:p>
    <w:p w:rsidR="00FC1A10" w:rsidRPr="00FC1A10" w:rsidRDefault="00FC1A10" w:rsidP="00FC1A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1A10">
        <w:rPr>
          <w:sz w:val="28"/>
          <w:szCs w:val="28"/>
        </w:rPr>
        <w:t xml:space="preserve">3. Рекомендовать </w:t>
      </w:r>
      <w:r w:rsidR="00762A35">
        <w:rPr>
          <w:sz w:val="28"/>
          <w:szCs w:val="28"/>
        </w:rPr>
        <w:t xml:space="preserve">главам </w:t>
      </w:r>
      <w:r w:rsidRPr="00FC1A10">
        <w:rPr>
          <w:sz w:val="28"/>
          <w:szCs w:val="28"/>
        </w:rPr>
        <w:t xml:space="preserve">администраций городских поселений, расположенных в границах </w:t>
      </w:r>
      <w:r w:rsidR="00762A35" w:rsidRPr="00762A35">
        <w:rPr>
          <w:sz w:val="28"/>
          <w:szCs w:val="28"/>
        </w:rPr>
        <w:t>МР «Ленский район»</w:t>
      </w:r>
      <w:r w:rsidRPr="00FC1A10">
        <w:rPr>
          <w:sz w:val="28"/>
          <w:szCs w:val="28"/>
        </w:rPr>
        <w:t>, в 10</w:t>
      </w:r>
      <w:r w:rsidR="00762A35">
        <w:rPr>
          <w:sz w:val="28"/>
          <w:szCs w:val="28"/>
        </w:rPr>
        <w:t>-</w:t>
      </w:r>
      <w:r w:rsidRPr="00FC1A10">
        <w:rPr>
          <w:sz w:val="28"/>
          <w:szCs w:val="28"/>
        </w:rPr>
        <w:t xml:space="preserve">дневный срок утвердить аналогичные Порядки предварительного уведомления муниципальными служащими о намерении выполнять иную оплачиваемую работу. </w:t>
      </w:r>
    </w:p>
    <w:p w:rsidR="00FC1A10" w:rsidRPr="00FC1A10" w:rsidRDefault="002359EC" w:rsidP="002359EC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постановление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от 27.02.2025 №01-03-140/5 «</w:t>
      </w:r>
      <w:r w:rsidRPr="002359EC">
        <w:rPr>
          <w:sz w:val="28"/>
          <w:szCs w:val="28"/>
        </w:rPr>
        <w:t>Об утверждении Порядка предварительного уведомления</w:t>
      </w:r>
      <w:r>
        <w:rPr>
          <w:sz w:val="28"/>
          <w:szCs w:val="28"/>
        </w:rPr>
        <w:t xml:space="preserve"> </w:t>
      </w:r>
      <w:r w:rsidRPr="002359EC">
        <w:rPr>
          <w:sz w:val="28"/>
          <w:szCs w:val="28"/>
        </w:rPr>
        <w:lastRenderedPageBreak/>
        <w:t>муниципальным служащим о намерении выполнять иную оплачиваемую</w:t>
      </w:r>
      <w:r>
        <w:rPr>
          <w:sz w:val="28"/>
          <w:szCs w:val="28"/>
        </w:rPr>
        <w:t xml:space="preserve"> </w:t>
      </w:r>
      <w:r w:rsidRPr="002359EC">
        <w:rPr>
          <w:sz w:val="28"/>
          <w:szCs w:val="28"/>
        </w:rPr>
        <w:t>работу помимо исполнения должностных обязанностей муниципального</w:t>
      </w:r>
      <w:r>
        <w:rPr>
          <w:sz w:val="28"/>
          <w:szCs w:val="28"/>
        </w:rPr>
        <w:t xml:space="preserve"> </w:t>
      </w:r>
      <w:r w:rsidRPr="002359EC">
        <w:rPr>
          <w:sz w:val="28"/>
          <w:szCs w:val="28"/>
        </w:rPr>
        <w:t>служащего</w:t>
      </w:r>
      <w:r>
        <w:rPr>
          <w:sz w:val="28"/>
          <w:szCs w:val="28"/>
        </w:rPr>
        <w:t>»</w:t>
      </w:r>
    </w:p>
    <w:p w:rsidR="005210DE" w:rsidRPr="00104991" w:rsidRDefault="005210DE" w:rsidP="005210D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04991">
        <w:rPr>
          <w:sz w:val="28"/>
          <w:szCs w:val="28"/>
        </w:rPr>
        <w:t xml:space="preserve">5. Настоящее постановление вступает в силу со дня его официального опубликования. </w:t>
      </w:r>
    </w:p>
    <w:p w:rsidR="005210DE" w:rsidRPr="00AA3FE3" w:rsidRDefault="005210DE" w:rsidP="005210D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AA3FE3">
        <w:rPr>
          <w:sz w:val="28"/>
          <w:szCs w:val="28"/>
        </w:rPr>
        <w:t>6. Главному специалисту управления делами (</w:t>
      </w:r>
      <w:proofErr w:type="spellStart"/>
      <w:r w:rsidRPr="00AA3FE3">
        <w:rPr>
          <w:sz w:val="28"/>
          <w:szCs w:val="28"/>
        </w:rPr>
        <w:t>Иванская</w:t>
      </w:r>
      <w:proofErr w:type="spellEnd"/>
      <w:r w:rsidRPr="00AA3FE3">
        <w:rPr>
          <w:sz w:val="28"/>
          <w:szCs w:val="28"/>
        </w:rPr>
        <w:t xml:space="preserve"> Е.С.)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муниципального района «Ленский район» Республики Саха (Якутия). </w:t>
      </w:r>
    </w:p>
    <w:p w:rsidR="005210DE" w:rsidRDefault="005210DE" w:rsidP="005210D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AA3FE3">
        <w:rPr>
          <w:sz w:val="28"/>
          <w:szCs w:val="28"/>
        </w:rPr>
        <w:t>7. Контроль за исполнением настоящего постановления возложить на заместителя главы – руководителя аппарата администрации и по работе с ОМСУ Петрова П.Л.</w:t>
      </w: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:rsidR="008E3EBE" w:rsidRPr="00122E29" w:rsidRDefault="00FC1A10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762A35" w:rsidRDefault="00762A35" w:rsidP="008E3EBE">
      <w:pPr>
        <w:rPr>
          <w:sz w:val="28"/>
        </w:rPr>
      </w:pPr>
    </w:p>
    <w:p w:rsidR="00762A35" w:rsidRDefault="00762A35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762A35" w:rsidRPr="00762A35" w:rsidRDefault="00762A35" w:rsidP="00762A35">
      <w:pPr>
        <w:jc w:val="right"/>
        <w:rPr>
          <w:sz w:val="28"/>
        </w:rPr>
      </w:pPr>
      <w:r>
        <w:rPr>
          <w:sz w:val="28"/>
        </w:rPr>
        <w:lastRenderedPageBreak/>
        <w:t>Приложение к постановлению главы</w:t>
      </w:r>
    </w:p>
    <w:p w:rsidR="00762A35" w:rsidRPr="00762A35" w:rsidRDefault="00762A35" w:rsidP="00762A35">
      <w:pPr>
        <w:jc w:val="right"/>
        <w:rPr>
          <w:sz w:val="28"/>
        </w:rPr>
      </w:pPr>
      <w:r w:rsidRPr="00762A35">
        <w:rPr>
          <w:sz w:val="28"/>
        </w:rPr>
        <w:t>от «____</w:t>
      </w:r>
      <w:proofErr w:type="gramStart"/>
      <w:r w:rsidRPr="00762A35">
        <w:rPr>
          <w:sz w:val="28"/>
        </w:rPr>
        <w:t>_»_</w:t>
      </w:r>
      <w:proofErr w:type="gramEnd"/>
      <w:r w:rsidRPr="00762A35">
        <w:rPr>
          <w:sz w:val="28"/>
        </w:rPr>
        <w:t xml:space="preserve">_____________г. </w:t>
      </w:r>
    </w:p>
    <w:p w:rsidR="0000080B" w:rsidRDefault="00762A35" w:rsidP="00762A35">
      <w:pPr>
        <w:spacing w:line="360" w:lineRule="auto"/>
        <w:jc w:val="right"/>
        <w:rPr>
          <w:sz w:val="28"/>
        </w:rPr>
      </w:pPr>
      <w:r w:rsidRPr="00762A35">
        <w:rPr>
          <w:sz w:val="28"/>
        </w:rPr>
        <w:t>№______</w:t>
      </w:r>
      <w:r w:rsidR="005210DE">
        <w:rPr>
          <w:sz w:val="28"/>
        </w:rPr>
        <w:t>_________</w:t>
      </w:r>
      <w:r w:rsidRPr="00762A35">
        <w:rPr>
          <w:sz w:val="28"/>
        </w:rPr>
        <w:t>___</w:t>
      </w:r>
    </w:p>
    <w:p w:rsidR="00762A35" w:rsidRDefault="00762A35" w:rsidP="00762A35">
      <w:pPr>
        <w:spacing w:line="360" w:lineRule="auto"/>
        <w:jc w:val="center"/>
        <w:rPr>
          <w:b/>
          <w:sz w:val="28"/>
        </w:rPr>
      </w:pPr>
    </w:p>
    <w:p w:rsidR="00762A35" w:rsidRDefault="00762A35" w:rsidP="00762A35">
      <w:pPr>
        <w:jc w:val="center"/>
        <w:rPr>
          <w:b/>
          <w:sz w:val="28"/>
        </w:rPr>
      </w:pPr>
      <w:r w:rsidRPr="00762A35">
        <w:rPr>
          <w:b/>
          <w:sz w:val="28"/>
        </w:rPr>
        <w:t>Порядо</w:t>
      </w:r>
      <w:r>
        <w:rPr>
          <w:b/>
          <w:sz w:val="28"/>
        </w:rPr>
        <w:t xml:space="preserve">к предварительного уведомления </w:t>
      </w:r>
      <w:r w:rsidRPr="00762A35">
        <w:rPr>
          <w:b/>
          <w:sz w:val="28"/>
        </w:rPr>
        <w:t>муниципальными служащими о намерении выполнять иную оплачиваемую работу</w:t>
      </w:r>
    </w:p>
    <w:p w:rsidR="00BB77F1" w:rsidRDefault="00BB77F1" w:rsidP="00762A35">
      <w:pPr>
        <w:jc w:val="center"/>
        <w:rPr>
          <w:b/>
          <w:sz w:val="28"/>
        </w:rPr>
      </w:pP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1. Порядок предварительного письменного уведомления муниципальными служащими о намерении выполнять иную оплачиваемую работу (далее - порядок) устанавливает процедуру уведомления </w:t>
      </w:r>
      <w:r w:rsidR="004A4FB6" w:rsidRPr="00762A35">
        <w:rPr>
          <w:sz w:val="28"/>
        </w:rPr>
        <w:t>муниципальными</w:t>
      </w:r>
      <w:r w:rsidRPr="00762A35">
        <w:rPr>
          <w:sz w:val="28"/>
        </w:rPr>
        <w:t xml:space="preserve"> служащими администрации МР «</w:t>
      </w:r>
      <w:r w:rsidR="002359EC">
        <w:rPr>
          <w:sz w:val="28"/>
        </w:rPr>
        <w:t>Ленский район</w:t>
      </w:r>
      <w:r w:rsidRPr="00762A35">
        <w:rPr>
          <w:sz w:val="28"/>
        </w:rPr>
        <w:t>» и администраций сельских поселений, входящих в состав МР «</w:t>
      </w:r>
      <w:r w:rsidR="002359EC" w:rsidRPr="002359EC">
        <w:rPr>
          <w:sz w:val="28"/>
        </w:rPr>
        <w:t>Ленский район</w:t>
      </w:r>
      <w:r w:rsidR="002359EC">
        <w:rPr>
          <w:sz w:val="28"/>
        </w:rPr>
        <w:t>»</w:t>
      </w:r>
      <w:r w:rsidRPr="00762A35">
        <w:rPr>
          <w:sz w:val="28"/>
        </w:rPr>
        <w:t xml:space="preserve"> (далее - муниципальные служащие) представителя нанимателя о намерении выполнять иную оплачиваемую работу (выполнении иной оплачиваемой работы).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2. Муниципальные служащие письменно уведомляют представителя нанимателя (работодателя) о намерении выполнять иную оплачиваемую работу не позднее чем за 5 рабочих дней до начала ее выполнения.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</w:t>
      </w:r>
      <w:r>
        <w:rPr>
          <w:sz w:val="28"/>
        </w:rPr>
        <w:t xml:space="preserve">службы в администрации </w:t>
      </w:r>
      <w:r w:rsidRPr="00762A35">
        <w:rPr>
          <w:sz w:val="28"/>
        </w:rPr>
        <w:t>муниципального образования</w:t>
      </w:r>
      <w:proofErr w:type="gramStart"/>
      <w:r w:rsidRPr="00762A35">
        <w:rPr>
          <w:sz w:val="28"/>
        </w:rPr>
        <w:t>.</w:t>
      </w:r>
      <w:proofErr w:type="gramEnd"/>
      <w:r w:rsidRPr="00762A35">
        <w:rPr>
          <w:sz w:val="28"/>
        </w:rPr>
        <w:t xml:space="preserve"> соответствующего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3. В уведомлении о намерении выполнять иную оплачиваемую работу (о выполнении иной оплачиваемой работы) (далее - уведомление), указываются следующие сведения: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1) документ, в соответствии с которым будет выполняться (выполняется) иная оплачиваемая работа (трудовой (договор по совместительству, гражданско-правовой договор (авторский договор, договор возмездного оказания услуг и т.п.); </w:t>
      </w:r>
    </w:p>
    <w:p w:rsid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2)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</w:t>
      </w:r>
      <w:r w:rsidRPr="00762A35">
        <w:rPr>
          <w:sz w:val="28"/>
        </w:rPr>
        <w:lastRenderedPageBreak/>
        <w:t>работы, и ее (его) адрес;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3)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4) характер выполняемой работы (педагогическая, научная, творческая или иная деятельность);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5) наименование должности, основные обязанности (содержание обязательств), тематика выполняемой работы (в том числе наименование предмета преподавания, темы лекций, научно-исследовательской работы и т.п.);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6) условия оплаты труда (стоимость услуг и т.п.);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7) иные сведения, которые муниципальный служащий считает необходимым сообщить.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Уведомление подается по форме согласно приложению № 1 к настоящему порядку.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>4. К уведомлению прикладывается (при наличии) копия документа, в соответствии с которым будет выполняться (выполняется) иная оплачиваемая работа (трудовой договор по совместительству, гражданско</w:t>
      </w:r>
      <w:r>
        <w:rPr>
          <w:sz w:val="28"/>
        </w:rPr>
        <w:t>-</w:t>
      </w:r>
      <w:r w:rsidRPr="00762A35">
        <w:rPr>
          <w:sz w:val="28"/>
        </w:rPr>
        <w:t xml:space="preserve">правовой договор), а также расписание занятий в учебных заведениях, график либо иной документ, подтверждающий выполнение иной оплачиваемой работы во внеслужебное время.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5.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муниципальному служащему необходимо представлять новое уведомление. </w:t>
      </w:r>
    </w:p>
    <w:p w:rsidR="00762A35" w:rsidRPr="00762A35" w:rsidRDefault="00762A35" w:rsidP="006C5557">
      <w:pPr>
        <w:spacing w:line="360" w:lineRule="auto"/>
        <w:ind w:firstLine="708"/>
        <w:jc w:val="both"/>
        <w:rPr>
          <w:sz w:val="28"/>
        </w:rPr>
      </w:pPr>
      <w:r w:rsidRPr="006C5557">
        <w:rPr>
          <w:sz w:val="28"/>
        </w:rPr>
        <w:t xml:space="preserve">6. Регистрация уведомления осуществляется </w:t>
      </w:r>
      <w:r w:rsidR="006C5557" w:rsidRPr="006C5557">
        <w:rPr>
          <w:sz w:val="28"/>
        </w:rPr>
        <w:t>Ответственным лицом за работу по профилактике коррупционных и иных правонарушений</w:t>
      </w:r>
      <w:r w:rsidR="006C5557" w:rsidRPr="006C5557">
        <w:rPr>
          <w:i/>
          <w:sz w:val="28"/>
        </w:rPr>
        <w:t xml:space="preserve"> </w:t>
      </w:r>
      <w:r w:rsidRPr="006C5557">
        <w:rPr>
          <w:sz w:val="28"/>
        </w:rPr>
        <w:t>администрации муниципального образования (далее –</w:t>
      </w:r>
      <w:r w:rsidR="006C5557">
        <w:rPr>
          <w:sz w:val="28"/>
        </w:rPr>
        <w:t xml:space="preserve"> </w:t>
      </w:r>
      <w:r w:rsidRPr="006C5557">
        <w:rPr>
          <w:sz w:val="28"/>
        </w:rPr>
        <w:t>ответственное лицо) в день его поступления в журнале регистрации уведомлений о намерении выполнять иную оплачиваемую работу (о выполнении иной оплачиваемой работы), оформленном согласно приложению № 2.</w:t>
      </w:r>
      <w:r w:rsidRPr="00762A35">
        <w:rPr>
          <w:sz w:val="28"/>
        </w:rPr>
        <w:t xml:space="preserve">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lastRenderedPageBreak/>
        <w:t xml:space="preserve">7. В ходе предварительного рассмотрения уведомления ответственное лицо </w:t>
      </w:r>
      <w:r w:rsidR="000C262B">
        <w:rPr>
          <w:sz w:val="28"/>
        </w:rPr>
        <w:t>имее</w:t>
      </w:r>
      <w:r w:rsidRPr="00762A35">
        <w:rPr>
          <w:sz w:val="28"/>
        </w:rPr>
        <w:t xml:space="preserve">т право получать в установленном порядке от лица, направившего уведомление, пояснения по изложенным в уведомлении обстоятельствам.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8. По результатам предварительного рассмотрения уведомления ответственным лицом подготавливается мотивированное заключение по существу уведомления (далее - заключение). </w:t>
      </w:r>
    </w:p>
    <w:p w:rsid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>9. Уведомление и заключение направляются представителю нанимателя (работодателю) муниципального служащего в течение 3 рабочих дней со дня поступления уведомления ответственному лицу.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10. Представитель нанимателя (работодатель) муниципального служащего в течение 3 рабочих дней рассматривает уведомление и заключение и принимает одно из следующих решений в форме резолюции на уведомлении: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1) о согласовании выполнения муниципальным служащим иной оплачиваемой работы в свободное от основной работы время;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r w:rsidRPr="00A76705">
        <w:rPr>
          <w:sz w:val="28"/>
        </w:rPr>
        <w:t xml:space="preserve">о несогласовании выполнения муниципальным служащим иной оплачиваемой работы в свободное от основной работы время с кратким обоснованием причин принятого решения;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11. Ответственное лицо в течение одного рабочего дня со дня принятия решения, указанного в пункте 10 порядка, письменно уведомляет муниципального служащего о принятом решении. </w:t>
      </w:r>
    </w:p>
    <w:p w:rsidR="00A76705" w:rsidRDefault="00BB77F1" w:rsidP="00BB77F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12</w:t>
      </w:r>
      <w:r w:rsidR="00A76705" w:rsidRPr="00A76705">
        <w:rPr>
          <w:sz w:val="28"/>
        </w:rPr>
        <w:t>. Муниципальный служащий вправе обжаловать решение представителя нанимателя (работодателя), принятое по уведомлению о намерении выполнять иную оплач</w:t>
      </w:r>
      <w:bookmarkStart w:id="0" w:name="_GoBack"/>
      <w:bookmarkEnd w:id="0"/>
      <w:r w:rsidR="00A76705" w:rsidRPr="00A76705">
        <w:rPr>
          <w:sz w:val="28"/>
        </w:rPr>
        <w:t>иваемую работу, согласно действующему законодательству Российской Федерации.</w:t>
      </w:r>
    </w:p>
    <w:p w:rsidR="001868C7" w:rsidRDefault="001868C7" w:rsidP="00BB77F1">
      <w:pPr>
        <w:spacing w:line="360" w:lineRule="auto"/>
        <w:ind w:firstLine="708"/>
        <w:jc w:val="both"/>
        <w:rPr>
          <w:sz w:val="28"/>
        </w:rPr>
      </w:pPr>
    </w:p>
    <w:p w:rsidR="001868C7" w:rsidRPr="001868C7" w:rsidRDefault="001868C7" w:rsidP="001868C7">
      <w:pPr>
        <w:spacing w:line="360" w:lineRule="auto"/>
        <w:jc w:val="center"/>
        <w:rPr>
          <w:b/>
          <w:sz w:val="28"/>
        </w:rPr>
      </w:pPr>
      <w:r w:rsidRPr="001868C7">
        <w:rPr>
          <w:b/>
          <w:sz w:val="28"/>
        </w:rPr>
        <w:t xml:space="preserve">Начальник </w:t>
      </w:r>
      <w:r>
        <w:rPr>
          <w:b/>
          <w:sz w:val="28"/>
        </w:rPr>
        <w:t>правового отдела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868C7">
        <w:rPr>
          <w:b/>
          <w:sz w:val="28"/>
        </w:rPr>
        <w:t>О.Н. Симонова</w:t>
      </w:r>
    </w:p>
    <w:p w:rsidR="00A76705" w:rsidRDefault="00A76705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lastRenderedPageBreak/>
        <w:t xml:space="preserve">Приложение № 1 </w:t>
      </w: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к Порядку предварительного уведомления  </w:t>
      </w: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муниципальными служащими о намерении  </w:t>
      </w:r>
    </w:p>
    <w:p w:rsid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>выпо</w:t>
      </w:r>
      <w:r>
        <w:rPr>
          <w:sz w:val="28"/>
        </w:rPr>
        <w:t>лнять иную оплачиваемую работу</w:t>
      </w:r>
    </w:p>
    <w:p w:rsidR="00A76705" w:rsidRDefault="00A76705" w:rsidP="00A76705">
      <w:pPr>
        <w:spacing w:line="360" w:lineRule="auto"/>
        <w:jc w:val="right"/>
        <w:rPr>
          <w:sz w:val="28"/>
        </w:rPr>
      </w:pP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___________________________________ </w:t>
      </w:r>
    </w:p>
    <w:p w:rsid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(ФИО представителя нанимателя (работодателя)) </w:t>
      </w:r>
    </w:p>
    <w:p w:rsidR="00A76705" w:rsidRPr="00A76705" w:rsidRDefault="00A76705" w:rsidP="00A76705">
      <w:pPr>
        <w:jc w:val="right"/>
        <w:rPr>
          <w:sz w:val="28"/>
          <w:vertAlign w:val="superscript"/>
        </w:rPr>
      </w:pP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от_________________________________   </w:t>
      </w:r>
    </w:p>
    <w:p w:rsid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>(наимен</w:t>
      </w:r>
      <w:r>
        <w:rPr>
          <w:sz w:val="28"/>
          <w:vertAlign w:val="superscript"/>
        </w:rPr>
        <w:t>ование должности, структурного подразделения муниципального</w:t>
      </w:r>
    </w:p>
    <w:p w:rsid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>сл</w:t>
      </w:r>
      <w:r>
        <w:rPr>
          <w:sz w:val="28"/>
          <w:vertAlign w:val="superscript"/>
        </w:rPr>
        <w:t>ужащего)</w:t>
      </w:r>
    </w:p>
    <w:p w:rsidR="00A76705" w:rsidRPr="00A76705" w:rsidRDefault="00A76705" w:rsidP="00A76705">
      <w:pPr>
        <w:jc w:val="right"/>
        <w:rPr>
          <w:sz w:val="28"/>
          <w:vertAlign w:val="superscript"/>
        </w:rPr>
      </w:pP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___________________________________ </w:t>
      </w:r>
    </w:p>
    <w:p w:rsidR="00A76705" w:rsidRP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>(Ф.И.О. муниципального служащего)</w:t>
      </w:r>
    </w:p>
    <w:p w:rsidR="00A76705" w:rsidRDefault="00A76705" w:rsidP="00A76705">
      <w:pPr>
        <w:spacing w:line="360" w:lineRule="auto"/>
        <w:jc w:val="right"/>
        <w:rPr>
          <w:sz w:val="28"/>
        </w:rPr>
      </w:pPr>
    </w:p>
    <w:p w:rsidR="00A76705" w:rsidRPr="00A76705" w:rsidRDefault="00A76705" w:rsidP="00A76705">
      <w:pPr>
        <w:jc w:val="center"/>
        <w:rPr>
          <w:sz w:val="28"/>
        </w:rPr>
      </w:pPr>
      <w:r w:rsidRPr="00A76705">
        <w:rPr>
          <w:sz w:val="28"/>
        </w:rPr>
        <w:t>УВЕДОМЛЕНИЕ</w:t>
      </w:r>
    </w:p>
    <w:p w:rsidR="00A76705" w:rsidRPr="00A76705" w:rsidRDefault="00A76705" w:rsidP="00A76705">
      <w:pPr>
        <w:jc w:val="center"/>
        <w:rPr>
          <w:sz w:val="28"/>
        </w:rPr>
      </w:pPr>
      <w:r w:rsidRPr="00A76705">
        <w:rPr>
          <w:sz w:val="28"/>
        </w:rPr>
        <w:t>о намерении выполнять иную оплачиваемую работу</w:t>
      </w:r>
    </w:p>
    <w:p w:rsidR="00A76705" w:rsidRDefault="00A76705" w:rsidP="00A76705">
      <w:pPr>
        <w:jc w:val="center"/>
        <w:rPr>
          <w:sz w:val="28"/>
        </w:rPr>
      </w:pPr>
      <w:r w:rsidRPr="00A76705">
        <w:rPr>
          <w:sz w:val="28"/>
        </w:rPr>
        <w:t>(о выполнении иной оплачиваемой работы)</w:t>
      </w:r>
    </w:p>
    <w:p w:rsidR="00BB77F1" w:rsidRPr="00A76705" w:rsidRDefault="00BB77F1" w:rsidP="00A76705">
      <w:pPr>
        <w:jc w:val="center"/>
        <w:rPr>
          <w:sz w:val="28"/>
        </w:rPr>
      </w:pP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>В соответствии с частью 2 статьи 11 Федерального закона от 02.03.2007</w:t>
      </w:r>
      <w:r>
        <w:rPr>
          <w:sz w:val="28"/>
        </w:rPr>
        <w:t xml:space="preserve"> </w:t>
      </w:r>
      <w:r w:rsidRPr="00A76705">
        <w:rPr>
          <w:sz w:val="28"/>
        </w:rPr>
        <w:t xml:space="preserve">№ 25-ФЗ «О муниципальной службе в Российской Федерации» я, </w:t>
      </w:r>
      <w:r>
        <w:rPr>
          <w:sz w:val="28"/>
        </w:rPr>
        <w:t>___________________________</w:t>
      </w:r>
      <w:r w:rsidRPr="00A76705">
        <w:rPr>
          <w:sz w:val="28"/>
        </w:rPr>
        <w:t>_________________________________________</w:t>
      </w:r>
      <w:r>
        <w:rPr>
          <w:sz w:val="28"/>
        </w:rPr>
        <w:t>,</w:t>
      </w:r>
      <w:r w:rsidRPr="00A76705">
        <w:rPr>
          <w:sz w:val="28"/>
        </w:rPr>
        <w:t xml:space="preserve">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>(фамилия, имя, отчество)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замещающий(</w:t>
      </w:r>
      <w:proofErr w:type="spellStart"/>
      <w:r w:rsidRPr="00A76705">
        <w:rPr>
          <w:sz w:val="28"/>
        </w:rPr>
        <w:t>ая</w:t>
      </w:r>
      <w:proofErr w:type="spellEnd"/>
      <w:r w:rsidRPr="00A76705">
        <w:rPr>
          <w:sz w:val="28"/>
        </w:rPr>
        <w:t xml:space="preserve">) должность муниципальной службы </w:t>
      </w:r>
      <w:r>
        <w:rPr>
          <w:sz w:val="28"/>
        </w:rPr>
        <w:t>_____________________________</w:t>
      </w:r>
      <w:r w:rsidRPr="00A76705">
        <w:rPr>
          <w:sz w:val="28"/>
        </w:rPr>
        <w:t>_______________________________________</w:t>
      </w:r>
      <w:r>
        <w:rPr>
          <w:sz w:val="28"/>
        </w:rPr>
        <w:t>,</w:t>
      </w:r>
      <w:r w:rsidRPr="00A76705">
        <w:rPr>
          <w:sz w:val="28"/>
        </w:rPr>
        <w:t xml:space="preserve">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(наименование замещаемой должности)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намерен(а) выполнять (выполняю) с _____ __________ 20___ г. по ___ __________ 20___ г. иную оплачиваемую </w:t>
      </w:r>
      <w:proofErr w:type="gramStart"/>
      <w:r w:rsidRPr="00A76705">
        <w:rPr>
          <w:sz w:val="28"/>
        </w:rPr>
        <w:t>работу:_</w:t>
      </w:r>
      <w:proofErr w:type="gramEnd"/>
      <w:r w:rsidRPr="00A76705">
        <w:rPr>
          <w:sz w:val="28"/>
        </w:rPr>
        <w:t xml:space="preserve">_________________________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(указать характер выполняемой работы)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на основании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______________________________________________________________</w:t>
      </w:r>
      <w:r>
        <w:rPr>
          <w:sz w:val="28"/>
        </w:rPr>
        <w:t>_____</w:t>
      </w:r>
      <w:r w:rsidRPr="00A76705">
        <w:rPr>
          <w:sz w:val="28"/>
        </w:rPr>
        <w:t xml:space="preserve">_,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(трудового договора, гражданско-правового договора) заключаемого (заключенного) с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____________________________________________________________________, </w:t>
      </w:r>
    </w:p>
    <w:p w:rsidR="00A76705" w:rsidRPr="00A76705" w:rsidRDefault="00A76705" w:rsidP="00BB77F1">
      <w:pPr>
        <w:jc w:val="both"/>
        <w:rPr>
          <w:sz w:val="28"/>
        </w:rPr>
      </w:pPr>
      <w:r w:rsidRPr="00A76705">
        <w:rPr>
          <w:sz w:val="28"/>
          <w:vertAlign w:val="superscript"/>
        </w:rPr>
        <w:t>(полное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</w:t>
      </w:r>
      <w:r w:rsidRPr="00A76705">
        <w:rPr>
          <w:sz w:val="28"/>
        </w:rPr>
        <w:t xml:space="preserve"> </w:t>
      </w:r>
      <w:r w:rsidRPr="00A76705">
        <w:rPr>
          <w:sz w:val="28"/>
          <w:vertAlign w:val="superscript"/>
        </w:rPr>
        <w:t>(уже заключен) договор о выполнении иной оплачиваемой работы)</w:t>
      </w:r>
      <w:r w:rsidRPr="00A76705">
        <w:rPr>
          <w:sz w:val="28"/>
        </w:rPr>
        <w:t xml:space="preserve">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>Работа заключается в __________</w:t>
      </w:r>
      <w:r w:rsidR="00BB77F1" w:rsidRPr="00A76705">
        <w:rPr>
          <w:sz w:val="28"/>
        </w:rPr>
        <w:t>___________</w:t>
      </w:r>
      <w:r w:rsidRPr="00A76705">
        <w:rPr>
          <w:sz w:val="28"/>
        </w:rPr>
        <w:t>__</w:t>
      </w:r>
      <w:r w:rsidR="00BB77F1">
        <w:rPr>
          <w:sz w:val="28"/>
        </w:rPr>
        <w:t>_______________________________</w:t>
      </w:r>
      <w:r w:rsidRPr="00A76705">
        <w:rPr>
          <w:sz w:val="28"/>
        </w:rPr>
        <w:t xml:space="preserve">______________ </w:t>
      </w:r>
    </w:p>
    <w:p w:rsidR="00A76705" w:rsidRPr="00BB77F1" w:rsidRDefault="00A76705" w:rsidP="00A76705">
      <w:pPr>
        <w:spacing w:line="360" w:lineRule="auto"/>
        <w:jc w:val="both"/>
        <w:rPr>
          <w:sz w:val="28"/>
          <w:vertAlign w:val="superscript"/>
        </w:rPr>
      </w:pPr>
      <w:r w:rsidRPr="00BB77F1">
        <w:rPr>
          <w:sz w:val="28"/>
          <w:vertAlign w:val="superscript"/>
        </w:rPr>
        <w:t xml:space="preserve">(наименование должности, основные обязанности (содержание обязательств), тематика выполняемой работы и т.д.)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lastRenderedPageBreak/>
        <w:t>Работа будет выполняться/</w:t>
      </w:r>
      <w:proofErr w:type="gramStart"/>
      <w:r w:rsidRPr="00A76705">
        <w:rPr>
          <w:sz w:val="28"/>
        </w:rPr>
        <w:t>выполняется  (</w:t>
      </w:r>
      <w:proofErr w:type="gramEnd"/>
      <w:r w:rsidRPr="00A76705">
        <w:rPr>
          <w:sz w:val="28"/>
        </w:rPr>
        <w:t xml:space="preserve">отметить нужное): 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в рабочие дни (понедельник, вторник, среда, четверг, пятница) с __</w:t>
      </w:r>
      <w:proofErr w:type="gramStart"/>
      <w:r w:rsidRPr="00A76705">
        <w:rPr>
          <w:sz w:val="28"/>
        </w:rPr>
        <w:t>_:_</w:t>
      </w:r>
      <w:proofErr w:type="gramEnd"/>
      <w:r w:rsidRPr="00A76705">
        <w:rPr>
          <w:sz w:val="28"/>
        </w:rPr>
        <w:t xml:space="preserve">___ по ___:____;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в нерабочие дни (суббота, воскресенье) с __</w:t>
      </w:r>
      <w:proofErr w:type="gramStart"/>
      <w:r w:rsidRPr="00A76705">
        <w:rPr>
          <w:sz w:val="28"/>
        </w:rPr>
        <w:t>_:_</w:t>
      </w:r>
      <w:proofErr w:type="gramEnd"/>
      <w:r w:rsidRPr="00A76705">
        <w:rPr>
          <w:sz w:val="28"/>
        </w:rPr>
        <w:t xml:space="preserve">___ по ___:____.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>Иные сведения: ________________________________</w:t>
      </w:r>
      <w:r w:rsidR="00BB77F1" w:rsidRPr="00A76705">
        <w:rPr>
          <w:sz w:val="28"/>
        </w:rPr>
        <w:t>______</w:t>
      </w:r>
      <w:r w:rsidR="00BB77F1">
        <w:rPr>
          <w:sz w:val="28"/>
        </w:rPr>
        <w:t>___</w:t>
      </w:r>
      <w:r w:rsidRPr="00A76705">
        <w:rPr>
          <w:sz w:val="28"/>
        </w:rPr>
        <w:t xml:space="preserve">________. </w:t>
      </w:r>
    </w:p>
    <w:p w:rsidR="00A76705" w:rsidRPr="00BB77F1" w:rsidRDefault="00A76705" w:rsidP="00BB77F1">
      <w:pPr>
        <w:spacing w:line="360" w:lineRule="auto"/>
        <w:ind w:left="2832" w:firstLine="708"/>
        <w:jc w:val="both"/>
        <w:rPr>
          <w:sz w:val="28"/>
          <w:vertAlign w:val="superscript"/>
        </w:rPr>
      </w:pPr>
      <w:r w:rsidRPr="00BB77F1">
        <w:rPr>
          <w:sz w:val="28"/>
          <w:vertAlign w:val="superscript"/>
        </w:rPr>
        <w:t xml:space="preserve">(по желанию муниципального служащего)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Полагаю, что выполнение мною иной оплачиваемой работы не повлечет (не влечет) возникновение конфликта интересов.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При выполнении указанной работы обязуюсь соблюдать требования, предусмотренные статьями 10, 11 Федерального закона от 25.12.2008 № 273-ФЗ «О противодействии коррупции», статьей 14.1 Федерального закона от 02.03.2007 № 25-ФЗ «О муниципальной службе в Российской Федерации».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___ ___________ 20</w:t>
      </w:r>
      <w:r w:rsidR="00BB77F1" w:rsidRPr="00A76705">
        <w:rPr>
          <w:sz w:val="28"/>
        </w:rPr>
        <w:t>__ г.</w:t>
      </w:r>
      <w:r w:rsidRPr="00A76705">
        <w:rPr>
          <w:sz w:val="28"/>
        </w:rPr>
        <w:t xml:space="preserve"> _______________/__________________________ </w:t>
      </w:r>
    </w:p>
    <w:p w:rsidR="00A76705" w:rsidRPr="00BB77F1" w:rsidRDefault="00A76705" w:rsidP="00BB77F1">
      <w:pPr>
        <w:spacing w:line="360" w:lineRule="auto"/>
        <w:ind w:left="2832" w:firstLine="708"/>
        <w:jc w:val="both"/>
        <w:rPr>
          <w:sz w:val="28"/>
          <w:vertAlign w:val="superscript"/>
        </w:rPr>
      </w:pPr>
      <w:r w:rsidRPr="00BB77F1">
        <w:rPr>
          <w:sz w:val="28"/>
          <w:vertAlign w:val="superscript"/>
        </w:rPr>
        <w:t>(</w:t>
      </w:r>
      <w:proofErr w:type="gramStart"/>
      <w:r w:rsidRPr="00BB77F1">
        <w:rPr>
          <w:sz w:val="28"/>
          <w:vertAlign w:val="superscript"/>
        </w:rPr>
        <w:t xml:space="preserve">подпись)   </w:t>
      </w:r>
      <w:proofErr w:type="gramEnd"/>
      <w:r w:rsidRPr="00BB77F1">
        <w:rPr>
          <w:sz w:val="28"/>
          <w:vertAlign w:val="superscript"/>
        </w:rPr>
        <w:t xml:space="preserve">                 (расшифровка подписи)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Отметка о регистрации уведомления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___ ___________ 20 __ г. № _____                         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________________________________________________________________ </w:t>
      </w:r>
    </w:p>
    <w:p w:rsidR="00BB77F1" w:rsidRPr="00A76705" w:rsidRDefault="00A76705" w:rsidP="00BB77F1">
      <w:pPr>
        <w:spacing w:line="360" w:lineRule="auto"/>
        <w:jc w:val="both"/>
        <w:rPr>
          <w:sz w:val="28"/>
        </w:rPr>
      </w:pPr>
      <w:r w:rsidRPr="00BB77F1">
        <w:rPr>
          <w:sz w:val="28"/>
          <w:vertAlign w:val="superscript"/>
        </w:rPr>
        <w:t>(подпись, должность, фамилия, инициалы лица, зарегистрировавшего уведомление)</w:t>
      </w:r>
      <w:r w:rsidR="00BB77F1" w:rsidRPr="00BB77F1">
        <w:rPr>
          <w:sz w:val="28"/>
        </w:rPr>
        <w:t xml:space="preserve"> </w:t>
      </w:r>
    </w:p>
    <w:p w:rsidR="00BB77F1" w:rsidRDefault="00BB77F1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F7B93" w:rsidRDefault="00DF7B93" w:rsidP="00BB77F1">
      <w:pPr>
        <w:spacing w:line="360" w:lineRule="auto"/>
        <w:jc w:val="both"/>
        <w:rPr>
          <w:sz w:val="28"/>
        </w:rPr>
        <w:sectPr w:rsidR="00DF7B93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B77F1" w:rsidRP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lastRenderedPageBreak/>
        <w:t xml:space="preserve">Приложение № 2 </w:t>
      </w:r>
    </w:p>
    <w:p w:rsidR="00BB77F1" w:rsidRP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t xml:space="preserve">к Порядку предварительного уведомления  </w:t>
      </w:r>
    </w:p>
    <w:p w:rsidR="00BB77F1" w:rsidRP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t xml:space="preserve">муниципальными служащими о намерении  </w:t>
      </w:r>
    </w:p>
    <w:p w:rsid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t>выпо</w:t>
      </w:r>
      <w:r w:rsidR="00DF7B93">
        <w:rPr>
          <w:sz w:val="28"/>
        </w:rPr>
        <w:t>лнять иную оплачиваемую работу</w:t>
      </w:r>
    </w:p>
    <w:p w:rsidR="00DF7B93" w:rsidRDefault="00DF7B93" w:rsidP="00DF7B93">
      <w:pPr>
        <w:spacing w:line="360" w:lineRule="auto"/>
        <w:jc w:val="right"/>
        <w:rPr>
          <w:sz w:val="28"/>
        </w:rPr>
      </w:pPr>
    </w:p>
    <w:p w:rsidR="00DF7B93" w:rsidRPr="00DF7B93" w:rsidRDefault="00DF7B93" w:rsidP="00DF7B93">
      <w:pPr>
        <w:jc w:val="center"/>
        <w:rPr>
          <w:b/>
          <w:sz w:val="28"/>
        </w:rPr>
      </w:pPr>
      <w:r w:rsidRPr="00DF7B93">
        <w:rPr>
          <w:b/>
          <w:sz w:val="28"/>
        </w:rPr>
        <w:t>ЖУРНАЛ</w:t>
      </w:r>
    </w:p>
    <w:p w:rsidR="00DF7B93" w:rsidRPr="00DF7B93" w:rsidRDefault="00DF7B93" w:rsidP="00DF7B93">
      <w:pPr>
        <w:jc w:val="center"/>
        <w:rPr>
          <w:b/>
          <w:sz w:val="28"/>
        </w:rPr>
      </w:pPr>
      <w:r w:rsidRPr="00DF7B93">
        <w:rPr>
          <w:b/>
          <w:sz w:val="28"/>
        </w:rPr>
        <w:t>регистрации уведомлений о намерении выполнять иную</w:t>
      </w:r>
    </w:p>
    <w:p w:rsidR="00DF7B93" w:rsidRPr="00DF7B93" w:rsidRDefault="00DF7B93" w:rsidP="00DF7B93">
      <w:pPr>
        <w:jc w:val="center"/>
        <w:rPr>
          <w:b/>
          <w:sz w:val="28"/>
        </w:rPr>
      </w:pPr>
      <w:r w:rsidRPr="00DF7B93">
        <w:rPr>
          <w:b/>
          <w:sz w:val="28"/>
        </w:rPr>
        <w:t>оплачиваемую работу (о выполнении иной оплачиваемой работы)</w:t>
      </w:r>
    </w:p>
    <w:p w:rsidR="00DF7B93" w:rsidRDefault="00DF7B93" w:rsidP="00DF7B93">
      <w:pPr>
        <w:spacing w:line="360" w:lineRule="auto"/>
        <w:jc w:val="right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2"/>
        <w:gridCol w:w="2445"/>
        <w:gridCol w:w="3828"/>
        <w:gridCol w:w="2192"/>
        <w:gridCol w:w="2780"/>
        <w:gridCol w:w="2363"/>
      </w:tblGrid>
      <w:tr w:rsidR="00DF7B93" w:rsidTr="00DF7B93">
        <w:tc>
          <w:tcPr>
            <w:tcW w:w="952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№ п/п</w:t>
            </w:r>
          </w:p>
        </w:tc>
        <w:tc>
          <w:tcPr>
            <w:tcW w:w="2445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Дата регистрации уведомления (дата поступления уведомления)</w:t>
            </w:r>
          </w:p>
        </w:tc>
        <w:tc>
          <w:tcPr>
            <w:tcW w:w="3828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2192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 xml:space="preserve">Дата </w:t>
            </w:r>
            <w:r>
              <w:rPr>
                <w:sz w:val="28"/>
              </w:rPr>
              <w:t>уведомлен</w:t>
            </w:r>
            <w:r w:rsidRPr="00DF7B93">
              <w:rPr>
                <w:sz w:val="28"/>
              </w:rPr>
              <w:t>ия</w:t>
            </w:r>
          </w:p>
        </w:tc>
        <w:tc>
          <w:tcPr>
            <w:tcW w:w="2780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Должность, Ф.И.О. и подпись лица, зарегистрировавшего</w:t>
            </w:r>
            <w:r>
              <w:rPr>
                <w:sz w:val="28"/>
              </w:rPr>
              <w:t xml:space="preserve"> </w:t>
            </w:r>
            <w:r w:rsidRPr="00DF7B93">
              <w:rPr>
                <w:sz w:val="28"/>
              </w:rPr>
              <w:t>уведомление</w:t>
            </w:r>
          </w:p>
        </w:tc>
        <w:tc>
          <w:tcPr>
            <w:tcW w:w="2363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Примечание</w:t>
            </w:r>
          </w:p>
        </w:tc>
      </w:tr>
      <w:tr w:rsidR="00DF7B93" w:rsidTr="00DF7B93">
        <w:tc>
          <w:tcPr>
            <w:tcW w:w="95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445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8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19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780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363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</w:tr>
      <w:tr w:rsidR="00DF7B93" w:rsidTr="00DF7B93">
        <w:tc>
          <w:tcPr>
            <w:tcW w:w="95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445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8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19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780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363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</w:tr>
    </w:tbl>
    <w:p w:rsidR="00DF7B93" w:rsidRPr="00A76705" w:rsidRDefault="00DF7B93" w:rsidP="00DF7B93">
      <w:pPr>
        <w:spacing w:line="360" w:lineRule="auto"/>
        <w:jc w:val="right"/>
        <w:rPr>
          <w:sz w:val="28"/>
        </w:rPr>
      </w:pPr>
    </w:p>
    <w:sectPr w:rsidR="00DF7B93" w:rsidRPr="00A76705" w:rsidSect="00DF7B9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0C262B"/>
    <w:rsid w:val="00155779"/>
    <w:rsid w:val="001868C7"/>
    <w:rsid w:val="002359EC"/>
    <w:rsid w:val="00327CD6"/>
    <w:rsid w:val="004638E4"/>
    <w:rsid w:val="004A4FB6"/>
    <w:rsid w:val="005210DE"/>
    <w:rsid w:val="0057397B"/>
    <w:rsid w:val="005C133F"/>
    <w:rsid w:val="00612F3B"/>
    <w:rsid w:val="00616261"/>
    <w:rsid w:val="00642E00"/>
    <w:rsid w:val="00681592"/>
    <w:rsid w:val="00686D80"/>
    <w:rsid w:val="006C5557"/>
    <w:rsid w:val="0075031E"/>
    <w:rsid w:val="00762A35"/>
    <w:rsid w:val="007D160B"/>
    <w:rsid w:val="007D60BD"/>
    <w:rsid w:val="008E3EBE"/>
    <w:rsid w:val="009563BF"/>
    <w:rsid w:val="009B11B6"/>
    <w:rsid w:val="009C0DBC"/>
    <w:rsid w:val="009D0A88"/>
    <w:rsid w:val="009D106E"/>
    <w:rsid w:val="00A02791"/>
    <w:rsid w:val="00A2675D"/>
    <w:rsid w:val="00A6092B"/>
    <w:rsid w:val="00A63515"/>
    <w:rsid w:val="00A76705"/>
    <w:rsid w:val="00BB77F1"/>
    <w:rsid w:val="00BC1F18"/>
    <w:rsid w:val="00BF5EB4"/>
    <w:rsid w:val="00D41EA5"/>
    <w:rsid w:val="00D44918"/>
    <w:rsid w:val="00D659BC"/>
    <w:rsid w:val="00D75BD1"/>
    <w:rsid w:val="00D75F43"/>
    <w:rsid w:val="00DF7B93"/>
    <w:rsid w:val="00F06AE2"/>
    <w:rsid w:val="00F10668"/>
    <w:rsid w:val="00F93546"/>
    <w:rsid w:val="00FC1A10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E1BD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9D35-9BB7-4C2D-BB8D-F2EB220D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672</TotalTime>
  <Pages>1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14</cp:revision>
  <cp:lastPrinted>2019-12-23T03:49:00Z</cp:lastPrinted>
  <dcterms:created xsi:type="dcterms:W3CDTF">2026-02-11T01:34:00Z</dcterms:created>
  <dcterms:modified xsi:type="dcterms:W3CDTF">2026-02-18T00:10:00Z</dcterms:modified>
</cp:coreProperties>
</file>