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14:paraId="540CD7E9" w14:textId="77777777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14:paraId="30DF12A9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78DB9A29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BB5FCA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2FAA398F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14:paraId="306EE0D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07CBA29" wp14:editId="0BFE9B9A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28B4734C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2DB7E042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14:paraId="02231FEB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188C28FB" w14:textId="77777777"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14:paraId="2072594F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14:paraId="0BC3F55E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14:paraId="77A8C3F4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7F03A55F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14:paraId="5DD8F44E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14:paraId="67212E8C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017ADBA6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14:paraId="49EC18A9" w14:textId="7BC5C820" w:rsidR="008E3EBE" w:rsidRPr="00122E29" w:rsidRDefault="008E3EBE" w:rsidP="00ED5C0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D5C0D">
              <w:rPr>
                <w:b/>
                <w:snapToGrid w:val="0"/>
                <w:color w:val="000000"/>
                <w:sz w:val="28"/>
                <w:szCs w:val="28"/>
              </w:rPr>
              <w:t>26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ED5C0D"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5579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ED5C0D">
              <w:rPr>
                <w:b/>
                <w:snapToGrid w:val="0"/>
                <w:color w:val="000000"/>
                <w:sz w:val="28"/>
                <w:szCs w:val="28"/>
              </w:rPr>
              <w:t>01-03-124/6</w:t>
            </w:r>
          </w:p>
        </w:tc>
      </w:tr>
      <w:tr w:rsidR="008E3EBE" w:rsidRPr="00122E29" w14:paraId="5EB0B5AA" w14:textId="77777777" w:rsidTr="00612F3B">
        <w:trPr>
          <w:trHeight w:val="471"/>
        </w:trPr>
        <w:tc>
          <w:tcPr>
            <w:tcW w:w="9824" w:type="dxa"/>
            <w:gridSpan w:val="5"/>
          </w:tcPr>
          <w:p w14:paraId="61491105" w14:textId="77777777" w:rsidR="008E3EBE" w:rsidRDefault="008E3EBE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4B1EE2FB" w14:textId="77777777" w:rsidR="00DC5D69" w:rsidRDefault="00DC5D69" w:rsidP="008C7076">
            <w:pPr>
              <w:jc w:val="center"/>
              <w:rPr>
                <w:b/>
                <w:sz w:val="28"/>
                <w:szCs w:val="28"/>
              </w:rPr>
            </w:pPr>
            <w:r w:rsidRPr="004960A3">
              <w:rPr>
                <w:b/>
                <w:sz w:val="28"/>
                <w:szCs w:val="28"/>
                <w:lang w:eastAsia="en-US"/>
              </w:rPr>
              <w:t xml:space="preserve">Об </w:t>
            </w:r>
            <w:r w:rsidR="008C7076">
              <w:rPr>
                <w:b/>
                <w:sz w:val="28"/>
                <w:szCs w:val="28"/>
                <w:lang w:eastAsia="en-US"/>
              </w:rPr>
              <w:t xml:space="preserve">организации работы по установлению факта невозможности проживания детей-сирот и детей, оставшихся без попечения родителей, в ранее занимаемых жилых помещениях, </w:t>
            </w:r>
            <w:r>
              <w:rPr>
                <w:b/>
                <w:sz w:val="28"/>
                <w:szCs w:val="28"/>
              </w:rPr>
              <w:t xml:space="preserve"> в новой редакции</w:t>
            </w:r>
          </w:p>
          <w:p w14:paraId="7AF68747" w14:textId="77777777"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C3612CD" w14:textId="77777777" w:rsidR="005A47A2" w:rsidRDefault="009224E0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C7076">
        <w:rPr>
          <w:sz w:val="28"/>
          <w:szCs w:val="28"/>
        </w:rPr>
        <w:t xml:space="preserve">постановлением Правительства Республики Саха (Якутия) от 15.05.2013 № 148 «Об утверждении Порядков по вопросам обеспечения жилыми помещениями детей-сирот и детей, оставшихся без попечения родителей», </w:t>
      </w:r>
      <w:r>
        <w:rPr>
          <w:sz w:val="28"/>
          <w:szCs w:val="28"/>
        </w:rPr>
        <w:t xml:space="preserve"> </w:t>
      </w:r>
      <w:r w:rsidR="00F87CE7" w:rsidRPr="00290AC4">
        <w:rPr>
          <w:sz w:val="28"/>
          <w:szCs w:val="28"/>
        </w:rPr>
        <w:t>Решением Районного Совета депутатов МР «Ленский район» от 24.09.2024г. № 01-05/3-14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  <w:r w:rsidR="00F87CE7" w:rsidRPr="00290AC4">
        <w:rPr>
          <w:sz w:val="28"/>
          <w:szCs w:val="28"/>
        </w:rPr>
        <w:t>п</w:t>
      </w:r>
      <w:r w:rsidR="00F87CE7">
        <w:rPr>
          <w:sz w:val="28"/>
          <w:szCs w:val="28"/>
        </w:rPr>
        <w:t xml:space="preserve"> о с т а н о в л я ю:</w:t>
      </w:r>
    </w:p>
    <w:p w14:paraId="75BF0526" w14:textId="62AB35EC" w:rsidR="00646DEF" w:rsidRDefault="001A4EAB" w:rsidP="008C7076">
      <w:pPr>
        <w:tabs>
          <w:tab w:val="left" w:pos="9253"/>
        </w:tabs>
        <w:spacing w:line="360" w:lineRule="auto"/>
        <w:ind w:firstLine="708"/>
        <w:jc w:val="both"/>
        <w:rPr>
          <w:sz w:val="28"/>
          <w:szCs w:val="28"/>
        </w:rPr>
      </w:pPr>
      <w:r w:rsidRPr="005E1ECE">
        <w:rPr>
          <w:sz w:val="28"/>
          <w:szCs w:val="28"/>
        </w:rPr>
        <w:t>1</w:t>
      </w:r>
      <w:r w:rsidR="00646DEF" w:rsidRPr="00646DEF">
        <w:rPr>
          <w:color w:val="000000"/>
          <w:sz w:val="28"/>
          <w:szCs w:val="28"/>
        </w:rPr>
        <w:t xml:space="preserve"> </w:t>
      </w:r>
      <w:r w:rsidR="00646DEF" w:rsidRPr="00366AAC">
        <w:rPr>
          <w:color w:val="000000"/>
          <w:sz w:val="28"/>
          <w:szCs w:val="28"/>
        </w:rPr>
        <w:t>Утвердить</w:t>
      </w:r>
      <w:r w:rsidR="00646DEF" w:rsidRPr="00B45D57">
        <w:rPr>
          <w:color w:val="000000"/>
          <w:sz w:val="28"/>
          <w:szCs w:val="28"/>
        </w:rPr>
        <w:t xml:space="preserve"> Положение жилищной комиссии об </w:t>
      </w:r>
      <w:r w:rsidR="00646DEF">
        <w:rPr>
          <w:color w:val="000000"/>
          <w:sz w:val="28"/>
          <w:szCs w:val="28"/>
        </w:rPr>
        <w:t xml:space="preserve">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согласно </w:t>
      </w:r>
      <w:r w:rsidR="00592D24">
        <w:rPr>
          <w:color w:val="000000"/>
          <w:sz w:val="28"/>
          <w:szCs w:val="28"/>
        </w:rPr>
        <w:t xml:space="preserve"> п</w:t>
      </w:r>
      <w:r w:rsidR="00646DEF">
        <w:rPr>
          <w:color w:val="000000"/>
          <w:sz w:val="28"/>
          <w:szCs w:val="28"/>
        </w:rPr>
        <w:t xml:space="preserve">риложению № </w:t>
      </w:r>
      <w:r w:rsidR="00646DEF" w:rsidRPr="00646DEF">
        <w:rPr>
          <w:color w:val="000000"/>
          <w:sz w:val="28"/>
          <w:szCs w:val="28"/>
        </w:rPr>
        <w:t>1</w:t>
      </w:r>
      <w:r w:rsidR="00646DEF">
        <w:rPr>
          <w:color w:val="000000"/>
          <w:sz w:val="28"/>
          <w:szCs w:val="28"/>
        </w:rPr>
        <w:t xml:space="preserve"> к настоящему постановлению.</w:t>
      </w:r>
    </w:p>
    <w:p w14:paraId="017C065D" w14:textId="51615559" w:rsidR="008C7076" w:rsidRDefault="00646DEF" w:rsidP="008C7076">
      <w:pPr>
        <w:tabs>
          <w:tab w:val="left" w:pos="9253"/>
        </w:tabs>
        <w:spacing w:line="360" w:lineRule="auto"/>
        <w:ind w:firstLine="708"/>
        <w:jc w:val="both"/>
        <w:rPr>
          <w:sz w:val="28"/>
          <w:szCs w:val="28"/>
        </w:rPr>
      </w:pPr>
      <w:r w:rsidRPr="00646DEF">
        <w:rPr>
          <w:sz w:val="28"/>
          <w:szCs w:val="28"/>
        </w:rPr>
        <w:t>2.</w:t>
      </w:r>
      <w:r w:rsidR="00DC5D69">
        <w:rPr>
          <w:sz w:val="28"/>
          <w:szCs w:val="28"/>
        </w:rPr>
        <w:t xml:space="preserve"> </w:t>
      </w:r>
      <w:r w:rsidR="008C7076">
        <w:rPr>
          <w:sz w:val="28"/>
          <w:szCs w:val="28"/>
        </w:rPr>
        <w:t xml:space="preserve">Создать жилищную комиссию по установлению факта невозможности проживания </w:t>
      </w:r>
      <w:r w:rsidR="000A7909">
        <w:rPr>
          <w:sz w:val="28"/>
          <w:szCs w:val="28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</w:t>
      </w:r>
      <w:r w:rsidR="00A01B63">
        <w:rPr>
          <w:color w:val="000000"/>
          <w:sz w:val="28"/>
          <w:szCs w:val="28"/>
        </w:rPr>
        <w:t xml:space="preserve">нанимателями или членами семей нанимателей по договорам социального найма либо собственниками которых они являются, </w:t>
      </w:r>
      <w:r w:rsidR="000A7909">
        <w:rPr>
          <w:sz w:val="28"/>
          <w:szCs w:val="28"/>
        </w:rPr>
        <w:t xml:space="preserve">в составе, согласно </w:t>
      </w:r>
      <w:r w:rsidR="00592D24">
        <w:rPr>
          <w:sz w:val="28"/>
          <w:szCs w:val="28"/>
        </w:rPr>
        <w:t>п</w:t>
      </w:r>
      <w:r w:rsidR="000A7909">
        <w:rPr>
          <w:sz w:val="28"/>
          <w:szCs w:val="28"/>
        </w:rPr>
        <w:t xml:space="preserve">риложению № </w:t>
      </w:r>
      <w:r>
        <w:rPr>
          <w:sz w:val="28"/>
          <w:szCs w:val="28"/>
          <w:lang w:val="en-US"/>
        </w:rPr>
        <w:t>2</w:t>
      </w:r>
      <w:r w:rsidR="000A7909">
        <w:rPr>
          <w:sz w:val="28"/>
          <w:szCs w:val="28"/>
        </w:rPr>
        <w:t xml:space="preserve"> к настоящему постановлению.</w:t>
      </w:r>
    </w:p>
    <w:p w14:paraId="0E0CC0A1" w14:textId="06A8CFA0" w:rsidR="000A7909" w:rsidRDefault="000A7909" w:rsidP="000A7909">
      <w:pPr>
        <w:tabs>
          <w:tab w:val="left" w:pos="9253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1A46A5BA" w14:textId="77777777" w:rsidR="001A4EAB" w:rsidRPr="005E1ECE" w:rsidRDefault="000A7909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 w:rsidR="00962375">
        <w:rPr>
          <w:bCs/>
          <w:color w:val="000000"/>
          <w:sz w:val="28"/>
          <w:szCs w:val="28"/>
        </w:rPr>
        <w:t xml:space="preserve"> </w:t>
      </w:r>
      <w:r w:rsidR="001A4EAB">
        <w:rPr>
          <w:bCs/>
          <w:color w:val="000000"/>
          <w:sz w:val="28"/>
          <w:szCs w:val="28"/>
        </w:rPr>
        <w:t>Признать утратившим</w:t>
      </w:r>
      <w:r w:rsidR="001A4EAB" w:rsidRPr="005E1ECE">
        <w:rPr>
          <w:bCs/>
          <w:color w:val="000000"/>
          <w:sz w:val="28"/>
          <w:szCs w:val="28"/>
        </w:rPr>
        <w:t xml:space="preserve"> силу постановление </w:t>
      </w:r>
      <w:r w:rsidR="001A4EAB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08.09.2016г. № 12-03-000797/16</w:t>
      </w:r>
      <w:r w:rsidR="001A4EAB" w:rsidRPr="005E1ECE">
        <w:rPr>
          <w:bCs/>
          <w:color w:val="000000"/>
          <w:sz w:val="28"/>
          <w:szCs w:val="28"/>
        </w:rPr>
        <w:t xml:space="preserve"> «</w:t>
      </w:r>
      <w:r w:rsidR="00DC5D69">
        <w:rPr>
          <w:bCs/>
          <w:color w:val="000000"/>
          <w:sz w:val="28"/>
          <w:szCs w:val="28"/>
        </w:rPr>
        <w:t xml:space="preserve">Об </w:t>
      </w:r>
      <w:r>
        <w:rPr>
          <w:bCs/>
          <w:color w:val="000000"/>
          <w:sz w:val="28"/>
          <w:szCs w:val="28"/>
        </w:rPr>
        <w:t>организации работы по установлению факта невозможности проживания детей-сирот и детей, оставшихся без попечения родителей в ранее занимаемых жилых помещениях</w:t>
      </w:r>
      <w:r w:rsidR="00DC5D69">
        <w:rPr>
          <w:bCs/>
          <w:color w:val="000000"/>
          <w:sz w:val="28"/>
          <w:szCs w:val="28"/>
        </w:rPr>
        <w:t>».</w:t>
      </w:r>
    </w:p>
    <w:p w14:paraId="23508941" w14:textId="77777777" w:rsidR="001A4EAB" w:rsidRPr="005E1ECE" w:rsidRDefault="002256D4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>Главному</w:t>
      </w:r>
      <w:r w:rsidR="001A4EAB" w:rsidRPr="005E1ECE">
        <w:rPr>
          <w:bCs/>
          <w:color w:val="000000"/>
          <w:sz w:val="28"/>
          <w:szCs w:val="28"/>
        </w:rPr>
        <w:t xml:space="preserve"> специалисту </w:t>
      </w:r>
      <w:r w:rsidR="001A4EAB">
        <w:rPr>
          <w:bCs/>
          <w:color w:val="000000"/>
          <w:sz w:val="28"/>
          <w:szCs w:val="28"/>
        </w:rPr>
        <w:t>управления делами</w:t>
      </w:r>
      <w:r w:rsidR="001A4EAB" w:rsidRPr="005E1ECE">
        <w:rPr>
          <w:bCs/>
          <w:color w:val="000000"/>
          <w:sz w:val="28"/>
          <w:szCs w:val="28"/>
        </w:rPr>
        <w:t xml:space="preserve"> (</w:t>
      </w:r>
      <w:r w:rsidR="001A4EAB">
        <w:rPr>
          <w:bCs/>
          <w:color w:val="000000"/>
          <w:sz w:val="28"/>
          <w:szCs w:val="28"/>
        </w:rPr>
        <w:t>Иванская Е.С.</w:t>
      </w:r>
      <w:r w:rsidR="001A4EAB"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="001A4EAB"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="001A4EAB" w:rsidRPr="005E1ECE">
        <w:rPr>
          <w:bCs/>
          <w:color w:val="000000"/>
          <w:sz w:val="28"/>
          <w:szCs w:val="28"/>
        </w:rPr>
        <w:t>«Ленский район».</w:t>
      </w:r>
    </w:p>
    <w:p w14:paraId="63AE590B" w14:textId="77777777" w:rsidR="001A4EAB" w:rsidRDefault="002256D4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</w:t>
      </w:r>
      <w:r w:rsidR="00455793">
        <w:rPr>
          <w:bCs/>
          <w:color w:val="000000"/>
          <w:sz w:val="28"/>
          <w:szCs w:val="28"/>
        </w:rPr>
        <w:t xml:space="preserve"> администрации  МР «Ленский район» </w:t>
      </w:r>
      <w:r w:rsidR="00780BD1">
        <w:rPr>
          <w:bCs/>
          <w:color w:val="000000"/>
          <w:sz w:val="28"/>
          <w:szCs w:val="28"/>
        </w:rPr>
        <w:t xml:space="preserve"> Барбашову А.С.</w:t>
      </w:r>
    </w:p>
    <w:p w14:paraId="329AD5B3" w14:textId="77777777" w:rsidR="00F87CE7" w:rsidRPr="00F87CE7" w:rsidRDefault="00F87CE7" w:rsidP="001A4EAB">
      <w:pPr>
        <w:pStyle w:val="a5"/>
        <w:widowControl/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</w:p>
    <w:p w14:paraId="7904F5F6" w14:textId="77777777"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14:paraId="4FA56BEC" w14:textId="77777777" w:rsidTr="00E90571">
        <w:trPr>
          <w:trHeight w:val="471"/>
        </w:trPr>
        <w:tc>
          <w:tcPr>
            <w:tcW w:w="4677" w:type="dxa"/>
          </w:tcPr>
          <w:p w14:paraId="4E5CD893" w14:textId="458B161C" w:rsidR="008E3EBE" w:rsidRPr="00122E29" w:rsidRDefault="00143EDC" w:rsidP="0001257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012576">
              <w:rPr>
                <w:b/>
                <w:sz w:val="28"/>
                <w:szCs w:val="28"/>
              </w:rPr>
              <w:t>И.о.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40BA3">
              <w:rPr>
                <w:b/>
                <w:sz w:val="28"/>
                <w:szCs w:val="28"/>
              </w:rPr>
              <w:t xml:space="preserve"> </w:t>
            </w:r>
            <w:r w:rsidR="00ED5C0D">
              <w:rPr>
                <w:b/>
                <w:sz w:val="28"/>
                <w:szCs w:val="28"/>
              </w:rPr>
              <w:t xml:space="preserve">                                 п/п</w:t>
            </w:r>
          </w:p>
        </w:tc>
        <w:tc>
          <w:tcPr>
            <w:tcW w:w="5104" w:type="dxa"/>
          </w:tcPr>
          <w:p w14:paraId="5AED6321" w14:textId="0349D71B" w:rsidR="008E3EBE" w:rsidRDefault="00143EDC" w:rsidP="00143ED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012576">
              <w:rPr>
                <w:b/>
                <w:sz w:val="28"/>
                <w:szCs w:val="28"/>
              </w:rPr>
              <w:t xml:space="preserve">                           С.В. Спиридонов</w:t>
            </w:r>
          </w:p>
          <w:p w14:paraId="6000E01F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1CA2FE20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33FBC494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5CB12905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137F9B0E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216C33B1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4F07CB57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7910B1BA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107F26B5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78FCA439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0F3520F0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043D3EFA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3CA5C19B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3E012768" w14:textId="77777777"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14:paraId="4D51A14A" w14:textId="77777777" w:rsidR="00240BA3" w:rsidRPr="00122E29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182A26FC" w14:textId="77777777" w:rsidR="0000080B" w:rsidRDefault="0000080B" w:rsidP="008E3EBE"/>
    <w:p w14:paraId="24265AC1" w14:textId="77777777" w:rsidR="002E2883" w:rsidRDefault="002E2883" w:rsidP="008E3EBE"/>
    <w:p w14:paraId="6E746358" w14:textId="77777777" w:rsidR="002E2883" w:rsidRDefault="002E2883" w:rsidP="008E3EBE"/>
    <w:p w14:paraId="021420E2" w14:textId="77777777" w:rsidR="002E2883" w:rsidRDefault="002E2883" w:rsidP="008E3EBE"/>
    <w:p w14:paraId="593E1F98" w14:textId="77777777" w:rsidR="002E2883" w:rsidRDefault="002E2883" w:rsidP="008E3EBE"/>
    <w:p w14:paraId="3F4EEB7A" w14:textId="77777777" w:rsidR="00DA3157" w:rsidRDefault="00DA3157" w:rsidP="008E3EBE"/>
    <w:p w14:paraId="51AC8F52" w14:textId="77777777" w:rsidR="00DA3157" w:rsidRDefault="00DA3157" w:rsidP="008E3EBE"/>
    <w:p w14:paraId="64031B1F" w14:textId="77777777" w:rsidR="00DA3157" w:rsidRDefault="00DA3157" w:rsidP="008E3EBE"/>
    <w:p w14:paraId="66346866" w14:textId="77777777" w:rsidR="00DA3157" w:rsidRDefault="00DA3157" w:rsidP="008E3EBE"/>
    <w:p w14:paraId="0395FFBA" w14:textId="77777777" w:rsidR="00DA3157" w:rsidRDefault="00DA3157" w:rsidP="008E3EBE"/>
    <w:p w14:paraId="2C8040EA" w14:textId="77777777" w:rsidR="00DA3157" w:rsidRDefault="00DA3157" w:rsidP="008E3EBE"/>
    <w:p w14:paraId="4F470947" w14:textId="77777777" w:rsidR="00DA3157" w:rsidRDefault="00DA3157" w:rsidP="008E3EBE"/>
    <w:p w14:paraId="733BD270" w14:textId="77777777" w:rsidR="00DA3157" w:rsidRDefault="00DA3157" w:rsidP="008E3EBE"/>
    <w:p w14:paraId="5905173C" w14:textId="77777777" w:rsidR="00DA3157" w:rsidRDefault="00DA3157" w:rsidP="008E3EBE"/>
    <w:p w14:paraId="33593F13" w14:textId="77777777" w:rsidR="00DA3157" w:rsidRDefault="00DA3157" w:rsidP="008E3EBE"/>
    <w:p w14:paraId="01D5936C" w14:textId="77777777" w:rsidR="002E2883" w:rsidRDefault="002E2883" w:rsidP="008E3EBE"/>
    <w:p w14:paraId="79854FB4" w14:textId="27CC27EB" w:rsidR="002E2883" w:rsidRDefault="002E2883" w:rsidP="008E3EBE">
      <w:pPr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646DEF" w14:paraId="11D87152" w14:textId="77777777" w:rsidTr="00646DEF">
        <w:tc>
          <w:tcPr>
            <w:tcW w:w="4104" w:type="dxa"/>
          </w:tcPr>
          <w:p w14:paraId="7A11A449" w14:textId="404ED762" w:rsidR="00646DEF" w:rsidRDefault="00646DEF" w:rsidP="00ED5C0D">
            <w:r>
              <w:rPr>
                <w:bCs/>
                <w:color w:val="000000"/>
                <w:sz w:val="28"/>
                <w:szCs w:val="28"/>
              </w:rPr>
              <w:t xml:space="preserve">Приложение № </w:t>
            </w:r>
            <w:r w:rsidRPr="00646DEF">
              <w:rPr>
                <w:bCs/>
                <w:color w:val="000000"/>
                <w:sz w:val="28"/>
                <w:szCs w:val="28"/>
              </w:rPr>
              <w:t>1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к постановлению </w:t>
            </w:r>
            <w:r w:rsidR="00592D24">
              <w:rPr>
                <w:bCs/>
                <w:color w:val="000000"/>
                <w:sz w:val="28"/>
                <w:szCs w:val="28"/>
              </w:rPr>
              <w:t xml:space="preserve">и.о. 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главы                                от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="00ED5C0D">
              <w:rPr>
                <w:bCs/>
                <w:color w:val="000000"/>
                <w:sz w:val="28"/>
                <w:szCs w:val="28"/>
              </w:rPr>
              <w:t>26</w:t>
            </w:r>
            <w:r>
              <w:rPr>
                <w:bCs/>
                <w:color w:val="000000"/>
                <w:sz w:val="28"/>
                <w:szCs w:val="28"/>
              </w:rPr>
              <w:t xml:space="preserve">» </w:t>
            </w:r>
            <w:r w:rsidR="00ED5C0D">
              <w:rPr>
                <w:bCs/>
                <w:color w:val="000000"/>
                <w:sz w:val="28"/>
                <w:szCs w:val="28"/>
              </w:rPr>
              <w:t xml:space="preserve">февраля  </w:t>
            </w:r>
            <w:r w:rsidRPr="002E288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ED5C0D">
              <w:rPr>
                <w:bCs/>
                <w:color w:val="000000"/>
                <w:sz w:val="28"/>
                <w:szCs w:val="28"/>
              </w:rPr>
              <w:t>01-04-124/6</w:t>
            </w:r>
          </w:p>
        </w:tc>
      </w:tr>
    </w:tbl>
    <w:p w14:paraId="22A2164C" w14:textId="77777777" w:rsidR="00646DEF" w:rsidRDefault="00646DEF" w:rsidP="008E3EBE"/>
    <w:p w14:paraId="16E8497A" w14:textId="77777777" w:rsidR="001C7B88" w:rsidRDefault="001C7B88" w:rsidP="001C7B88">
      <w:pPr>
        <w:pStyle w:val="a8"/>
        <w:spacing w:before="0" w:beforeAutospacing="0"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</w:p>
    <w:p w14:paraId="313B3A31" w14:textId="68F4EB00" w:rsidR="001C7B88" w:rsidRDefault="00240BA3" w:rsidP="001C7B88">
      <w:pPr>
        <w:pStyle w:val="a8"/>
        <w:spacing w:before="0" w:beforeAutospacing="0"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  <w:r w:rsidRPr="0019237C">
        <w:rPr>
          <w:b/>
          <w:bCs/>
          <w:color w:val="000000"/>
          <w:sz w:val="28"/>
          <w:szCs w:val="28"/>
        </w:rPr>
        <w:t>По</w:t>
      </w:r>
      <w:r w:rsidR="00455793">
        <w:rPr>
          <w:b/>
          <w:bCs/>
          <w:color w:val="000000"/>
          <w:sz w:val="28"/>
          <w:szCs w:val="28"/>
        </w:rPr>
        <w:t xml:space="preserve">ложение </w:t>
      </w:r>
    </w:p>
    <w:p w14:paraId="462B5CB4" w14:textId="7517E864" w:rsidR="00240BA3" w:rsidRDefault="00455793" w:rsidP="001C7B88">
      <w:pPr>
        <w:pStyle w:val="a8"/>
        <w:spacing w:before="0" w:beforeAutospacing="0" w:after="0" w:afterAutospacing="0"/>
        <w:ind w:left="357"/>
        <w:jc w:val="center"/>
        <w:rPr>
          <w:b/>
          <w:color w:val="000000"/>
          <w:sz w:val="28"/>
          <w:szCs w:val="28"/>
        </w:rPr>
      </w:pPr>
      <w:r w:rsidRPr="005B20C8">
        <w:rPr>
          <w:b/>
          <w:bCs/>
          <w:color w:val="000000"/>
          <w:sz w:val="28"/>
          <w:szCs w:val="28"/>
        </w:rPr>
        <w:t>о жилищной</w:t>
      </w:r>
      <w:r w:rsidRPr="00455793">
        <w:rPr>
          <w:b/>
          <w:bCs/>
          <w:color w:val="000000"/>
          <w:sz w:val="28"/>
          <w:szCs w:val="28"/>
        </w:rPr>
        <w:t xml:space="preserve"> комиссии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455793">
        <w:rPr>
          <w:b/>
          <w:color w:val="000000"/>
          <w:sz w:val="28"/>
          <w:szCs w:val="28"/>
        </w:rPr>
        <w:t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>
        <w:rPr>
          <w:b/>
          <w:color w:val="000000"/>
          <w:sz w:val="28"/>
          <w:szCs w:val="28"/>
        </w:rPr>
        <w:t>твенниками которых они являются</w:t>
      </w:r>
    </w:p>
    <w:p w14:paraId="08905051" w14:textId="77777777" w:rsidR="00455793" w:rsidRPr="00455793" w:rsidRDefault="00455793" w:rsidP="00455793">
      <w:pPr>
        <w:pStyle w:val="a8"/>
        <w:spacing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</w:p>
    <w:p w14:paraId="2365EE9F" w14:textId="77777777" w:rsidR="00240BA3" w:rsidRPr="0019237C" w:rsidRDefault="00240BA3" w:rsidP="00240BA3">
      <w:pPr>
        <w:widowControl/>
        <w:numPr>
          <w:ilvl w:val="0"/>
          <w:numId w:val="25"/>
        </w:numPr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14:paraId="18801046" w14:textId="77777777" w:rsidR="00240BA3" w:rsidRPr="0019237C" w:rsidRDefault="00240BA3" w:rsidP="00240BA3">
      <w:pPr>
        <w:pStyle w:val="a8"/>
        <w:spacing w:before="0" w:beforeAutospacing="0" w:after="0" w:afterAutospacing="0"/>
        <w:ind w:left="357"/>
        <w:jc w:val="center"/>
        <w:rPr>
          <w:b/>
          <w:bCs/>
          <w:color w:val="000000"/>
          <w:sz w:val="28"/>
          <w:szCs w:val="28"/>
        </w:rPr>
      </w:pPr>
    </w:p>
    <w:p w14:paraId="1E68757A" w14:textId="0E0A8D30" w:rsidR="00646DEF" w:rsidRDefault="00646DEF" w:rsidP="00861C3D">
      <w:pPr>
        <w:pStyle w:val="a5"/>
        <w:numPr>
          <w:ilvl w:val="1"/>
          <w:numId w:val="25"/>
        </w:numPr>
        <w:adjustRightInd/>
        <w:spacing w:before="301" w:line="374" w:lineRule="auto"/>
        <w:ind w:left="0" w:right="140" w:firstLine="709"/>
        <w:jc w:val="both"/>
        <w:rPr>
          <w:sz w:val="28"/>
          <w:szCs w:val="28"/>
        </w:rPr>
      </w:pPr>
      <w:r w:rsidRPr="00646DEF">
        <w:rPr>
          <w:sz w:val="28"/>
          <w:szCs w:val="28"/>
        </w:rPr>
        <w:t xml:space="preserve">Настоящее Положение определяет порядок деятельности </w:t>
      </w:r>
      <w:r w:rsidRPr="005B20C8">
        <w:rPr>
          <w:sz w:val="28"/>
          <w:szCs w:val="28"/>
        </w:rPr>
        <w:t>жилищной</w:t>
      </w:r>
      <w:r>
        <w:rPr>
          <w:sz w:val="28"/>
          <w:szCs w:val="28"/>
        </w:rPr>
        <w:t xml:space="preserve"> </w:t>
      </w:r>
      <w:r w:rsidRPr="00646DEF">
        <w:rPr>
          <w:sz w:val="28"/>
          <w:szCs w:val="28"/>
        </w:rPr>
        <w:t>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sz w:val="28"/>
          <w:szCs w:val="28"/>
        </w:rPr>
        <w:t xml:space="preserve"> </w:t>
      </w:r>
      <w:r w:rsidRPr="00646DEF">
        <w:rPr>
          <w:sz w:val="28"/>
          <w:szCs w:val="28"/>
        </w:rPr>
        <w:t>(далее- Комиссия).</w:t>
      </w:r>
    </w:p>
    <w:p w14:paraId="1BA87B00" w14:textId="0974D563" w:rsidR="00F81725" w:rsidRDefault="00B34FBF" w:rsidP="00861C3D">
      <w:pPr>
        <w:pStyle w:val="a5"/>
        <w:adjustRightInd/>
        <w:spacing w:before="301" w:line="374" w:lineRule="auto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220B6">
        <w:rPr>
          <w:w w:val="105"/>
          <w:sz w:val="28"/>
          <w:szCs w:val="28"/>
        </w:rPr>
        <w:t>В своей деятельности Комиссия руководствуется Семейным кодексом Российской Федерации, Жилищным кодексом Российской Федерации, Гражданским кодексом Российской Федерации, Федеральным законом от</w:t>
      </w:r>
      <w:r w:rsidRPr="002220B6">
        <w:rPr>
          <w:spacing w:val="-5"/>
          <w:w w:val="105"/>
          <w:sz w:val="28"/>
          <w:szCs w:val="28"/>
        </w:rPr>
        <w:t xml:space="preserve"> </w:t>
      </w:r>
      <w:r w:rsidRPr="002220B6">
        <w:rPr>
          <w:w w:val="105"/>
          <w:sz w:val="28"/>
          <w:szCs w:val="28"/>
        </w:rPr>
        <w:t xml:space="preserve">21.12.1996 </w:t>
      </w:r>
      <w:r w:rsidR="003A6537" w:rsidRPr="002220B6">
        <w:rPr>
          <w:w w:val="105"/>
          <w:sz w:val="28"/>
          <w:szCs w:val="28"/>
        </w:rPr>
        <w:t xml:space="preserve"> №</w:t>
      </w:r>
      <w:r w:rsidRPr="002220B6">
        <w:rPr>
          <w:spacing w:val="-5"/>
          <w:w w:val="105"/>
          <w:sz w:val="28"/>
          <w:szCs w:val="28"/>
        </w:rPr>
        <w:t xml:space="preserve"> </w:t>
      </w:r>
      <w:r w:rsidRPr="002220B6">
        <w:rPr>
          <w:w w:val="105"/>
          <w:sz w:val="28"/>
          <w:szCs w:val="28"/>
        </w:rPr>
        <w:t>159-ФЗ "О</w:t>
      </w:r>
      <w:r w:rsidRPr="002220B6">
        <w:rPr>
          <w:spacing w:val="-13"/>
          <w:w w:val="105"/>
          <w:sz w:val="28"/>
          <w:szCs w:val="28"/>
        </w:rPr>
        <w:t xml:space="preserve"> </w:t>
      </w:r>
      <w:r w:rsidRPr="002220B6">
        <w:rPr>
          <w:w w:val="105"/>
          <w:sz w:val="28"/>
          <w:szCs w:val="28"/>
        </w:rPr>
        <w:t>дополнительных</w:t>
      </w:r>
      <w:r w:rsidRPr="002220B6">
        <w:rPr>
          <w:spacing w:val="-9"/>
          <w:w w:val="105"/>
          <w:sz w:val="28"/>
          <w:szCs w:val="28"/>
        </w:rPr>
        <w:t xml:space="preserve"> </w:t>
      </w:r>
      <w:r w:rsidRPr="002220B6">
        <w:rPr>
          <w:w w:val="105"/>
          <w:sz w:val="28"/>
          <w:szCs w:val="28"/>
        </w:rPr>
        <w:t>гарантиях по</w:t>
      </w:r>
      <w:r w:rsidRPr="002220B6">
        <w:rPr>
          <w:spacing w:val="-7"/>
          <w:w w:val="105"/>
          <w:sz w:val="28"/>
          <w:szCs w:val="28"/>
        </w:rPr>
        <w:t xml:space="preserve"> </w:t>
      </w:r>
      <w:r w:rsidRPr="002220B6">
        <w:rPr>
          <w:w w:val="105"/>
          <w:sz w:val="28"/>
          <w:szCs w:val="28"/>
        </w:rPr>
        <w:t xml:space="preserve">социальной поддержке детей-сирот и детей, оставшихся без попечения родителей", Федеральным законом от 24.04.2008 N. 48-ФЗ "Об опеке и попечительстве", </w:t>
      </w:r>
      <w:r w:rsidR="00D756CE" w:rsidRPr="002220B6">
        <w:rPr>
          <w:w w:val="105"/>
          <w:sz w:val="28"/>
          <w:szCs w:val="28"/>
        </w:rPr>
        <w:t>постановлением Правительства Российской Федерации от</w:t>
      </w:r>
      <w:r w:rsidR="00D756CE">
        <w:rPr>
          <w:w w:val="105"/>
          <w:sz w:val="27"/>
        </w:rPr>
        <w:t xml:space="preserve"> 28.01.2006  №  </w:t>
      </w:r>
      <w:r w:rsidR="002220B6" w:rsidRPr="002220B6">
        <w:rPr>
          <w:w w:val="105"/>
          <w:sz w:val="28"/>
          <w:szCs w:val="28"/>
        </w:rPr>
        <w:t xml:space="preserve">47 </w:t>
      </w:r>
      <w:r w:rsidR="002220B6" w:rsidRPr="002220B6">
        <w:rPr>
          <w:color w:val="000000"/>
          <w:sz w:val="28"/>
          <w:szCs w:val="28"/>
        </w:rPr>
        <w:t xml:space="preserve">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20B6" w:rsidRPr="002220B6">
        <w:rPr>
          <w:color w:val="000000"/>
          <w:sz w:val="28"/>
          <w:szCs w:val="28"/>
        </w:rPr>
        <w:lastRenderedPageBreak/>
        <w:t>садового дома жилым домом и жилого дома садовым домом"</w:t>
      </w:r>
      <w:r w:rsidR="002220B6">
        <w:rPr>
          <w:color w:val="000000"/>
          <w:sz w:val="28"/>
          <w:szCs w:val="28"/>
        </w:rPr>
        <w:t xml:space="preserve">, постановлением Правительства Республики Саха (Якутия) от 15.05.2013г. № 148 «Об утверждении порядков по вопросам обеспечения жилыми помещениями детей-сирот и </w:t>
      </w:r>
      <w:r w:rsidR="005A4F8A">
        <w:rPr>
          <w:color w:val="000000"/>
          <w:sz w:val="28"/>
          <w:szCs w:val="28"/>
        </w:rPr>
        <w:t xml:space="preserve">детей, оставшихся без попечения родителей», </w:t>
      </w:r>
      <w:r w:rsidR="00DA0901">
        <w:rPr>
          <w:color w:val="000000"/>
          <w:sz w:val="28"/>
          <w:szCs w:val="28"/>
        </w:rPr>
        <w:t xml:space="preserve"> </w:t>
      </w:r>
      <w:r w:rsidR="00F81725" w:rsidRPr="00F81725">
        <w:rPr>
          <w:sz w:val="28"/>
          <w:szCs w:val="28"/>
        </w:rPr>
        <w:t xml:space="preserve">Законом Республики Саха (Якутия) от 15.12.2012 1154-З N 1201-IV "Об обеспечении жилыми помещениями детей-сирот и детей, оставшихся без попечения родителей" </w:t>
      </w:r>
      <w:r w:rsidR="005812EA">
        <w:rPr>
          <w:sz w:val="28"/>
          <w:szCs w:val="28"/>
        </w:rPr>
        <w:t>.</w:t>
      </w:r>
    </w:p>
    <w:p w14:paraId="5AAF2130" w14:textId="77777777" w:rsidR="00861C3D" w:rsidRDefault="00861C3D" w:rsidP="00861C3D">
      <w:pPr>
        <w:pStyle w:val="a5"/>
        <w:adjustRightInd/>
        <w:spacing w:before="301" w:line="374" w:lineRule="auto"/>
        <w:ind w:left="0" w:right="140" w:firstLine="360"/>
        <w:jc w:val="center"/>
        <w:rPr>
          <w:b/>
          <w:bCs/>
          <w:sz w:val="28"/>
          <w:szCs w:val="28"/>
        </w:rPr>
      </w:pPr>
    </w:p>
    <w:p w14:paraId="622AE4BF" w14:textId="2B2C3670" w:rsidR="00861C3D" w:rsidRDefault="00861C3D" w:rsidP="00861C3D">
      <w:pPr>
        <w:pStyle w:val="a5"/>
        <w:numPr>
          <w:ilvl w:val="0"/>
          <w:numId w:val="25"/>
        </w:numPr>
        <w:adjustRightInd/>
        <w:spacing w:before="301" w:line="374" w:lineRule="auto"/>
        <w:ind w:right="140"/>
        <w:jc w:val="center"/>
        <w:rPr>
          <w:b/>
          <w:bCs/>
          <w:sz w:val="28"/>
          <w:szCs w:val="28"/>
        </w:rPr>
      </w:pPr>
      <w:r w:rsidRPr="00861C3D">
        <w:rPr>
          <w:b/>
          <w:bCs/>
          <w:sz w:val="28"/>
          <w:szCs w:val="28"/>
        </w:rPr>
        <w:t>Полномочия Комиссии</w:t>
      </w:r>
    </w:p>
    <w:p w14:paraId="71DD3EE6" w14:textId="77777777" w:rsidR="00861C3D" w:rsidRDefault="00861C3D" w:rsidP="00861C3D">
      <w:pPr>
        <w:pStyle w:val="a5"/>
        <w:adjustRightInd/>
        <w:spacing w:before="301" w:line="374" w:lineRule="auto"/>
        <w:ind w:left="142" w:right="140" w:firstLine="709"/>
        <w:jc w:val="both"/>
        <w:rPr>
          <w:sz w:val="28"/>
          <w:szCs w:val="28"/>
        </w:rPr>
      </w:pPr>
      <w:r w:rsidRPr="00861C3D">
        <w:rPr>
          <w:sz w:val="28"/>
          <w:szCs w:val="28"/>
        </w:rPr>
        <w:t>2.1. В соответствии с Порядком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</w:t>
      </w:r>
      <w:r>
        <w:rPr>
          <w:sz w:val="28"/>
          <w:szCs w:val="28"/>
        </w:rPr>
        <w:t xml:space="preserve"> </w:t>
      </w:r>
      <w:r w:rsidRPr="00861C3D">
        <w:rPr>
          <w:sz w:val="28"/>
          <w:szCs w:val="28"/>
        </w:rPr>
        <w:t>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утвержденным постановлением Правительства Республики</w:t>
      </w:r>
      <w:r>
        <w:rPr>
          <w:sz w:val="28"/>
          <w:szCs w:val="28"/>
        </w:rPr>
        <w:t xml:space="preserve"> </w:t>
      </w:r>
      <w:r w:rsidRPr="00861C3D">
        <w:rPr>
          <w:sz w:val="28"/>
          <w:szCs w:val="28"/>
        </w:rPr>
        <w:t xml:space="preserve">Саха (Якутия) от 15.05.2013 №148, Комиссия: </w:t>
      </w:r>
    </w:p>
    <w:p w14:paraId="5A442B07" w14:textId="77777777" w:rsidR="003935DB" w:rsidRDefault="00861C3D" w:rsidP="003935DB">
      <w:pPr>
        <w:adjustRightInd/>
        <w:spacing w:line="374" w:lineRule="auto"/>
        <w:ind w:right="140" w:firstLine="360"/>
        <w:jc w:val="both"/>
        <w:rPr>
          <w:sz w:val="28"/>
          <w:szCs w:val="28"/>
          <w:shd w:val="clear" w:color="auto" w:fill="FFFFFF"/>
        </w:rPr>
      </w:pPr>
      <w:r w:rsidRPr="00861C3D">
        <w:rPr>
          <w:sz w:val="28"/>
          <w:szCs w:val="28"/>
        </w:rPr>
        <w:t>2.1.1. рассматривает заявления законных представителей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>,</w:t>
      </w:r>
      <w:r w:rsidRPr="00861C3D">
        <w:rPr>
          <w:sz w:val="28"/>
          <w:szCs w:val="28"/>
        </w:rPr>
        <w:t xml:space="preserve"> </w:t>
      </w:r>
      <w:r w:rsidRPr="00EE669C">
        <w:rPr>
          <w:sz w:val="28"/>
          <w:szCs w:val="28"/>
        </w:rPr>
        <w:t>органов опеки и попечительства</w:t>
      </w:r>
      <w:r w:rsidRPr="00861C3D">
        <w:rPr>
          <w:sz w:val="28"/>
          <w:szCs w:val="28"/>
        </w:rPr>
        <w:t xml:space="preserve"> по установлению факта невозможности проживания детей</w:t>
      </w:r>
      <w:r>
        <w:rPr>
          <w:sz w:val="28"/>
          <w:szCs w:val="28"/>
        </w:rPr>
        <w:t xml:space="preserve">- </w:t>
      </w:r>
      <w:r w:rsidRPr="00861C3D">
        <w:rPr>
          <w:sz w:val="28"/>
          <w:szCs w:val="28"/>
        </w:rPr>
        <w:t>сирот</w:t>
      </w:r>
      <w:r>
        <w:rPr>
          <w:sz w:val="28"/>
          <w:szCs w:val="28"/>
        </w:rPr>
        <w:t xml:space="preserve"> </w:t>
      </w:r>
      <w:r w:rsidRPr="00861C3D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7B6FB5">
        <w:rPr>
          <w:sz w:val="28"/>
          <w:szCs w:val="28"/>
        </w:rPr>
        <w:t>.</w:t>
      </w:r>
      <w:r w:rsidRPr="00861C3D">
        <w:rPr>
          <w:sz w:val="28"/>
          <w:szCs w:val="28"/>
        </w:rPr>
        <w:t xml:space="preserve"> </w:t>
      </w:r>
      <w:r w:rsidR="003935DB" w:rsidRPr="007C5863">
        <w:rPr>
          <w:sz w:val="28"/>
          <w:szCs w:val="28"/>
          <w:shd w:val="clear" w:color="auto" w:fill="FFFFFF"/>
        </w:rPr>
        <w:t xml:space="preserve">(Приложение № </w:t>
      </w:r>
      <w:r w:rsidR="003935DB">
        <w:rPr>
          <w:sz w:val="28"/>
          <w:szCs w:val="28"/>
          <w:shd w:val="clear" w:color="auto" w:fill="FFFFFF"/>
        </w:rPr>
        <w:t>1</w:t>
      </w:r>
      <w:r w:rsidR="003935DB" w:rsidRPr="007C5863">
        <w:rPr>
          <w:sz w:val="28"/>
          <w:szCs w:val="28"/>
          <w:shd w:val="clear" w:color="auto" w:fill="FFFFFF"/>
        </w:rPr>
        <w:t xml:space="preserve"> к настоящему положению). </w:t>
      </w:r>
    </w:p>
    <w:p w14:paraId="09D0D29B" w14:textId="293B1292" w:rsidR="00861C3D" w:rsidRDefault="00861C3D" w:rsidP="003935DB">
      <w:pPr>
        <w:adjustRightInd/>
        <w:spacing w:line="374" w:lineRule="auto"/>
        <w:ind w:right="140" w:firstLine="360"/>
        <w:jc w:val="both"/>
        <w:rPr>
          <w:sz w:val="28"/>
          <w:szCs w:val="28"/>
        </w:rPr>
      </w:pPr>
      <w:r w:rsidRPr="00861C3D">
        <w:rPr>
          <w:sz w:val="28"/>
          <w:szCs w:val="28"/>
        </w:rPr>
        <w:t>2.1.2. выносит мотивированное решение о признании либо об отказе в признании факта невозможности проживания детей-сирот, лиц из числа детей-сирот в ранее занимаемых жилых помещениях.</w:t>
      </w:r>
    </w:p>
    <w:p w14:paraId="7B039CE7" w14:textId="63CD95FE" w:rsidR="00861C3D" w:rsidRPr="007B6FB5" w:rsidRDefault="007B6FB5" w:rsidP="007B6FB5">
      <w:pPr>
        <w:pStyle w:val="a5"/>
        <w:adjustRightInd/>
        <w:spacing w:before="301" w:line="374" w:lineRule="auto"/>
        <w:ind w:left="0" w:right="140" w:firstLine="360"/>
        <w:jc w:val="center"/>
        <w:rPr>
          <w:b/>
          <w:bCs/>
          <w:sz w:val="28"/>
          <w:szCs w:val="28"/>
        </w:rPr>
      </w:pPr>
      <w:r w:rsidRPr="007B6FB5">
        <w:rPr>
          <w:b/>
          <w:bCs/>
          <w:sz w:val="28"/>
          <w:szCs w:val="28"/>
        </w:rPr>
        <w:t>3. Организация работы Комиссии</w:t>
      </w:r>
    </w:p>
    <w:p w14:paraId="30913BE9" w14:textId="77777777" w:rsidR="00861C3D" w:rsidRDefault="00861C3D" w:rsidP="002220B6">
      <w:pPr>
        <w:pStyle w:val="a5"/>
        <w:adjustRightInd/>
        <w:spacing w:before="301" w:line="374" w:lineRule="auto"/>
        <w:ind w:left="0" w:right="140" w:firstLine="360"/>
        <w:jc w:val="both"/>
        <w:rPr>
          <w:color w:val="FF0000"/>
          <w:sz w:val="28"/>
          <w:szCs w:val="28"/>
        </w:rPr>
      </w:pPr>
    </w:p>
    <w:p w14:paraId="7BBE94B6" w14:textId="224290D8" w:rsidR="00F23053" w:rsidRDefault="007B6FB5" w:rsidP="00EC44E5">
      <w:pPr>
        <w:pStyle w:val="a5"/>
        <w:adjustRightInd/>
        <w:spacing w:before="301" w:line="374" w:lineRule="auto"/>
        <w:ind w:left="0" w:right="14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5A04F8">
        <w:rPr>
          <w:sz w:val="28"/>
          <w:szCs w:val="28"/>
        </w:rPr>
        <w:t xml:space="preserve"> </w:t>
      </w:r>
      <w:r w:rsidR="00EC44E5" w:rsidRPr="00EC44E5">
        <w:rPr>
          <w:sz w:val="28"/>
          <w:szCs w:val="28"/>
        </w:rPr>
        <w:t>Комиссия утверждается постановлением администраци</w:t>
      </w:r>
      <w:r w:rsidR="00EC44E5">
        <w:rPr>
          <w:sz w:val="28"/>
          <w:szCs w:val="28"/>
        </w:rPr>
        <w:t>и</w:t>
      </w:r>
      <w:r w:rsidR="00EC44E5" w:rsidRPr="00EC44E5">
        <w:rPr>
          <w:sz w:val="28"/>
          <w:szCs w:val="28"/>
        </w:rPr>
        <w:t xml:space="preserve"> муниципального </w:t>
      </w:r>
      <w:r w:rsidR="00EC44E5">
        <w:rPr>
          <w:sz w:val="28"/>
          <w:szCs w:val="28"/>
        </w:rPr>
        <w:t>района</w:t>
      </w:r>
      <w:r w:rsidR="00EC44E5" w:rsidRPr="00EC44E5">
        <w:rPr>
          <w:sz w:val="28"/>
          <w:szCs w:val="28"/>
        </w:rPr>
        <w:t xml:space="preserve"> «</w:t>
      </w:r>
      <w:r w:rsidR="00EC44E5">
        <w:rPr>
          <w:sz w:val="28"/>
          <w:szCs w:val="28"/>
        </w:rPr>
        <w:t xml:space="preserve">Ленский </w:t>
      </w:r>
      <w:r w:rsidR="00EC44E5" w:rsidRPr="00EC44E5">
        <w:rPr>
          <w:sz w:val="28"/>
          <w:szCs w:val="28"/>
        </w:rPr>
        <w:t xml:space="preserve"> район» Республики Саха (Якутия) в составе председателя, заместителя председателя, секретаря и членов Комиссии.</w:t>
      </w:r>
    </w:p>
    <w:p w14:paraId="595BFA6F" w14:textId="267D193F" w:rsidR="009C26D3" w:rsidRDefault="00EC44E5" w:rsidP="002220B6">
      <w:pPr>
        <w:pStyle w:val="a5"/>
        <w:adjustRightInd/>
        <w:spacing w:before="301" w:line="374" w:lineRule="auto"/>
        <w:ind w:left="0" w:right="140" w:firstLine="36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C26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Работу </w:t>
      </w:r>
      <w:r w:rsidR="009C26D3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="009C26D3">
        <w:rPr>
          <w:sz w:val="28"/>
          <w:szCs w:val="28"/>
        </w:rPr>
        <w:t xml:space="preserve"> возглавляет </w:t>
      </w:r>
      <w:r>
        <w:rPr>
          <w:sz w:val="28"/>
          <w:szCs w:val="28"/>
        </w:rPr>
        <w:t xml:space="preserve">ее </w:t>
      </w:r>
      <w:r w:rsidR="009C26D3">
        <w:rPr>
          <w:sz w:val="28"/>
          <w:szCs w:val="28"/>
        </w:rPr>
        <w:t>председатель</w:t>
      </w:r>
      <w:r>
        <w:rPr>
          <w:sz w:val="28"/>
          <w:szCs w:val="28"/>
        </w:rPr>
        <w:t>.</w:t>
      </w:r>
    </w:p>
    <w:p w14:paraId="7C11F052" w14:textId="77777777" w:rsidR="00EC44E5" w:rsidRPr="00EC44E5" w:rsidRDefault="00EC44E5" w:rsidP="002220B6">
      <w:pPr>
        <w:pStyle w:val="a5"/>
        <w:adjustRightInd/>
        <w:spacing w:before="301" w:line="374" w:lineRule="auto"/>
        <w:ind w:left="0" w:right="140" w:firstLine="360"/>
        <w:jc w:val="both"/>
        <w:rPr>
          <w:sz w:val="28"/>
          <w:szCs w:val="28"/>
        </w:rPr>
      </w:pPr>
      <w:r w:rsidRPr="00EC44E5">
        <w:rPr>
          <w:sz w:val="28"/>
          <w:szCs w:val="28"/>
        </w:rPr>
        <w:t xml:space="preserve">3.3. Председатель Комиссии определяет время и место работы Комиссии, организует контроль за выполнением принятых Комиссией решений. </w:t>
      </w:r>
    </w:p>
    <w:p w14:paraId="283E4C65" w14:textId="59B8ADD7" w:rsidR="00EC44E5" w:rsidRDefault="00EC44E5" w:rsidP="00E74C3E">
      <w:pPr>
        <w:pStyle w:val="a5"/>
        <w:adjustRightInd/>
        <w:spacing w:line="374" w:lineRule="auto"/>
        <w:ind w:left="0" w:right="140" w:firstLine="360"/>
        <w:jc w:val="both"/>
        <w:rPr>
          <w:sz w:val="28"/>
          <w:szCs w:val="28"/>
        </w:rPr>
      </w:pPr>
      <w:r w:rsidRPr="00EC44E5">
        <w:rPr>
          <w:sz w:val="28"/>
          <w:szCs w:val="28"/>
        </w:rPr>
        <w:t>3.4. Заместитель председателя Комиссии выполняет поручения председателя Комиссии,</w:t>
      </w:r>
      <w:r>
        <w:rPr>
          <w:sz w:val="28"/>
          <w:szCs w:val="28"/>
        </w:rPr>
        <w:t xml:space="preserve"> </w:t>
      </w:r>
      <w:r w:rsidRPr="00EC44E5">
        <w:rPr>
          <w:sz w:val="28"/>
          <w:szCs w:val="28"/>
        </w:rPr>
        <w:t xml:space="preserve">а в случае его отсутствия — его полномочия. </w:t>
      </w:r>
    </w:p>
    <w:p w14:paraId="3F03D7AC" w14:textId="77777777" w:rsidR="007512B4" w:rsidRDefault="00E74C3E" w:rsidP="007512B4">
      <w:pPr>
        <w:adjustRightInd/>
        <w:spacing w:line="374" w:lineRule="auto"/>
        <w:ind w:right="140" w:firstLine="36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29604B">
        <w:rPr>
          <w:sz w:val="28"/>
          <w:szCs w:val="28"/>
        </w:rPr>
        <w:t xml:space="preserve">   Н</w:t>
      </w:r>
      <w:r>
        <w:rPr>
          <w:sz w:val="28"/>
          <w:szCs w:val="28"/>
        </w:rPr>
        <w:t>а</w:t>
      </w:r>
      <w:r w:rsidRPr="0029604B">
        <w:rPr>
          <w:sz w:val="28"/>
          <w:szCs w:val="28"/>
        </w:rPr>
        <w:t xml:space="preserve"> секретаря Комиссии возлагается организация заседания Комиссии, ведение необходимой переписки, оформление протоколов заседаний и других </w:t>
      </w:r>
      <w:r w:rsidRPr="007C5863">
        <w:rPr>
          <w:sz w:val="28"/>
          <w:szCs w:val="28"/>
        </w:rPr>
        <w:t>документов Комиссии, сохранность материалов Комиссии.</w:t>
      </w:r>
    </w:p>
    <w:p w14:paraId="74DE6F07" w14:textId="5F9F1A5E" w:rsidR="007512B4" w:rsidRDefault="00575E16" w:rsidP="007512B4">
      <w:pPr>
        <w:adjustRightInd/>
        <w:spacing w:line="374" w:lineRule="auto"/>
        <w:ind w:right="140" w:firstLine="360"/>
        <w:jc w:val="both"/>
        <w:rPr>
          <w:sz w:val="28"/>
          <w:szCs w:val="28"/>
        </w:rPr>
      </w:pPr>
      <w:r w:rsidRPr="007512B4">
        <w:rPr>
          <w:sz w:val="28"/>
          <w:szCs w:val="28"/>
        </w:rPr>
        <w:t>3.</w:t>
      </w:r>
      <w:r w:rsidR="00A92B01" w:rsidRPr="007512B4">
        <w:rPr>
          <w:sz w:val="28"/>
          <w:szCs w:val="28"/>
        </w:rPr>
        <w:t>6</w:t>
      </w:r>
      <w:r w:rsidRPr="007512B4">
        <w:rPr>
          <w:sz w:val="28"/>
          <w:szCs w:val="28"/>
        </w:rPr>
        <w:t xml:space="preserve">. </w:t>
      </w:r>
      <w:r w:rsidR="00143995" w:rsidRPr="007512B4">
        <w:rPr>
          <w:sz w:val="28"/>
          <w:szCs w:val="28"/>
        </w:rPr>
        <w:t>Численный состав Комиссии не должен быть менее пяти человек.</w:t>
      </w:r>
    </w:p>
    <w:p w14:paraId="3A449471" w14:textId="687B2011" w:rsidR="007512B4" w:rsidRDefault="00575E16" w:rsidP="007512B4">
      <w:pPr>
        <w:adjustRightInd/>
        <w:spacing w:line="374" w:lineRule="auto"/>
        <w:ind w:right="140" w:firstLine="360"/>
        <w:jc w:val="both"/>
        <w:rPr>
          <w:sz w:val="28"/>
          <w:szCs w:val="28"/>
        </w:rPr>
      </w:pPr>
      <w:r w:rsidRPr="00575E16">
        <w:rPr>
          <w:sz w:val="28"/>
          <w:szCs w:val="28"/>
        </w:rPr>
        <w:t>3.</w:t>
      </w:r>
      <w:r w:rsidR="003935DB">
        <w:rPr>
          <w:sz w:val="28"/>
          <w:szCs w:val="28"/>
        </w:rPr>
        <w:t>7</w:t>
      </w:r>
      <w:r w:rsidRPr="00575E16">
        <w:rPr>
          <w:sz w:val="28"/>
          <w:szCs w:val="28"/>
        </w:rPr>
        <w:t xml:space="preserve">. </w:t>
      </w:r>
      <w:r w:rsidR="00A92B01">
        <w:rPr>
          <w:sz w:val="28"/>
          <w:szCs w:val="28"/>
        </w:rPr>
        <w:t xml:space="preserve">Задание </w:t>
      </w:r>
      <w:r w:rsidRPr="00575E16">
        <w:rPr>
          <w:sz w:val="28"/>
          <w:szCs w:val="28"/>
        </w:rPr>
        <w:t>Комисси</w:t>
      </w:r>
      <w:r w:rsidR="00A92B01">
        <w:rPr>
          <w:sz w:val="28"/>
          <w:szCs w:val="28"/>
        </w:rPr>
        <w:t>и</w:t>
      </w:r>
      <w:r w:rsidRPr="00575E16">
        <w:rPr>
          <w:sz w:val="28"/>
          <w:szCs w:val="28"/>
        </w:rPr>
        <w:t xml:space="preserve"> </w:t>
      </w:r>
      <w:r w:rsidR="00E74C3E">
        <w:rPr>
          <w:sz w:val="28"/>
          <w:szCs w:val="28"/>
        </w:rPr>
        <w:t xml:space="preserve">считается </w:t>
      </w:r>
      <w:r w:rsidRPr="00575E16">
        <w:rPr>
          <w:sz w:val="28"/>
          <w:szCs w:val="28"/>
        </w:rPr>
        <w:t>правомочн</w:t>
      </w:r>
      <w:r w:rsidR="00A92B01">
        <w:rPr>
          <w:sz w:val="28"/>
          <w:szCs w:val="28"/>
        </w:rPr>
        <w:t>ым</w:t>
      </w:r>
      <w:r w:rsidR="00E74C3E">
        <w:rPr>
          <w:sz w:val="28"/>
          <w:szCs w:val="28"/>
        </w:rPr>
        <w:t xml:space="preserve"> при участи в ее заседании</w:t>
      </w:r>
      <w:r w:rsidRPr="00575E16">
        <w:rPr>
          <w:sz w:val="28"/>
          <w:szCs w:val="28"/>
        </w:rPr>
        <w:t xml:space="preserve"> не менее чем</w:t>
      </w:r>
      <w:r w:rsidR="00E74C3E">
        <w:rPr>
          <w:sz w:val="28"/>
          <w:szCs w:val="28"/>
        </w:rPr>
        <w:t xml:space="preserve"> </w:t>
      </w:r>
      <w:r w:rsidR="00A92B01">
        <w:rPr>
          <w:sz w:val="28"/>
          <w:szCs w:val="28"/>
        </w:rPr>
        <w:t>половины членов Комиссии</w:t>
      </w:r>
      <w:r w:rsidRPr="00575E16">
        <w:rPr>
          <w:sz w:val="28"/>
          <w:szCs w:val="28"/>
        </w:rPr>
        <w:t>.</w:t>
      </w:r>
    </w:p>
    <w:p w14:paraId="6ABF4D48" w14:textId="5105D8AE" w:rsidR="007512B4" w:rsidRDefault="00E74C3E" w:rsidP="007512B4">
      <w:pPr>
        <w:adjustRightInd/>
        <w:spacing w:line="374" w:lineRule="auto"/>
        <w:ind w:right="140" w:firstLine="360"/>
        <w:jc w:val="both"/>
        <w:rPr>
          <w:sz w:val="28"/>
          <w:szCs w:val="28"/>
          <w:shd w:val="clear" w:color="auto" w:fill="FFFFFF"/>
        </w:rPr>
      </w:pPr>
      <w:r w:rsidRPr="007C5863">
        <w:rPr>
          <w:sz w:val="28"/>
          <w:szCs w:val="28"/>
        </w:rPr>
        <w:t>3.</w:t>
      </w:r>
      <w:r w:rsidR="00B23220">
        <w:rPr>
          <w:sz w:val="28"/>
          <w:szCs w:val="28"/>
        </w:rPr>
        <w:t>8.</w:t>
      </w:r>
      <w:r w:rsidRPr="007C5863">
        <w:rPr>
          <w:sz w:val="28"/>
          <w:szCs w:val="28"/>
          <w:shd w:val="clear" w:color="auto" w:fill="FFFFFF"/>
        </w:rPr>
        <w:t xml:space="preserve"> На заседании </w:t>
      </w:r>
      <w:r w:rsidRPr="00EE669C">
        <w:rPr>
          <w:sz w:val="28"/>
          <w:szCs w:val="28"/>
          <w:shd w:val="clear" w:color="auto" w:fill="FFFFFF"/>
        </w:rPr>
        <w:t>Комиссии ведется протокол</w:t>
      </w:r>
      <w:r w:rsidRPr="007C5863">
        <w:rPr>
          <w:sz w:val="28"/>
          <w:szCs w:val="28"/>
          <w:shd w:val="clear" w:color="auto" w:fill="FFFFFF"/>
        </w:rPr>
        <w:t xml:space="preserve">. В протоколе должны быть отражены наименование Комиссии, дата заседания, число членов Комиссии и список присутствующих на заседании, повестка дня. В протокол заносится краткое содержание рассматриваемых вопросов, принятое по ним решение. Протокол подписывается председателем и секретарем Комиссии (Приложение № 2 к настоящему положению). </w:t>
      </w:r>
    </w:p>
    <w:p w14:paraId="12AA9DEA" w14:textId="22733C0F" w:rsidR="008C6167" w:rsidRDefault="00AC4756" w:rsidP="007512B4">
      <w:pPr>
        <w:adjustRightInd/>
        <w:spacing w:line="374" w:lineRule="auto"/>
        <w:ind w:right="140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3.9</w:t>
      </w:r>
      <w:r w:rsidR="008C6167" w:rsidRPr="00AC4756">
        <w:rPr>
          <w:sz w:val="28"/>
          <w:szCs w:val="28"/>
          <w:shd w:val="clear" w:color="auto" w:fill="FFFFFF"/>
        </w:rPr>
        <w:t xml:space="preserve">. Комиссия </w:t>
      </w:r>
      <w:r w:rsidR="008C6167">
        <w:rPr>
          <w:sz w:val="28"/>
          <w:szCs w:val="28"/>
          <w:shd w:val="clear" w:color="auto" w:fill="FFFFFF"/>
        </w:rPr>
        <w:t>в течении 10 рабочих дней с момента поступления заявления принимает одно из следующих решений:</w:t>
      </w:r>
    </w:p>
    <w:p w14:paraId="12608D9F" w14:textId="7EE853F4" w:rsidR="008C6167" w:rsidRDefault="008C6167" w:rsidP="007512B4">
      <w:pPr>
        <w:adjustRightInd/>
        <w:spacing w:line="374" w:lineRule="auto"/>
        <w:ind w:right="140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</w:r>
    </w:p>
    <w:p w14:paraId="67468538" w14:textId="287F4B85" w:rsidR="008C6167" w:rsidRDefault="008C6167" w:rsidP="007512B4">
      <w:pPr>
        <w:adjustRightInd/>
        <w:spacing w:line="374" w:lineRule="auto"/>
        <w:ind w:right="140"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 установлении факта возможности проживания детей-сирот и детей, оставшихся без попечения родителей, лиц из числа детей-сирот и детей, </w:t>
      </w:r>
      <w:r>
        <w:rPr>
          <w:sz w:val="28"/>
          <w:szCs w:val="28"/>
          <w:shd w:val="clear" w:color="auto" w:fill="FFFFFF"/>
        </w:rPr>
        <w:lastRenderedPageBreak/>
        <w:t>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</w:t>
      </w:r>
      <w:r w:rsidR="00744872">
        <w:rPr>
          <w:sz w:val="28"/>
          <w:szCs w:val="28"/>
          <w:shd w:val="clear" w:color="auto" w:fill="FFFFFF"/>
        </w:rPr>
        <w:t xml:space="preserve">венниками которых они являются, при отсутствии </w:t>
      </w:r>
      <w:r w:rsidR="00E01047">
        <w:rPr>
          <w:sz w:val="28"/>
          <w:szCs w:val="28"/>
          <w:shd w:val="clear" w:color="auto" w:fill="FFFFFF"/>
        </w:rPr>
        <w:t xml:space="preserve">обстоятельств, указанных в пункте 2 вышеуказанного Порядка, а именно: </w:t>
      </w:r>
    </w:p>
    <w:p w14:paraId="7CEC783A" w14:textId="3680F16D" w:rsidR="00744872" w:rsidRPr="00AC4756" w:rsidRDefault="00744872" w:rsidP="00E01047">
      <w:pPr>
        <w:widowControl/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AC4756">
        <w:rPr>
          <w:rFonts w:eastAsia="Calibri"/>
          <w:sz w:val="28"/>
          <w:szCs w:val="28"/>
        </w:rPr>
        <w:t>при наличии обстоятельств, установленных федеральным законодательством, а также в случаях проживания в таких жилых помещениях лиц:</w:t>
      </w:r>
    </w:p>
    <w:p w14:paraId="42665E14" w14:textId="77777777" w:rsidR="00E01047" w:rsidRPr="00AC4756" w:rsidRDefault="00744872" w:rsidP="00E01047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C4756">
        <w:rPr>
          <w:rFonts w:eastAsia="Calibri"/>
          <w:sz w:val="28"/>
          <w:szCs w:val="28"/>
        </w:rPr>
        <w:t>1) не являющихся членами семей этих детей-сирот и детей, оставшихся без попечения родителей, лиц из числа детей-сирот и детей, оставшихся без попечения родителей, имеющих самостоятельное право пользования жилым помещением;</w:t>
      </w:r>
    </w:p>
    <w:p w14:paraId="5ED6D189" w14:textId="77777777" w:rsidR="00E01047" w:rsidRPr="00AC4756" w:rsidRDefault="00744872" w:rsidP="00E01047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C4756">
        <w:rPr>
          <w:rFonts w:eastAsia="Calibri"/>
          <w:sz w:val="28"/>
          <w:szCs w:val="28"/>
        </w:rPr>
        <w:t>2) признанных в установленном законом порядке недееспособными, ограниченно дееспособными;</w:t>
      </w:r>
    </w:p>
    <w:p w14:paraId="19FE729B" w14:textId="77777777" w:rsidR="00E01047" w:rsidRPr="00AC4756" w:rsidRDefault="00744872" w:rsidP="00E01047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C4756">
        <w:rPr>
          <w:rFonts w:eastAsia="Calibri"/>
          <w:sz w:val="28"/>
          <w:szCs w:val="28"/>
        </w:rPr>
        <w:t>3) имеющих или имевших судимость либо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14:paraId="247B0758" w14:textId="77777777" w:rsidR="00E01047" w:rsidRPr="00AC4756" w:rsidRDefault="00744872" w:rsidP="00E01047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C4756">
        <w:rPr>
          <w:rFonts w:eastAsia="Calibri"/>
          <w:sz w:val="28"/>
          <w:szCs w:val="28"/>
        </w:rPr>
        <w:t>4) больных хроническим алкоголизмом или наркоманией;</w:t>
      </w:r>
    </w:p>
    <w:p w14:paraId="19AEA157" w14:textId="39D3CC1D" w:rsidR="00744872" w:rsidRDefault="00744872" w:rsidP="00E01047">
      <w:pPr>
        <w:widowControl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AC4756">
        <w:rPr>
          <w:rFonts w:eastAsia="Calibri"/>
          <w:sz w:val="28"/>
          <w:szCs w:val="28"/>
        </w:rPr>
        <w:t>5) бывших усыновителей этих детей-сирот и детей, оставшихся без попечения родителей, лиц из числа детей-сирот и детей, оставшихся без попечения родителей, если усыновление отменено.</w:t>
      </w:r>
    </w:p>
    <w:p w14:paraId="2AD57AF6" w14:textId="75EADA25" w:rsidR="00744872" w:rsidRDefault="00AC4756" w:rsidP="00AC4756">
      <w:pPr>
        <w:widowControl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3.10. </w:t>
      </w:r>
      <w:r w:rsidR="00744872" w:rsidRPr="007C5863">
        <w:rPr>
          <w:sz w:val="28"/>
          <w:szCs w:val="28"/>
          <w:shd w:val="clear" w:color="auto" w:fill="FFFFFF"/>
        </w:rPr>
        <w:t xml:space="preserve">Решение </w:t>
      </w:r>
      <w:r w:rsidR="00744872" w:rsidRPr="00575E16">
        <w:rPr>
          <w:sz w:val="28"/>
          <w:szCs w:val="28"/>
        </w:rPr>
        <w:t>Комиссии</w:t>
      </w:r>
      <w:r w:rsidR="00744872" w:rsidRPr="007C5863">
        <w:rPr>
          <w:sz w:val="28"/>
          <w:szCs w:val="28"/>
          <w:shd w:val="clear" w:color="auto" w:fill="FFFFFF"/>
        </w:rPr>
        <w:t xml:space="preserve"> принимается большинством голосов членов </w:t>
      </w:r>
      <w:r w:rsidR="00744872">
        <w:rPr>
          <w:sz w:val="28"/>
          <w:szCs w:val="28"/>
          <w:shd w:val="clear" w:color="auto" w:fill="FFFFFF"/>
        </w:rPr>
        <w:t>К</w:t>
      </w:r>
      <w:r w:rsidR="00744872" w:rsidRPr="007C5863">
        <w:rPr>
          <w:sz w:val="28"/>
          <w:szCs w:val="28"/>
          <w:shd w:val="clear" w:color="auto" w:fill="FFFFFF"/>
        </w:rPr>
        <w:t xml:space="preserve">омиссии и </w:t>
      </w:r>
      <w:r w:rsidR="00744872" w:rsidRPr="00EE669C">
        <w:rPr>
          <w:sz w:val="28"/>
          <w:szCs w:val="28"/>
          <w:shd w:val="clear" w:color="auto" w:fill="FFFFFF"/>
        </w:rPr>
        <w:t>оформляется в виде заключения.</w:t>
      </w:r>
      <w:r w:rsidR="00744872" w:rsidRPr="007C5863">
        <w:rPr>
          <w:sz w:val="28"/>
          <w:szCs w:val="28"/>
          <w:shd w:val="clear" w:color="auto" w:fill="FFFFFF"/>
        </w:rPr>
        <w:t xml:space="preserve"> Если число голосов "за" и "против" при принятии решения равно, решающим является голос председателя жилищной комиссии. В случае несогласия с принятым решением члены жилищной комиссии выражают свое особое мнение в письменной форме и прилагают его к заключению.</w:t>
      </w:r>
    </w:p>
    <w:p w14:paraId="1511A026" w14:textId="4DA110C8" w:rsidR="00875C27" w:rsidRPr="007512B4" w:rsidRDefault="00E74C3E" w:rsidP="007512B4">
      <w:pPr>
        <w:adjustRightInd/>
        <w:spacing w:line="374" w:lineRule="auto"/>
        <w:ind w:right="140" w:firstLine="360"/>
        <w:jc w:val="both"/>
        <w:rPr>
          <w:sz w:val="28"/>
          <w:szCs w:val="28"/>
        </w:rPr>
      </w:pPr>
      <w:r w:rsidRPr="007C5863">
        <w:rPr>
          <w:sz w:val="28"/>
          <w:szCs w:val="28"/>
          <w:shd w:val="clear" w:color="auto" w:fill="FFFFFF"/>
        </w:rPr>
        <w:lastRenderedPageBreak/>
        <w:t xml:space="preserve"> 3.1</w:t>
      </w:r>
      <w:r w:rsidR="00AC4756">
        <w:rPr>
          <w:sz w:val="28"/>
          <w:szCs w:val="28"/>
          <w:shd w:val="clear" w:color="auto" w:fill="FFFFFF"/>
        </w:rPr>
        <w:t>1</w:t>
      </w:r>
      <w:r w:rsidRPr="007C5863">
        <w:rPr>
          <w:sz w:val="28"/>
          <w:szCs w:val="28"/>
          <w:shd w:val="clear" w:color="auto" w:fill="FFFFFF"/>
        </w:rPr>
        <w:t xml:space="preserve">. Комиссия </w:t>
      </w:r>
      <w:r w:rsidRPr="007C5863">
        <w:rPr>
          <w:sz w:val="28"/>
          <w:szCs w:val="28"/>
        </w:rPr>
        <w:t>в течение 5 рабочих дней со дня принятия решения составляет заключение об установлении факта невозможности или 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и направляет его в орган местного самоуправления.</w:t>
      </w:r>
    </w:p>
    <w:p w14:paraId="1341A5A3" w14:textId="49435CF5" w:rsidR="00143995" w:rsidRPr="00AC4756" w:rsidRDefault="00AC4756" w:rsidP="004E2ED5">
      <w:pPr>
        <w:pStyle w:val="formattext"/>
        <w:shd w:val="clear" w:color="auto" w:fill="FFFFFF"/>
        <w:spacing w:before="0" w:beforeAutospacing="0" w:after="0" w:afterAutospacing="0" w:line="360" w:lineRule="auto"/>
        <w:ind w:right="140"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3.12.</w:t>
      </w:r>
      <w:r w:rsidR="000F5FC6" w:rsidRPr="000F5FC6">
        <w:rPr>
          <w:sz w:val="28"/>
          <w:szCs w:val="28"/>
        </w:rPr>
        <w:t xml:space="preserve"> На основании Заключения Комиссии</w:t>
      </w:r>
      <w:r w:rsidR="00143995">
        <w:rPr>
          <w:sz w:val="28"/>
          <w:szCs w:val="28"/>
        </w:rPr>
        <w:t xml:space="preserve"> </w:t>
      </w:r>
      <w:r w:rsidR="000F5FC6" w:rsidRPr="000F5FC6">
        <w:rPr>
          <w:sz w:val="28"/>
          <w:szCs w:val="28"/>
        </w:rPr>
        <w:t xml:space="preserve">в течение 10 рабочих дней, с момента оформления Заключения, </w:t>
      </w:r>
      <w:r w:rsidR="00143995" w:rsidRPr="00AC4756">
        <w:rPr>
          <w:sz w:val="28"/>
          <w:szCs w:val="28"/>
        </w:rPr>
        <w:t xml:space="preserve">администрацией МР «Ленский район» </w:t>
      </w:r>
      <w:r w:rsidR="000F5FC6" w:rsidRPr="00AC4756">
        <w:rPr>
          <w:sz w:val="28"/>
          <w:szCs w:val="28"/>
        </w:rPr>
        <w:t>издает</w:t>
      </w:r>
      <w:r w:rsidR="00143995" w:rsidRPr="00AC4756">
        <w:rPr>
          <w:sz w:val="28"/>
          <w:szCs w:val="28"/>
        </w:rPr>
        <w:t>ся</w:t>
      </w:r>
      <w:r w:rsidR="000F5FC6" w:rsidRPr="00AC4756">
        <w:rPr>
          <w:sz w:val="28"/>
          <w:szCs w:val="28"/>
        </w:rPr>
        <w:t xml:space="preserve"> </w:t>
      </w:r>
      <w:r w:rsidR="00143995" w:rsidRPr="00AC4756">
        <w:rPr>
          <w:sz w:val="28"/>
          <w:szCs w:val="28"/>
        </w:rPr>
        <w:t>распоряжение</w:t>
      </w:r>
      <w:r w:rsidR="000F5FC6" w:rsidRPr="00AC4756">
        <w:rPr>
          <w:sz w:val="28"/>
          <w:szCs w:val="28"/>
        </w:rPr>
        <w:t xml:space="preserve">: </w:t>
      </w:r>
    </w:p>
    <w:p w14:paraId="2E2C3D88" w14:textId="1CB76761" w:rsidR="00143995" w:rsidRDefault="000F5FC6" w:rsidP="004E2ED5">
      <w:pPr>
        <w:pStyle w:val="formattext"/>
        <w:shd w:val="clear" w:color="auto" w:fill="FFFFFF"/>
        <w:spacing w:before="0" w:beforeAutospacing="0" w:after="0" w:afterAutospacing="0" w:line="360" w:lineRule="auto"/>
        <w:ind w:right="140" w:firstLine="480"/>
        <w:jc w:val="both"/>
        <w:textAlignment w:val="baseline"/>
        <w:rPr>
          <w:sz w:val="28"/>
          <w:szCs w:val="28"/>
        </w:rPr>
      </w:pPr>
      <w:r w:rsidRPr="000F5FC6">
        <w:rPr>
          <w:sz w:val="28"/>
          <w:szCs w:val="28"/>
        </w:rPr>
        <w:t xml:space="preserve">- </w:t>
      </w:r>
      <w:r w:rsidR="007512B4">
        <w:rPr>
          <w:sz w:val="28"/>
          <w:szCs w:val="28"/>
        </w:rPr>
        <w:t>о</w:t>
      </w:r>
      <w:r w:rsidRPr="000F5FC6">
        <w:rPr>
          <w:sz w:val="28"/>
          <w:szCs w:val="28"/>
        </w:rPr>
        <w:t xml:space="preserve">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 </w:t>
      </w:r>
    </w:p>
    <w:p w14:paraId="1E5CE835" w14:textId="24BF6209" w:rsidR="00143995" w:rsidRDefault="000F5FC6" w:rsidP="00143995">
      <w:pPr>
        <w:pStyle w:val="formattext"/>
        <w:shd w:val="clear" w:color="auto" w:fill="FFFFFF"/>
        <w:spacing w:before="0" w:beforeAutospacing="0" w:after="0" w:afterAutospacing="0" w:line="360" w:lineRule="auto"/>
        <w:ind w:right="140" w:firstLine="480"/>
        <w:jc w:val="both"/>
        <w:textAlignment w:val="baseline"/>
        <w:rPr>
          <w:sz w:val="28"/>
          <w:szCs w:val="28"/>
        </w:rPr>
      </w:pPr>
      <w:r w:rsidRPr="000F5FC6">
        <w:rPr>
          <w:sz w:val="28"/>
          <w:szCs w:val="28"/>
        </w:rPr>
        <w:t>- об установлении факта 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14:paraId="6ACF1893" w14:textId="39D9D91C" w:rsidR="00A01B63" w:rsidRPr="007C5863" w:rsidRDefault="00661F0C" w:rsidP="0014399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  <w:r w:rsidRPr="007C5863">
        <w:rPr>
          <w:sz w:val="28"/>
          <w:szCs w:val="28"/>
        </w:rPr>
        <w:t>3.1</w:t>
      </w:r>
      <w:r w:rsidR="00AC4756">
        <w:rPr>
          <w:sz w:val="28"/>
          <w:szCs w:val="28"/>
        </w:rPr>
        <w:t>3</w:t>
      </w:r>
      <w:r w:rsidRPr="007C5863">
        <w:rPr>
          <w:sz w:val="28"/>
          <w:szCs w:val="28"/>
        </w:rPr>
        <w:t>.</w:t>
      </w:r>
      <w:r w:rsidR="00143995" w:rsidRPr="00143995">
        <w:t xml:space="preserve"> </w:t>
      </w:r>
      <w:r w:rsidR="00143995" w:rsidRPr="007C5863">
        <w:rPr>
          <w:sz w:val="28"/>
          <w:szCs w:val="28"/>
        </w:rPr>
        <w:t>Распоряжение</w:t>
      </w:r>
      <w:r w:rsidR="00143995" w:rsidRPr="00143995">
        <w:rPr>
          <w:sz w:val="28"/>
          <w:szCs w:val="28"/>
        </w:rPr>
        <w:t xml:space="preserve"> о </w:t>
      </w:r>
      <w:r w:rsidR="00143995" w:rsidRPr="007C5863">
        <w:rPr>
          <w:sz w:val="28"/>
          <w:szCs w:val="28"/>
        </w:rPr>
        <w:t>возможности</w:t>
      </w:r>
      <w:r w:rsidR="00143995" w:rsidRPr="00143995">
        <w:rPr>
          <w:sz w:val="28"/>
          <w:szCs w:val="28"/>
        </w:rPr>
        <w:t xml:space="preserve"> проживания детей-сирот, лиц из числа детей-сирот и детей, оставшихся без попечения родителей, в ранее занимаемых жилых помещениях или об отказе в признании данного факта</w:t>
      </w:r>
      <w:r w:rsidR="00143995">
        <w:rPr>
          <w:sz w:val="28"/>
          <w:szCs w:val="28"/>
        </w:rPr>
        <w:t xml:space="preserve">, в течении 5 дней направляется </w:t>
      </w:r>
      <w:r w:rsidR="00143995" w:rsidRPr="00143995">
        <w:rPr>
          <w:sz w:val="28"/>
          <w:szCs w:val="28"/>
        </w:rPr>
        <w:t xml:space="preserve"> </w:t>
      </w:r>
      <w:r w:rsidR="00143995">
        <w:rPr>
          <w:sz w:val="28"/>
          <w:szCs w:val="28"/>
        </w:rPr>
        <w:t xml:space="preserve">заявителю и </w:t>
      </w:r>
      <w:r w:rsidRPr="007C5863">
        <w:rPr>
          <w:sz w:val="28"/>
          <w:szCs w:val="28"/>
        </w:rPr>
        <w:t xml:space="preserve">может </w:t>
      </w:r>
      <w:r w:rsidR="00A01B63" w:rsidRPr="007C5863">
        <w:rPr>
          <w:sz w:val="28"/>
          <w:szCs w:val="28"/>
        </w:rPr>
        <w:t xml:space="preserve">быть обжаловано в установленном </w:t>
      </w:r>
      <w:r w:rsidRPr="007C5863">
        <w:rPr>
          <w:sz w:val="28"/>
          <w:szCs w:val="28"/>
        </w:rPr>
        <w:t>порядке.</w:t>
      </w:r>
      <w:r w:rsidR="00A01B63" w:rsidRPr="007C5863">
        <w:rPr>
          <w:sz w:val="28"/>
          <w:szCs w:val="28"/>
        </w:rPr>
        <w:t xml:space="preserve"> </w:t>
      </w:r>
    </w:p>
    <w:p w14:paraId="44AB852D" w14:textId="77777777" w:rsidR="00B34FBF" w:rsidRDefault="00B34FBF" w:rsidP="00B34FBF">
      <w:pPr>
        <w:spacing w:line="360" w:lineRule="auto"/>
        <w:ind w:firstLine="851"/>
        <w:jc w:val="both"/>
        <w:rPr>
          <w:sz w:val="28"/>
          <w:szCs w:val="28"/>
        </w:rPr>
      </w:pPr>
    </w:p>
    <w:p w14:paraId="0320F2A2" w14:textId="4C94489C" w:rsidR="00240BA3" w:rsidRPr="00AC4756" w:rsidRDefault="00AC4756" w:rsidP="00AC4756">
      <w:pPr>
        <w:jc w:val="both"/>
        <w:rPr>
          <w:b/>
          <w:sz w:val="28"/>
          <w:szCs w:val="28"/>
        </w:rPr>
      </w:pPr>
      <w:r w:rsidRPr="00AC4756">
        <w:rPr>
          <w:b/>
          <w:sz w:val="28"/>
          <w:szCs w:val="28"/>
        </w:rPr>
        <w:t>Начальник отдела</w:t>
      </w:r>
    </w:p>
    <w:p w14:paraId="6FB25A7E" w14:textId="658D9A22" w:rsidR="00AC4756" w:rsidRPr="00AC4756" w:rsidRDefault="00AC4756" w:rsidP="00AC4756">
      <w:pPr>
        <w:jc w:val="both"/>
        <w:rPr>
          <w:b/>
          <w:sz w:val="28"/>
          <w:szCs w:val="28"/>
        </w:rPr>
      </w:pPr>
      <w:r w:rsidRPr="00AC4756">
        <w:rPr>
          <w:b/>
          <w:sz w:val="28"/>
          <w:szCs w:val="28"/>
        </w:rPr>
        <w:t xml:space="preserve">опеки и попечительства </w:t>
      </w:r>
      <w:r w:rsidRPr="00AC4756">
        <w:rPr>
          <w:b/>
          <w:sz w:val="28"/>
          <w:szCs w:val="28"/>
        </w:rPr>
        <w:tab/>
      </w:r>
      <w:r w:rsidRPr="00AC4756">
        <w:rPr>
          <w:b/>
          <w:sz w:val="28"/>
          <w:szCs w:val="28"/>
        </w:rPr>
        <w:tab/>
      </w:r>
      <w:r w:rsidR="00ED5C0D">
        <w:rPr>
          <w:b/>
          <w:sz w:val="28"/>
          <w:szCs w:val="28"/>
        </w:rPr>
        <w:t>п/п</w:t>
      </w:r>
      <w:bookmarkStart w:id="0" w:name="_GoBack"/>
      <w:bookmarkEnd w:id="0"/>
      <w:r w:rsidRPr="00AC4756">
        <w:rPr>
          <w:b/>
          <w:sz w:val="28"/>
          <w:szCs w:val="28"/>
        </w:rPr>
        <w:tab/>
      </w:r>
      <w:r w:rsidRPr="00AC4756">
        <w:rPr>
          <w:b/>
          <w:sz w:val="28"/>
          <w:szCs w:val="28"/>
        </w:rPr>
        <w:tab/>
      </w:r>
      <w:r w:rsidRPr="00AC4756">
        <w:rPr>
          <w:b/>
          <w:sz w:val="28"/>
          <w:szCs w:val="28"/>
        </w:rPr>
        <w:tab/>
        <w:t xml:space="preserve"> Т.В. Васильева</w:t>
      </w:r>
    </w:p>
    <w:tbl>
      <w:tblPr>
        <w:tblW w:w="4820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1C7B88" w:rsidRPr="002E2883" w14:paraId="703560E1" w14:textId="77777777" w:rsidTr="001C7B88">
        <w:trPr>
          <w:trHeight w:val="67"/>
        </w:trPr>
        <w:tc>
          <w:tcPr>
            <w:tcW w:w="4820" w:type="dxa"/>
          </w:tcPr>
          <w:p w14:paraId="484C31C9" w14:textId="12423064" w:rsidR="00AC4756" w:rsidRPr="002E2883" w:rsidRDefault="00AC4756" w:rsidP="00AC475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AC4756" w:rsidRPr="002E2883" w14:paraId="459A9387" w14:textId="77777777" w:rsidTr="001C7B88">
        <w:trPr>
          <w:trHeight w:val="67"/>
        </w:trPr>
        <w:tc>
          <w:tcPr>
            <w:tcW w:w="4820" w:type="dxa"/>
          </w:tcPr>
          <w:p w14:paraId="14A2D38D" w14:textId="77777777" w:rsidR="00AC4756" w:rsidRDefault="00AC4756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AC4756" w:rsidRPr="002E2883" w14:paraId="3F14CBB5" w14:textId="77777777" w:rsidTr="001C7B88">
        <w:trPr>
          <w:trHeight w:val="67"/>
        </w:trPr>
        <w:tc>
          <w:tcPr>
            <w:tcW w:w="4820" w:type="dxa"/>
          </w:tcPr>
          <w:p w14:paraId="02E5A5C3" w14:textId="18D3DD8D" w:rsidR="00AC4756" w:rsidRDefault="00AC4756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AC4756" w:rsidRPr="002E2883" w14:paraId="44BFF58E" w14:textId="77777777" w:rsidTr="001C7B88">
        <w:trPr>
          <w:trHeight w:val="67"/>
        </w:trPr>
        <w:tc>
          <w:tcPr>
            <w:tcW w:w="4820" w:type="dxa"/>
          </w:tcPr>
          <w:p w14:paraId="1BF9445A" w14:textId="77777777" w:rsidR="00AC4756" w:rsidRDefault="00AC4756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14:paraId="0D2B7198" w14:textId="40699FE5" w:rsidR="003935DB" w:rsidRDefault="003935DB" w:rsidP="003935DB">
      <w:pPr>
        <w:ind w:left="4248" w:firstLine="708"/>
      </w:pPr>
      <w:r>
        <w:lastRenderedPageBreak/>
        <w:t xml:space="preserve">           Приложение № 1</w:t>
      </w:r>
    </w:p>
    <w:p w14:paraId="56B17BC8" w14:textId="77777777" w:rsidR="003935DB" w:rsidRDefault="003935DB" w:rsidP="003935DB">
      <w:pPr>
        <w:ind w:left="5529" w:hanging="5529"/>
        <w:rPr>
          <w:sz w:val="28"/>
          <w:szCs w:val="28"/>
        </w:rPr>
      </w:pPr>
      <w:r>
        <w:t xml:space="preserve">                                                                                                              к Положению о жилищной комиссии об                                                                                                                                                                                         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14:paraId="71E67DE5" w14:textId="77777777" w:rsidR="003935DB" w:rsidRDefault="003935DB" w:rsidP="003935DB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278BD04" w14:textId="77777777" w:rsidR="003935DB" w:rsidRPr="002E2883" w:rsidRDefault="003935DB" w:rsidP="003935DB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5CF821FC" w14:textId="77777777" w:rsidR="003935DB" w:rsidRDefault="003935DB" w:rsidP="003935DB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14:paraId="363CB117" w14:textId="77777777" w:rsidR="003935DB" w:rsidRDefault="003935DB" w:rsidP="003935DB">
      <w:pPr>
        <w:tabs>
          <w:tab w:val="left" w:pos="9837"/>
        </w:tabs>
        <w:spacing w:before="1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39"/>
        <w:gridCol w:w="5199"/>
      </w:tblGrid>
      <w:tr w:rsidR="003935DB" w14:paraId="12A24698" w14:textId="77777777" w:rsidTr="007F5D3C">
        <w:tc>
          <w:tcPr>
            <w:tcW w:w="4785" w:type="dxa"/>
          </w:tcPr>
          <w:p w14:paraId="51629273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4D99307A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Главе муниципального района </w:t>
            </w:r>
          </w:p>
          <w:p w14:paraId="08E584FA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«Ленский район» РС (Я)</w:t>
            </w:r>
          </w:p>
          <w:p w14:paraId="682B1753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</w:t>
            </w:r>
          </w:p>
          <w:p w14:paraId="582AC74F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__________________________________________</w:t>
            </w:r>
          </w:p>
          <w:p w14:paraId="7C2CFAB6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14:paraId="649B103A" w14:textId="77777777" w:rsidR="003935DB" w:rsidRDefault="003935DB" w:rsidP="007F5D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(ФИО)</w:t>
            </w:r>
          </w:p>
          <w:p w14:paraId="2BCA6181" w14:textId="77777777" w:rsidR="003935DB" w:rsidRDefault="003935DB" w:rsidP="007F5D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Зарегистрированного___________________________</w:t>
            </w:r>
          </w:p>
          <w:p w14:paraId="0E0B62F0" w14:textId="77777777" w:rsidR="003935DB" w:rsidRDefault="003935DB" w:rsidP="007F5D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_____________________________________________</w:t>
            </w:r>
          </w:p>
          <w:p w14:paraId="65DF5931" w14:textId="77777777" w:rsidR="003935DB" w:rsidRDefault="003935DB" w:rsidP="007F5D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6D9BFF" w14:textId="77777777" w:rsidR="003935DB" w:rsidRDefault="003935DB" w:rsidP="007F5D3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Тел. сотовый__________________________________</w:t>
            </w:r>
          </w:p>
          <w:p w14:paraId="3C064E65" w14:textId="77777777" w:rsidR="003935DB" w:rsidRDefault="003935DB" w:rsidP="007F5D3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(домашний, рабочий)</w:t>
            </w:r>
          </w:p>
          <w:p w14:paraId="58FA3A7A" w14:textId="77777777" w:rsidR="003935DB" w:rsidRDefault="003935DB" w:rsidP="007F5D3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67AFAC0" w14:textId="77777777" w:rsidR="003935DB" w:rsidRDefault="003935DB" w:rsidP="003935DB">
      <w:pPr>
        <w:ind w:firstLine="5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F2872B" w14:textId="77777777" w:rsidR="003935DB" w:rsidRDefault="003935DB" w:rsidP="003935DB">
      <w:pPr>
        <w:jc w:val="center"/>
        <w:rPr>
          <w:rFonts w:eastAsia="Calibri"/>
        </w:rPr>
      </w:pPr>
      <w:r>
        <w:rPr>
          <w:rFonts w:eastAsia="Calibri"/>
        </w:rPr>
        <w:t>Заявление.</w:t>
      </w:r>
    </w:p>
    <w:p w14:paraId="01385A5C" w14:textId="77777777" w:rsidR="003935DB" w:rsidRDefault="003935DB" w:rsidP="003935DB">
      <w:pPr>
        <w:jc w:val="center"/>
        <w:rPr>
          <w:rFonts w:eastAsia="Calibri"/>
        </w:rPr>
      </w:pPr>
    </w:p>
    <w:p w14:paraId="69EF37D0" w14:textId="77777777" w:rsidR="003935DB" w:rsidRDefault="003935DB" w:rsidP="003935DB">
      <w:pPr>
        <w:jc w:val="both"/>
        <w:rPr>
          <w:rFonts w:eastAsia="Calibri"/>
        </w:rPr>
      </w:pPr>
      <w:r>
        <w:rPr>
          <w:rFonts w:eastAsia="Calibri"/>
        </w:rPr>
        <w:tab/>
        <w:t>Прошу установить факт невозможности проживания (ФИО, год рождения) в жилом помещении, расположенном по адресу: ________________________________________________________________________,</w:t>
      </w:r>
    </w:p>
    <w:p w14:paraId="193D0FD7" w14:textId="77777777" w:rsidR="003935DB" w:rsidRDefault="003935DB" w:rsidP="003935DB">
      <w:pPr>
        <w:jc w:val="both"/>
        <w:rPr>
          <w:rFonts w:eastAsia="Calibri"/>
        </w:rPr>
      </w:pPr>
      <w:r>
        <w:rPr>
          <w:rFonts w:eastAsia="Calibri"/>
        </w:rPr>
        <w:t>принадлежащего на основании _____________________________________________________________________</w:t>
      </w:r>
    </w:p>
    <w:p w14:paraId="569571E9" w14:textId="77777777" w:rsidR="003935DB" w:rsidRDefault="003935DB" w:rsidP="003935DB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(указать правоустанавливающий документ)</w:t>
      </w:r>
    </w:p>
    <w:p w14:paraId="3E3FEA6F" w14:textId="77777777" w:rsidR="003935DB" w:rsidRDefault="003935DB" w:rsidP="003935DB">
      <w:pPr>
        <w:jc w:val="both"/>
        <w:rPr>
          <w:rFonts w:eastAsia="Calibri"/>
        </w:rPr>
      </w:pPr>
      <w:r>
        <w:rPr>
          <w:rFonts w:eastAsia="Calibri"/>
        </w:rPr>
        <w:t>В связи с ________________________________________________________________________________________</w:t>
      </w:r>
    </w:p>
    <w:p w14:paraId="351188A7" w14:textId="77777777" w:rsidR="003935DB" w:rsidRDefault="003935DB" w:rsidP="003935DB">
      <w:pPr>
        <w:jc w:val="both"/>
        <w:rPr>
          <w:rFonts w:eastAsia="Calibri"/>
        </w:rPr>
      </w:pPr>
    </w:p>
    <w:p w14:paraId="7CB450D2" w14:textId="77777777" w:rsidR="003935DB" w:rsidRDefault="003935DB" w:rsidP="003935DB">
      <w:pPr>
        <w:jc w:val="both"/>
        <w:rPr>
          <w:rFonts w:eastAsia="Calibri"/>
        </w:rPr>
      </w:pPr>
      <w:r>
        <w:rPr>
          <w:rFonts w:eastAsia="Calibri"/>
        </w:rPr>
        <w:t xml:space="preserve">Даю согласие на обработку и использование моих персональных данных, содержащихся в настоящем заявлении  и в представленных мною документах. </w:t>
      </w:r>
    </w:p>
    <w:p w14:paraId="2C8D868B" w14:textId="77777777" w:rsidR="003935DB" w:rsidRDefault="003935DB" w:rsidP="003935DB">
      <w:pPr>
        <w:rPr>
          <w:rFonts w:eastAsia="Calibri"/>
        </w:rPr>
      </w:pPr>
    </w:p>
    <w:p w14:paraId="4C6F5EE2" w14:textId="77777777" w:rsidR="003935DB" w:rsidRDefault="003935DB" w:rsidP="003935DB">
      <w:pPr>
        <w:rPr>
          <w:rFonts w:eastAsia="Calibri"/>
        </w:rPr>
      </w:pPr>
      <w:r>
        <w:rPr>
          <w:rFonts w:eastAsia="Calibri"/>
        </w:rPr>
        <w:t>Прилагаю документы к заявлению:</w:t>
      </w:r>
    </w:p>
    <w:p w14:paraId="6797DC84" w14:textId="77777777" w:rsidR="003935DB" w:rsidRDefault="003935DB" w:rsidP="003935DB">
      <w:pPr>
        <w:pStyle w:val="a5"/>
        <w:numPr>
          <w:ilvl w:val="0"/>
          <w:numId w:val="34"/>
        </w:numPr>
        <w:rPr>
          <w:rFonts w:eastAsia="Calibri"/>
        </w:rPr>
      </w:pPr>
      <w:r>
        <w:rPr>
          <w:rFonts w:eastAsia="Calibri"/>
        </w:rPr>
        <w:t>Копия свидетельства о рождении,  паспорта заявителя.</w:t>
      </w:r>
    </w:p>
    <w:p w14:paraId="47F39AAE" w14:textId="77777777" w:rsidR="003935DB" w:rsidRDefault="003935DB" w:rsidP="003935DB">
      <w:pPr>
        <w:pStyle w:val="a5"/>
        <w:numPr>
          <w:ilvl w:val="0"/>
          <w:numId w:val="34"/>
        </w:numPr>
        <w:rPr>
          <w:rFonts w:eastAsia="Calibri"/>
        </w:rPr>
      </w:pPr>
      <w:r>
        <w:rPr>
          <w:rFonts w:eastAsia="Calibri"/>
        </w:rPr>
        <w:t>Копия паспорта представителя заявителя.</w:t>
      </w:r>
    </w:p>
    <w:p w14:paraId="6781E02C" w14:textId="77777777" w:rsidR="003935DB" w:rsidRDefault="003935DB" w:rsidP="003935DB">
      <w:pPr>
        <w:pStyle w:val="a5"/>
        <w:numPr>
          <w:ilvl w:val="0"/>
          <w:numId w:val="34"/>
        </w:numPr>
        <w:rPr>
          <w:rFonts w:eastAsia="Calibri"/>
        </w:rPr>
      </w:pPr>
      <w:r>
        <w:rPr>
          <w:rFonts w:eastAsia="Calibri"/>
        </w:rPr>
        <w:t>Копия документов на жилое помещение.</w:t>
      </w:r>
    </w:p>
    <w:p w14:paraId="7C81E574" w14:textId="77777777" w:rsidR="003935DB" w:rsidRPr="007C5863" w:rsidRDefault="003935DB" w:rsidP="003935DB">
      <w:pPr>
        <w:pStyle w:val="a5"/>
        <w:rPr>
          <w:rFonts w:eastAsia="Calibri"/>
        </w:rPr>
      </w:pPr>
    </w:p>
    <w:p w14:paraId="1E4C7B71" w14:textId="77777777" w:rsidR="003935DB" w:rsidRDefault="003935DB" w:rsidP="003935DB">
      <w:pPr>
        <w:rPr>
          <w:rFonts w:eastAsia="Calibri"/>
        </w:rPr>
      </w:pPr>
    </w:p>
    <w:p w14:paraId="772871E4" w14:textId="77777777" w:rsidR="003935DB" w:rsidRDefault="003935DB" w:rsidP="003935DB">
      <w:pPr>
        <w:rPr>
          <w:rFonts w:eastAsia="Calibri"/>
        </w:rPr>
      </w:pPr>
    </w:p>
    <w:p w14:paraId="65A641D8" w14:textId="77777777" w:rsidR="003935DB" w:rsidRDefault="003935DB" w:rsidP="003935DB">
      <w:pPr>
        <w:rPr>
          <w:rFonts w:eastAsia="Calibri"/>
          <w:lang w:eastAsia="en-US"/>
        </w:rPr>
      </w:pPr>
    </w:p>
    <w:p w14:paraId="3638EBCA" w14:textId="77777777" w:rsidR="003935DB" w:rsidRDefault="003935DB" w:rsidP="003935DB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                                                                       _____________________</w:t>
      </w:r>
    </w:p>
    <w:p w14:paraId="40BA6293" w14:textId="77777777" w:rsidR="003935DB" w:rsidRDefault="003935DB" w:rsidP="003935DB">
      <w:pPr>
        <w:tabs>
          <w:tab w:val="left" w:pos="1152"/>
          <w:tab w:val="left" w:pos="7908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(дата)                                                                                                                (подпись)</w:t>
      </w:r>
    </w:p>
    <w:p w14:paraId="0A587EAE" w14:textId="77777777" w:rsidR="000005FD" w:rsidRDefault="000005FD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00009502" w14:textId="77777777" w:rsidR="000005FD" w:rsidRDefault="000005FD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31611F41" w14:textId="77777777" w:rsidR="000005FD" w:rsidRDefault="000005FD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75F8DCEC" w14:textId="77777777" w:rsidR="000005FD" w:rsidRDefault="000005FD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67404F54" w14:textId="77777777" w:rsidR="00A01B63" w:rsidRDefault="00A01B63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293044A0" w14:textId="77777777" w:rsidR="00A01B63" w:rsidRDefault="00A01B63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p w14:paraId="3BC5724F" w14:textId="77777777" w:rsidR="00A01B63" w:rsidRDefault="00A01B63" w:rsidP="0008290A">
      <w:pPr>
        <w:widowControl/>
        <w:autoSpaceDE/>
        <w:autoSpaceDN/>
        <w:adjustRightInd/>
        <w:rPr>
          <w:b/>
          <w:sz w:val="28"/>
          <w:szCs w:val="28"/>
        </w:rPr>
      </w:pP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79"/>
      </w:tblGrid>
      <w:tr w:rsidR="0008290A" w14:paraId="6B837518" w14:textId="77777777" w:rsidTr="003935DB">
        <w:tc>
          <w:tcPr>
            <w:tcW w:w="4671" w:type="dxa"/>
            <w:gridSpan w:val="2"/>
          </w:tcPr>
          <w:p w14:paraId="396825EB" w14:textId="77777777" w:rsidR="0008290A" w:rsidRDefault="0008290A" w:rsidP="0039794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08290A" w14:paraId="0FB96764" w14:textId="77777777" w:rsidTr="003935DB">
        <w:trPr>
          <w:gridBefore w:val="1"/>
          <w:wBefore w:w="992" w:type="dxa"/>
        </w:trPr>
        <w:tc>
          <w:tcPr>
            <w:tcW w:w="3679" w:type="dxa"/>
          </w:tcPr>
          <w:p w14:paraId="1793499D" w14:textId="6AB62170" w:rsidR="0008290A" w:rsidRDefault="003935DB" w:rsidP="0008290A">
            <w:pPr>
              <w:widowControl/>
              <w:autoSpaceDE/>
              <w:autoSpaceDN/>
              <w:adjustRightInd/>
              <w:jc w:val="both"/>
            </w:pPr>
            <w:r>
              <w:t>Приложение № 2</w:t>
            </w:r>
          </w:p>
          <w:p w14:paraId="087BC822" w14:textId="77777777" w:rsidR="0008290A" w:rsidRDefault="0008290A" w:rsidP="00E22BEA">
            <w:pPr>
              <w:widowControl/>
              <w:autoSpaceDE/>
              <w:autoSpaceDN/>
              <w:adjustRightInd/>
              <w:jc w:val="both"/>
            </w:pPr>
            <w:r>
              <w:t xml:space="preserve">к </w:t>
            </w:r>
            <w:r w:rsidR="007847CC">
              <w:t>Положению о жилищной комиссии об                                                                                                                                                                                         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</w:tr>
    </w:tbl>
    <w:p w14:paraId="56C03328" w14:textId="77777777" w:rsidR="0008290A" w:rsidRDefault="0008290A" w:rsidP="002E2883">
      <w:pPr>
        <w:widowControl/>
        <w:autoSpaceDE/>
        <w:autoSpaceDN/>
        <w:adjustRightInd/>
        <w:jc w:val="both"/>
      </w:pPr>
    </w:p>
    <w:p w14:paraId="2677587B" w14:textId="77777777" w:rsidR="0008290A" w:rsidRDefault="0008290A" w:rsidP="0008290A">
      <w:pPr>
        <w:widowControl/>
        <w:autoSpaceDE/>
        <w:autoSpaceDN/>
        <w:adjustRightInd/>
        <w:jc w:val="both"/>
      </w:pPr>
    </w:p>
    <w:p w14:paraId="4B8A1D15" w14:textId="77777777" w:rsidR="0008290A" w:rsidRDefault="0008290A" w:rsidP="0008290A">
      <w:pPr>
        <w:widowControl/>
        <w:autoSpaceDE/>
        <w:autoSpaceDN/>
        <w:adjustRightInd/>
        <w:jc w:val="center"/>
      </w:pPr>
    </w:p>
    <w:p w14:paraId="0C8A8387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8E47DCD" w14:textId="77777777" w:rsidR="0008290A" w:rsidRDefault="000E2D11" w:rsidP="007847CC">
      <w:pPr>
        <w:widowControl/>
        <w:autoSpaceDE/>
        <w:autoSpaceDN/>
        <w:adjustRightInd/>
        <w:jc w:val="center"/>
        <w:rPr>
          <w:color w:val="000000"/>
          <w:sz w:val="22"/>
          <w:szCs w:val="22"/>
        </w:rPr>
      </w:pPr>
      <w:r w:rsidRPr="007847CC">
        <w:rPr>
          <w:sz w:val="22"/>
          <w:szCs w:val="22"/>
        </w:rPr>
        <w:t xml:space="preserve">Протокол </w:t>
      </w:r>
      <w:r w:rsidR="0008290A" w:rsidRPr="007847CC">
        <w:rPr>
          <w:sz w:val="22"/>
          <w:szCs w:val="22"/>
        </w:rPr>
        <w:t xml:space="preserve">заседания жилищной комиссии </w:t>
      </w:r>
      <w:r w:rsidR="007847CC" w:rsidRPr="007847CC">
        <w:rPr>
          <w:color w:val="000000"/>
          <w:sz w:val="22"/>
          <w:szCs w:val="22"/>
        </w:rPr>
        <w:t>об установлении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 w:rsidR="007847CC">
        <w:rPr>
          <w:color w:val="000000"/>
          <w:sz w:val="22"/>
          <w:szCs w:val="22"/>
        </w:rPr>
        <w:t>твенниками которых они являются</w:t>
      </w:r>
    </w:p>
    <w:p w14:paraId="30BAFE4F" w14:textId="77777777" w:rsidR="007847CC" w:rsidRPr="007847CC" w:rsidRDefault="007847CC" w:rsidP="007847CC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14:paraId="10BAF891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 xml:space="preserve">г. Ленск                                                                           </w:t>
      </w:r>
      <w:r w:rsidR="000E2D11">
        <w:rPr>
          <w:sz w:val="24"/>
          <w:szCs w:val="24"/>
        </w:rPr>
        <w:t xml:space="preserve">                    </w:t>
      </w:r>
      <w:r w:rsidRPr="0008290A">
        <w:rPr>
          <w:sz w:val="24"/>
          <w:szCs w:val="24"/>
        </w:rPr>
        <w:t xml:space="preserve">    «___»_________20___ г.</w:t>
      </w:r>
    </w:p>
    <w:p w14:paraId="6FDE7A4F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5072C46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F3A51C5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Жилищная комиссия в составе присутствующих:</w:t>
      </w:r>
    </w:p>
    <w:p w14:paraId="3B5FD253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614993C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1.Председатель жилищной комиссии ______________________________</w:t>
      </w:r>
    </w:p>
    <w:p w14:paraId="3F477FE5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2. Заместитель председателя жилищной комиссии ___________________</w:t>
      </w:r>
    </w:p>
    <w:p w14:paraId="350239A7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3.Секретарь жилищной комиссии ________________________________</w:t>
      </w:r>
    </w:p>
    <w:p w14:paraId="316A7DC2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D6736E5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Члены комиссии:</w:t>
      </w:r>
    </w:p>
    <w:p w14:paraId="5BB1CA9A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4.___________________________</w:t>
      </w:r>
    </w:p>
    <w:p w14:paraId="4EB666DD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5.___________________________</w:t>
      </w:r>
    </w:p>
    <w:p w14:paraId="5C8EFD03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48D50FA" w14:textId="77777777" w:rsidR="0008290A" w:rsidRPr="0008290A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заявление ____</w:t>
      </w:r>
      <w:r w:rsidR="0008290A" w:rsidRPr="0008290A">
        <w:rPr>
          <w:sz w:val="24"/>
          <w:szCs w:val="24"/>
        </w:rPr>
        <w:t>________________________________________________________;</w:t>
      </w:r>
    </w:p>
    <w:p w14:paraId="6C686E72" w14:textId="77777777" w:rsid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(Ф</w:t>
      </w:r>
      <w:r w:rsidR="007847CC">
        <w:rPr>
          <w:sz w:val="24"/>
          <w:szCs w:val="24"/>
        </w:rPr>
        <w:t>.И.О. заявителя, дата рождения)</w:t>
      </w:r>
    </w:p>
    <w:p w14:paraId="7D61ED58" w14:textId="77777777" w:rsidR="007847CC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0DB3265" w14:textId="77777777" w:rsidR="0008290A" w:rsidRPr="0008290A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Об установлении факта невозможности проживания ___</w:t>
      </w:r>
      <w:r w:rsidR="0008290A" w:rsidRPr="0008290A">
        <w:rPr>
          <w:sz w:val="24"/>
          <w:szCs w:val="24"/>
        </w:rPr>
        <w:t xml:space="preserve">________________________________ </w:t>
      </w:r>
    </w:p>
    <w:p w14:paraId="6429160B" w14:textId="77777777" w:rsidR="0008290A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(Ф.И.О., </w:t>
      </w:r>
      <w:r w:rsidR="0008290A" w:rsidRPr="0008290A">
        <w:rPr>
          <w:sz w:val="24"/>
          <w:szCs w:val="24"/>
        </w:rPr>
        <w:t xml:space="preserve"> дата рождения</w:t>
      </w:r>
      <w:r>
        <w:rPr>
          <w:sz w:val="24"/>
          <w:szCs w:val="24"/>
        </w:rPr>
        <w:t xml:space="preserve"> лица, в отношении которого устанавливается факт)</w:t>
      </w:r>
    </w:p>
    <w:p w14:paraId="173F9D88" w14:textId="77777777" w:rsidR="007847CC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E8B35B5" w14:textId="77777777" w:rsidR="007847CC" w:rsidRDefault="007847CC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 ранее занимаемом жилом помещении, расположенном по адресу: ______________________</w:t>
      </w:r>
    </w:p>
    <w:p w14:paraId="3D984FA6" w14:textId="77777777" w:rsidR="00951532" w:rsidRDefault="00951532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734668E" w14:textId="77777777" w:rsidR="00951532" w:rsidRDefault="00951532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Принадлежащем: _________________________________________________________________</w:t>
      </w:r>
    </w:p>
    <w:p w14:paraId="504F017E" w14:textId="77777777" w:rsidR="00951532" w:rsidRDefault="00951532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(реквизиты правоустанавливающего документа (договор социального найма либо документ, подтверждающий право собственности жилого помещения)</w:t>
      </w:r>
    </w:p>
    <w:p w14:paraId="01F9298D" w14:textId="77777777" w:rsidR="00951532" w:rsidRDefault="00951532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EBBB37B" w14:textId="77777777" w:rsidR="0008290A" w:rsidRPr="0008290A" w:rsidRDefault="00951532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И приложенные к нему документы, установила: ______________________________________</w:t>
      </w:r>
      <w:r w:rsidR="0008290A" w:rsidRPr="0008290A">
        <w:rPr>
          <w:sz w:val="24"/>
          <w:szCs w:val="24"/>
        </w:rPr>
        <w:t>__________________________________________</w:t>
      </w:r>
    </w:p>
    <w:p w14:paraId="11E14470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A0B4380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Мнения и замечания членов жилищной комиссии:</w:t>
      </w:r>
    </w:p>
    <w:p w14:paraId="6D292B90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14:paraId="5F7917A4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____________________________________________________________________</w:t>
      </w:r>
    </w:p>
    <w:p w14:paraId="438CD0CF" w14:textId="77777777" w:rsid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По результатам рассмотрения принято решение:</w:t>
      </w:r>
      <w:r w:rsidR="00951532">
        <w:rPr>
          <w:sz w:val="24"/>
          <w:szCs w:val="24"/>
        </w:rPr>
        <w:t xml:space="preserve"> </w:t>
      </w:r>
      <w:r w:rsidR="001D3C16">
        <w:rPr>
          <w:sz w:val="24"/>
          <w:szCs w:val="24"/>
        </w:rPr>
        <w:t>(установить факт невозможности или возможности проживания)_________________________________________________________</w:t>
      </w:r>
    </w:p>
    <w:p w14:paraId="0C337410" w14:textId="77777777" w:rsidR="001D3C16" w:rsidRDefault="001D3C16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CF83BA4" w14:textId="77777777" w:rsidR="001D3C16" w:rsidRPr="0008290A" w:rsidRDefault="001D3C16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Основания (ссылка на нормативно-правовые акты)_________________________________</w:t>
      </w:r>
    </w:p>
    <w:p w14:paraId="4A14D466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C253462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A575995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Председатель жилищной комиссии:____________________________</w:t>
      </w:r>
    </w:p>
    <w:p w14:paraId="64149BFE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5B14A93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Секретарь жилищной комиссии:_______________________________</w:t>
      </w:r>
    </w:p>
    <w:p w14:paraId="7D86A112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0DE2E2B" w14:textId="77777777" w:rsidR="0008290A" w:rsidRPr="0008290A" w:rsidRDefault="0008290A" w:rsidP="0008290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69E008F" w14:textId="77777777" w:rsidR="0008290A" w:rsidRDefault="0008290A" w:rsidP="0008290A">
      <w:pPr>
        <w:widowControl/>
        <w:autoSpaceDE/>
        <w:autoSpaceDN/>
        <w:adjustRightInd/>
        <w:jc w:val="both"/>
      </w:pPr>
    </w:p>
    <w:p w14:paraId="06885F18" w14:textId="77777777" w:rsidR="0008290A" w:rsidRDefault="0008290A" w:rsidP="002E2883">
      <w:pPr>
        <w:widowControl/>
        <w:autoSpaceDE/>
        <w:autoSpaceDN/>
        <w:adjustRightInd/>
        <w:jc w:val="both"/>
      </w:pPr>
    </w:p>
    <w:p w14:paraId="38B4D9D6" w14:textId="77777777" w:rsidR="0008290A" w:rsidRDefault="0008290A" w:rsidP="002E2883">
      <w:pPr>
        <w:widowControl/>
        <w:autoSpaceDE/>
        <w:autoSpaceDN/>
        <w:adjustRightInd/>
        <w:jc w:val="both"/>
      </w:pPr>
    </w:p>
    <w:p w14:paraId="0D15B07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41FE19C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14:paraId="261ED45F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07C60AEB" w14:textId="77777777" w:rsidR="00E22BEA" w:rsidRDefault="000E2D11" w:rsidP="000E2D11">
      <w:r>
        <w:t xml:space="preserve">                                                               </w:t>
      </w:r>
    </w:p>
    <w:p w14:paraId="539D9B02" w14:textId="77777777"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</w:t>
      </w:r>
    </w:p>
    <w:p w14:paraId="60507A0F" w14:textId="77777777"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A678597" w14:textId="111199EF" w:rsid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6B4B122E" w14:textId="3A055CEE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ACAF7CA" w14:textId="5790FEB6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0886F8B" w14:textId="3D2C291F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62326D64" w14:textId="439B7B15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3ECDA1BB" w14:textId="71C25940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7E6CFAE" w14:textId="7CBA218C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BA5E1D0" w14:textId="75D4960B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78D07A6" w14:textId="786B5B9E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9A6C764" w14:textId="1E3C1F12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380C3EB" w14:textId="7DE8C1B2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655BB3C3" w14:textId="0A0C217A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E6CEC70" w14:textId="03B73120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25E44117" w14:textId="40A1C621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193AB15D" w14:textId="7BB2FA4C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1C393AAF" w14:textId="5A8D15D4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18B4014" w14:textId="062625D9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0869C93" w14:textId="4731635B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CBD7D7D" w14:textId="1C840B24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10AC18AE" w14:textId="353B9252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96915BA" w14:textId="5F73546A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667A4A29" w14:textId="7C7BF70F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3AC1F76E" w14:textId="3E3E0FE7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6DF4DBB2" w14:textId="659D2024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57E6F53F" w14:textId="525B4881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12F955CE" w14:textId="025D8A9E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599B8D83" w14:textId="3F90CAAF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30BC823A" w14:textId="4ADCBF11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7A6B75AE" w14:textId="078E9790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045932D4" w14:textId="6CFF9560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646DEF" w14:paraId="306C4143" w14:textId="77777777" w:rsidTr="00592D24">
        <w:tc>
          <w:tcPr>
            <w:tcW w:w="3544" w:type="dxa"/>
          </w:tcPr>
          <w:p w14:paraId="0CC5E9DA" w14:textId="3889C635" w:rsidR="00646DEF" w:rsidRPr="0008290A" w:rsidRDefault="00646DEF" w:rsidP="00592D24">
            <w:pPr>
              <w:tabs>
                <w:tab w:val="left" w:pos="182"/>
                <w:tab w:val="right" w:pos="4723"/>
              </w:tabs>
              <w:ind w:left="-72" w:hanging="36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Приложение № </w:t>
            </w:r>
            <w:r w:rsidRPr="00646DEF">
              <w:rPr>
                <w:bCs/>
                <w:color w:val="000000"/>
                <w:sz w:val="28"/>
                <w:szCs w:val="28"/>
              </w:rPr>
              <w:t>2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                                         </w:t>
            </w:r>
            <w:r w:rsidR="00592D24"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  <w:r w:rsidRPr="002E2883">
              <w:rPr>
                <w:bCs/>
                <w:color w:val="000000"/>
                <w:sz w:val="28"/>
                <w:szCs w:val="28"/>
              </w:rPr>
              <w:t>к постановлению</w:t>
            </w:r>
            <w:r w:rsidR="00592D24">
              <w:rPr>
                <w:bCs/>
                <w:color w:val="000000"/>
                <w:sz w:val="28"/>
                <w:szCs w:val="28"/>
              </w:rPr>
              <w:t xml:space="preserve"> и.о. г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лавы                                от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2E2883">
              <w:rPr>
                <w:bCs/>
                <w:color w:val="000000"/>
                <w:sz w:val="28"/>
                <w:szCs w:val="28"/>
              </w:rPr>
              <w:t>__</w:t>
            </w:r>
            <w:r>
              <w:rPr>
                <w:bCs/>
                <w:color w:val="000000"/>
                <w:sz w:val="28"/>
                <w:szCs w:val="28"/>
              </w:rPr>
              <w:t xml:space="preserve">» </w:t>
            </w:r>
            <w:r w:rsidRPr="002E2883">
              <w:rPr>
                <w:bCs/>
                <w:color w:val="000000"/>
                <w:sz w:val="28"/>
                <w:szCs w:val="28"/>
              </w:rPr>
              <w:t>__________20</w:t>
            </w:r>
            <w:r>
              <w:rPr>
                <w:bCs/>
                <w:color w:val="000000"/>
                <w:sz w:val="28"/>
                <w:szCs w:val="28"/>
              </w:rPr>
              <w:t>26</w:t>
            </w:r>
            <w:r w:rsidRPr="002E2883">
              <w:rPr>
                <w:bCs/>
                <w:color w:val="000000"/>
                <w:sz w:val="28"/>
                <w:szCs w:val="28"/>
              </w:rPr>
              <w:t>г.                            №____________________</w:t>
            </w:r>
          </w:p>
          <w:p w14:paraId="1FA8F92F" w14:textId="77777777" w:rsidR="00646DEF" w:rsidRDefault="00646DEF" w:rsidP="0002504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14:paraId="4410823A" w14:textId="77777777" w:rsidR="00646DEF" w:rsidRDefault="00646DEF" w:rsidP="00646DEF">
      <w:pPr>
        <w:widowControl/>
        <w:autoSpaceDE/>
        <w:autoSpaceDN/>
        <w:adjustRightInd/>
        <w:ind w:left="2832" w:firstLine="708"/>
        <w:rPr>
          <w:b/>
          <w:sz w:val="28"/>
          <w:szCs w:val="28"/>
        </w:rPr>
      </w:pPr>
    </w:p>
    <w:p w14:paraId="4860D192" w14:textId="77777777" w:rsidR="00646DEF" w:rsidRDefault="00646DEF" w:rsidP="00646DEF">
      <w:pPr>
        <w:widowControl/>
        <w:autoSpaceDE/>
        <w:autoSpaceDN/>
        <w:adjustRightInd/>
        <w:jc w:val="both"/>
      </w:pPr>
    </w:p>
    <w:p w14:paraId="4554BA76" w14:textId="77777777" w:rsidR="00646DEF" w:rsidRPr="00DA3157" w:rsidRDefault="00646DEF" w:rsidP="00646DEF">
      <w:pPr>
        <w:widowControl/>
        <w:autoSpaceDE/>
        <w:autoSpaceDN/>
        <w:adjustRightInd/>
        <w:ind w:left="-256" w:firstLine="142"/>
        <w:jc w:val="center"/>
        <w:rPr>
          <w:b/>
          <w:bCs/>
          <w:color w:val="000000"/>
          <w:sz w:val="28"/>
          <w:szCs w:val="28"/>
        </w:rPr>
      </w:pPr>
      <w:r w:rsidRPr="0008290A">
        <w:rPr>
          <w:b/>
          <w:sz w:val="28"/>
          <w:szCs w:val="28"/>
        </w:rPr>
        <w:t xml:space="preserve">Состав </w:t>
      </w:r>
      <w:r w:rsidRPr="00DA3157">
        <w:rPr>
          <w:b/>
          <w:color w:val="000000"/>
          <w:sz w:val="28"/>
          <w:szCs w:val="28"/>
        </w:rPr>
        <w:t xml:space="preserve">жилищной комиссии об установлении факта невозможности проживания детей-сирот и детей, оставшихся без попечения </w:t>
      </w:r>
      <w:r>
        <w:rPr>
          <w:b/>
          <w:color w:val="000000"/>
          <w:sz w:val="28"/>
          <w:szCs w:val="28"/>
        </w:rPr>
        <w:t xml:space="preserve"> р</w:t>
      </w:r>
      <w:r w:rsidRPr="00DA3157">
        <w:rPr>
          <w:b/>
          <w:color w:val="000000"/>
          <w:sz w:val="28"/>
          <w:szCs w:val="28"/>
        </w:rPr>
        <w:t>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>
        <w:rPr>
          <w:b/>
          <w:color w:val="000000"/>
          <w:sz w:val="28"/>
          <w:szCs w:val="28"/>
        </w:rPr>
        <w:t>твенниками которых они являются</w:t>
      </w:r>
    </w:p>
    <w:p w14:paraId="5E821456" w14:textId="77777777" w:rsidR="00646DEF" w:rsidRDefault="00646DEF" w:rsidP="00646DEF">
      <w:pPr>
        <w:widowControl/>
        <w:autoSpaceDE/>
        <w:autoSpaceDN/>
        <w:adjustRightInd/>
        <w:spacing w:line="360" w:lineRule="auto"/>
        <w:ind w:left="-780" w:firstLine="780"/>
        <w:rPr>
          <w:b/>
          <w:bCs/>
          <w:color w:val="000000"/>
          <w:sz w:val="28"/>
          <w:szCs w:val="28"/>
        </w:rPr>
      </w:pPr>
    </w:p>
    <w:p w14:paraId="3F530E6B" w14:textId="77777777" w:rsidR="00646DEF" w:rsidRDefault="00646DEF" w:rsidP="00646DE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социальным вопросам администрации МР «Ленский район» - </w:t>
      </w:r>
      <w:r w:rsidRPr="00DD5D89">
        <w:rPr>
          <w:sz w:val="28"/>
          <w:szCs w:val="28"/>
        </w:rPr>
        <w:t>председатель комиссии;</w:t>
      </w:r>
    </w:p>
    <w:p w14:paraId="705CFD47" w14:textId="77777777" w:rsidR="00646DEF" w:rsidRPr="00DD5D89" w:rsidRDefault="00646DEF" w:rsidP="00646DE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DD5D89">
        <w:rPr>
          <w:sz w:val="28"/>
          <w:szCs w:val="28"/>
        </w:rPr>
        <w:t>Начальник управления социальн</w:t>
      </w:r>
      <w:r>
        <w:rPr>
          <w:sz w:val="28"/>
          <w:szCs w:val="28"/>
        </w:rPr>
        <w:t>ого развития администрации МР «Ленский район» - заместитель председателя комиссии;</w:t>
      </w:r>
    </w:p>
    <w:p w14:paraId="3A6D87E7" w14:textId="77777777" w:rsidR="00646DEF" w:rsidRDefault="00646DEF" w:rsidP="00646DE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677F">
        <w:rPr>
          <w:sz w:val="28"/>
          <w:szCs w:val="28"/>
        </w:rPr>
        <w:t>лавный специалист отдела опеки</w:t>
      </w:r>
      <w:r>
        <w:rPr>
          <w:sz w:val="28"/>
          <w:szCs w:val="28"/>
        </w:rPr>
        <w:t xml:space="preserve"> и попечительства администрации МР «Ленский район», секретарь комиссии;</w:t>
      </w:r>
    </w:p>
    <w:p w14:paraId="17036D2E" w14:textId="77777777" w:rsidR="00646DEF" w:rsidRDefault="00646DEF" w:rsidP="00646DEF">
      <w:pPr>
        <w:pStyle w:val="a5"/>
        <w:widowControl/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79804364" w14:textId="77777777" w:rsidR="00646DEF" w:rsidRDefault="00646DEF" w:rsidP="00646DE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48A650AF" w14:textId="77777777" w:rsidR="00646DEF" w:rsidRDefault="00646DEF" w:rsidP="00646DE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опеки и попечительства администрации  МР «Ленский район»;</w:t>
      </w:r>
    </w:p>
    <w:p w14:paraId="481EB2AE" w14:textId="77777777" w:rsidR="00646DEF" w:rsidRDefault="00646DEF" w:rsidP="00646DEF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 администрации  МР «Ленский район.</w:t>
      </w:r>
    </w:p>
    <w:p w14:paraId="5CB99F71" w14:textId="77777777" w:rsidR="00646DEF" w:rsidRDefault="00646DEF" w:rsidP="00646DEF">
      <w:pPr>
        <w:pStyle w:val="a5"/>
        <w:widowControl/>
        <w:autoSpaceDE/>
        <w:autoSpaceDN/>
        <w:adjustRightInd/>
        <w:spacing w:line="360" w:lineRule="auto"/>
        <w:ind w:left="-780" w:firstLine="780"/>
        <w:jc w:val="both"/>
        <w:rPr>
          <w:sz w:val="28"/>
          <w:szCs w:val="28"/>
        </w:rPr>
      </w:pPr>
    </w:p>
    <w:p w14:paraId="582690E9" w14:textId="77777777" w:rsidR="00646DEF" w:rsidRDefault="00646DEF" w:rsidP="00646DEF">
      <w:pPr>
        <w:pStyle w:val="a5"/>
        <w:widowControl/>
        <w:autoSpaceDE/>
        <w:autoSpaceDN/>
        <w:adjustRightInd/>
        <w:spacing w:line="360" w:lineRule="auto"/>
        <w:ind w:left="-780" w:firstLine="780"/>
        <w:jc w:val="both"/>
        <w:rPr>
          <w:sz w:val="28"/>
          <w:szCs w:val="28"/>
        </w:rPr>
      </w:pPr>
    </w:p>
    <w:p w14:paraId="5A9212D5" w14:textId="77777777" w:rsidR="00646DEF" w:rsidRPr="000E2D11" w:rsidRDefault="00646DEF" w:rsidP="00646DEF">
      <w:pPr>
        <w:pStyle w:val="a5"/>
        <w:widowControl/>
        <w:autoSpaceDE/>
        <w:autoSpaceDN/>
        <w:adjustRightInd/>
        <w:ind w:left="-780" w:firstLine="780"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Начальник отдела </w:t>
      </w:r>
    </w:p>
    <w:p w14:paraId="30E96D91" w14:textId="1C6CB2F1" w:rsidR="00646DEF" w:rsidRPr="000E2D11" w:rsidRDefault="00646DEF" w:rsidP="00646DEF">
      <w:pPr>
        <w:pStyle w:val="a5"/>
        <w:widowControl/>
        <w:autoSpaceDE/>
        <w:autoSpaceDN/>
        <w:adjustRightInd/>
        <w:ind w:left="-780" w:firstLine="780"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опеки и попечительства </w:t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</w:r>
      <w:r w:rsidRPr="00646DEF">
        <w:rPr>
          <w:b/>
          <w:sz w:val="28"/>
          <w:szCs w:val="28"/>
        </w:rPr>
        <w:t xml:space="preserve">              </w:t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  <w:t xml:space="preserve">    Т.В. Васильева</w:t>
      </w:r>
    </w:p>
    <w:p w14:paraId="24128414" w14:textId="7561C502" w:rsidR="00646DEF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2CFE473" w14:textId="77777777" w:rsidR="00646DEF" w:rsidRPr="002E2883" w:rsidRDefault="00646DEF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sectPr w:rsidR="00646DEF" w:rsidRPr="002E2883" w:rsidSect="003935D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145D" w14:textId="77777777" w:rsidR="00082146" w:rsidRDefault="00082146" w:rsidP="0008290A">
      <w:r>
        <w:separator/>
      </w:r>
    </w:p>
  </w:endnote>
  <w:endnote w:type="continuationSeparator" w:id="0">
    <w:p w14:paraId="525D11D7" w14:textId="77777777" w:rsidR="00082146" w:rsidRDefault="00082146" w:rsidP="000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D5E32" w14:textId="77777777" w:rsidR="00082146" w:rsidRDefault="00082146" w:rsidP="0008290A">
      <w:r>
        <w:separator/>
      </w:r>
    </w:p>
  </w:footnote>
  <w:footnote w:type="continuationSeparator" w:id="0">
    <w:p w14:paraId="31FE172F" w14:textId="77777777" w:rsidR="00082146" w:rsidRDefault="00082146" w:rsidP="000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312"/>
    <w:multiLevelType w:val="multilevel"/>
    <w:tmpl w:val="81B23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w w:val="105"/>
      </w:r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670C8"/>
    <w:multiLevelType w:val="multilevel"/>
    <w:tmpl w:val="91BA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11B40"/>
    <w:multiLevelType w:val="hybridMultilevel"/>
    <w:tmpl w:val="6A6290A2"/>
    <w:lvl w:ilvl="0" w:tplc="403A7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B721439"/>
    <w:multiLevelType w:val="hybridMultilevel"/>
    <w:tmpl w:val="0898FEB0"/>
    <w:lvl w:ilvl="0" w:tplc="ED72D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C749B0"/>
    <w:multiLevelType w:val="multilevel"/>
    <w:tmpl w:val="80385C4E"/>
    <w:lvl w:ilvl="0">
      <w:start w:val="1"/>
      <w:numFmt w:val="decimal"/>
      <w:lvlText w:val="%1."/>
      <w:lvlJc w:val="left"/>
      <w:pPr>
        <w:ind w:left="395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7" w:hanging="494"/>
        <w:jc w:val="right"/>
      </w:pPr>
      <w:rPr>
        <w:rFonts w:hint="default"/>
        <w:spacing w:val="-41"/>
        <w:w w:val="7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" w:hanging="9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60" w:hanging="9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9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9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0" w:hanging="9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0" w:hanging="9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0" w:hanging="945"/>
      </w:pPr>
      <w:rPr>
        <w:rFonts w:hint="default"/>
        <w:lang w:val="ru-RU" w:eastAsia="en-US" w:bidi="ar-SA"/>
      </w:rPr>
    </w:lvl>
  </w:abstractNum>
  <w:abstractNum w:abstractNumId="9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0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07E5CFB"/>
    <w:multiLevelType w:val="hybridMultilevel"/>
    <w:tmpl w:val="69DEE862"/>
    <w:lvl w:ilvl="0" w:tplc="EF04EF0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B4CFD"/>
    <w:multiLevelType w:val="hybridMultilevel"/>
    <w:tmpl w:val="B22835C0"/>
    <w:lvl w:ilvl="0" w:tplc="A9989A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E579F"/>
    <w:multiLevelType w:val="hybridMultilevel"/>
    <w:tmpl w:val="67D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5826640A"/>
    <w:multiLevelType w:val="hybridMultilevel"/>
    <w:tmpl w:val="67D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7" w15:restartNumberingAfterBreak="0">
    <w:nsid w:val="7A170DF0"/>
    <w:multiLevelType w:val="hybridMultilevel"/>
    <w:tmpl w:val="C5247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F1594"/>
    <w:multiLevelType w:val="hybridMultilevel"/>
    <w:tmpl w:val="606A1DC0"/>
    <w:lvl w:ilvl="0" w:tplc="81C04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2"/>
  </w:num>
  <w:num w:numId="4">
    <w:abstractNumId w:val="22"/>
  </w:num>
  <w:num w:numId="5">
    <w:abstractNumId w:val="0"/>
  </w:num>
  <w:num w:numId="6">
    <w:abstractNumId w:val="13"/>
  </w:num>
  <w:num w:numId="7">
    <w:abstractNumId w:val="26"/>
  </w:num>
  <w:num w:numId="8">
    <w:abstractNumId w:val="9"/>
  </w:num>
  <w:num w:numId="9">
    <w:abstractNumId w:val="21"/>
  </w:num>
  <w:num w:numId="10">
    <w:abstractNumId w:val="30"/>
  </w:num>
  <w:num w:numId="11">
    <w:abstractNumId w:val="2"/>
  </w:num>
  <w:num w:numId="12">
    <w:abstractNumId w:val="2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3"/>
  </w:num>
  <w:num w:numId="21">
    <w:abstractNumId w:val="4"/>
  </w:num>
  <w:num w:numId="22">
    <w:abstractNumId w:val="19"/>
  </w:num>
  <w:num w:numId="23">
    <w:abstractNumId w:val="24"/>
  </w:num>
  <w:num w:numId="24">
    <w:abstractNumId w:val="27"/>
  </w:num>
  <w:num w:numId="25">
    <w:abstractNumId w:val="1"/>
  </w:num>
  <w:num w:numId="26">
    <w:abstractNumId w:val="3"/>
  </w:num>
  <w:num w:numId="27">
    <w:abstractNumId w:val="5"/>
  </w:num>
  <w:num w:numId="28">
    <w:abstractNumId w:val="31"/>
  </w:num>
  <w:num w:numId="29">
    <w:abstractNumId w:val="7"/>
  </w:num>
  <w:num w:numId="30">
    <w:abstractNumId w:val="8"/>
  </w:num>
  <w:num w:numId="31">
    <w:abstractNumId w:val="16"/>
  </w:num>
  <w:num w:numId="32">
    <w:abstractNumId w:val="17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5FD"/>
    <w:rsid w:val="0000080B"/>
    <w:rsid w:val="00012576"/>
    <w:rsid w:val="000504B3"/>
    <w:rsid w:val="00053854"/>
    <w:rsid w:val="0006165B"/>
    <w:rsid w:val="00064255"/>
    <w:rsid w:val="00074BEC"/>
    <w:rsid w:val="00082146"/>
    <w:rsid w:val="0008290A"/>
    <w:rsid w:val="00083EA5"/>
    <w:rsid w:val="000A16E3"/>
    <w:rsid w:val="000A5814"/>
    <w:rsid w:val="000A7909"/>
    <w:rsid w:val="000D176D"/>
    <w:rsid w:val="000E2D11"/>
    <w:rsid w:val="000F5FC6"/>
    <w:rsid w:val="001222B6"/>
    <w:rsid w:val="00133744"/>
    <w:rsid w:val="00143995"/>
    <w:rsid w:val="00143EDC"/>
    <w:rsid w:val="001A4EAB"/>
    <w:rsid w:val="001B2420"/>
    <w:rsid w:val="001C7B88"/>
    <w:rsid w:val="001D3C16"/>
    <w:rsid w:val="002220B6"/>
    <w:rsid w:val="002256D4"/>
    <w:rsid w:val="00240BA3"/>
    <w:rsid w:val="00255FF7"/>
    <w:rsid w:val="0029604B"/>
    <w:rsid w:val="002D4888"/>
    <w:rsid w:val="002E0B91"/>
    <w:rsid w:val="002E2883"/>
    <w:rsid w:val="00327CD6"/>
    <w:rsid w:val="00366AD8"/>
    <w:rsid w:val="003935DB"/>
    <w:rsid w:val="0039794B"/>
    <w:rsid w:val="003A6537"/>
    <w:rsid w:val="003E2657"/>
    <w:rsid w:val="0040062A"/>
    <w:rsid w:val="00427181"/>
    <w:rsid w:val="00455793"/>
    <w:rsid w:val="004638E4"/>
    <w:rsid w:val="0048068A"/>
    <w:rsid w:val="004C066A"/>
    <w:rsid w:val="004E2ED5"/>
    <w:rsid w:val="00510733"/>
    <w:rsid w:val="00535F4E"/>
    <w:rsid w:val="0056640B"/>
    <w:rsid w:val="0057397B"/>
    <w:rsid w:val="00575E16"/>
    <w:rsid w:val="005812EA"/>
    <w:rsid w:val="00592D24"/>
    <w:rsid w:val="005A04F8"/>
    <w:rsid w:val="005A47A2"/>
    <w:rsid w:val="005A4F8A"/>
    <w:rsid w:val="005B20C8"/>
    <w:rsid w:val="005C133F"/>
    <w:rsid w:val="005D608B"/>
    <w:rsid w:val="00612F3B"/>
    <w:rsid w:val="00616261"/>
    <w:rsid w:val="00642E00"/>
    <w:rsid w:val="00646DEF"/>
    <w:rsid w:val="00661F0C"/>
    <w:rsid w:val="00662316"/>
    <w:rsid w:val="006632E5"/>
    <w:rsid w:val="00681592"/>
    <w:rsid w:val="00686D80"/>
    <w:rsid w:val="006E482C"/>
    <w:rsid w:val="00714559"/>
    <w:rsid w:val="00744872"/>
    <w:rsid w:val="0075031E"/>
    <w:rsid w:val="007512B4"/>
    <w:rsid w:val="00774DFA"/>
    <w:rsid w:val="007751B9"/>
    <w:rsid w:val="00780BD1"/>
    <w:rsid w:val="007847CC"/>
    <w:rsid w:val="007B6FB5"/>
    <w:rsid w:val="007C5863"/>
    <w:rsid w:val="007D160B"/>
    <w:rsid w:val="007D1F44"/>
    <w:rsid w:val="00861C3D"/>
    <w:rsid w:val="00875C27"/>
    <w:rsid w:val="0089553C"/>
    <w:rsid w:val="008C3C03"/>
    <w:rsid w:val="008C6167"/>
    <w:rsid w:val="008C7076"/>
    <w:rsid w:val="008E3EBE"/>
    <w:rsid w:val="008E71E0"/>
    <w:rsid w:val="009224E0"/>
    <w:rsid w:val="00950677"/>
    <w:rsid w:val="00950AD3"/>
    <w:rsid w:val="00951532"/>
    <w:rsid w:val="009563BF"/>
    <w:rsid w:val="00961E13"/>
    <w:rsid w:val="00962375"/>
    <w:rsid w:val="009A5771"/>
    <w:rsid w:val="009B11B6"/>
    <w:rsid w:val="009B40A2"/>
    <w:rsid w:val="009C0DBC"/>
    <w:rsid w:val="009C26D3"/>
    <w:rsid w:val="009D0A88"/>
    <w:rsid w:val="009D106E"/>
    <w:rsid w:val="009E0F96"/>
    <w:rsid w:val="009F341D"/>
    <w:rsid w:val="00A01B63"/>
    <w:rsid w:val="00A02791"/>
    <w:rsid w:val="00A2675D"/>
    <w:rsid w:val="00A438FF"/>
    <w:rsid w:val="00A6092B"/>
    <w:rsid w:val="00A63515"/>
    <w:rsid w:val="00A92B01"/>
    <w:rsid w:val="00AC4756"/>
    <w:rsid w:val="00AD53B5"/>
    <w:rsid w:val="00AF1341"/>
    <w:rsid w:val="00B15178"/>
    <w:rsid w:val="00B23220"/>
    <w:rsid w:val="00B2716E"/>
    <w:rsid w:val="00B34FBF"/>
    <w:rsid w:val="00B510DA"/>
    <w:rsid w:val="00BB2952"/>
    <w:rsid w:val="00BB677F"/>
    <w:rsid w:val="00BC1F18"/>
    <w:rsid w:val="00BF5EB4"/>
    <w:rsid w:val="00BF6759"/>
    <w:rsid w:val="00C230D2"/>
    <w:rsid w:val="00C5782D"/>
    <w:rsid w:val="00CC603B"/>
    <w:rsid w:val="00CF33DD"/>
    <w:rsid w:val="00D05C5A"/>
    <w:rsid w:val="00D41EA5"/>
    <w:rsid w:val="00D44918"/>
    <w:rsid w:val="00D57185"/>
    <w:rsid w:val="00D659BC"/>
    <w:rsid w:val="00D756CE"/>
    <w:rsid w:val="00D75BD1"/>
    <w:rsid w:val="00DA0901"/>
    <w:rsid w:val="00DA3157"/>
    <w:rsid w:val="00DC2FAB"/>
    <w:rsid w:val="00DC5D69"/>
    <w:rsid w:val="00DD5D89"/>
    <w:rsid w:val="00E01047"/>
    <w:rsid w:val="00E22BEA"/>
    <w:rsid w:val="00E74C3E"/>
    <w:rsid w:val="00E901A2"/>
    <w:rsid w:val="00EC403A"/>
    <w:rsid w:val="00EC44E5"/>
    <w:rsid w:val="00ED5C0D"/>
    <w:rsid w:val="00EE669C"/>
    <w:rsid w:val="00EF2348"/>
    <w:rsid w:val="00F06AE2"/>
    <w:rsid w:val="00F13589"/>
    <w:rsid w:val="00F23053"/>
    <w:rsid w:val="00F3492C"/>
    <w:rsid w:val="00F51419"/>
    <w:rsid w:val="00F73BD0"/>
    <w:rsid w:val="00F81725"/>
    <w:rsid w:val="00F87CE7"/>
    <w:rsid w:val="00F93546"/>
    <w:rsid w:val="00FD2C41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18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578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DC5D6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Normal (Web)"/>
    <w:basedOn w:val="a"/>
    <w:rsid w:val="00240B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90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90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0E2D1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7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text">
    <w:name w:val="formattext"/>
    <w:basedOn w:val="a"/>
    <w:rsid w:val="002960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015,bqiaagaaeyqcaaagiaiaaamzbwaabschaaaaaaaaaaaaaaaaaaaaaaaaaaaaaaaaaaaaaaaaaaaaaaaaaaaaaaaaaaaaaaaaaaaaaaaaaaaaaaaaaaaaaaaaaaaaaaaaaaaaaaaaaaaaaaaaaaaaaaaaaaaaaaaaaaaaaaaaaaaaaaaaaaaaaaaaaaaaaaaaaaaaaaaaaaaaaaaaaaaaaaaaaaaaaaaaaaaaaaaa"/>
    <w:basedOn w:val="a0"/>
    <w:rsid w:val="00F5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B4C0-76F4-4F4E-B846-1BA8E06A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Павлова Мария Кузьминична</cp:lastModifiedBy>
  <cp:revision>2</cp:revision>
  <cp:lastPrinted>2019-12-23T03:49:00Z</cp:lastPrinted>
  <dcterms:created xsi:type="dcterms:W3CDTF">2026-02-27T00:22:00Z</dcterms:created>
  <dcterms:modified xsi:type="dcterms:W3CDTF">2026-02-27T00:22:00Z</dcterms:modified>
</cp:coreProperties>
</file>