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CF7388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31DC">
        <w:rPr>
          <w:rFonts w:ascii="Times New Roman" w:hAnsi="Times New Roman" w:cs="Times New Roman"/>
          <w:sz w:val="24"/>
          <w:szCs w:val="24"/>
        </w:rPr>
        <w:t xml:space="preserve"> </w:t>
      </w:r>
      <w:r w:rsidR="00945C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12089F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12089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7B0202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3520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9345A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9345A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9345A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121DBD" w:rsidP="00121DB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«17</w:t>
            </w:r>
            <w:r w:rsidR="00594024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февраля </w:t>
            </w:r>
            <w:r w:rsidR="00594024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B05764"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№ </w:t>
            </w:r>
            <w:r w:rsidRPr="00121DBD">
              <w:rPr>
                <w:b/>
                <w:snapToGrid w:val="0"/>
                <w:color w:val="000000"/>
                <w:sz w:val="28"/>
                <w:szCs w:val="28"/>
              </w:rPr>
              <w:t>01-04-182/6</w:t>
            </w:r>
          </w:p>
        </w:tc>
      </w:tr>
    </w:tbl>
    <w:p w:rsidR="00EE5191" w:rsidRPr="00F04EDA" w:rsidRDefault="00EE5191" w:rsidP="00F04EDA">
      <w:pPr>
        <w:widowControl/>
        <w:autoSpaceDE/>
        <w:autoSpaceDN/>
        <w:adjustRightInd/>
        <w:spacing w:line="360" w:lineRule="auto"/>
        <w:ind w:firstLine="709"/>
        <w:jc w:val="center"/>
        <w:rPr>
          <w:b/>
          <w:sz w:val="28"/>
          <w:szCs w:val="28"/>
        </w:rPr>
      </w:pPr>
    </w:p>
    <w:p w:rsidR="00F04EDA" w:rsidRPr="00F04EDA" w:rsidRDefault="00F04EDA" w:rsidP="00DD6832">
      <w:pPr>
        <w:ind w:firstLine="709"/>
        <w:jc w:val="center"/>
        <w:rPr>
          <w:b/>
          <w:sz w:val="28"/>
          <w:szCs w:val="28"/>
        </w:rPr>
      </w:pPr>
      <w:r w:rsidRPr="00F04EDA">
        <w:rPr>
          <w:b/>
          <w:sz w:val="28"/>
          <w:szCs w:val="28"/>
        </w:rPr>
        <w:t xml:space="preserve">О </w:t>
      </w:r>
      <w:r w:rsidR="00DD6832">
        <w:rPr>
          <w:b/>
          <w:sz w:val="28"/>
          <w:szCs w:val="28"/>
        </w:rPr>
        <w:t xml:space="preserve">создании </w:t>
      </w:r>
      <w:r w:rsidR="000F70E4">
        <w:rPr>
          <w:b/>
          <w:sz w:val="28"/>
          <w:szCs w:val="28"/>
        </w:rPr>
        <w:t>организационного комитета</w:t>
      </w:r>
      <w:r w:rsidR="00DD6832">
        <w:rPr>
          <w:b/>
          <w:sz w:val="28"/>
          <w:szCs w:val="28"/>
        </w:rPr>
        <w:t xml:space="preserve"> при администрации муниципального района «Ленский район» по </w:t>
      </w:r>
      <w:r w:rsidR="002C2D46">
        <w:rPr>
          <w:b/>
          <w:sz w:val="28"/>
          <w:szCs w:val="28"/>
        </w:rPr>
        <w:t xml:space="preserve">подготовке и проведению </w:t>
      </w:r>
      <w:r w:rsidR="000F70E4">
        <w:rPr>
          <w:b/>
          <w:sz w:val="28"/>
          <w:szCs w:val="28"/>
        </w:rPr>
        <w:t>Года единства народов России в РФ, Года культуры в РС (Я) и Года сохранения традиций в Ленском районе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C2D46" w:rsidRDefault="00F04EDA" w:rsidP="00313213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>В</w:t>
      </w:r>
      <w:r w:rsidR="002C2D46">
        <w:rPr>
          <w:sz w:val="28"/>
          <w:szCs w:val="28"/>
        </w:rPr>
        <w:t xml:space="preserve">о исполнение </w:t>
      </w:r>
      <w:r w:rsidR="000F70E4" w:rsidRPr="000F70E4">
        <w:rPr>
          <w:sz w:val="28"/>
          <w:szCs w:val="28"/>
        </w:rPr>
        <w:t>Указа Президента РФ от 25 декабря 2026 года № 962 «О проведении в Российской Федерации Года единства народов»,</w:t>
      </w:r>
      <w:r w:rsidR="000F70E4" w:rsidRPr="000F70E4">
        <w:rPr>
          <w:rStyle w:val="a8"/>
          <w:b w:val="0"/>
          <w:sz w:val="28"/>
          <w:szCs w:val="28"/>
          <w:shd w:val="clear" w:color="auto" w:fill="FFFFFF"/>
        </w:rPr>
        <w:t xml:space="preserve"> Указа Главы Республики Саха (Якутия) от 25 декабря 2025 года № 813</w:t>
      </w:r>
      <w:r w:rsidR="000F70E4" w:rsidRPr="000F70E4">
        <w:rPr>
          <w:sz w:val="28"/>
          <w:szCs w:val="28"/>
          <w:shd w:val="clear" w:color="auto" w:fill="FFFFFF"/>
        </w:rPr>
        <w:t xml:space="preserve"> «О проведении Года культуры в Республике Саха (Якутия)</w:t>
      </w:r>
      <w:r w:rsidR="000F70E4">
        <w:rPr>
          <w:sz w:val="24"/>
          <w:szCs w:val="24"/>
          <w:shd w:val="clear" w:color="auto" w:fill="FFFFFF"/>
        </w:rPr>
        <w:t xml:space="preserve"> </w:t>
      </w:r>
      <w:r w:rsidR="000F70E4" w:rsidRPr="000F70E4">
        <w:rPr>
          <w:sz w:val="28"/>
          <w:szCs w:val="28"/>
          <w:shd w:val="clear" w:color="auto" w:fill="FFFFFF"/>
        </w:rPr>
        <w:t>в 2026 году»</w:t>
      </w:r>
      <w:r w:rsidR="000F70E4">
        <w:rPr>
          <w:sz w:val="28"/>
          <w:szCs w:val="28"/>
          <w:shd w:val="clear" w:color="auto" w:fill="FFFFFF"/>
        </w:rPr>
        <w:t xml:space="preserve">, постановления главы МР «Ленский район» от 20 января 2026 года № 01-03-19/6 «О проведении в муниципальном районе «Ленский район» Года сохранения традиций», с </w:t>
      </w:r>
      <w:r w:rsidR="002C2D46">
        <w:rPr>
          <w:sz w:val="28"/>
          <w:szCs w:val="28"/>
        </w:rPr>
        <w:t xml:space="preserve">целью </w:t>
      </w:r>
      <w:r w:rsidR="000F70E4">
        <w:rPr>
          <w:sz w:val="28"/>
          <w:szCs w:val="28"/>
        </w:rPr>
        <w:t>сохранения и укрепления культурного наследия, духовных и нравственных ценностей, а также их приумножение и сохранение для будущих поколений, проживающих на территории Ленского района Республики Саха(Якутия):</w:t>
      </w:r>
    </w:p>
    <w:p w:rsidR="00F04EDA" w:rsidRPr="00C73F7F" w:rsidRDefault="00F04EDA" w:rsidP="00313213">
      <w:pPr>
        <w:spacing w:line="360" w:lineRule="auto"/>
        <w:ind w:firstLine="709"/>
        <w:jc w:val="both"/>
        <w:rPr>
          <w:sz w:val="28"/>
          <w:szCs w:val="28"/>
        </w:rPr>
      </w:pPr>
      <w:r w:rsidRPr="00F04EDA">
        <w:rPr>
          <w:sz w:val="28"/>
          <w:szCs w:val="28"/>
        </w:rPr>
        <w:t xml:space="preserve">1. </w:t>
      </w:r>
      <w:r w:rsidRPr="00C73F7F">
        <w:rPr>
          <w:sz w:val="28"/>
          <w:szCs w:val="28"/>
        </w:rPr>
        <w:t>Утвердить:</w:t>
      </w:r>
    </w:p>
    <w:p w:rsidR="00F04EDA" w:rsidRDefault="009E105D" w:rsidP="0031321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04EDA" w:rsidRPr="00F04EDA">
        <w:rPr>
          <w:sz w:val="28"/>
          <w:szCs w:val="28"/>
        </w:rPr>
        <w:t xml:space="preserve">.1. </w:t>
      </w:r>
      <w:r w:rsidRPr="0086532D">
        <w:rPr>
          <w:sz w:val="28"/>
          <w:szCs w:val="28"/>
        </w:rPr>
        <w:t xml:space="preserve">Состав </w:t>
      </w:r>
      <w:r w:rsidR="000F70E4">
        <w:rPr>
          <w:sz w:val="28"/>
          <w:szCs w:val="28"/>
        </w:rPr>
        <w:t>организационного комитета</w:t>
      </w:r>
      <w:r w:rsidR="00F04EDA" w:rsidRPr="0086532D">
        <w:rPr>
          <w:sz w:val="28"/>
          <w:szCs w:val="28"/>
        </w:rPr>
        <w:t xml:space="preserve"> </w:t>
      </w:r>
      <w:r w:rsidR="002C2D46" w:rsidRPr="0086532D">
        <w:rPr>
          <w:sz w:val="28"/>
          <w:szCs w:val="28"/>
        </w:rPr>
        <w:t xml:space="preserve">при администрации муниципального района «Ленский район» по подготовке и проведению </w:t>
      </w:r>
      <w:r w:rsidR="000F70E4">
        <w:rPr>
          <w:sz w:val="28"/>
          <w:szCs w:val="28"/>
        </w:rPr>
        <w:t>Года единства народов России в РФ, Года культуры в РС (Я) и Года сохранения традиций в Ленском районе, согласно приложению № 1</w:t>
      </w:r>
      <w:r w:rsidR="002C2D46" w:rsidRPr="0086532D">
        <w:rPr>
          <w:sz w:val="28"/>
          <w:szCs w:val="28"/>
        </w:rPr>
        <w:t xml:space="preserve"> к данному распоряжению</w:t>
      </w:r>
      <w:r w:rsidR="00F04EDA" w:rsidRPr="0086532D">
        <w:rPr>
          <w:sz w:val="28"/>
          <w:szCs w:val="28"/>
        </w:rPr>
        <w:t>;</w:t>
      </w:r>
    </w:p>
    <w:p w:rsidR="002C2D46" w:rsidRDefault="00544FA7" w:rsidP="0031321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C2D46">
        <w:rPr>
          <w:sz w:val="28"/>
          <w:szCs w:val="28"/>
        </w:rPr>
        <w:t>. План мероприятий</w:t>
      </w:r>
      <w:r w:rsidR="000F70E4">
        <w:rPr>
          <w:sz w:val="28"/>
          <w:szCs w:val="28"/>
        </w:rPr>
        <w:t>, посвященных празднованию</w:t>
      </w:r>
      <w:r w:rsidR="002C2D46">
        <w:rPr>
          <w:sz w:val="28"/>
          <w:szCs w:val="28"/>
        </w:rPr>
        <w:t xml:space="preserve"> </w:t>
      </w:r>
      <w:r w:rsidR="000F70E4">
        <w:rPr>
          <w:sz w:val="28"/>
          <w:szCs w:val="28"/>
        </w:rPr>
        <w:t xml:space="preserve">Года единства народов России в РФ, Года культуры в РС (Я) и Года сохранения традиций в Ленском районе, </w:t>
      </w:r>
      <w:r w:rsidR="00915A96">
        <w:rPr>
          <w:sz w:val="28"/>
          <w:szCs w:val="28"/>
        </w:rPr>
        <w:t>согласно приложению № 2</w:t>
      </w:r>
      <w:r w:rsidR="002C2D46">
        <w:rPr>
          <w:sz w:val="28"/>
          <w:szCs w:val="28"/>
        </w:rPr>
        <w:t xml:space="preserve"> к данному распоряжению;</w:t>
      </w:r>
    </w:p>
    <w:p w:rsidR="00915A96" w:rsidRDefault="00915A96" w:rsidP="0031321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главам городских и сельских поселений Ленского района, </w:t>
      </w:r>
      <w:r>
        <w:rPr>
          <w:sz w:val="28"/>
          <w:szCs w:val="28"/>
        </w:rPr>
        <w:lastRenderedPageBreak/>
        <w:t>общественным объединениям и организациям всех форм собственности принять активное участие в подготовке и проведении в муниципальном районе «Ленский район» Года единства народов России в РФ, Года культуры в РС (Я) и Года сохранения традиций в Ленском районе.</w:t>
      </w:r>
    </w:p>
    <w:p w:rsidR="00915A96" w:rsidRPr="00D50DFC" w:rsidRDefault="00915A96" w:rsidP="00313213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50DFC">
        <w:rPr>
          <w:sz w:val="28"/>
          <w:szCs w:val="28"/>
        </w:rPr>
        <w:t>Главному специалисту управления делами (</w:t>
      </w:r>
      <w:proofErr w:type="spellStart"/>
      <w:r w:rsidRPr="00D50DFC">
        <w:rPr>
          <w:sz w:val="28"/>
          <w:szCs w:val="28"/>
        </w:rPr>
        <w:t>Иванская</w:t>
      </w:r>
      <w:proofErr w:type="spellEnd"/>
      <w:r w:rsidRPr="00D50DFC">
        <w:rPr>
          <w:sz w:val="28"/>
          <w:szCs w:val="28"/>
        </w:rPr>
        <w:t xml:space="preserve"> Е.С.) разместить настоящее распоряжение на официальном сайте муниципального района «Ленский район».</w:t>
      </w:r>
    </w:p>
    <w:p w:rsidR="00915A96" w:rsidRPr="00915A96" w:rsidRDefault="00915A96" w:rsidP="00313213">
      <w:pPr>
        <w:pStyle w:val="a9"/>
        <w:widowControl/>
        <w:numPr>
          <w:ilvl w:val="0"/>
          <w:numId w:val="30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15A96">
        <w:rPr>
          <w:sz w:val="28"/>
          <w:szCs w:val="28"/>
        </w:rPr>
        <w:t xml:space="preserve">Контроль исполнения данного распоряжения возложить на заместителя главы по социальным вопросам администрации муниципального района «Ленский район» </w:t>
      </w:r>
      <w:proofErr w:type="spellStart"/>
      <w:r w:rsidRPr="00915A96">
        <w:rPr>
          <w:sz w:val="28"/>
          <w:szCs w:val="28"/>
        </w:rPr>
        <w:t>Барбашову</w:t>
      </w:r>
      <w:proofErr w:type="spellEnd"/>
      <w:r w:rsidRPr="00915A96">
        <w:rPr>
          <w:sz w:val="28"/>
          <w:szCs w:val="28"/>
        </w:rPr>
        <w:t xml:space="preserve"> А.С.</w:t>
      </w:r>
    </w:p>
    <w:p w:rsidR="0033260C" w:rsidRDefault="0033260C" w:rsidP="0033260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33260C" w:rsidRPr="0033260C" w:rsidRDefault="0033260C" w:rsidP="0033260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F04EDA" w:rsidRPr="00F04EDA" w:rsidRDefault="002E5D8D" w:rsidP="00F04EDA">
      <w:pPr>
        <w:tabs>
          <w:tab w:val="center" w:pos="1125"/>
          <w:tab w:val="right" w:pos="10063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главы</w:t>
      </w:r>
      <w:r w:rsidR="00F04EDA" w:rsidRPr="00F04EDA">
        <w:rPr>
          <w:b/>
          <w:sz w:val="28"/>
          <w:szCs w:val="28"/>
        </w:rPr>
        <w:t xml:space="preserve">                                               </w:t>
      </w:r>
      <w:r w:rsidR="00121DBD">
        <w:rPr>
          <w:b/>
          <w:sz w:val="28"/>
          <w:szCs w:val="28"/>
        </w:rPr>
        <w:t>п/п</w:t>
      </w:r>
      <w:bookmarkStart w:id="0" w:name="_GoBack"/>
      <w:bookmarkEnd w:id="0"/>
      <w:r w:rsidR="00F04EDA" w:rsidRPr="00F04EDA">
        <w:rPr>
          <w:b/>
          <w:sz w:val="28"/>
          <w:szCs w:val="28"/>
        </w:rPr>
        <w:t xml:space="preserve">                </w:t>
      </w:r>
      <w:r w:rsidR="00F04EDA">
        <w:rPr>
          <w:b/>
          <w:sz w:val="28"/>
          <w:szCs w:val="28"/>
        </w:rPr>
        <w:t xml:space="preserve">                     </w:t>
      </w:r>
      <w:r w:rsidR="009E105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С.В. Спиридонов</w:t>
      </w:r>
    </w:p>
    <w:p w:rsidR="0033260C" w:rsidRDefault="0033260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50DFC" w:rsidRDefault="00D50DFC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DD6832" w:rsidRDefault="00DD6832" w:rsidP="00F04EDA">
      <w:pPr>
        <w:ind w:firstLine="709"/>
        <w:jc w:val="right"/>
        <w:rPr>
          <w:sz w:val="28"/>
          <w:szCs w:val="28"/>
        </w:rPr>
      </w:pPr>
    </w:p>
    <w:p w:rsidR="000C7B29" w:rsidRDefault="000C7B29" w:rsidP="00F04EDA">
      <w:pPr>
        <w:ind w:firstLine="709"/>
        <w:jc w:val="right"/>
        <w:rPr>
          <w:sz w:val="28"/>
          <w:szCs w:val="28"/>
        </w:rPr>
      </w:pP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Приложение №</w:t>
      </w:r>
      <w:r w:rsidR="00646D1D">
        <w:rPr>
          <w:sz w:val="28"/>
          <w:szCs w:val="28"/>
        </w:rPr>
        <w:t xml:space="preserve"> </w:t>
      </w:r>
      <w:r w:rsidRPr="00F04EDA">
        <w:rPr>
          <w:sz w:val="28"/>
          <w:szCs w:val="28"/>
        </w:rPr>
        <w:t>1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 xml:space="preserve">к распоряжению </w:t>
      </w:r>
      <w:proofErr w:type="spellStart"/>
      <w:r w:rsidR="002E5D8D">
        <w:rPr>
          <w:sz w:val="28"/>
          <w:szCs w:val="28"/>
        </w:rPr>
        <w:t>и.о</w:t>
      </w:r>
      <w:proofErr w:type="spellEnd"/>
      <w:r w:rsidR="002E5D8D">
        <w:rPr>
          <w:sz w:val="28"/>
          <w:szCs w:val="28"/>
        </w:rPr>
        <w:t xml:space="preserve">. </w:t>
      </w:r>
      <w:r w:rsidRPr="00F04EDA">
        <w:rPr>
          <w:sz w:val="28"/>
          <w:szCs w:val="28"/>
        </w:rPr>
        <w:t>главы</w:t>
      </w:r>
    </w:p>
    <w:p w:rsidR="00F04EDA" w:rsidRPr="00F04EDA" w:rsidRDefault="00F04EDA" w:rsidP="00F04EDA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F04EDA" w:rsidRPr="00F04EDA" w:rsidRDefault="00B05764" w:rsidP="00F04ED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313213">
        <w:rPr>
          <w:sz w:val="28"/>
          <w:szCs w:val="28"/>
        </w:rPr>
        <w:t>_» _</w:t>
      </w:r>
      <w:r>
        <w:rPr>
          <w:sz w:val="28"/>
          <w:szCs w:val="28"/>
        </w:rPr>
        <w:t>_______2026</w:t>
      </w:r>
      <w:r w:rsidR="00F04EDA" w:rsidRPr="00F04EDA">
        <w:rPr>
          <w:sz w:val="28"/>
          <w:szCs w:val="28"/>
        </w:rPr>
        <w:t xml:space="preserve"> г.</w:t>
      </w:r>
    </w:p>
    <w:p w:rsidR="00F04EDA" w:rsidRPr="00F04EDA" w:rsidRDefault="00F04EDA" w:rsidP="00F04EDA">
      <w:pPr>
        <w:spacing w:line="360" w:lineRule="auto"/>
        <w:ind w:firstLine="709"/>
        <w:jc w:val="both"/>
        <w:rPr>
          <w:sz w:val="28"/>
          <w:szCs w:val="28"/>
        </w:rPr>
      </w:pPr>
    </w:p>
    <w:p w:rsidR="00096157" w:rsidRDefault="000D24D7" w:rsidP="00671AB7">
      <w:pPr>
        <w:pStyle w:val="a9"/>
        <w:jc w:val="center"/>
        <w:rPr>
          <w:b/>
          <w:sz w:val="28"/>
          <w:szCs w:val="28"/>
        </w:rPr>
      </w:pPr>
      <w:r w:rsidRPr="000D24D7">
        <w:rPr>
          <w:b/>
          <w:sz w:val="28"/>
          <w:szCs w:val="28"/>
        </w:rPr>
        <w:t xml:space="preserve">Состав </w:t>
      </w:r>
    </w:p>
    <w:p w:rsidR="000C7B29" w:rsidRPr="00F04EDA" w:rsidRDefault="000C7B29" w:rsidP="000C7B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</w:t>
      </w:r>
      <w:r w:rsidR="000D24D7" w:rsidRPr="000D24D7">
        <w:rPr>
          <w:b/>
          <w:sz w:val="28"/>
          <w:szCs w:val="28"/>
        </w:rPr>
        <w:t xml:space="preserve"> при администрации муниципального района «Ленский район» по подготовке и проведению </w:t>
      </w:r>
      <w:r>
        <w:rPr>
          <w:b/>
          <w:sz w:val="28"/>
          <w:szCs w:val="28"/>
        </w:rPr>
        <w:t>Года единства народов России в РФ, Года культуры в РС (Я) и Года сохранения традиций в Ленском районе</w:t>
      </w:r>
    </w:p>
    <w:p w:rsidR="000D24D7" w:rsidRPr="00671AB7" w:rsidRDefault="000D24D7" w:rsidP="00671AB7">
      <w:pPr>
        <w:pStyle w:val="a9"/>
        <w:jc w:val="center"/>
        <w:rPr>
          <w:b/>
          <w:vanish/>
          <w:sz w:val="28"/>
          <w:szCs w:val="28"/>
        </w:rPr>
      </w:pP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Черепанов А.В.  –глава МР «Ленский район», председатель организационного комитета;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Барбашова</w:t>
      </w:r>
      <w:proofErr w:type="spellEnd"/>
      <w:r>
        <w:rPr>
          <w:sz w:val="28"/>
          <w:szCs w:val="28"/>
        </w:rPr>
        <w:t xml:space="preserve"> А.С. – заместитель главы администрации МР «Ленский район», заместитель председателя;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Чугуевская</w:t>
      </w:r>
      <w:proofErr w:type="spellEnd"/>
      <w:r>
        <w:rPr>
          <w:sz w:val="28"/>
          <w:szCs w:val="28"/>
        </w:rPr>
        <w:t xml:space="preserve"> Е.А. – заместитель начальника МКУ «Ленское районное управление культуры» МР «Ленский район», секретарь;</w:t>
      </w:r>
    </w:p>
    <w:p w:rsidR="000C7B29" w:rsidRDefault="000C7B29" w:rsidP="000C7B29">
      <w:pPr>
        <w:pStyle w:val="a9"/>
        <w:widowControl/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Члены организационного комитета: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Шардаков</w:t>
      </w:r>
      <w:proofErr w:type="spellEnd"/>
      <w:r w:rsidR="008851DA">
        <w:rPr>
          <w:sz w:val="28"/>
          <w:szCs w:val="28"/>
        </w:rPr>
        <w:t xml:space="preserve"> В.В. – председатель Районного </w:t>
      </w:r>
      <w:r w:rsidR="008851DA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овета депутатов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Астафьев А.А. – Ленское благочиние якутской епархии, насто</w:t>
      </w:r>
      <w:r w:rsidR="008851DA">
        <w:rPr>
          <w:sz w:val="28"/>
          <w:szCs w:val="28"/>
        </w:rPr>
        <w:t>ятель Храма Св. Иннокентия Моск</w:t>
      </w:r>
      <w:r>
        <w:rPr>
          <w:sz w:val="28"/>
          <w:szCs w:val="28"/>
        </w:rPr>
        <w:t xml:space="preserve">овского </w:t>
      </w:r>
      <w:proofErr w:type="spellStart"/>
      <w:r>
        <w:rPr>
          <w:sz w:val="28"/>
          <w:szCs w:val="28"/>
        </w:rPr>
        <w:t>г.Ленск</w:t>
      </w:r>
      <w:proofErr w:type="spellEnd"/>
      <w:r>
        <w:rPr>
          <w:sz w:val="28"/>
          <w:szCs w:val="28"/>
        </w:rPr>
        <w:t>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Петров П.Л. – заместитель главы-руководитель аппарата администрации и работе с ОМСУ;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Юринок</w:t>
      </w:r>
      <w:proofErr w:type="spellEnd"/>
      <w:r>
        <w:rPr>
          <w:sz w:val="28"/>
          <w:szCs w:val="28"/>
        </w:rPr>
        <w:t xml:space="preserve"> А.С. – заместитель главы по производственным вопросам администрации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Капралова</w:t>
      </w:r>
      <w:proofErr w:type="spellEnd"/>
      <w:r>
        <w:rPr>
          <w:sz w:val="28"/>
          <w:szCs w:val="28"/>
        </w:rPr>
        <w:t xml:space="preserve"> Ж.М. – начальник МКУ «Ленское районное управление культуры»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Корнилова И.Н. – начальник МКУ «Районное управление образования»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Бродников</w:t>
      </w:r>
      <w:proofErr w:type="spellEnd"/>
      <w:r>
        <w:rPr>
          <w:sz w:val="28"/>
          <w:szCs w:val="28"/>
        </w:rPr>
        <w:t xml:space="preserve"> М.М.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МКУ «Комитет по физической культуре и спорту»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Попова К.В. – председатель МКУ «Комитет по молодёжной и семейной политике»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Курсакова</w:t>
      </w:r>
      <w:proofErr w:type="spellEnd"/>
      <w:r>
        <w:rPr>
          <w:sz w:val="28"/>
          <w:szCs w:val="28"/>
        </w:rPr>
        <w:t xml:space="preserve"> Е.А.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8851DA" w:rsidRPr="008851DA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директора МКУ ДО и ППС «СЭРГЭ»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Кударь</w:t>
      </w:r>
      <w:proofErr w:type="spellEnd"/>
      <w:r>
        <w:rPr>
          <w:sz w:val="28"/>
          <w:szCs w:val="28"/>
        </w:rPr>
        <w:t xml:space="preserve"> С.П. – председатель Районного совета ветеранов войны и труда 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Бабаева А.Н. – председатель Совета старейшин МР «Ленский район»;</w:t>
      </w:r>
    </w:p>
    <w:p w:rsidR="000C7B29" w:rsidRDefault="008851DA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</w:t>
      </w:r>
      <w:r w:rsidR="000C7B29">
        <w:rPr>
          <w:sz w:val="28"/>
          <w:szCs w:val="28"/>
        </w:rPr>
        <w:t>ушев</w:t>
      </w:r>
      <w:proofErr w:type="spellEnd"/>
      <w:r w:rsidR="000C7B29">
        <w:rPr>
          <w:sz w:val="28"/>
          <w:szCs w:val="28"/>
        </w:rPr>
        <w:t xml:space="preserve"> А.</w:t>
      </w:r>
      <w:r>
        <w:rPr>
          <w:sz w:val="28"/>
          <w:szCs w:val="28"/>
        </w:rPr>
        <w:t>Э. – глава ГП «Город Ленск» МР «</w:t>
      </w:r>
      <w:r w:rsidR="000C7B29">
        <w:rPr>
          <w:sz w:val="28"/>
          <w:szCs w:val="28"/>
        </w:rPr>
        <w:t>Ленский район</w:t>
      </w:r>
      <w:r>
        <w:rPr>
          <w:sz w:val="28"/>
          <w:szCs w:val="28"/>
        </w:rPr>
        <w:t>»</w:t>
      </w:r>
      <w:r w:rsidR="000C7B29">
        <w:rPr>
          <w:sz w:val="28"/>
          <w:szCs w:val="28"/>
        </w:rPr>
        <w:t>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Данилов А.В. – глава СП «</w:t>
      </w:r>
      <w:proofErr w:type="spellStart"/>
      <w:r>
        <w:rPr>
          <w:sz w:val="28"/>
          <w:szCs w:val="28"/>
        </w:rPr>
        <w:t>Беченчинский</w:t>
      </w:r>
      <w:proofErr w:type="spellEnd"/>
      <w:r>
        <w:rPr>
          <w:sz w:val="28"/>
          <w:szCs w:val="28"/>
        </w:rPr>
        <w:t xml:space="preserve">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Симонов А.Н. – глава СП «</w:t>
      </w:r>
      <w:proofErr w:type="spellStart"/>
      <w:r>
        <w:rPr>
          <w:sz w:val="28"/>
          <w:szCs w:val="28"/>
        </w:rPr>
        <w:t>Орто-Нахаринский</w:t>
      </w:r>
      <w:proofErr w:type="spellEnd"/>
      <w:r>
        <w:rPr>
          <w:sz w:val="28"/>
          <w:szCs w:val="28"/>
        </w:rPr>
        <w:t xml:space="preserve">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Бадер</w:t>
      </w:r>
      <w:proofErr w:type="spellEnd"/>
      <w:r>
        <w:rPr>
          <w:sz w:val="28"/>
          <w:szCs w:val="28"/>
        </w:rPr>
        <w:t xml:space="preserve"> Э.В. – глава ГП «Поселок Витим»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Кирсанов А.А. – глава ГП «Поселок </w:t>
      </w:r>
      <w:proofErr w:type="spellStart"/>
      <w:r>
        <w:rPr>
          <w:sz w:val="28"/>
          <w:szCs w:val="28"/>
        </w:rPr>
        <w:t>Пеледуй</w:t>
      </w:r>
      <w:proofErr w:type="spellEnd"/>
      <w:r>
        <w:rPr>
          <w:sz w:val="28"/>
          <w:szCs w:val="28"/>
        </w:rPr>
        <w:t>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Сергеев С.И. – глава СП «</w:t>
      </w:r>
      <w:proofErr w:type="spellStart"/>
      <w:r>
        <w:rPr>
          <w:sz w:val="28"/>
          <w:szCs w:val="28"/>
        </w:rPr>
        <w:t>Салдыкельский</w:t>
      </w:r>
      <w:proofErr w:type="spellEnd"/>
      <w:r>
        <w:rPr>
          <w:sz w:val="28"/>
          <w:szCs w:val="28"/>
        </w:rPr>
        <w:t xml:space="preserve">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Легантьев</w:t>
      </w:r>
      <w:proofErr w:type="spellEnd"/>
      <w:r>
        <w:rPr>
          <w:sz w:val="28"/>
          <w:szCs w:val="28"/>
        </w:rPr>
        <w:t xml:space="preserve"> А.Г. – глава СП «</w:t>
      </w:r>
      <w:proofErr w:type="spellStart"/>
      <w:r>
        <w:rPr>
          <w:sz w:val="28"/>
          <w:szCs w:val="28"/>
        </w:rPr>
        <w:t>Мурбайский</w:t>
      </w:r>
      <w:proofErr w:type="spellEnd"/>
      <w:r>
        <w:rPr>
          <w:sz w:val="28"/>
          <w:szCs w:val="28"/>
        </w:rPr>
        <w:t xml:space="preserve">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Яганова</w:t>
      </w:r>
      <w:proofErr w:type="spellEnd"/>
      <w:r>
        <w:rPr>
          <w:sz w:val="28"/>
          <w:szCs w:val="28"/>
        </w:rPr>
        <w:t xml:space="preserve"> О.А.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СП «Ярославский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Алексеев В.Д. – глава СП «</w:t>
      </w:r>
      <w:proofErr w:type="spellStart"/>
      <w:r>
        <w:rPr>
          <w:sz w:val="28"/>
          <w:szCs w:val="28"/>
        </w:rPr>
        <w:t>Наторинский</w:t>
      </w:r>
      <w:proofErr w:type="spellEnd"/>
      <w:r>
        <w:rPr>
          <w:sz w:val="28"/>
          <w:szCs w:val="28"/>
        </w:rPr>
        <w:t xml:space="preserve">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Попов А.Г. – глава СП «</w:t>
      </w:r>
      <w:proofErr w:type="spellStart"/>
      <w:r>
        <w:rPr>
          <w:sz w:val="28"/>
          <w:szCs w:val="28"/>
        </w:rPr>
        <w:t>Толонский</w:t>
      </w:r>
      <w:proofErr w:type="spellEnd"/>
      <w:r>
        <w:rPr>
          <w:sz w:val="28"/>
          <w:szCs w:val="28"/>
        </w:rPr>
        <w:t xml:space="preserve">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Молоткова</w:t>
      </w:r>
      <w:proofErr w:type="spellEnd"/>
      <w:r>
        <w:rPr>
          <w:sz w:val="28"/>
          <w:szCs w:val="28"/>
        </w:rPr>
        <w:t xml:space="preserve"> Г.И. – глава СП «</w:t>
      </w:r>
      <w:proofErr w:type="spellStart"/>
      <w:r>
        <w:rPr>
          <w:sz w:val="28"/>
          <w:szCs w:val="28"/>
        </w:rPr>
        <w:t>Нюйский</w:t>
      </w:r>
      <w:proofErr w:type="spellEnd"/>
      <w:r>
        <w:rPr>
          <w:sz w:val="28"/>
          <w:szCs w:val="28"/>
        </w:rPr>
        <w:t xml:space="preserve"> наслег»</w:t>
      </w:r>
      <w:r w:rsidRPr="00B0218B">
        <w:rPr>
          <w:sz w:val="28"/>
          <w:szCs w:val="28"/>
        </w:rPr>
        <w:t xml:space="preserve"> </w:t>
      </w:r>
      <w:r>
        <w:rPr>
          <w:sz w:val="28"/>
          <w:szCs w:val="28"/>
        </w:rPr>
        <w:t>МР «Ленский район»;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Андреев В.А. – руководитель Ленского филиала НВК «Саха»;</w:t>
      </w:r>
    </w:p>
    <w:p w:rsidR="000C7B29" w:rsidRDefault="008851DA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Васё</w:t>
      </w:r>
      <w:r w:rsidR="00486F71">
        <w:rPr>
          <w:sz w:val="28"/>
          <w:szCs w:val="28"/>
        </w:rPr>
        <w:t>ва</w:t>
      </w:r>
      <w:proofErr w:type="spellEnd"/>
      <w:r w:rsidR="00486F71">
        <w:rPr>
          <w:sz w:val="28"/>
          <w:szCs w:val="28"/>
        </w:rPr>
        <w:t xml:space="preserve"> О.Е. -</w:t>
      </w:r>
      <w:r w:rsidR="000C7B29">
        <w:rPr>
          <w:sz w:val="28"/>
          <w:szCs w:val="28"/>
        </w:rPr>
        <w:t>рук</w:t>
      </w:r>
      <w:r w:rsidR="00486F71">
        <w:rPr>
          <w:sz w:val="28"/>
          <w:szCs w:val="28"/>
        </w:rPr>
        <w:t>о</w:t>
      </w:r>
      <w:r w:rsidR="000C7B29">
        <w:rPr>
          <w:sz w:val="28"/>
          <w:szCs w:val="28"/>
        </w:rPr>
        <w:t>водитель ТРК «Алмазный край» по Ленскому району;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Возовикова</w:t>
      </w:r>
      <w:proofErr w:type="spellEnd"/>
      <w:r>
        <w:rPr>
          <w:sz w:val="28"/>
          <w:szCs w:val="28"/>
        </w:rPr>
        <w:t xml:space="preserve"> Ю.А. – руководитель АУ РИО «Ленский вестник»;</w:t>
      </w:r>
    </w:p>
    <w:p w:rsidR="000C7B29" w:rsidRDefault="000C7B29" w:rsidP="000C7B29">
      <w:pPr>
        <w:pStyle w:val="a9"/>
        <w:widowControl/>
        <w:numPr>
          <w:ilvl w:val="0"/>
          <w:numId w:val="31"/>
        </w:numPr>
        <w:tabs>
          <w:tab w:val="left" w:pos="142"/>
          <w:tab w:val="left" w:pos="993"/>
        </w:tabs>
        <w:autoSpaceDE/>
        <w:autoSpaceDN/>
        <w:adjustRightInd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Богатых К.К. – главный специалист по связям с общественностью и СМИ МР «Ленский район».</w:t>
      </w:r>
    </w:p>
    <w:p w:rsidR="000C7B29" w:rsidRDefault="000C7B29" w:rsidP="000C7B29">
      <w:pPr>
        <w:pStyle w:val="a9"/>
        <w:widowControl/>
        <w:tabs>
          <w:tab w:val="left" w:pos="142"/>
          <w:tab w:val="left" w:pos="993"/>
        </w:tabs>
        <w:autoSpaceDE/>
        <w:autoSpaceDN/>
        <w:adjustRightInd/>
        <w:spacing w:line="276" w:lineRule="auto"/>
        <w:ind w:left="-142"/>
        <w:jc w:val="both"/>
        <w:rPr>
          <w:sz w:val="28"/>
          <w:szCs w:val="28"/>
        </w:rPr>
      </w:pPr>
    </w:p>
    <w:p w:rsidR="00215812" w:rsidRDefault="00215812" w:rsidP="00215812">
      <w:pPr>
        <w:pStyle w:val="a9"/>
        <w:widowControl/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</w:p>
    <w:p w:rsidR="00F04EDA" w:rsidRDefault="00096157" w:rsidP="00096157">
      <w:pPr>
        <w:spacing w:line="360" w:lineRule="auto"/>
        <w:ind w:left="-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МКУ «ЛРУК»       </w:t>
      </w:r>
      <w:r w:rsidRPr="00F04ED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Pr="00F04EDA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</w:t>
      </w:r>
      <w:r w:rsidRPr="00F04EDA">
        <w:rPr>
          <w:b/>
          <w:sz w:val="28"/>
          <w:szCs w:val="28"/>
        </w:rPr>
        <w:t>Ж.М. Капралова</w:t>
      </w:r>
    </w:p>
    <w:p w:rsidR="008378D7" w:rsidRDefault="008378D7" w:rsidP="00096157">
      <w:pPr>
        <w:spacing w:line="360" w:lineRule="auto"/>
        <w:ind w:left="-142" w:firstLine="142"/>
        <w:jc w:val="both"/>
        <w:rPr>
          <w:b/>
          <w:sz w:val="28"/>
          <w:szCs w:val="28"/>
        </w:rPr>
        <w:sectPr w:rsidR="008378D7" w:rsidSect="0085705F">
          <w:pgSz w:w="11906" w:h="16838"/>
          <w:pgMar w:top="568" w:right="567" w:bottom="1134" w:left="1418" w:header="708" w:footer="708" w:gutter="0"/>
          <w:cols w:space="708"/>
          <w:docGrid w:linePitch="360"/>
        </w:sectPr>
      </w:pPr>
    </w:p>
    <w:p w:rsidR="00096157" w:rsidRPr="00F04EDA" w:rsidRDefault="00096157" w:rsidP="0009615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Приложение №</w:t>
      </w:r>
      <w:r w:rsidR="00313213">
        <w:rPr>
          <w:sz w:val="28"/>
          <w:szCs w:val="28"/>
        </w:rPr>
        <w:t xml:space="preserve"> 2</w:t>
      </w:r>
    </w:p>
    <w:p w:rsidR="00096157" w:rsidRPr="00F04EDA" w:rsidRDefault="00096157" w:rsidP="0009615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 xml:space="preserve">к распоряжению </w:t>
      </w:r>
      <w:proofErr w:type="spellStart"/>
      <w:r w:rsidR="002E5D8D">
        <w:rPr>
          <w:sz w:val="28"/>
          <w:szCs w:val="28"/>
        </w:rPr>
        <w:t>и.о</w:t>
      </w:r>
      <w:proofErr w:type="spellEnd"/>
      <w:r w:rsidR="002E5D8D">
        <w:rPr>
          <w:sz w:val="28"/>
          <w:szCs w:val="28"/>
        </w:rPr>
        <w:t xml:space="preserve">. </w:t>
      </w:r>
      <w:r w:rsidRPr="00F04EDA">
        <w:rPr>
          <w:sz w:val="28"/>
          <w:szCs w:val="28"/>
        </w:rPr>
        <w:t>главы</w:t>
      </w:r>
    </w:p>
    <w:p w:rsidR="00096157" w:rsidRPr="00F04EDA" w:rsidRDefault="00096157" w:rsidP="00096157">
      <w:pPr>
        <w:ind w:firstLine="709"/>
        <w:jc w:val="right"/>
        <w:rPr>
          <w:sz w:val="28"/>
          <w:szCs w:val="28"/>
        </w:rPr>
      </w:pPr>
      <w:r w:rsidRPr="00F04EDA">
        <w:rPr>
          <w:sz w:val="28"/>
          <w:szCs w:val="28"/>
        </w:rPr>
        <w:t>№_________________</w:t>
      </w:r>
    </w:p>
    <w:p w:rsidR="00096157" w:rsidRPr="00F04EDA" w:rsidRDefault="00B05764" w:rsidP="0009615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«_</w:t>
      </w:r>
      <w:r w:rsidR="00313213">
        <w:rPr>
          <w:sz w:val="28"/>
          <w:szCs w:val="28"/>
        </w:rPr>
        <w:t>_» _</w:t>
      </w:r>
      <w:r>
        <w:rPr>
          <w:sz w:val="28"/>
          <w:szCs w:val="28"/>
        </w:rPr>
        <w:t>_______2026</w:t>
      </w:r>
      <w:r w:rsidR="00096157" w:rsidRPr="00F04EDA">
        <w:rPr>
          <w:sz w:val="28"/>
          <w:szCs w:val="28"/>
        </w:rPr>
        <w:t xml:space="preserve"> г.</w:t>
      </w:r>
    </w:p>
    <w:p w:rsidR="00F04EDA" w:rsidRDefault="00F04EDA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13213" w:rsidRPr="00764697" w:rsidRDefault="00313213" w:rsidP="00313213">
      <w:pPr>
        <w:ind w:left="284" w:right="-598"/>
        <w:rPr>
          <w:b/>
          <w:sz w:val="24"/>
          <w:szCs w:val="24"/>
        </w:rPr>
      </w:pPr>
    </w:p>
    <w:p w:rsidR="00313213" w:rsidRPr="00764697" w:rsidRDefault="00313213" w:rsidP="00313213">
      <w:pPr>
        <w:ind w:left="284"/>
        <w:jc w:val="center"/>
        <w:rPr>
          <w:b/>
          <w:sz w:val="24"/>
          <w:szCs w:val="24"/>
        </w:rPr>
      </w:pPr>
      <w:r w:rsidRPr="00764697">
        <w:rPr>
          <w:b/>
          <w:sz w:val="24"/>
          <w:szCs w:val="24"/>
        </w:rPr>
        <w:t>ПЛАН</w:t>
      </w:r>
    </w:p>
    <w:p w:rsidR="00313213" w:rsidRPr="00764697" w:rsidRDefault="00313213" w:rsidP="00313213">
      <w:pPr>
        <w:ind w:left="284"/>
        <w:jc w:val="center"/>
        <w:rPr>
          <w:b/>
          <w:sz w:val="24"/>
          <w:szCs w:val="24"/>
        </w:rPr>
      </w:pPr>
      <w:r w:rsidRPr="00764697">
        <w:rPr>
          <w:b/>
          <w:sz w:val="24"/>
          <w:szCs w:val="24"/>
        </w:rPr>
        <w:t>мероприятий, посвященных празднованию Года единства народов России в РФ, Года культуры в РС (Я) и Года сохранения традиций в Ленском районе</w:t>
      </w:r>
    </w:p>
    <w:p w:rsidR="00313213" w:rsidRPr="00764697" w:rsidRDefault="00313213" w:rsidP="00313213">
      <w:pPr>
        <w:ind w:left="284"/>
        <w:jc w:val="center"/>
        <w:rPr>
          <w:b/>
          <w:sz w:val="24"/>
          <w:szCs w:val="24"/>
        </w:rPr>
      </w:pP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6"/>
        <w:gridCol w:w="5272"/>
        <w:gridCol w:w="1829"/>
        <w:gridCol w:w="2126"/>
      </w:tblGrid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313213" w:rsidRPr="00764697" w:rsidTr="002355C8">
        <w:tc>
          <w:tcPr>
            <w:tcW w:w="9923" w:type="dxa"/>
            <w:gridSpan w:val="4"/>
          </w:tcPr>
          <w:p w:rsidR="00313213" w:rsidRPr="00764697" w:rsidRDefault="00313213" w:rsidP="00313213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ЯНВАРЬ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«Культурный бал» для активных участников художественной самодеятельности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</w:tc>
      </w:tr>
      <w:tr w:rsidR="00313213" w:rsidRPr="00764697" w:rsidTr="002355C8">
        <w:trPr>
          <w:trHeight w:val="896"/>
        </w:trPr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72" w:type="dxa"/>
            <w:vAlign w:val="center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</w:t>
            </w:r>
            <w:r w:rsidRPr="00764697">
              <w:rPr>
                <w:sz w:val="24"/>
                <w:szCs w:val="24"/>
              </w:rPr>
              <w:t>открытие Года единства народов России</w:t>
            </w:r>
            <w:r>
              <w:rPr>
                <w:sz w:val="24"/>
                <w:szCs w:val="24"/>
              </w:rPr>
              <w:t>, Года культуры в РС (Я)</w:t>
            </w:r>
            <w:r w:rsidRPr="00764697">
              <w:rPr>
                <w:sz w:val="24"/>
                <w:szCs w:val="24"/>
              </w:rPr>
              <w:t xml:space="preserve"> «По</w:t>
            </w:r>
            <w:r>
              <w:rPr>
                <w:sz w:val="24"/>
                <w:szCs w:val="24"/>
              </w:rPr>
              <w:t xml:space="preserve">д знаком мира, дружбы и добра» </w:t>
            </w:r>
          </w:p>
        </w:tc>
        <w:tc>
          <w:tcPr>
            <w:tcW w:w="1829" w:type="dxa"/>
            <w:vAlign w:val="center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24 января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МКОУ СОШ </w:t>
            </w:r>
            <w:proofErr w:type="spellStart"/>
            <w:r w:rsidRPr="00764697">
              <w:rPr>
                <w:sz w:val="24"/>
                <w:szCs w:val="24"/>
              </w:rPr>
              <w:t>с.Нюя</w:t>
            </w:r>
            <w:proofErr w:type="spellEnd"/>
          </w:p>
        </w:tc>
        <w:tc>
          <w:tcPr>
            <w:tcW w:w="2126" w:type="dxa"/>
            <w:vAlign w:val="center"/>
          </w:tcPr>
          <w:p w:rsidR="00313213" w:rsidRPr="000952FF" w:rsidRDefault="00313213" w:rsidP="00313213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0952FF">
              <w:rPr>
                <w:sz w:val="24"/>
                <w:szCs w:val="24"/>
              </w:rPr>
              <w:t xml:space="preserve"> </w:t>
            </w:r>
            <w:proofErr w:type="spellStart"/>
            <w:r w:rsidRPr="000952FF">
              <w:rPr>
                <w:sz w:val="24"/>
                <w:szCs w:val="24"/>
              </w:rPr>
              <w:t>с.Нюя</w:t>
            </w:r>
            <w:proofErr w:type="spellEnd"/>
          </w:p>
          <w:p w:rsidR="00313213" w:rsidRPr="000952FF" w:rsidRDefault="00313213" w:rsidP="00313213">
            <w:pPr>
              <w:jc w:val="center"/>
              <w:rPr>
                <w:sz w:val="24"/>
                <w:szCs w:val="24"/>
              </w:rPr>
            </w:pP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Торжественное собрание «Итоги года- 2025»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30 января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</w:t>
            </w:r>
            <w:r w:rsidRPr="00764697">
              <w:rPr>
                <w:sz w:val="24"/>
                <w:szCs w:val="24"/>
              </w:rPr>
              <w:t>итературно</w:t>
            </w:r>
            <w:r>
              <w:rPr>
                <w:sz w:val="24"/>
                <w:szCs w:val="24"/>
              </w:rPr>
              <w:t xml:space="preserve">го </w:t>
            </w:r>
            <w:r w:rsidRPr="00764697">
              <w:rPr>
                <w:sz w:val="24"/>
                <w:szCs w:val="24"/>
              </w:rPr>
              <w:t>марафон</w:t>
            </w:r>
            <w:r>
              <w:rPr>
                <w:sz w:val="24"/>
                <w:szCs w:val="24"/>
              </w:rPr>
              <w:t>а, игровой и познавательной программы</w:t>
            </w:r>
            <w:r w:rsidRPr="00764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с.Турукта</w:t>
            </w:r>
            <w:proofErr w:type="spellEnd"/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313213" w:rsidRPr="00764697" w:rsidTr="002355C8">
        <w:tc>
          <w:tcPr>
            <w:tcW w:w="9923" w:type="dxa"/>
            <w:gridSpan w:val="4"/>
          </w:tcPr>
          <w:p w:rsidR="00313213" w:rsidRPr="00764697" w:rsidRDefault="00313213" w:rsidP="00313213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ФЕВРАЛЬ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0952FF" w:rsidRDefault="00313213" w:rsidP="00313213">
            <w:pPr>
              <w:jc w:val="center"/>
              <w:rPr>
                <w:sz w:val="24"/>
                <w:szCs w:val="24"/>
              </w:rPr>
            </w:pPr>
            <w:r w:rsidRPr="000952FF">
              <w:rPr>
                <w:sz w:val="24"/>
                <w:szCs w:val="24"/>
              </w:rPr>
              <w:t>5.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Открытие юбилейной выставки Л. </w:t>
            </w:r>
            <w:proofErr w:type="spellStart"/>
            <w:r w:rsidRPr="00764697">
              <w:rPr>
                <w:sz w:val="24"/>
                <w:szCs w:val="24"/>
              </w:rPr>
              <w:t>Тартыевой</w:t>
            </w:r>
            <w:proofErr w:type="spellEnd"/>
            <w:r w:rsidRPr="00764697">
              <w:rPr>
                <w:sz w:val="24"/>
                <w:szCs w:val="24"/>
              </w:rPr>
              <w:t xml:space="preserve"> (70 лет) «Бисер на снегу»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6 февраля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17.00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ЛИКМ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0952FF" w:rsidRDefault="00313213" w:rsidP="00313213">
            <w:pPr>
              <w:jc w:val="center"/>
              <w:rPr>
                <w:sz w:val="24"/>
                <w:szCs w:val="24"/>
              </w:rPr>
            </w:pPr>
            <w:r w:rsidRPr="000952FF">
              <w:rPr>
                <w:sz w:val="24"/>
                <w:szCs w:val="24"/>
              </w:rPr>
              <w:t>6.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Районные образовательные </w:t>
            </w:r>
            <w:proofErr w:type="spellStart"/>
            <w:r w:rsidRPr="00764697">
              <w:rPr>
                <w:sz w:val="24"/>
                <w:szCs w:val="24"/>
              </w:rPr>
              <w:t>Иннокентьевские</w:t>
            </w:r>
            <w:proofErr w:type="spellEnd"/>
            <w:r w:rsidRPr="00764697">
              <w:rPr>
                <w:sz w:val="24"/>
                <w:szCs w:val="24"/>
              </w:rPr>
              <w:t xml:space="preserve"> чтения «Просвещение и нравственность: формирование личности и вызовы времени»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6-7 февраля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ДО и ППС «</w:t>
            </w:r>
            <w:proofErr w:type="spellStart"/>
            <w:r w:rsidRPr="00764697">
              <w:rPr>
                <w:sz w:val="24"/>
                <w:szCs w:val="24"/>
              </w:rPr>
              <w:t>Сэргэ</w:t>
            </w:r>
            <w:proofErr w:type="spellEnd"/>
            <w:r w:rsidRPr="00764697">
              <w:rPr>
                <w:sz w:val="24"/>
                <w:szCs w:val="24"/>
              </w:rPr>
              <w:t>», СОШ №1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0952FF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Праздничные мероприятия, </w:t>
            </w:r>
            <w:proofErr w:type="spellStart"/>
            <w:r>
              <w:rPr>
                <w:sz w:val="24"/>
                <w:szCs w:val="24"/>
              </w:rPr>
              <w:t>порсвященные</w:t>
            </w:r>
            <w:proofErr w:type="spellEnd"/>
            <w:r>
              <w:rPr>
                <w:sz w:val="24"/>
                <w:szCs w:val="24"/>
              </w:rPr>
              <w:t xml:space="preserve"> Дню якутского языка и письменности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11-25 февраля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ЦДНТ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0952FF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Музейный проект «История одной семьи». Вечер-встреча с В.Г. Рыбкиным, история его семьи, выставка «Реликвии повседневности» 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13 февраля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272" w:type="dxa"/>
          </w:tcPr>
          <w:p w:rsidR="00313213" w:rsidRPr="00227093" w:rsidRDefault="00313213" w:rsidP="00313213">
            <w:pPr>
              <w:rPr>
                <w:sz w:val="24"/>
                <w:szCs w:val="24"/>
              </w:rPr>
            </w:pPr>
            <w:r w:rsidRPr="00227093">
              <w:rPr>
                <w:sz w:val="24"/>
                <w:szCs w:val="24"/>
              </w:rPr>
              <w:t xml:space="preserve">Митинг, посвященный </w:t>
            </w:r>
            <w:r w:rsidRPr="00227093">
              <w:rPr>
                <w:bCs/>
                <w:sz w:val="24"/>
                <w:szCs w:val="24"/>
                <w:shd w:val="clear" w:color="auto" w:fill="FFFFFF"/>
              </w:rPr>
              <w:t>Дню</w:t>
            </w:r>
            <w:r w:rsidRPr="00227093">
              <w:rPr>
                <w:sz w:val="24"/>
                <w:szCs w:val="24"/>
                <w:shd w:val="clear" w:color="auto" w:fill="FFFFFF"/>
              </w:rPr>
              <w:t xml:space="preserve"> памяти </w:t>
            </w:r>
            <w:r w:rsidRPr="00227093">
              <w:rPr>
                <w:bCs/>
                <w:sz w:val="24"/>
                <w:szCs w:val="24"/>
                <w:shd w:val="clear" w:color="auto" w:fill="FFFFFF"/>
              </w:rPr>
              <w:t>воинов</w:t>
            </w:r>
            <w:r w:rsidRPr="00227093">
              <w:rPr>
                <w:sz w:val="24"/>
                <w:szCs w:val="24"/>
                <w:shd w:val="clear" w:color="auto" w:fill="FFFFFF"/>
              </w:rPr>
              <w:t>-</w:t>
            </w:r>
            <w:r w:rsidRPr="00227093">
              <w:rPr>
                <w:bCs/>
                <w:sz w:val="24"/>
                <w:szCs w:val="24"/>
                <w:shd w:val="clear" w:color="auto" w:fill="FFFFFF"/>
              </w:rPr>
              <w:t>интернационалистов, россиянам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227093">
              <w:rPr>
                <w:sz w:val="24"/>
                <w:szCs w:val="24"/>
                <w:shd w:val="clear" w:color="auto" w:fill="FFFFFF"/>
              </w:rPr>
              <w:t>исполнявших служебный долг за пределами Отечества.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ЦДНТ</w:t>
            </w:r>
          </w:p>
          <w:p w:rsidR="00313213" w:rsidRPr="00764697" w:rsidRDefault="00313213" w:rsidP="00313213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Районная музыкальная битва среди образовательных учреждений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17 февраля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Торжественное собрание-концерт, посвящённое Дню защитника Отечества-23 февраля, Году единства народов России в РФ</w:t>
            </w:r>
          </w:p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«Герои России»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 xml:space="preserve">20 </w:t>
            </w:r>
            <w:r w:rsidRPr="00764697">
              <w:rPr>
                <w:sz w:val="24"/>
                <w:szCs w:val="24"/>
              </w:rPr>
              <w:t>февраля</w:t>
            </w:r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Районные соревнования по национальным видам спорта «Игры предков»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20 февраля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МКОУ </w:t>
            </w:r>
            <w:proofErr w:type="spellStart"/>
            <w:r w:rsidRPr="00764697">
              <w:rPr>
                <w:sz w:val="24"/>
                <w:szCs w:val="24"/>
              </w:rPr>
              <w:t>Орто-Нахаринская</w:t>
            </w:r>
            <w:proofErr w:type="spellEnd"/>
            <w:r w:rsidRPr="00764697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272" w:type="dxa"/>
          </w:tcPr>
          <w:p w:rsidR="00313213" w:rsidRPr="002355C8" w:rsidRDefault="00313213" w:rsidP="00313213">
            <w:pPr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XIII районный Фестиваль национальных видов спорта "Игры предков", учащихся средних образовательных школ муниципального образования "Ленский район".</w:t>
            </w:r>
          </w:p>
        </w:tc>
        <w:tc>
          <w:tcPr>
            <w:tcW w:w="1829" w:type="dxa"/>
          </w:tcPr>
          <w:p w:rsidR="00313213" w:rsidRPr="002355C8" w:rsidRDefault="00313213" w:rsidP="00313213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20 февраля</w:t>
            </w:r>
          </w:p>
          <w:p w:rsidR="00313213" w:rsidRPr="002355C8" w:rsidRDefault="00313213" w:rsidP="00313213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proofErr w:type="spellStart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с.Орто-Нахар</w:t>
            </w:r>
            <w:proofErr w:type="spellEnd"/>
          </w:p>
        </w:tc>
        <w:tc>
          <w:tcPr>
            <w:tcW w:w="2126" w:type="dxa"/>
          </w:tcPr>
          <w:p w:rsidR="00313213" w:rsidRPr="002355C8" w:rsidRDefault="00313213" w:rsidP="00313213">
            <w:pPr>
              <w:jc w:val="center"/>
              <w:rPr>
                <w:sz w:val="24"/>
                <w:szCs w:val="24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МКУ «</w:t>
            </w:r>
            <w:proofErr w:type="spellStart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КФКиС</w:t>
            </w:r>
            <w:proofErr w:type="spellEnd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», МР «</w:t>
            </w:r>
            <w:proofErr w:type="spellStart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Орто-Нахаринский</w:t>
            </w:r>
            <w:proofErr w:type="spellEnd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 xml:space="preserve"> наслег»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Международный день родного языка.</w:t>
            </w:r>
          </w:p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Круглый стол «Сохраняя родной язык и культуру-сохраняем свою идентичность»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21 февраля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Праздничного концерта, радиоэфира, посвященного празднованию Дня защитника Отечества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23 февраля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595385">
              <w:rPr>
                <w:sz w:val="24"/>
                <w:szCs w:val="24"/>
              </w:rPr>
              <w:t>КДЦ с. Дорожный»</w:t>
            </w:r>
          </w:p>
          <w:p w:rsidR="00313213" w:rsidRPr="00595385" w:rsidRDefault="00313213" w:rsidP="003132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85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  <w:p w:rsidR="00313213" w:rsidRPr="00595385" w:rsidRDefault="00313213" w:rsidP="0031321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385">
              <w:rPr>
                <w:rFonts w:ascii="Times New Roman" w:hAnsi="Times New Roman" w:cs="Times New Roman"/>
                <w:sz w:val="24"/>
                <w:szCs w:val="24"/>
              </w:rPr>
              <w:t>с. Ярославский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272" w:type="dxa"/>
          </w:tcPr>
          <w:p w:rsidR="00313213" w:rsidRPr="002355C8" w:rsidRDefault="00313213" w:rsidP="00313213">
            <w:pPr>
              <w:spacing w:line="276" w:lineRule="auto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 xml:space="preserve">Чемпионат РС(Я) по </w:t>
            </w:r>
            <w:proofErr w:type="spellStart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футзалу</w:t>
            </w:r>
            <w:proofErr w:type="spellEnd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 xml:space="preserve"> (высшая лига)</w:t>
            </w:r>
          </w:p>
        </w:tc>
        <w:tc>
          <w:tcPr>
            <w:tcW w:w="1829" w:type="dxa"/>
          </w:tcPr>
          <w:p w:rsidR="00313213" w:rsidRPr="002355C8" w:rsidRDefault="00313213" w:rsidP="00313213">
            <w:pPr>
              <w:spacing w:line="276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24-28 февраля</w:t>
            </w:r>
          </w:p>
          <w:p w:rsidR="00313213" w:rsidRPr="002355C8" w:rsidRDefault="00313213" w:rsidP="00313213">
            <w:pPr>
              <w:spacing w:line="276" w:lineRule="auto"/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СК «Карат»</w:t>
            </w:r>
          </w:p>
        </w:tc>
        <w:tc>
          <w:tcPr>
            <w:tcW w:w="2126" w:type="dxa"/>
          </w:tcPr>
          <w:p w:rsidR="00313213" w:rsidRPr="002355C8" w:rsidRDefault="00313213" w:rsidP="00313213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МКУ «</w:t>
            </w:r>
            <w:proofErr w:type="spellStart"/>
            <w:r w:rsidRPr="00235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КФКиС</w:t>
            </w:r>
            <w:proofErr w:type="spellEnd"/>
            <w:r w:rsidRPr="002355C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»,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272" w:type="dxa"/>
          </w:tcPr>
          <w:p w:rsidR="00313213" w:rsidRPr="002355C8" w:rsidRDefault="00313213" w:rsidP="00313213">
            <w:pPr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Праздничный концерт «Вы дарите искусство всем сердцам»</w:t>
            </w:r>
          </w:p>
        </w:tc>
        <w:tc>
          <w:tcPr>
            <w:tcW w:w="1829" w:type="dxa"/>
          </w:tcPr>
          <w:p w:rsidR="00313213" w:rsidRPr="002355C8" w:rsidRDefault="00313213" w:rsidP="00313213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26 февраля</w:t>
            </w:r>
          </w:p>
        </w:tc>
        <w:tc>
          <w:tcPr>
            <w:tcW w:w="2126" w:type="dxa"/>
          </w:tcPr>
          <w:p w:rsidR="00313213" w:rsidRPr="002355C8" w:rsidRDefault="00313213" w:rsidP="00313213">
            <w:pPr>
              <w:pStyle w:val="ac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35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ЦК </w:t>
            </w:r>
            <w:proofErr w:type="spellStart"/>
            <w:r w:rsidRPr="00235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п.Витим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Праздник </w:t>
            </w:r>
            <w:r>
              <w:rPr>
                <w:sz w:val="24"/>
                <w:szCs w:val="24"/>
              </w:rPr>
              <w:t xml:space="preserve">Масленицы </w:t>
            </w:r>
          </w:p>
        </w:tc>
        <w:tc>
          <w:tcPr>
            <w:tcW w:w="1829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6" w:type="dxa"/>
          </w:tcPr>
          <w:p w:rsidR="00313213" w:rsidRDefault="00313213" w:rsidP="00313213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313213" w:rsidRDefault="00313213" w:rsidP="00313213">
            <w:pPr>
              <w:ind w:left="-6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МКУК «ЦКС»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313213" w:rsidRPr="00764697" w:rsidRDefault="00313213" w:rsidP="00313213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</w:t>
            </w:r>
            <w:r w:rsidRPr="00764697">
              <w:rPr>
                <w:sz w:val="24"/>
                <w:szCs w:val="24"/>
              </w:rPr>
              <w:t>портивны</w:t>
            </w:r>
            <w:r>
              <w:rPr>
                <w:sz w:val="24"/>
                <w:szCs w:val="24"/>
              </w:rPr>
              <w:t>х соревнований для детей и взрослых</w:t>
            </w:r>
            <w:r w:rsidRPr="00764697">
              <w:rPr>
                <w:sz w:val="24"/>
                <w:szCs w:val="24"/>
              </w:rPr>
              <w:t>, посвящённы</w:t>
            </w:r>
            <w:r>
              <w:rPr>
                <w:sz w:val="24"/>
                <w:szCs w:val="24"/>
              </w:rPr>
              <w:t xml:space="preserve">х </w:t>
            </w:r>
            <w:r w:rsidRPr="00764697">
              <w:rPr>
                <w:sz w:val="24"/>
                <w:szCs w:val="24"/>
              </w:rPr>
              <w:t>Дню защитника Отечества и национальному Дню здоровья</w:t>
            </w:r>
          </w:p>
        </w:tc>
        <w:tc>
          <w:tcPr>
            <w:tcW w:w="1829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КДЦ» </w:t>
            </w:r>
            <w:proofErr w:type="spellStart"/>
            <w:r w:rsidRPr="00764697">
              <w:rPr>
                <w:sz w:val="24"/>
                <w:szCs w:val="24"/>
              </w:rPr>
              <w:t>с.С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 w:rsidRPr="00764697"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Праздничное открытие Года единства народов России в РФ, Года культуры в РС(Я) и Года сохранения традиций в Ленском районе</w:t>
            </w:r>
          </w:p>
        </w:tc>
        <w:tc>
          <w:tcPr>
            <w:tcW w:w="1829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с.С.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с.Мурья</w:t>
            </w:r>
            <w:proofErr w:type="spellEnd"/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МКУ </w:t>
            </w: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ЦКС</w:t>
            </w:r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с.Орто-Нахар</w:t>
            </w:r>
            <w:proofErr w:type="spellEnd"/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фотовыставок, выставок детских рисунков, фотовыставок</w:t>
            </w:r>
          </w:p>
        </w:tc>
        <w:tc>
          <w:tcPr>
            <w:tcW w:w="1829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595385">
              <w:rPr>
                <w:sz w:val="24"/>
                <w:szCs w:val="24"/>
              </w:rPr>
              <w:t>КДЦ с. Дорожный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краеведческих, патриотических и литературных</w:t>
            </w:r>
            <w:r w:rsidRPr="00764697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ов, акций, познавательных программ, мастер классов, вечеров отдыха</w:t>
            </w:r>
            <w:r w:rsidRPr="00764697">
              <w:rPr>
                <w:sz w:val="24"/>
                <w:szCs w:val="24"/>
              </w:rPr>
              <w:t xml:space="preserve"> </w:t>
            </w:r>
          </w:p>
          <w:p w:rsidR="00313213" w:rsidRPr="00764697" w:rsidRDefault="00313213" w:rsidP="00313213">
            <w:pPr>
              <w:rPr>
                <w:sz w:val="24"/>
                <w:szCs w:val="24"/>
              </w:rPr>
            </w:pPr>
          </w:p>
          <w:p w:rsidR="00313213" w:rsidRDefault="00313213" w:rsidP="00313213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E14FD3">
              <w:rPr>
                <w:sz w:val="24"/>
                <w:szCs w:val="24"/>
              </w:rPr>
              <w:t>КДЦ с. Дорожный</w:t>
            </w:r>
            <w:r>
              <w:rPr>
                <w:sz w:val="24"/>
                <w:szCs w:val="24"/>
              </w:rPr>
              <w:t xml:space="preserve"> </w:t>
            </w: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с.Чамча</w:t>
            </w:r>
            <w:proofErr w:type="spellEnd"/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К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313213" w:rsidRPr="00595385" w:rsidRDefault="00313213" w:rsidP="00313213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595385">
              <w:rPr>
                <w:sz w:val="24"/>
                <w:szCs w:val="24"/>
              </w:rPr>
              <w:t>с. Ярославский</w:t>
            </w:r>
          </w:p>
          <w:p w:rsidR="00313213" w:rsidRDefault="00313213" w:rsidP="00313213">
            <w:pPr>
              <w:ind w:left="-6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МКУК «ЦКС» </w:t>
            </w:r>
            <w:proofErr w:type="spellStart"/>
            <w:r w:rsidRPr="00764697">
              <w:rPr>
                <w:sz w:val="24"/>
                <w:szCs w:val="24"/>
              </w:rPr>
              <w:t>с.Нюя</w:t>
            </w:r>
            <w:proofErr w:type="spellEnd"/>
          </w:p>
          <w:p w:rsidR="00313213" w:rsidRDefault="00313213" w:rsidP="00313213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  <w:p w:rsidR="00313213" w:rsidRPr="00595385" w:rsidRDefault="00313213" w:rsidP="00313213">
            <w:pPr>
              <w:ind w:lef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СК.с.Батамай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272" w:type="dxa"/>
          </w:tcPr>
          <w:p w:rsidR="00313213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детского рисунка, чтецов</w:t>
            </w:r>
          </w:p>
        </w:tc>
        <w:tc>
          <w:tcPr>
            <w:tcW w:w="1829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313213" w:rsidRPr="00E14FD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313213" w:rsidRPr="00764697" w:rsidTr="002355C8">
        <w:tc>
          <w:tcPr>
            <w:tcW w:w="9923" w:type="dxa"/>
            <w:gridSpan w:val="4"/>
          </w:tcPr>
          <w:p w:rsidR="00313213" w:rsidRPr="00764697" w:rsidRDefault="00313213" w:rsidP="00313213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МАРТ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AC6E2A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jc w:val="both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 марта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МБОУ СОШ №2 с УИОП </w:t>
            </w:r>
            <w:proofErr w:type="spellStart"/>
            <w:r w:rsidRPr="00764697">
              <w:rPr>
                <w:sz w:val="24"/>
                <w:szCs w:val="24"/>
              </w:rPr>
              <w:t>г.Ленска</w:t>
            </w:r>
            <w:proofErr w:type="spellEnd"/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313213" w:rsidRPr="00764697" w:rsidTr="002355C8">
        <w:trPr>
          <w:trHeight w:val="476"/>
        </w:trPr>
        <w:tc>
          <w:tcPr>
            <w:tcW w:w="696" w:type="dxa"/>
          </w:tcPr>
          <w:p w:rsidR="00313213" w:rsidRPr="00AC6E2A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Праздник ремесел</w:t>
            </w:r>
            <w:r>
              <w:rPr>
                <w:sz w:val="24"/>
                <w:szCs w:val="24"/>
              </w:rPr>
              <w:t xml:space="preserve"> (выставка мастеров Ленского района, показ видеороликов, мастер-классы)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-6</w:t>
            </w:r>
            <w:r w:rsidRPr="00764697">
              <w:rPr>
                <w:sz w:val="24"/>
                <w:szCs w:val="24"/>
              </w:rPr>
              <w:t xml:space="preserve"> марта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  <w:lang w:val="sah-RU"/>
              </w:rPr>
            </w:pPr>
            <w:r>
              <w:rPr>
                <w:sz w:val="24"/>
                <w:szCs w:val="24"/>
              </w:rPr>
              <w:t xml:space="preserve">КДУ </w:t>
            </w:r>
            <w:proofErr w:type="spellStart"/>
            <w:r>
              <w:rPr>
                <w:sz w:val="24"/>
                <w:szCs w:val="24"/>
              </w:rPr>
              <w:t>с.Хамра</w:t>
            </w:r>
            <w:proofErr w:type="spellEnd"/>
          </w:p>
        </w:tc>
      </w:tr>
      <w:tr w:rsidR="00313213" w:rsidRPr="00764697" w:rsidTr="002355C8">
        <w:trPr>
          <w:trHeight w:val="476"/>
        </w:trPr>
        <w:tc>
          <w:tcPr>
            <w:tcW w:w="696" w:type="dxa"/>
          </w:tcPr>
          <w:p w:rsidR="00313213" w:rsidRPr="00AC6E2A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 программа «Спектакль для души»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марта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0818F0" w:rsidRDefault="00313213" w:rsidP="00313213">
            <w:pPr>
              <w:jc w:val="center"/>
              <w:rPr>
                <w:sz w:val="24"/>
                <w:szCs w:val="24"/>
              </w:rPr>
            </w:pPr>
            <w:r w:rsidRPr="000818F0">
              <w:rPr>
                <w:sz w:val="24"/>
                <w:szCs w:val="24"/>
              </w:rPr>
              <w:t>27.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Праздничный концерт, посвящённый празднованию Международного женского дня – 8 марта</w:t>
            </w:r>
            <w:r>
              <w:rPr>
                <w:sz w:val="24"/>
                <w:szCs w:val="24"/>
              </w:rPr>
              <w:t xml:space="preserve"> </w:t>
            </w:r>
            <w:r w:rsidRPr="00764697">
              <w:rPr>
                <w:sz w:val="24"/>
                <w:szCs w:val="24"/>
              </w:rPr>
              <w:t>«Весь мир начинается с женщины»</w:t>
            </w:r>
            <w:r>
              <w:rPr>
                <w:sz w:val="24"/>
                <w:szCs w:val="24"/>
              </w:rPr>
              <w:t>, «От всей души»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,8</w:t>
            </w:r>
            <w:r w:rsidRPr="00764697">
              <w:rPr>
                <w:sz w:val="24"/>
                <w:szCs w:val="24"/>
              </w:rPr>
              <w:t xml:space="preserve"> марта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0818F0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jc w:val="both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конкурс «Поют все»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Первая декада</w:t>
            </w:r>
          </w:p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64697">
              <w:rPr>
                <w:sz w:val="24"/>
                <w:szCs w:val="24"/>
              </w:rPr>
              <w:t>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Интеллектуальная игра для молодежи, студентов ЛТТ, представляющих разные народы, населяющих Ленский район, в том числе представителей из миграционной среды на знание истории России, традиций и культуры Республики Саха (Якутия), особенностей, района в котором мы живем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13 марта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Юбилейный концерт Ансамбля казачьей песни «Любо»</w:t>
            </w:r>
          </w:p>
        </w:tc>
        <w:tc>
          <w:tcPr>
            <w:tcW w:w="1829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14 марта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ЦДНТ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0818F0" w:rsidRDefault="00313213" w:rsidP="00313213">
            <w:pPr>
              <w:jc w:val="center"/>
              <w:rPr>
                <w:sz w:val="24"/>
                <w:szCs w:val="24"/>
              </w:rPr>
            </w:pPr>
            <w:r w:rsidRPr="000818F0">
              <w:rPr>
                <w:sz w:val="24"/>
                <w:szCs w:val="24"/>
              </w:rPr>
              <w:t>31.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ринг «Единство народов. Традиции и культура»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марта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ЦДНТ.г.Ленск</w:t>
            </w:r>
            <w:proofErr w:type="spellEnd"/>
          </w:p>
        </w:tc>
      </w:tr>
      <w:tr w:rsidR="00313213" w:rsidRPr="00764697" w:rsidTr="002355C8">
        <w:tc>
          <w:tcPr>
            <w:tcW w:w="696" w:type="dxa"/>
          </w:tcPr>
          <w:p w:rsidR="00313213" w:rsidRPr="000818F0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Цикл патриотических мероприятий «Крым в нашем сердце» ко Дню воссоединения Крыма с Россией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18 марта</w:t>
            </w:r>
          </w:p>
        </w:tc>
        <w:tc>
          <w:tcPr>
            <w:tcW w:w="2126" w:type="dxa"/>
          </w:tcPr>
          <w:p w:rsidR="00313213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0818F0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семинар сотрудников культурно-досуговых учреждений городских и сельских поселений</w:t>
            </w:r>
          </w:p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«Подведение итогов и перспективы развития основных направлений деятельности КДУ»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64697">
              <w:rPr>
                <w:sz w:val="24"/>
                <w:szCs w:val="24"/>
              </w:rPr>
              <w:t xml:space="preserve"> марта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0818F0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конкурс профессионального мастерства «Творцы культуры»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64697">
              <w:rPr>
                <w:sz w:val="24"/>
                <w:szCs w:val="24"/>
              </w:rPr>
              <w:t xml:space="preserve"> марта</w:t>
            </w:r>
          </w:p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0818F0" w:rsidRDefault="00313213" w:rsidP="00313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Женская спартакиада Ленского района</w:t>
            </w:r>
          </w:p>
          <w:p w:rsidR="00313213" w:rsidRPr="00764697" w:rsidRDefault="00313213" w:rsidP="00313213">
            <w:pPr>
              <w:spacing w:line="276" w:lineRule="auto"/>
              <w:rPr>
                <w:rStyle w:val="a4"/>
                <w:sz w:val="24"/>
                <w:szCs w:val="24"/>
              </w:rPr>
            </w:pPr>
          </w:p>
        </w:tc>
        <w:tc>
          <w:tcPr>
            <w:tcW w:w="1829" w:type="dxa"/>
          </w:tcPr>
          <w:p w:rsidR="00313213" w:rsidRPr="002355C8" w:rsidRDefault="00313213" w:rsidP="00313213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20-22 марта</w:t>
            </w:r>
          </w:p>
          <w:p w:rsidR="00313213" w:rsidRPr="002355C8" w:rsidRDefault="00313213" w:rsidP="00313213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С/к «Олимп»</w:t>
            </w:r>
          </w:p>
        </w:tc>
        <w:tc>
          <w:tcPr>
            <w:tcW w:w="2126" w:type="dxa"/>
          </w:tcPr>
          <w:p w:rsidR="00313213" w:rsidRPr="002355C8" w:rsidRDefault="00313213" w:rsidP="00313213">
            <w:pPr>
              <w:jc w:val="center"/>
              <w:rPr>
                <w:sz w:val="24"/>
                <w:szCs w:val="24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МКУ «</w:t>
            </w:r>
            <w:proofErr w:type="spellStart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КФКиС</w:t>
            </w:r>
            <w:proofErr w:type="spellEnd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»</w:t>
            </w:r>
          </w:p>
        </w:tc>
      </w:tr>
      <w:tr w:rsidR="00313213" w:rsidRPr="00764697" w:rsidTr="002355C8">
        <w:tc>
          <w:tcPr>
            <w:tcW w:w="696" w:type="dxa"/>
          </w:tcPr>
          <w:p w:rsidR="00313213" w:rsidRPr="00486F71" w:rsidRDefault="00313213" w:rsidP="00313213">
            <w:pPr>
              <w:jc w:val="center"/>
              <w:rPr>
                <w:sz w:val="24"/>
                <w:szCs w:val="24"/>
              </w:rPr>
            </w:pPr>
            <w:r w:rsidRPr="00486F71">
              <w:rPr>
                <w:sz w:val="24"/>
                <w:szCs w:val="24"/>
              </w:rPr>
              <w:t>36.</w:t>
            </w:r>
          </w:p>
        </w:tc>
        <w:tc>
          <w:tcPr>
            <w:tcW w:w="5272" w:type="dxa"/>
          </w:tcPr>
          <w:p w:rsidR="00313213" w:rsidRPr="00764697" w:rsidRDefault="00313213" w:rsidP="00313213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Национальный праздник </w:t>
            </w:r>
            <w:proofErr w:type="spellStart"/>
            <w:r w:rsidRPr="00C2053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Навруз</w:t>
            </w:r>
            <w:proofErr w:type="spellEnd"/>
            <w:r w:rsidRPr="00764697">
              <w:rPr>
                <w:sz w:val="24"/>
                <w:szCs w:val="24"/>
                <w:shd w:val="clear" w:color="auto" w:fill="FFFFFF"/>
              </w:rPr>
              <w:t xml:space="preserve"> (также известен как </w:t>
            </w:r>
            <w:proofErr w:type="spellStart"/>
            <w:r w:rsidRPr="00764697">
              <w:rPr>
                <w:sz w:val="24"/>
                <w:szCs w:val="24"/>
                <w:shd w:val="clear" w:color="auto" w:fill="FFFFFF"/>
              </w:rPr>
              <w:t>Новруз</w:t>
            </w:r>
            <w:proofErr w:type="spellEnd"/>
            <w:r w:rsidRPr="0076469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4697">
              <w:rPr>
                <w:sz w:val="24"/>
                <w:szCs w:val="24"/>
                <w:shd w:val="clear" w:color="auto" w:fill="FFFFFF"/>
              </w:rPr>
              <w:t>Науруз</w:t>
            </w:r>
            <w:proofErr w:type="spellEnd"/>
            <w:r w:rsidRPr="00764697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4697">
              <w:rPr>
                <w:sz w:val="24"/>
                <w:szCs w:val="24"/>
                <w:shd w:val="clear" w:color="auto" w:fill="FFFFFF"/>
              </w:rPr>
              <w:t>Нооруз</w:t>
            </w:r>
            <w:proofErr w:type="spellEnd"/>
            <w:r w:rsidRPr="00764697">
              <w:rPr>
                <w:sz w:val="24"/>
                <w:szCs w:val="24"/>
                <w:shd w:val="clear" w:color="auto" w:fill="FFFFFF"/>
              </w:rPr>
              <w:t>) </w:t>
            </w:r>
          </w:p>
        </w:tc>
        <w:tc>
          <w:tcPr>
            <w:tcW w:w="1829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21 марта</w:t>
            </w:r>
          </w:p>
        </w:tc>
        <w:tc>
          <w:tcPr>
            <w:tcW w:w="2126" w:type="dxa"/>
          </w:tcPr>
          <w:p w:rsidR="00313213" w:rsidRPr="00764697" w:rsidRDefault="00313213" w:rsidP="00313213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486F71">
              <w:rPr>
                <w:sz w:val="24"/>
                <w:szCs w:val="24"/>
              </w:rPr>
              <w:t>37.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праздничных мероприятий ко Дню работника культуры (мастер-классы, фотовыставки, игровые программы для детей, выставки мастериц, интеллектуальные программы)</w:t>
            </w:r>
          </w:p>
          <w:p w:rsidR="00486F71" w:rsidRPr="00764697" w:rsidRDefault="00486F71" w:rsidP="00486F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 марта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</w:p>
          <w:p w:rsidR="00486F71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</w:t>
            </w:r>
            <w:r>
              <w:rPr>
                <w:sz w:val="24"/>
                <w:szCs w:val="24"/>
              </w:rPr>
              <w:t>я</w:t>
            </w:r>
            <w:proofErr w:type="spellEnd"/>
          </w:p>
          <w:p w:rsidR="00486F71" w:rsidRPr="000818F0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r w:rsidRPr="000818F0">
              <w:rPr>
                <w:sz w:val="24"/>
                <w:szCs w:val="24"/>
              </w:rPr>
              <w:t>КДЦ с. Дорожный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СК. </w:t>
            </w:r>
            <w:proofErr w:type="spellStart"/>
            <w:r>
              <w:rPr>
                <w:sz w:val="24"/>
                <w:szCs w:val="24"/>
              </w:rPr>
              <w:t>с.Турукта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486F71">
              <w:rPr>
                <w:sz w:val="24"/>
                <w:szCs w:val="24"/>
              </w:rPr>
              <w:t>38.</w:t>
            </w:r>
          </w:p>
        </w:tc>
        <w:tc>
          <w:tcPr>
            <w:tcW w:w="5272" w:type="dxa"/>
          </w:tcPr>
          <w:p w:rsidR="00486F71" w:rsidRDefault="00486F71" w:rsidP="00486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 памяти А.В. </w:t>
            </w:r>
            <w:proofErr w:type="spellStart"/>
            <w:r>
              <w:rPr>
                <w:sz w:val="24"/>
                <w:szCs w:val="24"/>
              </w:rPr>
              <w:t>Жмырова</w:t>
            </w:r>
            <w:proofErr w:type="spellEnd"/>
            <w:r>
              <w:rPr>
                <w:sz w:val="24"/>
                <w:szCs w:val="24"/>
              </w:rPr>
              <w:t>, в рамках празднования Дня работника культуры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ЛИКМ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486F71">
              <w:rPr>
                <w:sz w:val="24"/>
                <w:szCs w:val="24"/>
              </w:rPr>
              <w:t>39.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Творческий фестиваль «Родной язык-душа народа», посвященный Международному дню родного языка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27 марта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СОШ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486F71">
              <w:rPr>
                <w:sz w:val="24"/>
                <w:szCs w:val="24"/>
              </w:rPr>
              <w:t>40.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Юбилейный концерт, посвященный 55 –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Центра досуга и народного творчества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ЦДНТ.г.Ленск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486F71">
              <w:rPr>
                <w:sz w:val="24"/>
                <w:szCs w:val="24"/>
              </w:rPr>
              <w:t>41.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>XIII</w:t>
            </w:r>
            <w:r w:rsidRPr="00764697">
              <w:rPr>
                <w:sz w:val="24"/>
                <w:szCs w:val="24"/>
              </w:rPr>
              <w:t xml:space="preserve"> районное спартакиада старшего поколения «Мы за ЗОЖ»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с,Орто-Нахар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5D7085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гуляния «</w:t>
            </w:r>
            <w:r w:rsidRPr="00764697">
              <w:rPr>
                <w:sz w:val="24"/>
                <w:szCs w:val="24"/>
              </w:rPr>
              <w:t>Проводы Зимы</w:t>
            </w:r>
            <w:r>
              <w:rPr>
                <w:sz w:val="24"/>
                <w:szCs w:val="24"/>
              </w:rPr>
              <w:t>»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Игровая программа «Народные игры России»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5D7085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Театральн</w:t>
            </w:r>
            <w:r>
              <w:rPr>
                <w:sz w:val="24"/>
                <w:szCs w:val="24"/>
              </w:rPr>
              <w:t>ая постановка</w:t>
            </w:r>
            <w:r w:rsidRPr="00764697">
              <w:rPr>
                <w:sz w:val="24"/>
                <w:szCs w:val="24"/>
              </w:rPr>
              <w:t>- «</w:t>
            </w:r>
            <w:proofErr w:type="spellStart"/>
            <w:r w:rsidRPr="00764697">
              <w:rPr>
                <w:sz w:val="24"/>
                <w:szCs w:val="24"/>
              </w:rPr>
              <w:t>ЭтноМарафон</w:t>
            </w:r>
            <w:proofErr w:type="spellEnd"/>
            <w:r w:rsidRPr="00764697">
              <w:rPr>
                <w:sz w:val="24"/>
                <w:szCs w:val="24"/>
              </w:rPr>
              <w:t>» история о разных народах.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тематических стендов, выставок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с.С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часа истории и патриотизма, тематических вечеров, бесед, кинолекториев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с.Турукта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КДУ </w:t>
            </w:r>
            <w:proofErr w:type="spellStart"/>
            <w:r>
              <w:rPr>
                <w:sz w:val="24"/>
                <w:szCs w:val="24"/>
              </w:rPr>
              <w:t>с.Ярославский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с.Батамай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детского рисунка, фотоконкурса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коневода-табунщика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ЦКС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Pr="00764697">
              <w:rPr>
                <w:sz w:val="24"/>
                <w:szCs w:val="24"/>
              </w:rPr>
              <w:t>Орто-Нахар</w:t>
            </w:r>
            <w:proofErr w:type="spellEnd"/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АПРЕЛЬ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 w:rsidRPr="00C315FF">
              <w:rPr>
                <w:sz w:val="24"/>
                <w:szCs w:val="24"/>
              </w:rPr>
              <w:t>48.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смотр-конкурс детских театральных коллективов «Театральная весна – 2026»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 апреля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ДО и ППС «</w:t>
            </w:r>
            <w:proofErr w:type="spellStart"/>
            <w:r w:rsidRPr="00764697">
              <w:rPr>
                <w:sz w:val="24"/>
                <w:szCs w:val="24"/>
              </w:rPr>
              <w:t>Сэргэ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национальный праздник, День охотника, соревнования «</w:t>
            </w:r>
            <w:proofErr w:type="spellStart"/>
            <w:r w:rsidRPr="00764697">
              <w:rPr>
                <w:sz w:val="24"/>
                <w:szCs w:val="24"/>
              </w:rPr>
              <w:t>Байанай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3-4 апреля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г.Ленск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с.Натора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</w:t>
            </w:r>
            <w:proofErr w:type="spellStart"/>
            <w:r w:rsidRPr="00764697">
              <w:rPr>
                <w:sz w:val="24"/>
                <w:szCs w:val="24"/>
              </w:rPr>
              <w:t>КФКиС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5272" w:type="dxa"/>
          </w:tcPr>
          <w:p w:rsidR="00486F71" w:rsidRPr="002355C8" w:rsidRDefault="00486F71" w:rsidP="00486F71">
            <w:pPr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 xml:space="preserve">XXVII Республиканский турнир по волейболу среди мужских команд, памяти первого Главы администрации Ленского района Владимира Михайловича </w:t>
            </w:r>
            <w:proofErr w:type="spellStart"/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Ягнышева</w:t>
            </w:r>
            <w:proofErr w:type="spellEnd"/>
          </w:p>
        </w:tc>
        <w:tc>
          <w:tcPr>
            <w:tcW w:w="1829" w:type="dxa"/>
          </w:tcPr>
          <w:p w:rsidR="00486F71" w:rsidRPr="002355C8" w:rsidRDefault="00486F71" w:rsidP="00486F71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3-5 апреля</w:t>
            </w:r>
          </w:p>
          <w:p w:rsidR="00486F71" w:rsidRPr="002355C8" w:rsidRDefault="00486F71" w:rsidP="00486F71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С/з «Олимп»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</w:t>
            </w:r>
            <w:proofErr w:type="spellStart"/>
            <w:r w:rsidRPr="00764697">
              <w:rPr>
                <w:sz w:val="24"/>
                <w:szCs w:val="24"/>
              </w:rPr>
              <w:t>КФКиС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«Папа и я – спортивная семья» - КСМ ко Дню отца РС Якутия.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4 апреля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Юбилей Районного совета ветеранов войны и труда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</w:t>
            </w:r>
          </w:p>
        </w:tc>
        <w:tc>
          <w:tcPr>
            <w:tcW w:w="2126" w:type="dxa"/>
          </w:tcPr>
          <w:p w:rsidR="00486F71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РСВВиТ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Музыкальный салон по творчеству якутских композиторов «Пою Якутию мою», посвящённый Году культуры в РС (Я)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Первая декада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апреля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ЛМЦБС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Праздник «Светлая Пасха»: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-Пасхальная ярмарка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-мастер-классы</w:t>
            </w:r>
          </w:p>
          <w:p w:rsidR="00486F71" w:rsidRPr="00764697" w:rsidRDefault="00486F71" w:rsidP="00486F71">
            <w:pPr>
              <w:pStyle w:val="a9"/>
              <w:ind w:left="0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-праздничное представление для детей и родителей, поздравление детей из ЛСРЦ, детей участников СВО, многодетных семей</w:t>
            </w:r>
          </w:p>
          <w:p w:rsidR="00486F71" w:rsidRPr="00764697" w:rsidRDefault="00486F71" w:rsidP="00486F71">
            <w:pPr>
              <w:pStyle w:val="a9"/>
              <w:ind w:left="0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-поздравление людей, проживающих в Доме для престарелых и инвалидов</w:t>
            </w:r>
          </w:p>
        </w:tc>
        <w:tc>
          <w:tcPr>
            <w:tcW w:w="1829" w:type="dxa"/>
            <w:vAlign w:val="center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12 апреля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19 апреля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C315F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 xml:space="preserve">Гала-концерт </w:t>
            </w:r>
            <w:r w:rsidRPr="00764697">
              <w:rPr>
                <w:rFonts w:eastAsia="Calibri"/>
                <w:sz w:val="24"/>
                <w:szCs w:val="24"/>
                <w:lang w:val="en-US"/>
              </w:rPr>
              <w:t>XII</w:t>
            </w:r>
            <w:r w:rsidRPr="00764697">
              <w:rPr>
                <w:rFonts w:eastAsia="Calibri"/>
                <w:sz w:val="24"/>
                <w:szCs w:val="24"/>
              </w:rPr>
              <w:t xml:space="preserve"> Районного Пасхального фестиваля «Золотые купола»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17 апреля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Всемирный день поэзии: районный конкурс чтецов среди учащихся 7-9 классов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17 апреля 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СОШ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Конкурс презентаций на тему «Якутия – моя Родина» и «Арктика Сегодня» в рамках районного фестиваля на иностранных языках «Фейерверк талантов»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18 апреля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СОШ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«Сделаем краше деревню нашу» - акция к Международному Дню памятников и исторических мест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18 апреля</w:t>
            </w:r>
          </w:p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5272" w:type="dxa"/>
          </w:tcPr>
          <w:p w:rsidR="00486F71" w:rsidRDefault="00486F71" w:rsidP="00486F71">
            <w:pPr>
              <w:ind w:left="34" w:hanging="34"/>
              <w:rPr>
                <w:bCs/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Торжественное собрание </w:t>
            </w:r>
            <w:r w:rsidRPr="00764697">
              <w:rPr>
                <w:bCs/>
                <w:sz w:val="24"/>
                <w:szCs w:val="24"/>
              </w:rPr>
              <w:t>«</w:t>
            </w:r>
            <w:proofErr w:type="spellStart"/>
            <w:r w:rsidRPr="00764697">
              <w:rPr>
                <w:bCs/>
                <w:sz w:val="24"/>
                <w:szCs w:val="24"/>
              </w:rPr>
              <w:t>Туругура</w:t>
            </w:r>
            <w:proofErr w:type="spellEnd"/>
            <w:r w:rsidRPr="00764697">
              <w:rPr>
                <w:bCs/>
                <w:sz w:val="24"/>
                <w:szCs w:val="24"/>
              </w:rPr>
              <w:t xml:space="preserve"> тур </w:t>
            </w:r>
            <w:proofErr w:type="spellStart"/>
            <w:r w:rsidRPr="00764697">
              <w:rPr>
                <w:bCs/>
                <w:sz w:val="24"/>
                <w:szCs w:val="24"/>
              </w:rPr>
              <w:t>Сахам</w:t>
            </w:r>
            <w:proofErr w:type="spellEnd"/>
            <w:r w:rsidRPr="0076469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bCs/>
                <w:sz w:val="24"/>
                <w:szCs w:val="24"/>
              </w:rPr>
              <w:t>сирэ</w:t>
            </w:r>
            <w:proofErr w:type="spellEnd"/>
            <w:r w:rsidRPr="00764697">
              <w:rPr>
                <w:bCs/>
                <w:sz w:val="24"/>
                <w:szCs w:val="24"/>
              </w:rPr>
              <w:t>!», посвященное Году культуры в РС (Я)</w:t>
            </w:r>
          </w:p>
          <w:p w:rsidR="00486F71" w:rsidRPr="00764697" w:rsidRDefault="00486F71" w:rsidP="00486F71">
            <w:pPr>
              <w:ind w:left="34" w:hanging="3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Торжественный концерт, посвященный Дню конституции в РС (Я)</w:t>
            </w:r>
            <w:r w:rsidRPr="00764697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64697">
              <w:rPr>
                <w:sz w:val="24"/>
                <w:szCs w:val="24"/>
              </w:rPr>
              <w:t xml:space="preserve"> апреля</w:t>
            </w:r>
          </w:p>
          <w:p w:rsidR="00486F71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  <w:p w:rsidR="00486F71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апреля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ind w:lef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Народного хора ветеранов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апреля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bCs/>
                <w:sz w:val="24"/>
                <w:szCs w:val="24"/>
              </w:rPr>
            </w:pPr>
            <w:r w:rsidRPr="00764697">
              <w:rPr>
                <w:bCs/>
                <w:sz w:val="24"/>
                <w:szCs w:val="24"/>
              </w:rPr>
              <w:t>Патриотическая акция «День</w:t>
            </w:r>
            <w:r>
              <w:rPr>
                <w:bCs/>
                <w:sz w:val="24"/>
                <w:szCs w:val="24"/>
              </w:rPr>
              <w:t xml:space="preserve"> Республики Саха (Якутия)» (торжественное вручение паспортов)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27 апреля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«КМСП»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«Хоровод дружбы», массовый танец </w:t>
            </w:r>
            <w:proofErr w:type="spellStart"/>
            <w:r>
              <w:rPr>
                <w:bCs/>
                <w:sz w:val="24"/>
                <w:szCs w:val="24"/>
              </w:rPr>
              <w:t>осуохай</w:t>
            </w:r>
            <w:proofErr w:type="spellEnd"/>
            <w:r>
              <w:rPr>
                <w:bCs/>
                <w:sz w:val="24"/>
                <w:szCs w:val="24"/>
              </w:rPr>
              <w:t xml:space="preserve"> в честь празднования Дня Республики Саха (Якутия)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 апреля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ЦКС </w:t>
            </w:r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bCs/>
                <w:sz w:val="24"/>
                <w:szCs w:val="24"/>
              </w:rPr>
              <w:t>-игра «Малые народы большой страны»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апреля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bCs/>
                <w:sz w:val="24"/>
                <w:szCs w:val="24"/>
              </w:rPr>
            </w:pPr>
            <w:r w:rsidRPr="00764697">
              <w:rPr>
                <w:bCs/>
                <w:sz w:val="24"/>
                <w:szCs w:val="24"/>
              </w:rPr>
              <w:t>Районные коммунарские сборы, приуроченные Году культуры в РС (Я)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5272" w:type="dxa"/>
          </w:tcPr>
          <w:p w:rsidR="00486F71" w:rsidRPr="002355C8" w:rsidRDefault="00486F71" w:rsidP="00486F71">
            <w:pPr>
              <w:rPr>
                <w:rStyle w:val="a4"/>
                <w:color w:val="auto"/>
                <w:sz w:val="24"/>
                <w:szCs w:val="24"/>
                <w:u w:val="none"/>
                <w:lang w:val="sah-RU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  <w:lang w:val="en-US"/>
              </w:rPr>
              <w:t>XIV</w:t>
            </w:r>
            <w:r w:rsidRPr="002355C8">
              <w:rPr>
                <w:rStyle w:val="a4"/>
                <w:color w:val="auto"/>
                <w:sz w:val="24"/>
                <w:szCs w:val="24"/>
                <w:u w:val="none"/>
                <w:lang w:val="sah-RU"/>
              </w:rPr>
              <w:t xml:space="preserve"> Спартакиада трудовых коллективов и поселений Ленского района</w:t>
            </w:r>
          </w:p>
        </w:tc>
        <w:tc>
          <w:tcPr>
            <w:tcW w:w="1829" w:type="dxa"/>
          </w:tcPr>
          <w:p w:rsidR="00486F71" w:rsidRPr="002355C8" w:rsidRDefault="00486F71" w:rsidP="00486F71">
            <w:pPr>
              <w:rPr>
                <w:rStyle w:val="a4"/>
                <w:color w:val="auto"/>
                <w:sz w:val="24"/>
                <w:szCs w:val="24"/>
                <w:u w:val="none"/>
                <w:lang w:val="sah-RU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  <w:lang w:val="sah-RU"/>
              </w:rPr>
              <w:t>Апрель-Ноябрь</w:t>
            </w:r>
          </w:p>
          <w:p w:rsidR="00486F71" w:rsidRPr="002355C8" w:rsidRDefault="00486F71" w:rsidP="00486F71">
            <w:pPr>
              <w:rPr>
                <w:rStyle w:val="a4"/>
                <w:color w:val="auto"/>
                <w:sz w:val="24"/>
                <w:szCs w:val="24"/>
                <w:u w:val="none"/>
                <w:lang w:val="sah-RU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С/з «Олимп», СК «Карат», Зал игровых видов спорта, Тир «Красные стрелки», лыжная база.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</w:t>
            </w:r>
            <w:proofErr w:type="spellStart"/>
            <w:r w:rsidRPr="00764697">
              <w:rPr>
                <w:sz w:val="24"/>
                <w:szCs w:val="24"/>
              </w:rPr>
              <w:t>КФКиС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тематических и музыкальных </w:t>
            </w:r>
            <w:r w:rsidRPr="00764697">
              <w:rPr>
                <w:sz w:val="24"/>
                <w:szCs w:val="24"/>
              </w:rPr>
              <w:t>вечеров</w:t>
            </w:r>
            <w:r>
              <w:rPr>
                <w:sz w:val="24"/>
                <w:szCs w:val="24"/>
              </w:rPr>
              <w:t>, программ бесед, часа истории, поздравительных радиоэфиров, кинолекторий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085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D7085">
              <w:rPr>
                <w:rFonts w:ascii="Times New Roman" w:hAnsi="Times New Roman" w:cs="Times New Roman"/>
                <w:sz w:val="24"/>
                <w:szCs w:val="24"/>
              </w:rPr>
              <w:t>Хамра</w:t>
            </w:r>
            <w:proofErr w:type="spellEnd"/>
          </w:p>
          <w:p w:rsidR="00486F71" w:rsidRDefault="00486F71" w:rsidP="00486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с.Турукта</w:t>
            </w:r>
            <w:proofErr w:type="spellEnd"/>
            <w:proofErr w:type="gramEnd"/>
          </w:p>
          <w:p w:rsidR="00486F71" w:rsidRDefault="00486F71" w:rsidP="00486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с.Иннялы</w:t>
            </w:r>
            <w:proofErr w:type="spellEnd"/>
          </w:p>
          <w:p w:rsidR="00486F71" w:rsidRDefault="00486F71" w:rsidP="00486F7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4697">
              <w:rPr>
                <w:rFonts w:ascii="Times New Roman" w:hAnsi="Times New Roman"/>
                <w:sz w:val="24"/>
                <w:szCs w:val="24"/>
              </w:rPr>
              <w:t xml:space="preserve">МКУ Центр Культуры п. </w:t>
            </w:r>
            <w:proofErr w:type="spellStart"/>
            <w:r w:rsidRPr="00764697">
              <w:rPr>
                <w:rFonts w:ascii="Times New Roman" w:hAnsi="Times New Roman"/>
                <w:sz w:val="24"/>
                <w:szCs w:val="24"/>
              </w:rPr>
              <w:t>Пеледуй</w:t>
            </w:r>
            <w:proofErr w:type="spellEnd"/>
          </w:p>
          <w:p w:rsidR="00486F71" w:rsidRDefault="00486F71" w:rsidP="00486F7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с.Ярославский</w:t>
            </w:r>
            <w:proofErr w:type="spellEnd"/>
          </w:p>
          <w:p w:rsidR="00486F71" w:rsidRDefault="00486F71" w:rsidP="00486F7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ЦДНТ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г.Ленска</w:t>
            </w:r>
            <w:proofErr w:type="spellEnd"/>
          </w:p>
          <w:p w:rsidR="00486F71" w:rsidRPr="00764697" w:rsidRDefault="00486F71" w:rsidP="00486F71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с.Батамай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литературно-познавательных мероприятий, викторин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5D7085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и выставка детских рисунков, декоративно-прикладного творчества мастер классы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ЦК </w:t>
            </w:r>
            <w:r w:rsidRPr="00764697">
              <w:rPr>
                <w:sz w:val="24"/>
                <w:szCs w:val="24"/>
              </w:rPr>
              <w:t xml:space="preserve"> п.</w:t>
            </w:r>
            <w:proofErr w:type="gramEnd"/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</w:t>
            </w:r>
          </w:p>
          <w:p w:rsidR="00486F71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ind w:lef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МАЙ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Торжественное поднятие Знамени Победы, посвященное Году единства народов России в РФ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Сквер Старожилов </w:t>
            </w:r>
            <w:proofErr w:type="spellStart"/>
            <w:r w:rsidRPr="00764697">
              <w:rPr>
                <w:sz w:val="24"/>
                <w:szCs w:val="24"/>
              </w:rPr>
              <w:t>Мухтуи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 w:rsidRPr="00434C2F">
              <w:rPr>
                <w:sz w:val="24"/>
                <w:szCs w:val="24"/>
              </w:rPr>
              <w:t>71.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творческого сезона Народного ансамбля танца «Росинка»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 w:rsidRPr="00434C2F">
              <w:rPr>
                <w:sz w:val="24"/>
                <w:szCs w:val="24"/>
              </w:rPr>
              <w:t>72.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Театрализованный концерт, посвященной 81-летней годовщине Победы советского народа в ВОВ 1941-1945 гг.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5272" w:type="dxa"/>
          </w:tcPr>
          <w:p w:rsidR="00486F71" w:rsidRPr="007B244D" w:rsidRDefault="00486F71" w:rsidP="00486F71">
            <w:pPr>
              <w:rPr>
                <w:sz w:val="24"/>
                <w:szCs w:val="24"/>
              </w:rPr>
            </w:pPr>
            <w:r w:rsidRPr="007B244D">
              <w:rPr>
                <w:sz w:val="24"/>
                <w:szCs w:val="24"/>
              </w:rPr>
              <w:t>Всероссийская акция «Бессмертный полк»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B244D">
              <w:rPr>
                <w:sz w:val="24"/>
                <w:szCs w:val="24"/>
              </w:rPr>
              <w:t>9 мая</w:t>
            </w:r>
          </w:p>
          <w:p w:rsidR="00486F71" w:rsidRPr="007B24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Улицы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  <w:tc>
          <w:tcPr>
            <w:tcW w:w="2126" w:type="dxa"/>
          </w:tcPr>
          <w:p w:rsidR="00486F71" w:rsidRPr="007B24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«КМСП»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Торжественный митинг «Мы помним, мы гордимся!», посвященное Году единства народов России в РФ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9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Мемориал Победы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«Бал Победы» в честь празднования 81 годовщины Победы советского народа советского народа в ВОВ 1941-1945 гг.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9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Площадь </w:t>
            </w:r>
            <w:proofErr w:type="spellStart"/>
            <w:r w:rsidRPr="00764697">
              <w:rPr>
                <w:sz w:val="24"/>
                <w:szCs w:val="24"/>
              </w:rPr>
              <w:t>им.Ленина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434C2F">
              <w:rPr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концерт, посвященный </w:t>
            </w:r>
            <w:r w:rsidRPr="00764697">
              <w:rPr>
                <w:sz w:val="24"/>
                <w:szCs w:val="24"/>
              </w:rPr>
              <w:t>81 годовщины Победы советского народа советского народа в ВОВ 1941-1945 гг.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Площадь </w:t>
            </w:r>
            <w:proofErr w:type="spellStart"/>
            <w:r w:rsidRPr="00764697">
              <w:rPr>
                <w:sz w:val="24"/>
                <w:szCs w:val="24"/>
              </w:rPr>
              <w:t>им.Ленина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Торжественные митинги, посвященные празднованию 81-летней годовщины Великой Победы в ВОВ 1941-1945 гг.</w:t>
            </w:r>
            <w:r>
              <w:rPr>
                <w:sz w:val="24"/>
                <w:szCs w:val="24"/>
              </w:rPr>
              <w:t>, акции, ярмарка национальных блюд, концерты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9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по поселениям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i/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День открытых дверей в музее к 9 мая «День Победы»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9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семьи (спортивные состязания, мастерские, мастер –классы, семейные конкурсы)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КДЦ» </w:t>
            </w:r>
            <w:proofErr w:type="spellStart"/>
            <w:r w:rsidRPr="00764697">
              <w:rPr>
                <w:sz w:val="24"/>
                <w:szCs w:val="24"/>
              </w:rPr>
              <w:t>с.С</w:t>
            </w:r>
            <w:r>
              <w:rPr>
                <w:sz w:val="24"/>
                <w:szCs w:val="24"/>
              </w:rPr>
              <w:t>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с.Орто-Нахар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отчетный концерт коллективов ЦДНТ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bCs/>
                <w:sz w:val="24"/>
                <w:szCs w:val="24"/>
              </w:rPr>
            </w:pPr>
            <w:r w:rsidRPr="00764697">
              <w:rPr>
                <w:bCs/>
                <w:sz w:val="24"/>
                <w:szCs w:val="24"/>
              </w:rPr>
              <w:t xml:space="preserve">Районный конкурс хореографических коллективов, посвященный 25-летию со дня образования Ленского отделения </w:t>
            </w:r>
            <w:r w:rsidRPr="00764697">
              <w:rPr>
                <w:bCs/>
                <w:sz w:val="24"/>
                <w:szCs w:val="24"/>
                <w:lang w:val="sah-RU"/>
              </w:rPr>
              <w:t>“Ассамблея народов РС(Я)” и междунарожному дню танца “ТАНЦЫ НАРОДОВ МИРА”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День славянской письменности и культуры (образовательные мероприятия, культурные события, интерактивные программы, социальные инициативы, семейные мероприятия, </w:t>
            </w:r>
            <w:proofErr w:type="spellStart"/>
            <w:r w:rsidRPr="00764697">
              <w:rPr>
                <w:sz w:val="24"/>
                <w:szCs w:val="24"/>
              </w:rPr>
              <w:t>билиотечный</w:t>
            </w:r>
            <w:proofErr w:type="spellEnd"/>
            <w:r w:rsidRPr="00764697">
              <w:rPr>
                <w:sz w:val="24"/>
                <w:szCs w:val="24"/>
              </w:rPr>
              <w:t xml:space="preserve"> марафон, познавательные программы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-игры, мастер-классы</w:t>
            </w:r>
            <w:r w:rsidRPr="00764697">
              <w:rPr>
                <w:sz w:val="24"/>
                <w:szCs w:val="24"/>
              </w:rPr>
              <w:t>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64697">
              <w:rPr>
                <w:sz w:val="24"/>
                <w:szCs w:val="24"/>
              </w:rPr>
              <w:t>-24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Праздничный </w:t>
            </w:r>
            <w:proofErr w:type="spellStart"/>
            <w:r>
              <w:rPr>
                <w:sz w:val="24"/>
                <w:szCs w:val="24"/>
              </w:rPr>
              <w:t>осуохай</w:t>
            </w:r>
            <w:proofErr w:type="spellEnd"/>
          </w:p>
        </w:tc>
        <w:tc>
          <w:tcPr>
            <w:tcW w:w="1829" w:type="dxa"/>
          </w:tcPr>
          <w:p w:rsidR="00486F71" w:rsidRDefault="00486F71" w:rsidP="00486F7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22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Акция «Ночь в музее»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22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434C2F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День </w:t>
            </w:r>
            <w:proofErr w:type="spellStart"/>
            <w:r w:rsidRPr="00764697">
              <w:rPr>
                <w:sz w:val="24"/>
                <w:szCs w:val="24"/>
              </w:rPr>
              <w:t>сайылыка</w:t>
            </w:r>
            <w:proofErr w:type="spellEnd"/>
            <w:r w:rsidRPr="00764697">
              <w:rPr>
                <w:sz w:val="24"/>
                <w:szCs w:val="24"/>
              </w:rPr>
              <w:t xml:space="preserve"> в РС (Я)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22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День </w:t>
            </w:r>
            <w:proofErr w:type="spellStart"/>
            <w:r w:rsidRPr="00764697">
              <w:rPr>
                <w:sz w:val="24"/>
                <w:szCs w:val="24"/>
              </w:rPr>
              <w:t>осуохая</w:t>
            </w:r>
            <w:proofErr w:type="spellEnd"/>
            <w:r w:rsidRPr="00764697">
              <w:rPr>
                <w:sz w:val="24"/>
                <w:szCs w:val="24"/>
              </w:rPr>
              <w:t xml:space="preserve"> в РС (Я)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25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Пл.им.Ленина</w:t>
            </w:r>
            <w:proofErr w:type="spellEnd"/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Социально-культурная акция «</w:t>
            </w:r>
            <w:proofErr w:type="spellStart"/>
            <w:r w:rsidRPr="00764697">
              <w:rPr>
                <w:sz w:val="24"/>
                <w:szCs w:val="24"/>
              </w:rPr>
              <w:t>Библионочь</w:t>
            </w:r>
            <w:proofErr w:type="spellEnd"/>
            <w:r w:rsidRPr="00764697">
              <w:rPr>
                <w:sz w:val="24"/>
                <w:szCs w:val="24"/>
              </w:rPr>
              <w:t>», «</w:t>
            </w:r>
            <w:proofErr w:type="spellStart"/>
            <w:r w:rsidRPr="00764697">
              <w:rPr>
                <w:sz w:val="24"/>
                <w:szCs w:val="24"/>
              </w:rPr>
              <w:t>Библиосумерки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27 мая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Районный </w:t>
            </w:r>
            <w:proofErr w:type="spellStart"/>
            <w:r w:rsidRPr="00764697">
              <w:rPr>
                <w:sz w:val="24"/>
                <w:szCs w:val="24"/>
              </w:rPr>
              <w:t>турслёт</w:t>
            </w:r>
            <w:proofErr w:type="spellEnd"/>
            <w:r w:rsidRPr="00764697">
              <w:rPr>
                <w:sz w:val="24"/>
                <w:szCs w:val="24"/>
              </w:rPr>
              <w:t xml:space="preserve"> учреждений культуры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29 (30)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Праздник Святой Троицы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-концерт художественной самодеятельности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-старинные русские игры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-спортивные забавы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-выездная торговля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31 мая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Пл.им.Ленина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ГПКиО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>III</w:t>
            </w:r>
            <w:r w:rsidRPr="00764697">
              <w:rPr>
                <w:sz w:val="24"/>
                <w:szCs w:val="24"/>
              </w:rPr>
              <w:t xml:space="preserve"> Районная семейная </w:t>
            </w:r>
            <w:proofErr w:type="spellStart"/>
            <w:r w:rsidRPr="00764697">
              <w:rPr>
                <w:sz w:val="24"/>
                <w:szCs w:val="24"/>
              </w:rPr>
              <w:t>метапредметная</w:t>
            </w:r>
            <w:proofErr w:type="spellEnd"/>
            <w:r w:rsidRPr="00764697">
              <w:rPr>
                <w:sz w:val="24"/>
                <w:szCs w:val="24"/>
              </w:rPr>
              <w:t xml:space="preserve"> олимпиада начальных классов, посвященная Году единства народов России в РФ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МКУ СОШ </w:t>
            </w:r>
            <w:proofErr w:type="spellStart"/>
            <w:r w:rsidRPr="00764697">
              <w:rPr>
                <w:sz w:val="24"/>
                <w:szCs w:val="24"/>
              </w:rPr>
              <w:t>с.Чамча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Pr="0096618A">
              <w:rPr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Конкурс дизайна </w:t>
            </w:r>
            <w:proofErr w:type="spellStart"/>
            <w:r w:rsidRPr="00764697">
              <w:rPr>
                <w:sz w:val="24"/>
                <w:szCs w:val="24"/>
              </w:rPr>
              <w:t>стикерпаков</w:t>
            </w:r>
            <w:proofErr w:type="spellEnd"/>
            <w:r w:rsidRPr="00764697">
              <w:rPr>
                <w:sz w:val="24"/>
                <w:szCs w:val="24"/>
              </w:rPr>
              <w:t xml:space="preserve"> для мессенджера «</w:t>
            </w:r>
            <w:proofErr w:type="spellStart"/>
            <w:r w:rsidRPr="00764697">
              <w:rPr>
                <w:sz w:val="24"/>
                <w:szCs w:val="24"/>
              </w:rPr>
              <w:t>Саха.ПАК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Май-июнь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«КМСП»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познавательных и патриотических часов, бесед, кинолекториев, радиоэфиров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Pr="00520971" w:rsidRDefault="00486F71" w:rsidP="00486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971">
              <w:rPr>
                <w:rFonts w:ascii="Times New Roman" w:hAnsi="Times New Roman" w:cs="Times New Roman"/>
                <w:sz w:val="24"/>
                <w:szCs w:val="24"/>
              </w:rPr>
              <w:t>КДУс</w:t>
            </w:r>
            <w:proofErr w:type="spellEnd"/>
            <w:r w:rsidRPr="005209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0971">
              <w:rPr>
                <w:rFonts w:ascii="Times New Roman" w:hAnsi="Times New Roman" w:cs="Times New Roman"/>
                <w:sz w:val="24"/>
                <w:szCs w:val="24"/>
              </w:rPr>
              <w:t>Хамра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игровых-познавательных программ, вечеров отдыха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520971">
              <w:rPr>
                <w:sz w:val="24"/>
                <w:szCs w:val="24"/>
              </w:rPr>
              <w:t>КДЦ с. Дорожный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Pr="005209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с.Батамай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и выставки рисунков, фотовыставки, викторины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КДУ </w:t>
            </w:r>
            <w:proofErr w:type="spellStart"/>
            <w:r>
              <w:rPr>
                <w:sz w:val="24"/>
                <w:szCs w:val="24"/>
              </w:rPr>
              <w:t>с.Хамра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КДУ </w:t>
            </w:r>
            <w:proofErr w:type="spellStart"/>
            <w:r>
              <w:rPr>
                <w:sz w:val="24"/>
                <w:szCs w:val="24"/>
              </w:rPr>
              <w:t>с.Ярославский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ЦКС 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  <w:proofErr w:type="gram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ЦДНТ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ИЮНЬ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 июня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Пушкинский день в России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6 июня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Торжественный митинг, посвящённый поднятию Государственного флага Российской Федерации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12 июня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Сквер Старожилов </w:t>
            </w:r>
            <w:proofErr w:type="spellStart"/>
            <w:r w:rsidRPr="00764697">
              <w:rPr>
                <w:sz w:val="24"/>
                <w:szCs w:val="24"/>
              </w:rPr>
              <w:t>Мухтуи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Патриотическая акция «Мы граждане России» 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Торжественное вручение паспортов гражданам РФ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12 июня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«КМСП»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96618A">
              <w:rPr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Фестиваль дружбы народов «Объединяя МИР» посвященный 25-летию со дня образования Ленского отделения «Ассамблея народов РС(Я)»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12 июня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«Алмаз»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празднованию Дня России: </w:t>
            </w: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акция-митинг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музыкальная и развлекательная программа для молодёжи, тематический день, конкурсы рисунков и кулинарных блюд, выставки и концерты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  <w:p w:rsidR="00486F71" w:rsidRPr="00764697" w:rsidRDefault="00486F71" w:rsidP="00486F71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с.С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национальный праздник Ысыах-2026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-21</w:t>
            </w:r>
            <w:r w:rsidRPr="00764697">
              <w:rPr>
                <w:sz w:val="24"/>
                <w:szCs w:val="24"/>
              </w:rPr>
              <w:t xml:space="preserve"> июня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Летние оздоровительные площадки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«КМСП»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«Первый день войны» - митинг, посвященный Дню памяти и скорби.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pStyle w:val="ac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22 июня</w:t>
            </w:r>
          </w:p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КДУ Ленского района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</w:tr>
      <w:tr w:rsidR="00486F71" w:rsidRPr="00764697" w:rsidTr="002355C8">
        <w:tc>
          <w:tcPr>
            <w:tcW w:w="696" w:type="dxa"/>
          </w:tcPr>
          <w:p w:rsidR="00486F71" w:rsidRPr="0096618A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 xml:space="preserve">«Моё село – мой дом родной» - большой сельский праздник.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  <w:p w:rsidR="00486F71" w:rsidRPr="00764697" w:rsidRDefault="00486F71" w:rsidP="00486F71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Межнациональный конкурс красоты и таланта </w:t>
            </w:r>
          </w:p>
        </w:tc>
        <w:tc>
          <w:tcPr>
            <w:tcW w:w="1829" w:type="dxa"/>
            <w:vAlign w:val="center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Межнациональные спартакиады «Спорт объединяет!»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Детский творческий конкурс рисунков и поделок «Моя Якутия – страна оленей и алмазов»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краеведческих и патриотических часов, викторин, конкурсов рисунка и поделок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с.Турукта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с.Батамай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Вечера отдыха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КДУ </w:t>
            </w:r>
            <w:proofErr w:type="spellStart"/>
            <w:r>
              <w:rPr>
                <w:sz w:val="24"/>
                <w:szCs w:val="24"/>
              </w:rPr>
              <w:t>с.Ярославский</w:t>
            </w:r>
            <w:proofErr w:type="spellEnd"/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ИЮЛЬ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5272" w:type="dxa"/>
          </w:tcPr>
          <w:p w:rsidR="00486F71" w:rsidRDefault="00486F71" w:rsidP="00486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День семьи, любви и верности</w:t>
            </w:r>
          </w:p>
          <w:p w:rsidR="00486F71" w:rsidRPr="00764697" w:rsidRDefault="00486F71" w:rsidP="00486F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акции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 июля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с.С</w:t>
            </w:r>
            <w:r>
              <w:rPr>
                <w:sz w:val="24"/>
                <w:szCs w:val="24"/>
              </w:rPr>
              <w:t>.Нюя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ЦКС» </w:t>
            </w:r>
            <w:proofErr w:type="spellStart"/>
            <w:r w:rsidRPr="00764697">
              <w:rPr>
                <w:sz w:val="24"/>
                <w:szCs w:val="24"/>
              </w:rPr>
              <w:t>с.Нюя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pStyle w:val="ac"/>
              <w:tabs>
                <w:tab w:val="left" w:pos="-263"/>
              </w:tabs>
              <w:ind w:left="-27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 xml:space="preserve"> «Иван Купала, обливай кого попало!» - </w:t>
            </w:r>
            <w:proofErr w:type="spellStart"/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-игровая программа для детей.</w:t>
            </w:r>
            <w:r w:rsidRPr="007646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-105"/>
              <w:jc w:val="center"/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7 июля</w:t>
            </w:r>
          </w:p>
          <w:p w:rsidR="00486F71" w:rsidRPr="00764697" w:rsidRDefault="00486F71" w:rsidP="00486F7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Всероссийская акция «Единый день фольклора в России», приуроченная к празднованию Дня этнографа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17 июля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</w:t>
            </w:r>
          </w:p>
        </w:tc>
        <w:tc>
          <w:tcPr>
            <w:tcW w:w="5272" w:type="dxa"/>
          </w:tcPr>
          <w:p w:rsidR="00486F71" w:rsidRPr="007B244D" w:rsidRDefault="00486F71" w:rsidP="00486F71">
            <w:pPr>
              <w:rPr>
                <w:sz w:val="24"/>
                <w:szCs w:val="24"/>
              </w:rPr>
            </w:pPr>
            <w:r w:rsidRPr="007B244D">
              <w:rPr>
                <w:sz w:val="24"/>
                <w:szCs w:val="24"/>
              </w:rPr>
              <w:t>Межрайонное мероприятие «День семейной рыбалки»</w:t>
            </w:r>
          </w:p>
        </w:tc>
        <w:tc>
          <w:tcPr>
            <w:tcW w:w="1829" w:type="dxa"/>
          </w:tcPr>
          <w:p w:rsidR="00486F71" w:rsidRPr="007B244D" w:rsidRDefault="00486F71" w:rsidP="00486F71">
            <w:pPr>
              <w:jc w:val="center"/>
              <w:rPr>
                <w:sz w:val="24"/>
                <w:szCs w:val="24"/>
              </w:rPr>
            </w:pPr>
            <w:r w:rsidRPr="007B244D">
              <w:rPr>
                <w:sz w:val="24"/>
                <w:szCs w:val="24"/>
              </w:rPr>
              <w:t>с 25 по 26 июля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«КМСП»</w:t>
            </w:r>
          </w:p>
          <w:p w:rsidR="00486F71" w:rsidRPr="007B244D" w:rsidRDefault="00486F71" w:rsidP="00486F71">
            <w:pPr>
              <w:jc w:val="center"/>
              <w:rPr>
                <w:sz w:val="24"/>
                <w:szCs w:val="24"/>
              </w:rPr>
            </w:pPr>
            <w:r w:rsidRPr="007B244D">
              <w:rPr>
                <w:sz w:val="24"/>
                <w:szCs w:val="24"/>
              </w:rPr>
              <w:t xml:space="preserve">с. </w:t>
            </w:r>
            <w:proofErr w:type="spellStart"/>
            <w:r w:rsidRPr="007B244D">
              <w:rPr>
                <w:sz w:val="24"/>
                <w:szCs w:val="24"/>
              </w:rPr>
              <w:t>Орто-Нахара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pStyle w:val="ac"/>
              <w:tabs>
                <w:tab w:val="left" w:pos="-263"/>
              </w:tabs>
              <w:ind w:left="-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«Ангелы Донбасса» - акция, посвященная Дню памяти детей – жертв войны в Донбассе.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28 июля</w:t>
            </w:r>
          </w:p>
          <w:p w:rsidR="00486F71" w:rsidRPr="00764697" w:rsidRDefault="00486F71" w:rsidP="00486F71">
            <w:pPr>
              <w:ind w:left="-105"/>
              <w:jc w:val="center"/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Молодежный турнир по волейболу, в рамках Международного дня дружбы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июля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с.Орто-Нахар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Эстафета художественного образования в РС (Я) в рамках реализации проекта «Рисуем все» на 2026-2028 гг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115EE6" w:rsidRDefault="00486F71" w:rsidP="00486F71">
            <w:pPr>
              <w:rPr>
                <w:sz w:val="24"/>
                <w:szCs w:val="24"/>
              </w:rPr>
            </w:pPr>
            <w:r w:rsidRPr="00115EE6">
              <w:rPr>
                <w:sz w:val="24"/>
                <w:szCs w:val="24"/>
              </w:rPr>
              <w:t>114.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Фестиваль уличной еды «Национальный пир»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115EE6">
              <w:rPr>
                <w:sz w:val="24"/>
                <w:szCs w:val="24"/>
              </w:rPr>
              <w:t>115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Фотоконкурс «Нас объединяет...» дружба детей разных национальностей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115EE6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посиделок,</w:t>
            </w:r>
            <w:r w:rsidRPr="007646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познавательных</w:t>
            </w:r>
            <w:r w:rsidRPr="00764697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ов</w:t>
            </w:r>
            <w:r w:rsidRPr="007646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 тематических мероприятий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КДУ .Ярославский</w:t>
            </w:r>
            <w:proofErr w:type="gram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с.Чамча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Праздничный концерт «Живи, село моё родное!»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 августа</w:t>
            </w:r>
          </w:p>
        </w:tc>
        <w:tc>
          <w:tcPr>
            <w:tcW w:w="2126" w:type="dxa"/>
          </w:tcPr>
          <w:p w:rsidR="00486F71" w:rsidRPr="000B76BD" w:rsidRDefault="00486F71" w:rsidP="00486F71">
            <w:pPr>
              <w:jc w:val="center"/>
              <w:rPr>
                <w:sz w:val="24"/>
                <w:szCs w:val="24"/>
              </w:rPr>
            </w:pPr>
            <w:r w:rsidRPr="000B76BD">
              <w:rPr>
                <w:sz w:val="24"/>
                <w:szCs w:val="24"/>
              </w:rPr>
              <w:t>КДЦ с. Дорожный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ind w:right="-519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Спортивная эстафета</w:t>
            </w:r>
          </w:p>
          <w:p w:rsidR="00486F71" w:rsidRPr="00764697" w:rsidRDefault="00486F71" w:rsidP="00486F71">
            <w:pPr>
              <w:ind w:right="-519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«Вся сила в единстве»</w:t>
            </w:r>
          </w:p>
        </w:tc>
        <w:tc>
          <w:tcPr>
            <w:tcW w:w="1829" w:type="dxa"/>
            <w:vAlign w:val="center"/>
          </w:tcPr>
          <w:p w:rsidR="00486F71" w:rsidRPr="00764697" w:rsidRDefault="00486F71" w:rsidP="00486F71">
            <w:pPr>
              <w:ind w:left="-480" w:right="-5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августа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6BD">
              <w:rPr>
                <w:rFonts w:ascii="Times New Roman" w:hAnsi="Times New Roman" w:cs="Times New Roman"/>
                <w:sz w:val="24"/>
                <w:szCs w:val="24"/>
              </w:rPr>
              <w:t>КДУ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6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B76BD">
              <w:rPr>
                <w:rFonts w:ascii="Times New Roman" w:hAnsi="Times New Roman" w:cs="Times New Roman"/>
                <w:sz w:val="24"/>
                <w:szCs w:val="24"/>
              </w:rPr>
              <w:t>рославский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ind w:left="101" w:hanging="101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Игровая программа «Игры народов России»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10 августа</w:t>
            </w:r>
          </w:p>
        </w:tc>
        <w:tc>
          <w:tcPr>
            <w:tcW w:w="2126" w:type="dxa"/>
          </w:tcPr>
          <w:p w:rsidR="00486F71" w:rsidRPr="000B76B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 с. Дорожный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shd w:val="clear" w:color="auto" w:fill="FFFFFF"/>
              </w:rPr>
              <w:t> </w:t>
            </w:r>
            <w:r w:rsidRPr="00764697">
              <w:rPr>
                <w:sz w:val="24"/>
                <w:szCs w:val="24"/>
              </w:rPr>
              <w:t>Юбилейный День села «Сердцу милый отчий край»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августа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>II</w:t>
            </w:r>
            <w:r w:rsidRPr="007646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764697">
              <w:rPr>
                <w:sz w:val="24"/>
                <w:szCs w:val="24"/>
              </w:rPr>
              <w:t>ткрытый районный туристический слет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августа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с.Орто-Нахар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Акция «Сохраним историю» (благоустройство памятных мемориалов)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августа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ЦКД </w:t>
            </w:r>
            <w:proofErr w:type="spellStart"/>
            <w:r w:rsidRPr="00764697">
              <w:rPr>
                <w:sz w:val="24"/>
                <w:szCs w:val="24"/>
              </w:rPr>
              <w:t>с.Толон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День государственного флага Российской Федерации. Праздничный концерт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Проведение акций</w:t>
            </w:r>
            <w:r>
              <w:rPr>
                <w:sz w:val="24"/>
                <w:szCs w:val="24"/>
              </w:rPr>
              <w:t>, конкурса детских рисунков, раздача ленточек, поздравительный радиоэфир, развлекательных игр, бесед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22 августа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Сквер Старожилов </w:t>
            </w:r>
            <w:proofErr w:type="spellStart"/>
            <w:r w:rsidRPr="00764697">
              <w:rPr>
                <w:sz w:val="24"/>
                <w:szCs w:val="24"/>
              </w:rPr>
              <w:t>Мухтуи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 района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«День памяти и скорби» - митинг, посвященный</w:t>
            </w:r>
            <w:r w:rsidRPr="00764697">
              <w:rPr>
                <w:b/>
                <w:sz w:val="24"/>
                <w:szCs w:val="24"/>
              </w:rPr>
              <w:t xml:space="preserve"> </w:t>
            </w:r>
            <w:r w:rsidRPr="00C20537">
              <w:rPr>
                <w:sz w:val="24"/>
                <w:szCs w:val="24"/>
              </w:rPr>
              <w:t>85-летию</w:t>
            </w:r>
            <w:r w:rsidRPr="00764697">
              <w:rPr>
                <w:b/>
                <w:sz w:val="24"/>
                <w:szCs w:val="24"/>
              </w:rPr>
              <w:t xml:space="preserve"> </w:t>
            </w:r>
            <w:r w:rsidRPr="00764697">
              <w:rPr>
                <w:sz w:val="24"/>
                <w:szCs w:val="24"/>
              </w:rPr>
              <w:t xml:space="preserve">начала депортации волжских немцев, финнов, литовцев, эстонцев и поляков в с. </w:t>
            </w:r>
            <w:proofErr w:type="spellStart"/>
            <w:r w:rsidRPr="00764697">
              <w:rPr>
                <w:sz w:val="24"/>
                <w:szCs w:val="24"/>
              </w:rPr>
              <w:t>Нюя</w:t>
            </w:r>
            <w:proofErr w:type="spellEnd"/>
            <w:r w:rsidRPr="00764697">
              <w:rPr>
                <w:sz w:val="24"/>
                <w:szCs w:val="24"/>
              </w:rPr>
              <w:t xml:space="preserve"> и близлежащие поселки (осень, 1941) и </w:t>
            </w:r>
            <w:r w:rsidRPr="00764697">
              <w:rPr>
                <w:b/>
                <w:sz w:val="24"/>
                <w:szCs w:val="24"/>
              </w:rPr>
              <w:t>25-летию</w:t>
            </w:r>
            <w:r w:rsidRPr="00764697">
              <w:rPr>
                <w:sz w:val="24"/>
                <w:szCs w:val="24"/>
              </w:rPr>
              <w:t xml:space="preserve"> установления в </w:t>
            </w:r>
            <w:proofErr w:type="spellStart"/>
            <w:r w:rsidRPr="00764697">
              <w:rPr>
                <w:sz w:val="24"/>
                <w:szCs w:val="24"/>
              </w:rPr>
              <w:t>с.Нюя</w:t>
            </w:r>
            <w:proofErr w:type="spellEnd"/>
            <w:r w:rsidRPr="00764697">
              <w:rPr>
                <w:sz w:val="24"/>
                <w:szCs w:val="24"/>
              </w:rPr>
              <w:t xml:space="preserve"> «Камня скорби жертвам политических репрессий» (2001).</w:t>
            </w:r>
            <w:r w:rsidRPr="0076469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28 августа</w:t>
            </w:r>
          </w:p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познавательных часов, тематических программ, кинолекториев, викторин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ЦКС» </w:t>
            </w:r>
            <w:proofErr w:type="spellStart"/>
            <w:r w:rsidRPr="00764697">
              <w:rPr>
                <w:sz w:val="24"/>
                <w:szCs w:val="24"/>
              </w:rPr>
              <w:t>с.Нюя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с.Чамча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СЕНТЯБРЬ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Митинг, посвященный окончанию Второй Мировой войны, посвященный Году единства народов России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3 сентября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Православный съезд молодёжи Ленского района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10-12 сентября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«КМСП»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Районная ярмарка творческих идей «Вдохновение» (открытый диалог с Культурой), работа площадок по направлениям, мастер- классы, проектная работа и т.д.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64697">
              <w:rPr>
                <w:sz w:val="24"/>
                <w:szCs w:val="24"/>
              </w:rPr>
              <w:t xml:space="preserve"> сентября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ЛИКМ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Спортивная эстафета «Когда мы едины - мы непобедимы»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сентября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Торжественный концерт, посвященный Дню Государственности РС (Я) «Мин </w:t>
            </w:r>
            <w:proofErr w:type="spellStart"/>
            <w:r w:rsidRPr="00764697">
              <w:rPr>
                <w:sz w:val="24"/>
                <w:szCs w:val="24"/>
              </w:rPr>
              <w:t>дойдум</w:t>
            </w:r>
            <w:proofErr w:type="spellEnd"/>
            <w:r w:rsidRPr="00764697">
              <w:rPr>
                <w:sz w:val="24"/>
                <w:szCs w:val="24"/>
              </w:rPr>
              <w:t xml:space="preserve">, </w:t>
            </w:r>
            <w:proofErr w:type="spellStart"/>
            <w:r w:rsidRPr="00764697">
              <w:rPr>
                <w:sz w:val="24"/>
                <w:szCs w:val="24"/>
              </w:rPr>
              <w:t>сахам</w:t>
            </w:r>
            <w:proofErr w:type="spellEnd"/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сирэ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25 сентября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Казачьи вечёрки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25 сентября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Ленский историко-краеведческий музей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ind w:right="-120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«Вектор Дружбы» - всероссийская акция-митинг ко Дню воссоединения ДНР, ЛНР, Запорожской обл. и Херсонской обл. с РФ </w:t>
            </w:r>
            <w:r w:rsidRPr="00764697">
              <w:rPr>
                <w:bCs/>
                <w:sz w:val="24"/>
                <w:szCs w:val="24"/>
              </w:rPr>
              <w:t>(2022)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30 сентября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 w:rsidRPr="00831D6E">
              <w:rPr>
                <w:sz w:val="24"/>
                <w:szCs w:val="24"/>
              </w:rPr>
              <w:t>133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ind w:right="-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программа «Мы вместе»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 сентября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Конкурс дизайна фирменного стиля для волонтеров </w:t>
            </w:r>
            <w:proofErr w:type="spellStart"/>
            <w:r w:rsidRPr="00764697">
              <w:rPr>
                <w:sz w:val="24"/>
                <w:szCs w:val="24"/>
              </w:rPr>
              <w:t>Ысыаха</w:t>
            </w:r>
            <w:proofErr w:type="spellEnd"/>
            <w:r w:rsidRPr="00764697">
              <w:rPr>
                <w:sz w:val="24"/>
                <w:szCs w:val="24"/>
              </w:rPr>
              <w:t xml:space="preserve"> Олонхо-2027 «</w:t>
            </w:r>
            <w:proofErr w:type="spellStart"/>
            <w:r w:rsidRPr="00764697">
              <w:rPr>
                <w:sz w:val="24"/>
                <w:szCs w:val="24"/>
              </w:rPr>
              <w:t>Орто</w:t>
            </w:r>
            <w:proofErr w:type="spellEnd"/>
            <w:r w:rsidRPr="00764697">
              <w:rPr>
                <w:sz w:val="24"/>
                <w:szCs w:val="24"/>
              </w:rPr>
              <w:t xml:space="preserve">-Дойду </w:t>
            </w:r>
            <w:proofErr w:type="spellStart"/>
            <w:r w:rsidRPr="00764697">
              <w:rPr>
                <w:sz w:val="24"/>
                <w:szCs w:val="24"/>
              </w:rPr>
              <w:t>Ыччата</w:t>
            </w:r>
            <w:proofErr w:type="spellEnd"/>
            <w:r w:rsidRPr="00764697">
              <w:rPr>
                <w:sz w:val="24"/>
                <w:szCs w:val="24"/>
              </w:rPr>
              <w:t>» (Молодежь среднего мира)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«КМСП»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Акция «Единый портрет России» - На большом холсте.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r w:rsidRPr="00764697">
              <w:rPr>
                <w:sz w:val="24"/>
                <w:szCs w:val="24"/>
              </w:rPr>
              <w:t xml:space="preserve">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познавательных программ и литературных часов, уроков, викторин, тематических часов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с.Турукта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ЦКД </w:t>
            </w:r>
            <w:proofErr w:type="spellStart"/>
            <w:r w:rsidRPr="00764697">
              <w:rPr>
                <w:sz w:val="24"/>
                <w:szCs w:val="24"/>
              </w:rPr>
              <w:t>с.Толон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КДУ </w:t>
            </w:r>
            <w:proofErr w:type="spellStart"/>
            <w:r>
              <w:rPr>
                <w:sz w:val="24"/>
                <w:szCs w:val="24"/>
              </w:rPr>
              <w:t>с.Хамра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 рисунков, фотовыставки, мастер - классы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с.Чамча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</w:tc>
      </w:tr>
      <w:tr w:rsidR="00486F71" w:rsidRPr="00764697" w:rsidTr="002355C8">
        <w:trPr>
          <w:trHeight w:val="200"/>
        </w:trPr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ОКТЯБРЬ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Всероссийский день чтения</w:t>
            </w:r>
          </w:p>
          <w:p w:rsidR="00486F71" w:rsidRPr="00764697" w:rsidRDefault="00486F71" w:rsidP="00486F71">
            <w:pPr>
              <w:contextualSpacing/>
              <w:rPr>
                <w:b/>
                <w:bCs/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Торжественный вечер «Детской библиотеке -70 лет»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9 октября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contextualSpacing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Кино- дворик якутских фильмов</w:t>
            </w:r>
            <w:r w:rsidRPr="00764697"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октября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посвященное Дню Государственного флага РС (Я)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октября</w:t>
            </w:r>
          </w:p>
        </w:tc>
        <w:tc>
          <w:tcPr>
            <w:tcW w:w="2126" w:type="dxa"/>
          </w:tcPr>
          <w:p w:rsidR="00486F71" w:rsidRDefault="00486F71" w:rsidP="00486F7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Детский фольклорный фестиваль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16 октября</w:t>
            </w:r>
          </w:p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tabs>
                <w:tab w:val="left" w:pos="2055"/>
              </w:tabs>
              <w:spacing w:before="100" w:beforeAutospacing="1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Фотоконкурс, посвящённый Дню матери РС(Я) и Дню отца РФ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tabs>
                <w:tab w:val="left" w:pos="2055"/>
              </w:tabs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октября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с.С</w:t>
            </w:r>
            <w:r>
              <w:rPr>
                <w:sz w:val="24"/>
                <w:szCs w:val="24"/>
              </w:rPr>
              <w:t>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ind w:right="-120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«Белые журавли» - литературный праздник (международный праздник поэзии и всероссийский национальный День памяти воинов, павших на полях сражений во всех войнах)</w:t>
            </w:r>
            <w:r w:rsidRPr="00764697">
              <w:rPr>
                <w:bCs/>
                <w:sz w:val="24"/>
                <w:szCs w:val="24"/>
              </w:rPr>
              <w:t>, совместно с МКОУ СОШ и с библиотекой)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  <w:r w:rsidRPr="00764697">
              <w:rPr>
                <w:rFonts w:eastAsia="Calibri"/>
                <w:sz w:val="24"/>
                <w:szCs w:val="24"/>
              </w:rPr>
              <w:t>22 октября</w:t>
            </w:r>
          </w:p>
          <w:p w:rsidR="00486F71" w:rsidRPr="00764697" w:rsidRDefault="00486F71" w:rsidP="00486F7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831D6E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jc w:val="both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Акция «Ночь искусств»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31 октября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B27D59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jc w:val="both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конкурс чтецов «Единство народов»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Октябрь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СОШ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B27D59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jc w:val="both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Творческий конкурс рисунков на тему «Единства народов России»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Октябрь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День народного единства - Кукольный спектакль «Сказки дружного леса»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Спартакиада </w:t>
            </w:r>
            <w:proofErr w:type="spellStart"/>
            <w:r w:rsidRPr="00764697">
              <w:rPr>
                <w:sz w:val="24"/>
                <w:szCs w:val="24"/>
              </w:rPr>
              <w:t>АФКиС</w:t>
            </w:r>
            <w:proofErr w:type="spellEnd"/>
          </w:p>
          <w:p w:rsidR="00486F71" w:rsidRPr="00764697" w:rsidRDefault="00486F71" w:rsidP="00486F71">
            <w:pPr>
              <w:spacing w:line="276" w:lineRule="auto"/>
              <w:rPr>
                <w:rStyle w:val="a4"/>
                <w:sz w:val="24"/>
                <w:szCs w:val="24"/>
              </w:rPr>
            </w:pPr>
          </w:p>
        </w:tc>
        <w:tc>
          <w:tcPr>
            <w:tcW w:w="1829" w:type="dxa"/>
          </w:tcPr>
          <w:p w:rsidR="00486F71" w:rsidRPr="002355C8" w:rsidRDefault="00486F71" w:rsidP="00486F71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Октябрь</w:t>
            </w:r>
          </w:p>
          <w:p w:rsidR="00486F71" w:rsidRPr="002355C8" w:rsidRDefault="00486F71" w:rsidP="00486F71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СК «Карат»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</w:t>
            </w:r>
            <w:proofErr w:type="spellStart"/>
            <w:r w:rsidRPr="00764697">
              <w:rPr>
                <w:sz w:val="24"/>
                <w:szCs w:val="24"/>
              </w:rPr>
              <w:t>КФКиС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вечеров, информационных часов, вечеров отдыха</w:t>
            </w:r>
          </w:p>
        </w:tc>
        <w:tc>
          <w:tcPr>
            <w:tcW w:w="1829" w:type="dxa"/>
          </w:tcPr>
          <w:p w:rsidR="00486F71" w:rsidRPr="002355C8" w:rsidRDefault="00486F71" w:rsidP="00486F71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ЦКС </w:t>
            </w:r>
            <w:proofErr w:type="spellStart"/>
            <w:r>
              <w:rPr>
                <w:sz w:val="24"/>
                <w:szCs w:val="24"/>
              </w:rPr>
              <w:t>с.Чамча</w:t>
            </w:r>
            <w:proofErr w:type="spellEnd"/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ЦКС»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с.Турукта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выставок, мастер-классов, конкурсов</w:t>
            </w:r>
          </w:p>
        </w:tc>
        <w:tc>
          <w:tcPr>
            <w:tcW w:w="1829" w:type="dxa"/>
          </w:tcPr>
          <w:p w:rsidR="00486F71" w:rsidRPr="002355C8" w:rsidRDefault="00486F71" w:rsidP="00486F71">
            <w:pPr>
              <w:jc w:val="center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 </w:t>
            </w:r>
            <w:proofErr w:type="spellStart"/>
            <w:r>
              <w:rPr>
                <w:sz w:val="24"/>
                <w:szCs w:val="24"/>
              </w:rPr>
              <w:t>с.Батамай</w:t>
            </w:r>
            <w:proofErr w:type="spellEnd"/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НОЯБРЬ</w:t>
            </w:r>
          </w:p>
        </w:tc>
      </w:tr>
      <w:tr w:rsidR="00486F71" w:rsidRPr="00764697" w:rsidTr="002355C8">
        <w:trPr>
          <w:trHeight w:val="1068"/>
        </w:trPr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 w:rsidRPr="00072670">
              <w:rPr>
                <w:sz w:val="24"/>
                <w:szCs w:val="24"/>
              </w:rPr>
              <w:t>151.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Дня народного единства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Торжественный концерт, конкурсы национальной кухни, танец дружбы «</w:t>
            </w:r>
            <w:proofErr w:type="spellStart"/>
            <w:r>
              <w:rPr>
                <w:sz w:val="24"/>
                <w:szCs w:val="24"/>
              </w:rPr>
              <w:t>осуохай</w:t>
            </w:r>
            <w:proofErr w:type="spellEnd"/>
            <w:r>
              <w:rPr>
                <w:sz w:val="24"/>
                <w:szCs w:val="24"/>
              </w:rPr>
              <w:t xml:space="preserve">», игровые программы, акции-митинги, викторины,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-игры, конкурсы детских рисунков, викторины и презентации, спортивные состязания, праздничные радиоэфиры</w:t>
            </w:r>
            <w:r w:rsidRPr="00764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3 ноября 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rPr>
          <w:trHeight w:val="1068"/>
        </w:trPr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>II</w:t>
            </w:r>
            <w:r w:rsidRPr="00764697">
              <w:rPr>
                <w:sz w:val="24"/>
                <w:szCs w:val="24"/>
              </w:rPr>
              <w:t xml:space="preserve"> Районный гастрономический фестиваль «Живая кухня»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4 ноября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rPr>
          <w:trHeight w:val="1068"/>
        </w:trPr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</w:t>
            </w:r>
          </w:p>
        </w:tc>
        <w:tc>
          <w:tcPr>
            <w:tcW w:w="5272" w:type="dxa"/>
          </w:tcPr>
          <w:p w:rsidR="00486F71" w:rsidRPr="008C25F8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«Люди разных народов»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ноября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rPr>
          <w:trHeight w:val="601"/>
        </w:trPr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Декада </w:t>
            </w:r>
            <w:proofErr w:type="spellStart"/>
            <w:r w:rsidRPr="00764697">
              <w:rPr>
                <w:sz w:val="24"/>
                <w:szCs w:val="24"/>
              </w:rPr>
              <w:t>Олонхо</w:t>
            </w:r>
            <w:proofErr w:type="spellEnd"/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онлайн-олимпиада, конкурс рисунков, районные соревнования по национальным настольным играм, городские лично-командные первенства по национальному многоборью, концепция единых дней действий в СОШ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</w:t>
            </w:r>
            <w:r w:rsidRPr="00764697">
              <w:rPr>
                <w:sz w:val="24"/>
                <w:szCs w:val="24"/>
              </w:rPr>
              <w:t>25 ноября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rPr>
          <w:trHeight w:val="833"/>
        </w:trPr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155.</w:t>
            </w:r>
          </w:p>
        </w:tc>
        <w:tc>
          <w:tcPr>
            <w:tcW w:w="5272" w:type="dxa"/>
          </w:tcPr>
          <w:p w:rsidR="00486F71" w:rsidRPr="00C20537" w:rsidRDefault="00486F71" w:rsidP="00486F71">
            <w:pPr>
              <w:rPr>
                <w:rStyle w:val="a8"/>
                <w:b w:val="0"/>
                <w:sz w:val="24"/>
                <w:szCs w:val="24"/>
              </w:rPr>
            </w:pPr>
            <w:r w:rsidRPr="00C20537">
              <w:rPr>
                <w:rStyle w:val="a8"/>
                <w:b w:val="0"/>
                <w:sz w:val="24"/>
                <w:szCs w:val="24"/>
              </w:rPr>
              <w:t xml:space="preserve">День </w:t>
            </w:r>
            <w:proofErr w:type="spellStart"/>
            <w:r w:rsidRPr="00C20537">
              <w:rPr>
                <w:rStyle w:val="a8"/>
                <w:b w:val="0"/>
                <w:sz w:val="24"/>
                <w:szCs w:val="24"/>
              </w:rPr>
              <w:t>Хомуса</w:t>
            </w:r>
            <w:proofErr w:type="spellEnd"/>
          </w:p>
          <w:p w:rsidR="00486F71" w:rsidRPr="00764697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 xml:space="preserve">- игры на </w:t>
            </w:r>
            <w:proofErr w:type="spellStart"/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хомусе</w:t>
            </w:r>
            <w:proofErr w:type="spellEnd"/>
          </w:p>
          <w:p w:rsidR="00486F71" w:rsidRPr="00764697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- мастер-класс по гипсу</w:t>
            </w:r>
          </w:p>
          <w:p w:rsidR="00486F71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64697">
              <w:rPr>
                <w:rFonts w:ascii="Times New Roman" w:hAnsi="Times New Roman" w:cs="Times New Roman"/>
                <w:sz w:val="24"/>
                <w:szCs w:val="24"/>
              </w:rPr>
              <w:t>- викторина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-беседы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25 </w:t>
            </w:r>
            <w:r>
              <w:rPr>
                <w:sz w:val="24"/>
                <w:szCs w:val="24"/>
              </w:rPr>
              <w:t xml:space="preserve">-30 </w:t>
            </w:r>
            <w:r w:rsidRPr="00764697">
              <w:rPr>
                <w:sz w:val="24"/>
                <w:szCs w:val="24"/>
              </w:rPr>
              <w:t>ноября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ЦКиД</w:t>
            </w:r>
            <w:proofErr w:type="spellEnd"/>
            <w:r w:rsidRPr="00764697">
              <w:rPr>
                <w:sz w:val="24"/>
                <w:szCs w:val="24"/>
              </w:rPr>
              <w:t xml:space="preserve"> «</w:t>
            </w:r>
            <w:proofErr w:type="spellStart"/>
            <w:r w:rsidRPr="00764697">
              <w:rPr>
                <w:sz w:val="24"/>
                <w:szCs w:val="24"/>
              </w:rPr>
              <w:t>Сарыада</w:t>
            </w:r>
            <w:proofErr w:type="spellEnd"/>
            <w:r w:rsidRPr="00764697">
              <w:rPr>
                <w:sz w:val="24"/>
                <w:szCs w:val="24"/>
              </w:rPr>
              <w:t xml:space="preserve">» с. </w:t>
            </w:r>
            <w:proofErr w:type="spellStart"/>
            <w:r w:rsidRPr="00764697">
              <w:rPr>
                <w:sz w:val="24"/>
                <w:szCs w:val="24"/>
              </w:rPr>
              <w:t>Беченча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</w:tc>
      </w:tr>
      <w:tr w:rsidR="00486F71" w:rsidRPr="00764697" w:rsidTr="002355C8">
        <w:trPr>
          <w:trHeight w:val="849"/>
        </w:trPr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Всероссийского Дня матери.</w:t>
            </w:r>
          </w:p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Праздничный концерт</w:t>
            </w:r>
            <w:r>
              <w:rPr>
                <w:sz w:val="24"/>
                <w:szCs w:val="24"/>
              </w:rPr>
              <w:t>, вечера отдыха, выставки и мастер-классы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27 ноября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rPr>
          <w:trHeight w:val="408"/>
        </w:trPr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Конкурс чтецов «Голос Севера».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ноября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фольклорный конкурс «</w:t>
            </w:r>
            <w:proofErr w:type="spellStart"/>
            <w:r w:rsidRPr="00764697">
              <w:rPr>
                <w:sz w:val="24"/>
                <w:szCs w:val="24"/>
              </w:rPr>
              <w:t>Дьырылы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ДШИ </w:t>
            </w:r>
            <w:proofErr w:type="spellStart"/>
            <w:r>
              <w:rPr>
                <w:sz w:val="24"/>
                <w:szCs w:val="24"/>
              </w:rPr>
              <w:t>г.Ленска</w:t>
            </w:r>
            <w:proofErr w:type="spellEnd"/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contextualSpacing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>X</w:t>
            </w:r>
            <w:r w:rsidRPr="00764697">
              <w:rPr>
                <w:sz w:val="24"/>
                <w:szCs w:val="24"/>
              </w:rPr>
              <w:t xml:space="preserve"> Районный фестиваль художественного чтения «Живое слово»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Молодежный форум </w:t>
            </w:r>
            <w:r w:rsidRPr="00C20537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«Мы россияне. Взгляд молодых патриотов»</w:t>
            </w:r>
            <w:r w:rsidRPr="00C20537">
              <w:rPr>
                <w:b/>
                <w:sz w:val="24"/>
                <w:szCs w:val="24"/>
                <w:shd w:val="clear" w:color="auto" w:fill="FFFFFF"/>
              </w:rPr>
              <w:t>.</w:t>
            </w:r>
            <w:r w:rsidRPr="00764697">
              <w:rPr>
                <w:sz w:val="24"/>
                <w:szCs w:val="24"/>
                <w:shd w:val="clear" w:color="auto" w:fill="FFFFFF"/>
              </w:rPr>
              <w:t xml:space="preserve"> Форум, в котором участвуют молодые люди разных национальностей, работающие с многонациональной молодёжью, </w:t>
            </w:r>
            <w:proofErr w:type="spellStart"/>
            <w:r w:rsidRPr="00764697">
              <w:rPr>
                <w:sz w:val="24"/>
                <w:szCs w:val="24"/>
                <w:shd w:val="clear" w:color="auto" w:fill="FFFFFF"/>
              </w:rPr>
              <w:t>медиаконтентом</w:t>
            </w:r>
            <w:proofErr w:type="spellEnd"/>
            <w:r w:rsidRPr="00764697">
              <w:rPr>
                <w:sz w:val="24"/>
                <w:szCs w:val="24"/>
                <w:shd w:val="clear" w:color="auto" w:fill="FFFFFF"/>
              </w:rPr>
              <w:t xml:space="preserve"> и проектами по гармонизации межнациональных отношений.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«КМСП»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072670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>VI</w:t>
            </w:r>
            <w:r w:rsidRPr="00764697">
              <w:rPr>
                <w:sz w:val="24"/>
                <w:szCs w:val="24"/>
              </w:rPr>
              <w:t xml:space="preserve"> Спартакиада ЛО «Ассамблея народов РС (Я)» совместно с </w:t>
            </w:r>
            <w:proofErr w:type="spellStart"/>
            <w:r w:rsidRPr="00764697">
              <w:rPr>
                <w:sz w:val="24"/>
                <w:szCs w:val="24"/>
              </w:rPr>
              <w:t>КФКиС</w:t>
            </w:r>
            <w:proofErr w:type="spellEnd"/>
            <w:r w:rsidRPr="00764697">
              <w:rPr>
                <w:sz w:val="24"/>
                <w:szCs w:val="24"/>
              </w:rPr>
              <w:t xml:space="preserve"> «Сила в единстве»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2355C8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2355C8">
              <w:rPr>
                <w:rStyle w:val="a4"/>
                <w:color w:val="auto"/>
                <w:sz w:val="24"/>
                <w:szCs w:val="24"/>
                <w:u w:val="none"/>
              </w:rPr>
              <w:t>С/з «Олимп», СК «Карат», Зал игровых видов спорта, Тир «Красные стрелки»,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</w:t>
            </w:r>
            <w:proofErr w:type="spellStart"/>
            <w:r w:rsidRPr="00764697">
              <w:rPr>
                <w:sz w:val="24"/>
                <w:szCs w:val="24"/>
              </w:rPr>
              <w:t>КФКиС</w:t>
            </w:r>
            <w:proofErr w:type="spellEnd"/>
            <w:r w:rsidRPr="00764697">
              <w:rPr>
                <w:sz w:val="24"/>
                <w:szCs w:val="24"/>
              </w:rPr>
              <w:t>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FD2A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  <w:lang w:val="en-US"/>
              </w:rPr>
              <w:t>II</w:t>
            </w:r>
            <w:r w:rsidRPr="00764697">
              <w:rPr>
                <w:sz w:val="24"/>
                <w:szCs w:val="24"/>
              </w:rPr>
              <w:t xml:space="preserve"> Районный фестиваль детского творчества «Планета Юность – 2026», приуроченный Году единства народов России в РФ, Году культуры в РС (Я)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ДК «Юность»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FD2A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Районный фестиваль дошкольных образовательных учреждений «Сила в единстве народов»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FD2A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Акция «Дружба народов начинается с улыбки»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месяца </w:t>
            </w:r>
          </w:p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64697">
              <w:rPr>
                <w:sz w:val="24"/>
                <w:szCs w:val="24"/>
              </w:rPr>
              <w:t xml:space="preserve">заочный </w:t>
            </w:r>
            <w:r>
              <w:rPr>
                <w:sz w:val="24"/>
                <w:szCs w:val="24"/>
              </w:rPr>
              <w:t>ф</w:t>
            </w:r>
            <w:r w:rsidRPr="00764697">
              <w:rPr>
                <w:sz w:val="24"/>
                <w:szCs w:val="24"/>
              </w:rPr>
              <w:t>ормат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«РУО»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FD2A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Конкурс видеороликов «Дедушкин сундук» среди национально-культурных объединений Ленского района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Ноябрь-декабрь</w:t>
            </w:r>
          </w:p>
          <w:p w:rsidR="00486F71" w:rsidRPr="00764697" w:rsidRDefault="00486F71" w:rsidP="00486F71">
            <w:pPr>
              <w:ind w:left="284"/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«КМСП»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Конкурс семейного творчества «Наш дом — Россия»</w:t>
            </w:r>
            <w:r>
              <w:rPr>
                <w:sz w:val="24"/>
                <w:szCs w:val="24"/>
              </w:rPr>
              <w:t xml:space="preserve"> </w:t>
            </w:r>
            <w:r w:rsidRPr="00764697">
              <w:rPr>
                <w:sz w:val="24"/>
                <w:szCs w:val="24"/>
              </w:rPr>
              <w:t>рисунки, поделки на тему</w:t>
            </w:r>
            <w:r>
              <w:rPr>
                <w:sz w:val="24"/>
                <w:szCs w:val="24"/>
              </w:rPr>
              <w:t xml:space="preserve"> единства семьи и народа, конкурс рисунка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вечеров, бесед, исторических вестников, часов патриотизма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 xml:space="preserve">ЦКС </w:t>
            </w:r>
            <w:proofErr w:type="spellStart"/>
            <w:r w:rsidRPr="00764697">
              <w:rPr>
                <w:sz w:val="24"/>
                <w:szCs w:val="24"/>
              </w:rPr>
              <w:t>с.Чамча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СК.с.Турукта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КДЦ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с.С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МФОКиС</w:t>
            </w:r>
            <w:proofErr w:type="spellEnd"/>
            <w:r w:rsidRPr="00764697">
              <w:rPr>
                <w:sz w:val="24"/>
                <w:szCs w:val="24"/>
              </w:rPr>
              <w:t xml:space="preserve"> «Самородок»</w:t>
            </w:r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764697">
              <w:rPr>
                <w:b/>
                <w:sz w:val="24"/>
                <w:szCs w:val="24"/>
              </w:rPr>
              <w:t>ДЕКАБРЬ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FD2A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b/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Фестиваль «Зима начинается в Якутии»</w:t>
            </w:r>
          </w:p>
          <w:p w:rsidR="00486F71" w:rsidRPr="00764697" w:rsidRDefault="00486F71" w:rsidP="00486F71">
            <w:pPr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1 декабря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МКУ «ЛРУК»</w:t>
            </w:r>
          </w:p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Фото конкурс «Якутия: мороз и солнце».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КФ.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170.</w:t>
            </w:r>
          </w:p>
        </w:tc>
        <w:tc>
          <w:tcPr>
            <w:tcW w:w="5272" w:type="dxa"/>
          </w:tcPr>
          <w:p w:rsidR="00486F71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486F71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-уроки</w:t>
            </w:r>
          </w:p>
          <w:p w:rsidR="00486F71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-викторины</w:t>
            </w:r>
          </w:p>
          <w:p w:rsidR="00486F71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-выставки</w:t>
            </w:r>
          </w:p>
          <w:p w:rsidR="00486F71" w:rsidRPr="00764697" w:rsidRDefault="00486F71" w:rsidP="00486F7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МКУ «ЛРУК» 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КДУ Ленского района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КДЦ </w:t>
            </w:r>
            <w:proofErr w:type="spellStart"/>
            <w:r>
              <w:rPr>
                <w:sz w:val="24"/>
                <w:szCs w:val="24"/>
              </w:rPr>
              <w:t>с.Натора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tabs>
                <w:tab w:val="left" w:pos="1503"/>
              </w:tabs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Конкурс рисунков «Моя Россия».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tabs>
                <w:tab w:val="left" w:pos="15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декабря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с.Иннялы</w:t>
            </w:r>
            <w:proofErr w:type="spellEnd"/>
            <w:r w:rsidRPr="00764697">
              <w:rPr>
                <w:sz w:val="24"/>
                <w:szCs w:val="24"/>
              </w:rPr>
              <w:t xml:space="preserve"> 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Pr="00FD2A4D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172.</w:t>
            </w:r>
          </w:p>
        </w:tc>
        <w:tc>
          <w:tcPr>
            <w:tcW w:w="5272" w:type="dxa"/>
            <w:vAlign w:val="center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proofErr w:type="spellStart"/>
            <w:r w:rsidRPr="00764697">
              <w:rPr>
                <w:sz w:val="24"/>
                <w:szCs w:val="24"/>
              </w:rPr>
              <w:t>Флешмоб</w:t>
            </w:r>
            <w:proofErr w:type="spellEnd"/>
            <w:r w:rsidRPr="00764697">
              <w:rPr>
                <w:sz w:val="24"/>
                <w:szCs w:val="24"/>
              </w:rPr>
              <w:t xml:space="preserve"> «Танцевальный марафон народов мира» Закрытие года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Pr="00764697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</w:t>
            </w:r>
          </w:p>
        </w:tc>
        <w:tc>
          <w:tcPr>
            <w:tcW w:w="5272" w:type="dxa"/>
          </w:tcPr>
          <w:p w:rsidR="00486F71" w:rsidRPr="00764697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вечеров-встреч, вечеров отдыха музыкальных и познавательных программ, литературных гостиных, выставок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</w:t>
            </w:r>
            <w:r w:rsidRPr="00764697">
              <w:rPr>
                <w:sz w:val="24"/>
                <w:szCs w:val="24"/>
              </w:rPr>
              <w:t xml:space="preserve"> п. </w:t>
            </w:r>
            <w:proofErr w:type="spellStart"/>
            <w:r w:rsidRPr="00764697">
              <w:rPr>
                <w:sz w:val="24"/>
                <w:szCs w:val="24"/>
              </w:rPr>
              <w:t>Пеледуй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ЦКС</w:t>
            </w:r>
            <w:r w:rsidRPr="00764697"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Ю.</w:t>
            </w:r>
            <w:r w:rsidRPr="00764697">
              <w:rPr>
                <w:sz w:val="24"/>
                <w:szCs w:val="24"/>
              </w:rPr>
              <w:t>Нюя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 w:rsidRPr="00764697">
              <w:rPr>
                <w:sz w:val="24"/>
                <w:szCs w:val="24"/>
              </w:rPr>
              <w:t>ЦКС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64697">
              <w:rPr>
                <w:sz w:val="24"/>
                <w:szCs w:val="24"/>
              </w:rPr>
              <w:t>с.Чамча</w:t>
            </w:r>
            <w:proofErr w:type="spellEnd"/>
          </w:p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ЦК </w:t>
            </w:r>
            <w:proofErr w:type="spellStart"/>
            <w:r>
              <w:rPr>
                <w:sz w:val="24"/>
                <w:szCs w:val="24"/>
              </w:rPr>
              <w:t>п.Витим</w:t>
            </w:r>
            <w:proofErr w:type="spellEnd"/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Патриотические часы, беседы</w:t>
            </w:r>
          </w:p>
        </w:tc>
        <w:tc>
          <w:tcPr>
            <w:tcW w:w="1829" w:type="dxa"/>
          </w:tcPr>
          <w:p w:rsidR="00486F71" w:rsidRPr="00764697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СК.с.Турукта</w:t>
            </w:r>
            <w:proofErr w:type="spellEnd"/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КДУ.с.Хамра</w:t>
            </w:r>
            <w:proofErr w:type="spellEnd"/>
          </w:p>
        </w:tc>
      </w:tr>
      <w:tr w:rsidR="00486F71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рамках 5-летия ямщицкой культуры, установление верстового столба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«Ленский район»</w:t>
            </w:r>
          </w:p>
        </w:tc>
      </w:tr>
      <w:tr w:rsidR="00486F71" w:rsidRPr="00764697" w:rsidTr="002355C8">
        <w:tc>
          <w:tcPr>
            <w:tcW w:w="9923" w:type="dxa"/>
            <w:gridSpan w:val="4"/>
          </w:tcPr>
          <w:p w:rsidR="00486F71" w:rsidRPr="00CC4FAF" w:rsidRDefault="00486F71" w:rsidP="00486F71">
            <w:pPr>
              <w:jc w:val="center"/>
              <w:rPr>
                <w:b/>
                <w:sz w:val="24"/>
                <w:szCs w:val="24"/>
              </w:rPr>
            </w:pPr>
            <w:r w:rsidRPr="00CC4FAF">
              <w:rPr>
                <w:b/>
                <w:sz w:val="24"/>
                <w:szCs w:val="24"/>
              </w:rPr>
              <w:t>Прочие организационные мероприятия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единого информационного портала с включением всех СМИ, в том числе ответственных специалистов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 квартала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«РУО»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proofErr w:type="spellStart"/>
            <w:r>
              <w:rPr>
                <w:sz w:val="24"/>
                <w:szCs w:val="24"/>
              </w:rPr>
              <w:t>КФКиС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«КМСП»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«Ленский район»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городского пространства в рамках празднования Года единства народов России в РФ, Года культуры в РС (Я), Года сохранения традиций в Ленском районе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 квартала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«Ленский район», ГП «Город Ленск»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соответствие, благоустройство памятников и исторических мест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 квартала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городских и сельских поселений</w:t>
            </w: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полиграфической продукции, изданий местных авторов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</w:p>
        </w:tc>
      </w:tr>
      <w:tr w:rsidR="00486F71" w:rsidRPr="00764697" w:rsidTr="002355C8">
        <w:tc>
          <w:tcPr>
            <w:tcW w:w="69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</w:t>
            </w:r>
          </w:p>
        </w:tc>
        <w:tc>
          <w:tcPr>
            <w:tcW w:w="5272" w:type="dxa"/>
          </w:tcPr>
          <w:p w:rsidR="00486F71" w:rsidRDefault="00486F71" w:rsidP="00486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видеосюжетов о семейных династиях, интернациональных семьях, выдающихся деятелей культуры</w:t>
            </w:r>
          </w:p>
        </w:tc>
        <w:tc>
          <w:tcPr>
            <w:tcW w:w="1829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«ЛРУК»</w:t>
            </w:r>
          </w:p>
          <w:p w:rsidR="00486F71" w:rsidRDefault="00486F71" w:rsidP="00486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«КМСП»</w:t>
            </w:r>
          </w:p>
        </w:tc>
      </w:tr>
    </w:tbl>
    <w:p w:rsidR="00313213" w:rsidRPr="00764697" w:rsidRDefault="00313213" w:rsidP="00313213">
      <w:pPr>
        <w:jc w:val="both"/>
        <w:rPr>
          <w:b/>
          <w:sz w:val="24"/>
          <w:szCs w:val="24"/>
        </w:rPr>
      </w:pPr>
    </w:p>
    <w:p w:rsidR="00313213" w:rsidRPr="00F04EDA" w:rsidRDefault="00313213" w:rsidP="00F04ED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81857" w:rsidRPr="00F04EDA" w:rsidRDefault="00581857" w:rsidP="00581857">
      <w:pPr>
        <w:spacing w:line="360" w:lineRule="auto"/>
        <w:ind w:left="-142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МКУ «</w:t>
      </w:r>
      <w:proofErr w:type="gramStart"/>
      <w:r>
        <w:rPr>
          <w:b/>
          <w:sz w:val="28"/>
          <w:szCs w:val="28"/>
        </w:rPr>
        <w:t xml:space="preserve">ЛРУК»   </w:t>
      </w:r>
      <w:proofErr w:type="gramEnd"/>
      <w:r>
        <w:rPr>
          <w:b/>
          <w:sz w:val="28"/>
          <w:szCs w:val="28"/>
        </w:rPr>
        <w:t xml:space="preserve">    </w:t>
      </w:r>
      <w:r w:rsidRPr="00F04EDA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    </w:t>
      </w:r>
      <w:r w:rsidR="005165EA">
        <w:rPr>
          <w:b/>
          <w:sz w:val="28"/>
          <w:szCs w:val="28"/>
        </w:rPr>
        <w:t xml:space="preserve">  </w:t>
      </w:r>
      <w:r w:rsidRPr="00F04ED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</w:t>
      </w:r>
      <w:r w:rsidRPr="00F04EDA">
        <w:rPr>
          <w:b/>
          <w:sz w:val="28"/>
          <w:szCs w:val="28"/>
        </w:rPr>
        <w:t>Ж.М. Капралова</w:t>
      </w:r>
    </w:p>
    <w:p w:rsidR="00581857" w:rsidRPr="00EF75A3" w:rsidRDefault="00387A2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581857" w:rsidRPr="00EF75A3" w:rsidSect="0085705F">
      <w:pgSz w:w="11906" w:h="16838"/>
      <w:pgMar w:top="56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A0F"/>
    <w:multiLevelType w:val="hybridMultilevel"/>
    <w:tmpl w:val="C7049A7E"/>
    <w:lvl w:ilvl="0" w:tplc="26AE42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46671"/>
    <w:multiLevelType w:val="hybridMultilevel"/>
    <w:tmpl w:val="F8CC2D5E"/>
    <w:lvl w:ilvl="0" w:tplc="521435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AE4"/>
    <w:multiLevelType w:val="hybridMultilevel"/>
    <w:tmpl w:val="24F638C4"/>
    <w:lvl w:ilvl="0" w:tplc="7BA00F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737B"/>
    <w:multiLevelType w:val="hybridMultilevel"/>
    <w:tmpl w:val="529A3580"/>
    <w:lvl w:ilvl="0" w:tplc="0C80CE06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" w15:restartNumberingAfterBreak="0">
    <w:nsid w:val="11482542"/>
    <w:multiLevelType w:val="multilevel"/>
    <w:tmpl w:val="FB7665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4497742"/>
    <w:multiLevelType w:val="hybridMultilevel"/>
    <w:tmpl w:val="4A82EEC2"/>
    <w:lvl w:ilvl="0" w:tplc="545836E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D05C30"/>
    <w:multiLevelType w:val="hybridMultilevel"/>
    <w:tmpl w:val="AB208414"/>
    <w:lvl w:ilvl="0" w:tplc="9B160E3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8CE4F39"/>
    <w:multiLevelType w:val="hybridMultilevel"/>
    <w:tmpl w:val="4560F18A"/>
    <w:lvl w:ilvl="0" w:tplc="D432076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2C2CAB"/>
    <w:multiLevelType w:val="hybridMultilevel"/>
    <w:tmpl w:val="A94EC272"/>
    <w:lvl w:ilvl="0" w:tplc="2D02F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8C19C">
      <w:start w:val="1"/>
      <w:numFmt w:val="decimal"/>
      <w:lvlRestart w:val="0"/>
      <w:lvlText w:val="%2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90F4C4">
      <w:start w:val="1"/>
      <w:numFmt w:val="lowerRoman"/>
      <w:lvlText w:val="%3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CED3DE">
      <w:start w:val="1"/>
      <w:numFmt w:val="decimal"/>
      <w:lvlText w:val="%4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922FAA">
      <w:start w:val="1"/>
      <w:numFmt w:val="lowerLetter"/>
      <w:lvlText w:val="%5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A47FE">
      <w:start w:val="1"/>
      <w:numFmt w:val="lowerRoman"/>
      <w:lvlText w:val="%6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D88B32">
      <w:start w:val="1"/>
      <w:numFmt w:val="decimal"/>
      <w:lvlText w:val="%7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A4A04">
      <w:start w:val="1"/>
      <w:numFmt w:val="lowerLetter"/>
      <w:lvlText w:val="%8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0C907A">
      <w:start w:val="1"/>
      <w:numFmt w:val="lowerRoman"/>
      <w:lvlText w:val="%9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146A91"/>
    <w:multiLevelType w:val="hybridMultilevel"/>
    <w:tmpl w:val="F94A1B1C"/>
    <w:lvl w:ilvl="0" w:tplc="F11EB2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E739B"/>
    <w:multiLevelType w:val="hybridMultilevel"/>
    <w:tmpl w:val="A87E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0416"/>
    <w:multiLevelType w:val="hybridMultilevel"/>
    <w:tmpl w:val="317E2AF6"/>
    <w:lvl w:ilvl="0" w:tplc="7B1413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36C4F"/>
    <w:multiLevelType w:val="hybridMultilevel"/>
    <w:tmpl w:val="F948D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E428EA"/>
    <w:multiLevelType w:val="multilevel"/>
    <w:tmpl w:val="4316225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5" w15:restartNumberingAfterBreak="0">
    <w:nsid w:val="309D441E"/>
    <w:multiLevelType w:val="multilevel"/>
    <w:tmpl w:val="0B786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6" w15:restartNumberingAfterBreak="0">
    <w:nsid w:val="30FE3A3D"/>
    <w:multiLevelType w:val="multilevel"/>
    <w:tmpl w:val="FA52B0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2FA712D"/>
    <w:multiLevelType w:val="hybridMultilevel"/>
    <w:tmpl w:val="5DF4D1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54D71"/>
    <w:multiLevelType w:val="hybridMultilevel"/>
    <w:tmpl w:val="18642C80"/>
    <w:lvl w:ilvl="0" w:tplc="FBCE91F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D57EC4"/>
    <w:multiLevelType w:val="multilevel"/>
    <w:tmpl w:val="E9642B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583537F"/>
    <w:multiLevelType w:val="multilevel"/>
    <w:tmpl w:val="08BC7F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CD36639"/>
    <w:multiLevelType w:val="multilevel"/>
    <w:tmpl w:val="E89A14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2" w15:restartNumberingAfterBreak="0">
    <w:nsid w:val="607124D9"/>
    <w:multiLevelType w:val="hybridMultilevel"/>
    <w:tmpl w:val="03AE913A"/>
    <w:lvl w:ilvl="0" w:tplc="38300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32116"/>
    <w:multiLevelType w:val="multilevel"/>
    <w:tmpl w:val="849EFF94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5A373BA"/>
    <w:multiLevelType w:val="hybridMultilevel"/>
    <w:tmpl w:val="7ED2B248"/>
    <w:lvl w:ilvl="0" w:tplc="A148B2DE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5" w15:restartNumberingAfterBreak="0">
    <w:nsid w:val="66FE6BBE"/>
    <w:multiLevelType w:val="hybridMultilevel"/>
    <w:tmpl w:val="09E026D8"/>
    <w:lvl w:ilvl="0" w:tplc="AEBA8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872BF6"/>
    <w:multiLevelType w:val="multilevel"/>
    <w:tmpl w:val="EDAC7B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A2E2D07"/>
    <w:multiLevelType w:val="hybridMultilevel"/>
    <w:tmpl w:val="3B9AE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04FB6"/>
    <w:multiLevelType w:val="hybridMultilevel"/>
    <w:tmpl w:val="8D40672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EA32A22"/>
    <w:multiLevelType w:val="multilevel"/>
    <w:tmpl w:val="237E07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0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B52DAE"/>
    <w:multiLevelType w:val="hybridMultilevel"/>
    <w:tmpl w:val="D5E8D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F4708C"/>
    <w:multiLevelType w:val="hybridMultilevel"/>
    <w:tmpl w:val="AF0C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29"/>
  </w:num>
  <w:num w:numId="5">
    <w:abstractNumId w:val="8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31"/>
  </w:num>
  <w:num w:numId="11">
    <w:abstractNumId w:val="20"/>
  </w:num>
  <w:num w:numId="12">
    <w:abstractNumId w:val="14"/>
  </w:num>
  <w:num w:numId="13">
    <w:abstractNumId w:val="0"/>
  </w:num>
  <w:num w:numId="14">
    <w:abstractNumId w:val="23"/>
  </w:num>
  <w:num w:numId="15">
    <w:abstractNumId w:val="4"/>
  </w:num>
  <w:num w:numId="16">
    <w:abstractNumId w:val="26"/>
  </w:num>
  <w:num w:numId="17">
    <w:abstractNumId w:val="7"/>
  </w:num>
  <w:num w:numId="18">
    <w:abstractNumId w:val="16"/>
  </w:num>
  <w:num w:numId="19">
    <w:abstractNumId w:val="6"/>
  </w:num>
  <w:num w:numId="20">
    <w:abstractNumId w:val="19"/>
  </w:num>
  <w:num w:numId="21">
    <w:abstractNumId w:val="24"/>
  </w:num>
  <w:num w:numId="22">
    <w:abstractNumId w:val="3"/>
  </w:num>
  <w:num w:numId="23">
    <w:abstractNumId w:val="9"/>
  </w:num>
  <w:num w:numId="24">
    <w:abstractNumId w:val="21"/>
  </w:num>
  <w:num w:numId="25">
    <w:abstractNumId w:val="22"/>
  </w:num>
  <w:num w:numId="26">
    <w:abstractNumId w:val="2"/>
  </w:num>
  <w:num w:numId="27">
    <w:abstractNumId w:val="1"/>
  </w:num>
  <w:num w:numId="28">
    <w:abstractNumId w:val="17"/>
  </w:num>
  <w:num w:numId="29">
    <w:abstractNumId w:val="10"/>
  </w:num>
  <w:num w:numId="30">
    <w:abstractNumId w:val="18"/>
  </w:num>
  <w:num w:numId="31">
    <w:abstractNumId w:val="27"/>
  </w:num>
  <w:num w:numId="32">
    <w:abstractNumId w:val="2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6F67"/>
    <w:rsid w:val="00017382"/>
    <w:rsid w:val="000238CE"/>
    <w:rsid w:val="00027C98"/>
    <w:rsid w:val="00034A60"/>
    <w:rsid w:val="0004141F"/>
    <w:rsid w:val="00050C47"/>
    <w:rsid w:val="00051A35"/>
    <w:rsid w:val="00055E76"/>
    <w:rsid w:val="00056BE4"/>
    <w:rsid w:val="0007650F"/>
    <w:rsid w:val="000869B9"/>
    <w:rsid w:val="00096157"/>
    <w:rsid w:val="000B096B"/>
    <w:rsid w:val="000B2F59"/>
    <w:rsid w:val="000B31DF"/>
    <w:rsid w:val="000B7145"/>
    <w:rsid w:val="000C1A57"/>
    <w:rsid w:val="000C34C0"/>
    <w:rsid w:val="000C7B29"/>
    <w:rsid w:val="000D24D7"/>
    <w:rsid w:val="000D6B3D"/>
    <w:rsid w:val="000E1DCC"/>
    <w:rsid w:val="000E2E59"/>
    <w:rsid w:val="000F563E"/>
    <w:rsid w:val="000F5E10"/>
    <w:rsid w:val="000F70E4"/>
    <w:rsid w:val="00102017"/>
    <w:rsid w:val="0011297B"/>
    <w:rsid w:val="00117699"/>
    <w:rsid w:val="0012089F"/>
    <w:rsid w:val="00121DBD"/>
    <w:rsid w:val="00122E29"/>
    <w:rsid w:val="001338BC"/>
    <w:rsid w:val="00163FA7"/>
    <w:rsid w:val="00174433"/>
    <w:rsid w:val="001757AA"/>
    <w:rsid w:val="00186006"/>
    <w:rsid w:val="00197F71"/>
    <w:rsid w:val="001C1641"/>
    <w:rsid w:val="001C2A53"/>
    <w:rsid w:val="001C7DCC"/>
    <w:rsid w:val="0021177F"/>
    <w:rsid w:val="00215812"/>
    <w:rsid w:val="002158D8"/>
    <w:rsid w:val="00217260"/>
    <w:rsid w:val="002355C8"/>
    <w:rsid w:val="00242EA5"/>
    <w:rsid w:val="00244755"/>
    <w:rsid w:val="00246FFB"/>
    <w:rsid w:val="002477A2"/>
    <w:rsid w:val="0025427D"/>
    <w:rsid w:val="00256EB3"/>
    <w:rsid w:val="00261739"/>
    <w:rsid w:val="002623A8"/>
    <w:rsid w:val="00274353"/>
    <w:rsid w:val="00275F92"/>
    <w:rsid w:val="00277672"/>
    <w:rsid w:val="00277F73"/>
    <w:rsid w:val="00287316"/>
    <w:rsid w:val="002A2B66"/>
    <w:rsid w:val="002A396D"/>
    <w:rsid w:val="002A4733"/>
    <w:rsid w:val="002C2D46"/>
    <w:rsid w:val="002C3825"/>
    <w:rsid w:val="002C5FD4"/>
    <w:rsid w:val="002D38FB"/>
    <w:rsid w:val="002E15B9"/>
    <w:rsid w:val="002E5D8D"/>
    <w:rsid w:val="003040CB"/>
    <w:rsid w:val="00313213"/>
    <w:rsid w:val="00324032"/>
    <w:rsid w:val="0033260C"/>
    <w:rsid w:val="00334486"/>
    <w:rsid w:val="00340645"/>
    <w:rsid w:val="003442A3"/>
    <w:rsid w:val="003517D4"/>
    <w:rsid w:val="00373214"/>
    <w:rsid w:val="003816B4"/>
    <w:rsid w:val="00387A29"/>
    <w:rsid w:val="003E61C4"/>
    <w:rsid w:val="004036B7"/>
    <w:rsid w:val="004042E5"/>
    <w:rsid w:val="00416C9F"/>
    <w:rsid w:val="00417945"/>
    <w:rsid w:val="00420649"/>
    <w:rsid w:val="00426D03"/>
    <w:rsid w:val="0044216C"/>
    <w:rsid w:val="004516A5"/>
    <w:rsid w:val="00452765"/>
    <w:rsid w:val="0048200F"/>
    <w:rsid w:val="00482D63"/>
    <w:rsid w:val="00486F71"/>
    <w:rsid w:val="004A2052"/>
    <w:rsid w:val="004B3F6A"/>
    <w:rsid w:val="004B4D5A"/>
    <w:rsid w:val="004D0549"/>
    <w:rsid w:val="004D452F"/>
    <w:rsid w:val="004F680D"/>
    <w:rsid w:val="00504E2E"/>
    <w:rsid w:val="005058DA"/>
    <w:rsid w:val="00515118"/>
    <w:rsid w:val="005165EA"/>
    <w:rsid w:val="005229AB"/>
    <w:rsid w:val="005253DD"/>
    <w:rsid w:val="00526010"/>
    <w:rsid w:val="00544FA7"/>
    <w:rsid w:val="00553CB7"/>
    <w:rsid w:val="00566C38"/>
    <w:rsid w:val="005728D1"/>
    <w:rsid w:val="00581857"/>
    <w:rsid w:val="005876E7"/>
    <w:rsid w:val="00594024"/>
    <w:rsid w:val="005A2850"/>
    <w:rsid w:val="005A4FB8"/>
    <w:rsid w:val="005B00ED"/>
    <w:rsid w:val="005B0978"/>
    <w:rsid w:val="005B734E"/>
    <w:rsid w:val="005D12DB"/>
    <w:rsid w:val="005D162A"/>
    <w:rsid w:val="005D2492"/>
    <w:rsid w:val="005E1348"/>
    <w:rsid w:val="0060392B"/>
    <w:rsid w:val="00617054"/>
    <w:rsid w:val="00620E25"/>
    <w:rsid w:val="00632E34"/>
    <w:rsid w:val="00646D1D"/>
    <w:rsid w:val="00652670"/>
    <w:rsid w:val="006566A8"/>
    <w:rsid w:val="00671AB7"/>
    <w:rsid w:val="00675219"/>
    <w:rsid w:val="00681383"/>
    <w:rsid w:val="006B7A7C"/>
    <w:rsid w:val="006C3206"/>
    <w:rsid w:val="006C4249"/>
    <w:rsid w:val="006C620F"/>
    <w:rsid w:val="006C6F8B"/>
    <w:rsid w:val="006D4117"/>
    <w:rsid w:val="006D7E23"/>
    <w:rsid w:val="006E4D79"/>
    <w:rsid w:val="00701F7A"/>
    <w:rsid w:val="007023A6"/>
    <w:rsid w:val="00711163"/>
    <w:rsid w:val="00740440"/>
    <w:rsid w:val="00742FE9"/>
    <w:rsid w:val="007521EC"/>
    <w:rsid w:val="00753653"/>
    <w:rsid w:val="00762B45"/>
    <w:rsid w:val="00766FFE"/>
    <w:rsid w:val="007727E3"/>
    <w:rsid w:val="00775833"/>
    <w:rsid w:val="0078194E"/>
    <w:rsid w:val="00792FFA"/>
    <w:rsid w:val="00793639"/>
    <w:rsid w:val="007A2A22"/>
    <w:rsid w:val="007A65CD"/>
    <w:rsid w:val="007B0202"/>
    <w:rsid w:val="007C1952"/>
    <w:rsid w:val="007C5102"/>
    <w:rsid w:val="007D29E1"/>
    <w:rsid w:val="00801CD7"/>
    <w:rsid w:val="008105C0"/>
    <w:rsid w:val="008160DC"/>
    <w:rsid w:val="008378D7"/>
    <w:rsid w:val="00841B13"/>
    <w:rsid w:val="00846181"/>
    <w:rsid w:val="00847274"/>
    <w:rsid w:val="00847333"/>
    <w:rsid w:val="0085601D"/>
    <w:rsid w:val="0085705F"/>
    <w:rsid w:val="0086532D"/>
    <w:rsid w:val="00873AA3"/>
    <w:rsid w:val="008749FE"/>
    <w:rsid w:val="00875612"/>
    <w:rsid w:val="008777CD"/>
    <w:rsid w:val="008851DA"/>
    <w:rsid w:val="008917BD"/>
    <w:rsid w:val="00897E7C"/>
    <w:rsid w:val="008A0DB5"/>
    <w:rsid w:val="008A0FE1"/>
    <w:rsid w:val="008A2A19"/>
    <w:rsid w:val="008A77A1"/>
    <w:rsid w:val="008B655F"/>
    <w:rsid w:val="008B7634"/>
    <w:rsid w:val="008D03B5"/>
    <w:rsid w:val="008F1154"/>
    <w:rsid w:val="009070EF"/>
    <w:rsid w:val="00915018"/>
    <w:rsid w:val="00915A96"/>
    <w:rsid w:val="00915AC4"/>
    <w:rsid w:val="0091713D"/>
    <w:rsid w:val="009345A3"/>
    <w:rsid w:val="009450B2"/>
    <w:rsid w:val="00945C10"/>
    <w:rsid w:val="00947D0A"/>
    <w:rsid w:val="00964F61"/>
    <w:rsid w:val="00980547"/>
    <w:rsid w:val="00982B9A"/>
    <w:rsid w:val="00984ACB"/>
    <w:rsid w:val="00995AC5"/>
    <w:rsid w:val="009B3CB7"/>
    <w:rsid w:val="009B792D"/>
    <w:rsid w:val="009C2F9E"/>
    <w:rsid w:val="009E105D"/>
    <w:rsid w:val="009E211F"/>
    <w:rsid w:val="009E3C4D"/>
    <w:rsid w:val="00A101CB"/>
    <w:rsid w:val="00A26546"/>
    <w:rsid w:val="00A3657F"/>
    <w:rsid w:val="00A40F58"/>
    <w:rsid w:val="00A429CC"/>
    <w:rsid w:val="00A62AD7"/>
    <w:rsid w:val="00A642A8"/>
    <w:rsid w:val="00A657EE"/>
    <w:rsid w:val="00A75707"/>
    <w:rsid w:val="00A82886"/>
    <w:rsid w:val="00A929C6"/>
    <w:rsid w:val="00AA3149"/>
    <w:rsid w:val="00AC0D78"/>
    <w:rsid w:val="00AF6ECC"/>
    <w:rsid w:val="00B02E2C"/>
    <w:rsid w:val="00B05764"/>
    <w:rsid w:val="00B06CF3"/>
    <w:rsid w:val="00B237C8"/>
    <w:rsid w:val="00B312A9"/>
    <w:rsid w:val="00B45279"/>
    <w:rsid w:val="00B8696F"/>
    <w:rsid w:val="00BA08A5"/>
    <w:rsid w:val="00BA234B"/>
    <w:rsid w:val="00BC79D4"/>
    <w:rsid w:val="00BE15A1"/>
    <w:rsid w:val="00BE48D2"/>
    <w:rsid w:val="00BF4EB0"/>
    <w:rsid w:val="00C12243"/>
    <w:rsid w:val="00C128FD"/>
    <w:rsid w:val="00C166F5"/>
    <w:rsid w:val="00C20537"/>
    <w:rsid w:val="00C30A55"/>
    <w:rsid w:val="00C45F38"/>
    <w:rsid w:val="00C54F3D"/>
    <w:rsid w:val="00C73F7F"/>
    <w:rsid w:val="00C8745C"/>
    <w:rsid w:val="00CA188C"/>
    <w:rsid w:val="00CA6C35"/>
    <w:rsid w:val="00CB376D"/>
    <w:rsid w:val="00CB7AC3"/>
    <w:rsid w:val="00CD4411"/>
    <w:rsid w:val="00CD5FC5"/>
    <w:rsid w:val="00CF2709"/>
    <w:rsid w:val="00CF7388"/>
    <w:rsid w:val="00D12DE3"/>
    <w:rsid w:val="00D219E2"/>
    <w:rsid w:val="00D37E19"/>
    <w:rsid w:val="00D47F5B"/>
    <w:rsid w:val="00D50DFC"/>
    <w:rsid w:val="00D54268"/>
    <w:rsid w:val="00D61344"/>
    <w:rsid w:val="00D63C45"/>
    <w:rsid w:val="00D75A8D"/>
    <w:rsid w:val="00DB56D7"/>
    <w:rsid w:val="00DC390D"/>
    <w:rsid w:val="00DD20A9"/>
    <w:rsid w:val="00DD2732"/>
    <w:rsid w:val="00DD6832"/>
    <w:rsid w:val="00DE59D7"/>
    <w:rsid w:val="00E0060A"/>
    <w:rsid w:val="00E20164"/>
    <w:rsid w:val="00E2079B"/>
    <w:rsid w:val="00E31FE8"/>
    <w:rsid w:val="00E87EB0"/>
    <w:rsid w:val="00E938C3"/>
    <w:rsid w:val="00EC2AEB"/>
    <w:rsid w:val="00ED31DC"/>
    <w:rsid w:val="00ED5A49"/>
    <w:rsid w:val="00ED7029"/>
    <w:rsid w:val="00EE1D3F"/>
    <w:rsid w:val="00EE5191"/>
    <w:rsid w:val="00EF75A3"/>
    <w:rsid w:val="00F04EDA"/>
    <w:rsid w:val="00F1264E"/>
    <w:rsid w:val="00F227E1"/>
    <w:rsid w:val="00F25822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2E472"/>
  <w15:docId w15:val="{35C0045C-BE45-454B-96F6-F2B9A915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uiPriority w:val="99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0B31DF"/>
    <w:pPr>
      <w:ind w:left="720"/>
      <w:contextualSpacing/>
    </w:pPr>
  </w:style>
  <w:style w:type="paragraph" w:styleId="aa">
    <w:name w:val="annotation text"/>
    <w:basedOn w:val="a"/>
    <w:link w:val="ab"/>
    <w:uiPriority w:val="99"/>
    <w:unhideWhenUsed/>
    <w:rsid w:val="002D38FB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rsid w:val="002D38FB"/>
    <w:rPr>
      <w:rFonts w:asciiTheme="minorHAnsi" w:eastAsiaTheme="minorHAnsi" w:hAnsiTheme="minorHAnsi" w:cstheme="minorBidi"/>
      <w:lang w:eastAsia="en-US"/>
    </w:rPr>
  </w:style>
  <w:style w:type="paragraph" w:styleId="ac">
    <w:name w:val="No Spacing"/>
    <w:uiPriority w:val="1"/>
    <w:qFormat/>
    <w:rsid w:val="009B3C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327D-6844-4810-AB19-88E185C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29</TotalTime>
  <Pages>1</Pages>
  <Words>4388</Words>
  <Characters>25017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11</dc:creator>
  <cp:lastModifiedBy>11</cp:lastModifiedBy>
  <cp:revision>10</cp:revision>
  <cp:lastPrinted>2025-12-10T01:11:00Z</cp:lastPrinted>
  <dcterms:created xsi:type="dcterms:W3CDTF">2026-02-10T01:36:00Z</dcterms:created>
  <dcterms:modified xsi:type="dcterms:W3CDTF">2026-02-17T23:35:00Z</dcterms:modified>
</cp:coreProperties>
</file>