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CF7388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D31DC">
        <w:rPr>
          <w:rFonts w:ascii="Times New Roman" w:hAnsi="Times New Roman" w:cs="Times New Roman"/>
          <w:sz w:val="24"/>
          <w:szCs w:val="24"/>
        </w:rPr>
        <w:t xml:space="preserve"> </w:t>
      </w:r>
      <w:r w:rsidR="00945C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94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5"/>
        <w:gridCol w:w="1152"/>
        <w:gridCol w:w="1008"/>
        <w:gridCol w:w="3826"/>
        <w:gridCol w:w="3519"/>
        <w:gridCol w:w="2292"/>
        <w:gridCol w:w="3972"/>
      </w:tblGrid>
      <w:tr w:rsidR="00EE5191" w:rsidRPr="00122E29" w:rsidTr="004036B7">
        <w:trPr>
          <w:cantSplit/>
          <w:trHeight w:val="2200"/>
        </w:trPr>
        <w:tc>
          <w:tcPr>
            <w:tcW w:w="3686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60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E5191" w:rsidRPr="00122E29" w:rsidRDefault="00EE5191" w:rsidP="004036B7">
            <w:pPr>
              <w:keepNext/>
              <w:widowControl/>
              <w:autoSpaceDE/>
              <w:autoSpaceDN/>
              <w:adjustRightInd/>
              <w:ind w:left="-104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5191" w:rsidRPr="00122E29" w:rsidRDefault="00EE5191" w:rsidP="0012089F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12089F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»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7B0202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352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671"/>
        </w:trPr>
        <w:tc>
          <w:tcPr>
            <w:tcW w:w="483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4831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487"/>
        </w:trPr>
        <w:tc>
          <w:tcPr>
            <w:tcW w:w="483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4831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657"/>
        </w:trPr>
        <w:tc>
          <w:tcPr>
            <w:tcW w:w="9669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594024" w:rsidP="00767D4A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767D4A" w:rsidRPr="00767D4A">
              <w:rPr>
                <w:b/>
                <w:snapToGrid w:val="0"/>
                <w:color w:val="000000"/>
                <w:sz w:val="28"/>
                <w:szCs w:val="28"/>
                <w:u w:val="single"/>
                <w:lang w:val="en-US"/>
              </w:rPr>
              <w:t>13</w:t>
            </w:r>
            <w:r w:rsidRPr="00767D4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767D4A" w:rsidRPr="00767D4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767D4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202</w:t>
            </w:r>
            <w:r w:rsidR="00767D4A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6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EE5191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bookmarkStart w:id="0" w:name="_GoBack"/>
            <w:r w:rsidR="00EE5191" w:rsidRPr="00767D4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767D4A" w:rsidRPr="00767D4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01-04-307/6</w:t>
            </w:r>
            <w:r w:rsidR="00EE5191" w:rsidRPr="00767D4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  <w:bookmarkEnd w:id="0"/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8B655F" w:rsidRPr="008B655F" w:rsidRDefault="008B655F" w:rsidP="008B655F">
      <w:pPr>
        <w:ind w:left="527" w:right="372"/>
        <w:jc w:val="center"/>
        <w:rPr>
          <w:b/>
          <w:sz w:val="28"/>
          <w:szCs w:val="28"/>
        </w:rPr>
      </w:pPr>
      <w:r w:rsidRPr="008B655F">
        <w:rPr>
          <w:b/>
          <w:sz w:val="28"/>
          <w:szCs w:val="28"/>
        </w:rPr>
        <w:t xml:space="preserve">О подготовке и проведении </w:t>
      </w:r>
      <w:r w:rsidR="001F2FEE">
        <w:rPr>
          <w:b/>
          <w:sz w:val="28"/>
          <w:szCs w:val="28"/>
        </w:rPr>
        <w:t>п</w:t>
      </w:r>
      <w:r w:rsidR="00265A18">
        <w:rPr>
          <w:b/>
          <w:sz w:val="28"/>
          <w:szCs w:val="28"/>
        </w:rPr>
        <w:t>ервого</w:t>
      </w:r>
      <w:r w:rsidR="001F2FEE">
        <w:rPr>
          <w:b/>
          <w:sz w:val="28"/>
          <w:szCs w:val="28"/>
        </w:rPr>
        <w:t xml:space="preserve"> Р</w:t>
      </w:r>
      <w:r w:rsidR="00D6786A">
        <w:rPr>
          <w:b/>
          <w:sz w:val="28"/>
          <w:szCs w:val="28"/>
        </w:rPr>
        <w:t>айонного социально-правового форума для несовершеннолетних «Право знать о праве»</w:t>
      </w:r>
    </w:p>
    <w:p w:rsidR="008B655F" w:rsidRPr="008B655F" w:rsidRDefault="008B655F" w:rsidP="008B655F">
      <w:pPr>
        <w:ind w:right="-2"/>
        <w:jc w:val="both"/>
        <w:rPr>
          <w:sz w:val="28"/>
          <w:szCs w:val="28"/>
        </w:rPr>
      </w:pPr>
    </w:p>
    <w:p w:rsidR="008B655F" w:rsidRPr="008B655F" w:rsidRDefault="00D6786A" w:rsidP="009362AE">
      <w:pPr>
        <w:pStyle w:val="a9"/>
        <w:spacing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пунктом 2</w:t>
      </w:r>
      <w:r w:rsidR="008B655F" w:rsidRPr="008B655F">
        <w:rPr>
          <w:color w:val="000000"/>
          <w:sz w:val="28"/>
          <w:szCs w:val="28"/>
          <w:shd w:val="clear" w:color="auto" w:fill="FFFFFF"/>
        </w:rPr>
        <w:t xml:space="preserve"> </w:t>
      </w:r>
      <w:r w:rsidR="0082321A">
        <w:rPr>
          <w:color w:val="000000"/>
          <w:sz w:val="28"/>
          <w:szCs w:val="28"/>
          <w:shd w:val="clear" w:color="auto" w:fill="FFFFFF"/>
        </w:rPr>
        <w:t>п</w:t>
      </w:r>
      <w:r>
        <w:rPr>
          <w:color w:val="000000"/>
          <w:sz w:val="28"/>
          <w:szCs w:val="28"/>
          <w:shd w:val="clear" w:color="auto" w:fill="FFFFFF"/>
        </w:rPr>
        <w:t xml:space="preserve">остановления </w:t>
      </w:r>
      <w:r w:rsidR="0082321A">
        <w:rPr>
          <w:color w:val="000000"/>
          <w:sz w:val="28"/>
          <w:szCs w:val="28"/>
          <w:shd w:val="clear" w:color="auto" w:fill="FFFFFF"/>
        </w:rPr>
        <w:t xml:space="preserve">от 09.12.2025 г. </w:t>
      </w:r>
      <w:r>
        <w:rPr>
          <w:color w:val="000000"/>
          <w:sz w:val="28"/>
          <w:szCs w:val="28"/>
          <w:shd w:val="clear" w:color="auto" w:fill="FFFFFF"/>
        </w:rPr>
        <w:t xml:space="preserve">№ 3 Районной (межведомственной) комиссии по делам несовершеннолетних и защите их прав муниципального района «Ленский район», </w:t>
      </w:r>
      <w:r>
        <w:rPr>
          <w:sz w:val="28"/>
          <w:szCs w:val="28"/>
          <w:shd w:val="clear" w:color="auto" w:fill="FFFFFF"/>
        </w:rPr>
        <w:t>с целью</w:t>
      </w:r>
      <w:r w:rsidRPr="008B655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правового просвещения несовершеннолетних, формирования активной гражданской позиции и правовой культуры</w:t>
      </w:r>
      <w:r w:rsidR="008B655F" w:rsidRPr="008B655F">
        <w:rPr>
          <w:sz w:val="28"/>
          <w:szCs w:val="28"/>
          <w:shd w:val="clear" w:color="auto" w:fill="FFFFFF"/>
        </w:rPr>
        <w:t>:</w:t>
      </w:r>
    </w:p>
    <w:p w:rsidR="008B655F" w:rsidRPr="008B655F" w:rsidRDefault="008B655F" w:rsidP="009362AE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8B655F">
        <w:rPr>
          <w:sz w:val="28"/>
          <w:szCs w:val="28"/>
        </w:rPr>
        <w:t xml:space="preserve">1. Назначить дату </w:t>
      </w:r>
      <w:r w:rsidR="00265A18" w:rsidRPr="008B655F">
        <w:rPr>
          <w:sz w:val="28"/>
          <w:szCs w:val="28"/>
        </w:rPr>
        <w:t xml:space="preserve">проведения </w:t>
      </w:r>
      <w:r w:rsidR="00265A18">
        <w:rPr>
          <w:sz w:val="28"/>
          <w:szCs w:val="28"/>
        </w:rPr>
        <w:t xml:space="preserve">первого </w:t>
      </w:r>
      <w:r w:rsidR="001F2FEE">
        <w:rPr>
          <w:sz w:val="28"/>
          <w:szCs w:val="28"/>
        </w:rPr>
        <w:t>Р</w:t>
      </w:r>
      <w:r w:rsidR="00D6786A">
        <w:rPr>
          <w:sz w:val="28"/>
          <w:szCs w:val="28"/>
        </w:rPr>
        <w:t>айонного социально-правового форума для несовершеннолетних «Право знать о праве» 31 марта 2026</w:t>
      </w:r>
      <w:r w:rsidRPr="008B655F">
        <w:rPr>
          <w:sz w:val="28"/>
          <w:szCs w:val="28"/>
        </w:rPr>
        <w:t xml:space="preserve"> года </w:t>
      </w:r>
      <w:proofErr w:type="spellStart"/>
      <w:r w:rsidRPr="008B655F">
        <w:rPr>
          <w:sz w:val="28"/>
          <w:szCs w:val="28"/>
        </w:rPr>
        <w:t>г.Ленск</w:t>
      </w:r>
      <w:proofErr w:type="spellEnd"/>
      <w:r w:rsidR="001F2FEE">
        <w:rPr>
          <w:sz w:val="28"/>
          <w:szCs w:val="28"/>
        </w:rPr>
        <w:t>, в</w:t>
      </w:r>
      <w:r w:rsidR="0082321A">
        <w:rPr>
          <w:sz w:val="28"/>
          <w:szCs w:val="28"/>
        </w:rPr>
        <w:t xml:space="preserve"> </w:t>
      </w:r>
      <w:proofErr w:type="spellStart"/>
      <w:r w:rsidR="00D6786A">
        <w:rPr>
          <w:sz w:val="28"/>
          <w:szCs w:val="28"/>
        </w:rPr>
        <w:t>МКУК</w:t>
      </w:r>
      <w:proofErr w:type="spellEnd"/>
      <w:r w:rsidR="00D6786A">
        <w:rPr>
          <w:sz w:val="28"/>
          <w:szCs w:val="28"/>
        </w:rPr>
        <w:t xml:space="preserve"> «Ленский историко-краеведческий музей»</w:t>
      </w:r>
      <w:r w:rsidRPr="008B655F">
        <w:rPr>
          <w:sz w:val="28"/>
          <w:szCs w:val="28"/>
        </w:rPr>
        <w:t>.</w:t>
      </w:r>
    </w:p>
    <w:p w:rsidR="008B655F" w:rsidRPr="00B049C9" w:rsidRDefault="008B655F" w:rsidP="00B049C9">
      <w:pPr>
        <w:pStyle w:val="a9"/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049C9">
        <w:rPr>
          <w:sz w:val="28"/>
          <w:szCs w:val="28"/>
        </w:rPr>
        <w:t>Утвердить:</w:t>
      </w:r>
    </w:p>
    <w:p w:rsidR="008B655F" w:rsidRDefault="008B655F" w:rsidP="009362AE">
      <w:pPr>
        <w:spacing w:line="360" w:lineRule="auto"/>
        <w:ind w:firstLine="709"/>
        <w:jc w:val="both"/>
        <w:rPr>
          <w:sz w:val="28"/>
          <w:szCs w:val="28"/>
        </w:rPr>
      </w:pPr>
      <w:r w:rsidRPr="008B655F">
        <w:rPr>
          <w:sz w:val="28"/>
          <w:szCs w:val="28"/>
        </w:rPr>
        <w:t xml:space="preserve">2.1 Состав организационного комитета по подготовке и проведению </w:t>
      </w:r>
      <w:r w:rsidR="00265A18" w:rsidRPr="00265A18">
        <w:rPr>
          <w:sz w:val="28"/>
          <w:szCs w:val="28"/>
        </w:rPr>
        <w:t>первого</w:t>
      </w:r>
      <w:r w:rsidR="00D6786A">
        <w:rPr>
          <w:sz w:val="28"/>
          <w:szCs w:val="28"/>
        </w:rPr>
        <w:t xml:space="preserve"> Районного социально-правового форума для несовершеннолетних «Право знать о праве»</w:t>
      </w:r>
      <w:r w:rsidRPr="008B655F">
        <w:rPr>
          <w:sz w:val="28"/>
          <w:szCs w:val="28"/>
        </w:rPr>
        <w:t>,</w:t>
      </w:r>
      <w:r w:rsidRPr="008B655F">
        <w:rPr>
          <w:b/>
          <w:sz w:val="28"/>
          <w:szCs w:val="28"/>
        </w:rPr>
        <w:t xml:space="preserve"> </w:t>
      </w:r>
      <w:r w:rsidRPr="008B655F">
        <w:rPr>
          <w:sz w:val="28"/>
          <w:szCs w:val="28"/>
        </w:rPr>
        <w:t>согласно приложению № 1 к настоящему распоряжению;</w:t>
      </w:r>
    </w:p>
    <w:p w:rsidR="00D6786A" w:rsidRDefault="00D6786A" w:rsidP="009362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Положение об организации и проведении </w:t>
      </w:r>
      <w:r w:rsidR="00265A18" w:rsidRPr="00265A18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Районного социально-правового форума для несовершеннолетних «Право знать о праве»</w:t>
      </w:r>
      <w:r w:rsidRPr="008B655F">
        <w:rPr>
          <w:sz w:val="28"/>
          <w:szCs w:val="28"/>
        </w:rPr>
        <w:t>,</w:t>
      </w:r>
      <w:r w:rsidRPr="008B655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 2</w:t>
      </w:r>
      <w:r w:rsidRPr="008B655F">
        <w:rPr>
          <w:sz w:val="28"/>
          <w:szCs w:val="28"/>
        </w:rPr>
        <w:t xml:space="preserve"> к настоящему распоряжению;</w:t>
      </w:r>
    </w:p>
    <w:p w:rsidR="008B655F" w:rsidRPr="008B655F" w:rsidRDefault="00D6786A" w:rsidP="009362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 Программу мероприятий</w:t>
      </w:r>
      <w:r w:rsidR="008B655F" w:rsidRPr="008B655F">
        <w:rPr>
          <w:sz w:val="28"/>
          <w:szCs w:val="28"/>
        </w:rPr>
        <w:t xml:space="preserve"> </w:t>
      </w:r>
      <w:r w:rsidR="00265A18" w:rsidRPr="00265A18">
        <w:rPr>
          <w:sz w:val="28"/>
          <w:szCs w:val="28"/>
        </w:rPr>
        <w:t>первого</w:t>
      </w:r>
      <w:r w:rsidR="0047451B">
        <w:rPr>
          <w:sz w:val="28"/>
          <w:szCs w:val="28"/>
        </w:rPr>
        <w:t xml:space="preserve"> Р</w:t>
      </w:r>
      <w:r>
        <w:rPr>
          <w:sz w:val="28"/>
          <w:szCs w:val="28"/>
        </w:rPr>
        <w:t>айонного социально-правового форума для несовершеннолетних «Право знать о праве», согласно приложению № 3</w:t>
      </w:r>
      <w:r w:rsidR="008B655F" w:rsidRPr="008B655F">
        <w:rPr>
          <w:sz w:val="28"/>
          <w:szCs w:val="28"/>
        </w:rPr>
        <w:t xml:space="preserve"> к настоящему распоряжению;</w:t>
      </w:r>
    </w:p>
    <w:p w:rsidR="008B655F" w:rsidRDefault="0047451B" w:rsidP="009362AE">
      <w:pPr>
        <w:pStyle w:val="a9"/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7451B">
        <w:rPr>
          <w:sz w:val="28"/>
          <w:szCs w:val="28"/>
        </w:rPr>
        <w:t>МКУ «Районное управление образования» (Корнилова И.Н.) оказать содействие в организации участия несовершеннолетних, состоящих на различных видах учета.</w:t>
      </w:r>
    </w:p>
    <w:p w:rsidR="0047451B" w:rsidRDefault="0047451B" w:rsidP="009362AE">
      <w:pPr>
        <w:pStyle w:val="a9"/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МКУ «Комитет по молодёжной и семейной политике»</w:t>
      </w:r>
      <w:r w:rsidR="0082321A">
        <w:rPr>
          <w:sz w:val="28"/>
          <w:szCs w:val="28"/>
        </w:rPr>
        <w:t xml:space="preserve"> (Попова К.В.)</w:t>
      </w:r>
      <w:r>
        <w:rPr>
          <w:sz w:val="28"/>
          <w:szCs w:val="28"/>
        </w:rPr>
        <w:t xml:space="preserve"> оказать содействие в организации и проведении </w:t>
      </w:r>
      <w:proofErr w:type="spellStart"/>
      <w:r>
        <w:rPr>
          <w:sz w:val="28"/>
          <w:szCs w:val="28"/>
        </w:rPr>
        <w:t>квиза</w:t>
      </w:r>
      <w:proofErr w:type="spellEnd"/>
      <w:r>
        <w:rPr>
          <w:sz w:val="28"/>
          <w:szCs w:val="28"/>
        </w:rPr>
        <w:t xml:space="preserve"> в рамках утвержденной про</w:t>
      </w:r>
      <w:r w:rsidR="008F07A4">
        <w:rPr>
          <w:sz w:val="28"/>
          <w:szCs w:val="28"/>
        </w:rPr>
        <w:t>граммы социально-правого форума, закрепления наставников</w:t>
      </w:r>
      <w:r w:rsidR="009362AE">
        <w:rPr>
          <w:sz w:val="28"/>
          <w:szCs w:val="28"/>
        </w:rPr>
        <w:t>, работу психолога.</w:t>
      </w:r>
    </w:p>
    <w:p w:rsidR="00E135FA" w:rsidRDefault="00E135FA" w:rsidP="009362AE">
      <w:pPr>
        <w:pStyle w:val="a9"/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МКУ «Ленское районное управление культуры» (</w:t>
      </w:r>
      <w:proofErr w:type="spellStart"/>
      <w:r>
        <w:rPr>
          <w:sz w:val="28"/>
          <w:szCs w:val="28"/>
        </w:rPr>
        <w:t>Капралова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Ж.М</w:t>
      </w:r>
      <w:proofErr w:type="spellEnd"/>
      <w:r>
        <w:rPr>
          <w:sz w:val="28"/>
          <w:szCs w:val="28"/>
        </w:rPr>
        <w:t>.):</w:t>
      </w:r>
    </w:p>
    <w:p w:rsidR="00E135FA" w:rsidRDefault="00E135FA" w:rsidP="009362AE">
      <w:pPr>
        <w:pStyle w:val="a9"/>
        <w:widowControl/>
        <w:numPr>
          <w:ilvl w:val="1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питание участников социально-правового форума;</w:t>
      </w:r>
    </w:p>
    <w:p w:rsidR="00E135FA" w:rsidRDefault="00E135FA" w:rsidP="009362AE">
      <w:pPr>
        <w:pStyle w:val="a9"/>
        <w:widowControl/>
        <w:numPr>
          <w:ilvl w:val="1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локационные площадки, согласно утвержденной программе социально-правого форума;</w:t>
      </w:r>
    </w:p>
    <w:p w:rsidR="00E135FA" w:rsidRDefault="00E135FA" w:rsidP="009362AE">
      <w:pPr>
        <w:pStyle w:val="a9"/>
        <w:widowControl/>
        <w:numPr>
          <w:ilvl w:val="1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ответственных за организацию регистрации участников социально-правового форума, мастер класса, проведения экскурсии, обеда;</w:t>
      </w:r>
    </w:p>
    <w:p w:rsidR="00E135FA" w:rsidRDefault="00E135FA" w:rsidP="009362AE">
      <w:pPr>
        <w:pStyle w:val="a9"/>
        <w:widowControl/>
        <w:numPr>
          <w:ilvl w:val="1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звуковое сопровождение мероприятия, работу экрана и проектора.</w:t>
      </w:r>
    </w:p>
    <w:p w:rsidR="00E135FA" w:rsidRPr="009362AE" w:rsidRDefault="0082321A" w:rsidP="009362AE">
      <w:pPr>
        <w:pStyle w:val="a9"/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</w:t>
      </w:r>
      <w:r w:rsidR="008F07A4" w:rsidRPr="009362AE">
        <w:rPr>
          <w:sz w:val="28"/>
          <w:szCs w:val="28"/>
        </w:rPr>
        <w:t xml:space="preserve">уководителям ОМВД по Ленскому району (Емельянов И.М.), УФСБ России по </w:t>
      </w:r>
      <w:proofErr w:type="spellStart"/>
      <w:r w:rsidR="008F07A4" w:rsidRPr="009362AE">
        <w:rPr>
          <w:sz w:val="28"/>
          <w:szCs w:val="28"/>
        </w:rPr>
        <w:t>РС</w:t>
      </w:r>
      <w:proofErr w:type="spellEnd"/>
      <w:r w:rsidR="008F07A4" w:rsidRPr="009362AE">
        <w:rPr>
          <w:sz w:val="28"/>
          <w:szCs w:val="28"/>
        </w:rPr>
        <w:t xml:space="preserve"> (Я) (</w:t>
      </w:r>
      <w:proofErr w:type="spellStart"/>
      <w:r w:rsidR="008F07A4" w:rsidRPr="009362AE">
        <w:rPr>
          <w:sz w:val="28"/>
          <w:szCs w:val="28"/>
        </w:rPr>
        <w:t>Зеленяк</w:t>
      </w:r>
      <w:proofErr w:type="spellEnd"/>
      <w:r w:rsidR="008F07A4" w:rsidRPr="009362AE">
        <w:rPr>
          <w:sz w:val="28"/>
          <w:szCs w:val="28"/>
        </w:rPr>
        <w:t xml:space="preserve"> </w:t>
      </w:r>
      <w:proofErr w:type="spellStart"/>
      <w:r w:rsidR="008F07A4" w:rsidRPr="009362AE">
        <w:rPr>
          <w:sz w:val="28"/>
          <w:szCs w:val="28"/>
        </w:rPr>
        <w:t>А.В</w:t>
      </w:r>
      <w:proofErr w:type="spellEnd"/>
      <w:r w:rsidR="008F07A4" w:rsidRPr="009362AE">
        <w:rPr>
          <w:sz w:val="28"/>
          <w:szCs w:val="28"/>
        </w:rPr>
        <w:t>.), Следственного отдела</w:t>
      </w:r>
      <w:r w:rsidR="009362AE" w:rsidRPr="009362AE">
        <w:rPr>
          <w:sz w:val="28"/>
          <w:szCs w:val="28"/>
        </w:rPr>
        <w:t xml:space="preserve"> по Ленскому району</w:t>
      </w:r>
      <w:r w:rsidR="008F07A4" w:rsidRPr="009362AE">
        <w:rPr>
          <w:sz w:val="28"/>
          <w:szCs w:val="28"/>
        </w:rPr>
        <w:t xml:space="preserve"> (Федотов В.Ю.) оказать содействие</w:t>
      </w:r>
      <w:r w:rsidR="009362AE" w:rsidRPr="009362AE">
        <w:rPr>
          <w:sz w:val="28"/>
          <w:szCs w:val="28"/>
        </w:rPr>
        <w:t xml:space="preserve"> в проведении открытого диалога в рамках программы социально-правого форума.</w:t>
      </w:r>
    </w:p>
    <w:p w:rsidR="009362AE" w:rsidRDefault="009362AE" w:rsidP="009362AE">
      <w:pPr>
        <w:pStyle w:val="a9"/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9362AE">
        <w:rPr>
          <w:sz w:val="28"/>
          <w:szCs w:val="28"/>
        </w:rPr>
        <w:t>Руководителям учреждений служб систем профилактики оказать при необходимости помощь в организации и проведения мероприятия.</w:t>
      </w:r>
    </w:p>
    <w:p w:rsidR="009362AE" w:rsidRDefault="008B655F" w:rsidP="009362AE">
      <w:pPr>
        <w:pStyle w:val="a9"/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9362AE">
        <w:rPr>
          <w:sz w:val="28"/>
          <w:szCs w:val="28"/>
        </w:rPr>
        <w:t>Главному специалисту управления делами (</w:t>
      </w:r>
      <w:proofErr w:type="spellStart"/>
      <w:r w:rsidRPr="009362AE">
        <w:rPr>
          <w:sz w:val="28"/>
          <w:szCs w:val="28"/>
        </w:rPr>
        <w:t>Иванская</w:t>
      </w:r>
      <w:proofErr w:type="spellEnd"/>
      <w:r w:rsidRPr="009362AE">
        <w:rPr>
          <w:sz w:val="28"/>
          <w:szCs w:val="28"/>
        </w:rPr>
        <w:t xml:space="preserve"> </w:t>
      </w:r>
      <w:proofErr w:type="spellStart"/>
      <w:r w:rsidRPr="009362AE">
        <w:rPr>
          <w:sz w:val="28"/>
          <w:szCs w:val="28"/>
        </w:rPr>
        <w:t>Е.С</w:t>
      </w:r>
      <w:proofErr w:type="spellEnd"/>
      <w:r w:rsidRPr="009362AE">
        <w:rPr>
          <w:sz w:val="28"/>
          <w:szCs w:val="28"/>
        </w:rPr>
        <w:t>.) разместить настоящее распоряжение на официальном сайте муниципального района «Ленский район».</w:t>
      </w:r>
    </w:p>
    <w:p w:rsidR="008B655F" w:rsidRPr="009362AE" w:rsidRDefault="008B655F" w:rsidP="009362AE">
      <w:pPr>
        <w:pStyle w:val="a9"/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9362AE">
        <w:rPr>
          <w:sz w:val="28"/>
          <w:szCs w:val="28"/>
        </w:rPr>
        <w:t xml:space="preserve">Контроль исполнения настоящего распоряжения возложить на заместителя главы по социальным вопросам </w:t>
      </w:r>
      <w:proofErr w:type="spellStart"/>
      <w:r w:rsidRPr="009362AE">
        <w:rPr>
          <w:sz w:val="28"/>
          <w:szCs w:val="28"/>
        </w:rPr>
        <w:t>Барбашову</w:t>
      </w:r>
      <w:proofErr w:type="spellEnd"/>
      <w:r w:rsidRPr="009362AE">
        <w:rPr>
          <w:sz w:val="28"/>
          <w:szCs w:val="28"/>
        </w:rPr>
        <w:t xml:space="preserve"> </w:t>
      </w:r>
      <w:proofErr w:type="spellStart"/>
      <w:r w:rsidRPr="009362AE">
        <w:rPr>
          <w:sz w:val="28"/>
          <w:szCs w:val="28"/>
        </w:rPr>
        <w:t>А.С</w:t>
      </w:r>
      <w:proofErr w:type="spellEnd"/>
      <w:r w:rsidRPr="009362AE">
        <w:rPr>
          <w:sz w:val="28"/>
          <w:szCs w:val="28"/>
        </w:rPr>
        <w:t>.</w:t>
      </w:r>
    </w:p>
    <w:p w:rsidR="008B655F" w:rsidRDefault="008B655F" w:rsidP="008B655F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p w:rsidR="008B655F" w:rsidRPr="008B655F" w:rsidRDefault="009362AE" w:rsidP="008B655F">
      <w:pPr>
        <w:pStyle w:val="a9"/>
        <w:spacing w:line="36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8B655F" w:rsidRPr="008B655F">
        <w:rPr>
          <w:b/>
          <w:sz w:val="28"/>
          <w:szCs w:val="28"/>
        </w:rPr>
        <w:tab/>
      </w:r>
      <w:r w:rsidR="008B655F">
        <w:rPr>
          <w:b/>
          <w:sz w:val="28"/>
          <w:szCs w:val="28"/>
        </w:rPr>
        <w:t xml:space="preserve">                                                                                    </w:t>
      </w:r>
      <w:r>
        <w:rPr>
          <w:b/>
          <w:sz w:val="28"/>
          <w:szCs w:val="28"/>
        </w:rPr>
        <w:t xml:space="preserve">         А.В. Черепанов</w:t>
      </w:r>
    </w:p>
    <w:p w:rsidR="00F227E1" w:rsidRDefault="00F227E1" w:rsidP="0011297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B655F" w:rsidRDefault="008B655F" w:rsidP="0011297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B655F" w:rsidRDefault="008B655F" w:rsidP="0011297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B655F" w:rsidRDefault="008B655F" w:rsidP="0011297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B655F" w:rsidRDefault="008B655F" w:rsidP="0011297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1297B" w:rsidRDefault="0011297B" w:rsidP="0011297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227E1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11297B" w:rsidRDefault="009362AE" w:rsidP="0011297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</w:t>
      </w:r>
      <w:r w:rsidR="00515118">
        <w:rPr>
          <w:rFonts w:ascii="Times New Roman" w:hAnsi="Times New Roman" w:cs="Times New Roman"/>
          <w:sz w:val="28"/>
          <w:szCs w:val="28"/>
        </w:rPr>
        <w:t xml:space="preserve"> </w:t>
      </w:r>
      <w:r w:rsidR="0011297B">
        <w:rPr>
          <w:rFonts w:ascii="Times New Roman" w:hAnsi="Times New Roman" w:cs="Times New Roman"/>
          <w:sz w:val="28"/>
          <w:szCs w:val="28"/>
        </w:rPr>
        <w:t>главы</w:t>
      </w:r>
    </w:p>
    <w:p w:rsidR="0011297B" w:rsidRDefault="0011297B" w:rsidP="0011297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№__________________</w:t>
      </w:r>
    </w:p>
    <w:p w:rsidR="0011297B" w:rsidRDefault="0011297B" w:rsidP="0011297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96496C">
        <w:rPr>
          <w:rFonts w:ascii="Times New Roman" w:hAnsi="Times New Roman" w:cs="Times New Roman"/>
          <w:sz w:val="28"/>
          <w:szCs w:val="28"/>
        </w:rPr>
        <w:t>_» _</w:t>
      </w:r>
      <w:r>
        <w:rPr>
          <w:rFonts w:ascii="Times New Roman" w:hAnsi="Times New Roman" w:cs="Times New Roman"/>
          <w:sz w:val="28"/>
          <w:szCs w:val="28"/>
        </w:rPr>
        <w:t>___________г.</w:t>
      </w:r>
    </w:p>
    <w:p w:rsidR="0011297B" w:rsidRDefault="0011297B" w:rsidP="0011297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362AE" w:rsidRDefault="0011297B" w:rsidP="0011297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97B">
        <w:rPr>
          <w:rFonts w:ascii="Times New Roman" w:hAnsi="Times New Roman" w:cs="Times New Roman"/>
          <w:b/>
          <w:sz w:val="28"/>
          <w:szCs w:val="28"/>
        </w:rPr>
        <w:t xml:space="preserve">Состав организационного комитета по подготовке и проведению </w:t>
      </w:r>
    </w:p>
    <w:p w:rsidR="009362AE" w:rsidRDefault="00265A18" w:rsidP="0011297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A18">
        <w:rPr>
          <w:rFonts w:ascii="Times New Roman" w:hAnsi="Times New Roman" w:cs="Times New Roman"/>
          <w:b/>
          <w:sz w:val="28"/>
          <w:szCs w:val="28"/>
        </w:rPr>
        <w:t>первого</w:t>
      </w:r>
      <w:r w:rsidR="009362AE">
        <w:rPr>
          <w:rFonts w:ascii="Times New Roman" w:hAnsi="Times New Roman" w:cs="Times New Roman"/>
          <w:b/>
          <w:sz w:val="28"/>
          <w:szCs w:val="28"/>
        </w:rPr>
        <w:t xml:space="preserve"> Районного социально-правового форума для несовершеннолетних </w:t>
      </w:r>
    </w:p>
    <w:p w:rsidR="0011297B" w:rsidRPr="009362AE" w:rsidRDefault="009362AE" w:rsidP="0011297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«Право знать о праве»</w:t>
      </w:r>
    </w:p>
    <w:p w:rsidR="0011297B" w:rsidRDefault="0011297B" w:rsidP="0011297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05F" w:rsidRPr="0085705F" w:rsidRDefault="0085705F" w:rsidP="00515118">
      <w:pPr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Барбашова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А.С</w:t>
      </w:r>
      <w:proofErr w:type="spellEnd"/>
      <w:r>
        <w:rPr>
          <w:sz w:val="28"/>
          <w:szCs w:val="28"/>
        </w:rPr>
        <w:t xml:space="preserve">. – заместитель главы по социальным вопросам </w:t>
      </w:r>
      <w:r w:rsidR="008B655F">
        <w:rPr>
          <w:sz w:val="28"/>
          <w:szCs w:val="28"/>
        </w:rPr>
        <w:t>МР</w:t>
      </w:r>
      <w:r w:rsidRPr="0085705F">
        <w:rPr>
          <w:sz w:val="28"/>
          <w:szCs w:val="28"/>
        </w:rPr>
        <w:t xml:space="preserve"> «Ленский район»</w:t>
      </w:r>
      <w:r w:rsidR="009362AE">
        <w:rPr>
          <w:sz w:val="28"/>
          <w:szCs w:val="28"/>
        </w:rPr>
        <w:t>, председатель Р(М) КДН и ЗП</w:t>
      </w:r>
      <w:r>
        <w:rPr>
          <w:sz w:val="28"/>
          <w:szCs w:val="28"/>
        </w:rPr>
        <w:t>;</w:t>
      </w:r>
    </w:p>
    <w:p w:rsidR="0085705F" w:rsidRDefault="009362AE" w:rsidP="00515118">
      <w:pPr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Федорова Е.К.</w:t>
      </w:r>
      <w:r w:rsidR="0085705F" w:rsidRPr="0085705F">
        <w:rPr>
          <w:sz w:val="28"/>
          <w:szCs w:val="28"/>
        </w:rPr>
        <w:t xml:space="preserve"> – </w:t>
      </w:r>
      <w:r w:rsidR="00F227E1">
        <w:rPr>
          <w:sz w:val="28"/>
          <w:szCs w:val="28"/>
        </w:rPr>
        <w:t>начальник</w:t>
      </w:r>
      <w:r w:rsidR="0085705F" w:rsidRPr="008570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социального развития </w:t>
      </w:r>
      <w:r w:rsidR="001F2FEE">
        <w:rPr>
          <w:sz w:val="28"/>
          <w:szCs w:val="28"/>
        </w:rPr>
        <w:t>А</w:t>
      </w:r>
      <w:r w:rsidR="0082321A">
        <w:rPr>
          <w:sz w:val="28"/>
          <w:szCs w:val="28"/>
        </w:rPr>
        <w:t xml:space="preserve">дминистрации </w:t>
      </w:r>
      <w:r w:rsidR="0085705F">
        <w:rPr>
          <w:sz w:val="28"/>
          <w:szCs w:val="28"/>
        </w:rPr>
        <w:t>МР</w:t>
      </w:r>
      <w:r w:rsidR="002D38FB">
        <w:rPr>
          <w:sz w:val="28"/>
          <w:szCs w:val="28"/>
        </w:rPr>
        <w:t xml:space="preserve"> «Ленский район»</w:t>
      </w:r>
      <w:r>
        <w:rPr>
          <w:sz w:val="28"/>
          <w:szCs w:val="28"/>
        </w:rPr>
        <w:t>, заместитель председателя;</w:t>
      </w:r>
    </w:p>
    <w:p w:rsidR="009362AE" w:rsidRPr="0085705F" w:rsidRDefault="009362AE" w:rsidP="00515118">
      <w:pPr>
        <w:widowControl/>
        <w:numPr>
          <w:ilvl w:val="1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Васильева Т.В. – начальник отдела опеки и попечительства </w:t>
      </w:r>
      <w:r w:rsidR="001F2FEE">
        <w:rPr>
          <w:sz w:val="28"/>
          <w:szCs w:val="28"/>
        </w:rPr>
        <w:t>А</w:t>
      </w:r>
      <w:r w:rsidR="0082321A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МР «Ленский район».</w:t>
      </w:r>
    </w:p>
    <w:p w:rsidR="0085705F" w:rsidRPr="0085705F" w:rsidRDefault="0085705F" w:rsidP="00515118">
      <w:pPr>
        <w:spacing w:line="360" w:lineRule="auto"/>
        <w:ind w:firstLine="709"/>
        <w:rPr>
          <w:sz w:val="28"/>
          <w:szCs w:val="28"/>
        </w:rPr>
      </w:pPr>
      <w:r w:rsidRPr="0085705F">
        <w:rPr>
          <w:sz w:val="28"/>
          <w:szCs w:val="28"/>
        </w:rPr>
        <w:t xml:space="preserve">          Члены оргкомитета: </w:t>
      </w:r>
    </w:p>
    <w:p w:rsidR="0099548B" w:rsidRDefault="0099548B" w:rsidP="00515118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Корнилова И.Н. – начальник МКУ «Районное управление образования»</w:t>
      </w:r>
      <w:r w:rsidR="001F3456">
        <w:rPr>
          <w:sz w:val="28"/>
          <w:szCs w:val="28"/>
        </w:rPr>
        <w:t xml:space="preserve"> МР «</w:t>
      </w:r>
      <w:r>
        <w:rPr>
          <w:sz w:val="28"/>
          <w:szCs w:val="28"/>
        </w:rPr>
        <w:t>Ленский район»</w:t>
      </w:r>
      <w:r w:rsidR="001F3456">
        <w:rPr>
          <w:sz w:val="28"/>
          <w:szCs w:val="28"/>
        </w:rPr>
        <w:t>;</w:t>
      </w:r>
    </w:p>
    <w:p w:rsidR="000240F5" w:rsidRDefault="000240F5" w:rsidP="000240F5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Максимов Н.П.</w:t>
      </w:r>
      <w:r w:rsidRPr="0085705F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заместитель начальника ОМВД по Ленскому району»</w:t>
      </w:r>
      <w:r w:rsidRPr="0085705F">
        <w:rPr>
          <w:sz w:val="28"/>
          <w:szCs w:val="28"/>
        </w:rPr>
        <w:t>;</w:t>
      </w:r>
    </w:p>
    <w:p w:rsidR="002236D5" w:rsidRDefault="002236D5" w:rsidP="000240F5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Чугуевская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Е.А</w:t>
      </w:r>
      <w:proofErr w:type="spellEnd"/>
      <w:r>
        <w:rPr>
          <w:sz w:val="28"/>
          <w:szCs w:val="28"/>
        </w:rPr>
        <w:t xml:space="preserve">. – заместитель </w:t>
      </w:r>
      <w:r w:rsidR="0096496C">
        <w:rPr>
          <w:sz w:val="28"/>
          <w:szCs w:val="28"/>
        </w:rPr>
        <w:t>начальника МКУ «</w:t>
      </w:r>
      <w:r>
        <w:rPr>
          <w:sz w:val="28"/>
          <w:szCs w:val="28"/>
        </w:rPr>
        <w:t>Ленское районное управление культуры» МР «Ленский район»</w:t>
      </w:r>
      <w:r w:rsidR="0096496C">
        <w:rPr>
          <w:sz w:val="28"/>
          <w:szCs w:val="28"/>
        </w:rPr>
        <w:t>;</w:t>
      </w:r>
    </w:p>
    <w:p w:rsidR="0099548B" w:rsidRDefault="0099548B" w:rsidP="00515118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Бутакова О.С. – директор КБПУ РС (я) «Ленский технологический техникум»;</w:t>
      </w:r>
    </w:p>
    <w:p w:rsidR="0099548B" w:rsidRDefault="0099548B" w:rsidP="00515118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Фролова С.А. – директор ГКУ РС (Я) «Ленский социально-реабилитационный центр для несовершеннолетних»;</w:t>
      </w:r>
    </w:p>
    <w:p w:rsidR="0085705F" w:rsidRPr="008B655F" w:rsidRDefault="0082321A" w:rsidP="00515118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rStyle w:val="a8"/>
          <w:b w:val="0"/>
          <w:sz w:val="28"/>
          <w:szCs w:val="28"/>
          <w:shd w:val="clear" w:color="auto" w:fill="FFFFFF"/>
        </w:rPr>
        <w:lastRenderedPageBreak/>
        <w:t>Бродников</w:t>
      </w:r>
      <w:proofErr w:type="spellEnd"/>
      <w:r>
        <w:rPr>
          <w:rStyle w:val="a8"/>
          <w:b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8"/>
          <w:b w:val="0"/>
          <w:sz w:val="28"/>
          <w:szCs w:val="28"/>
          <w:shd w:val="clear" w:color="auto" w:fill="FFFFFF"/>
        </w:rPr>
        <w:t>М.М</w:t>
      </w:r>
      <w:proofErr w:type="spellEnd"/>
      <w:r>
        <w:rPr>
          <w:rStyle w:val="a8"/>
          <w:b w:val="0"/>
          <w:sz w:val="28"/>
          <w:szCs w:val="28"/>
          <w:shd w:val="clear" w:color="auto" w:fill="FFFFFF"/>
        </w:rPr>
        <w:t>.</w:t>
      </w:r>
      <w:r w:rsidR="0085705F" w:rsidRPr="0085705F">
        <w:rPr>
          <w:sz w:val="28"/>
          <w:szCs w:val="28"/>
          <w:shd w:val="clear" w:color="auto" w:fill="FFFFFF"/>
        </w:rPr>
        <w:t xml:space="preserve"> </w:t>
      </w:r>
      <w:r w:rsidR="0085705F">
        <w:rPr>
          <w:sz w:val="28"/>
          <w:szCs w:val="28"/>
          <w:shd w:val="clear" w:color="auto" w:fill="FFFFFF"/>
        </w:rPr>
        <w:t>–</w:t>
      </w:r>
      <w:r w:rsidR="0085705F" w:rsidRPr="0085705F">
        <w:rPr>
          <w:sz w:val="28"/>
          <w:szCs w:val="28"/>
          <w:shd w:val="clear" w:color="auto" w:fill="FFFFFF"/>
        </w:rPr>
        <w:t xml:space="preserve"> </w:t>
      </w:r>
      <w:proofErr w:type="spellStart"/>
      <w:r w:rsidR="008B655F">
        <w:rPr>
          <w:sz w:val="28"/>
          <w:szCs w:val="28"/>
          <w:shd w:val="clear" w:color="auto" w:fill="FFFFFF"/>
        </w:rPr>
        <w:t>и.о</w:t>
      </w:r>
      <w:proofErr w:type="spellEnd"/>
      <w:r w:rsidR="008B655F">
        <w:rPr>
          <w:sz w:val="28"/>
          <w:szCs w:val="28"/>
          <w:shd w:val="clear" w:color="auto" w:fill="FFFFFF"/>
        </w:rPr>
        <w:t xml:space="preserve">. </w:t>
      </w:r>
      <w:r w:rsidR="0085705F">
        <w:rPr>
          <w:sz w:val="28"/>
          <w:szCs w:val="28"/>
          <w:shd w:val="clear" w:color="auto" w:fill="FFFFFF"/>
        </w:rPr>
        <w:t>директор</w:t>
      </w:r>
      <w:r w:rsidR="008B655F">
        <w:rPr>
          <w:sz w:val="28"/>
          <w:szCs w:val="28"/>
          <w:shd w:val="clear" w:color="auto" w:fill="FFFFFF"/>
        </w:rPr>
        <w:t>а</w:t>
      </w:r>
      <w:r w:rsidR="0085705F">
        <w:rPr>
          <w:sz w:val="28"/>
          <w:szCs w:val="28"/>
          <w:shd w:val="clear" w:color="auto" w:fill="FFFFFF"/>
        </w:rPr>
        <w:t xml:space="preserve"> МКУ «Комитет по физической культуре и спорту» МР «Ленский район»</w:t>
      </w:r>
      <w:r w:rsidR="0085705F" w:rsidRPr="0085705F">
        <w:rPr>
          <w:sz w:val="28"/>
          <w:szCs w:val="28"/>
          <w:shd w:val="clear" w:color="auto" w:fill="FFFFFF"/>
        </w:rPr>
        <w:t>;</w:t>
      </w:r>
    </w:p>
    <w:p w:rsidR="008B655F" w:rsidRPr="0085705F" w:rsidRDefault="0019015C" w:rsidP="00515118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Попова К.В.</w:t>
      </w:r>
      <w:r w:rsidR="008B655F">
        <w:rPr>
          <w:sz w:val="28"/>
          <w:szCs w:val="28"/>
          <w:shd w:val="clear" w:color="auto" w:fill="FFFFFF"/>
        </w:rPr>
        <w:t xml:space="preserve"> – </w:t>
      </w:r>
      <w:r>
        <w:rPr>
          <w:sz w:val="28"/>
          <w:szCs w:val="28"/>
          <w:shd w:val="clear" w:color="auto" w:fill="FFFFFF"/>
        </w:rPr>
        <w:t>председатель</w:t>
      </w:r>
      <w:r w:rsidR="008B655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МКУ</w:t>
      </w:r>
      <w:r w:rsidR="008B655F">
        <w:rPr>
          <w:sz w:val="28"/>
          <w:szCs w:val="28"/>
          <w:shd w:val="clear" w:color="auto" w:fill="FFFFFF"/>
        </w:rPr>
        <w:t xml:space="preserve"> «</w:t>
      </w:r>
      <w:r>
        <w:rPr>
          <w:sz w:val="28"/>
          <w:szCs w:val="28"/>
          <w:shd w:val="clear" w:color="auto" w:fill="FFFFFF"/>
        </w:rPr>
        <w:t>Комитет по молодёжной и семейной политике</w:t>
      </w:r>
      <w:r w:rsidR="008B655F">
        <w:rPr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shd w:val="clear" w:color="auto" w:fill="FFFFFF"/>
        </w:rPr>
        <w:t>МР</w:t>
      </w:r>
      <w:r w:rsidR="008B655F">
        <w:rPr>
          <w:sz w:val="28"/>
          <w:szCs w:val="28"/>
          <w:shd w:val="clear" w:color="auto" w:fill="FFFFFF"/>
        </w:rPr>
        <w:t xml:space="preserve"> «</w:t>
      </w:r>
      <w:r>
        <w:rPr>
          <w:sz w:val="28"/>
          <w:szCs w:val="28"/>
          <w:shd w:val="clear" w:color="auto" w:fill="FFFFFF"/>
        </w:rPr>
        <w:t>Ленский район</w:t>
      </w:r>
      <w:r w:rsidR="008B655F">
        <w:rPr>
          <w:sz w:val="28"/>
          <w:szCs w:val="28"/>
          <w:shd w:val="clear" w:color="auto" w:fill="FFFFFF"/>
        </w:rPr>
        <w:t>»</w:t>
      </w:r>
      <w:r w:rsidR="0096496C">
        <w:rPr>
          <w:sz w:val="28"/>
          <w:szCs w:val="28"/>
          <w:shd w:val="clear" w:color="auto" w:fill="FFFFFF"/>
        </w:rPr>
        <w:t>.</w:t>
      </w:r>
    </w:p>
    <w:p w:rsidR="0085705F" w:rsidRDefault="0085705F" w:rsidP="002D38FB">
      <w:pPr>
        <w:rPr>
          <w:sz w:val="28"/>
          <w:szCs w:val="28"/>
        </w:rPr>
      </w:pPr>
    </w:p>
    <w:p w:rsidR="002D38FB" w:rsidRDefault="002D38FB" w:rsidP="002D38FB">
      <w:pPr>
        <w:rPr>
          <w:sz w:val="28"/>
          <w:szCs w:val="28"/>
        </w:rPr>
      </w:pPr>
    </w:p>
    <w:p w:rsidR="002D38FB" w:rsidRDefault="002D38FB" w:rsidP="002D38FB">
      <w:pPr>
        <w:rPr>
          <w:sz w:val="28"/>
          <w:szCs w:val="28"/>
        </w:rPr>
      </w:pPr>
    </w:p>
    <w:p w:rsidR="002D38FB" w:rsidRPr="002D38FB" w:rsidRDefault="002D38FB" w:rsidP="002D38FB">
      <w:pPr>
        <w:rPr>
          <w:sz w:val="28"/>
          <w:szCs w:val="28"/>
        </w:rPr>
      </w:pPr>
    </w:p>
    <w:p w:rsidR="0085705F" w:rsidRDefault="0096496C" w:rsidP="00027C98">
      <w:pPr>
        <w:spacing w:after="15" w:line="249" w:lineRule="auto"/>
        <w:rPr>
          <w:b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н</w:t>
      </w:r>
      <w:r w:rsidR="002D38FB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85705F" w:rsidRPr="0085705F">
        <w:rPr>
          <w:b/>
          <w:sz w:val="28"/>
          <w:szCs w:val="28"/>
        </w:rPr>
        <w:t xml:space="preserve"> </w:t>
      </w:r>
      <w:proofErr w:type="spellStart"/>
      <w:r w:rsidR="0085705F" w:rsidRPr="0085705F">
        <w:rPr>
          <w:b/>
          <w:sz w:val="28"/>
          <w:szCs w:val="28"/>
        </w:rPr>
        <w:t>МКУ</w:t>
      </w:r>
      <w:proofErr w:type="spellEnd"/>
      <w:r w:rsidR="0085705F" w:rsidRPr="0085705F">
        <w:rPr>
          <w:b/>
          <w:sz w:val="28"/>
          <w:szCs w:val="28"/>
        </w:rPr>
        <w:t xml:space="preserve"> «</w:t>
      </w:r>
      <w:proofErr w:type="spellStart"/>
      <w:r w:rsidRPr="0085705F">
        <w:rPr>
          <w:b/>
          <w:sz w:val="28"/>
          <w:szCs w:val="28"/>
        </w:rPr>
        <w:t>ЛРУК</w:t>
      </w:r>
      <w:proofErr w:type="spellEnd"/>
      <w:r w:rsidRPr="0085705F">
        <w:rPr>
          <w:b/>
          <w:sz w:val="28"/>
          <w:szCs w:val="28"/>
        </w:rPr>
        <w:t xml:space="preserve">» </w:t>
      </w:r>
      <w:r w:rsidRPr="0085705F">
        <w:rPr>
          <w:b/>
          <w:sz w:val="28"/>
          <w:szCs w:val="28"/>
        </w:rPr>
        <w:tab/>
      </w:r>
      <w:r w:rsidR="0085705F" w:rsidRPr="0085705F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        </w:t>
      </w:r>
      <w:proofErr w:type="spellStart"/>
      <w:r>
        <w:rPr>
          <w:b/>
          <w:sz w:val="28"/>
          <w:szCs w:val="28"/>
        </w:rPr>
        <w:t>Е.А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Чугуевская</w:t>
      </w:r>
      <w:proofErr w:type="spellEnd"/>
      <w:r w:rsidR="0085705F">
        <w:rPr>
          <w:b/>
        </w:rPr>
        <w:t xml:space="preserve"> </w:t>
      </w:r>
    </w:p>
    <w:p w:rsidR="0085705F" w:rsidRDefault="0085705F" w:rsidP="0085705F">
      <w:pPr>
        <w:spacing w:after="15" w:line="249" w:lineRule="auto"/>
        <w:ind w:left="421"/>
        <w:rPr>
          <w:b/>
        </w:rPr>
      </w:pPr>
    </w:p>
    <w:p w:rsidR="002D38FB" w:rsidRDefault="002D38FB" w:rsidP="002D38F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2D38FB" w:rsidRDefault="002D38FB" w:rsidP="002D38F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6496C">
        <w:rPr>
          <w:rFonts w:ascii="Times New Roman" w:hAnsi="Times New Roman" w:cs="Times New Roman"/>
          <w:sz w:val="28"/>
          <w:szCs w:val="28"/>
        </w:rPr>
        <w:t>распоряжению главы</w:t>
      </w:r>
    </w:p>
    <w:p w:rsidR="002D38FB" w:rsidRDefault="002D38FB" w:rsidP="002D38F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№__________________</w:t>
      </w:r>
    </w:p>
    <w:p w:rsidR="002D38FB" w:rsidRDefault="002D38FB" w:rsidP="002D38F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96496C">
        <w:rPr>
          <w:rFonts w:ascii="Times New Roman" w:hAnsi="Times New Roman" w:cs="Times New Roman"/>
          <w:sz w:val="28"/>
          <w:szCs w:val="28"/>
        </w:rPr>
        <w:t>_» _</w:t>
      </w:r>
      <w:r>
        <w:rPr>
          <w:rFonts w:ascii="Times New Roman" w:hAnsi="Times New Roman" w:cs="Times New Roman"/>
          <w:sz w:val="28"/>
          <w:szCs w:val="28"/>
        </w:rPr>
        <w:t>___________г.</w:t>
      </w:r>
    </w:p>
    <w:p w:rsidR="002D38FB" w:rsidRDefault="002D38FB" w:rsidP="0085705F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96C" w:rsidRPr="00997704" w:rsidRDefault="0096496C" w:rsidP="0096496C">
      <w:pPr>
        <w:ind w:left="-709" w:right="-284" w:firstLine="425"/>
        <w:jc w:val="center"/>
        <w:rPr>
          <w:rStyle w:val="selectable-text"/>
          <w:b/>
          <w:sz w:val="28"/>
          <w:szCs w:val="28"/>
        </w:rPr>
      </w:pPr>
      <w:r>
        <w:rPr>
          <w:rStyle w:val="selectable-text"/>
          <w:b/>
          <w:sz w:val="28"/>
          <w:szCs w:val="28"/>
        </w:rPr>
        <w:t>ПОЛОЖЕНИЕ</w:t>
      </w:r>
    </w:p>
    <w:p w:rsidR="0096496C" w:rsidRPr="00997704" w:rsidRDefault="0096496C" w:rsidP="0096496C">
      <w:pPr>
        <w:ind w:left="-709" w:right="-284" w:firstLine="425"/>
        <w:jc w:val="center"/>
        <w:rPr>
          <w:rStyle w:val="selectable-text"/>
          <w:b/>
          <w:sz w:val="28"/>
          <w:szCs w:val="28"/>
        </w:rPr>
      </w:pPr>
      <w:r w:rsidRPr="00997704">
        <w:rPr>
          <w:rStyle w:val="selectable-text"/>
          <w:b/>
          <w:sz w:val="28"/>
          <w:szCs w:val="28"/>
        </w:rPr>
        <w:t>об организации и проведении</w:t>
      </w:r>
    </w:p>
    <w:p w:rsidR="0096496C" w:rsidRPr="00997704" w:rsidRDefault="00265A18" w:rsidP="0096496C">
      <w:pPr>
        <w:ind w:left="-709" w:right="-284" w:firstLine="425"/>
        <w:jc w:val="center"/>
        <w:rPr>
          <w:rStyle w:val="selectable-text"/>
          <w:b/>
          <w:sz w:val="28"/>
          <w:szCs w:val="28"/>
        </w:rPr>
      </w:pPr>
      <w:r w:rsidRPr="00265A18">
        <w:rPr>
          <w:rStyle w:val="selectable-text"/>
          <w:b/>
          <w:sz w:val="28"/>
          <w:szCs w:val="28"/>
        </w:rPr>
        <w:t>первого</w:t>
      </w:r>
      <w:r w:rsidR="0096496C">
        <w:rPr>
          <w:rStyle w:val="selectable-text"/>
          <w:b/>
          <w:sz w:val="28"/>
          <w:szCs w:val="28"/>
        </w:rPr>
        <w:t xml:space="preserve"> </w:t>
      </w:r>
      <w:r w:rsidR="0096496C" w:rsidRPr="00997704">
        <w:rPr>
          <w:rStyle w:val="selectable-text"/>
          <w:b/>
          <w:sz w:val="28"/>
          <w:szCs w:val="28"/>
        </w:rPr>
        <w:t>Районного социально-правового форума</w:t>
      </w:r>
    </w:p>
    <w:p w:rsidR="0096496C" w:rsidRPr="00997704" w:rsidRDefault="0096496C" w:rsidP="0096496C">
      <w:pPr>
        <w:ind w:left="-709" w:right="-284" w:firstLine="425"/>
        <w:jc w:val="center"/>
        <w:rPr>
          <w:b/>
          <w:sz w:val="28"/>
          <w:szCs w:val="28"/>
        </w:rPr>
      </w:pPr>
      <w:r w:rsidRPr="00997704">
        <w:rPr>
          <w:b/>
          <w:sz w:val="28"/>
          <w:szCs w:val="28"/>
        </w:rPr>
        <w:t>«Право знать о праве»</w:t>
      </w:r>
    </w:p>
    <w:p w:rsidR="0096496C" w:rsidRDefault="0096496C" w:rsidP="0096496C">
      <w:pPr>
        <w:ind w:left="-709" w:right="-284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2026</w:t>
      </w:r>
      <w:r w:rsidRPr="00997704">
        <w:rPr>
          <w:b/>
          <w:sz w:val="28"/>
          <w:szCs w:val="28"/>
        </w:rPr>
        <w:t xml:space="preserve"> году</w:t>
      </w:r>
    </w:p>
    <w:p w:rsidR="0096496C" w:rsidRDefault="0096496C" w:rsidP="0096496C">
      <w:pPr>
        <w:ind w:left="-709" w:right="-284" w:firstLine="425"/>
        <w:jc w:val="center"/>
        <w:rPr>
          <w:b/>
          <w:sz w:val="28"/>
          <w:szCs w:val="28"/>
        </w:rPr>
      </w:pPr>
    </w:p>
    <w:p w:rsidR="0096496C" w:rsidRPr="00F60CC6" w:rsidRDefault="0096496C" w:rsidP="0096496C">
      <w:pPr>
        <w:pStyle w:val="a9"/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-709" w:right="-284" w:firstLine="425"/>
        <w:jc w:val="center"/>
        <w:rPr>
          <w:b/>
          <w:sz w:val="28"/>
          <w:szCs w:val="28"/>
        </w:rPr>
      </w:pPr>
      <w:r w:rsidRPr="00F60CC6">
        <w:rPr>
          <w:b/>
          <w:sz w:val="28"/>
          <w:szCs w:val="28"/>
        </w:rPr>
        <w:t>Общие положения</w:t>
      </w:r>
    </w:p>
    <w:p w:rsidR="0096496C" w:rsidRDefault="0096496C" w:rsidP="0096496C">
      <w:pPr>
        <w:pStyle w:val="a9"/>
        <w:widowControl/>
        <w:numPr>
          <w:ilvl w:val="1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порядок организации, проведения и условия участия в Районном социально – правовом форуме «Право знать о праве» (далее Форум).</w:t>
      </w:r>
    </w:p>
    <w:p w:rsidR="0096496C" w:rsidRDefault="0096496C" w:rsidP="0096496C">
      <w:pPr>
        <w:pStyle w:val="a9"/>
        <w:widowControl/>
        <w:numPr>
          <w:ilvl w:val="1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Форума выступает муниципальное казённое учреждение «Ленское районное управление культуры» (далее Организатор), совместно с Районной (межведомственной) комиссией по делам несовершеннолетних и защите их прав муниципального района «Ленский район», муниципальным казенным учреждением «Районное управление образования» МР «Ленский район», муниципальным казенным учреждением «Комитет по молодежной и семейной политике» МР «Ленский район», ОМВД России по Ленскому району.</w:t>
      </w:r>
    </w:p>
    <w:p w:rsidR="0096496C" w:rsidRDefault="0096496C" w:rsidP="0096496C">
      <w:pPr>
        <w:pStyle w:val="a9"/>
        <w:widowControl/>
        <w:numPr>
          <w:ilvl w:val="1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Форум</w:t>
      </w:r>
      <w:r w:rsidR="009F5C55">
        <w:rPr>
          <w:sz w:val="28"/>
          <w:szCs w:val="28"/>
        </w:rPr>
        <w:t xml:space="preserve"> проводится в соответствии п.2 п</w:t>
      </w:r>
      <w:r>
        <w:rPr>
          <w:sz w:val="28"/>
          <w:szCs w:val="28"/>
        </w:rPr>
        <w:t xml:space="preserve">остановления Районной (межведомственной) комиссии по делам несовершеннолетних и защите их прав муниципального района «Ленский район» </w:t>
      </w:r>
      <w:r w:rsidR="001F2FEE">
        <w:rPr>
          <w:sz w:val="28"/>
          <w:szCs w:val="28"/>
        </w:rPr>
        <w:t xml:space="preserve">от 09 декабря 2025 года </w:t>
      </w:r>
      <w:r>
        <w:rPr>
          <w:sz w:val="28"/>
          <w:szCs w:val="28"/>
        </w:rPr>
        <w:t>№ 3.</w:t>
      </w:r>
    </w:p>
    <w:p w:rsidR="0096496C" w:rsidRDefault="0096496C" w:rsidP="0096496C">
      <w:pPr>
        <w:pStyle w:val="a9"/>
        <w:widowControl/>
        <w:numPr>
          <w:ilvl w:val="1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</w:t>
      </w:r>
      <w:r w:rsidR="001F2FEE">
        <w:rPr>
          <w:sz w:val="28"/>
          <w:szCs w:val="28"/>
        </w:rPr>
        <w:t xml:space="preserve"> проведения Форума формируется и</w:t>
      </w:r>
      <w:r>
        <w:rPr>
          <w:sz w:val="28"/>
          <w:szCs w:val="28"/>
        </w:rPr>
        <w:t>тоговая общественная резолюция по вопросам защиты прав и законных интересов детей (далее – Резолюция), аккумулирующая инициативы и предложения участников по совершенствованию законодательства и государственной политики в сфере защиты детства.</w:t>
      </w:r>
    </w:p>
    <w:p w:rsidR="0096496C" w:rsidRDefault="0096496C" w:rsidP="0096496C">
      <w:pPr>
        <w:pStyle w:val="a9"/>
        <w:widowControl/>
        <w:numPr>
          <w:ilvl w:val="1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Резолюция направляется в федеральные, региональные органы государственной власти, правоохранительные органы, уполномоченным по правам человека и ребенка, а также иные заинтересованные организации, осуществляющих деятельность в области защиты прав несовершеннолетних. </w:t>
      </w:r>
    </w:p>
    <w:p w:rsidR="0096496C" w:rsidRPr="00F60CC6" w:rsidRDefault="0096496C" w:rsidP="0096496C">
      <w:pPr>
        <w:pStyle w:val="a9"/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Форума</w:t>
      </w:r>
    </w:p>
    <w:p w:rsidR="0096496C" w:rsidRDefault="0096496C" w:rsidP="0096496C">
      <w:pPr>
        <w:pStyle w:val="a9"/>
        <w:widowControl/>
        <w:numPr>
          <w:ilvl w:val="1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форума является правовое просвещение несовершеннолетних, формирование активной гражданской позиции и правовой культуры.</w:t>
      </w:r>
    </w:p>
    <w:p w:rsidR="0096496C" w:rsidRDefault="0096496C" w:rsidP="0096496C">
      <w:pPr>
        <w:pStyle w:val="a9"/>
        <w:widowControl/>
        <w:numPr>
          <w:ilvl w:val="1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Форума:</w:t>
      </w:r>
    </w:p>
    <w:p w:rsidR="0096496C" w:rsidRDefault="0096496C" w:rsidP="0096496C">
      <w:pPr>
        <w:pStyle w:val="a9"/>
        <w:widowControl/>
        <w:numPr>
          <w:ilvl w:val="2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площадки для творческой и общественной самореализации несовершеннолетних.</w:t>
      </w:r>
    </w:p>
    <w:p w:rsidR="0096496C" w:rsidRDefault="0096496C" w:rsidP="0096496C">
      <w:pPr>
        <w:pStyle w:val="a9"/>
        <w:widowControl/>
        <w:numPr>
          <w:ilvl w:val="2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Правовое информирование участников о нормативно правовых актах, регулирующих права и обязанности детей.</w:t>
      </w:r>
    </w:p>
    <w:p w:rsidR="0096496C" w:rsidRDefault="0096496C" w:rsidP="0096496C">
      <w:pPr>
        <w:pStyle w:val="a9"/>
        <w:widowControl/>
        <w:numPr>
          <w:ilvl w:val="2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Обобщение знаний участников о взаимосвязи прав и обязанностей.</w:t>
      </w:r>
    </w:p>
    <w:p w:rsidR="0096496C" w:rsidRDefault="0096496C" w:rsidP="0096496C">
      <w:pPr>
        <w:pStyle w:val="a9"/>
        <w:widowControl/>
        <w:numPr>
          <w:ilvl w:val="2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профессиональной ориентации участников.</w:t>
      </w:r>
    </w:p>
    <w:p w:rsidR="0096496C" w:rsidRDefault="0096496C" w:rsidP="0096496C">
      <w:pPr>
        <w:pStyle w:val="a9"/>
        <w:widowControl/>
        <w:numPr>
          <w:ilvl w:val="2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итоговой общественной резолюции.</w:t>
      </w:r>
    </w:p>
    <w:p w:rsidR="0096496C" w:rsidRPr="00F60CC6" w:rsidRDefault="0096496C" w:rsidP="0096496C">
      <w:pPr>
        <w:pStyle w:val="a9"/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комитет. Руководство Форумом</w:t>
      </w:r>
    </w:p>
    <w:p w:rsidR="0096496C" w:rsidRDefault="0096496C" w:rsidP="0096496C">
      <w:pPr>
        <w:pStyle w:val="a9"/>
        <w:widowControl/>
        <w:numPr>
          <w:ilvl w:val="1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подготовкой и проведением Форума осуществляет Организатор.</w:t>
      </w:r>
    </w:p>
    <w:p w:rsidR="0096496C" w:rsidRDefault="0096496C" w:rsidP="0096496C">
      <w:pPr>
        <w:pStyle w:val="a9"/>
        <w:widowControl/>
        <w:numPr>
          <w:ilvl w:val="1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методического и организационного обеспечения Форума формируется Организационный комитет (далее – Оргкомитет).</w:t>
      </w:r>
    </w:p>
    <w:p w:rsidR="0096496C" w:rsidRPr="00997704" w:rsidRDefault="0096496C" w:rsidP="0096496C">
      <w:pPr>
        <w:pStyle w:val="a9"/>
        <w:widowControl/>
        <w:numPr>
          <w:ilvl w:val="1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состав Оргкомитета могут входить представители органов государственной власти, правоохранительных органов, общественных и религиозных организаций, образовательных и культурных учреждений.</w:t>
      </w:r>
    </w:p>
    <w:p w:rsidR="0096496C" w:rsidRDefault="0096496C" w:rsidP="0096496C">
      <w:pPr>
        <w:pStyle w:val="a9"/>
        <w:widowControl/>
        <w:numPr>
          <w:ilvl w:val="1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Оргкомитета утверждается распоряжением главы муниципального района «Ленский район» Республики Саха (Якутия).</w:t>
      </w:r>
    </w:p>
    <w:p w:rsidR="0096496C" w:rsidRDefault="0096496C" w:rsidP="0096496C">
      <w:pPr>
        <w:pStyle w:val="a9"/>
        <w:widowControl/>
        <w:numPr>
          <w:ilvl w:val="1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оставляет за собой право вносить изменения в программу и регламент Форума.</w:t>
      </w:r>
    </w:p>
    <w:p w:rsidR="0096496C" w:rsidRPr="00F60CC6" w:rsidRDefault="0096496C" w:rsidP="0096496C">
      <w:pPr>
        <w:pStyle w:val="a9"/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Форума</w:t>
      </w:r>
    </w:p>
    <w:p w:rsidR="0096496C" w:rsidRDefault="0096496C" w:rsidP="0096496C">
      <w:pPr>
        <w:pStyle w:val="a9"/>
        <w:widowControl/>
        <w:numPr>
          <w:ilvl w:val="1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Форуме приглашаются учащиеся образовательных организаций Ленского района, осваивающие программы основного общего и среднего профессионального образования в возрасте от 14 до 18 лет (включительно), в том числе дети, оказавшиеся в трудной жизненной ситуации.</w:t>
      </w:r>
    </w:p>
    <w:p w:rsidR="0096496C" w:rsidRDefault="0096496C" w:rsidP="0096496C">
      <w:pPr>
        <w:pStyle w:val="a9"/>
        <w:widowControl/>
        <w:numPr>
          <w:ilvl w:val="1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Форуме необходимо в срок до </w:t>
      </w:r>
      <w:r w:rsidRPr="0096496C">
        <w:rPr>
          <w:b/>
          <w:sz w:val="28"/>
          <w:szCs w:val="28"/>
        </w:rPr>
        <w:t>25 марта 2026 года</w:t>
      </w:r>
      <w:r>
        <w:rPr>
          <w:sz w:val="28"/>
          <w:szCs w:val="28"/>
        </w:rPr>
        <w:t xml:space="preserve"> направить на электронный адрес Организатора </w:t>
      </w:r>
      <w:hyperlink r:id="rId8" w:history="1">
        <w:r w:rsidRPr="00BF438E">
          <w:rPr>
            <w:rStyle w:val="a4"/>
            <w:sz w:val="28"/>
            <w:szCs w:val="28"/>
            <w:lang w:val="en-US"/>
          </w:rPr>
          <w:t>kulturalenska</w:t>
        </w:r>
        <w:r w:rsidRPr="00BF438E">
          <w:rPr>
            <w:rStyle w:val="a4"/>
            <w:sz w:val="28"/>
            <w:szCs w:val="28"/>
          </w:rPr>
          <w:t>@</w:t>
        </w:r>
        <w:r w:rsidRPr="00BF438E">
          <w:rPr>
            <w:rStyle w:val="a4"/>
            <w:sz w:val="28"/>
            <w:szCs w:val="28"/>
            <w:lang w:val="en-US"/>
          </w:rPr>
          <w:t>yandex</w:t>
        </w:r>
        <w:r w:rsidRPr="00BF438E">
          <w:rPr>
            <w:rStyle w:val="a4"/>
            <w:sz w:val="28"/>
            <w:szCs w:val="28"/>
          </w:rPr>
          <w:t>.</w:t>
        </w:r>
        <w:proofErr w:type="spellStart"/>
        <w:r w:rsidRPr="00BF438E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с пометкой «Для участия в Форуме 2026» следующие документы:</w:t>
      </w:r>
    </w:p>
    <w:p w:rsidR="0096496C" w:rsidRDefault="0096496C" w:rsidP="0096496C">
      <w:pPr>
        <w:pStyle w:val="a9"/>
        <w:widowControl/>
        <w:numPr>
          <w:ilvl w:val="2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Заявку по установленной форме, согласно приложению № 1 к данному Положению, заполненную на официальном бланке образовательной организации, подписанную и заверенную печатью её руководителя.</w:t>
      </w:r>
    </w:p>
    <w:p w:rsidR="0096496C" w:rsidRDefault="0096496C" w:rsidP="0096496C">
      <w:pPr>
        <w:pStyle w:val="a9"/>
        <w:widowControl/>
        <w:numPr>
          <w:ilvl w:val="2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данных, согласно приложению № 2 к данному Положению, заполненное и подписанное родителем (законным представителем) несовершеннолетнего участника.</w:t>
      </w:r>
    </w:p>
    <w:p w:rsidR="0096496C" w:rsidRDefault="0096496C" w:rsidP="0096496C">
      <w:pPr>
        <w:pStyle w:val="a9"/>
        <w:widowControl/>
        <w:numPr>
          <w:ilvl w:val="1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 по вопросам участия: </w:t>
      </w:r>
      <w:proofErr w:type="spellStart"/>
      <w:r>
        <w:rPr>
          <w:sz w:val="28"/>
          <w:szCs w:val="28"/>
        </w:rPr>
        <w:t>Чугуевская</w:t>
      </w:r>
      <w:proofErr w:type="spellEnd"/>
      <w:r>
        <w:rPr>
          <w:sz w:val="28"/>
          <w:szCs w:val="28"/>
        </w:rPr>
        <w:t xml:space="preserve"> Елена Александровна 8 (924) 163 43 52</w:t>
      </w:r>
    </w:p>
    <w:p w:rsidR="0096496C" w:rsidRDefault="0096496C" w:rsidP="0096496C">
      <w:pPr>
        <w:spacing w:line="360" w:lineRule="auto"/>
        <w:ind w:firstLine="709"/>
        <w:jc w:val="both"/>
        <w:rPr>
          <w:sz w:val="28"/>
          <w:szCs w:val="28"/>
        </w:rPr>
      </w:pPr>
    </w:p>
    <w:p w:rsidR="0096496C" w:rsidRDefault="0096496C" w:rsidP="0096496C">
      <w:pPr>
        <w:spacing w:line="360" w:lineRule="auto"/>
        <w:ind w:firstLine="709"/>
        <w:jc w:val="both"/>
        <w:rPr>
          <w:sz w:val="28"/>
          <w:szCs w:val="28"/>
        </w:rPr>
      </w:pPr>
    </w:p>
    <w:p w:rsidR="0096496C" w:rsidRDefault="0096496C" w:rsidP="0096496C">
      <w:pPr>
        <w:spacing w:line="360" w:lineRule="auto"/>
        <w:ind w:firstLine="709"/>
        <w:jc w:val="both"/>
        <w:rPr>
          <w:sz w:val="28"/>
          <w:szCs w:val="28"/>
        </w:rPr>
      </w:pPr>
    </w:p>
    <w:p w:rsidR="0082321A" w:rsidRDefault="0082321A" w:rsidP="0082321A">
      <w:pPr>
        <w:spacing w:after="15" w:line="249" w:lineRule="auto"/>
        <w:rPr>
          <w:b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начальника</w:t>
      </w:r>
      <w:r w:rsidRPr="0085705F">
        <w:rPr>
          <w:b/>
          <w:sz w:val="28"/>
          <w:szCs w:val="28"/>
        </w:rPr>
        <w:t xml:space="preserve"> </w:t>
      </w:r>
      <w:proofErr w:type="spellStart"/>
      <w:r w:rsidRPr="0085705F">
        <w:rPr>
          <w:b/>
          <w:sz w:val="28"/>
          <w:szCs w:val="28"/>
        </w:rPr>
        <w:t>МКУ</w:t>
      </w:r>
      <w:proofErr w:type="spellEnd"/>
      <w:r w:rsidRPr="0085705F">
        <w:rPr>
          <w:b/>
          <w:sz w:val="28"/>
          <w:szCs w:val="28"/>
        </w:rPr>
        <w:t xml:space="preserve"> «</w:t>
      </w:r>
      <w:proofErr w:type="spellStart"/>
      <w:r w:rsidRPr="0085705F">
        <w:rPr>
          <w:b/>
          <w:sz w:val="28"/>
          <w:szCs w:val="28"/>
        </w:rPr>
        <w:t>ЛРУК</w:t>
      </w:r>
      <w:proofErr w:type="spellEnd"/>
      <w:r w:rsidRPr="0085705F">
        <w:rPr>
          <w:b/>
          <w:sz w:val="28"/>
          <w:szCs w:val="28"/>
        </w:rPr>
        <w:t xml:space="preserve">» </w:t>
      </w:r>
      <w:r w:rsidRPr="0085705F">
        <w:rPr>
          <w:b/>
          <w:sz w:val="28"/>
          <w:szCs w:val="28"/>
        </w:rPr>
        <w:tab/>
        <w:t xml:space="preserve">                                      </w:t>
      </w:r>
      <w:r>
        <w:rPr>
          <w:b/>
          <w:sz w:val="28"/>
          <w:szCs w:val="28"/>
        </w:rPr>
        <w:t xml:space="preserve">             </w:t>
      </w:r>
      <w:proofErr w:type="spellStart"/>
      <w:r>
        <w:rPr>
          <w:b/>
          <w:sz w:val="28"/>
          <w:szCs w:val="28"/>
        </w:rPr>
        <w:t>Е.А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Чугуевская</w:t>
      </w:r>
      <w:proofErr w:type="spellEnd"/>
      <w:r>
        <w:rPr>
          <w:b/>
        </w:rPr>
        <w:t xml:space="preserve"> </w:t>
      </w:r>
    </w:p>
    <w:p w:rsidR="0096496C" w:rsidRDefault="0096496C" w:rsidP="0096496C">
      <w:pPr>
        <w:spacing w:line="360" w:lineRule="auto"/>
        <w:ind w:firstLine="709"/>
        <w:jc w:val="both"/>
        <w:rPr>
          <w:sz w:val="28"/>
          <w:szCs w:val="28"/>
        </w:rPr>
      </w:pPr>
    </w:p>
    <w:p w:rsidR="0096496C" w:rsidRDefault="0096496C" w:rsidP="0096496C">
      <w:pPr>
        <w:spacing w:line="360" w:lineRule="auto"/>
        <w:ind w:firstLine="709"/>
        <w:jc w:val="both"/>
        <w:rPr>
          <w:sz w:val="28"/>
          <w:szCs w:val="28"/>
        </w:rPr>
      </w:pPr>
    </w:p>
    <w:p w:rsidR="0096496C" w:rsidRDefault="0096496C" w:rsidP="0096496C">
      <w:pPr>
        <w:spacing w:line="360" w:lineRule="auto"/>
        <w:ind w:firstLine="709"/>
        <w:jc w:val="both"/>
        <w:rPr>
          <w:sz w:val="28"/>
          <w:szCs w:val="28"/>
        </w:rPr>
      </w:pPr>
    </w:p>
    <w:p w:rsidR="0096496C" w:rsidRDefault="0096496C" w:rsidP="0096496C">
      <w:pPr>
        <w:spacing w:line="360" w:lineRule="auto"/>
        <w:ind w:firstLine="709"/>
        <w:jc w:val="both"/>
        <w:rPr>
          <w:sz w:val="28"/>
          <w:szCs w:val="28"/>
        </w:rPr>
      </w:pPr>
    </w:p>
    <w:p w:rsidR="0096496C" w:rsidRDefault="0096496C" w:rsidP="0096496C">
      <w:pPr>
        <w:spacing w:line="360" w:lineRule="auto"/>
        <w:ind w:firstLine="709"/>
        <w:jc w:val="both"/>
        <w:rPr>
          <w:sz w:val="28"/>
          <w:szCs w:val="28"/>
        </w:rPr>
      </w:pPr>
    </w:p>
    <w:p w:rsidR="0096496C" w:rsidRDefault="0096496C" w:rsidP="0096496C">
      <w:pPr>
        <w:spacing w:line="360" w:lineRule="auto"/>
        <w:ind w:firstLine="709"/>
        <w:jc w:val="both"/>
        <w:rPr>
          <w:sz w:val="28"/>
          <w:szCs w:val="28"/>
        </w:rPr>
      </w:pPr>
    </w:p>
    <w:p w:rsidR="0096496C" w:rsidRDefault="0096496C" w:rsidP="0096496C">
      <w:pPr>
        <w:spacing w:line="360" w:lineRule="auto"/>
        <w:ind w:firstLine="709"/>
        <w:jc w:val="both"/>
        <w:rPr>
          <w:sz w:val="28"/>
          <w:szCs w:val="28"/>
        </w:rPr>
      </w:pPr>
    </w:p>
    <w:p w:rsidR="0096496C" w:rsidRDefault="0096496C" w:rsidP="0096496C">
      <w:pPr>
        <w:spacing w:line="360" w:lineRule="auto"/>
        <w:ind w:firstLine="709"/>
        <w:jc w:val="both"/>
        <w:rPr>
          <w:sz w:val="28"/>
          <w:szCs w:val="28"/>
        </w:rPr>
      </w:pPr>
    </w:p>
    <w:p w:rsidR="0096496C" w:rsidRDefault="0096496C" w:rsidP="0096496C">
      <w:pPr>
        <w:spacing w:line="360" w:lineRule="auto"/>
        <w:ind w:right="-284"/>
        <w:jc w:val="both"/>
        <w:rPr>
          <w:sz w:val="28"/>
          <w:szCs w:val="28"/>
        </w:rPr>
      </w:pPr>
    </w:p>
    <w:p w:rsidR="0096496C" w:rsidRDefault="0096496C" w:rsidP="0096496C">
      <w:pPr>
        <w:spacing w:line="360" w:lineRule="auto"/>
        <w:ind w:right="-284"/>
        <w:jc w:val="both"/>
        <w:rPr>
          <w:sz w:val="28"/>
          <w:szCs w:val="28"/>
        </w:rPr>
      </w:pPr>
    </w:p>
    <w:p w:rsidR="0096496C" w:rsidRDefault="0096496C" w:rsidP="0096496C">
      <w:pPr>
        <w:spacing w:line="360" w:lineRule="auto"/>
        <w:ind w:right="-284"/>
        <w:jc w:val="both"/>
        <w:rPr>
          <w:sz w:val="28"/>
          <w:szCs w:val="28"/>
        </w:rPr>
      </w:pPr>
    </w:p>
    <w:p w:rsidR="0096496C" w:rsidRDefault="0096496C" w:rsidP="0096496C">
      <w:pPr>
        <w:spacing w:line="360" w:lineRule="auto"/>
        <w:ind w:right="-284"/>
        <w:jc w:val="both"/>
        <w:rPr>
          <w:sz w:val="28"/>
          <w:szCs w:val="28"/>
        </w:rPr>
      </w:pPr>
    </w:p>
    <w:p w:rsidR="0096496C" w:rsidRDefault="0096496C" w:rsidP="0096496C">
      <w:pPr>
        <w:spacing w:line="360" w:lineRule="auto"/>
        <w:ind w:right="-284"/>
        <w:jc w:val="both"/>
        <w:rPr>
          <w:sz w:val="28"/>
          <w:szCs w:val="28"/>
        </w:rPr>
      </w:pPr>
    </w:p>
    <w:p w:rsidR="0096496C" w:rsidRDefault="0096496C" w:rsidP="0096496C">
      <w:pPr>
        <w:spacing w:line="360" w:lineRule="auto"/>
        <w:ind w:right="-284"/>
        <w:jc w:val="both"/>
        <w:rPr>
          <w:sz w:val="28"/>
          <w:szCs w:val="28"/>
        </w:rPr>
      </w:pPr>
    </w:p>
    <w:p w:rsidR="0096496C" w:rsidRDefault="0096496C" w:rsidP="0096496C">
      <w:pPr>
        <w:spacing w:line="360" w:lineRule="auto"/>
        <w:ind w:right="-284"/>
        <w:jc w:val="both"/>
        <w:rPr>
          <w:sz w:val="28"/>
          <w:szCs w:val="28"/>
        </w:rPr>
      </w:pPr>
    </w:p>
    <w:p w:rsidR="0096496C" w:rsidRDefault="0096496C" w:rsidP="0096496C">
      <w:pPr>
        <w:spacing w:line="360" w:lineRule="auto"/>
        <w:ind w:right="-284"/>
        <w:jc w:val="both"/>
        <w:rPr>
          <w:sz w:val="28"/>
          <w:szCs w:val="28"/>
        </w:rPr>
      </w:pPr>
    </w:p>
    <w:p w:rsidR="001F2FEE" w:rsidRDefault="001F2FEE" w:rsidP="0096496C">
      <w:pPr>
        <w:spacing w:line="360" w:lineRule="auto"/>
        <w:ind w:right="-284"/>
        <w:jc w:val="both"/>
        <w:rPr>
          <w:sz w:val="28"/>
          <w:szCs w:val="28"/>
        </w:rPr>
      </w:pPr>
    </w:p>
    <w:p w:rsidR="001F2FEE" w:rsidRDefault="001F2FEE" w:rsidP="0096496C">
      <w:pPr>
        <w:spacing w:line="360" w:lineRule="auto"/>
        <w:ind w:right="-284"/>
        <w:jc w:val="both"/>
        <w:rPr>
          <w:sz w:val="28"/>
          <w:szCs w:val="28"/>
        </w:rPr>
      </w:pPr>
    </w:p>
    <w:p w:rsidR="001F2FEE" w:rsidRDefault="001F2FEE" w:rsidP="0096496C">
      <w:pPr>
        <w:spacing w:line="360" w:lineRule="auto"/>
        <w:ind w:right="-284"/>
        <w:jc w:val="both"/>
        <w:rPr>
          <w:sz w:val="28"/>
          <w:szCs w:val="28"/>
        </w:rPr>
      </w:pPr>
    </w:p>
    <w:p w:rsidR="0082321A" w:rsidRDefault="0082321A" w:rsidP="0096496C">
      <w:pPr>
        <w:ind w:right="-284"/>
        <w:jc w:val="right"/>
      </w:pPr>
    </w:p>
    <w:p w:rsidR="0096496C" w:rsidRPr="00D1386D" w:rsidRDefault="0096496C" w:rsidP="0096496C">
      <w:pPr>
        <w:ind w:right="-284"/>
        <w:jc w:val="right"/>
      </w:pPr>
      <w:r w:rsidRPr="00D1386D">
        <w:t>Приложение 1 к Положению</w:t>
      </w:r>
    </w:p>
    <w:p w:rsidR="0096496C" w:rsidRPr="00D1386D" w:rsidRDefault="0096496C" w:rsidP="0096496C">
      <w:pPr>
        <w:ind w:left="-709" w:right="-284" w:firstLine="425"/>
        <w:jc w:val="right"/>
        <w:rPr>
          <w:rStyle w:val="selectable-text"/>
        </w:rPr>
      </w:pPr>
      <w:r w:rsidRPr="00D1386D">
        <w:rPr>
          <w:rStyle w:val="selectable-text"/>
        </w:rPr>
        <w:t>об организации и проведении</w:t>
      </w:r>
    </w:p>
    <w:p w:rsidR="0096496C" w:rsidRDefault="0096496C" w:rsidP="0096496C">
      <w:pPr>
        <w:ind w:left="-709" w:right="-284" w:firstLine="425"/>
        <w:jc w:val="right"/>
        <w:rPr>
          <w:rStyle w:val="selectable-text"/>
        </w:rPr>
      </w:pPr>
      <w:r w:rsidRPr="00D1386D">
        <w:rPr>
          <w:rStyle w:val="selectable-text"/>
        </w:rPr>
        <w:t xml:space="preserve">Районного социально-правового </w:t>
      </w:r>
    </w:p>
    <w:p w:rsidR="0096496C" w:rsidRPr="00D1386D" w:rsidRDefault="0096496C" w:rsidP="0096496C">
      <w:pPr>
        <w:ind w:left="-709" w:right="-284" w:firstLine="425"/>
        <w:jc w:val="right"/>
      </w:pPr>
      <w:r w:rsidRPr="00D1386D">
        <w:rPr>
          <w:rStyle w:val="selectable-text"/>
        </w:rPr>
        <w:t>Форума</w:t>
      </w:r>
      <w:r>
        <w:rPr>
          <w:rStyle w:val="selectable-text"/>
        </w:rPr>
        <w:t xml:space="preserve"> </w:t>
      </w:r>
      <w:r w:rsidRPr="00D1386D">
        <w:t>«Право знать о праве»</w:t>
      </w:r>
    </w:p>
    <w:p w:rsidR="0096496C" w:rsidRPr="00D1386D" w:rsidRDefault="0096496C" w:rsidP="0096496C">
      <w:pPr>
        <w:ind w:left="-709" w:right="-284" w:firstLine="425"/>
        <w:jc w:val="right"/>
      </w:pPr>
      <w:r w:rsidRPr="00D1386D">
        <w:t>в 2025 году</w:t>
      </w:r>
    </w:p>
    <w:p w:rsidR="0096496C" w:rsidRDefault="0096496C" w:rsidP="0096496C">
      <w:pPr>
        <w:spacing w:line="360" w:lineRule="auto"/>
        <w:ind w:right="-284"/>
        <w:jc w:val="right"/>
        <w:rPr>
          <w:sz w:val="28"/>
          <w:szCs w:val="28"/>
        </w:rPr>
      </w:pPr>
    </w:p>
    <w:p w:rsidR="0096496C" w:rsidRPr="00D1386D" w:rsidRDefault="0096496C" w:rsidP="0096496C">
      <w:pPr>
        <w:ind w:right="-284"/>
        <w:jc w:val="center"/>
        <w:rPr>
          <w:b/>
          <w:sz w:val="28"/>
          <w:szCs w:val="28"/>
        </w:rPr>
      </w:pPr>
      <w:r w:rsidRPr="00D1386D">
        <w:rPr>
          <w:b/>
          <w:sz w:val="28"/>
          <w:szCs w:val="28"/>
        </w:rPr>
        <w:t>ЗАЯВКА</w:t>
      </w:r>
    </w:p>
    <w:p w:rsidR="0096496C" w:rsidRPr="00D1386D" w:rsidRDefault="0096496C" w:rsidP="0096496C">
      <w:pPr>
        <w:ind w:right="-284"/>
        <w:jc w:val="center"/>
        <w:rPr>
          <w:b/>
          <w:sz w:val="28"/>
          <w:szCs w:val="28"/>
        </w:rPr>
      </w:pPr>
      <w:r w:rsidRPr="00D1386D">
        <w:rPr>
          <w:b/>
          <w:sz w:val="28"/>
          <w:szCs w:val="28"/>
        </w:rPr>
        <w:t xml:space="preserve">для участия в </w:t>
      </w:r>
      <w:r w:rsidR="001F2FEE">
        <w:rPr>
          <w:b/>
          <w:sz w:val="28"/>
          <w:szCs w:val="28"/>
        </w:rPr>
        <w:t>первом Р</w:t>
      </w:r>
      <w:r w:rsidRPr="00D1386D">
        <w:rPr>
          <w:b/>
          <w:sz w:val="28"/>
          <w:szCs w:val="28"/>
        </w:rPr>
        <w:t>айонном социально-правовом форуме</w:t>
      </w:r>
    </w:p>
    <w:p w:rsidR="0096496C" w:rsidRDefault="0096496C" w:rsidP="0096496C">
      <w:pPr>
        <w:ind w:right="-284"/>
        <w:jc w:val="center"/>
        <w:rPr>
          <w:b/>
          <w:sz w:val="28"/>
          <w:szCs w:val="28"/>
        </w:rPr>
      </w:pPr>
      <w:r w:rsidRPr="00D1386D">
        <w:rPr>
          <w:b/>
          <w:sz w:val="28"/>
          <w:szCs w:val="28"/>
        </w:rPr>
        <w:t>«Право знать о праве»</w:t>
      </w:r>
    </w:p>
    <w:p w:rsidR="0096496C" w:rsidRDefault="0096496C" w:rsidP="0096496C">
      <w:pPr>
        <w:ind w:right="-284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672"/>
      </w:tblGrid>
      <w:tr w:rsidR="0096496C" w:rsidTr="00E41230">
        <w:tc>
          <w:tcPr>
            <w:tcW w:w="421" w:type="dxa"/>
          </w:tcPr>
          <w:p w:rsidR="0096496C" w:rsidRPr="00D1386D" w:rsidRDefault="0096496C" w:rsidP="00E41230">
            <w:pPr>
              <w:ind w:right="-284"/>
              <w:rPr>
                <w:sz w:val="24"/>
                <w:szCs w:val="24"/>
              </w:rPr>
            </w:pPr>
            <w:r w:rsidRPr="00D1386D"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96496C" w:rsidRPr="00D1386D" w:rsidRDefault="0096496C" w:rsidP="00E41230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4672" w:type="dxa"/>
          </w:tcPr>
          <w:p w:rsidR="0096496C" w:rsidRPr="00D1386D" w:rsidRDefault="0096496C" w:rsidP="00E41230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96496C" w:rsidTr="00E41230">
        <w:tc>
          <w:tcPr>
            <w:tcW w:w="421" w:type="dxa"/>
          </w:tcPr>
          <w:p w:rsidR="0096496C" w:rsidRPr="00D1386D" w:rsidRDefault="0096496C" w:rsidP="00E41230">
            <w:pPr>
              <w:ind w:right="-284"/>
              <w:rPr>
                <w:sz w:val="24"/>
                <w:szCs w:val="24"/>
              </w:rPr>
            </w:pPr>
            <w:r w:rsidRPr="00D1386D">
              <w:rPr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96496C" w:rsidRPr="00D1386D" w:rsidRDefault="0096496C" w:rsidP="00E41230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672" w:type="dxa"/>
          </w:tcPr>
          <w:p w:rsidR="0096496C" w:rsidRPr="00D1386D" w:rsidRDefault="0096496C" w:rsidP="00E41230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96496C" w:rsidTr="00E41230">
        <w:tc>
          <w:tcPr>
            <w:tcW w:w="421" w:type="dxa"/>
          </w:tcPr>
          <w:p w:rsidR="0096496C" w:rsidRPr="00D1386D" w:rsidRDefault="0096496C" w:rsidP="00E41230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96496C" w:rsidRPr="00D1386D" w:rsidRDefault="0096496C" w:rsidP="00E41230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участника</w:t>
            </w:r>
          </w:p>
        </w:tc>
        <w:tc>
          <w:tcPr>
            <w:tcW w:w="4672" w:type="dxa"/>
          </w:tcPr>
          <w:p w:rsidR="0096496C" w:rsidRPr="00D1386D" w:rsidRDefault="0096496C" w:rsidP="00E41230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96496C" w:rsidTr="00E41230">
        <w:tc>
          <w:tcPr>
            <w:tcW w:w="421" w:type="dxa"/>
          </w:tcPr>
          <w:p w:rsidR="0096496C" w:rsidRPr="00D1386D" w:rsidRDefault="0096496C" w:rsidP="00E41230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96496C" w:rsidRPr="00D1386D" w:rsidRDefault="0096496C" w:rsidP="00E41230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672" w:type="dxa"/>
          </w:tcPr>
          <w:p w:rsidR="0096496C" w:rsidRPr="00D1386D" w:rsidRDefault="0096496C" w:rsidP="00E41230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96496C" w:rsidTr="00E41230">
        <w:tc>
          <w:tcPr>
            <w:tcW w:w="421" w:type="dxa"/>
          </w:tcPr>
          <w:p w:rsidR="0096496C" w:rsidRPr="00D1386D" w:rsidRDefault="0096496C" w:rsidP="00E41230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96496C" w:rsidRPr="00D1386D" w:rsidRDefault="0096496C" w:rsidP="00E41230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общеобразовательного, профессионального учреждения</w:t>
            </w:r>
          </w:p>
        </w:tc>
        <w:tc>
          <w:tcPr>
            <w:tcW w:w="4672" w:type="dxa"/>
          </w:tcPr>
          <w:p w:rsidR="0096496C" w:rsidRPr="00D1386D" w:rsidRDefault="0096496C" w:rsidP="00E41230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96496C" w:rsidTr="00E41230">
        <w:tc>
          <w:tcPr>
            <w:tcW w:w="421" w:type="dxa"/>
          </w:tcPr>
          <w:p w:rsidR="0096496C" w:rsidRPr="00D1386D" w:rsidRDefault="0096496C" w:rsidP="00E41230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96496C" w:rsidRPr="00D1386D" w:rsidRDefault="0096496C" w:rsidP="00E41230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руководителя </w:t>
            </w:r>
            <w:r>
              <w:rPr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4672" w:type="dxa"/>
          </w:tcPr>
          <w:p w:rsidR="0096496C" w:rsidRPr="00D1386D" w:rsidRDefault="0096496C" w:rsidP="00E41230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96496C" w:rsidTr="00E41230">
        <w:tc>
          <w:tcPr>
            <w:tcW w:w="421" w:type="dxa"/>
          </w:tcPr>
          <w:p w:rsidR="0096496C" w:rsidRPr="00D1386D" w:rsidRDefault="0096496C" w:rsidP="00E41230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252" w:type="dxa"/>
          </w:tcPr>
          <w:p w:rsidR="0096496C" w:rsidRPr="00D1386D" w:rsidRDefault="0096496C" w:rsidP="00E41230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Контактные данные руководителя учреждения, </w:t>
            </w:r>
            <w:r>
              <w:rPr>
                <w:sz w:val="24"/>
                <w:szCs w:val="24"/>
                <w:lang w:val="en-US"/>
              </w:rPr>
              <w:t>e</w:t>
            </w:r>
            <w:r w:rsidRPr="00D1386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4672" w:type="dxa"/>
          </w:tcPr>
          <w:p w:rsidR="0096496C" w:rsidRPr="00D1386D" w:rsidRDefault="0096496C" w:rsidP="00E41230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96496C" w:rsidTr="00E41230">
        <w:tc>
          <w:tcPr>
            <w:tcW w:w="421" w:type="dxa"/>
          </w:tcPr>
          <w:p w:rsidR="0096496C" w:rsidRPr="00D1386D" w:rsidRDefault="0096496C" w:rsidP="00E41230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96496C" w:rsidRPr="00D1386D" w:rsidRDefault="0096496C" w:rsidP="00E41230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сопровождающего</w:t>
            </w:r>
          </w:p>
        </w:tc>
        <w:tc>
          <w:tcPr>
            <w:tcW w:w="4672" w:type="dxa"/>
          </w:tcPr>
          <w:p w:rsidR="0096496C" w:rsidRPr="00D1386D" w:rsidRDefault="0096496C" w:rsidP="00E41230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96496C" w:rsidTr="00E41230">
        <w:tc>
          <w:tcPr>
            <w:tcW w:w="421" w:type="dxa"/>
          </w:tcPr>
          <w:p w:rsidR="0096496C" w:rsidRPr="00D1386D" w:rsidRDefault="0096496C" w:rsidP="00E41230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96496C" w:rsidRPr="00D1386D" w:rsidRDefault="0096496C" w:rsidP="00E41230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Контактные данные сопровождающего, </w:t>
            </w:r>
            <w:r>
              <w:rPr>
                <w:sz w:val="24"/>
                <w:szCs w:val="24"/>
                <w:lang w:val="en-US"/>
              </w:rPr>
              <w:t>e</w:t>
            </w:r>
            <w:r w:rsidRPr="00D1386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4672" w:type="dxa"/>
          </w:tcPr>
          <w:p w:rsidR="0096496C" w:rsidRPr="00D1386D" w:rsidRDefault="0096496C" w:rsidP="00E41230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</w:tbl>
    <w:p w:rsidR="0096496C" w:rsidRDefault="0096496C" w:rsidP="0096496C">
      <w:pPr>
        <w:ind w:right="-284"/>
        <w:jc w:val="center"/>
        <w:rPr>
          <w:sz w:val="28"/>
          <w:szCs w:val="28"/>
        </w:rPr>
      </w:pPr>
    </w:p>
    <w:p w:rsidR="0096496C" w:rsidRDefault="0096496C" w:rsidP="0096496C">
      <w:pPr>
        <w:ind w:right="-284"/>
        <w:jc w:val="center"/>
        <w:rPr>
          <w:sz w:val="28"/>
          <w:szCs w:val="28"/>
        </w:rPr>
      </w:pPr>
    </w:p>
    <w:p w:rsidR="0096496C" w:rsidRDefault="0096496C" w:rsidP="0096496C">
      <w:pPr>
        <w:ind w:right="-284"/>
        <w:jc w:val="center"/>
        <w:rPr>
          <w:sz w:val="28"/>
          <w:szCs w:val="28"/>
        </w:rPr>
      </w:pPr>
    </w:p>
    <w:p w:rsidR="0096496C" w:rsidRDefault="0096496C" w:rsidP="0096496C">
      <w:pPr>
        <w:ind w:right="-284"/>
        <w:rPr>
          <w:sz w:val="28"/>
          <w:szCs w:val="28"/>
        </w:rPr>
      </w:pPr>
      <w:r>
        <w:rPr>
          <w:sz w:val="28"/>
          <w:szCs w:val="28"/>
        </w:rPr>
        <w:t>/________________/ /_____________/ /__________________________________/</w:t>
      </w:r>
    </w:p>
    <w:p w:rsidR="0096496C" w:rsidRDefault="0096496C" w:rsidP="0096496C">
      <w:pPr>
        <w:ind w:right="-284"/>
      </w:pPr>
      <w:r>
        <w:t xml:space="preserve">  </w:t>
      </w:r>
      <w:r w:rsidRPr="00D1386D">
        <w:t xml:space="preserve">(дата заполнения </w:t>
      </w:r>
      <w:proofErr w:type="gramStart"/>
      <w:r w:rsidRPr="00D1386D">
        <w:t>заявки)</w:t>
      </w:r>
      <w:r>
        <w:t xml:space="preserve">   </w:t>
      </w:r>
      <w:proofErr w:type="gramEnd"/>
      <w:r>
        <w:t xml:space="preserve">            </w:t>
      </w:r>
      <w:r w:rsidRPr="00D1386D">
        <w:t xml:space="preserve"> (подпись)     </w:t>
      </w:r>
      <w:r>
        <w:t xml:space="preserve">                                    </w:t>
      </w:r>
      <w:r w:rsidRPr="00D1386D">
        <w:t xml:space="preserve"> (расшифровка подписи)</w:t>
      </w: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96496C" w:rsidRDefault="0096496C" w:rsidP="0096496C">
      <w:pPr>
        <w:ind w:right="-284"/>
      </w:pPr>
    </w:p>
    <w:p w:rsidR="0082321A" w:rsidRDefault="0082321A" w:rsidP="0096496C">
      <w:pPr>
        <w:ind w:right="-284"/>
        <w:jc w:val="right"/>
      </w:pPr>
    </w:p>
    <w:p w:rsidR="0082321A" w:rsidRDefault="0082321A" w:rsidP="0096496C">
      <w:pPr>
        <w:ind w:right="-284"/>
        <w:jc w:val="right"/>
      </w:pPr>
    </w:p>
    <w:p w:rsidR="0082321A" w:rsidRDefault="0082321A" w:rsidP="0096496C">
      <w:pPr>
        <w:ind w:right="-284"/>
        <w:jc w:val="right"/>
      </w:pPr>
    </w:p>
    <w:p w:rsidR="0082321A" w:rsidRDefault="0082321A" w:rsidP="0096496C">
      <w:pPr>
        <w:ind w:right="-284"/>
        <w:jc w:val="right"/>
      </w:pPr>
    </w:p>
    <w:p w:rsidR="0082321A" w:rsidRDefault="0082321A" w:rsidP="0096496C">
      <w:pPr>
        <w:ind w:right="-284"/>
        <w:jc w:val="right"/>
      </w:pPr>
    </w:p>
    <w:p w:rsidR="0082321A" w:rsidRDefault="0082321A" w:rsidP="0096496C">
      <w:pPr>
        <w:ind w:right="-284"/>
        <w:jc w:val="right"/>
      </w:pPr>
    </w:p>
    <w:p w:rsidR="0096496C" w:rsidRPr="00D1386D" w:rsidRDefault="0096496C" w:rsidP="0096496C">
      <w:pPr>
        <w:ind w:right="-284"/>
        <w:jc w:val="right"/>
      </w:pPr>
      <w:r>
        <w:t>Приложение 2</w:t>
      </w:r>
      <w:r w:rsidRPr="00D1386D">
        <w:t xml:space="preserve"> к Положению</w:t>
      </w:r>
    </w:p>
    <w:p w:rsidR="0096496C" w:rsidRPr="00D1386D" w:rsidRDefault="0096496C" w:rsidP="0096496C">
      <w:pPr>
        <w:ind w:left="-709" w:right="-284" w:firstLine="425"/>
        <w:jc w:val="right"/>
        <w:rPr>
          <w:rStyle w:val="selectable-text"/>
        </w:rPr>
      </w:pPr>
      <w:r w:rsidRPr="00D1386D">
        <w:rPr>
          <w:rStyle w:val="selectable-text"/>
        </w:rPr>
        <w:t>об организации и проведении</w:t>
      </w:r>
    </w:p>
    <w:p w:rsidR="0096496C" w:rsidRDefault="0096496C" w:rsidP="0096496C">
      <w:pPr>
        <w:ind w:left="-709" w:right="-284" w:firstLine="425"/>
        <w:jc w:val="right"/>
        <w:rPr>
          <w:rStyle w:val="selectable-text"/>
        </w:rPr>
      </w:pPr>
      <w:r w:rsidRPr="00D1386D">
        <w:rPr>
          <w:rStyle w:val="selectable-text"/>
        </w:rPr>
        <w:t xml:space="preserve">Районного социально-правового </w:t>
      </w:r>
    </w:p>
    <w:p w:rsidR="0096496C" w:rsidRPr="00D1386D" w:rsidRDefault="0096496C" w:rsidP="0096496C">
      <w:pPr>
        <w:ind w:left="-709" w:right="-284" w:firstLine="425"/>
        <w:jc w:val="right"/>
      </w:pPr>
      <w:r w:rsidRPr="00D1386D">
        <w:rPr>
          <w:rStyle w:val="selectable-text"/>
        </w:rPr>
        <w:t>Форума</w:t>
      </w:r>
      <w:r>
        <w:rPr>
          <w:rStyle w:val="selectable-text"/>
        </w:rPr>
        <w:t xml:space="preserve"> </w:t>
      </w:r>
      <w:r w:rsidRPr="00D1386D">
        <w:t>«Право знать о праве»</w:t>
      </w:r>
    </w:p>
    <w:p w:rsidR="0096496C" w:rsidRDefault="0096496C" w:rsidP="0096496C">
      <w:pPr>
        <w:ind w:right="-284"/>
        <w:jc w:val="right"/>
      </w:pPr>
      <w:r>
        <w:t xml:space="preserve"> </w:t>
      </w:r>
      <w:r w:rsidRPr="00D1386D">
        <w:t>в 2025 году</w:t>
      </w:r>
    </w:p>
    <w:p w:rsidR="0096496C" w:rsidRDefault="0096496C" w:rsidP="0096496C">
      <w:pPr>
        <w:ind w:right="-284"/>
        <w:jc w:val="right"/>
      </w:pPr>
    </w:p>
    <w:p w:rsidR="0096496C" w:rsidRPr="0096496C" w:rsidRDefault="0096496C" w:rsidP="0096496C">
      <w:pPr>
        <w:pStyle w:val="1"/>
        <w:spacing w:line="248" w:lineRule="exact"/>
        <w:ind w:left="-567"/>
        <w:rPr>
          <w:rFonts w:ascii="Times New Roman" w:hAnsi="Times New Roman"/>
          <w:sz w:val="28"/>
          <w:szCs w:val="28"/>
        </w:rPr>
      </w:pPr>
      <w:r w:rsidRPr="0096496C">
        <w:rPr>
          <w:rFonts w:ascii="Times New Roman" w:hAnsi="Times New Roman"/>
          <w:sz w:val="28"/>
          <w:szCs w:val="28"/>
        </w:rPr>
        <w:t xml:space="preserve">СОГЛАСИЕ </w:t>
      </w:r>
    </w:p>
    <w:p w:rsidR="0096496C" w:rsidRPr="0096496C" w:rsidRDefault="0096496C" w:rsidP="0096496C">
      <w:pPr>
        <w:pStyle w:val="1"/>
        <w:spacing w:line="248" w:lineRule="exact"/>
        <w:ind w:left="-567"/>
        <w:rPr>
          <w:rFonts w:ascii="Times New Roman" w:hAnsi="Times New Roman"/>
          <w:sz w:val="28"/>
          <w:szCs w:val="28"/>
        </w:rPr>
      </w:pPr>
      <w:r w:rsidRPr="0096496C">
        <w:rPr>
          <w:rFonts w:ascii="Times New Roman" w:hAnsi="Times New Roman"/>
          <w:sz w:val="28"/>
          <w:szCs w:val="28"/>
        </w:rPr>
        <w:t xml:space="preserve">на обработку персональных данных несовершеннолетнего участника </w:t>
      </w:r>
      <w:r w:rsidR="00265A18" w:rsidRPr="00265A18">
        <w:rPr>
          <w:rFonts w:ascii="Times New Roman" w:hAnsi="Times New Roman"/>
          <w:sz w:val="28"/>
          <w:szCs w:val="28"/>
        </w:rPr>
        <w:t>первого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96C">
        <w:rPr>
          <w:rFonts w:ascii="Times New Roman" w:hAnsi="Times New Roman"/>
          <w:sz w:val="28"/>
          <w:szCs w:val="28"/>
        </w:rPr>
        <w:t xml:space="preserve">Районного социально-правого форума «Право знать о праве» </w:t>
      </w:r>
    </w:p>
    <w:p w:rsidR="0096496C" w:rsidRPr="0096496C" w:rsidRDefault="0096496C" w:rsidP="0096496C">
      <w:pPr>
        <w:pStyle w:val="ac"/>
        <w:ind w:left="0" w:firstLine="0"/>
        <w:jc w:val="left"/>
        <w:rPr>
          <w:b/>
          <w:sz w:val="28"/>
          <w:szCs w:val="28"/>
          <w:lang w:val="ru-RU"/>
        </w:rPr>
      </w:pPr>
    </w:p>
    <w:p w:rsidR="0096496C" w:rsidRDefault="0096496C" w:rsidP="0096496C">
      <w:pPr>
        <w:tabs>
          <w:tab w:val="left" w:pos="1454"/>
          <w:tab w:val="left" w:pos="8894"/>
        </w:tabs>
        <w:ind w:left="-851" w:right="-6" w:firstLine="284"/>
        <w:jc w:val="both"/>
        <w:rPr>
          <w:sz w:val="24"/>
        </w:rPr>
      </w:pPr>
      <w:proofErr w:type="gramStart"/>
      <w:r>
        <w:rPr>
          <w:sz w:val="24"/>
        </w:rPr>
        <w:t>Я,_</w:t>
      </w:r>
      <w:proofErr w:type="gramEnd"/>
      <w:r>
        <w:rPr>
          <w:sz w:val="24"/>
        </w:rPr>
        <w:t>_______________________________________________________________________________</w:t>
      </w:r>
    </w:p>
    <w:p w:rsidR="0096496C" w:rsidRDefault="0096496C" w:rsidP="0096496C">
      <w:pPr>
        <w:tabs>
          <w:tab w:val="left" w:pos="1454"/>
          <w:tab w:val="left" w:pos="8894"/>
        </w:tabs>
        <w:ind w:left="-851" w:right="-6" w:firstLine="284"/>
        <w:jc w:val="center"/>
        <w:rPr>
          <w:spacing w:val="-1"/>
        </w:rPr>
      </w:pPr>
      <w:r w:rsidRPr="00AB776D">
        <w:t>(фамилия, имя, отчество родителя или иного законного представителя полностью)</w:t>
      </w:r>
    </w:p>
    <w:p w:rsidR="0096496C" w:rsidRDefault="0096496C" w:rsidP="0096496C">
      <w:pPr>
        <w:tabs>
          <w:tab w:val="left" w:pos="1454"/>
          <w:tab w:val="left" w:pos="8894"/>
        </w:tabs>
        <w:ind w:left="-851" w:right="-6" w:firstLine="284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Документ, удостоверяющий </w:t>
      </w:r>
      <w:proofErr w:type="spellStart"/>
      <w:proofErr w:type="gramStart"/>
      <w:r>
        <w:rPr>
          <w:spacing w:val="-1"/>
          <w:sz w:val="24"/>
          <w:szCs w:val="24"/>
        </w:rPr>
        <w:t>личность:_</w:t>
      </w:r>
      <w:proofErr w:type="gramEnd"/>
      <w:r>
        <w:rPr>
          <w:spacing w:val="-1"/>
          <w:sz w:val="24"/>
          <w:szCs w:val="24"/>
        </w:rPr>
        <w:t>____________серия</w:t>
      </w:r>
      <w:proofErr w:type="spellEnd"/>
      <w:r>
        <w:rPr>
          <w:spacing w:val="-1"/>
          <w:sz w:val="24"/>
          <w:szCs w:val="24"/>
        </w:rPr>
        <w:t>___________№___________________</w:t>
      </w:r>
    </w:p>
    <w:p w:rsidR="0096496C" w:rsidRDefault="0096496C" w:rsidP="0096496C">
      <w:pPr>
        <w:tabs>
          <w:tab w:val="left" w:pos="1454"/>
          <w:tab w:val="left" w:pos="8894"/>
        </w:tabs>
        <w:ind w:left="-851" w:right="-6" w:firstLine="284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Выдан «_</w:t>
      </w:r>
      <w:proofErr w:type="gramStart"/>
      <w:r>
        <w:rPr>
          <w:spacing w:val="-1"/>
          <w:sz w:val="24"/>
          <w:szCs w:val="24"/>
        </w:rPr>
        <w:t>_»_</w:t>
      </w:r>
      <w:proofErr w:type="gramEnd"/>
      <w:r>
        <w:rPr>
          <w:spacing w:val="-1"/>
          <w:sz w:val="24"/>
          <w:szCs w:val="24"/>
        </w:rPr>
        <w:t>_____________20_______г.________________________________________________</w:t>
      </w:r>
    </w:p>
    <w:p w:rsidR="0096496C" w:rsidRDefault="0096496C" w:rsidP="0096496C">
      <w:pPr>
        <w:tabs>
          <w:tab w:val="left" w:pos="1454"/>
          <w:tab w:val="left" w:pos="8894"/>
        </w:tabs>
        <w:ind w:left="-851" w:right="-6" w:firstLine="284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___________________________________________________________________________________</w:t>
      </w:r>
    </w:p>
    <w:p w:rsidR="0096496C" w:rsidRDefault="0096496C" w:rsidP="0096496C">
      <w:pPr>
        <w:tabs>
          <w:tab w:val="left" w:pos="1454"/>
          <w:tab w:val="left" w:pos="8894"/>
        </w:tabs>
        <w:ind w:left="-851" w:right="-6" w:firstLine="284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Адрес места </w:t>
      </w:r>
      <w:proofErr w:type="gramStart"/>
      <w:r>
        <w:rPr>
          <w:spacing w:val="-1"/>
          <w:sz w:val="24"/>
          <w:szCs w:val="24"/>
        </w:rPr>
        <w:t>жительства:_</w:t>
      </w:r>
      <w:proofErr w:type="gramEnd"/>
      <w:r>
        <w:rPr>
          <w:spacing w:val="-1"/>
          <w:sz w:val="24"/>
          <w:szCs w:val="24"/>
        </w:rPr>
        <w:t>_____________________________________________________________</w:t>
      </w:r>
    </w:p>
    <w:p w:rsidR="0096496C" w:rsidRDefault="0096496C" w:rsidP="0096496C">
      <w:pPr>
        <w:tabs>
          <w:tab w:val="left" w:pos="1454"/>
          <w:tab w:val="left" w:pos="8894"/>
        </w:tabs>
        <w:ind w:left="-851" w:right="-6" w:firstLine="284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являясь законным представителем несовершеннолетнего:</w:t>
      </w:r>
    </w:p>
    <w:p w:rsidR="0096496C" w:rsidRDefault="0096496C" w:rsidP="0096496C">
      <w:pPr>
        <w:tabs>
          <w:tab w:val="left" w:pos="1454"/>
          <w:tab w:val="left" w:pos="8894"/>
        </w:tabs>
        <w:ind w:left="-851" w:right="-6" w:firstLine="284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___________________________________________________________________________________</w:t>
      </w:r>
    </w:p>
    <w:p w:rsidR="0096496C" w:rsidRDefault="0096496C" w:rsidP="0096496C">
      <w:pPr>
        <w:tabs>
          <w:tab w:val="left" w:pos="1454"/>
          <w:tab w:val="left" w:pos="8894"/>
        </w:tabs>
        <w:ind w:left="-851" w:right="-6" w:firstLine="284"/>
        <w:jc w:val="center"/>
        <w:rPr>
          <w:spacing w:val="-1"/>
        </w:rPr>
      </w:pPr>
      <w:r w:rsidRPr="00564936">
        <w:rPr>
          <w:spacing w:val="-1"/>
        </w:rPr>
        <w:t>(фамилия, имя, отчество ребенка полностью)</w:t>
      </w:r>
    </w:p>
    <w:p w:rsidR="0096496C" w:rsidRDefault="0096496C" w:rsidP="0096496C">
      <w:pPr>
        <w:ind w:left="-567" w:firstLine="709"/>
        <w:jc w:val="both"/>
        <w:rPr>
          <w:sz w:val="24"/>
          <w:szCs w:val="24"/>
        </w:rPr>
      </w:pPr>
      <w:r w:rsidRPr="00564936">
        <w:rPr>
          <w:spacing w:val="-1"/>
          <w:sz w:val="24"/>
          <w:szCs w:val="24"/>
        </w:rPr>
        <w:t xml:space="preserve">Дата рождения ребенка: «___» ____________20___г., в соответствии с требованием Федерального закона «О персональных данных» от 27 июля 2006 г. №152-ФЗ, даю своё согласие Муниципальному казённому учреждению «Ленское районное управление культуры» (ИНН </w:t>
      </w:r>
      <w:r w:rsidRPr="00564936">
        <w:rPr>
          <w:sz w:val="24"/>
          <w:szCs w:val="24"/>
        </w:rPr>
        <w:t>1414010870</w:t>
      </w:r>
      <w:r>
        <w:rPr>
          <w:sz w:val="24"/>
          <w:szCs w:val="24"/>
        </w:rPr>
        <w:t>,</w:t>
      </w:r>
      <w:r w:rsidRPr="00564936">
        <w:rPr>
          <w:sz w:val="24"/>
          <w:szCs w:val="24"/>
        </w:rPr>
        <w:t xml:space="preserve"> Республика Саха (Якутия), г. Ленск, ул. Ленина, д. 52</w:t>
      </w:r>
      <w:r>
        <w:rPr>
          <w:sz w:val="24"/>
          <w:szCs w:val="24"/>
        </w:rPr>
        <w:t>), далее – «Оператор», на обработку следующих персональных данных моего несовершеннолетнего подопечного: фамилия, имя, отчество; дата рождения; сведения о документе, удостоверяющем личность (серия, номер, дата выдачи, кем выдан); адрес регистрации и места жительства; сведения о гражданстве; сведения об образовательной организации, классе/курсе обучения; контактные телефоны (домашний, мобильный); адрес электронной почты; иные данные, необходимые для целей, указанных ниже.</w:t>
      </w:r>
    </w:p>
    <w:p w:rsidR="0096496C" w:rsidRDefault="0096496C" w:rsidP="0096496C">
      <w:pPr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Способы обработки персональных данных: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уничтожение, в ом числе с использованием автоматизированных средств.</w:t>
      </w:r>
    </w:p>
    <w:p w:rsidR="0096496C" w:rsidRDefault="0096496C" w:rsidP="0096496C">
      <w:pPr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 обработки персональных данных:</w:t>
      </w:r>
    </w:p>
    <w:p w:rsidR="0096496C" w:rsidRDefault="0096496C" w:rsidP="0096496C">
      <w:pPr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-организация и проведение социально правового форума «Право знать о праве» в 2025 году;</w:t>
      </w:r>
    </w:p>
    <w:p w:rsidR="0096496C" w:rsidRDefault="0096496C" w:rsidP="0096496C">
      <w:pPr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-регистрация участника на Форум;</w:t>
      </w:r>
    </w:p>
    <w:p w:rsidR="0096496C" w:rsidRDefault="0096496C" w:rsidP="0096496C">
      <w:pPr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-формирование списков участников, гостей и организаторов Форума;</w:t>
      </w:r>
    </w:p>
    <w:p w:rsidR="0096496C" w:rsidRDefault="0096496C" w:rsidP="0096496C">
      <w:pPr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-обеспечение информационной безопасности и пропускного режима на мероприятии;</w:t>
      </w:r>
    </w:p>
    <w:p w:rsidR="0096496C" w:rsidRDefault="0096496C" w:rsidP="0096496C">
      <w:pPr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-информирование о программе Форума, изменениях в регламенте;</w:t>
      </w:r>
    </w:p>
    <w:p w:rsidR="0096496C" w:rsidRDefault="0096496C" w:rsidP="0096496C">
      <w:pPr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-выполнение требований действующего законодательства Российской Федерации.</w:t>
      </w:r>
    </w:p>
    <w:p w:rsidR="0096496C" w:rsidRDefault="0096496C" w:rsidP="0096496C">
      <w:pPr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Основание для обработки: статья 6 федерального закона» от персональных данных от 27 июля 2006 № 152-ФЗ.</w:t>
      </w:r>
    </w:p>
    <w:p w:rsidR="0096496C" w:rsidRDefault="0096496C" w:rsidP="0096496C">
      <w:pPr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действия согласия: с даты его подписания до момента достижения целей обработки, но не менее срока хранения отчетности, установленного законодательства РФ. Согласие может быть отозвано мной в любое время путем направления письменного заявления по адресу Оператора. В случае отзыва согласия Оператор вправе продолжить обработку персональных данных при наличии оснований, предусмотренных действующим законодательством. </w:t>
      </w:r>
    </w:p>
    <w:p w:rsidR="0096496C" w:rsidRDefault="0096496C" w:rsidP="0096496C">
      <w:pPr>
        <w:ind w:left="-567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</w:p>
    <w:p w:rsidR="0096496C" w:rsidRDefault="0096496C" w:rsidP="0096496C">
      <w:pPr>
        <w:ind w:left="-567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/______________/ /___________________________/                             «___»_______________20___г.</w:t>
      </w:r>
    </w:p>
    <w:p w:rsidR="0096496C" w:rsidRPr="00DE04E1" w:rsidRDefault="0096496C" w:rsidP="0096496C">
      <w:pPr>
        <w:ind w:left="-567"/>
        <w:jc w:val="both"/>
        <w:rPr>
          <w:spacing w:val="-1"/>
        </w:rPr>
      </w:pPr>
      <w:r>
        <w:rPr>
          <w:spacing w:val="-1"/>
        </w:rPr>
        <w:t xml:space="preserve">        </w:t>
      </w:r>
      <w:r w:rsidRPr="00DE04E1">
        <w:rPr>
          <w:spacing w:val="-1"/>
        </w:rPr>
        <w:t>(</w:t>
      </w:r>
      <w:proofErr w:type="gramStart"/>
      <w:r w:rsidRPr="00DE04E1">
        <w:rPr>
          <w:spacing w:val="-1"/>
        </w:rPr>
        <w:t xml:space="preserve">подпись)   </w:t>
      </w:r>
      <w:proofErr w:type="gramEnd"/>
      <w:r w:rsidRPr="00DE04E1">
        <w:rPr>
          <w:spacing w:val="-1"/>
        </w:rPr>
        <w:t xml:space="preserve">          </w:t>
      </w:r>
      <w:r>
        <w:rPr>
          <w:spacing w:val="-1"/>
        </w:rPr>
        <w:t xml:space="preserve">         </w:t>
      </w:r>
      <w:r w:rsidRPr="00DE04E1">
        <w:rPr>
          <w:spacing w:val="-1"/>
        </w:rPr>
        <w:t xml:space="preserve"> (расшифровка подписи)                                                   </w:t>
      </w:r>
      <w:r>
        <w:rPr>
          <w:spacing w:val="-1"/>
        </w:rPr>
        <w:t xml:space="preserve">                             </w:t>
      </w:r>
      <w:r w:rsidRPr="00DE04E1">
        <w:rPr>
          <w:spacing w:val="-1"/>
        </w:rPr>
        <w:t xml:space="preserve"> (дата)</w:t>
      </w:r>
    </w:p>
    <w:p w:rsidR="002D38FB" w:rsidRDefault="002D38FB" w:rsidP="002D38F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FA7" w:rsidRDefault="00163FA7" w:rsidP="002D38F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FA7" w:rsidRDefault="00163FA7" w:rsidP="002D38F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FA7" w:rsidRDefault="002E7C24" w:rsidP="00163FA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7C98" w:rsidRDefault="00027C98" w:rsidP="00163FA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2321A" w:rsidRDefault="0082321A" w:rsidP="0082321A">
      <w:pPr>
        <w:spacing w:after="15" w:line="249" w:lineRule="auto"/>
        <w:rPr>
          <w:b/>
        </w:rPr>
      </w:pPr>
    </w:p>
    <w:p w:rsidR="00027C98" w:rsidRDefault="00027C98" w:rsidP="00163FA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6496C" w:rsidRDefault="0096496C" w:rsidP="0096496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96496C" w:rsidRDefault="0096496C" w:rsidP="0096496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главы</w:t>
      </w:r>
    </w:p>
    <w:p w:rsidR="0096496C" w:rsidRDefault="0096496C" w:rsidP="0096496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№__________________</w:t>
      </w:r>
    </w:p>
    <w:p w:rsidR="0096496C" w:rsidRDefault="0096496C" w:rsidP="0096496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____________г.</w:t>
      </w:r>
    </w:p>
    <w:p w:rsidR="0096496C" w:rsidRPr="0096496C" w:rsidRDefault="0096496C" w:rsidP="0096496C">
      <w:pPr>
        <w:ind w:left="-567"/>
        <w:jc w:val="center"/>
        <w:rPr>
          <w:b/>
          <w:sz w:val="28"/>
          <w:szCs w:val="28"/>
        </w:rPr>
      </w:pPr>
      <w:r w:rsidRPr="0096496C">
        <w:rPr>
          <w:b/>
          <w:sz w:val="28"/>
          <w:szCs w:val="28"/>
        </w:rPr>
        <w:lastRenderedPageBreak/>
        <w:t xml:space="preserve">ПРОГРАММА </w:t>
      </w:r>
    </w:p>
    <w:p w:rsidR="0096496C" w:rsidRPr="0096496C" w:rsidRDefault="0096496C" w:rsidP="0096496C">
      <w:pPr>
        <w:ind w:left="-567"/>
        <w:jc w:val="center"/>
        <w:rPr>
          <w:b/>
          <w:sz w:val="28"/>
          <w:szCs w:val="28"/>
        </w:rPr>
      </w:pPr>
      <w:r w:rsidRPr="0096496C">
        <w:rPr>
          <w:b/>
          <w:sz w:val="28"/>
          <w:szCs w:val="28"/>
        </w:rPr>
        <w:t xml:space="preserve">проведения </w:t>
      </w:r>
      <w:r w:rsidR="00265A18" w:rsidRPr="00265A18">
        <w:rPr>
          <w:b/>
          <w:sz w:val="28"/>
          <w:szCs w:val="28"/>
        </w:rPr>
        <w:t>первого</w:t>
      </w:r>
      <w:r w:rsidRPr="0096496C">
        <w:rPr>
          <w:b/>
          <w:sz w:val="28"/>
          <w:szCs w:val="28"/>
        </w:rPr>
        <w:t xml:space="preserve"> Районного социально-правового форума для несовершеннолетних</w:t>
      </w:r>
    </w:p>
    <w:p w:rsidR="0096496C" w:rsidRPr="0096496C" w:rsidRDefault="0096496C" w:rsidP="0096496C">
      <w:pPr>
        <w:ind w:left="-567"/>
        <w:jc w:val="center"/>
        <w:rPr>
          <w:b/>
          <w:sz w:val="28"/>
          <w:szCs w:val="28"/>
        </w:rPr>
      </w:pPr>
      <w:r w:rsidRPr="0096496C">
        <w:rPr>
          <w:b/>
          <w:sz w:val="28"/>
          <w:szCs w:val="28"/>
        </w:rPr>
        <w:t>«ПРАВО ЗНАТЬ О ПРАВЕ»</w:t>
      </w:r>
    </w:p>
    <w:p w:rsidR="0096496C" w:rsidRPr="0096496C" w:rsidRDefault="0096496C" w:rsidP="0096496C">
      <w:pPr>
        <w:ind w:left="-567"/>
        <w:jc w:val="center"/>
        <w:rPr>
          <w:b/>
          <w:sz w:val="28"/>
          <w:szCs w:val="28"/>
        </w:rPr>
      </w:pPr>
      <w:r w:rsidRPr="0096496C">
        <w:rPr>
          <w:b/>
          <w:sz w:val="28"/>
          <w:szCs w:val="28"/>
        </w:rPr>
        <w:t>в 2026 году</w:t>
      </w:r>
    </w:p>
    <w:p w:rsidR="0096496C" w:rsidRDefault="0096496C" w:rsidP="0096496C">
      <w:pPr>
        <w:ind w:left="-567"/>
        <w:jc w:val="center"/>
        <w:rPr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96"/>
        <w:gridCol w:w="2823"/>
        <w:gridCol w:w="1598"/>
        <w:gridCol w:w="1598"/>
        <w:gridCol w:w="1598"/>
        <w:gridCol w:w="2061"/>
      </w:tblGrid>
      <w:tr w:rsidR="0096496C" w:rsidTr="00CC1FEA">
        <w:tc>
          <w:tcPr>
            <w:tcW w:w="496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23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598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1598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061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96496C" w:rsidTr="00CC1FEA">
        <w:tc>
          <w:tcPr>
            <w:tcW w:w="496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23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участников форума</w:t>
            </w:r>
          </w:p>
        </w:tc>
        <w:tc>
          <w:tcPr>
            <w:tcW w:w="1598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</w:t>
            </w:r>
          </w:p>
        </w:tc>
        <w:tc>
          <w:tcPr>
            <w:tcW w:w="1598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9.00-9.30</w:t>
            </w:r>
          </w:p>
        </w:tc>
        <w:tc>
          <w:tcPr>
            <w:tcW w:w="1598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«ЛИКМ»</w:t>
            </w:r>
          </w:p>
        </w:tc>
        <w:tc>
          <w:tcPr>
            <w:tcW w:w="2061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«РУО»</w:t>
            </w:r>
          </w:p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</w:p>
        </w:tc>
      </w:tr>
      <w:tr w:rsidR="0096496C" w:rsidTr="00CC1FEA">
        <w:tc>
          <w:tcPr>
            <w:tcW w:w="496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23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открытие форума</w:t>
            </w:r>
          </w:p>
        </w:tc>
        <w:tc>
          <w:tcPr>
            <w:tcW w:w="1598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</w:t>
            </w:r>
          </w:p>
        </w:tc>
        <w:tc>
          <w:tcPr>
            <w:tcW w:w="1598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9.30-10.30</w:t>
            </w:r>
          </w:p>
        </w:tc>
        <w:tc>
          <w:tcPr>
            <w:tcW w:w="1598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«ЛИКМ»</w:t>
            </w:r>
          </w:p>
        </w:tc>
        <w:tc>
          <w:tcPr>
            <w:tcW w:w="2061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96496C" w:rsidTr="00CC1FEA">
        <w:tc>
          <w:tcPr>
            <w:tcW w:w="496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23" w:type="dxa"/>
          </w:tcPr>
          <w:p w:rsidR="0096496C" w:rsidRDefault="0096496C" w:rsidP="00964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диалог с представителями власти по Ленскому району (ОМВД, УФСБ, Следственный комитет)</w:t>
            </w:r>
          </w:p>
        </w:tc>
        <w:tc>
          <w:tcPr>
            <w:tcW w:w="1598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</w:t>
            </w:r>
          </w:p>
        </w:tc>
        <w:tc>
          <w:tcPr>
            <w:tcW w:w="1598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10.30-11.30</w:t>
            </w:r>
          </w:p>
        </w:tc>
        <w:tc>
          <w:tcPr>
            <w:tcW w:w="1598" w:type="dxa"/>
          </w:tcPr>
          <w:p w:rsidR="0096496C" w:rsidRDefault="0096496C" w:rsidP="00964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«ЛИКМ»</w:t>
            </w:r>
          </w:p>
        </w:tc>
        <w:tc>
          <w:tcPr>
            <w:tcW w:w="2061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ДО и ППС «СЭРГЭ»</w:t>
            </w:r>
          </w:p>
        </w:tc>
      </w:tr>
      <w:tr w:rsidR="0096496C" w:rsidTr="00CC1FEA">
        <w:tc>
          <w:tcPr>
            <w:tcW w:w="496" w:type="dxa"/>
          </w:tcPr>
          <w:p w:rsidR="0096496C" w:rsidRDefault="00CC1FEA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23" w:type="dxa"/>
          </w:tcPr>
          <w:p w:rsidR="0096496C" w:rsidRDefault="0096496C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в </w:t>
            </w:r>
            <w:r w:rsidR="00CC1FEA">
              <w:rPr>
                <w:sz w:val="28"/>
                <w:szCs w:val="28"/>
              </w:rPr>
              <w:t>командах</w:t>
            </w:r>
            <w:r>
              <w:rPr>
                <w:sz w:val="28"/>
                <w:szCs w:val="28"/>
              </w:rPr>
              <w:t>, проведение тренингов на сплочение</w:t>
            </w:r>
          </w:p>
        </w:tc>
        <w:tc>
          <w:tcPr>
            <w:tcW w:w="1598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</w:t>
            </w:r>
          </w:p>
        </w:tc>
        <w:tc>
          <w:tcPr>
            <w:tcW w:w="1598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11.30-12.00</w:t>
            </w:r>
          </w:p>
        </w:tc>
        <w:tc>
          <w:tcPr>
            <w:tcW w:w="1598" w:type="dxa"/>
          </w:tcPr>
          <w:p w:rsidR="0096496C" w:rsidRDefault="0096496C" w:rsidP="00964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«ЛИКМ»</w:t>
            </w:r>
          </w:p>
        </w:tc>
        <w:tc>
          <w:tcPr>
            <w:tcW w:w="2061" w:type="dxa"/>
          </w:tcPr>
          <w:p w:rsidR="0096496C" w:rsidRDefault="0096496C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«КМСП»</w:t>
            </w:r>
          </w:p>
        </w:tc>
      </w:tr>
      <w:tr w:rsidR="0096496C" w:rsidTr="00CC1FEA">
        <w:tc>
          <w:tcPr>
            <w:tcW w:w="496" w:type="dxa"/>
          </w:tcPr>
          <w:p w:rsidR="0096496C" w:rsidRDefault="00CC1FEA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23" w:type="dxa"/>
          </w:tcPr>
          <w:p w:rsidR="0096496C" w:rsidRDefault="00CC1FEA" w:rsidP="00964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музею 1 группа</w:t>
            </w:r>
          </w:p>
        </w:tc>
        <w:tc>
          <w:tcPr>
            <w:tcW w:w="1598" w:type="dxa"/>
          </w:tcPr>
          <w:p w:rsidR="0096496C" w:rsidRDefault="00CC1FEA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</w:t>
            </w:r>
          </w:p>
        </w:tc>
        <w:tc>
          <w:tcPr>
            <w:tcW w:w="1598" w:type="dxa"/>
          </w:tcPr>
          <w:p w:rsidR="0096496C" w:rsidRDefault="00CC1FEA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12.00-12.30</w:t>
            </w:r>
          </w:p>
        </w:tc>
        <w:tc>
          <w:tcPr>
            <w:tcW w:w="1598" w:type="dxa"/>
          </w:tcPr>
          <w:p w:rsidR="0096496C" w:rsidRDefault="00CC1FEA" w:rsidP="00964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«ЛИКМ»</w:t>
            </w:r>
          </w:p>
        </w:tc>
        <w:tc>
          <w:tcPr>
            <w:tcW w:w="2061" w:type="dxa"/>
          </w:tcPr>
          <w:p w:rsidR="0096496C" w:rsidRDefault="00CC1FEA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«ЛИКМ»</w:t>
            </w:r>
          </w:p>
        </w:tc>
      </w:tr>
      <w:tr w:rsidR="00CC1FEA" w:rsidTr="00CC1FEA">
        <w:tc>
          <w:tcPr>
            <w:tcW w:w="496" w:type="dxa"/>
          </w:tcPr>
          <w:p w:rsidR="00CC1FEA" w:rsidRDefault="00CC1FEA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23" w:type="dxa"/>
          </w:tcPr>
          <w:p w:rsidR="00CC1FEA" w:rsidRDefault="00CC1FEA" w:rsidP="00964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«Для </w:t>
            </w:r>
            <w:proofErr w:type="spellStart"/>
            <w:r>
              <w:rPr>
                <w:sz w:val="28"/>
                <w:szCs w:val="28"/>
              </w:rPr>
              <w:t>СВОих</w:t>
            </w:r>
            <w:proofErr w:type="spellEnd"/>
            <w:r>
              <w:rPr>
                <w:sz w:val="28"/>
                <w:szCs w:val="28"/>
              </w:rPr>
              <w:t>» (Ленский покров) 2 группа</w:t>
            </w:r>
          </w:p>
        </w:tc>
        <w:tc>
          <w:tcPr>
            <w:tcW w:w="1598" w:type="dxa"/>
          </w:tcPr>
          <w:p w:rsidR="00CC1FEA" w:rsidRDefault="00CC1FEA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</w:t>
            </w:r>
          </w:p>
        </w:tc>
        <w:tc>
          <w:tcPr>
            <w:tcW w:w="1598" w:type="dxa"/>
          </w:tcPr>
          <w:p w:rsidR="00CC1FEA" w:rsidRDefault="00CC1FEA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12.00-12.30</w:t>
            </w:r>
          </w:p>
        </w:tc>
        <w:tc>
          <w:tcPr>
            <w:tcW w:w="1598" w:type="dxa"/>
          </w:tcPr>
          <w:p w:rsidR="00CC1FEA" w:rsidRDefault="00CC1FEA" w:rsidP="00964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  <w:tc>
          <w:tcPr>
            <w:tcW w:w="2061" w:type="dxa"/>
          </w:tcPr>
          <w:p w:rsidR="00CC1FEA" w:rsidRDefault="00CC1FEA" w:rsidP="00E41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CC1FEA" w:rsidTr="00CC1FEA">
        <w:tc>
          <w:tcPr>
            <w:tcW w:w="496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23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музею 2 группа</w:t>
            </w:r>
          </w:p>
        </w:tc>
        <w:tc>
          <w:tcPr>
            <w:tcW w:w="1598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</w:t>
            </w:r>
          </w:p>
        </w:tc>
        <w:tc>
          <w:tcPr>
            <w:tcW w:w="1598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12.30-13.00</w:t>
            </w:r>
          </w:p>
        </w:tc>
        <w:tc>
          <w:tcPr>
            <w:tcW w:w="1598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«ЛИКМ»</w:t>
            </w:r>
          </w:p>
        </w:tc>
        <w:tc>
          <w:tcPr>
            <w:tcW w:w="2061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«ЛИКМ»</w:t>
            </w:r>
          </w:p>
        </w:tc>
      </w:tr>
      <w:tr w:rsidR="00CC1FEA" w:rsidTr="00CC1FEA">
        <w:tc>
          <w:tcPr>
            <w:tcW w:w="496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23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«Для </w:t>
            </w:r>
            <w:proofErr w:type="spellStart"/>
            <w:r>
              <w:rPr>
                <w:sz w:val="28"/>
                <w:szCs w:val="28"/>
              </w:rPr>
              <w:t>СВОих</w:t>
            </w:r>
            <w:proofErr w:type="spellEnd"/>
            <w:r>
              <w:rPr>
                <w:sz w:val="28"/>
                <w:szCs w:val="28"/>
              </w:rPr>
              <w:t>» (Ленский покров) 1 группа</w:t>
            </w:r>
          </w:p>
        </w:tc>
        <w:tc>
          <w:tcPr>
            <w:tcW w:w="1598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</w:t>
            </w:r>
          </w:p>
        </w:tc>
        <w:tc>
          <w:tcPr>
            <w:tcW w:w="1598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12.30-13.00</w:t>
            </w:r>
          </w:p>
        </w:tc>
        <w:tc>
          <w:tcPr>
            <w:tcW w:w="1598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  <w:tc>
          <w:tcPr>
            <w:tcW w:w="2061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CC1FEA" w:rsidTr="00CC1FEA">
        <w:tc>
          <w:tcPr>
            <w:tcW w:w="496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23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Обед </w:t>
            </w:r>
          </w:p>
        </w:tc>
        <w:tc>
          <w:tcPr>
            <w:tcW w:w="1598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</w:t>
            </w:r>
          </w:p>
        </w:tc>
        <w:tc>
          <w:tcPr>
            <w:tcW w:w="1598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13.00-14.00</w:t>
            </w:r>
          </w:p>
        </w:tc>
        <w:tc>
          <w:tcPr>
            <w:tcW w:w="1598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«ЛИКМ»</w:t>
            </w:r>
          </w:p>
        </w:tc>
        <w:tc>
          <w:tcPr>
            <w:tcW w:w="2061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CC1FEA" w:rsidTr="00CC1FEA">
        <w:tc>
          <w:tcPr>
            <w:tcW w:w="496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23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Квиз</w:t>
            </w:r>
            <w:proofErr w:type="spellEnd"/>
            <w:r>
              <w:rPr>
                <w:sz w:val="28"/>
                <w:szCs w:val="28"/>
              </w:rPr>
              <w:t xml:space="preserve"> – игра между командами</w:t>
            </w:r>
          </w:p>
        </w:tc>
        <w:tc>
          <w:tcPr>
            <w:tcW w:w="1598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</w:t>
            </w:r>
          </w:p>
        </w:tc>
        <w:tc>
          <w:tcPr>
            <w:tcW w:w="1598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14.00-15.00</w:t>
            </w:r>
          </w:p>
        </w:tc>
        <w:tc>
          <w:tcPr>
            <w:tcW w:w="1598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«ЛИКМ»</w:t>
            </w:r>
          </w:p>
        </w:tc>
        <w:tc>
          <w:tcPr>
            <w:tcW w:w="2061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«КМСП»</w:t>
            </w:r>
          </w:p>
        </w:tc>
      </w:tr>
      <w:tr w:rsidR="00CC1FEA" w:rsidTr="00CC1FEA">
        <w:tc>
          <w:tcPr>
            <w:tcW w:w="496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23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площадка по правам, ответственности и защите интересов несовершеннолетних (лекции приглашенных гостей)</w:t>
            </w:r>
          </w:p>
        </w:tc>
        <w:tc>
          <w:tcPr>
            <w:tcW w:w="1598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</w:t>
            </w:r>
          </w:p>
        </w:tc>
        <w:tc>
          <w:tcPr>
            <w:tcW w:w="1598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15.00-16.00</w:t>
            </w:r>
          </w:p>
        </w:tc>
        <w:tc>
          <w:tcPr>
            <w:tcW w:w="1598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«ЛИКМ»</w:t>
            </w:r>
          </w:p>
        </w:tc>
        <w:tc>
          <w:tcPr>
            <w:tcW w:w="2061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</w:tc>
      </w:tr>
      <w:tr w:rsidR="00CC1FEA" w:rsidTr="00CC1FEA">
        <w:tc>
          <w:tcPr>
            <w:tcW w:w="496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23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Торжественное закрытие форума, </w:t>
            </w:r>
            <w:r>
              <w:rPr>
                <w:sz w:val="28"/>
                <w:szCs w:val="28"/>
              </w:rPr>
              <w:lastRenderedPageBreak/>
              <w:t>награждение команд</w:t>
            </w:r>
          </w:p>
        </w:tc>
        <w:tc>
          <w:tcPr>
            <w:tcW w:w="1598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 марта</w:t>
            </w:r>
          </w:p>
        </w:tc>
        <w:tc>
          <w:tcPr>
            <w:tcW w:w="1598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16.00-16.30</w:t>
            </w:r>
          </w:p>
        </w:tc>
        <w:tc>
          <w:tcPr>
            <w:tcW w:w="1598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«ЛИКМ»</w:t>
            </w:r>
          </w:p>
        </w:tc>
        <w:tc>
          <w:tcPr>
            <w:tcW w:w="2061" w:type="dxa"/>
          </w:tcPr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«ЛРУК»</w:t>
            </w:r>
          </w:p>
          <w:p w:rsidR="00CC1FEA" w:rsidRDefault="00CC1FEA" w:rsidP="00CC1F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«КМСП»</w:t>
            </w:r>
          </w:p>
        </w:tc>
      </w:tr>
    </w:tbl>
    <w:p w:rsidR="0096496C" w:rsidRPr="00711273" w:rsidRDefault="0096496C" w:rsidP="0096496C">
      <w:pPr>
        <w:ind w:left="-567"/>
        <w:jc w:val="center"/>
        <w:rPr>
          <w:sz w:val="28"/>
          <w:szCs w:val="28"/>
        </w:rPr>
      </w:pPr>
    </w:p>
    <w:p w:rsidR="00027C98" w:rsidRDefault="00027C98" w:rsidP="00163FA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27C98" w:rsidRDefault="00027C98" w:rsidP="00163FA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27C98" w:rsidRDefault="00027C98" w:rsidP="00163FA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049C9" w:rsidRDefault="00B049C9" w:rsidP="00B049C9">
      <w:pPr>
        <w:spacing w:after="15" w:line="249" w:lineRule="auto"/>
        <w:rPr>
          <w:b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начальника</w:t>
      </w:r>
      <w:r w:rsidRPr="0085705F">
        <w:rPr>
          <w:b/>
          <w:sz w:val="28"/>
          <w:szCs w:val="28"/>
        </w:rPr>
        <w:t xml:space="preserve"> </w:t>
      </w:r>
      <w:proofErr w:type="spellStart"/>
      <w:r w:rsidRPr="0085705F">
        <w:rPr>
          <w:b/>
          <w:sz w:val="28"/>
          <w:szCs w:val="28"/>
        </w:rPr>
        <w:t>МКУ</w:t>
      </w:r>
      <w:proofErr w:type="spellEnd"/>
      <w:r w:rsidRPr="0085705F">
        <w:rPr>
          <w:b/>
          <w:sz w:val="28"/>
          <w:szCs w:val="28"/>
        </w:rPr>
        <w:t xml:space="preserve"> «</w:t>
      </w:r>
      <w:proofErr w:type="spellStart"/>
      <w:r w:rsidRPr="0085705F">
        <w:rPr>
          <w:b/>
          <w:sz w:val="28"/>
          <w:szCs w:val="28"/>
        </w:rPr>
        <w:t>ЛРУК</w:t>
      </w:r>
      <w:proofErr w:type="spellEnd"/>
      <w:r w:rsidRPr="0085705F">
        <w:rPr>
          <w:b/>
          <w:sz w:val="28"/>
          <w:szCs w:val="28"/>
        </w:rPr>
        <w:t xml:space="preserve">» </w:t>
      </w:r>
      <w:r w:rsidRPr="0085705F">
        <w:rPr>
          <w:b/>
          <w:sz w:val="28"/>
          <w:szCs w:val="28"/>
        </w:rPr>
        <w:tab/>
        <w:t xml:space="preserve">                                      </w:t>
      </w:r>
      <w:r>
        <w:rPr>
          <w:b/>
          <w:sz w:val="28"/>
          <w:szCs w:val="28"/>
        </w:rPr>
        <w:t xml:space="preserve">             </w:t>
      </w:r>
      <w:proofErr w:type="spellStart"/>
      <w:r>
        <w:rPr>
          <w:b/>
          <w:sz w:val="28"/>
          <w:szCs w:val="28"/>
        </w:rPr>
        <w:t>Е.А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Чугуевская</w:t>
      </w:r>
      <w:proofErr w:type="spellEnd"/>
      <w:r>
        <w:rPr>
          <w:b/>
        </w:rPr>
        <w:t xml:space="preserve"> </w:t>
      </w:r>
    </w:p>
    <w:p w:rsidR="00027C98" w:rsidRDefault="00027C98" w:rsidP="00163FA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027C98" w:rsidSect="0085705F">
      <w:pgSz w:w="11906" w:h="16838"/>
      <w:pgMar w:top="568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7742"/>
    <w:multiLevelType w:val="hybridMultilevel"/>
    <w:tmpl w:val="4A82EEC2"/>
    <w:lvl w:ilvl="0" w:tplc="545836E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2C2CAB"/>
    <w:multiLevelType w:val="hybridMultilevel"/>
    <w:tmpl w:val="A94EC272"/>
    <w:lvl w:ilvl="0" w:tplc="2D02F4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8C19C">
      <w:start w:val="1"/>
      <w:numFmt w:val="decimal"/>
      <w:lvlRestart w:val="0"/>
      <w:lvlText w:val="%2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90F4C4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CED3DE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922FAA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AA47FE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D88B3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6A4A04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0C907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5B0416"/>
    <w:multiLevelType w:val="hybridMultilevel"/>
    <w:tmpl w:val="B11AC116"/>
    <w:lvl w:ilvl="0" w:tplc="7CAC33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36C4F"/>
    <w:multiLevelType w:val="hybridMultilevel"/>
    <w:tmpl w:val="F948DA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9D441E"/>
    <w:multiLevelType w:val="multilevel"/>
    <w:tmpl w:val="0B786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6" w15:restartNumberingAfterBreak="0">
    <w:nsid w:val="323011A8"/>
    <w:multiLevelType w:val="multilevel"/>
    <w:tmpl w:val="D9D2D80A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532625C6"/>
    <w:multiLevelType w:val="multilevel"/>
    <w:tmpl w:val="D9D2D80A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5583537F"/>
    <w:multiLevelType w:val="multilevel"/>
    <w:tmpl w:val="08BC7F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6AE04FB6"/>
    <w:multiLevelType w:val="hybridMultilevel"/>
    <w:tmpl w:val="8D4067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EA32A22"/>
    <w:multiLevelType w:val="multilevel"/>
    <w:tmpl w:val="237E07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B52DAE"/>
    <w:multiLevelType w:val="hybridMultilevel"/>
    <w:tmpl w:val="D5E8DB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2F7B43"/>
    <w:multiLevelType w:val="hybridMultilevel"/>
    <w:tmpl w:val="E9D8C12A"/>
    <w:lvl w:ilvl="0" w:tplc="DB2A764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D810A3B"/>
    <w:multiLevelType w:val="multilevel"/>
    <w:tmpl w:val="9584951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8"/>
  </w:num>
  <w:num w:numId="12">
    <w:abstractNumId w:val="7"/>
  </w:num>
  <w:num w:numId="13">
    <w:abstractNumId w:val="6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240F5"/>
    <w:rsid w:val="00027C98"/>
    <w:rsid w:val="00034A60"/>
    <w:rsid w:val="00050C47"/>
    <w:rsid w:val="0007650F"/>
    <w:rsid w:val="000869B9"/>
    <w:rsid w:val="000B096B"/>
    <w:rsid w:val="000B2F59"/>
    <w:rsid w:val="000B31DF"/>
    <w:rsid w:val="000C34C0"/>
    <w:rsid w:val="000D6B3D"/>
    <w:rsid w:val="000E1DCC"/>
    <w:rsid w:val="000F563E"/>
    <w:rsid w:val="000F5E10"/>
    <w:rsid w:val="00102017"/>
    <w:rsid w:val="0011297B"/>
    <w:rsid w:val="00117699"/>
    <w:rsid w:val="0012089F"/>
    <w:rsid w:val="00122E29"/>
    <w:rsid w:val="001338BC"/>
    <w:rsid w:val="00163FA7"/>
    <w:rsid w:val="00174433"/>
    <w:rsid w:val="001757AA"/>
    <w:rsid w:val="00186006"/>
    <w:rsid w:val="0019015C"/>
    <w:rsid w:val="00197F71"/>
    <w:rsid w:val="001A79E7"/>
    <w:rsid w:val="001C2A53"/>
    <w:rsid w:val="001C7DCC"/>
    <w:rsid w:val="001F2FEE"/>
    <w:rsid w:val="001F3456"/>
    <w:rsid w:val="0021177F"/>
    <w:rsid w:val="002158D8"/>
    <w:rsid w:val="00217260"/>
    <w:rsid w:val="002236D5"/>
    <w:rsid w:val="00242EA5"/>
    <w:rsid w:val="00244755"/>
    <w:rsid w:val="00246FFB"/>
    <w:rsid w:val="002477A2"/>
    <w:rsid w:val="0025427D"/>
    <w:rsid w:val="002623A8"/>
    <w:rsid w:val="00265A18"/>
    <w:rsid w:val="00275F92"/>
    <w:rsid w:val="00277672"/>
    <w:rsid w:val="00287316"/>
    <w:rsid w:val="002A2B66"/>
    <w:rsid w:val="002A4733"/>
    <w:rsid w:val="002C3825"/>
    <w:rsid w:val="002D38FB"/>
    <w:rsid w:val="002E15B9"/>
    <w:rsid w:val="002E7C24"/>
    <w:rsid w:val="003040CB"/>
    <w:rsid w:val="00334486"/>
    <w:rsid w:val="00340645"/>
    <w:rsid w:val="003442A3"/>
    <w:rsid w:val="00373214"/>
    <w:rsid w:val="003E61C4"/>
    <w:rsid w:val="004036B7"/>
    <w:rsid w:val="00416C9F"/>
    <w:rsid w:val="00417945"/>
    <w:rsid w:val="00420649"/>
    <w:rsid w:val="0044216C"/>
    <w:rsid w:val="00452765"/>
    <w:rsid w:val="0047451B"/>
    <w:rsid w:val="0048200F"/>
    <w:rsid w:val="004A2052"/>
    <w:rsid w:val="004B3F6A"/>
    <w:rsid w:val="004D0549"/>
    <w:rsid w:val="004D452F"/>
    <w:rsid w:val="00504E2E"/>
    <w:rsid w:val="005058DA"/>
    <w:rsid w:val="00515118"/>
    <w:rsid w:val="005253DD"/>
    <w:rsid w:val="00526010"/>
    <w:rsid w:val="00553CB7"/>
    <w:rsid w:val="00566C38"/>
    <w:rsid w:val="005728D1"/>
    <w:rsid w:val="005876E7"/>
    <w:rsid w:val="00594024"/>
    <w:rsid w:val="005A2850"/>
    <w:rsid w:val="005A4FB8"/>
    <w:rsid w:val="005B00ED"/>
    <w:rsid w:val="005B0978"/>
    <w:rsid w:val="005D12DB"/>
    <w:rsid w:val="005D162A"/>
    <w:rsid w:val="005D2492"/>
    <w:rsid w:val="00617054"/>
    <w:rsid w:val="00620E25"/>
    <w:rsid w:val="006566A8"/>
    <w:rsid w:val="00675219"/>
    <w:rsid w:val="00681383"/>
    <w:rsid w:val="006B7A7C"/>
    <w:rsid w:val="006C620F"/>
    <w:rsid w:val="006C6F8B"/>
    <w:rsid w:val="006E4D79"/>
    <w:rsid w:val="00701F7A"/>
    <w:rsid w:val="007023A6"/>
    <w:rsid w:val="00711163"/>
    <w:rsid w:val="00740440"/>
    <w:rsid w:val="00742FE9"/>
    <w:rsid w:val="007521EC"/>
    <w:rsid w:val="00753653"/>
    <w:rsid w:val="00762B45"/>
    <w:rsid w:val="00767D4A"/>
    <w:rsid w:val="007727E3"/>
    <w:rsid w:val="00775833"/>
    <w:rsid w:val="00792FFA"/>
    <w:rsid w:val="00793639"/>
    <w:rsid w:val="007A2A22"/>
    <w:rsid w:val="007B0202"/>
    <w:rsid w:val="007F740F"/>
    <w:rsid w:val="00801CD7"/>
    <w:rsid w:val="008105C0"/>
    <w:rsid w:val="008160DC"/>
    <w:rsid w:val="00817870"/>
    <w:rsid w:val="0082321A"/>
    <w:rsid w:val="00841B13"/>
    <w:rsid w:val="00846181"/>
    <w:rsid w:val="00847274"/>
    <w:rsid w:val="00847333"/>
    <w:rsid w:val="0085601D"/>
    <w:rsid w:val="0085705F"/>
    <w:rsid w:val="00875612"/>
    <w:rsid w:val="008777CD"/>
    <w:rsid w:val="008917BD"/>
    <w:rsid w:val="008A0DB5"/>
    <w:rsid w:val="008A0FE1"/>
    <w:rsid w:val="008A2A19"/>
    <w:rsid w:val="008A77A1"/>
    <w:rsid w:val="008B655F"/>
    <w:rsid w:val="008B7634"/>
    <w:rsid w:val="008F07A4"/>
    <w:rsid w:val="00915018"/>
    <w:rsid w:val="00915AC4"/>
    <w:rsid w:val="009362AE"/>
    <w:rsid w:val="009450B2"/>
    <w:rsid w:val="00945C10"/>
    <w:rsid w:val="00947D0A"/>
    <w:rsid w:val="0096496C"/>
    <w:rsid w:val="00964E8D"/>
    <w:rsid w:val="00984ACB"/>
    <w:rsid w:val="0099548B"/>
    <w:rsid w:val="00995AC5"/>
    <w:rsid w:val="009B792D"/>
    <w:rsid w:val="009C2F9E"/>
    <w:rsid w:val="009E211F"/>
    <w:rsid w:val="009E3C4D"/>
    <w:rsid w:val="009F5C55"/>
    <w:rsid w:val="00A101CB"/>
    <w:rsid w:val="00A26546"/>
    <w:rsid w:val="00A429CC"/>
    <w:rsid w:val="00A642A8"/>
    <w:rsid w:val="00A657EE"/>
    <w:rsid w:val="00A75707"/>
    <w:rsid w:val="00A82886"/>
    <w:rsid w:val="00AA3149"/>
    <w:rsid w:val="00B049C9"/>
    <w:rsid w:val="00B06CF3"/>
    <w:rsid w:val="00B312A9"/>
    <w:rsid w:val="00B45279"/>
    <w:rsid w:val="00B8696F"/>
    <w:rsid w:val="00BA08A5"/>
    <w:rsid w:val="00BA234B"/>
    <w:rsid w:val="00BE48D2"/>
    <w:rsid w:val="00BF4EB0"/>
    <w:rsid w:val="00C12243"/>
    <w:rsid w:val="00C128FD"/>
    <w:rsid w:val="00C166F5"/>
    <w:rsid w:val="00C17F5F"/>
    <w:rsid w:val="00C54F3D"/>
    <w:rsid w:val="00C8745C"/>
    <w:rsid w:val="00CA6C35"/>
    <w:rsid w:val="00CB376D"/>
    <w:rsid w:val="00CB7AC3"/>
    <w:rsid w:val="00CC1FEA"/>
    <w:rsid w:val="00CD4411"/>
    <w:rsid w:val="00CD5FC5"/>
    <w:rsid w:val="00CF7388"/>
    <w:rsid w:val="00D12DE3"/>
    <w:rsid w:val="00D37E19"/>
    <w:rsid w:val="00D47F5B"/>
    <w:rsid w:val="00D54268"/>
    <w:rsid w:val="00D61344"/>
    <w:rsid w:val="00D63C45"/>
    <w:rsid w:val="00D6786A"/>
    <w:rsid w:val="00D75A8D"/>
    <w:rsid w:val="00DC390D"/>
    <w:rsid w:val="00DD2732"/>
    <w:rsid w:val="00DE59D7"/>
    <w:rsid w:val="00E0060A"/>
    <w:rsid w:val="00E135FA"/>
    <w:rsid w:val="00E20164"/>
    <w:rsid w:val="00E938C3"/>
    <w:rsid w:val="00ED31DC"/>
    <w:rsid w:val="00ED7029"/>
    <w:rsid w:val="00EE1D3F"/>
    <w:rsid w:val="00EE5191"/>
    <w:rsid w:val="00F227E1"/>
    <w:rsid w:val="00F461A9"/>
    <w:rsid w:val="00F4697C"/>
    <w:rsid w:val="00F63E0F"/>
    <w:rsid w:val="00F73534"/>
    <w:rsid w:val="00F83207"/>
    <w:rsid w:val="00FD0AA1"/>
    <w:rsid w:val="00FD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AA1B4"/>
  <w15:docId w15:val="{23307E03-E77E-4E7F-9405-173AFE16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0B31DF"/>
    <w:pPr>
      <w:ind w:left="720"/>
      <w:contextualSpacing/>
    </w:pPr>
  </w:style>
  <w:style w:type="paragraph" w:styleId="aa">
    <w:name w:val="annotation text"/>
    <w:basedOn w:val="a"/>
    <w:link w:val="ab"/>
    <w:uiPriority w:val="99"/>
    <w:unhideWhenUsed/>
    <w:rsid w:val="002D38FB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2D38FB"/>
    <w:rPr>
      <w:rFonts w:asciiTheme="minorHAnsi" w:eastAsiaTheme="minorHAnsi" w:hAnsiTheme="minorHAnsi" w:cstheme="minorBidi"/>
      <w:lang w:eastAsia="en-US"/>
    </w:rPr>
  </w:style>
  <w:style w:type="character" w:customStyle="1" w:styleId="selectable-text">
    <w:name w:val="selectable-text"/>
    <w:basedOn w:val="a0"/>
    <w:rsid w:val="0096496C"/>
  </w:style>
  <w:style w:type="paragraph" w:styleId="ac">
    <w:name w:val="Body Text"/>
    <w:basedOn w:val="a"/>
    <w:link w:val="ad"/>
    <w:uiPriority w:val="1"/>
    <w:qFormat/>
    <w:rsid w:val="0096496C"/>
    <w:pPr>
      <w:adjustRightInd/>
      <w:ind w:left="419" w:firstLine="710"/>
      <w:jc w:val="both"/>
    </w:pPr>
    <w:rPr>
      <w:sz w:val="24"/>
      <w:szCs w:val="24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96496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lenska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1C9B3-7852-4368-B7A4-49024D55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10</Pages>
  <Words>1579</Words>
  <Characters>12357</Characters>
  <Application>Microsoft Office Word</Application>
  <DocSecurity>4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11</dc:creator>
  <cp:lastModifiedBy>user</cp:lastModifiedBy>
  <cp:revision>2</cp:revision>
  <cp:lastPrinted>2025-03-05T01:37:00Z</cp:lastPrinted>
  <dcterms:created xsi:type="dcterms:W3CDTF">2026-03-13T00:33:00Z</dcterms:created>
  <dcterms:modified xsi:type="dcterms:W3CDTF">2026-03-13T00:33:00Z</dcterms:modified>
</cp:coreProperties>
</file>