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89" w:rsidRPr="00A52389" w:rsidRDefault="00A52389" w:rsidP="00A52389">
      <w:pPr>
        <w:widowControl/>
        <w:autoSpaceDE/>
        <w:autoSpaceDN/>
        <w:adjustRightInd/>
        <w:ind w:left="5840"/>
        <w:rPr>
          <w:sz w:val="28"/>
          <w:szCs w:val="28"/>
        </w:rPr>
      </w:pPr>
    </w:p>
    <w:p w:rsidR="00A52389" w:rsidRPr="00A52389" w:rsidRDefault="00A52389" w:rsidP="00A52389">
      <w:pPr>
        <w:widowControl/>
        <w:autoSpaceDE/>
        <w:autoSpaceDN/>
        <w:adjustRightInd/>
        <w:spacing w:line="252" w:lineRule="auto"/>
        <w:jc w:val="center"/>
        <w:rPr>
          <w:b/>
          <w:sz w:val="28"/>
          <w:szCs w:val="28"/>
        </w:rPr>
      </w:pPr>
      <w:r w:rsidRPr="00A52389">
        <w:rPr>
          <w:b/>
          <w:sz w:val="28"/>
          <w:szCs w:val="28"/>
        </w:rPr>
        <w:t xml:space="preserve">ПЛАН </w:t>
      </w:r>
    </w:p>
    <w:p w:rsidR="00A52389" w:rsidRPr="00A52389" w:rsidRDefault="00A52389" w:rsidP="00A52389">
      <w:pPr>
        <w:widowControl/>
        <w:autoSpaceDE/>
        <w:autoSpaceDN/>
        <w:adjustRightInd/>
        <w:spacing w:line="252" w:lineRule="auto"/>
        <w:jc w:val="center"/>
        <w:rPr>
          <w:b/>
          <w:sz w:val="28"/>
          <w:szCs w:val="28"/>
        </w:rPr>
      </w:pPr>
      <w:r w:rsidRPr="00A52389">
        <w:rPr>
          <w:b/>
          <w:sz w:val="28"/>
          <w:szCs w:val="28"/>
        </w:rPr>
        <w:t xml:space="preserve">основных мероприятий муниципального </w:t>
      </w:r>
      <w:r>
        <w:rPr>
          <w:b/>
          <w:sz w:val="28"/>
          <w:szCs w:val="28"/>
        </w:rPr>
        <w:t>района</w:t>
      </w:r>
      <w:r w:rsidRPr="00A52389">
        <w:rPr>
          <w:b/>
          <w:sz w:val="28"/>
          <w:szCs w:val="28"/>
        </w:rPr>
        <w:t xml:space="preserve"> </w:t>
      </w:r>
    </w:p>
    <w:p w:rsidR="00A52389" w:rsidRPr="00A52389" w:rsidRDefault="00A52389" w:rsidP="00A52389">
      <w:pPr>
        <w:widowControl/>
        <w:autoSpaceDE/>
        <w:autoSpaceDN/>
        <w:adjustRightInd/>
        <w:spacing w:line="252" w:lineRule="auto"/>
        <w:jc w:val="center"/>
        <w:rPr>
          <w:b/>
          <w:sz w:val="28"/>
          <w:szCs w:val="28"/>
        </w:rPr>
      </w:pPr>
      <w:r w:rsidRPr="00A52389">
        <w:rPr>
          <w:b/>
          <w:sz w:val="28"/>
          <w:szCs w:val="28"/>
        </w:rPr>
        <w:t xml:space="preserve">«Ленский район» на </w:t>
      </w:r>
      <w:r w:rsidRPr="00A52389">
        <w:rPr>
          <w:b/>
          <w:sz w:val="28"/>
          <w:szCs w:val="28"/>
          <w:lang w:val="en-US"/>
        </w:rPr>
        <w:t>I</w:t>
      </w:r>
      <w:r w:rsidRPr="00A52389">
        <w:rPr>
          <w:b/>
          <w:sz w:val="28"/>
          <w:szCs w:val="28"/>
        </w:rPr>
        <w:t xml:space="preserve"> квартал 202</w:t>
      </w:r>
      <w:r w:rsidR="007D4D71">
        <w:rPr>
          <w:b/>
          <w:sz w:val="28"/>
          <w:szCs w:val="28"/>
        </w:rPr>
        <w:t>6</w:t>
      </w:r>
      <w:r w:rsidRPr="00A52389">
        <w:rPr>
          <w:b/>
          <w:sz w:val="28"/>
          <w:szCs w:val="28"/>
        </w:rPr>
        <w:t xml:space="preserve"> года</w:t>
      </w:r>
    </w:p>
    <w:p w:rsidR="00A52389" w:rsidRPr="00A52389" w:rsidRDefault="00A52389" w:rsidP="00A52389">
      <w:pPr>
        <w:widowControl/>
        <w:autoSpaceDE/>
        <w:autoSpaceDN/>
        <w:adjustRightInd/>
        <w:spacing w:line="252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1276"/>
        <w:gridCol w:w="2291"/>
      </w:tblGrid>
      <w:tr w:rsidR="00A52389" w:rsidRPr="00A52389" w:rsidTr="00ED15D2">
        <w:tc>
          <w:tcPr>
            <w:tcW w:w="959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</w:pPr>
            <w:r w:rsidRPr="00A52389">
              <w:t>№п/п</w:t>
            </w:r>
          </w:p>
        </w:tc>
        <w:tc>
          <w:tcPr>
            <w:tcW w:w="4819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</w:pPr>
            <w:r w:rsidRPr="00A52389"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</w:pPr>
            <w:r w:rsidRPr="00A52389">
              <w:t>Срок исполнения</w:t>
            </w:r>
          </w:p>
        </w:tc>
        <w:tc>
          <w:tcPr>
            <w:tcW w:w="2291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</w:pPr>
            <w:r w:rsidRPr="00A52389">
              <w:t>Ответственные</w:t>
            </w:r>
          </w:p>
        </w:tc>
      </w:tr>
      <w:tr w:rsidR="00A52389" w:rsidRPr="00A52389" w:rsidTr="00ED15D2">
        <w:tc>
          <w:tcPr>
            <w:tcW w:w="959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A52389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A5238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A52389"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A52389">
              <w:rPr>
                <w:sz w:val="28"/>
                <w:szCs w:val="28"/>
              </w:rPr>
              <w:t>4</w:t>
            </w:r>
          </w:p>
        </w:tc>
      </w:tr>
      <w:tr w:rsidR="00A52389" w:rsidRPr="00A52389" w:rsidTr="00ED15D2">
        <w:tc>
          <w:tcPr>
            <w:tcW w:w="9345" w:type="dxa"/>
            <w:gridSpan w:val="4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sz w:val="28"/>
                <w:szCs w:val="28"/>
              </w:rPr>
            </w:pPr>
            <w:r w:rsidRPr="00A52389">
              <w:rPr>
                <w:b/>
                <w:sz w:val="28"/>
                <w:szCs w:val="28"/>
              </w:rPr>
              <w:t xml:space="preserve">1. Вопросы, выносимые на рассмотрение сессии Районного Совета депутатов (по отдельному плану) </w:t>
            </w:r>
          </w:p>
        </w:tc>
      </w:tr>
      <w:tr w:rsidR="00A52389" w:rsidRPr="00A52389" w:rsidTr="00ED15D2">
        <w:tc>
          <w:tcPr>
            <w:tcW w:w="9345" w:type="dxa"/>
            <w:gridSpan w:val="4"/>
            <w:shd w:val="clear" w:color="auto" w:fill="auto"/>
          </w:tcPr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A52389">
              <w:rPr>
                <w:b/>
                <w:sz w:val="28"/>
                <w:szCs w:val="28"/>
              </w:rPr>
              <w:t xml:space="preserve">2. Вопросы, выносимые на для обсуждения на коллегии </w:t>
            </w:r>
          </w:p>
          <w:p w:rsidR="00A52389" w:rsidRPr="00A52389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A52389">
              <w:rPr>
                <w:b/>
                <w:sz w:val="28"/>
                <w:szCs w:val="28"/>
              </w:rPr>
              <w:t>при главе администрации</w:t>
            </w: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Об итогах работы с документами в администрации </w:t>
            </w:r>
            <w:r w:rsidR="0049288E" w:rsidRPr="006E7E5E">
              <w:rPr>
                <w:sz w:val="28"/>
                <w:szCs w:val="28"/>
              </w:rPr>
              <w:t>муниципального района</w:t>
            </w:r>
            <w:r w:rsidRPr="006E7E5E">
              <w:rPr>
                <w:sz w:val="28"/>
                <w:szCs w:val="28"/>
              </w:rPr>
              <w:t xml:space="preserve"> «Ленский район» за 202</w:t>
            </w:r>
            <w:r w:rsidR="0049288E" w:rsidRPr="006E7E5E">
              <w:rPr>
                <w:sz w:val="28"/>
                <w:szCs w:val="28"/>
              </w:rPr>
              <w:t>4</w:t>
            </w:r>
            <w:r w:rsidRPr="006E7E5E">
              <w:rPr>
                <w:sz w:val="28"/>
                <w:szCs w:val="28"/>
              </w:rPr>
              <w:t xml:space="preserve"> год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49288E" w:rsidP="0049288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март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Сергеева У.Ю.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2.2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Отчет отдела по муниципальному заказу об определении поставщиков (подрядчиков, исполнителей) для обеспечения нужд </w:t>
            </w:r>
            <w:r w:rsidR="0049288E" w:rsidRPr="006E7E5E">
              <w:rPr>
                <w:sz w:val="28"/>
                <w:szCs w:val="28"/>
              </w:rPr>
              <w:t>муниципального района</w:t>
            </w:r>
            <w:r w:rsidRPr="006E7E5E">
              <w:rPr>
                <w:sz w:val="28"/>
                <w:szCs w:val="28"/>
              </w:rPr>
              <w:t xml:space="preserve"> «Ленский район» по итогам за 202</w:t>
            </w:r>
            <w:r w:rsidR="00EA2611" w:rsidRPr="006E7E5E">
              <w:rPr>
                <w:sz w:val="28"/>
                <w:szCs w:val="28"/>
              </w:rPr>
              <w:t>4</w:t>
            </w:r>
            <w:r w:rsidRPr="006E7E5E">
              <w:rPr>
                <w:sz w:val="28"/>
                <w:szCs w:val="28"/>
              </w:rPr>
              <w:t xml:space="preserve"> год и задачах на 202</w:t>
            </w:r>
            <w:r w:rsidR="00EA2611" w:rsidRPr="006E7E5E">
              <w:rPr>
                <w:sz w:val="28"/>
                <w:szCs w:val="28"/>
              </w:rPr>
              <w:t>5</w:t>
            </w:r>
            <w:r w:rsidRPr="006E7E5E">
              <w:rPr>
                <w:sz w:val="28"/>
                <w:szCs w:val="28"/>
              </w:rPr>
              <w:t xml:space="preserve"> год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Буторин</w:t>
            </w:r>
            <w:proofErr w:type="spellEnd"/>
            <w:r w:rsidRPr="006E7E5E">
              <w:rPr>
                <w:sz w:val="28"/>
                <w:szCs w:val="28"/>
              </w:rPr>
              <w:t xml:space="preserve"> Д.В.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2.3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Об итогах работы с обращениями граждан в администрации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 «Ленский район» за 202</w:t>
            </w:r>
            <w:r w:rsidR="0049288E" w:rsidRPr="006E7E5E">
              <w:rPr>
                <w:sz w:val="28"/>
                <w:szCs w:val="28"/>
              </w:rPr>
              <w:t>4</w:t>
            </w:r>
            <w:r w:rsidRPr="006E7E5E">
              <w:rPr>
                <w:sz w:val="28"/>
                <w:szCs w:val="28"/>
              </w:rPr>
              <w:t xml:space="preserve"> год </w:t>
            </w:r>
          </w:p>
          <w:p w:rsidR="006E7E5E" w:rsidRPr="006E7E5E" w:rsidRDefault="006E7E5E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2389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Иванская</w:t>
            </w:r>
            <w:proofErr w:type="spellEnd"/>
            <w:r w:rsidRPr="006E7E5E">
              <w:rPr>
                <w:sz w:val="28"/>
                <w:szCs w:val="28"/>
              </w:rPr>
              <w:t xml:space="preserve"> Е.С.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2.4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О рассмотрении годового отчета об исполнении бюджета муниципального образования «Ленский район» за 202</w:t>
            </w:r>
            <w:r w:rsidR="006E7E5E" w:rsidRPr="006E7E5E">
              <w:rPr>
                <w:sz w:val="28"/>
                <w:szCs w:val="28"/>
              </w:rPr>
              <w:t>4</w:t>
            </w:r>
            <w:r w:rsidRPr="006E7E5E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Пестерева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3. Вопросы, выносимые на совещание при главе администрации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3.1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210A8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присвоению корпоративных адресов электронной почты в управлениях и отделах администрации М</w:t>
            </w:r>
            <w:r w:rsidR="00A210A8" w:rsidRPr="006E7E5E">
              <w:rPr>
                <w:sz w:val="28"/>
                <w:szCs w:val="28"/>
              </w:rPr>
              <w:t>Р</w:t>
            </w:r>
            <w:r w:rsidRPr="006E7E5E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Петров П.Л.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Снеговских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 xml:space="preserve">4. Вопросы, выносимые на рассмотрение Советов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при главе администрации</w:t>
            </w:r>
          </w:p>
        </w:tc>
      </w:tr>
      <w:tr w:rsidR="007D4D71" w:rsidRPr="007D4D71" w:rsidTr="00ED15D2">
        <w:tc>
          <w:tcPr>
            <w:tcW w:w="959" w:type="dxa"/>
            <w:shd w:val="clear" w:color="auto" w:fill="auto"/>
          </w:tcPr>
          <w:p w:rsidR="00EA2611" w:rsidRPr="007D4D71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819" w:type="dxa"/>
            <w:shd w:val="clear" w:color="auto" w:fill="auto"/>
          </w:tcPr>
          <w:p w:rsidR="00EA2611" w:rsidRPr="007D4D71" w:rsidRDefault="00EA2611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Координационный совет по вопросам малого и среднего предпринимательства и инвестиционной политики </w:t>
            </w:r>
          </w:p>
        </w:tc>
        <w:tc>
          <w:tcPr>
            <w:tcW w:w="1276" w:type="dxa"/>
            <w:shd w:val="clear" w:color="auto" w:fill="auto"/>
          </w:tcPr>
          <w:p w:rsidR="00EA2611" w:rsidRPr="007D4D71" w:rsidRDefault="00EA2611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EA2611" w:rsidRPr="007D4D71" w:rsidRDefault="007D4D71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Погодаева Н.С. </w:t>
            </w:r>
            <w:r w:rsidR="00EA2611" w:rsidRPr="007D4D71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6E7E5E" w:rsidRPr="006E7E5E" w:rsidTr="008A6E29">
        <w:tc>
          <w:tcPr>
            <w:tcW w:w="959" w:type="dxa"/>
            <w:shd w:val="clear" w:color="auto" w:fill="auto"/>
          </w:tcPr>
          <w:p w:rsidR="00EA2611" w:rsidRPr="006E7E5E" w:rsidRDefault="00EA2611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4.</w:t>
            </w:r>
            <w:r w:rsidR="006E7E5E" w:rsidRPr="006E7E5E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A2611" w:rsidRPr="006E7E5E" w:rsidRDefault="00EA2611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Совет глав </w:t>
            </w:r>
          </w:p>
        </w:tc>
        <w:tc>
          <w:tcPr>
            <w:tcW w:w="1276" w:type="dxa"/>
            <w:shd w:val="clear" w:color="auto" w:fill="auto"/>
          </w:tcPr>
          <w:p w:rsidR="00EA2611" w:rsidRPr="006E7E5E" w:rsidRDefault="00EA2611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EA2611" w:rsidRPr="006E7E5E" w:rsidRDefault="00EA2611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Симонова О.Н.  </w:t>
            </w:r>
          </w:p>
        </w:tc>
      </w:tr>
      <w:tr w:rsidR="00E92DCD" w:rsidRPr="006E7E5E" w:rsidTr="008A6E29">
        <w:tc>
          <w:tcPr>
            <w:tcW w:w="959" w:type="dxa"/>
            <w:shd w:val="clear" w:color="auto" w:fill="auto"/>
          </w:tcPr>
          <w:p w:rsidR="00E92DCD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4.3</w:t>
            </w:r>
          </w:p>
        </w:tc>
        <w:tc>
          <w:tcPr>
            <w:tcW w:w="4819" w:type="dxa"/>
            <w:shd w:val="clear" w:color="auto" w:fill="auto"/>
          </w:tcPr>
          <w:p w:rsidR="00E92DCD" w:rsidRPr="006E7E5E" w:rsidRDefault="00E92DCD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Градостроительный Совет при администрации муниципального района «Ленский район» </w:t>
            </w:r>
          </w:p>
        </w:tc>
        <w:tc>
          <w:tcPr>
            <w:tcW w:w="1276" w:type="dxa"/>
            <w:shd w:val="clear" w:color="auto" w:fill="auto"/>
          </w:tcPr>
          <w:p w:rsidR="00E92DCD" w:rsidRPr="006E7E5E" w:rsidRDefault="00E92DCD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91" w:type="dxa"/>
            <w:shd w:val="clear" w:color="auto" w:fill="auto"/>
          </w:tcPr>
          <w:p w:rsidR="00E92DCD" w:rsidRPr="006E7E5E" w:rsidRDefault="00E92DCD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Мыреева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5. Заседания комиссий при администрации</w:t>
            </w: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Экспертная комиссия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Петров П.Л.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Сергеева У.Ю.</w:t>
            </w:r>
          </w:p>
        </w:tc>
      </w:tr>
      <w:tr w:rsidR="0057289A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профилактике правонарушений в Ленском районе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A210A8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противодействию терроризму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A210A8" w:rsidRPr="006E7E5E" w:rsidRDefault="00A210A8" w:rsidP="00A210A8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Беляев И.А.</w:t>
            </w:r>
          </w:p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Симонова О.Н. </w:t>
            </w:r>
          </w:p>
        </w:tc>
      </w:tr>
      <w:tr w:rsidR="0057289A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Антинаркотическая комиссия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 Черепанов А.В.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57289A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89A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89A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вопросам религиозных объединений и национальной политики МР «Ленский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89A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февраль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89A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Барбашова</w:t>
            </w:r>
            <w:proofErr w:type="spellEnd"/>
            <w:r w:rsidRPr="006E7E5E">
              <w:rPr>
                <w:sz w:val="28"/>
                <w:szCs w:val="28"/>
              </w:rPr>
              <w:t xml:space="preserve"> А.С. </w:t>
            </w:r>
          </w:p>
          <w:p w:rsidR="0057289A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  <w:p w:rsidR="0057289A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Техническая комиссия по защите государственной тайны (ПДТК)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Снеговских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безопасности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Юринок</w:t>
            </w:r>
            <w:proofErr w:type="spellEnd"/>
            <w:r w:rsidRPr="006E7E5E">
              <w:rPr>
                <w:sz w:val="28"/>
                <w:szCs w:val="28"/>
              </w:rPr>
              <w:t xml:space="preserve"> А.С.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Беляев И.А.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ведомственному контролю за соблюдением требований трудового законодательства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Юринок</w:t>
            </w:r>
            <w:proofErr w:type="spellEnd"/>
            <w:r w:rsidRPr="006E7E5E">
              <w:rPr>
                <w:sz w:val="28"/>
                <w:szCs w:val="28"/>
              </w:rPr>
              <w:t xml:space="preserve"> А.С.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Беляев И.А. </w:t>
            </w: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ГО и ЧС, ПБ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Юринок</w:t>
            </w:r>
            <w:proofErr w:type="spellEnd"/>
            <w:r w:rsidRPr="006E7E5E">
              <w:rPr>
                <w:sz w:val="28"/>
                <w:szCs w:val="28"/>
              </w:rPr>
              <w:t xml:space="preserve"> А.С. 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Беляев И.А.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Барбашова</w:t>
            </w:r>
            <w:proofErr w:type="spellEnd"/>
            <w:r w:rsidRPr="006E7E5E">
              <w:rPr>
                <w:sz w:val="28"/>
                <w:szCs w:val="28"/>
              </w:rPr>
              <w:t xml:space="preserve"> А.С.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Федорова Е.К.  </w:t>
            </w:r>
          </w:p>
        </w:tc>
      </w:tr>
      <w:tr w:rsidR="007D4D71" w:rsidRPr="007D4D71" w:rsidTr="00ED15D2">
        <w:tc>
          <w:tcPr>
            <w:tcW w:w="959" w:type="dxa"/>
            <w:shd w:val="clear" w:color="auto" w:fill="auto"/>
          </w:tcPr>
          <w:p w:rsidR="00A52389" w:rsidRPr="007D4D71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>5.12</w:t>
            </w:r>
          </w:p>
        </w:tc>
        <w:tc>
          <w:tcPr>
            <w:tcW w:w="4819" w:type="dxa"/>
            <w:shd w:val="clear" w:color="auto" w:fill="auto"/>
          </w:tcPr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Административная комиссия </w:t>
            </w:r>
          </w:p>
        </w:tc>
        <w:tc>
          <w:tcPr>
            <w:tcW w:w="1276" w:type="dxa"/>
            <w:shd w:val="clear" w:color="auto" w:fill="auto"/>
          </w:tcPr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>январь</w:t>
            </w:r>
          </w:p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февраль </w:t>
            </w:r>
          </w:p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291" w:type="dxa"/>
            <w:shd w:val="clear" w:color="auto" w:fill="auto"/>
          </w:tcPr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Дмитриев И.В.  </w:t>
            </w:r>
          </w:p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>Суранова И.Ю.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210A8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5.13</w:t>
            </w:r>
          </w:p>
        </w:tc>
        <w:tc>
          <w:tcPr>
            <w:tcW w:w="4819" w:type="dxa"/>
            <w:shd w:val="clear" w:color="auto" w:fill="auto"/>
          </w:tcPr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Комиссия по работе с дебиторской задолженностью за жилищно-</w:t>
            </w:r>
            <w:r w:rsidRPr="006E7E5E">
              <w:rPr>
                <w:sz w:val="28"/>
                <w:szCs w:val="28"/>
              </w:rPr>
              <w:lastRenderedPageBreak/>
              <w:t>коммунальные услуги на территории МР «Ленский район»</w:t>
            </w:r>
          </w:p>
        </w:tc>
        <w:tc>
          <w:tcPr>
            <w:tcW w:w="1276" w:type="dxa"/>
            <w:shd w:val="clear" w:color="auto" w:fill="auto"/>
          </w:tcPr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январь</w:t>
            </w:r>
          </w:p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февраль</w:t>
            </w:r>
          </w:p>
        </w:tc>
        <w:tc>
          <w:tcPr>
            <w:tcW w:w="2291" w:type="dxa"/>
            <w:shd w:val="clear" w:color="auto" w:fill="auto"/>
          </w:tcPr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Спиридонов С.В. </w:t>
            </w:r>
          </w:p>
          <w:p w:rsidR="00A210A8" w:rsidRPr="006E7E5E" w:rsidRDefault="00A210A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Беляев И.А. </w:t>
            </w:r>
          </w:p>
        </w:tc>
      </w:tr>
      <w:tr w:rsidR="00554C7F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5.14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неформальной занятости и легализации трудовых отношений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Федорова Е.К.  </w:t>
            </w:r>
          </w:p>
        </w:tc>
      </w:tr>
      <w:tr w:rsidR="007D4D71" w:rsidRPr="007D4D71" w:rsidTr="00ED15D2">
        <w:tc>
          <w:tcPr>
            <w:tcW w:w="959" w:type="dxa"/>
            <w:shd w:val="clear" w:color="auto" w:fill="auto"/>
          </w:tcPr>
          <w:p w:rsidR="00A52389" w:rsidRPr="007D4D71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>5.15</w:t>
            </w:r>
          </w:p>
        </w:tc>
        <w:tc>
          <w:tcPr>
            <w:tcW w:w="4819" w:type="dxa"/>
            <w:shd w:val="clear" w:color="auto" w:fill="auto"/>
          </w:tcPr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Комиссия по осуществлению закупок для муниципальных нужд </w:t>
            </w:r>
          </w:p>
        </w:tc>
        <w:tc>
          <w:tcPr>
            <w:tcW w:w="1276" w:type="dxa"/>
            <w:shd w:val="clear" w:color="auto" w:fill="auto"/>
          </w:tcPr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 w:rsidRPr="007D4D71">
              <w:rPr>
                <w:color w:val="FF0000"/>
                <w:sz w:val="28"/>
                <w:szCs w:val="28"/>
              </w:rPr>
              <w:t xml:space="preserve">постоянно по графику </w:t>
            </w:r>
          </w:p>
        </w:tc>
        <w:tc>
          <w:tcPr>
            <w:tcW w:w="2291" w:type="dxa"/>
            <w:shd w:val="clear" w:color="auto" w:fill="auto"/>
          </w:tcPr>
          <w:p w:rsidR="007D4D71" w:rsidRDefault="007D4D71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Черепанов А.В. </w:t>
            </w:r>
          </w:p>
          <w:p w:rsidR="00A52389" w:rsidRPr="007D4D71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color w:val="FF0000"/>
                <w:sz w:val="28"/>
                <w:szCs w:val="28"/>
              </w:rPr>
            </w:pPr>
            <w:proofErr w:type="spellStart"/>
            <w:r w:rsidRPr="007D4D71">
              <w:rPr>
                <w:color w:val="FF0000"/>
                <w:sz w:val="28"/>
                <w:szCs w:val="28"/>
              </w:rPr>
              <w:t>Буторин</w:t>
            </w:r>
            <w:proofErr w:type="spellEnd"/>
            <w:r w:rsidRPr="007D4D71">
              <w:rPr>
                <w:color w:val="FF0000"/>
                <w:sz w:val="28"/>
                <w:szCs w:val="28"/>
              </w:rPr>
              <w:t xml:space="preserve"> Д,В. 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5.16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Комиссия по установлению факта невозможности проживания детей-сирот и лиц из числа в ранее занимаемых жилых помещениях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291" w:type="dxa"/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Барбашова</w:t>
            </w:r>
            <w:proofErr w:type="spellEnd"/>
            <w:r w:rsidRPr="006E7E5E">
              <w:rPr>
                <w:sz w:val="28"/>
                <w:szCs w:val="28"/>
              </w:rPr>
              <w:t xml:space="preserve"> А.С. </w:t>
            </w:r>
          </w:p>
          <w:p w:rsidR="00A52389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Васильева Т.В. </w:t>
            </w:r>
            <w:r w:rsidR="00A52389" w:rsidRPr="006E7E5E">
              <w:rPr>
                <w:sz w:val="28"/>
                <w:szCs w:val="28"/>
              </w:rPr>
              <w:t xml:space="preserve">   </w:t>
            </w: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Наградная комиссия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Черепанов А.В.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Старыгина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5.18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приемке в эксплуатацию завершенных ремонтно-строительными работами переустройств и (или иных работ в жилых и нежилых помещениях) на территории поселков и наслегов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Мыреева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5.19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Комиссия по земельному контролю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Мыреева</w:t>
            </w:r>
            <w:proofErr w:type="spellEnd"/>
            <w:r w:rsidRPr="006E7E5E">
              <w:rPr>
                <w:sz w:val="28"/>
                <w:szCs w:val="28"/>
              </w:rPr>
              <w:t xml:space="preserve"> О.А. 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5.20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Комиссия по программе  «Обеспечение жильем работников муниципальной бюджетной сферы и иных бюджетных учреждений», «Обеспечение жильем молодых семей»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Черепанов А.В.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Федорова Е.К.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6. Работа с населением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6.1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Организация регулярного приема населения главой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, заместителями главы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 согласно регламенту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Иванская</w:t>
            </w:r>
            <w:proofErr w:type="spellEnd"/>
            <w:r w:rsidRPr="006E7E5E">
              <w:rPr>
                <w:sz w:val="28"/>
                <w:szCs w:val="28"/>
              </w:rPr>
              <w:t xml:space="preserve"> Е.С.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6.2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Организация работы общественных приемных отделами и управлениями администрации, целевое консультирование населения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Старыгина</w:t>
            </w:r>
            <w:proofErr w:type="spellEnd"/>
            <w:r w:rsidRPr="006E7E5E">
              <w:rPr>
                <w:sz w:val="28"/>
                <w:szCs w:val="28"/>
              </w:rPr>
              <w:t xml:space="preserve"> Т.В.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Подготовка и опубликование материалов о деятельности администрации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 </w:t>
            </w:r>
            <w:r w:rsidR="0049288E" w:rsidRPr="006E7E5E">
              <w:rPr>
                <w:sz w:val="28"/>
                <w:szCs w:val="28"/>
              </w:rPr>
              <w:t>«</w:t>
            </w:r>
            <w:r w:rsidRPr="006E7E5E">
              <w:rPr>
                <w:sz w:val="28"/>
                <w:szCs w:val="28"/>
              </w:rPr>
              <w:t xml:space="preserve">Ленский район» в средствах массовой информации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Иванская</w:t>
            </w:r>
            <w:proofErr w:type="spellEnd"/>
            <w:r w:rsidRPr="006E7E5E">
              <w:rPr>
                <w:sz w:val="28"/>
                <w:szCs w:val="28"/>
              </w:rPr>
              <w:t xml:space="preserve"> Е.С. </w:t>
            </w:r>
          </w:p>
          <w:p w:rsidR="00A52389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Богатых К. К.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6.5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Системные выступления руководителей и специалистов по различным направлениям деятельности администрации в средствах массовой информации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Богатых К. К. 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7. Работа с кадрами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7.1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Подготовка квартальных отчетов по кадровой политике и антикоррупционной деятельности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</w:t>
            </w:r>
            <w:r w:rsidR="00A52389" w:rsidRPr="006E7E5E">
              <w:rPr>
                <w:sz w:val="28"/>
                <w:szCs w:val="28"/>
              </w:rPr>
              <w:t xml:space="preserve">остоянно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7.2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Семинар-совещание для сотрудников администрации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 «Ленский район» и подведомственных учреждений , руководителей муниципальных учреждений по предоставлению сведений о доходах, имуществе и обязательствах имущественного характера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7.3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Составление реестра муниципальных служащих администрации муниципального </w:t>
            </w:r>
            <w:r w:rsidR="0049288E" w:rsidRPr="006E7E5E">
              <w:rPr>
                <w:sz w:val="28"/>
                <w:szCs w:val="28"/>
              </w:rPr>
              <w:t xml:space="preserve">района </w:t>
            </w:r>
            <w:r w:rsidRPr="006E7E5E">
              <w:rPr>
                <w:sz w:val="28"/>
                <w:szCs w:val="28"/>
              </w:rPr>
              <w:t xml:space="preserve"> «Ленский район»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7.4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Работа </w:t>
            </w:r>
            <w:r w:rsidRPr="006E7E5E">
              <w:rPr>
                <w:bCs/>
                <w:sz w:val="28"/>
                <w:szCs w:val="28"/>
              </w:rPr>
              <w:t>по созданию кадрового резерва для выдвижения на основе таких организационных форм, как планирование деловой карьеры, подготовка кандидатов на выдвижение по индивидуальным планам, ротационное передвижение руководителей и специалистов, обучение на специальных курсах, стажировка на соответствующих должностях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 xml:space="preserve">7.5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bCs/>
                <w:sz w:val="28"/>
                <w:szCs w:val="28"/>
              </w:rPr>
              <w:t xml:space="preserve">Внедрение современных методов управления персоналом, автоматизированных рабочих мест работников, создание банка данных о персонале администрации муниципального </w:t>
            </w:r>
            <w:r w:rsidR="0049288E" w:rsidRPr="006E7E5E">
              <w:rPr>
                <w:bCs/>
                <w:sz w:val="28"/>
                <w:szCs w:val="28"/>
              </w:rPr>
              <w:t>района</w:t>
            </w:r>
            <w:r w:rsidRPr="006E7E5E">
              <w:rPr>
                <w:bCs/>
                <w:sz w:val="28"/>
                <w:szCs w:val="28"/>
              </w:rPr>
              <w:t xml:space="preserve"> «Ленский район», его своевременному пополнению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7.6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6E7E5E">
              <w:rPr>
                <w:bCs/>
                <w:sz w:val="28"/>
                <w:szCs w:val="28"/>
              </w:rPr>
              <w:t xml:space="preserve">Подготовка и проведение аттестации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6E7E5E">
              <w:rPr>
                <w:bCs/>
                <w:sz w:val="28"/>
                <w:szCs w:val="28"/>
              </w:rPr>
              <w:t xml:space="preserve">муниципальных служащих, разработка нормативных документов, сопровождение процесса аттестации и работы аттестационной комиссии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7.7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6E7E5E">
              <w:rPr>
                <w:bCs/>
                <w:sz w:val="28"/>
                <w:szCs w:val="28"/>
              </w:rPr>
              <w:t xml:space="preserve">Организация и проведение конкурсов на замещение вакантных должностей муниципальной службы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</w:tc>
      </w:tr>
      <w:tr w:rsidR="0049288E" w:rsidRPr="006E7E5E" w:rsidTr="00ED15D2">
        <w:tc>
          <w:tcPr>
            <w:tcW w:w="959" w:type="dxa"/>
            <w:shd w:val="clear" w:color="auto" w:fill="auto"/>
          </w:tcPr>
          <w:p w:rsidR="0049288E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7.8 </w:t>
            </w:r>
          </w:p>
        </w:tc>
        <w:tc>
          <w:tcPr>
            <w:tcW w:w="4819" w:type="dxa"/>
            <w:shd w:val="clear" w:color="auto" w:fill="auto"/>
          </w:tcPr>
          <w:p w:rsidR="0049288E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6E7E5E">
              <w:rPr>
                <w:bCs/>
                <w:sz w:val="28"/>
                <w:szCs w:val="28"/>
              </w:rPr>
              <w:t>Работа по кадровому резерву муниципального района «Ленский район»</w:t>
            </w:r>
          </w:p>
        </w:tc>
        <w:tc>
          <w:tcPr>
            <w:tcW w:w="1276" w:type="dxa"/>
            <w:shd w:val="clear" w:color="auto" w:fill="auto"/>
          </w:tcPr>
          <w:p w:rsidR="0049288E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постоянно</w:t>
            </w:r>
          </w:p>
        </w:tc>
        <w:tc>
          <w:tcPr>
            <w:tcW w:w="2291" w:type="dxa"/>
            <w:shd w:val="clear" w:color="auto" w:fill="auto"/>
          </w:tcPr>
          <w:p w:rsidR="0049288E" w:rsidRPr="006E7E5E" w:rsidRDefault="0049288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8. Контрольная работа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8.1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Упреждающий контроль за ходом выполнения поручений главы муниципального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Сергеева У.Ю. 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8.2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Анализ состояния дел по выполнению постановлений и распоряжений главы муниципального образования, конкретные предложения по устранению недостатков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Январь-март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Сергеева У.Ю. 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8.3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Анализ выполнения директивных документов, поручений Главы РС(Я) и Правительства РС(Я)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Постоянно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Сергеева У.Ю. 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8.4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Упреждающий контроль и анализ состояния дел по контролю работы с обращениями граждан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Иванская</w:t>
            </w:r>
            <w:proofErr w:type="spellEnd"/>
            <w:r w:rsidRPr="006E7E5E">
              <w:rPr>
                <w:sz w:val="28"/>
                <w:szCs w:val="28"/>
              </w:rPr>
              <w:t xml:space="preserve"> Е.С.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8.5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Анализ качества подготовки распорядительных документов должностными лицами администрации подготовка предложений по устранению недостатков на основании протестов прокуратуры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Постоянно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Симонова О.Н.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 xml:space="preserve">8.6 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9288E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Контроль организации работы по защите персональных данных в администрации муниципального </w:t>
            </w:r>
            <w:r w:rsidR="0049288E" w:rsidRPr="006E7E5E">
              <w:rPr>
                <w:sz w:val="28"/>
                <w:szCs w:val="28"/>
              </w:rPr>
              <w:t>района</w:t>
            </w:r>
            <w:r w:rsidRPr="006E7E5E">
              <w:rPr>
                <w:sz w:val="28"/>
                <w:szCs w:val="28"/>
              </w:rPr>
              <w:t xml:space="preserve"> «Ленский район»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Яроцкая</w:t>
            </w:r>
            <w:proofErr w:type="spellEnd"/>
            <w:r w:rsidRPr="006E7E5E">
              <w:rPr>
                <w:sz w:val="28"/>
                <w:szCs w:val="28"/>
              </w:rPr>
              <w:t xml:space="preserve"> Т.В.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Снеговских</w:t>
            </w:r>
            <w:proofErr w:type="spellEnd"/>
            <w:r w:rsidRPr="006E7E5E">
              <w:rPr>
                <w:sz w:val="28"/>
                <w:szCs w:val="28"/>
              </w:rPr>
              <w:t xml:space="preserve"> О.А.  </w:t>
            </w: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9. Массовые мероприятия по отдельным планам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Организация работы с Районным Советом депутатов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Петров П.Л.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554C7F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Организация работы с Общественным советом муниципального </w:t>
            </w:r>
            <w:r w:rsidR="00554C7F" w:rsidRPr="006E7E5E">
              <w:rPr>
                <w:sz w:val="28"/>
                <w:szCs w:val="28"/>
              </w:rPr>
              <w:t xml:space="preserve">района </w:t>
            </w:r>
            <w:r w:rsidRPr="006E7E5E">
              <w:rPr>
                <w:sz w:val="28"/>
                <w:szCs w:val="28"/>
              </w:rPr>
              <w:t xml:space="preserve">«Ленский район»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Петров П.Л. </w:t>
            </w: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9.3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Мероприятия, проводимые Ленским отделением «Ассамблея народов РС(Я)»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291" w:type="dxa"/>
            <w:shd w:val="clear" w:color="auto" w:fill="auto"/>
          </w:tcPr>
          <w:p w:rsidR="00EA2611" w:rsidRPr="006E7E5E" w:rsidRDefault="00EA2611" w:rsidP="00EA2611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57289A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</w:t>
            </w:r>
            <w:r w:rsidR="006E7E5E" w:rsidRPr="006E7E5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студента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402D9E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9.5</w:t>
            </w:r>
          </w:p>
        </w:tc>
        <w:tc>
          <w:tcPr>
            <w:tcW w:w="4819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Торжественное мероприятие по итогам работы за 2024 год МКУ «КМСП»</w:t>
            </w:r>
          </w:p>
        </w:tc>
        <w:tc>
          <w:tcPr>
            <w:tcW w:w="1276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</w:tc>
        <w:tc>
          <w:tcPr>
            <w:tcW w:w="2291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9.6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полного освобождения Ленинграда от фашисткой блокады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</w:t>
            </w:r>
          </w:p>
          <w:p w:rsidR="00A52389" w:rsidRPr="006E7E5E" w:rsidRDefault="0057289A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</w:t>
            </w:r>
            <w:r w:rsidR="006E7E5E" w:rsidRPr="006E7E5E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Рождественские встречи  для ветеранов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</w:t>
            </w: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Рождественский бал главы МР «Ленский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6E7E5E" w:rsidRPr="006E7E5E" w:rsidTr="006E7E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Торжественное собрание, посвященное подведению итогов 2024 года (закрытие Года Семьи в РФ, Года Детства в РС(Я), Года здоровья в Ленском районе») и 95-летию Ленского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январь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Барбашова</w:t>
            </w:r>
            <w:proofErr w:type="spellEnd"/>
            <w:r w:rsidRPr="006E7E5E">
              <w:rPr>
                <w:sz w:val="28"/>
                <w:szCs w:val="28"/>
              </w:rPr>
              <w:t xml:space="preserve"> А.С.</w:t>
            </w:r>
          </w:p>
          <w:p w:rsidR="006E7E5E" w:rsidRPr="006E7E5E" w:rsidRDefault="006E7E5E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 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</w:t>
            </w:r>
            <w:r w:rsidR="006E7E5E" w:rsidRPr="006E7E5E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EA2611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российского студенчества- встреча ветеранов Татьян со студентами ЛТТ 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</w:t>
            </w: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901D78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9.11</w:t>
            </w:r>
          </w:p>
        </w:tc>
        <w:tc>
          <w:tcPr>
            <w:tcW w:w="4819" w:type="dxa"/>
            <w:shd w:val="clear" w:color="auto" w:fill="auto"/>
          </w:tcPr>
          <w:p w:rsidR="00901D78" w:rsidRPr="006E7E5E" w:rsidRDefault="00901D78" w:rsidP="00901D78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Торжественное собрание, посвященное подведению итогов 2024 года (закрытие Года Семьи в РФ, Года Детства в РС(Я), Года здоровья в Ленском районе») и 95-летию Ленского района </w:t>
            </w:r>
          </w:p>
        </w:tc>
        <w:tc>
          <w:tcPr>
            <w:tcW w:w="1276" w:type="dxa"/>
            <w:shd w:val="clear" w:color="auto" w:fill="auto"/>
          </w:tcPr>
          <w:p w:rsidR="00901D78" w:rsidRPr="006E7E5E" w:rsidRDefault="00901D7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901D78" w:rsidRPr="006E7E5E" w:rsidRDefault="00901D7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Барбашова</w:t>
            </w:r>
            <w:proofErr w:type="spellEnd"/>
            <w:r w:rsidRPr="006E7E5E">
              <w:rPr>
                <w:sz w:val="28"/>
                <w:szCs w:val="28"/>
              </w:rPr>
              <w:t xml:space="preserve"> А.С. </w:t>
            </w:r>
          </w:p>
          <w:p w:rsidR="00901D78" w:rsidRPr="006E7E5E" w:rsidRDefault="00901D78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9.1</w:t>
            </w:r>
            <w:r w:rsidR="006E7E5E" w:rsidRPr="006E7E5E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разгрома советскими войсками немецко-фашистских войск в </w:t>
            </w:r>
            <w:proofErr w:type="spellStart"/>
            <w:r w:rsidRPr="006E7E5E">
              <w:rPr>
                <w:sz w:val="28"/>
                <w:szCs w:val="28"/>
              </w:rPr>
              <w:t>Сталининградской</w:t>
            </w:r>
            <w:proofErr w:type="spellEnd"/>
            <w:r w:rsidRPr="006E7E5E">
              <w:rPr>
                <w:sz w:val="28"/>
                <w:szCs w:val="28"/>
              </w:rPr>
              <w:t xml:space="preserve"> битве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 февраль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402D9E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9.13</w:t>
            </w:r>
          </w:p>
        </w:tc>
        <w:tc>
          <w:tcPr>
            <w:tcW w:w="4819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Всемирный день СО НКО </w:t>
            </w:r>
          </w:p>
        </w:tc>
        <w:tc>
          <w:tcPr>
            <w:tcW w:w="1276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shd w:val="clear" w:color="auto" w:fill="auto"/>
          </w:tcPr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</w:t>
            </w:r>
          </w:p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08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849" w:rsidRPr="006E7E5E" w:rsidRDefault="00086849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</w:t>
            </w:r>
            <w:r w:rsidR="006E7E5E" w:rsidRPr="006E7E5E">
              <w:rPr>
                <w:sz w:val="28"/>
                <w:szCs w:val="28"/>
              </w:rPr>
              <w:t>1</w:t>
            </w:r>
            <w:r w:rsidRPr="006E7E5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849" w:rsidRPr="006E7E5E" w:rsidRDefault="00086849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Зимняя неделя добра совместно с волонтерскими движениями Ленского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849" w:rsidRPr="006E7E5E" w:rsidRDefault="00086849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849" w:rsidRPr="006E7E5E" w:rsidRDefault="00086849" w:rsidP="008A6E2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Мероприятие, посвященное памяти о россиянах, исполняющих служебный долг за пределами </w:t>
            </w:r>
            <w:proofErr w:type="gramStart"/>
            <w:r w:rsidRPr="006E7E5E">
              <w:rPr>
                <w:sz w:val="28"/>
                <w:szCs w:val="28"/>
              </w:rPr>
              <w:t>Отечества  «</w:t>
            </w:r>
            <w:proofErr w:type="spellStart"/>
            <w:proofErr w:type="gramEnd"/>
            <w:r w:rsidRPr="006E7E5E">
              <w:rPr>
                <w:sz w:val="28"/>
                <w:szCs w:val="28"/>
              </w:rPr>
              <w:t>Афган</w:t>
            </w:r>
            <w:proofErr w:type="spellEnd"/>
            <w:r w:rsidRPr="006E7E5E">
              <w:rPr>
                <w:sz w:val="28"/>
                <w:szCs w:val="28"/>
              </w:rPr>
              <w:t xml:space="preserve">-незаживающая рана»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</w:t>
            </w: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A7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A7" w:rsidRPr="006E7E5E" w:rsidRDefault="006817A7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памяти о россиянах, исполнявших </w:t>
            </w:r>
            <w:r w:rsidR="00DB75CE" w:rsidRPr="006E7E5E">
              <w:rPr>
                <w:sz w:val="28"/>
                <w:szCs w:val="28"/>
              </w:rPr>
              <w:t>служебный долг за пределах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A7" w:rsidRPr="006E7E5E" w:rsidRDefault="00DB75C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CE" w:rsidRPr="006E7E5E" w:rsidRDefault="00DB75CE" w:rsidP="00DB75C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6817A7" w:rsidRPr="006E7E5E" w:rsidRDefault="006817A7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</w:t>
            </w:r>
            <w:r w:rsidR="006E7E5E" w:rsidRPr="006E7E5E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817A7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Международный день дарения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A7" w:rsidRPr="006E7E5E" w:rsidRDefault="006817A7" w:rsidP="006817A7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</w:t>
            </w:r>
            <w:r w:rsidR="006E7E5E" w:rsidRPr="006E7E5E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127F4B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9.1</w:t>
            </w:r>
            <w:r w:rsidR="006E7E5E" w:rsidRPr="006E7E5E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6817A7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родного языка и письменности в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A7" w:rsidRPr="006E7E5E" w:rsidRDefault="006817A7" w:rsidP="006817A7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</w:t>
            </w:r>
            <w:r w:rsidR="006E7E5E" w:rsidRPr="006E7E5E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Торжественное собрание «</w:t>
            </w:r>
            <w:r w:rsidR="00DB75CE" w:rsidRPr="006E7E5E">
              <w:rPr>
                <w:sz w:val="28"/>
                <w:szCs w:val="28"/>
              </w:rPr>
              <w:t>Отчизны славные сыны</w:t>
            </w:r>
            <w:r w:rsidRPr="006E7E5E">
              <w:rPr>
                <w:sz w:val="28"/>
                <w:szCs w:val="28"/>
              </w:rPr>
              <w:t xml:space="preserve">», посвященное Дню защитника Отечества (концертная программа, награждения)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DB75C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  <w:r w:rsidR="00A52389" w:rsidRPr="006E7E5E">
              <w:rPr>
                <w:sz w:val="28"/>
                <w:szCs w:val="28"/>
              </w:rPr>
              <w:t xml:space="preserve">  </w:t>
            </w:r>
          </w:p>
        </w:tc>
      </w:tr>
      <w:tr w:rsidR="00A52389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9.21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6E7E5E" w:rsidP="006313D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Районного конкурс</w:t>
            </w:r>
            <w:r w:rsidR="00127F4B" w:rsidRPr="006E7E5E">
              <w:rPr>
                <w:sz w:val="28"/>
                <w:szCs w:val="28"/>
              </w:rPr>
              <w:t xml:space="preserve"> </w:t>
            </w:r>
            <w:r w:rsidR="00A52389" w:rsidRPr="006E7E5E">
              <w:rPr>
                <w:sz w:val="28"/>
                <w:szCs w:val="28"/>
              </w:rPr>
              <w:t>«Педагог года-202</w:t>
            </w:r>
            <w:r w:rsidR="006313DE" w:rsidRPr="006E7E5E">
              <w:rPr>
                <w:sz w:val="28"/>
                <w:szCs w:val="28"/>
              </w:rPr>
              <w:t>5</w:t>
            </w:r>
            <w:r w:rsidR="00A52389" w:rsidRPr="006E7E5E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народного мастера РС(Я)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6817A7" w:rsidRPr="006E7E5E" w:rsidRDefault="006817A7" w:rsidP="006817A7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</w:t>
            </w:r>
            <w:r w:rsidR="006E7E5E" w:rsidRPr="006E7E5E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Военно-патриотическая игра «Снежный барс»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</w:t>
            </w:r>
            <w:r w:rsidR="006E7E5E" w:rsidRPr="006E7E5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Муниципальный этап </w:t>
            </w:r>
            <w:r w:rsidRPr="006E7E5E">
              <w:rPr>
                <w:sz w:val="28"/>
                <w:szCs w:val="28"/>
                <w:lang w:val="en-US"/>
              </w:rPr>
              <w:t>XX</w:t>
            </w:r>
            <w:r w:rsidR="00402D9E" w:rsidRPr="006E7E5E">
              <w:rPr>
                <w:sz w:val="28"/>
                <w:szCs w:val="28"/>
                <w:lang w:val="en-US"/>
              </w:rPr>
              <w:t>IV</w:t>
            </w:r>
            <w:r w:rsidRPr="006E7E5E">
              <w:rPr>
                <w:sz w:val="28"/>
                <w:szCs w:val="28"/>
              </w:rPr>
              <w:t xml:space="preserve"> Республиканских соревнований отцов и сыновей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 </w:t>
            </w:r>
          </w:p>
        </w:tc>
      </w:tr>
      <w:tr w:rsidR="00402D9E" w:rsidRPr="006E7E5E" w:rsidTr="00ED15D2">
        <w:tc>
          <w:tcPr>
            <w:tcW w:w="959" w:type="dxa"/>
            <w:shd w:val="clear" w:color="auto" w:fill="auto"/>
          </w:tcPr>
          <w:p w:rsidR="00402D9E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9.25</w:t>
            </w:r>
          </w:p>
        </w:tc>
        <w:tc>
          <w:tcPr>
            <w:tcW w:w="4819" w:type="dxa"/>
            <w:shd w:val="clear" w:color="auto" w:fill="auto"/>
          </w:tcPr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Межведомственное мероприятие «Красная горка» </w:t>
            </w:r>
          </w:p>
        </w:tc>
        <w:tc>
          <w:tcPr>
            <w:tcW w:w="1276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</w:t>
            </w:r>
          </w:p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ED15D2">
        <w:tc>
          <w:tcPr>
            <w:tcW w:w="959" w:type="dxa"/>
            <w:shd w:val="clear" w:color="auto" w:fill="auto"/>
          </w:tcPr>
          <w:p w:rsidR="00402D9E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9.26</w:t>
            </w:r>
          </w:p>
        </w:tc>
        <w:tc>
          <w:tcPr>
            <w:tcW w:w="4819" w:type="dxa"/>
            <w:shd w:val="clear" w:color="auto" w:fill="auto"/>
          </w:tcPr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Республиканский молодежный фестиваль «</w:t>
            </w:r>
            <w:proofErr w:type="spellStart"/>
            <w:r w:rsidRPr="006E7E5E">
              <w:rPr>
                <w:sz w:val="28"/>
                <w:szCs w:val="28"/>
              </w:rPr>
              <w:t>Муус</w:t>
            </w:r>
            <w:proofErr w:type="spellEnd"/>
            <w:r w:rsidRPr="006E7E5E">
              <w:rPr>
                <w:sz w:val="28"/>
                <w:szCs w:val="28"/>
              </w:rPr>
              <w:t xml:space="preserve"> Устар-2025» </w:t>
            </w:r>
          </w:p>
        </w:tc>
        <w:tc>
          <w:tcPr>
            <w:tcW w:w="1276" w:type="dxa"/>
            <w:shd w:val="clear" w:color="auto" w:fill="auto"/>
          </w:tcPr>
          <w:p w:rsidR="00402D9E" w:rsidRPr="006E7E5E" w:rsidRDefault="00402D9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Великодная</w:t>
            </w:r>
            <w:proofErr w:type="spellEnd"/>
            <w:r w:rsidRPr="006E7E5E">
              <w:rPr>
                <w:sz w:val="28"/>
                <w:szCs w:val="28"/>
              </w:rPr>
              <w:t xml:space="preserve"> Т.И. </w:t>
            </w:r>
          </w:p>
          <w:p w:rsidR="00402D9E" w:rsidRPr="006E7E5E" w:rsidRDefault="00402D9E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9.2</w:t>
            </w:r>
            <w:r w:rsidR="006E7E5E" w:rsidRPr="006E7E5E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EA2611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Праздничный концерт «</w:t>
            </w:r>
            <w:r w:rsidR="00EA2611" w:rsidRPr="006E7E5E">
              <w:rPr>
                <w:sz w:val="28"/>
                <w:szCs w:val="28"/>
              </w:rPr>
              <w:t>Женщина и Весна</w:t>
            </w:r>
            <w:r w:rsidRPr="006E7E5E">
              <w:rPr>
                <w:sz w:val="28"/>
                <w:szCs w:val="28"/>
              </w:rPr>
              <w:t xml:space="preserve">», посвященный Международному женскому дню (концертная программа, награждения)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1" w:rsidRPr="006E7E5E" w:rsidRDefault="00EA2611" w:rsidP="00EA2611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A52389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День воссоединения Крыма и 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1" w:rsidRPr="006E7E5E" w:rsidRDefault="00EA2611" w:rsidP="00EA2611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EA2611" w:rsidRPr="006E7E5E" w:rsidRDefault="00EA2611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Баракова</w:t>
            </w:r>
            <w:proofErr w:type="spellEnd"/>
            <w:r w:rsidRPr="006E7E5E">
              <w:rPr>
                <w:sz w:val="28"/>
                <w:szCs w:val="28"/>
              </w:rPr>
              <w:t xml:space="preserve"> Р.М.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Корнилова И.Н. </w:t>
            </w:r>
          </w:p>
        </w:tc>
      </w:tr>
      <w:tr w:rsidR="006E7E5E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9.29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Районный национальный праздник «День коневода-табунщика»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11" w:rsidRPr="006E7E5E" w:rsidRDefault="00EA2611" w:rsidP="00EA2611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proofErr w:type="spellStart"/>
            <w:r w:rsidRPr="006E7E5E">
              <w:rPr>
                <w:sz w:val="28"/>
                <w:szCs w:val="28"/>
              </w:rPr>
              <w:t>Чугуевская</w:t>
            </w:r>
            <w:proofErr w:type="spellEnd"/>
            <w:r w:rsidRPr="006E7E5E">
              <w:rPr>
                <w:sz w:val="28"/>
                <w:szCs w:val="28"/>
              </w:rPr>
              <w:t xml:space="preserve"> Е.А.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</w:tr>
      <w:tr w:rsidR="00A52389" w:rsidRPr="006E7E5E" w:rsidTr="00ED15D2">
        <w:tc>
          <w:tcPr>
            <w:tcW w:w="9345" w:type="dxa"/>
            <w:gridSpan w:val="4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6E7E5E">
              <w:rPr>
                <w:b/>
                <w:sz w:val="28"/>
                <w:szCs w:val="28"/>
              </w:rPr>
              <w:t>10. Спортивные мероприятия</w:t>
            </w:r>
          </w:p>
        </w:tc>
      </w:tr>
      <w:tr w:rsidR="00873430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</w:t>
            </w:r>
            <w:r w:rsidR="006E7E5E" w:rsidRPr="006E7E5E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Турниры:</w:t>
            </w:r>
          </w:p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н</w:t>
            </w:r>
            <w:r w:rsidR="00A52389" w:rsidRPr="006E7E5E">
              <w:rPr>
                <w:sz w:val="28"/>
                <w:szCs w:val="28"/>
              </w:rPr>
              <w:t xml:space="preserve">астольный теннис  </w:t>
            </w:r>
          </w:p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</w:t>
            </w:r>
            <w:r w:rsidR="00A52389" w:rsidRPr="006E7E5E">
              <w:rPr>
                <w:sz w:val="28"/>
                <w:szCs w:val="28"/>
              </w:rPr>
              <w:t xml:space="preserve">улевая стрельба </w:t>
            </w:r>
          </w:p>
          <w:p w:rsidR="00F55ABC" w:rsidRPr="006E7E5E" w:rsidRDefault="00F55ABC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волейбол </w:t>
            </w:r>
          </w:p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шахматы </w:t>
            </w:r>
          </w:p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волейбол </w:t>
            </w:r>
          </w:p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баскетбол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Сидоров И.А. </w:t>
            </w:r>
          </w:p>
        </w:tc>
      </w:tr>
      <w:tr w:rsidR="00873430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</w:t>
            </w:r>
            <w:r w:rsidR="006E7E5E" w:rsidRPr="006E7E5E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Первенство Ленского района:</w:t>
            </w:r>
          </w:p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баскетболу </w:t>
            </w:r>
          </w:p>
          <w:p w:rsidR="00A530F4" w:rsidRPr="006E7E5E" w:rsidRDefault="00A530F4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настольному теннису  </w:t>
            </w:r>
          </w:p>
          <w:p w:rsidR="00A530F4" w:rsidRPr="006E7E5E" w:rsidRDefault="00A530F4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волейболу </w:t>
            </w:r>
          </w:p>
          <w:p w:rsidR="00A530F4" w:rsidRPr="006E7E5E" w:rsidRDefault="00A530F4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хоккею </w:t>
            </w:r>
          </w:p>
          <w:p w:rsidR="00A530F4" w:rsidRPr="006E7E5E" w:rsidRDefault="00A530F4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</w:t>
            </w:r>
            <w:proofErr w:type="spellStart"/>
            <w:r w:rsidRPr="006E7E5E">
              <w:rPr>
                <w:sz w:val="28"/>
                <w:szCs w:val="28"/>
              </w:rPr>
              <w:t>мас-рестлингу</w:t>
            </w:r>
            <w:proofErr w:type="spellEnd"/>
            <w:r w:rsidRPr="006E7E5E">
              <w:rPr>
                <w:sz w:val="28"/>
                <w:szCs w:val="28"/>
              </w:rPr>
              <w:t xml:space="preserve"> </w:t>
            </w:r>
          </w:p>
          <w:p w:rsidR="007226D7" w:rsidRPr="006E7E5E" w:rsidRDefault="007226D7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легкой атлетике</w:t>
            </w:r>
          </w:p>
          <w:p w:rsidR="007226D7" w:rsidRPr="006E7E5E" w:rsidRDefault="007226D7" w:rsidP="00A530F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горным лыжам</w:t>
            </w:r>
          </w:p>
          <w:p w:rsidR="00820564" w:rsidRPr="006E7E5E" w:rsidRDefault="00820564" w:rsidP="0082056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шахматам </w:t>
            </w:r>
          </w:p>
          <w:p w:rsidR="00820564" w:rsidRPr="006E7E5E" w:rsidRDefault="00820564" w:rsidP="00820564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по пулевой стрельбе</w:t>
            </w:r>
          </w:p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</w:t>
            </w:r>
            <w:proofErr w:type="spellStart"/>
            <w:r w:rsidRPr="006E7E5E">
              <w:rPr>
                <w:sz w:val="28"/>
                <w:szCs w:val="28"/>
              </w:rPr>
              <w:t>футзалу</w:t>
            </w:r>
            <w:proofErr w:type="spellEnd"/>
          </w:p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дзюдо </w:t>
            </w:r>
          </w:p>
          <w:p w:rsidR="00873430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лыжным гонкам </w:t>
            </w:r>
          </w:p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по </w:t>
            </w:r>
            <w:proofErr w:type="spellStart"/>
            <w:r w:rsidRPr="006E7E5E">
              <w:rPr>
                <w:sz w:val="28"/>
                <w:szCs w:val="28"/>
              </w:rPr>
              <w:t>киокусинкай</w:t>
            </w:r>
            <w:proofErr w:type="spellEnd"/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554C7F" w:rsidRPr="006E7E5E" w:rsidTr="00ED15D2">
        <w:tc>
          <w:tcPr>
            <w:tcW w:w="959" w:type="dxa"/>
            <w:shd w:val="clear" w:color="auto" w:fill="auto"/>
          </w:tcPr>
          <w:p w:rsidR="00554C7F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10.3</w:t>
            </w:r>
          </w:p>
        </w:tc>
        <w:tc>
          <w:tcPr>
            <w:tcW w:w="4819" w:type="dxa"/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Рождественский турнир по шахматам </w:t>
            </w:r>
          </w:p>
        </w:tc>
        <w:tc>
          <w:tcPr>
            <w:tcW w:w="1276" w:type="dxa"/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554C7F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</w:t>
            </w:r>
            <w:r w:rsidR="006E7E5E" w:rsidRPr="006E7E5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554C7F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Чемпионат Ленского района </w:t>
            </w:r>
            <w:r w:rsidR="00554C7F" w:rsidRPr="006E7E5E">
              <w:rPr>
                <w:sz w:val="28"/>
                <w:szCs w:val="28"/>
              </w:rPr>
              <w:t xml:space="preserve">по пулевой стрельбе </w:t>
            </w:r>
            <w:r w:rsidRPr="006E7E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554C7F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</w:t>
            </w:r>
            <w:r w:rsidR="006E7E5E" w:rsidRPr="006E7E5E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Рождественский спринт по лыжным гонкам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554C7F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Открытый республиканский турнир по настольному теннису Юго-Западных районов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554C7F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554C7F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lastRenderedPageBreak/>
              <w:t>10.7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A530F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Чемпионат города Ленска по классическим шахматам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A530F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F" w:rsidRPr="006E7E5E" w:rsidRDefault="00A530F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7226D7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D7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D7" w:rsidRPr="006E7E5E" w:rsidRDefault="007226D7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Чемпионат </w:t>
            </w:r>
            <w:r w:rsidR="00820564" w:rsidRPr="006E7E5E">
              <w:rPr>
                <w:sz w:val="28"/>
                <w:szCs w:val="28"/>
              </w:rPr>
              <w:t>Ленского района по настольному теннису среди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D7" w:rsidRPr="006E7E5E" w:rsidRDefault="0082056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февраль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D7" w:rsidRPr="006E7E5E" w:rsidRDefault="0082056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20564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10.9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Х</w:t>
            </w:r>
            <w:r w:rsidRPr="006E7E5E">
              <w:rPr>
                <w:sz w:val="28"/>
                <w:szCs w:val="28"/>
                <w:lang w:val="en-US"/>
              </w:rPr>
              <w:t>I</w:t>
            </w:r>
            <w:r w:rsidR="00820564" w:rsidRPr="006E7E5E">
              <w:rPr>
                <w:sz w:val="28"/>
                <w:szCs w:val="28"/>
                <w:lang w:val="en-US"/>
              </w:rPr>
              <w:t>II</w:t>
            </w:r>
            <w:r w:rsidRPr="006E7E5E">
              <w:rPr>
                <w:sz w:val="28"/>
                <w:szCs w:val="28"/>
              </w:rPr>
              <w:t xml:space="preserve">  Районный фестиваль национальных видов спорта среди учащихся школ «Игры предков»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</w:t>
            </w:r>
            <w:r w:rsidR="00A52389" w:rsidRPr="006E7E5E">
              <w:rPr>
                <w:sz w:val="28"/>
                <w:szCs w:val="28"/>
              </w:rPr>
              <w:t xml:space="preserve">евраль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20564" w:rsidRPr="006E7E5E" w:rsidTr="00ED15D2">
        <w:tc>
          <w:tcPr>
            <w:tcW w:w="959" w:type="dxa"/>
            <w:shd w:val="clear" w:color="auto" w:fill="auto"/>
          </w:tcPr>
          <w:p w:rsidR="00820564" w:rsidRPr="006E7E5E" w:rsidRDefault="006E7E5E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10.10</w:t>
            </w:r>
          </w:p>
        </w:tc>
        <w:tc>
          <w:tcPr>
            <w:tcW w:w="4819" w:type="dxa"/>
            <w:shd w:val="clear" w:color="auto" w:fill="auto"/>
          </w:tcPr>
          <w:p w:rsidR="00820564" w:rsidRPr="006E7E5E" w:rsidRDefault="0082056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Районный блиц турнир по шахматам </w:t>
            </w:r>
          </w:p>
        </w:tc>
        <w:tc>
          <w:tcPr>
            <w:tcW w:w="1276" w:type="dxa"/>
            <w:shd w:val="clear" w:color="auto" w:fill="auto"/>
          </w:tcPr>
          <w:p w:rsidR="00820564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ф</w:t>
            </w:r>
            <w:r w:rsidR="00820564" w:rsidRPr="006E7E5E">
              <w:rPr>
                <w:sz w:val="28"/>
                <w:szCs w:val="28"/>
              </w:rPr>
              <w:t>евраль</w:t>
            </w:r>
          </w:p>
        </w:tc>
        <w:tc>
          <w:tcPr>
            <w:tcW w:w="2291" w:type="dxa"/>
            <w:shd w:val="clear" w:color="auto" w:fill="auto"/>
          </w:tcPr>
          <w:p w:rsidR="00820564" w:rsidRPr="006E7E5E" w:rsidRDefault="00820564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F55ABC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</w:t>
            </w:r>
            <w:r w:rsidR="006E7E5E" w:rsidRPr="006E7E5E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Лыжная гонка памяти Е. </w:t>
            </w:r>
            <w:proofErr w:type="spellStart"/>
            <w:r w:rsidRPr="006E7E5E">
              <w:rPr>
                <w:sz w:val="28"/>
                <w:szCs w:val="28"/>
              </w:rPr>
              <w:t>Мыреева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73430" w:rsidRPr="006E7E5E" w:rsidTr="008734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30" w:rsidRPr="006E7E5E" w:rsidRDefault="00873430" w:rsidP="006E7E5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</w:t>
            </w:r>
            <w:r w:rsidR="006E7E5E" w:rsidRPr="006E7E5E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Соревнования:</w:t>
            </w:r>
          </w:p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пулевая стрельба </w:t>
            </w:r>
          </w:p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лыжные гонки </w:t>
            </w:r>
          </w:p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февраль </w:t>
            </w:r>
          </w:p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30" w:rsidRPr="006E7E5E" w:rsidRDefault="0087343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3127C0" w:rsidRPr="006E7E5E" w:rsidTr="008734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C0" w:rsidRPr="006E7E5E" w:rsidRDefault="003127C0" w:rsidP="003127C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C0" w:rsidRPr="006E7E5E" w:rsidRDefault="003127C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Чемпионат РС(Я) по пауэрлифтингу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C0" w:rsidRPr="006E7E5E" w:rsidRDefault="003127C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7C0" w:rsidRPr="006E7E5E" w:rsidRDefault="003127C0" w:rsidP="00402D9E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3127C0">
              <w:rPr>
                <w:sz w:val="28"/>
                <w:szCs w:val="28"/>
              </w:rPr>
              <w:t>Сидоров И.А.</w:t>
            </w:r>
          </w:p>
        </w:tc>
      </w:tr>
      <w:tr w:rsidR="00873430" w:rsidRPr="006E7E5E" w:rsidTr="00ED15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3127C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</w:t>
            </w:r>
            <w:r w:rsidR="003127C0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 </w:t>
            </w:r>
            <w:r w:rsidR="00873430" w:rsidRPr="006E7E5E">
              <w:rPr>
                <w:sz w:val="28"/>
                <w:szCs w:val="28"/>
              </w:rPr>
              <w:t>Республиканский турнир по спортивным танцам «Бал главы»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73430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3127C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</w:t>
            </w:r>
            <w:r w:rsidR="003127C0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Районная женская Спартакиада Ленского района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м</w:t>
            </w:r>
            <w:r w:rsidR="00A52389" w:rsidRPr="006E7E5E">
              <w:rPr>
                <w:sz w:val="28"/>
                <w:szCs w:val="28"/>
              </w:rPr>
              <w:t xml:space="preserve">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73430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3127C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</w:t>
            </w:r>
            <w:r w:rsidR="003127C0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К</w:t>
            </w:r>
            <w:r w:rsidR="00A52389" w:rsidRPr="006E7E5E">
              <w:rPr>
                <w:sz w:val="28"/>
                <w:szCs w:val="28"/>
              </w:rPr>
              <w:t xml:space="preserve">убок </w:t>
            </w:r>
            <w:r w:rsidRPr="006E7E5E">
              <w:rPr>
                <w:sz w:val="28"/>
                <w:szCs w:val="28"/>
              </w:rPr>
              <w:t xml:space="preserve">братьев </w:t>
            </w:r>
            <w:proofErr w:type="spellStart"/>
            <w:r w:rsidRPr="006E7E5E">
              <w:rPr>
                <w:sz w:val="28"/>
                <w:szCs w:val="28"/>
              </w:rPr>
              <w:t>Старцевых</w:t>
            </w:r>
            <w:proofErr w:type="spellEnd"/>
            <w:r w:rsidRPr="006E7E5E">
              <w:rPr>
                <w:sz w:val="28"/>
                <w:szCs w:val="28"/>
              </w:rPr>
              <w:t xml:space="preserve"> по </w:t>
            </w:r>
            <w:proofErr w:type="spellStart"/>
            <w:r w:rsidRPr="006E7E5E">
              <w:rPr>
                <w:sz w:val="28"/>
                <w:szCs w:val="28"/>
              </w:rPr>
              <w:t>футзалу</w:t>
            </w:r>
            <w:proofErr w:type="spellEnd"/>
            <w:r w:rsidRPr="006E7E5E">
              <w:rPr>
                <w:sz w:val="28"/>
                <w:szCs w:val="28"/>
              </w:rPr>
              <w:t xml:space="preserve"> </w:t>
            </w:r>
            <w:r w:rsidR="00A52389" w:rsidRPr="006E7E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873430" w:rsidP="0087343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м</w:t>
            </w:r>
            <w:r w:rsidR="00A52389" w:rsidRPr="006E7E5E">
              <w:rPr>
                <w:sz w:val="28"/>
                <w:szCs w:val="28"/>
              </w:rPr>
              <w:t>арт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  <w:tr w:rsidR="00873430" w:rsidRPr="006E7E5E" w:rsidTr="00ED15D2">
        <w:tc>
          <w:tcPr>
            <w:tcW w:w="959" w:type="dxa"/>
            <w:shd w:val="clear" w:color="auto" w:fill="auto"/>
          </w:tcPr>
          <w:p w:rsidR="00A52389" w:rsidRPr="006E7E5E" w:rsidRDefault="00A52389" w:rsidP="003127C0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10.1</w:t>
            </w:r>
            <w:r w:rsidR="003127C0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Лыжная гонка памяти Л.Н. Васильева</w:t>
            </w:r>
          </w:p>
        </w:tc>
        <w:tc>
          <w:tcPr>
            <w:tcW w:w="1276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A52389" w:rsidRPr="006E7E5E" w:rsidRDefault="00A52389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Сидоров И.А. </w:t>
            </w:r>
          </w:p>
        </w:tc>
      </w:tr>
      <w:tr w:rsidR="00873430" w:rsidRPr="006E7E5E" w:rsidTr="00ED15D2">
        <w:tc>
          <w:tcPr>
            <w:tcW w:w="959" w:type="dxa"/>
            <w:shd w:val="clear" w:color="auto" w:fill="auto"/>
          </w:tcPr>
          <w:p w:rsidR="00873430" w:rsidRPr="006E7E5E" w:rsidRDefault="003127C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10.18</w:t>
            </w:r>
          </w:p>
        </w:tc>
        <w:tc>
          <w:tcPr>
            <w:tcW w:w="4819" w:type="dxa"/>
            <w:shd w:val="clear" w:color="auto" w:fill="auto"/>
          </w:tcPr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Чемпионат Ленского района по горным лыжам и сноуборду </w:t>
            </w:r>
          </w:p>
        </w:tc>
        <w:tc>
          <w:tcPr>
            <w:tcW w:w="1276" w:type="dxa"/>
            <w:shd w:val="clear" w:color="auto" w:fill="auto"/>
          </w:tcPr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91" w:type="dxa"/>
            <w:shd w:val="clear" w:color="auto" w:fill="auto"/>
          </w:tcPr>
          <w:p w:rsidR="00873430" w:rsidRPr="006E7E5E" w:rsidRDefault="00873430" w:rsidP="00A52389">
            <w:pPr>
              <w:widowControl/>
              <w:autoSpaceDE/>
              <w:autoSpaceDN/>
              <w:adjustRightInd/>
              <w:spacing w:line="252" w:lineRule="auto"/>
              <w:rPr>
                <w:sz w:val="28"/>
                <w:szCs w:val="28"/>
              </w:rPr>
            </w:pPr>
            <w:r w:rsidRPr="006E7E5E">
              <w:rPr>
                <w:sz w:val="28"/>
                <w:szCs w:val="28"/>
              </w:rPr>
              <w:t>Сидоров И.А.</w:t>
            </w:r>
          </w:p>
        </w:tc>
      </w:tr>
    </w:tbl>
    <w:p w:rsidR="00A52389" w:rsidRPr="006E7E5E" w:rsidRDefault="00A52389" w:rsidP="00A52389">
      <w:pPr>
        <w:widowControl/>
        <w:autoSpaceDE/>
        <w:autoSpaceDN/>
        <w:adjustRightInd/>
        <w:spacing w:line="252" w:lineRule="auto"/>
        <w:rPr>
          <w:sz w:val="28"/>
          <w:szCs w:val="28"/>
        </w:rPr>
      </w:pPr>
    </w:p>
    <w:p w:rsidR="00A52389" w:rsidRPr="006E7E5E" w:rsidRDefault="00A52389" w:rsidP="00A52389">
      <w:pPr>
        <w:widowControl/>
        <w:autoSpaceDE/>
        <w:autoSpaceDN/>
        <w:adjustRightInd/>
        <w:spacing w:line="252" w:lineRule="auto"/>
        <w:rPr>
          <w:b/>
          <w:sz w:val="28"/>
          <w:szCs w:val="28"/>
        </w:rPr>
      </w:pPr>
    </w:p>
    <w:p w:rsidR="00A52389" w:rsidRPr="006E7E5E" w:rsidRDefault="00A52389" w:rsidP="00A52389">
      <w:pPr>
        <w:widowControl/>
        <w:autoSpaceDE/>
        <w:autoSpaceDN/>
        <w:adjustRightInd/>
        <w:spacing w:line="252" w:lineRule="auto"/>
        <w:rPr>
          <w:b/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86849"/>
    <w:rsid w:val="000A5814"/>
    <w:rsid w:val="000E5B66"/>
    <w:rsid w:val="00127F4B"/>
    <w:rsid w:val="003127C0"/>
    <w:rsid w:val="00327CD6"/>
    <w:rsid w:val="00386E3B"/>
    <w:rsid w:val="003A5BAC"/>
    <w:rsid w:val="003E2430"/>
    <w:rsid w:val="00402D9E"/>
    <w:rsid w:val="004638E4"/>
    <w:rsid w:val="0049288E"/>
    <w:rsid w:val="004B0ED3"/>
    <w:rsid w:val="00554C7F"/>
    <w:rsid w:val="0057289A"/>
    <w:rsid w:val="0057397B"/>
    <w:rsid w:val="005C133F"/>
    <w:rsid w:val="00612F3B"/>
    <w:rsid w:val="00616261"/>
    <w:rsid w:val="006313DE"/>
    <w:rsid w:val="00642E00"/>
    <w:rsid w:val="00681592"/>
    <w:rsid w:val="006817A7"/>
    <w:rsid w:val="00686D80"/>
    <w:rsid w:val="006E7E5E"/>
    <w:rsid w:val="007226D7"/>
    <w:rsid w:val="0075031E"/>
    <w:rsid w:val="007A39D1"/>
    <w:rsid w:val="007D160B"/>
    <w:rsid w:val="007D4D71"/>
    <w:rsid w:val="00820564"/>
    <w:rsid w:val="00873430"/>
    <w:rsid w:val="008E3EBE"/>
    <w:rsid w:val="00901D78"/>
    <w:rsid w:val="009563BF"/>
    <w:rsid w:val="009B11B6"/>
    <w:rsid w:val="009C0DBC"/>
    <w:rsid w:val="009D0A88"/>
    <w:rsid w:val="009D106E"/>
    <w:rsid w:val="00A210A8"/>
    <w:rsid w:val="00A2675D"/>
    <w:rsid w:val="00A52389"/>
    <w:rsid w:val="00A530F4"/>
    <w:rsid w:val="00A6092B"/>
    <w:rsid w:val="00A63515"/>
    <w:rsid w:val="00BC1F18"/>
    <w:rsid w:val="00BF5EB4"/>
    <w:rsid w:val="00D41EA5"/>
    <w:rsid w:val="00D44918"/>
    <w:rsid w:val="00D659BC"/>
    <w:rsid w:val="00D75BD1"/>
    <w:rsid w:val="00DB75CE"/>
    <w:rsid w:val="00E92DCD"/>
    <w:rsid w:val="00EA2611"/>
    <w:rsid w:val="00ED15D2"/>
    <w:rsid w:val="00F06AE2"/>
    <w:rsid w:val="00F55ABC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073E-3951-4732-ACEE-4CB3A5CC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249</TotalTime>
  <Pages>9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24</cp:revision>
  <cp:lastPrinted>2019-12-23T03:49:00Z</cp:lastPrinted>
  <dcterms:created xsi:type="dcterms:W3CDTF">2022-01-19T06:55:00Z</dcterms:created>
  <dcterms:modified xsi:type="dcterms:W3CDTF">2026-03-26T06:16:00Z</dcterms:modified>
</cp:coreProperties>
</file>